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5D2" w14:textId="77777777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bookmarkStart w:id="0" w:name="_Hlk67472403"/>
      <w:r w:rsidRPr="00092401">
        <w:rPr>
          <w:rFonts w:ascii="Arial" w:hAnsi="Arial" w:cs="Arial"/>
          <w:sz w:val="18"/>
          <w:szCs w:val="18"/>
        </w:rPr>
        <w:t>Załącznik Nr 1</w:t>
      </w:r>
    </w:p>
    <w:p w14:paraId="4033E622" w14:textId="42787E0D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AE72FC">
        <w:rPr>
          <w:rFonts w:ascii="Arial" w:hAnsi="Arial" w:cs="Arial"/>
          <w:sz w:val="18"/>
          <w:szCs w:val="18"/>
        </w:rPr>
        <w:t>mechanika</w:t>
      </w:r>
      <w:r w:rsidR="00161501" w:rsidRPr="00092401">
        <w:rPr>
          <w:rFonts w:ascii="Arial" w:hAnsi="Arial" w:cs="Arial"/>
          <w:sz w:val="18"/>
          <w:szCs w:val="18"/>
        </w:rPr>
        <w:t xml:space="preserve"> w ZSLP</w:t>
      </w:r>
      <w:r w:rsidRPr="00092401">
        <w:rPr>
          <w:rFonts w:ascii="Arial" w:hAnsi="Arial" w:cs="Arial"/>
          <w:sz w:val="18"/>
          <w:szCs w:val="18"/>
        </w:rPr>
        <w:t xml:space="preserve"> Stargard </w:t>
      </w:r>
    </w:p>
    <w:p w14:paraId="6C76090F" w14:textId="77777777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</w:p>
    <w:bookmarkEnd w:id="0"/>
    <w:p w14:paraId="22106CB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6B274B18" w14:textId="77777777" w:rsidR="00FF0229" w:rsidRPr="00092401" w:rsidRDefault="00FF0229" w:rsidP="00FF022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>..................................., dnia ....................... r.</w:t>
      </w:r>
    </w:p>
    <w:p w14:paraId="5D78D4C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5B293BB4" w14:textId="77777777" w:rsidR="00847D7B" w:rsidRPr="00092401" w:rsidRDefault="00847D7B" w:rsidP="00847D7B">
      <w:pPr>
        <w:autoSpaceDE w:val="0"/>
        <w:autoSpaceDN w:val="0"/>
        <w:adjustRightInd w:val="0"/>
        <w:rPr>
          <w:rFonts w:ascii="Arial" w:hAnsi="Arial" w:cs="Arial"/>
        </w:rPr>
      </w:pPr>
    </w:p>
    <w:p w14:paraId="57E451E3" w14:textId="77777777" w:rsidR="00847D7B" w:rsidRPr="00092401" w:rsidRDefault="00847D7B" w:rsidP="00847D7B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………………………………………. </w:t>
      </w:r>
    </w:p>
    <w:p w14:paraId="6D266813" w14:textId="77777777" w:rsidR="00847D7B" w:rsidRPr="00092401" w:rsidRDefault="00847D7B" w:rsidP="00847D7B">
      <w:pPr>
        <w:pStyle w:val="Default"/>
        <w:rPr>
          <w:color w:val="auto"/>
          <w:sz w:val="23"/>
          <w:szCs w:val="23"/>
        </w:rPr>
      </w:pPr>
    </w:p>
    <w:p w14:paraId="75738F58" w14:textId="77777777" w:rsidR="00847D7B" w:rsidRPr="00092401" w:rsidRDefault="00847D7B" w:rsidP="00847D7B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 </w:t>
      </w:r>
    </w:p>
    <w:p w14:paraId="6D4F1947" w14:textId="77777777" w:rsidR="00847D7B" w:rsidRPr="00092401" w:rsidRDefault="00847D7B" w:rsidP="00847D7B">
      <w:pPr>
        <w:pStyle w:val="Default"/>
        <w:rPr>
          <w:color w:val="auto"/>
          <w:sz w:val="23"/>
          <w:szCs w:val="23"/>
        </w:rPr>
      </w:pPr>
    </w:p>
    <w:p w14:paraId="0E89B1CE" w14:textId="77777777" w:rsidR="00847D7B" w:rsidRPr="00092401" w:rsidRDefault="00847D7B" w:rsidP="00847D7B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…………………………………….. </w:t>
      </w:r>
    </w:p>
    <w:p w14:paraId="5376ECCC" w14:textId="77777777" w:rsidR="00847D7B" w:rsidRPr="00092401" w:rsidRDefault="00847D7B" w:rsidP="00847D7B">
      <w:pPr>
        <w:pStyle w:val="Default"/>
        <w:rPr>
          <w:color w:val="auto"/>
          <w:sz w:val="16"/>
          <w:szCs w:val="16"/>
        </w:rPr>
      </w:pPr>
      <w:r w:rsidRPr="00092401">
        <w:rPr>
          <w:color w:val="auto"/>
          <w:sz w:val="16"/>
          <w:szCs w:val="16"/>
        </w:rPr>
        <w:t xml:space="preserve">      (Dane osoby podpisującej oświadczenie) </w:t>
      </w:r>
    </w:p>
    <w:p w14:paraId="14673A75" w14:textId="77777777" w:rsidR="00847D7B" w:rsidRPr="00092401" w:rsidRDefault="00847D7B" w:rsidP="00847D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3A6701" w14:textId="77777777" w:rsidR="00847D7B" w:rsidRPr="00092401" w:rsidRDefault="00847D7B" w:rsidP="00847D7B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 xml:space="preserve">Zespół Składnic lasów Państwowych </w:t>
      </w:r>
    </w:p>
    <w:p w14:paraId="768E7CA8" w14:textId="77777777" w:rsidR="00847D7B" w:rsidRPr="00092401" w:rsidRDefault="00847D7B" w:rsidP="00847D7B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w Stargardzie</w:t>
      </w:r>
    </w:p>
    <w:p w14:paraId="53513D6E" w14:textId="77777777" w:rsidR="00847D7B" w:rsidRPr="00092401" w:rsidRDefault="00847D7B" w:rsidP="00847D7B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ul. Wojska Polskiego 119</w:t>
      </w:r>
    </w:p>
    <w:p w14:paraId="6EAE7D4D" w14:textId="77777777" w:rsidR="00847D7B" w:rsidRPr="00092401" w:rsidRDefault="00847D7B" w:rsidP="00847D7B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73-110 Stargard</w:t>
      </w:r>
    </w:p>
    <w:p w14:paraId="3709D2BB" w14:textId="77777777" w:rsidR="00847D7B" w:rsidRPr="00092401" w:rsidRDefault="00847D7B" w:rsidP="00847D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EE62F2C" w14:textId="77777777" w:rsidR="00847D7B" w:rsidRPr="00092401" w:rsidRDefault="00847D7B" w:rsidP="00847D7B">
      <w:pPr>
        <w:pStyle w:val="Default"/>
        <w:rPr>
          <w:color w:val="auto"/>
          <w:sz w:val="18"/>
          <w:szCs w:val="18"/>
        </w:rPr>
      </w:pPr>
    </w:p>
    <w:p w14:paraId="2FAC594B" w14:textId="77777777" w:rsidR="00847D7B" w:rsidRPr="00092401" w:rsidRDefault="00847D7B" w:rsidP="00847D7B">
      <w:pPr>
        <w:pStyle w:val="Default"/>
        <w:rPr>
          <w:color w:val="auto"/>
          <w:sz w:val="18"/>
          <w:szCs w:val="18"/>
        </w:rPr>
      </w:pPr>
    </w:p>
    <w:p w14:paraId="01EA4F77" w14:textId="77777777" w:rsidR="00847D7B" w:rsidRDefault="00847D7B" w:rsidP="00847D7B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92401">
        <w:rPr>
          <w:b/>
          <w:bCs/>
          <w:color w:val="auto"/>
          <w:sz w:val="23"/>
          <w:szCs w:val="23"/>
        </w:rPr>
        <w:t>OŚWIADCZENIE</w:t>
      </w:r>
    </w:p>
    <w:p w14:paraId="14F74B12" w14:textId="77777777" w:rsidR="00847D7B" w:rsidRPr="00092401" w:rsidRDefault="00847D7B" w:rsidP="00847D7B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Kandydata w sprawie udzielenia zgody na przetwarzanie danych osobowych zaliczanych do szczególnej kategorii danych</w:t>
      </w:r>
    </w:p>
    <w:p w14:paraId="6E07A5EA" w14:textId="77777777" w:rsidR="00847D7B" w:rsidRPr="00092401" w:rsidRDefault="00847D7B" w:rsidP="00847D7B">
      <w:pPr>
        <w:pStyle w:val="Default"/>
        <w:jc w:val="center"/>
        <w:rPr>
          <w:color w:val="auto"/>
          <w:sz w:val="22"/>
          <w:szCs w:val="22"/>
        </w:rPr>
      </w:pPr>
    </w:p>
    <w:p w14:paraId="3674F194" w14:textId="77777777" w:rsidR="00847D7B" w:rsidRPr="000F53C0" w:rsidRDefault="00847D7B" w:rsidP="00847D7B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 xml:space="preserve">(Dz.U. L 119 z 4.5.2016, s.1 ze zmianami) </w:t>
      </w:r>
      <w:r w:rsidRPr="000F53C0">
        <w:rPr>
          <w:rFonts w:ascii="ArialMT" w:hAnsi="ArialMT" w:cs="ArialMT"/>
        </w:rPr>
        <w:br/>
      </w:r>
    </w:p>
    <w:p w14:paraId="3F648013" w14:textId="77777777" w:rsidR="00847D7B" w:rsidRPr="00075133" w:rsidRDefault="00847D7B" w:rsidP="00847D7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 zgody, świadomie, dobrowolnie i z własnej inicjatywy wyrażam zgodę na przetwarzanie przez Dyrektora RDLP w Szczecinie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0D92336B" w14:textId="77777777" w:rsidR="00847D7B" w:rsidRPr="00075133" w:rsidRDefault="00847D7B" w:rsidP="00847D7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3CCB5388" w14:textId="77777777" w:rsidR="00847D7B" w:rsidRPr="00FD0982" w:rsidRDefault="00847D7B" w:rsidP="00847D7B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5F506311" w14:textId="77777777" w:rsidR="00847D7B" w:rsidRPr="00075133" w:rsidRDefault="00847D7B" w:rsidP="00847D7B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29F57B23" w14:textId="77777777" w:rsidR="00847D7B" w:rsidRPr="00075133" w:rsidRDefault="00847D7B" w:rsidP="00847D7B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4981C023" w14:textId="77777777" w:rsidR="00847D7B" w:rsidRPr="000A38DB" w:rsidRDefault="00847D7B" w:rsidP="00847D7B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A38DB">
        <w:rPr>
          <w:rFonts w:ascii="ArialMT" w:hAnsi="ArialMT" w:cs="ArialMT"/>
          <w:i/>
          <w:iCs/>
          <w:sz w:val="20"/>
          <w:szCs w:val="20"/>
        </w:rPr>
        <w:t xml:space="preserve">czytelny </w:t>
      </w:r>
      <w:r w:rsidRPr="000A38DB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11B4D110" w14:textId="77777777" w:rsidR="00847D7B" w:rsidRPr="00075133" w:rsidRDefault="00847D7B" w:rsidP="00847D7B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60C51E30" w14:textId="77777777" w:rsidR="00847D7B" w:rsidRDefault="00847D7B" w:rsidP="00847D7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05240D4E" w14:textId="77777777" w:rsidR="00847D7B" w:rsidRDefault="00847D7B" w:rsidP="00847D7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531F1219" w14:textId="77777777" w:rsidR="00847D7B" w:rsidRPr="00D60B46" w:rsidRDefault="00847D7B" w:rsidP="00847D7B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5653EE70" w14:textId="1D193ECB" w:rsidR="00847D7B" w:rsidRDefault="00847D7B" w:rsidP="007C4CA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sectPr w:rsidR="00847D7B" w:rsidSect="009C2D4E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75D5" w14:textId="77777777" w:rsidR="00803AED" w:rsidRDefault="00803AED" w:rsidP="00385196">
      <w:r>
        <w:separator/>
      </w:r>
    </w:p>
  </w:endnote>
  <w:endnote w:type="continuationSeparator" w:id="0">
    <w:p w14:paraId="3AA7DB27" w14:textId="77777777" w:rsidR="00803AED" w:rsidRDefault="00803AED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F73D" w14:textId="77777777" w:rsidR="00803AED" w:rsidRDefault="00803AED" w:rsidP="00385196">
      <w:r>
        <w:separator/>
      </w:r>
    </w:p>
  </w:footnote>
  <w:footnote w:type="continuationSeparator" w:id="0">
    <w:p w14:paraId="7B40C87B" w14:textId="77777777" w:rsidR="00803AED" w:rsidRDefault="00803AED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5D7A40DA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1506554253">
    <w:abstractNumId w:val="8"/>
  </w:num>
  <w:num w:numId="2" w16cid:durableId="1832717852">
    <w:abstractNumId w:val="12"/>
  </w:num>
  <w:num w:numId="3" w16cid:durableId="198320416">
    <w:abstractNumId w:val="13"/>
  </w:num>
  <w:num w:numId="4" w16cid:durableId="408696686">
    <w:abstractNumId w:val="15"/>
  </w:num>
  <w:num w:numId="5" w16cid:durableId="1311711357">
    <w:abstractNumId w:val="4"/>
  </w:num>
  <w:num w:numId="6" w16cid:durableId="2140221815">
    <w:abstractNumId w:val="10"/>
  </w:num>
  <w:num w:numId="7" w16cid:durableId="1386758728">
    <w:abstractNumId w:val="2"/>
  </w:num>
  <w:num w:numId="8" w16cid:durableId="1217467698">
    <w:abstractNumId w:val="17"/>
  </w:num>
  <w:num w:numId="9" w16cid:durableId="646712691">
    <w:abstractNumId w:val="0"/>
  </w:num>
  <w:num w:numId="10" w16cid:durableId="152568376">
    <w:abstractNumId w:val="16"/>
  </w:num>
  <w:num w:numId="11" w16cid:durableId="1776099064">
    <w:abstractNumId w:val="9"/>
  </w:num>
  <w:num w:numId="12" w16cid:durableId="1051424168">
    <w:abstractNumId w:val="7"/>
  </w:num>
  <w:num w:numId="13" w16cid:durableId="82840543">
    <w:abstractNumId w:val="3"/>
  </w:num>
  <w:num w:numId="14" w16cid:durableId="1876503787">
    <w:abstractNumId w:val="11"/>
  </w:num>
  <w:num w:numId="15" w16cid:durableId="1019356788">
    <w:abstractNumId w:val="14"/>
  </w:num>
  <w:num w:numId="16" w16cid:durableId="111752162">
    <w:abstractNumId w:val="1"/>
  </w:num>
  <w:num w:numId="17" w16cid:durableId="580607577">
    <w:abstractNumId w:val="6"/>
  </w:num>
  <w:num w:numId="18" w16cid:durableId="13819024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0A29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714E"/>
    <w:rsid w:val="00161410"/>
    <w:rsid w:val="00161501"/>
    <w:rsid w:val="001728E0"/>
    <w:rsid w:val="0018006B"/>
    <w:rsid w:val="00195680"/>
    <w:rsid w:val="001959D5"/>
    <w:rsid w:val="001A4F1B"/>
    <w:rsid w:val="001C11BD"/>
    <w:rsid w:val="001C5FAE"/>
    <w:rsid w:val="001C68CE"/>
    <w:rsid w:val="00221CB8"/>
    <w:rsid w:val="002239CE"/>
    <w:rsid w:val="0022611C"/>
    <w:rsid w:val="00227836"/>
    <w:rsid w:val="002303EE"/>
    <w:rsid w:val="00233AC0"/>
    <w:rsid w:val="002401F4"/>
    <w:rsid w:val="0024615C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975E4"/>
    <w:rsid w:val="002A6C57"/>
    <w:rsid w:val="002B1868"/>
    <w:rsid w:val="002B3F43"/>
    <w:rsid w:val="002D2CC3"/>
    <w:rsid w:val="002D4711"/>
    <w:rsid w:val="002D5794"/>
    <w:rsid w:val="002E147C"/>
    <w:rsid w:val="002E2D14"/>
    <w:rsid w:val="002E33BD"/>
    <w:rsid w:val="002E4033"/>
    <w:rsid w:val="002E76D0"/>
    <w:rsid w:val="002F247E"/>
    <w:rsid w:val="002F3494"/>
    <w:rsid w:val="00304C32"/>
    <w:rsid w:val="00314A39"/>
    <w:rsid w:val="00320492"/>
    <w:rsid w:val="00330B08"/>
    <w:rsid w:val="003402E9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7ECB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D60"/>
    <w:rsid w:val="006D2524"/>
    <w:rsid w:val="006D3D14"/>
    <w:rsid w:val="006E4F5C"/>
    <w:rsid w:val="006E61E2"/>
    <w:rsid w:val="006E6605"/>
    <w:rsid w:val="006F236C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9032B"/>
    <w:rsid w:val="00791065"/>
    <w:rsid w:val="007938F6"/>
    <w:rsid w:val="00793B1C"/>
    <w:rsid w:val="00796CE1"/>
    <w:rsid w:val="007B3BE0"/>
    <w:rsid w:val="007C08FA"/>
    <w:rsid w:val="007C4CAA"/>
    <w:rsid w:val="007E1003"/>
    <w:rsid w:val="007E389E"/>
    <w:rsid w:val="007F3AF1"/>
    <w:rsid w:val="00802DDB"/>
    <w:rsid w:val="00803AED"/>
    <w:rsid w:val="00813252"/>
    <w:rsid w:val="00816A12"/>
    <w:rsid w:val="00817C1C"/>
    <w:rsid w:val="0082133A"/>
    <w:rsid w:val="00821D5C"/>
    <w:rsid w:val="0082235A"/>
    <w:rsid w:val="008350C9"/>
    <w:rsid w:val="00842C3C"/>
    <w:rsid w:val="00847D7B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8F273E"/>
    <w:rsid w:val="009019DD"/>
    <w:rsid w:val="00902D28"/>
    <w:rsid w:val="00902D72"/>
    <w:rsid w:val="009031B8"/>
    <w:rsid w:val="00904A03"/>
    <w:rsid w:val="00913373"/>
    <w:rsid w:val="00915CCF"/>
    <w:rsid w:val="00931073"/>
    <w:rsid w:val="00931675"/>
    <w:rsid w:val="00951D0B"/>
    <w:rsid w:val="0096038B"/>
    <w:rsid w:val="00960CF2"/>
    <w:rsid w:val="00963267"/>
    <w:rsid w:val="00970750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754FA"/>
    <w:rsid w:val="00A950D4"/>
    <w:rsid w:val="00A95E01"/>
    <w:rsid w:val="00A970C6"/>
    <w:rsid w:val="00AA04F4"/>
    <w:rsid w:val="00AA4AB4"/>
    <w:rsid w:val="00AA7BED"/>
    <w:rsid w:val="00AB36A8"/>
    <w:rsid w:val="00AB3AC0"/>
    <w:rsid w:val="00AC06C3"/>
    <w:rsid w:val="00AC19F9"/>
    <w:rsid w:val="00AC23F9"/>
    <w:rsid w:val="00AC29B4"/>
    <w:rsid w:val="00AC4ACA"/>
    <w:rsid w:val="00AD3EF2"/>
    <w:rsid w:val="00AE13D4"/>
    <w:rsid w:val="00AE72FC"/>
    <w:rsid w:val="00AF1979"/>
    <w:rsid w:val="00B00720"/>
    <w:rsid w:val="00B04638"/>
    <w:rsid w:val="00B06514"/>
    <w:rsid w:val="00B1057B"/>
    <w:rsid w:val="00B43CC2"/>
    <w:rsid w:val="00B4563C"/>
    <w:rsid w:val="00B50D8A"/>
    <w:rsid w:val="00B50E18"/>
    <w:rsid w:val="00B51E65"/>
    <w:rsid w:val="00B53BFC"/>
    <w:rsid w:val="00B56701"/>
    <w:rsid w:val="00B70A75"/>
    <w:rsid w:val="00B8434C"/>
    <w:rsid w:val="00B878E0"/>
    <w:rsid w:val="00B91CD9"/>
    <w:rsid w:val="00B92697"/>
    <w:rsid w:val="00B94562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84D92"/>
    <w:rsid w:val="00DB2197"/>
    <w:rsid w:val="00DB29DC"/>
    <w:rsid w:val="00DB2B60"/>
    <w:rsid w:val="00DC4AD3"/>
    <w:rsid w:val="00DD52B6"/>
    <w:rsid w:val="00DD5874"/>
    <w:rsid w:val="00DE196D"/>
    <w:rsid w:val="00DF03EF"/>
    <w:rsid w:val="00DF1FA4"/>
    <w:rsid w:val="00DF27E6"/>
    <w:rsid w:val="00E00654"/>
    <w:rsid w:val="00E25C06"/>
    <w:rsid w:val="00E3285F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C2F62"/>
    <w:rsid w:val="00ED4626"/>
    <w:rsid w:val="00EE6271"/>
    <w:rsid w:val="00EE6321"/>
    <w:rsid w:val="00EF12BD"/>
    <w:rsid w:val="00EF5279"/>
    <w:rsid w:val="00EF6C1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0586"/>
    <w:rsid w:val="00FB5139"/>
    <w:rsid w:val="00FC66E2"/>
    <w:rsid w:val="00FD22C8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5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2022-09-13T08:01:00Z</cp:lastPrinted>
  <dcterms:created xsi:type="dcterms:W3CDTF">2022-10-11T07:45:00Z</dcterms:created>
  <dcterms:modified xsi:type="dcterms:W3CDTF">2022-10-11T07:45:00Z</dcterms:modified>
  <cp:contentStatus>draft</cp:contentStatus>
</cp:coreProperties>
</file>