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36951" w14:textId="0C7CC2AD" w:rsidR="00B5714F" w:rsidRPr="004B7B38" w:rsidRDefault="00B5714F" w:rsidP="00B5714F">
      <w:pPr>
        <w:pStyle w:val="TEKSTZacznikido"/>
        <w:spacing w:after="0"/>
        <w:ind w:left="0" w:firstLine="6804"/>
        <w:rPr>
          <w:rFonts w:cs="Times New Roman"/>
          <w:sz w:val="20"/>
        </w:rPr>
      </w:pPr>
      <w:r w:rsidRPr="004B7B38">
        <w:rPr>
          <w:rFonts w:cs="Times New Roman"/>
          <w:sz w:val="20"/>
        </w:rPr>
        <w:t>Z</w:t>
      </w:r>
      <w:r>
        <w:rPr>
          <w:rFonts w:cs="Times New Roman"/>
          <w:sz w:val="20"/>
        </w:rPr>
        <w:t>ał</w:t>
      </w:r>
      <w:r w:rsidRPr="004B7B38">
        <w:rPr>
          <w:rFonts w:cs="Times New Roman"/>
          <w:sz w:val="20"/>
        </w:rPr>
        <w:t xml:space="preserve">ącznik </w:t>
      </w:r>
      <w:r w:rsidR="00D86579">
        <w:rPr>
          <w:rFonts w:cs="Times New Roman"/>
          <w:sz w:val="20"/>
        </w:rPr>
        <w:t xml:space="preserve">nr 1 </w:t>
      </w:r>
      <w:r w:rsidRPr="004B7B38">
        <w:rPr>
          <w:rFonts w:cs="Times New Roman"/>
          <w:sz w:val="20"/>
        </w:rPr>
        <w:t xml:space="preserve">do procedury </w:t>
      </w:r>
    </w:p>
    <w:p w14:paraId="17DC2245" w14:textId="11410E67" w:rsidR="00B5714F" w:rsidRPr="004B7B38" w:rsidRDefault="00B5714F" w:rsidP="00B5714F">
      <w:pPr>
        <w:pStyle w:val="TEKSTZacznikido"/>
        <w:spacing w:after="0"/>
        <w:ind w:left="0" w:firstLine="6804"/>
        <w:rPr>
          <w:rFonts w:cs="Times New Roman"/>
          <w:sz w:val="20"/>
        </w:rPr>
      </w:pPr>
      <w:r w:rsidRPr="004B7B38">
        <w:rPr>
          <w:rFonts w:cs="Times New Roman"/>
          <w:sz w:val="20"/>
        </w:rPr>
        <w:t>z</w:t>
      </w:r>
      <w:r>
        <w:rPr>
          <w:rFonts w:cs="Times New Roman"/>
          <w:sz w:val="20"/>
        </w:rPr>
        <w:t>g</w:t>
      </w:r>
      <w:r w:rsidRPr="004B7B38">
        <w:rPr>
          <w:rFonts w:cs="Times New Roman"/>
          <w:sz w:val="20"/>
        </w:rPr>
        <w:t>łoszeń wewnętrznych</w:t>
      </w:r>
    </w:p>
    <w:p w14:paraId="731B5C5F" w14:textId="77777777" w:rsidR="00B5714F" w:rsidRDefault="00B5714F" w:rsidP="00B5714F">
      <w:pPr>
        <w:keepNext/>
        <w:ind w:left="9180" w:firstLine="170"/>
        <w:jc w:val="center"/>
        <w:rPr>
          <w:rFonts w:ascii="Times" w:eastAsia="Times New Roman" w:hAnsi="Times"/>
          <w:caps/>
          <w:kern w:val="24"/>
          <w:sz w:val="16"/>
          <w:szCs w:val="16"/>
        </w:rPr>
      </w:pPr>
    </w:p>
    <w:p w14:paraId="7BB3A843" w14:textId="77777777" w:rsidR="00B5714F" w:rsidRDefault="00B5714F" w:rsidP="00B5714F">
      <w:pPr>
        <w:keepNext/>
        <w:ind w:left="9180" w:firstLine="170"/>
        <w:rPr>
          <w:rFonts w:ascii="Times" w:eastAsia="Times New Roman" w:hAnsi="Times"/>
          <w:caps/>
          <w:kern w:val="24"/>
          <w:sz w:val="16"/>
          <w:szCs w:val="16"/>
        </w:rPr>
      </w:pPr>
    </w:p>
    <w:p w14:paraId="364B0701" w14:textId="77777777" w:rsidR="00B5714F" w:rsidRPr="00010B4D" w:rsidRDefault="00B5714F" w:rsidP="00B5714F">
      <w:pPr>
        <w:keepNext/>
        <w:spacing w:before="120"/>
        <w:jc w:val="center"/>
        <w:rPr>
          <w:rFonts w:eastAsia="Times New Roman" w:cs="Times New Roman"/>
          <w:caps/>
          <w:kern w:val="24"/>
          <w:sz w:val="22"/>
          <w:szCs w:val="22"/>
        </w:rPr>
      </w:pPr>
      <w:r w:rsidRPr="00010B4D">
        <w:rPr>
          <w:rFonts w:eastAsia="Times New Roman" w:cs="Times New Roman"/>
          <w:caps/>
          <w:kern w:val="24"/>
          <w:sz w:val="22"/>
          <w:szCs w:val="22"/>
        </w:rPr>
        <w:t>WZÓR</w:t>
      </w:r>
    </w:p>
    <w:p w14:paraId="77588428" w14:textId="77777777" w:rsidR="00B5714F" w:rsidRPr="00010B4D" w:rsidRDefault="00B5714F" w:rsidP="00B5714F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 w:val="22"/>
          <w:szCs w:val="22"/>
        </w:rPr>
      </w:pPr>
      <w:r w:rsidRPr="00010B4D">
        <w:rPr>
          <w:rFonts w:eastAsia="Times New Roman" w:cs="Times New Roman"/>
          <w:b/>
          <w:bCs/>
          <w:caps/>
          <w:kern w:val="24"/>
          <w:sz w:val="22"/>
          <w:szCs w:val="22"/>
        </w:rPr>
        <w:t>FORMULARZ zgłoszenia NARUSZENIA PRAWA*</w:t>
      </w:r>
    </w:p>
    <w:p w14:paraId="19D2E7B9" w14:textId="77777777" w:rsidR="00B5714F" w:rsidRDefault="00B5714F" w:rsidP="00B5714F">
      <w:pPr>
        <w:jc w:val="both"/>
        <w:rPr>
          <w:rFonts w:eastAsia="Times New Roman"/>
          <w:i/>
        </w:rPr>
      </w:pPr>
    </w:p>
    <w:p w14:paraId="4B105AFB" w14:textId="6C2D7D5A" w:rsidR="00B5714F" w:rsidRPr="00672738" w:rsidRDefault="00B5714F" w:rsidP="00B5714F">
      <w:pPr>
        <w:spacing w:line="276" w:lineRule="auto"/>
        <w:jc w:val="both"/>
        <w:rPr>
          <w:rFonts w:eastAsia="Times New Roman" w:cs="Times New Roman"/>
          <w:iCs/>
          <w:sz w:val="22"/>
          <w:szCs w:val="22"/>
        </w:rPr>
      </w:pPr>
      <w:r w:rsidRPr="000D3E72">
        <w:rPr>
          <w:rFonts w:eastAsia="Times New Roman" w:cs="Times New Roman"/>
          <w:iCs/>
          <w:sz w:val="22"/>
          <w:szCs w:val="22"/>
        </w:rPr>
        <w:t xml:space="preserve">Formularz służy zgłaszaniu naruszenia prawa </w:t>
      </w:r>
      <w:r w:rsidRPr="00672738">
        <w:rPr>
          <w:rFonts w:eastAsia="Times New Roman" w:cs="Times New Roman"/>
          <w:iCs/>
          <w:sz w:val="22"/>
          <w:szCs w:val="22"/>
        </w:rPr>
        <w:t xml:space="preserve">w </w:t>
      </w:r>
      <w:r w:rsidRPr="00672738">
        <w:rPr>
          <w:rFonts w:cs="Times New Roman"/>
          <w:iCs/>
          <w:sz w:val="22"/>
          <w:szCs w:val="22"/>
        </w:rPr>
        <w:t xml:space="preserve">Powiatowej Stacji Sanitarno-Epidemiologicznej </w:t>
      </w:r>
      <w:r w:rsidR="00912631">
        <w:rPr>
          <w:rFonts w:cs="Times New Roman"/>
          <w:iCs/>
          <w:sz w:val="22"/>
          <w:szCs w:val="22"/>
        </w:rPr>
        <w:br/>
      </w:r>
      <w:r w:rsidR="00912631" w:rsidRPr="00672738">
        <w:rPr>
          <w:rFonts w:cs="Times New Roman"/>
          <w:iCs/>
          <w:sz w:val="22"/>
          <w:szCs w:val="22"/>
        </w:rPr>
        <w:t>w</w:t>
      </w:r>
      <w:r w:rsidR="00912631">
        <w:rPr>
          <w:rFonts w:cs="Times New Roman"/>
          <w:iCs/>
          <w:sz w:val="22"/>
          <w:szCs w:val="22"/>
        </w:rPr>
        <w:t xml:space="preserve"> Czarnkowie</w:t>
      </w:r>
      <w:r w:rsidRPr="00672738">
        <w:rPr>
          <w:rFonts w:eastAsia="Times New Roman" w:cs="Times New Roman"/>
          <w:iCs/>
          <w:sz w:val="22"/>
          <w:szCs w:val="22"/>
        </w:rPr>
        <w:t>.</w:t>
      </w:r>
    </w:p>
    <w:p w14:paraId="4D7F208E" w14:textId="77777777" w:rsidR="00B5714F" w:rsidRPr="000D3E72" w:rsidRDefault="00B5714F" w:rsidP="00B5714F">
      <w:pPr>
        <w:spacing w:line="276" w:lineRule="auto"/>
        <w:jc w:val="both"/>
        <w:rPr>
          <w:rFonts w:eastAsia="Times New Roman" w:cs="Times New Roman"/>
          <w:i/>
          <w:sz w:val="22"/>
          <w:szCs w:val="22"/>
        </w:rPr>
      </w:pPr>
      <w:r w:rsidRPr="000D3E72">
        <w:rPr>
          <w:rFonts w:eastAsia="Times New Roman" w:cs="Times New Roman"/>
          <w:i/>
          <w:sz w:val="22"/>
          <w:szCs w:val="22"/>
        </w:rPr>
        <w:t xml:space="preserve">Podane informacje są objęte zasadą poufności. </w:t>
      </w:r>
    </w:p>
    <w:p w14:paraId="2110CB78" w14:textId="77777777" w:rsidR="00B5714F" w:rsidRPr="000D3E72" w:rsidRDefault="00B5714F" w:rsidP="00B5714F">
      <w:pPr>
        <w:suppressAutoHyphens/>
        <w:spacing w:line="276" w:lineRule="auto"/>
        <w:jc w:val="both"/>
        <w:rPr>
          <w:rFonts w:eastAsia="Times New Roman" w:cs="Times New Roman"/>
          <w:i/>
          <w:sz w:val="22"/>
          <w:szCs w:val="22"/>
        </w:rPr>
      </w:pPr>
    </w:p>
    <w:p w14:paraId="1C5A72F1" w14:textId="77777777" w:rsidR="00B5714F" w:rsidRPr="000D3E72" w:rsidRDefault="00B5714F" w:rsidP="00B5714F">
      <w:pPr>
        <w:suppressAutoHyphens/>
        <w:spacing w:line="276" w:lineRule="auto"/>
        <w:jc w:val="both"/>
        <w:rPr>
          <w:rFonts w:eastAsia="Times New Roman" w:cs="Times New Roman"/>
          <w:bCs/>
          <w:sz w:val="22"/>
          <w:szCs w:val="22"/>
        </w:rPr>
      </w:pPr>
      <w:r w:rsidRPr="000D3E72">
        <w:rPr>
          <w:rFonts w:eastAsia="Times New Roman" w:cs="Times New Roman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4F851CE" w14:textId="08D84721" w:rsidR="00B5714F" w:rsidRPr="000D3E72" w:rsidRDefault="00B5714F" w:rsidP="00B5714F">
      <w:pPr>
        <w:pStyle w:val="PKTpunk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D3E72">
        <w:rPr>
          <w:rFonts w:ascii="Times New Roman" w:hAnsi="Times New Roman" w:cs="Times New Roman"/>
          <w:sz w:val="22"/>
          <w:szCs w:val="22"/>
        </w:rPr>
        <w:t>*</w:t>
      </w:r>
      <w:r w:rsidRPr="000D3E72">
        <w:rPr>
          <w:rFonts w:ascii="Times New Roman" w:hAnsi="Times New Roman" w:cs="Times New Roman"/>
          <w:sz w:val="22"/>
          <w:szCs w:val="22"/>
        </w:rPr>
        <w:tab/>
        <w:t xml:space="preserve">Należy wziąć pod uwagę, że zgodnie z art. 57 ustawy z dnia 14 czerwca 2024 r. o ochronie sygnalistów (Dz. U. poz. 928) „kto dokonuje zgłoszenia lub ujawnienia publicznego, wiedząc, </w:t>
      </w:r>
      <w:r w:rsidR="00912631" w:rsidRPr="000D3E72">
        <w:rPr>
          <w:rFonts w:ascii="Times New Roman" w:hAnsi="Times New Roman" w:cs="Times New Roman"/>
          <w:sz w:val="22"/>
          <w:szCs w:val="22"/>
        </w:rPr>
        <w:t>że</w:t>
      </w:r>
      <w:r w:rsidR="00912631">
        <w:rPr>
          <w:rFonts w:ascii="Times New Roman" w:hAnsi="Times New Roman" w:cs="Times New Roman"/>
          <w:sz w:val="22"/>
          <w:szCs w:val="22"/>
        </w:rPr>
        <w:t xml:space="preserve"> do</w:t>
      </w:r>
      <w:r w:rsidRPr="000D3E72">
        <w:rPr>
          <w:rFonts w:ascii="Times New Roman" w:hAnsi="Times New Roman" w:cs="Times New Roman"/>
          <w:sz w:val="22"/>
          <w:szCs w:val="22"/>
        </w:rPr>
        <w:t xml:space="preserve"> naruszenia prawa nie doszło podlega grzywnie, karze ograniczenia wolności </w:t>
      </w:r>
      <w:r w:rsidR="00B05D62">
        <w:rPr>
          <w:rFonts w:ascii="Times New Roman" w:hAnsi="Times New Roman" w:cs="Times New Roman"/>
          <w:sz w:val="22"/>
          <w:szCs w:val="22"/>
        </w:rPr>
        <w:br/>
      </w:r>
      <w:r w:rsidRPr="000D3E72">
        <w:rPr>
          <w:rFonts w:ascii="Times New Roman" w:hAnsi="Times New Roman" w:cs="Times New Roman"/>
          <w:sz w:val="22"/>
          <w:szCs w:val="22"/>
        </w:rPr>
        <w:t xml:space="preserve">lub pozbawienia wolności do lat 2.”  </w:t>
      </w:r>
    </w:p>
    <w:p w14:paraId="556725E6" w14:textId="77777777" w:rsidR="00B5714F" w:rsidRPr="008C0DB8" w:rsidRDefault="00B5714F" w:rsidP="00B5714F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5714F" w:rsidRPr="0040136E" w14:paraId="52881861" w14:textId="77777777" w:rsidTr="00FE0C52">
        <w:tc>
          <w:tcPr>
            <w:tcW w:w="9044" w:type="dxa"/>
            <w:shd w:val="clear" w:color="auto" w:fill="F2F2F2" w:themeFill="background1" w:themeFillShade="F2"/>
          </w:tcPr>
          <w:p w14:paraId="7125CF21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B5714F" w:rsidRPr="0040136E" w14:paraId="4E548285" w14:textId="77777777" w:rsidTr="00FE0C52">
        <w:tc>
          <w:tcPr>
            <w:tcW w:w="9044" w:type="dxa"/>
          </w:tcPr>
          <w:p w14:paraId="4A1C1096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53524D92BADF43778BDA6D2C100BEB6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1B5320B" w14:textId="77777777" w:rsidR="00B5714F" w:rsidRDefault="00B5714F" w:rsidP="00FE0C52">
            <w:pPr>
              <w:contextualSpacing/>
              <w:jc w:val="both"/>
              <w:rPr>
                <w:iCs/>
                <w:sz w:val="20"/>
              </w:rPr>
            </w:pPr>
          </w:p>
          <w:p w14:paraId="0F4DAAE3" w14:textId="77777777" w:rsidR="00B5714F" w:rsidRPr="0040136E" w:rsidRDefault="00B5714F" w:rsidP="00FE0C52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1A1869B" w14:textId="77777777" w:rsidR="00B5714F" w:rsidRPr="0040136E" w:rsidRDefault="00000000" w:rsidP="00FE0C5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>pracownikiem</w:t>
            </w:r>
            <w:r w:rsidR="00B5714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>kandydatem do pracy</w:t>
            </w:r>
            <w:r w:rsidR="00B5714F">
              <w:rPr>
                <w:sz w:val="20"/>
              </w:rPr>
              <w:t xml:space="preserve"> </w:t>
            </w:r>
            <w:r w:rsidR="00B5714F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>wolontariuszem/praktykantem/stażystą</w:t>
            </w:r>
            <w:r w:rsidR="00B5714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>pracuję w organizacji wykonawcy/podwykonawcy/dostawcy</w:t>
            </w:r>
          </w:p>
          <w:p w14:paraId="1CB5AE5E" w14:textId="77777777" w:rsidR="00B5714F" w:rsidRPr="0040136E" w:rsidRDefault="00000000" w:rsidP="00FE0C5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</w:t>
            </w:r>
            <w:r w:rsidR="00B5714F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01DF36B5DC64493CB2523D1C3BA158DD"/>
                </w:placeholder>
                <w:showingPlcHdr/>
                <w:text/>
              </w:sdtPr>
              <w:sdtContent>
                <w:r w:rsidR="00B5714F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0EF1F9F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09CD792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40710A291774DD68E8E7D3DE604B42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C0700D0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8E1F544387C042E8B49126B0E752713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3B70BD8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604E46F7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6056858" w14:textId="77777777" w:rsidR="00B5714F" w:rsidRDefault="00000000" w:rsidP="00FE0C5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TAK</w:t>
            </w:r>
          </w:p>
          <w:p w14:paraId="0880C00E" w14:textId="77777777" w:rsidR="00B5714F" w:rsidRPr="0040136E" w:rsidRDefault="00000000" w:rsidP="00FE0C5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714F">
              <w:rPr>
                <w:sz w:val="20"/>
              </w:rPr>
              <w:t> NIE</w:t>
            </w:r>
          </w:p>
        </w:tc>
      </w:tr>
      <w:tr w:rsidR="00B5714F" w:rsidRPr="0040136E" w14:paraId="3891CC97" w14:textId="77777777" w:rsidTr="00FE0C5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B201351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B5714F" w:rsidRPr="0040136E" w14:paraId="6C0BA185" w14:textId="77777777" w:rsidTr="00FE0C52">
        <w:tc>
          <w:tcPr>
            <w:tcW w:w="9044" w:type="dxa"/>
          </w:tcPr>
          <w:p w14:paraId="4C627F3E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ABE4C72A010D4DA287BC1B02FAF2B16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9B844D0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2D34D0DB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C96103A6D64E4AE48D75DC5B2A2D4BB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E3D2D9C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5714F" w:rsidRPr="0040136E" w14:paraId="61FF6F5B" w14:textId="77777777" w:rsidTr="00FE0C52">
        <w:tc>
          <w:tcPr>
            <w:tcW w:w="9044" w:type="dxa"/>
            <w:shd w:val="clear" w:color="auto" w:fill="F2F2F2" w:themeFill="background1" w:themeFillShade="F2"/>
          </w:tcPr>
          <w:p w14:paraId="15406215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5714F" w:rsidRPr="0040136E" w14:paraId="22C247AE" w14:textId="77777777" w:rsidTr="00FE0C52">
        <w:tc>
          <w:tcPr>
            <w:tcW w:w="9044" w:type="dxa"/>
          </w:tcPr>
          <w:p w14:paraId="1F5FEAF3" w14:textId="77777777" w:rsidR="00B5714F" w:rsidRDefault="00B5714F" w:rsidP="00FE0C52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4154C4A7B824C8091ADAB7B3F38E3EB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70E8FD" w14:textId="77777777" w:rsidR="00B5714F" w:rsidRDefault="00B5714F" w:rsidP="00FE0C52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lastRenderedPageBreak/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EA7D562526C746F9AECF6319972B2C07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6A7144B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6FDA2D77" w14:textId="77777777" w:rsidTr="00FE0C52">
        <w:tc>
          <w:tcPr>
            <w:tcW w:w="9044" w:type="dxa"/>
            <w:shd w:val="clear" w:color="auto" w:fill="F2F2F2" w:themeFill="background1" w:themeFillShade="F2"/>
          </w:tcPr>
          <w:p w14:paraId="1244AE2A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B5714F" w:rsidRPr="0040136E" w14:paraId="46EBBAF5" w14:textId="77777777" w:rsidTr="00FE0C52">
        <w:tc>
          <w:tcPr>
            <w:tcW w:w="9044" w:type="dxa"/>
          </w:tcPr>
          <w:p w14:paraId="200F0E84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korupcji;</w:t>
            </w:r>
          </w:p>
          <w:p w14:paraId="7CACA129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zamówień publicznych;</w:t>
            </w:r>
          </w:p>
          <w:p w14:paraId="05AF9F7A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usług, produktów i rynków finansowych;</w:t>
            </w:r>
          </w:p>
          <w:p w14:paraId="3D85CF48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16DCD54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7C6AF6FD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bezpieczeństwa transportu;</w:t>
            </w:r>
          </w:p>
          <w:p w14:paraId="2E924232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ochrony środowiska;</w:t>
            </w:r>
          </w:p>
          <w:p w14:paraId="3C023C6D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3CD4E748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bezpieczeństwa żywności i pasz;</w:t>
            </w:r>
          </w:p>
          <w:p w14:paraId="4EB98C26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zdrowia i dobrostanu zwierząt;</w:t>
            </w:r>
          </w:p>
          <w:p w14:paraId="3F426339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zdrowia publicznego;</w:t>
            </w:r>
          </w:p>
          <w:p w14:paraId="70E55E3E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ochrony konsumentów;</w:t>
            </w:r>
          </w:p>
          <w:p w14:paraId="2A5D56E1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ochrony prywatności i danych osobowych;</w:t>
            </w:r>
          </w:p>
          <w:p w14:paraId="59DAAE02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35526C60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6147D10" w14:textId="77777777" w:rsidR="00B5714F" w:rsidRPr="008C0DB8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B0E8EA7" w14:textId="77777777" w:rsidR="00B5714F" w:rsidRDefault="00000000" w:rsidP="00FE0C52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08836D38" w14:textId="77777777" w:rsidR="00B5714F" w:rsidRPr="006030B1" w:rsidRDefault="00000000" w:rsidP="00FE0C52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B5714F" w:rsidRPr="006030B1">
              <w:rPr>
                <w:rFonts w:cs="Times"/>
                <w:sz w:val="20"/>
              </w:rPr>
              <w:t xml:space="preserve">  </w:t>
            </w:r>
            <w:r w:rsidR="00B5714F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3501BAF0" w14:textId="77777777" w:rsidR="00B5714F" w:rsidRPr="006030B1" w:rsidRDefault="00000000" w:rsidP="00FE0C52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6030B1">
              <w:rPr>
                <w:rFonts w:cs="Times"/>
                <w:sz w:val="20"/>
              </w:rPr>
              <w:t xml:space="preserve">  </w:t>
            </w:r>
            <w:r w:rsidR="00B5714F" w:rsidRPr="006030B1">
              <w:rPr>
                <w:rFonts w:cs="Times"/>
                <w:bCs/>
                <w:sz w:val="20"/>
              </w:rPr>
              <w:t>dyskryminacji;</w:t>
            </w:r>
          </w:p>
          <w:p w14:paraId="03AE0B14" w14:textId="423F200C" w:rsidR="00B5714F" w:rsidRPr="0040136E" w:rsidRDefault="00000000" w:rsidP="00010B4D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14F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714F" w:rsidRPr="006030B1">
              <w:rPr>
                <w:rFonts w:cs="Times"/>
                <w:sz w:val="20"/>
              </w:rPr>
              <w:t xml:space="preserve">  </w:t>
            </w:r>
            <w:r w:rsidR="00B5714F"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</w:tc>
      </w:tr>
      <w:tr w:rsidR="00B5714F" w:rsidRPr="0040136E" w14:paraId="55B3419B" w14:textId="77777777" w:rsidTr="00FE0C52">
        <w:tc>
          <w:tcPr>
            <w:tcW w:w="9044" w:type="dxa"/>
            <w:shd w:val="clear" w:color="auto" w:fill="F2F2F2" w:themeFill="background1" w:themeFillShade="F2"/>
          </w:tcPr>
          <w:p w14:paraId="5C7027C9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B5714F" w:rsidRPr="0040136E" w14:paraId="44AA597B" w14:textId="77777777" w:rsidTr="00FE0C52">
        <w:tc>
          <w:tcPr>
            <w:tcW w:w="9044" w:type="dxa"/>
          </w:tcPr>
          <w:p w14:paraId="58E8AD40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14B5733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25D2F64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BF016DF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2C97C6E4" w14:textId="77777777" w:rsidTr="00FE0C52">
        <w:tc>
          <w:tcPr>
            <w:tcW w:w="9044" w:type="dxa"/>
            <w:shd w:val="clear" w:color="auto" w:fill="F2F2F2" w:themeFill="background1" w:themeFillShade="F2"/>
          </w:tcPr>
          <w:p w14:paraId="56378FE2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B5714F" w:rsidRPr="0040136E" w14:paraId="651BAE38" w14:textId="77777777" w:rsidTr="00FE0C52">
        <w:tc>
          <w:tcPr>
            <w:tcW w:w="9044" w:type="dxa"/>
          </w:tcPr>
          <w:p w14:paraId="55B5E0FC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3D84FA50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3183B5F1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24E7A117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3F78867E" w14:textId="77777777" w:rsidTr="00FE0C5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1F78364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5714F" w:rsidRPr="0040136E" w14:paraId="4BE6A781" w14:textId="77777777" w:rsidTr="00FE0C52">
        <w:tc>
          <w:tcPr>
            <w:tcW w:w="9044" w:type="dxa"/>
          </w:tcPr>
          <w:p w14:paraId="0DCC70A9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70AB18C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04A43DD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2813F6DD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09245ABA" w14:textId="77777777" w:rsidR="00912631" w:rsidRDefault="00912631" w:rsidP="00FE0C52">
            <w:pPr>
              <w:contextualSpacing/>
              <w:jc w:val="both"/>
              <w:rPr>
                <w:sz w:val="20"/>
              </w:rPr>
            </w:pPr>
          </w:p>
          <w:p w14:paraId="6C1A66CD" w14:textId="77777777" w:rsidR="00912631" w:rsidRPr="0040136E" w:rsidRDefault="00912631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385E1110" w14:textId="77777777" w:rsidTr="00FE0C5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AB4E264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Czy zgłaszasz dowody, a jeśli tak, to jakie?</w:t>
            </w:r>
          </w:p>
        </w:tc>
      </w:tr>
      <w:tr w:rsidR="00B5714F" w:rsidRPr="0040136E" w14:paraId="58499CE4" w14:textId="77777777" w:rsidTr="00FE0C52">
        <w:tc>
          <w:tcPr>
            <w:tcW w:w="9044" w:type="dxa"/>
          </w:tcPr>
          <w:p w14:paraId="0BC15A86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13BA73A4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2F30D74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15801CA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03B362D5" w14:textId="77777777" w:rsidTr="00FE0C5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B14B012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5714F" w:rsidRPr="0040136E" w14:paraId="549437B5" w14:textId="77777777" w:rsidTr="00FE0C52">
        <w:tc>
          <w:tcPr>
            <w:tcW w:w="9044" w:type="dxa"/>
          </w:tcPr>
          <w:p w14:paraId="13E33303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0E28C552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4D269C5A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5D49000F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48A9F996" w14:textId="77777777" w:rsidTr="00FE0C5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52A090C" w14:textId="77777777" w:rsidR="00B5714F" w:rsidRPr="0040136E" w:rsidRDefault="00B5714F" w:rsidP="00137C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B5714F" w:rsidRPr="0040136E" w14:paraId="07C05543" w14:textId="77777777" w:rsidTr="00FE0C52">
        <w:tc>
          <w:tcPr>
            <w:tcW w:w="9044" w:type="dxa"/>
          </w:tcPr>
          <w:p w14:paraId="3BD8BC5F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04BF49EE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3983D287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11305F2F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  <w:tr w:rsidR="00B5714F" w:rsidRPr="0040136E" w14:paraId="4FB6E6D3" w14:textId="77777777" w:rsidTr="00FE0C5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8938DE1" w14:textId="77777777" w:rsidR="00B5714F" w:rsidRPr="0040136E" w:rsidRDefault="00B5714F" w:rsidP="00FE0C52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5714F" w:rsidRPr="0040136E" w14:paraId="498AB7C0" w14:textId="77777777" w:rsidTr="00FE0C52">
        <w:tc>
          <w:tcPr>
            <w:tcW w:w="9044" w:type="dxa"/>
          </w:tcPr>
          <w:p w14:paraId="36C210AF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4E06CFDB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660ECEE" w14:textId="77777777" w:rsidR="00B5714F" w:rsidRDefault="00B5714F" w:rsidP="00FE0C52">
            <w:pPr>
              <w:contextualSpacing/>
              <w:jc w:val="both"/>
              <w:rPr>
                <w:sz w:val="20"/>
              </w:rPr>
            </w:pPr>
          </w:p>
          <w:p w14:paraId="7F6E67A2" w14:textId="77777777" w:rsidR="00B5714F" w:rsidRPr="0040136E" w:rsidRDefault="00B5714F" w:rsidP="00FE0C52">
            <w:pPr>
              <w:contextualSpacing/>
              <w:jc w:val="both"/>
              <w:rPr>
                <w:sz w:val="20"/>
              </w:rPr>
            </w:pPr>
          </w:p>
        </w:tc>
      </w:tr>
    </w:tbl>
    <w:p w14:paraId="17CE0023" w14:textId="77777777" w:rsidR="00010B4D" w:rsidRDefault="00010B4D" w:rsidP="00B5714F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9B80B00" w14:textId="0ABD3604" w:rsidR="00B5714F" w:rsidRPr="00A90F5F" w:rsidRDefault="00B5714F" w:rsidP="00B5714F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548AFF6D" w14:textId="3A04D92C" w:rsidR="00B5714F" w:rsidRPr="00D35346" w:rsidRDefault="00B5714F" w:rsidP="00B5714F">
      <w:pPr>
        <w:pStyle w:val="Default"/>
        <w:jc w:val="both"/>
        <w:rPr>
          <w:color w:val="auto"/>
          <w:sz w:val="20"/>
        </w:rPr>
      </w:pPr>
      <w:r w:rsidRPr="00137635">
        <w:rPr>
          <w:rFonts w:eastAsia="Times New Roman"/>
          <w:sz w:val="18"/>
          <w:szCs w:val="18"/>
        </w:rPr>
        <w:t xml:space="preserve">Administratorem Państwa danych osobowych jest </w:t>
      </w:r>
      <w:r w:rsidRPr="000F69A3">
        <w:rPr>
          <w:rFonts w:eastAsia="NSimSun"/>
          <w:color w:val="auto"/>
          <w:kern w:val="3"/>
          <w:sz w:val="20"/>
          <w:szCs w:val="20"/>
          <w:lang w:eastAsia="zh-CN" w:bidi="hi-IN"/>
          <w14:ligatures w14:val="none"/>
        </w:rPr>
        <w:t xml:space="preserve">Państwowy Powiatowy Inspektor Sanitarny </w:t>
      </w:r>
      <w:r w:rsidR="00912631" w:rsidRPr="000F69A3">
        <w:rPr>
          <w:rFonts w:eastAsia="NSimSun"/>
          <w:color w:val="auto"/>
          <w:kern w:val="3"/>
          <w:sz w:val="20"/>
          <w:szCs w:val="20"/>
          <w:lang w:eastAsia="zh-CN" w:bidi="hi-IN"/>
          <w14:ligatures w14:val="none"/>
        </w:rPr>
        <w:t>w Czarnkowie</w:t>
      </w:r>
      <w:r w:rsidRPr="000F69A3">
        <w:rPr>
          <w:rFonts w:eastAsia="NSimSun"/>
          <w:color w:val="auto"/>
          <w:kern w:val="3"/>
          <w:sz w:val="20"/>
          <w:szCs w:val="20"/>
          <w:lang w:eastAsia="zh-CN" w:bidi="hi-IN"/>
          <w14:ligatures w14:val="none"/>
        </w:rPr>
        <w:t xml:space="preserve"> będący jednocześnie Dyrektorem Powiatowej Stacji Sanitarno-Epidemiologicznej </w:t>
      </w:r>
      <w:r w:rsidR="00912631" w:rsidRPr="000F69A3">
        <w:rPr>
          <w:rFonts w:eastAsia="NSimSun"/>
          <w:color w:val="auto"/>
          <w:kern w:val="3"/>
          <w:sz w:val="20"/>
          <w:szCs w:val="20"/>
          <w:lang w:eastAsia="zh-CN" w:bidi="hi-IN"/>
          <w14:ligatures w14:val="none"/>
        </w:rPr>
        <w:t>w Czarnkowie</w:t>
      </w:r>
      <w:r w:rsidRPr="00672738">
        <w:rPr>
          <w:sz w:val="18"/>
          <w:szCs w:val="18"/>
        </w:rPr>
        <w:t xml:space="preserve"> </w:t>
      </w:r>
      <w:r w:rsidRPr="00672738">
        <w:rPr>
          <w:rFonts w:eastAsia="Times New Roman"/>
          <w:sz w:val="18"/>
          <w:szCs w:val="18"/>
        </w:rPr>
        <w:t>z</w:t>
      </w:r>
      <w:r w:rsidRPr="00137635">
        <w:rPr>
          <w:rFonts w:eastAsia="Times New Roman"/>
          <w:sz w:val="18"/>
          <w:szCs w:val="18"/>
        </w:rPr>
        <w:t xml:space="preserve"> siedzibą w Czarnkowie (64-700), przy ul. Zamkowej 8, z którym można kontaktować się listownie, za pośrednictwem </w:t>
      </w:r>
      <w:proofErr w:type="spellStart"/>
      <w:r w:rsidRPr="00137635">
        <w:rPr>
          <w:rFonts w:eastAsia="Times New Roman"/>
          <w:sz w:val="18"/>
          <w:szCs w:val="18"/>
        </w:rPr>
        <w:t>ePUAP</w:t>
      </w:r>
      <w:proofErr w:type="spellEnd"/>
      <w:r w:rsidRPr="00137635">
        <w:rPr>
          <w:rFonts w:eastAsia="Times New Roman"/>
          <w:sz w:val="18"/>
          <w:szCs w:val="18"/>
        </w:rPr>
        <w:t xml:space="preserve"> lub poprzez adres </w:t>
      </w:r>
      <w:r>
        <w:rPr>
          <w:rFonts w:eastAsia="Times New Roman"/>
          <w:sz w:val="18"/>
          <w:szCs w:val="18"/>
        </w:rPr>
        <w:br/>
      </w:r>
      <w:r w:rsidRPr="00D35346">
        <w:rPr>
          <w:rFonts w:eastAsia="Times New Roman"/>
          <w:color w:val="auto"/>
          <w:sz w:val="18"/>
          <w:szCs w:val="18"/>
        </w:rPr>
        <w:t xml:space="preserve">e-mail: </w:t>
      </w:r>
      <w:r w:rsidRPr="00D35346">
        <w:rPr>
          <w:color w:val="auto"/>
          <w:sz w:val="20"/>
        </w:rPr>
        <w:t xml:space="preserve">sekretariat.psse.czarnkow@sanepid.gov.pl, </w:t>
      </w:r>
    </w:p>
    <w:p w14:paraId="7375DF2C" w14:textId="77777777" w:rsidR="00B5714F" w:rsidRDefault="00B5714F" w:rsidP="00137C47">
      <w:pPr>
        <w:pStyle w:val="Akapitzlist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E18AD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12" w:history="1">
        <w:r w:rsidRPr="00DE18AD">
          <w:rPr>
            <w:rStyle w:val="Hipercze"/>
            <w:rFonts w:ascii="Times New Roman" w:hAnsi="Times New Roman"/>
            <w:kern w:val="2"/>
            <w:sz w:val="18"/>
            <w:szCs w:val="18"/>
            <w14:ligatures w14:val="standardContextual"/>
          </w:rPr>
          <w:t>iod.psse.czarnkow@sanepid.gov.pl</w:t>
        </w:r>
      </w:hyperlink>
      <w:r w:rsidRPr="00DE18AD">
        <w:rPr>
          <w:rFonts w:ascii="Times New Roman" w:hAnsi="Times New Roman"/>
          <w:kern w:val="2"/>
          <w:sz w:val="18"/>
          <w:szCs w:val="18"/>
          <w14:ligatures w14:val="standardContextual"/>
        </w:rPr>
        <w:t xml:space="preserve">. </w:t>
      </w:r>
      <w:r w:rsidRPr="00DE18AD">
        <w:rPr>
          <w:rFonts w:ascii="Times New Roman" w:eastAsia="Times New Roman" w:hAnsi="Times New Roman"/>
          <w:sz w:val="18"/>
          <w:szCs w:val="18"/>
        </w:rPr>
        <w:t xml:space="preserve">lub listownie na adres siedziby administratora. Z inspektorem ochrony danych można kontaktować się we wszystkich sprawach dotyczących przetwarzania danych osobowych oraz korzystania </w:t>
      </w:r>
      <w:r>
        <w:rPr>
          <w:rFonts w:ascii="Times New Roman" w:eastAsia="Times New Roman" w:hAnsi="Times New Roman"/>
          <w:sz w:val="18"/>
          <w:szCs w:val="18"/>
        </w:rPr>
        <w:br/>
      </w:r>
      <w:r w:rsidRPr="00DE18AD">
        <w:rPr>
          <w:rFonts w:ascii="Times New Roman" w:eastAsia="Times New Roman" w:hAnsi="Times New Roman"/>
          <w:sz w:val="18"/>
          <w:szCs w:val="18"/>
        </w:rPr>
        <w:t>z praw związanych z przetwarzaniem danych.</w:t>
      </w:r>
    </w:p>
    <w:p w14:paraId="0BFF8E61" w14:textId="77777777" w:rsidR="00B5714F" w:rsidRPr="00A90F5F" w:rsidRDefault="00B5714F" w:rsidP="00137C47">
      <w:pPr>
        <w:pStyle w:val="Akapitzlist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6605C839" w14:textId="79080A4B" w:rsidR="00B5714F" w:rsidRPr="00672738" w:rsidRDefault="00B5714F" w:rsidP="00137C47">
      <w:pPr>
        <w:pStyle w:val="Akapitzlist"/>
        <w:numPr>
          <w:ilvl w:val="1"/>
          <w:numId w:val="2"/>
        </w:numPr>
        <w:spacing w:after="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przez </w:t>
      </w:r>
      <w:r w:rsidRPr="00672738">
        <w:rPr>
          <w:rFonts w:ascii="Times New Roman" w:hAnsi="Times New Roman"/>
          <w:sz w:val="18"/>
          <w:szCs w:val="18"/>
        </w:rPr>
        <w:t>Dyrektora Powiatowej Stacji Sanitarno-Epidemiologicznej w Czarnkowie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912631">
        <w:rPr>
          <w:rFonts w:ascii="Times New Roman" w:eastAsia="Times New Roman" w:hAnsi="Times New Roman"/>
          <w:sz w:val="18"/>
          <w:szCs w:val="18"/>
        </w:rPr>
        <w:br/>
      </w:r>
      <w:r w:rsidR="00912631" w:rsidRPr="00A90F5F">
        <w:rPr>
          <w:rFonts w:ascii="Times New Roman" w:eastAsia="Times New Roman" w:hAnsi="Times New Roman"/>
          <w:sz w:val="18"/>
          <w:szCs w:val="18"/>
        </w:rPr>
        <w:t>o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wymagania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ustawy z dnia 14 czerwca 2024 r. o ochronie sygnalistów, co stanowi obowiązek prawny </w:t>
      </w:r>
      <w:r w:rsidRPr="00672738">
        <w:rPr>
          <w:rFonts w:ascii="Times New Roman" w:hAnsi="Times New Roman"/>
          <w:sz w:val="18"/>
          <w:szCs w:val="18"/>
        </w:rPr>
        <w:t>Dyrektora Powiatowej Stacji Sanitarno-Epidemiologicznej w Czarnkowie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06DF1A43" w14:textId="77777777" w:rsidR="00B5714F" w:rsidRPr="00A90F5F" w:rsidRDefault="00B5714F" w:rsidP="00137C47">
      <w:pPr>
        <w:pStyle w:val="Akapitzlist"/>
        <w:numPr>
          <w:ilvl w:val="1"/>
          <w:numId w:val="2"/>
        </w:numPr>
        <w:spacing w:after="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interes </w:t>
      </w:r>
      <w:r w:rsidRPr="00672738">
        <w:rPr>
          <w:rFonts w:ascii="Times New Roman" w:hAnsi="Times New Roman"/>
          <w:sz w:val="18"/>
          <w:szCs w:val="18"/>
        </w:rPr>
        <w:t>Dyrektora Powiatowej Stacji Sanitarno-Epidemiologicznej w Czarnkowie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 (art. 6 ust. 1 lit f) RODO</w:t>
      </w:r>
      <w:r w:rsidRPr="00A90F5F">
        <w:rPr>
          <w:rFonts w:ascii="Times New Roman" w:eastAsia="Times New Roman" w:hAnsi="Times New Roman"/>
          <w:sz w:val="18"/>
          <w:szCs w:val="18"/>
        </w:rPr>
        <w:t>),</w:t>
      </w:r>
    </w:p>
    <w:p w14:paraId="37FF30DE" w14:textId="77777777" w:rsidR="00B5714F" w:rsidRPr="00A90F5F" w:rsidRDefault="00B5714F" w:rsidP="00137C47">
      <w:pPr>
        <w:pStyle w:val="Akapitzlist"/>
        <w:numPr>
          <w:ilvl w:val="1"/>
          <w:numId w:val="2"/>
        </w:numPr>
        <w:spacing w:after="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672738">
        <w:rPr>
          <w:rFonts w:ascii="Times New Roman" w:hAnsi="Times New Roman"/>
          <w:sz w:val="18"/>
          <w:szCs w:val="18"/>
        </w:rPr>
        <w:t>Powiatowej Stacji Sanitarno-Epidemiologicznej w Czarnkowie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540274C9" w14:textId="77777777" w:rsidR="00B5714F" w:rsidRPr="00672738" w:rsidRDefault="00B5714F" w:rsidP="00137C47">
      <w:pPr>
        <w:pStyle w:val="Akapitzlist"/>
        <w:numPr>
          <w:ilvl w:val="1"/>
          <w:numId w:val="2"/>
        </w:numPr>
        <w:spacing w:after="0" w:line="276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na </w:t>
      </w:r>
      <w:r w:rsidRPr="00672738">
        <w:rPr>
          <w:rFonts w:ascii="Times New Roman" w:hAnsi="Times New Roman"/>
          <w:sz w:val="18"/>
          <w:szCs w:val="18"/>
        </w:rPr>
        <w:t>Dyrektorze Powiatowej Stacji Sanitarno-Epidemiologicznej w Czarnkowie</w:t>
      </w:r>
      <w:r w:rsidRPr="00672738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D472F70" w14:textId="06A74B8D" w:rsidR="00B5714F" w:rsidRPr="00686E9E" w:rsidRDefault="00B5714F" w:rsidP="00B05D62">
      <w:pPr>
        <w:pStyle w:val="Akapitzlist"/>
        <w:numPr>
          <w:ilvl w:val="1"/>
          <w:numId w:val="2"/>
        </w:numPr>
        <w:spacing w:after="0" w:line="276" w:lineRule="auto"/>
        <w:ind w:left="928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912631" w:rsidRPr="00A90F5F">
        <w:rPr>
          <w:rFonts w:ascii="Times New Roman" w:eastAsia="Times New Roman" w:hAnsi="Times New Roman"/>
          <w:sz w:val="18"/>
          <w:szCs w:val="18"/>
        </w:rPr>
        <w:t>co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stanowi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prawnie uzasadniony </w:t>
      </w:r>
      <w:r w:rsidRPr="00686E9E">
        <w:rPr>
          <w:rFonts w:ascii="Times New Roman" w:eastAsia="Times New Roman" w:hAnsi="Times New Roman"/>
          <w:sz w:val="18"/>
          <w:szCs w:val="18"/>
        </w:rPr>
        <w:t xml:space="preserve">interes </w:t>
      </w:r>
      <w:r w:rsidRPr="00686E9E">
        <w:rPr>
          <w:rFonts w:ascii="Times New Roman" w:hAnsi="Times New Roman"/>
          <w:sz w:val="18"/>
          <w:szCs w:val="18"/>
        </w:rPr>
        <w:t>Powiatowej Stacji Sanitarno-Epidemiologicznej w Czarnkowie</w:t>
      </w:r>
      <w:r w:rsidRPr="00686E9E">
        <w:rPr>
          <w:rFonts w:ascii="Times New Roman" w:eastAsia="Times New Roman" w:hAnsi="Times New Roman"/>
          <w:sz w:val="18"/>
          <w:szCs w:val="18"/>
        </w:rPr>
        <w:t xml:space="preserve"> (art.</w:t>
      </w:r>
      <w:r w:rsidR="00B05D62">
        <w:rPr>
          <w:rFonts w:ascii="Times New Roman" w:eastAsia="Times New Roman" w:hAnsi="Times New Roman"/>
          <w:sz w:val="18"/>
          <w:szCs w:val="18"/>
        </w:rPr>
        <w:t> </w:t>
      </w:r>
      <w:r w:rsidRPr="00686E9E">
        <w:rPr>
          <w:rFonts w:ascii="Times New Roman" w:eastAsia="Times New Roman" w:hAnsi="Times New Roman"/>
          <w:sz w:val="18"/>
          <w:szCs w:val="18"/>
        </w:rPr>
        <w:t xml:space="preserve"> </w:t>
      </w:r>
      <w:r w:rsidR="00912631" w:rsidRPr="00686E9E">
        <w:rPr>
          <w:rFonts w:ascii="Times New Roman" w:eastAsia="Times New Roman" w:hAnsi="Times New Roman"/>
          <w:sz w:val="18"/>
          <w:szCs w:val="18"/>
        </w:rPr>
        <w:t>6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ust.</w:t>
      </w:r>
      <w:r w:rsidRPr="00686E9E">
        <w:rPr>
          <w:rFonts w:ascii="Times New Roman" w:eastAsia="Times New Roman" w:hAnsi="Times New Roman"/>
          <w:sz w:val="18"/>
          <w:szCs w:val="18"/>
        </w:rPr>
        <w:t xml:space="preserve"> 1 lit f) RODO).</w:t>
      </w:r>
    </w:p>
    <w:p w14:paraId="2EF3D586" w14:textId="4F9099B5" w:rsidR="00B5714F" w:rsidRPr="00A90F5F" w:rsidRDefault="00B5714F" w:rsidP="00137C47">
      <w:pPr>
        <w:pStyle w:val="Akapitzlist"/>
        <w:numPr>
          <w:ilvl w:val="0"/>
          <w:numId w:val="2"/>
        </w:numPr>
        <w:spacing w:after="120" w:line="276" w:lineRule="auto"/>
        <w:ind w:left="928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</w:t>
      </w:r>
      <w:r w:rsidRPr="00686E9E">
        <w:rPr>
          <w:rFonts w:ascii="Times New Roman" w:eastAsia="Times New Roman" w:hAnsi="Times New Roman"/>
          <w:sz w:val="18"/>
          <w:szCs w:val="18"/>
        </w:rPr>
        <w:t xml:space="preserve">uniemożliwić </w:t>
      </w:r>
      <w:r w:rsidRPr="00686E9E">
        <w:rPr>
          <w:rFonts w:ascii="Times New Roman" w:hAnsi="Times New Roman"/>
          <w:sz w:val="18"/>
          <w:szCs w:val="18"/>
        </w:rPr>
        <w:t>Dyrektorowi Powiatowej Stacji Sanitarno-Epidemiologicznej w Czarnkowie</w:t>
      </w:r>
      <w:r w:rsidRPr="00686E9E">
        <w:rPr>
          <w:rFonts w:ascii="Times New Roman" w:eastAsia="Times New Roman" w:hAnsi="Times New Roman"/>
          <w:sz w:val="18"/>
          <w:szCs w:val="18"/>
        </w:rPr>
        <w:t xml:space="preserve"> podjęcie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działań </w:t>
      </w:r>
      <w:r w:rsidR="00912631" w:rsidRPr="00A90F5F">
        <w:rPr>
          <w:rFonts w:ascii="Times New Roman" w:eastAsia="Times New Roman" w:hAnsi="Times New Roman"/>
          <w:sz w:val="18"/>
          <w:szCs w:val="18"/>
        </w:rPr>
        <w:t>w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związku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ze zgłoszeniem, w tym dalsze </w:t>
      </w: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procedowanie w związku ze zgłoszeniem, a także prowadzenie komunikacji z osobą dokonującą zgłoszenia lub innymi osobami uczestniczącymi w procesie przyjmowania i rozpatrywania zgłoszenia wewnętrznego.</w:t>
      </w:r>
    </w:p>
    <w:p w14:paraId="5B5336A4" w14:textId="65CB3698" w:rsidR="00B5714F" w:rsidRPr="00A90F5F" w:rsidRDefault="00B5714F" w:rsidP="00137C47">
      <w:pPr>
        <w:pStyle w:val="Akapitzlist"/>
        <w:numPr>
          <w:ilvl w:val="0"/>
          <w:numId w:val="2"/>
        </w:numPr>
        <w:spacing w:after="120" w:line="276" w:lineRule="auto"/>
        <w:ind w:left="928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</w:t>
      </w:r>
      <w:r w:rsidRPr="00E73CD8">
        <w:rPr>
          <w:rFonts w:ascii="Times New Roman" w:eastAsia="Times New Roman" w:hAnsi="Times New Roman"/>
          <w:sz w:val="18"/>
          <w:szCs w:val="18"/>
        </w:rPr>
        <w:t xml:space="preserve">przez </w:t>
      </w:r>
      <w:r w:rsidRPr="00E73CD8">
        <w:rPr>
          <w:rFonts w:ascii="Times New Roman" w:hAnsi="Times New Roman"/>
          <w:sz w:val="18"/>
          <w:szCs w:val="18"/>
        </w:rPr>
        <w:t>Powiatową Stację Sanitarno-Epidemiologiczną w Czarnkowie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przez okres wskazany w przepisach ustawy z dnia 14 czerwca 2024 r. </w:t>
      </w:r>
      <w:r w:rsidR="00912631" w:rsidRPr="00A90F5F">
        <w:rPr>
          <w:rFonts w:ascii="Times New Roman" w:eastAsia="Times New Roman" w:hAnsi="Times New Roman"/>
          <w:sz w:val="18"/>
          <w:szCs w:val="18"/>
        </w:rPr>
        <w:t>o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ochronie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sygnalistów, chyba że dalsze przetwarzanie danych będzie związane z potrzebą dochodzenia roszczeń i obroną przed roszczeniami, a także prowadzonymi postępowaniami sądowymi (przez czas trwania tych postępowań).</w:t>
      </w:r>
    </w:p>
    <w:p w14:paraId="22641DED" w14:textId="447FE691" w:rsidR="00B5714F" w:rsidRPr="00A90F5F" w:rsidRDefault="00B5714F" w:rsidP="00137C47">
      <w:pPr>
        <w:pStyle w:val="Akapitzlist"/>
        <w:numPr>
          <w:ilvl w:val="0"/>
          <w:numId w:val="2"/>
        </w:numPr>
        <w:spacing w:after="120" w:line="276" w:lineRule="auto"/>
        <w:ind w:left="928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</w:t>
      </w:r>
      <w:r w:rsidRPr="00947A76">
        <w:rPr>
          <w:rFonts w:ascii="Times New Roman" w:eastAsia="Times New Roman" w:hAnsi="Times New Roman"/>
          <w:sz w:val="18"/>
          <w:szCs w:val="18"/>
        </w:rPr>
        <w:t xml:space="preserve">rzecz </w:t>
      </w:r>
      <w:r w:rsidRPr="00947A76">
        <w:rPr>
          <w:rFonts w:ascii="Times New Roman" w:hAnsi="Times New Roman"/>
          <w:sz w:val="18"/>
          <w:szCs w:val="18"/>
        </w:rPr>
        <w:t>Powiatowej Stacji Sanitarno--Epidemiologicznej w Czarnkowie</w:t>
      </w:r>
      <w:r w:rsidRPr="00947A76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912631">
        <w:rPr>
          <w:rFonts w:ascii="Times New Roman" w:eastAsia="Times New Roman" w:hAnsi="Times New Roman"/>
          <w:sz w:val="18"/>
          <w:szCs w:val="18"/>
        </w:rPr>
        <w:br/>
      </w:r>
      <w:r w:rsidR="00912631" w:rsidRPr="00A90F5F">
        <w:rPr>
          <w:rFonts w:ascii="Times New Roman" w:eastAsia="Times New Roman" w:hAnsi="Times New Roman"/>
          <w:sz w:val="18"/>
          <w:szCs w:val="18"/>
        </w:rPr>
        <w:t>z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zastrzeżeniem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zapewnienia poufności Państwa danych.</w:t>
      </w:r>
    </w:p>
    <w:p w14:paraId="75DCD999" w14:textId="79BD244F" w:rsidR="00B5714F" w:rsidRPr="00A90F5F" w:rsidRDefault="00B5714F" w:rsidP="00137C47">
      <w:pPr>
        <w:pStyle w:val="Akapitzlist"/>
        <w:numPr>
          <w:ilvl w:val="0"/>
          <w:numId w:val="2"/>
        </w:numPr>
        <w:spacing w:after="120" w:line="276" w:lineRule="auto"/>
        <w:ind w:left="928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</w:t>
      </w:r>
      <w:r w:rsidRPr="00947A76">
        <w:rPr>
          <w:rFonts w:ascii="Times New Roman" w:eastAsia="Times New Roman" w:hAnsi="Times New Roman"/>
          <w:sz w:val="18"/>
          <w:szCs w:val="18"/>
        </w:rPr>
        <w:t xml:space="preserve">przez </w:t>
      </w:r>
      <w:r w:rsidRPr="00947A76">
        <w:rPr>
          <w:rFonts w:ascii="Times New Roman" w:hAnsi="Times New Roman"/>
          <w:sz w:val="18"/>
          <w:szCs w:val="18"/>
        </w:rPr>
        <w:t xml:space="preserve">Powiatową Stację Sanitarno-Epidemiologiczną </w:t>
      </w:r>
      <w:r w:rsidR="00912631">
        <w:rPr>
          <w:rFonts w:ascii="Times New Roman" w:hAnsi="Times New Roman"/>
          <w:sz w:val="18"/>
          <w:szCs w:val="18"/>
        </w:rPr>
        <w:br/>
      </w:r>
      <w:r w:rsidR="00912631" w:rsidRPr="00947A76">
        <w:rPr>
          <w:rFonts w:ascii="Times New Roman" w:hAnsi="Times New Roman"/>
          <w:sz w:val="18"/>
          <w:szCs w:val="18"/>
        </w:rPr>
        <w:t>w</w:t>
      </w:r>
      <w:r w:rsidR="00912631">
        <w:rPr>
          <w:rFonts w:ascii="Times New Roman" w:hAnsi="Times New Roman"/>
          <w:sz w:val="18"/>
          <w:szCs w:val="18"/>
        </w:rPr>
        <w:t xml:space="preserve"> Czarnkowie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3494ADE1" w14:textId="47603697" w:rsidR="00B5714F" w:rsidRPr="00A90F5F" w:rsidRDefault="00B5714F" w:rsidP="00137C47">
      <w:pPr>
        <w:pStyle w:val="Akapitzlist"/>
        <w:numPr>
          <w:ilvl w:val="0"/>
          <w:numId w:val="2"/>
        </w:numPr>
        <w:spacing w:after="120" w:line="276" w:lineRule="auto"/>
        <w:ind w:left="928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Przysługuje Państwu prawo żądania dostępu do swoich danych osobowych, ich sprostowania, usunięcia </w:t>
      </w:r>
      <w:r w:rsidR="00912631" w:rsidRPr="00A90F5F">
        <w:rPr>
          <w:rFonts w:ascii="Times New Roman" w:eastAsia="Times New Roman" w:hAnsi="Times New Roman"/>
          <w:sz w:val="18"/>
          <w:szCs w:val="18"/>
        </w:rPr>
        <w:t>lub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ograniczenia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przetwarzania oraz prawo wniesienia sprzeciwu wobec przetwarzania danych osobowych </w:t>
      </w:r>
      <w:r w:rsidR="00912631" w:rsidRPr="00A90F5F">
        <w:rPr>
          <w:rFonts w:ascii="Times New Roman" w:eastAsia="Times New Roman" w:hAnsi="Times New Roman"/>
          <w:sz w:val="18"/>
          <w:szCs w:val="18"/>
        </w:rPr>
        <w:t>ze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względu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na Państwa szczególną sytuację.</w:t>
      </w:r>
    </w:p>
    <w:p w14:paraId="46DF6EC6" w14:textId="557B5F68" w:rsidR="00B5714F" w:rsidRPr="00B92DEB" w:rsidRDefault="00B5714F" w:rsidP="00137C47">
      <w:pPr>
        <w:pStyle w:val="Akapitzlist"/>
        <w:numPr>
          <w:ilvl w:val="0"/>
          <w:numId w:val="2"/>
        </w:numPr>
        <w:spacing w:after="120" w:line="276" w:lineRule="auto"/>
        <w:ind w:left="928"/>
        <w:jc w:val="both"/>
      </w:pPr>
      <w:r w:rsidRPr="00E211FE">
        <w:rPr>
          <w:rFonts w:ascii="Times New Roman" w:eastAsia="Times New Roman" w:hAnsi="Times New Roman"/>
          <w:sz w:val="18"/>
          <w:szCs w:val="18"/>
        </w:rPr>
        <w:t xml:space="preserve">Państwa dane nie będą przetwarzane w sposób zautomatyzowany, który jednocześnie mógłby prowadzić </w:t>
      </w:r>
      <w:r w:rsidR="00912631" w:rsidRPr="00E211FE">
        <w:rPr>
          <w:rFonts w:ascii="Times New Roman" w:eastAsia="Times New Roman" w:hAnsi="Times New Roman"/>
          <w:sz w:val="18"/>
          <w:szCs w:val="18"/>
        </w:rPr>
        <w:t>do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podejmowania</w:t>
      </w:r>
      <w:r w:rsidRPr="00E211FE">
        <w:rPr>
          <w:rFonts w:ascii="Times New Roman" w:eastAsia="Times New Roman" w:hAnsi="Times New Roman"/>
          <w:sz w:val="18"/>
          <w:szCs w:val="18"/>
        </w:rPr>
        <w:t xml:space="preserve"> wobec Państwa decyzji wywołujących skutki prawne </w:t>
      </w:r>
      <w:r w:rsidR="00912631" w:rsidRPr="00E211FE">
        <w:rPr>
          <w:rFonts w:ascii="Times New Roman" w:eastAsia="Times New Roman" w:hAnsi="Times New Roman"/>
          <w:sz w:val="18"/>
          <w:szCs w:val="18"/>
        </w:rPr>
        <w:t>lub</w:t>
      </w:r>
      <w:r w:rsidR="00912631">
        <w:rPr>
          <w:rFonts w:ascii="Times New Roman" w:eastAsia="Times New Roman" w:hAnsi="Times New Roman"/>
          <w:sz w:val="18"/>
          <w:szCs w:val="18"/>
        </w:rPr>
        <w:t xml:space="preserve"> w</w:t>
      </w:r>
      <w:r w:rsidRPr="00E211FE">
        <w:rPr>
          <w:rFonts w:ascii="Times New Roman" w:eastAsia="Times New Roman" w:hAnsi="Times New Roman"/>
          <w:sz w:val="18"/>
          <w:szCs w:val="18"/>
        </w:rPr>
        <w:t> podobny sposób istotnie wpływać na Państwa sytuację.</w:t>
      </w:r>
      <w:r w:rsidR="00010B4D">
        <w:rPr>
          <w:rFonts w:ascii="Times New Roman" w:eastAsia="Times New Roman" w:hAnsi="Times New Roman"/>
          <w:sz w:val="18"/>
          <w:szCs w:val="18"/>
        </w:rPr>
        <w:t xml:space="preserve"> </w:t>
      </w:r>
      <w:r w:rsidRPr="00E211FE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  <w:bookmarkStart w:id="0" w:name="_Hlk169180446"/>
      <w:bookmarkStart w:id="1" w:name="_Hlk171496779"/>
      <w:bookmarkStart w:id="2" w:name="_Hlk93414567"/>
      <w:bookmarkEnd w:id="0"/>
      <w:bookmarkEnd w:id="1"/>
      <w:bookmarkEnd w:id="2"/>
    </w:p>
    <w:p w14:paraId="5EFF487D" w14:textId="77777777" w:rsidR="00B5714F" w:rsidRDefault="00B5714F" w:rsidP="00734634">
      <w:pPr>
        <w:jc w:val="both"/>
        <w:rPr>
          <w:rFonts w:eastAsia="Calibri" w:cs="Times New Roman"/>
          <w:bCs/>
          <w:sz w:val="22"/>
          <w:szCs w:val="22"/>
        </w:rPr>
      </w:pPr>
    </w:p>
    <w:p w14:paraId="6CB80CBF" w14:textId="6DF4EDBD" w:rsidR="00B5714F" w:rsidRPr="00585DFF" w:rsidRDefault="00B5714F" w:rsidP="00973F53">
      <w:pPr>
        <w:pStyle w:val="TEKSTZacznikido"/>
        <w:spacing w:after="0"/>
        <w:ind w:firstLine="5670"/>
      </w:pPr>
    </w:p>
    <w:sectPr w:rsidR="00B5714F" w:rsidRPr="00585DFF" w:rsidSect="00973F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417" w:right="1417" w:bottom="1417" w:left="1417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56234" w14:textId="77777777" w:rsidR="00DD3579" w:rsidRDefault="00DD3579">
      <w:r>
        <w:separator/>
      </w:r>
    </w:p>
  </w:endnote>
  <w:endnote w:type="continuationSeparator" w:id="0">
    <w:p w14:paraId="2057016A" w14:textId="77777777" w:rsidR="00DD3579" w:rsidRDefault="00DD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D064" w14:textId="77777777" w:rsidR="00972954" w:rsidRDefault="009729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6"/>
        <w:szCs w:val="16"/>
      </w:rPr>
      <w:id w:val="39285628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6D2283" w14:textId="17424689" w:rsidR="00FD3F15" w:rsidRPr="00972954" w:rsidRDefault="00FD3F15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72954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972954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972954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A27EDE" w14:textId="77777777" w:rsidR="00FD3F15" w:rsidRDefault="00FD3F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6"/>
        <w:szCs w:val="16"/>
      </w:rPr>
      <w:id w:val="12523970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1127738769"/>
          <w:docPartObj>
            <w:docPartGallery w:val="Page Numbers (Top of Page)"/>
            <w:docPartUnique/>
          </w:docPartObj>
        </w:sdtPr>
        <w:sdtContent>
          <w:p w14:paraId="1E9669D3" w14:textId="7C5A0A8A" w:rsidR="00804B63" w:rsidRPr="00804B63" w:rsidRDefault="00804B63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04B63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804B63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804B6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0169FA" w14:textId="77777777" w:rsidR="00972954" w:rsidRDefault="00972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FA919" w14:textId="77777777" w:rsidR="00DD3579" w:rsidRDefault="00DD3579">
      <w:r>
        <w:separator/>
      </w:r>
    </w:p>
  </w:footnote>
  <w:footnote w:type="continuationSeparator" w:id="0">
    <w:p w14:paraId="54A361FA" w14:textId="77777777" w:rsidR="00DD3579" w:rsidRDefault="00DD3579">
      <w:r>
        <w:continuationSeparator/>
      </w:r>
    </w:p>
  </w:footnote>
  <w:footnote w:id="1">
    <w:p w14:paraId="04A97A33" w14:textId="77777777" w:rsidR="00B5714F" w:rsidRPr="00B1226E" w:rsidRDefault="00B5714F" w:rsidP="00B5714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4C1A8F4" w14:textId="77777777" w:rsidR="00B5714F" w:rsidRPr="006F6DD7" w:rsidRDefault="00B5714F" w:rsidP="00B5714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447B7BD9" w14:textId="77777777" w:rsidR="00B5714F" w:rsidRPr="006F6DD7" w:rsidRDefault="00B5714F" w:rsidP="00B5714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504AFA30" w14:textId="77777777" w:rsidR="00B5714F" w:rsidRPr="006F6DD7" w:rsidRDefault="00B5714F" w:rsidP="00B5714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0659" w14:textId="77777777" w:rsidR="00972954" w:rsidRDefault="009729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BA561" w14:textId="77777777" w:rsidR="00972954" w:rsidRDefault="009729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B87" w14:textId="77777777" w:rsidR="00972954" w:rsidRDefault="009729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F6024"/>
    <w:multiLevelType w:val="hybridMultilevel"/>
    <w:tmpl w:val="86F6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27447">
    <w:abstractNumId w:val="0"/>
  </w:num>
  <w:num w:numId="2" w16cid:durableId="543055350">
    <w:abstractNumId w:val="1"/>
  </w:num>
  <w:num w:numId="3" w16cid:durableId="15223570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284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06BC"/>
    <w:rsid w:val="000012DA"/>
    <w:rsid w:val="00001944"/>
    <w:rsid w:val="0000246E"/>
    <w:rsid w:val="000027F1"/>
    <w:rsid w:val="00003862"/>
    <w:rsid w:val="00010B4D"/>
    <w:rsid w:val="00011B4D"/>
    <w:rsid w:val="00012A35"/>
    <w:rsid w:val="00016099"/>
    <w:rsid w:val="00017DC2"/>
    <w:rsid w:val="00021105"/>
    <w:rsid w:val="00021522"/>
    <w:rsid w:val="00021E72"/>
    <w:rsid w:val="00022C5F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270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0D4"/>
    <w:rsid w:val="00060432"/>
    <w:rsid w:val="00060A5B"/>
    <w:rsid w:val="00060D87"/>
    <w:rsid w:val="000615A5"/>
    <w:rsid w:val="00062DC9"/>
    <w:rsid w:val="00064E4C"/>
    <w:rsid w:val="00066901"/>
    <w:rsid w:val="000706C7"/>
    <w:rsid w:val="00071BEE"/>
    <w:rsid w:val="000736CD"/>
    <w:rsid w:val="0007533B"/>
    <w:rsid w:val="00075429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5AFB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088"/>
    <w:rsid w:val="000A46C8"/>
    <w:rsid w:val="000A4948"/>
    <w:rsid w:val="000A4E18"/>
    <w:rsid w:val="000A5DAC"/>
    <w:rsid w:val="000B298D"/>
    <w:rsid w:val="000B3FD8"/>
    <w:rsid w:val="000B5B2D"/>
    <w:rsid w:val="000B5DCE"/>
    <w:rsid w:val="000C05BA"/>
    <w:rsid w:val="000C0E8F"/>
    <w:rsid w:val="000C2C50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0D64"/>
    <w:rsid w:val="000E25CC"/>
    <w:rsid w:val="000E3694"/>
    <w:rsid w:val="000E490F"/>
    <w:rsid w:val="000E6241"/>
    <w:rsid w:val="000F2BE3"/>
    <w:rsid w:val="000F3D0D"/>
    <w:rsid w:val="000F4227"/>
    <w:rsid w:val="000F5199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2ED9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37635"/>
    <w:rsid w:val="00137C47"/>
    <w:rsid w:val="0014026F"/>
    <w:rsid w:val="00140BE9"/>
    <w:rsid w:val="00142CB5"/>
    <w:rsid w:val="00146EFD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4FBB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3136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01D7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E60E9"/>
    <w:rsid w:val="001F11A2"/>
    <w:rsid w:val="001F1832"/>
    <w:rsid w:val="001F220F"/>
    <w:rsid w:val="001F25B3"/>
    <w:rsid w:val="001F3101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0239"/>
    <w:rsid w:val="00221ED8"/>
    <w:rsid w:val="002231EA"/>
    <w:rsid w:val="00223FDF"/>
    <w:rsid w:val="002279C0"/>
    <w:rsid w:val="00235909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093A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50F6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28B7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7F2"/>
    <w:rsid w:val="002E09E5"/>
    <w:rsid w:val="002E1971"/>
    <w:rsid w:val="002E1DE3"/>
    <w:rsid w:val="002E2AB6"/>
    <w:rsid w:val="002E3F34"/>
    <w:rsid w:val="002E5172"/>
    <w:rsid w:val="002E5F79"/>
    <w:rsid w:val="002E64FA"/>
    <w:rsid w:val="002F039B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30E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1BBA"/>
    <w:rsid w:val="00352DAE"/>
    <w:rsid w:val="00354EB9"/>
    <w:rsid w:val="003602AE"/>
    <w:rsid w:val="00360929"/>
    <w:rsid w:val="0036176C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B770F"/>
    <w:rsid w:val="003C03EA"/>
    <w:rsid w:val="003C077A"/>
    <w:rsid w:val="003C0A9B"/>
    <w:rsid w:val="003C0AD9"/>
    <w:rsid w:val="003C0ED0"/>
    <w:rsid w:val="003C1825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2D2"/>
    <w:rsid w:val="00413D8E"/>
    <w:rsid w:val="004140F2"/>
    <w:rsid w:val="00415DF8"/>
    <w:rsid w:val="00417196"/>
    <w:rsid w:val="00417B22"/>
    <w:rsid w:val="00421085"/>
    <w:rsid w:val="0042465E"/>
    <w:rsid w:val="00424DF7"/>
    <w:rsid w:val="0042786C"/>
    <w:rsid w:val="00432B76"/>
    <w:rsid w:val="00434D01"/>
    <w:rsid w:val="00435D26"/>
    <w:rsid w:val="00436191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C9D"/>
    <w:rsid w:val="00477C0C"/>
    <w:rsid w:val="00477CE4"/>
    <w:rsid w:val="00480A58"/>
    <w:rsid w:val="00482151"/>
    <w:rsid w:val="00485CB7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5F7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25B3"/>
    <w:rsid w:val="004E2EA9"/>
    <w:rsid w:val="004E37E5"/>
    <w:rsid w:val="004E3FDB"/>
    <w:rsid w:val="004E5198"/>
    <w:rsid w:val="004F1AB3"/>
    <w:rsid w:val="004F1F4A"/>
    <w:rsid w:val="004F296D"/>
    <w:rsid w:val="004F508B"/>
    <w:rsid w:val="004F695F"/>
    <w:rsid w:val="004F6CA4"/>
    <w:rsid w:val="00500752"/>
    <w:rsid w:val="00501A50"/>
    <w:rsid w:val="0050222D"/>
    <w:rsid w:val="005034C8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5439"/>
    <w:rsid w:val="00526DFC"/>
    <w:rsid w:val="00526F43"/>
    <w:rsid w:val="00527651"/>
    <w:rsid w:val="005363AB"/>
    <w:rsid w:val="00536793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5FE8"/>
    <w:rsid w:val="005572BD"/>
    <w:rsid w:val="00557A12"/>
    <w:rsid w:val="00560AC7"/>
    <w:rsid w:val="00561AFB"/>
    <w:rsid w:val="00561DE0"/>
    <w:rsid w:val="00561FA8"/>
    <w:rsid w:val="00562A27"/>
    <w:rsid w:val="005635ED"/>
    <w:rsid w:val="00564BA8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DFF"/>
    <w:rsid w:val="00585F33"/>
    <w:rsid w:val="00591124"/>
    <w:rsid w:val="00597024"/>
    <w:rsid w:val="005A0274"/>
    <w:rsid w:val="005A095C"/>
    <w:rsid w:val="005A17E7"/>
    <w:rsid w:val="005A315D"/>
    <w:rsid w:val="005A4BFB"/>
    <w:rsid w:val="005A5C67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549A"/>
    <w:rsid w:val="005F7812"/>
    <w:rsid w:val="005F7A88"/>
    <w:rsid w:val="00601D2D"/>
    <w:rsid w:val="0060304F"/>
    <w:rsid w:val="00603A1A"/>
    <w:rsid w:val="006046D5"/>
    <w:rsid w:val="00607A93"/>
    <w:rsid w:val="00607B1A"/>
    <w:rsid w:val="006109BC"/>
    <w:rsid w:val="00610C08"/>
    <w:rsid w:val="00610F54"/>
    <w:rsid w:val="00611073"/>
    <w:rsid w:val="00611F74"/>
    <w:rsid w:val="00612FE8"/>
    <w:rsid w:val="00615772"/>
    <w:rsid w:val="00621256"/>
    <w:rsid w:val="00621FCC"/>
    <w:rsid w:val="006220A6"/>
    <w:rsid w:val="00622E4B"/>
    <w:rsid w:val="006333DA"/>
    <w:rsid w:val="00635134"/>
    <w:rsid w:val="006356E2"/>
    <w:rsid w:val="00640ECA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74DA1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4D1E"/>
    <w:rsid w:val="006D6454"/>
    <w:rsid w:val="006E038E"/>
    <w:rsid w:val="006E0909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09D6"/>
    <w:rsid w:val="00701952"/>
    <w:rsid w:val="00702556"/>
    <w:rsid w:val="0070277E"/>
    <w:rsid w:val="00704156"/>
    <w:rsid w:val="007069FC"/>
    <w:rsid w:val="00707A16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119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27E6"/>
    <w:rsid w:val="00734634"/>
    <w:rsid w:val="00735D2E"/>
    <w:rsid w:val="00736A64"/>
    <w:rsid w:val="00737F6A"/>
    <w:rsid w:val="007410B6"/>
    <w:rsid w:val="00742612"/>
    <w:rsid w:val="00743839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1A9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87A52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2D1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04B63"/>
    <w:rsid w:val="00812BA2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3AF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5B6D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121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17E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3965"/>
    <w:rsid w:val="00904408"/>
    <w:rsid w:val="00904721"/>
    <w:rsid w:val="00905396"/>
    <w:rsid w:val="0090605D"/>
    <w:rsid w:val="00906419"/>
    <w:rsid w:val="00907F73"/>
    <w:rsid w:val="00912631"/>
    <w:rsid w:val="00912889"/>
    <w:rsid w:val="00913A42"/>
    <w:rsid w:val="00914167"/>
    <w:rsid w:val="009143DB"/>
    <w:rsid w:val="00915065"/>
    <w:rsid w:val="00917CE5"/>
    <w:rsid w:val="009217C0"/>
    <w:rsid w:val="009227E6"/>
    <w:rsid w:val="009233E8"/>
    <w:rsid w:val="009242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72954"/>
    <w:rsid w:val="00973F53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2D0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44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4569"/>
    <w:rsid w:val="00A34E2B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66E5A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338C"/>
    <w:rsid w:val="00A94574"/>
    <w:rsid w:val="00A95936"/>
    <w:rsid w:val="00A95B8D"/>
    <w:rsid w:val="00A96265"/>
    <w:rsid w:val="00A97084"/>
    <w:rsid w:val="00AA1C2C"/>
    <w:rsid w:val="00AA335A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3C80"/>
    <w:rsid w:val="00AC3EAB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58FA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1F95"/>
    <w:rsid w:val="00B024C2"/>
    <w:rsid w:val="00B042A7"/>
    <w:rsid w:val="00B05D62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14F"/>
    <w:rsid w:val="00B6150F"/>
    <w:rsid w:val="00B642FC"/>
    <w:rsid w:val="00B64D26"/>
    <w:rsid w:val="00B64FBB"/>
    <w:rsid w:val="00B70E22"/>
    <w:rsid w:val="00B71874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E2C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9D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44E4"/>
    <w:rsid w:val="00BE56FB"/>
    <w:rsid w:val="00BF06F1"/>
    <w:rsid w:val="00BF2785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340C"/>
    <w:rsid w:val="00C54A3A"/>
    <w:rsid w:val="00C54A93"/>
    <w:rsid w:val="00C55566"/>
    <w:rsid w:val="00C55741"/>
    <w:rsid w:val="00C56448"/>
    <w:rsid w:val="00C607E6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5919"/>
    <w:rsid w:val="00CA1D98"/>
    <w:rsid w:val="00CA23DF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F1E"/>
    <w:rsid w:val="00D00CD9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36AC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05A3"/>
    <w:rsid w:val="00D407AE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321E"/>
    <w:rsid w:val="00D76EC9"/>
    <w:rsid w:val="00D80E7D"/>
    <w:rsid w:val="00D81397"/>
    <w:rsid w:val="00D848B9"/>
    <w:rsid w:val="00D86017"/>
    <w:rsid w:val="00D8657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9785A"/>
    <w:rsid w:val="00DA0FFD"/>
    <w:rsid w:val="00DA3FDD"/>
    <w:rsid w:val="00DA4FFC"/>
    <w:rsid w:val="00DA7017"/>
    <w:rsid w:val="00DA7028"/>
    <w:rsid w:val="00DA74BA"/>
    <w:rsid w:val="00DB0FFB"/>
    <w:rsid w:val="00DB1AD2"/>
    <w:rsid w:val="00DB2B58"/>
    <w:rsid w:val="00DB423A"/>
    <w:rsid w:val="00DB5206"/>
    <w:rsid w:val="00DB6276"/>
    <w:rsid w:val="00DB63F5"/>
    <w:rsid w:val="00DC1B6F"/>
    <w:rsid w:val="00DC1C6B"/>
    <w:rsid w:val="00DC2C2E"/>
    <w:rsid w:val="00DC3267"/>
    <w:rsid w:val="00DC4AF0"/>
    <w:rsid w:val="00DC5CF3"/>
    <w:rsid w:val="00DC7886"/>
    <w:rsid w:val="00DD025D"/>
    <w:rsid w:val="00DD0CF2"/>
    <w:rsid w:val="00DD11B7"/>
    <w:rsid w:val="00DD1DF9"/>
    <w:rsid w:val="00DD3579"/>
    <w:rsid w:val="00DD58F8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DF7"/>
    <w:rsid w:val="00E31520"/>
    <w:rsid w:val="00E34A35"/>
    <w:rsid w:val="00E37C2F"/>
    <w:rsid w:val="00E40F44"/>
    <w:rsid w:val="00E41C28"/>
    <w:rsid w:val="00E4372A"/>
    <w:rsid w:val="00E44120"/>
    <w:rsid w:val="00E46308"/>
    <w:rsid w:val="00E50AB0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3EFC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567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E7CA5"/>
    <w:rsid w:val="00EF0B96"/>
    <w:rsid w:val="00EF3486"/>
    <w:rsid w:val="00EF4715"/>
    <w:rsid w:val="00EF47AF"/>
    <w:rsid w:val="00EF53B6"/>
    <w:rsid w:val="00F00B73"/>
    <w:rsid w:val="00F03F0D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34EE9"/>
    <w:rsid w:val="00F3529B"/>
    <w:rsid w:val="00F3732F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182C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76CA9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3F15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66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13763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66E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od.psse.czarnkow@sanepid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524D92BADF43778BDA6D2C100BE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A042C-55BC-4394-863D-DC7C90F019AE}"/>
      </w:docPartPr>
      <w:docPartBody>
        <w:p w:rsidR="006F7B33" w:rsidRDefault="00641739" w:rsidP="00641739">
          <w:pPr>
            <w:pStyle w:val="53524D92BADF43778BDA6D2C100BEB6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1DF36B5DC64493CB2523D1C3BA15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4A65F-C46C-4079-AED8-D31E079D68D8}"/>
      </w:docPartPr>
      <w:docPartBody>
        <w:p w:rsidR="006F7B33" w:rsidRDefault="00641739" w:rsidP="00641739">
          <w:pPr>
            <w:pStyle w:val="01DF36B5DC64493CB2523D1C3BA158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40710A291774DD68E8E7D3DE604B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597C3-97A2-4CAA-974D-6714D40EE7C6}"/>
      </w:docPartPr>
      <w:docPartBody>
        <w:p w:rsidR="006F7B33" w:rsidRDefault="00641739" w:rsidP="00641739">
          <w:pPr>
            <w:pStyle w:val="140710A291774DD68E8E7D3DE604B42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1F544387C042E8B49126B0E7527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C2FF1-C697-4BB8-B984-4C880B6C6E41}"/>
      </w:docPartPr>
      <w:docPartBody>
        <w:p w:rsidR="006F7B33" w:rsidRDefault="00641739" w:rsidP="00641739">
          <w:pPr>
            <w:pStyle w:val="8E1F544387C042E8B49126B0E752713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BE4C72A010D4DA287BC1B02FAF2B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05499-6725-4E02-A87E-06AE4D19F159}"/>
      </w:docPartPr>
      <w:docPartBody>
        <w:p w:rsidR="006F7B33" w:rsidRDefault="00641739" w:rsidP="00641739">
          <w:pPr>
            <w:pStyle w:val="ABE4C72A010D4DA287BC1B02FAF2B16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96103A6D64E4AE48D75DC5B2A2D4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0C6EA-F7EF-4E35-A6B0-8F9B4FC49AE4}"/>
      </w:docPartPr>
      <w:docPartBody>
        <w:p w:rsidR="006F7B33" w:rsidRDefault="00641739" w:rsidP="00641739">
          <w:pPr>
            <w:pStyle w:val="C96103A6D64E4AE48D75DC5B2A2D4BB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4154C4A7B824C8091ADAB7B3F38E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EC206-0B77-4B7B-B7AF-C19C6FC40474}"/>
      </w:docPartPr>
      <w:docPartBody>
        <w:p w:rsidR="006F7B33" w:rsidRDefault="00641739" w:rsidP="00641739">
          <w:pPr>
            <w:pStyle w:val="84154C4A7B824C8091ADAB7B3F38E3E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A7D562526C746F9AECF6319972B2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ED6C5-9F16-47E0-97B6-A84C4138E763}"/>
      </w:docPartPr>
      <w:docPartBody>
        <w:p w:rsidR="006F7B33" w:rsidRDefault="00641739" w:rsidP="00641739">
          <w:pPr>
            <w:pStyle w:val="EA7D562526C746F9AECF6319972B2C07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39"/>
    <w:rsid w:val="001375C7"/>
    <w:rsid w:val="00142CB5"/>
    <w:rsid w:val="001C4159"/>
    <w:rsid w:val="0025093A"/>
    <w:rsid w:val="00274F24"/>
    <w:rsid w:val="004119E8"/>
    <w:rsid w:val="00536793"/>
    <w:rsid w:val="00641739"/>
    <w:rsid w:val="006B2120"/>
    <w:rsid w:val="006F7B33"/>
    <w:rsid w:val="00787A52"/>
    <w:rsid w:val="00B47CF7"/>
    <w:rsid w:val="00C95919"/>
    <w:rsid w:val="00D06D16"/>
    <w:rsid w:val="00D407AE"/>
    <w:rsid w:val="00D7321E"/>
    <w:rsid w:val="00D9785A"/>
    <w:rsid w:val="00DA4FFC"/>
    <w:rsid w:val="00D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1739"/>
    <w:rPr>
      <w:color w:val="666666"/>
    </w:rPr>
  </w:style>
  <w:style w:type="paragraph" w:customStyle="1" w:styleId="53524D92BADF43778BDA6D2C100BEB6B">
    <w:name w:val="53524D92BADF43778BDA6D2C100BEB6B"/>
    <w:rsid w:val="00641739"/>
  </w:style>
  <w:style w:type="paragraph" w:customStyle="1" w:styleId="01DF36B5DC64493CB2523D1C3BA158DD">
    <w:name w:val="01DF36B5DC64493CB2523D1C3BA158DD"/>
    <w:rsid w:val="00641739"/>
  </w:style>
  <w:style w:type="paragraph" w:customStyle="1" w:styleId="140710A291774DD68E8E7D3DE604B424">
    <w:name w:val="140710A291774DD68E8E7D3DE604B424"/>
    <w:rsid w:val="00641739"/>
  </w:style>
  <w:style w:type="paragraph" w:customStyle="1" w:styleId="8E1F544387C042E8B49126B0E752713B">
    <w:name w:val="8E1F544387C042E8B49126B0E752713B"/>
    <w:rsid w:val="00641739"/>
  </w:style>
  <w:style w:type="paragraph" w:customStyle="1" w:styleId="ABE4C72A010D4DA287BC1B02FAF2B163">
    <w:name w:val="ABE4C72A010D4DA287BC1B02FAF2B163"/>
    <w:rsid w:val="00641739"/>
  </w:style>
  <w:style w:type="paragraph" w:customStyle="1" w:styleId="C96103A6D64E4AE48D75DC5B2A2D4BB5">
    <w:name w:val="C96103A6D64E4AE48D75DC5B2A2D4BB5"/>
    <w:rsid w:val="00641739"/>
  </w:style>
  <w:style w:type="paragraph" w:customStyle="1" w:styleId="84154C4A7B824C8091ADAB7B3F38E3EB">
    <w:name w:val="84154C4A7B824C8091ADAB7B3F38E3EB"/>
    <w:rsid w:val="00641739"/>
  </w:style>
  <w:style w:type="paragraph" w:customStyle="1" w:styleId="EA7D562526C746F9AECF6319972B2C07">
    <w:name w:val="EA7D562526C746F9AECF6319972B2C07"/>
    <w:rsid w:val="00641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9EE87-E02A-4822-AE28-AB8C1769B9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4</Pages>
  <Words>1104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Czarnków - Lena Grott</cp:lastModifiedBy>
  <cp:revision>2</cp:revision>
  <cp:lastPrinted>2024-09-25T06:32:00Z</cp:lastPrinted>
  <dcterms:created xsi:type="dcterms:W3CDTF">2024-09-25T07:14:00Z</dcterms:created>
  <dcterms:modified xsi:type="dcterms:W3CDTF">2024-09-25T07:14:00Z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