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0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34F6C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34F6C" w:rsidRDefault="00734F6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734F6C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DOOŚ-WDŚZIL.420.18.2022.MKR.14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34F6C" w:rsidRPr="00734F6C" w:rsidRDefault="00734F6C" w:rsidP="00734F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poz. 735, ze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zm</w:t>
      </w: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2022 poz. 1029, ze zm.), dalej ustawa ooś, zawiadamiam strony postępowania, że Generalny Dyrektor Ochrony Środowiska postanowieniem z dnia 17 sierpnia 2022 r., znak: DOOŚ-WDŚZIL.420.18.2022.MKR.13, stwierdził uchybienie terminu do wniesienia odwołań z dnia 27 maja 2022 r., od decyzji Regionalnego 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yrektora Ochrony Środowiska w Ł</w:t>
      </w: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odzi z dnia 25 kwietnia 2022 r., nr 8/2022, znak: WOOŚ.420.90.2019.JKo.57, o środowiskowych uwarunkowaniach dla realizacji przedsięwzięcia pn.: Budowa drogi dojazdowej do terenów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Łódzkiej</w:t>
      </w: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Strefy Ekonom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icznej w dzielnicy Ru</w:t>
      </w: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>dunki w Zgierzu.</w:t>
      </w:r>
    </w:p>
    <w:p w:rsidR="00734F6C" w:rsidRPr="00734F6C" w:rsidRDefault="00734F6C" w:rsidP="00734F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D15A10" w:rsidRDefault="00734F6C" w:rsidP="00734F6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34F6C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Łodzi lub w sposób wskazany w art. 49b § 1 Kpa.</w:t>
      </w:r>
    </w:p>
    <w:p w:rsidR="00734F6C" w:rsidRDefault="00734F6C" w:rsidP="00734F6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34F6C" w:rsidRPr="00734F6C" w:rsidRDefault="00734F6C" w:rsidP="00734F6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49 § 1 Kpa Jeżeli</w:t>
      </w:r>
      <w:r w:rsidRPr="00734F6C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734F6C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734F6C" w:rsidRPr="00734F6C" w:rsidRDefault="00734F6C" w:rsidP="00734F6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4F6C">
        <w:rPr>
          <w:rFonts w:asciiTheme="minorHAnsi" w:hAnsiTheme="minorHAnsi" w:cstheme="minorHAnsi"/>
          <w:bCs/>
        </w:rPr>
        <w:lastRenderedPageBreak/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734F6C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734F6C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734F6C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734F6C" w:rsidP="00734F6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34F6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2A" w:rsidRDefault="00E4242A">
      <w:pPr>
        <w:spacing w:after="0" w:line="240" w:lineRule="auto"/>
      </w:pPr>
      <w:r>
        <w:separator/>
      </w:r>
    </w:p>
  </w:endnote>
  <w:endnote w:type="continuationSeparator" w:id="0">
    <w:p w:rsidR="00E4242A" w:rsidRDefault="00E4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25360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4242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2A" w:rsidRDefault="00E4242A">
      <w:pPr>
        <w:spacing w:after="0" w:line="240" w:lineRule="auto"/>
      </w:pPr>
      <w:r>
        <w:separator/>
      </w:r>
    </w:p>
  </w:footnote>
  <w:footnote w:type="continuationSeparator" w:id="0">
    <w:p w:rsidR="00E4242A" w:rsidRDefault="00E4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4242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4242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4242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25360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A6FC0"/>
    <w:rsid w:val="007122C2"/>
    <w:rsid w:val="00726E38"/>
    <w:rsid w:val="00734F6C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4242A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58AA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8442-4245-44E4-98D3-9659F5BB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2023-07-10T09:27:00Z</dcterms:created>
  <dcterms:modified xsi:type="dcterms:W3CDTF">2023-07-11T06:47:00Z</dcterms:modified>
</cp:coreProperties>
</file>