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5D0D" w14:textId="1A2BCAF0" w:rsidR="009163EC" w:rsidRPr="00A23092" w:rsidRDefault="009163EC" w:rsidP="009163EC">
      <w:pPr>
        <w:spacing w:line="240" w:lineRule="auto"/>
        <w:ind w:left="6521"/>
        <w:rPr>
          <w:rFonts w:eastAsia="Times New Roman" w:cs="Times New Roman"/>
          <w:sz w:val="16"/>
          <w:szCs w:val="16"/>
        </w:rPr>
      </w:pPr>
      <w:r w:rsidRPr="00A23092">
        <w:rPr>
          <w:rFonts w:eastAsia="Times New Roman" w:cs="Times New Roman"/>
          <w:sz w:val="16"/>
          <w:szCs w:val="16"/>
        </w:rPr>
        <w:t xml:space="preserve">Załącznik </w:t>
      </w:r>
      <w:r>
        <w:rPr>
          <w:rFonts w:eastAsia="Times New Roman" w:cs="Times New Roman"/>
          <w:sz w:val="16"/>
          <w:szCs w:val="16"/>
        </w:rPr>
        <w:t xml:space="preserve">Nr 1 </w:t>
      </w:r>
      <w:r>
        <w:rPr>
          <w:rFonts w:eastAsia="Times New Roman" w:cs="Times New Roman"/>
          <w:sz w:val="16"/>
          <w:szCs w:val="16"/>
        </w:rPr>
        <w:br/>
        <w:t>do Procedury zgłoszeń zewnętrznych</w:t>
      </w:r>
    </w:p>
    <w:p w14:paraId="0C107DCA" w14:textId="6889A54B" w:rsidR="009163EC" w:rsidRDefault="009163EC" w:rsidP="009163EC">
      <w:pPr>
        <w:pStyle w:val="TEKSTZacznikido"/>
        <w:ind w:left="6521"/>
      </w:pPr>
      <w:r w:rsidRPr="00A23092">
        <w:rPr>
          <w:rFonts w:eastAsia="Times New Roman" w:cs="Times New Roman"/>
          <w:sz w:val="16"/>
          <w:szCs w:val="16"/>
        </w:rPr>
        <w:t>PSSE w Olecku</w:t>
      </w: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71BA723B" w14:textId="3D9DD3F5" w:rsidR="00A6069F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A6069F">
        <w:rPr>
          <w:rFonts w:eastAsia="Times New Roman"/>
          <w:i/>
        </w:rPr>
        <w:t xml:space="preserve">Państwowego </w:t>
      </w:r>
      <w:r w:rsidR="009163EC">
        <w:rPr>
          <w:rFonts w:eastAsia="Times New Roman"/>
          <w:i/>
        </w:rPr>
        <w:t>Powiatowego</w:t>
      </w:r>
      <w:r w:rsidR="00A6069F">
        <w:rPr>
          <w:rFonts w:eastAsia="Times New Roman"/>
          <w:i/>
        </w:rPr>
        <w:t xml:space="preserve"> Inspektora Sanitarnego</w:t>
      </w:r>
      <w:r w:rsidR="009163EC">
        <w:rPr>
          <w:rFonts w:eastAsia="Times New Roman"/>
          <w:i/>
        </w:rPr>
        <w:t xml:space="preserve"> w Olecku</w:t>
      </w:r>
      <w:r w:rsidR="00A6069F">
        <w:rPr>
          <w:rFonts w:eastAsia="Times New Roman"/>
          <w:i/>
        </w:rPr>
        <w:t>.</w:t>
      </w:r>
    </w:p>
    <w:p w14:paraId="3B1BF0F0" w14:textId="35CC17D1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30AA9692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</w:t>
      </w:r>
      <w:r w:rsidR="009163EC">
        <w:rPr>
          <w:sz w:val="20"/>
        </w:rPr>
        <w:br/>
      </w:r>
      <w:r w:rsidRPr="00120C12">
        <w:rPr>
          <w:sz w:val="20"/>
        </w:rPr>
        <w:t>(Dz. U.</w:t>
      </w:r>
      <w:r w:rsidR="009163EC">
        <w:rPr>
          <w:sz w:val="20"/>
        </w:rPr>
        <w:t xml:space="preserve"> z 2024 r.,</w:t>
      </w:r>
      <w:r w:rsidRPr="00120C12">
        <w:rPr>
          <w:sz w:val="20"/>
        </w:rPr>
        <w:t xml:space="preserve">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5200520C" w:rsidR="00652626" w:rsidRPr="0040136E" w:rsidRDefault="00387C75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387C75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387C75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387C75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lastRenderedPageBreak/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387C75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387815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387815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03623AAE" w14:textId="48022BA9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492EB7">
        <w:rPr>
          <w:rFonts w:ascii="Times New Roman" w:eastAsia="Times New Roman" w:hAnsi="Times New Roman"/>
          <w:sz w:val="18"/>
          <w:szCs w:val="18"/>
        </w:rPr>
        <w:t>Państwowy Powiatowy Inspektor Sanitarny w Olecku</w:t>
      </w:r>
      <w:r w:rsidR="00387815">
        <w:rPr>
          <w:rFonts w:ascii="Times New Roman" w:eastAsia="Times New Roman" w:hAnsi="Times New Roman"/>
          <w:sz w:val="18"/>
          <w:szCs w:val="18"/>
        </w:rPr>
        <w:t xml:space="preserve"> (</w:t>
      </w:r>
      <w:bookmarkStart w:id="0" w:name="_Hlk185598198"/>
      <w:r w:rsidR="00492EB7">
        <w:rPr>
          <w:rFonts w:ascii="Times New Roman" w:eastAsia="Times New Roman" w:hAnsi="Times New Roman"/>
          <w:sz w:val="18"/>
          <w:szCs w:val="18"/>
        </w:rPr>
        <w:t xml:space="preserve">PPIS </w:t>
      </w:r>
      <w:r w:rsidR="00492EB7">
        <w:rPr>
          <w:rFonts w:ascii="Times New Roman" w:eastAsia="Times New Roman" w:hAnsi="Times New Roman"/>
          <w:sz w:val="18"/>
          <w:szCs w:val="18"/>
        </w:rPr>
        <w:br/>
        <w:t>w Olecku</w:t>
      </w:r>
      <w:bookmarkEnd w:id="0"/>
      <w:r w:rsidR="00387815">
        <w:rPr>
          <w:rFonts w:ascii="Times New Roman" w:eastAsia="Times New Roman" w:hAnsi="Times New Roman"/>
          <w:sz w:val="18"/>
          <w:szCs w:val="18"/>
        </w:rPr>
        <w:t>)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 xml:space="preserve"> 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z siedzibą w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Ol</w:t>
      </w:r>
      <w:r w:rsidR="00492EB7">
        <w:rPr>
          <w:rFonts w:ascii="Times New Roman" w:eastAsia="Times New Roman" w:hAnsi="Times New Roman"/>
          <w:sz w:val="18"/>
          <w:szCs w:val="18"/>
        </w:rPr>
        <w:t>ecku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przy ul. </w:t>
      </w:r>
      <w:r w:rsidR="00492EB7">
        <w:rPr>
          <w:rFonts w:ascii="Times New Roman" w:eastAsia="Times New Roman" w:hAnsi="Times New Roman"/>
          <w:sz w:val="18"/>
          <w:szCs w:val="18"/>
        </w:rPr>
        <w:t>Wojska Polskiego 13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</w:t>
      </w:r>
      <w:r w:rsidR="00492EB7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 xml:space="preserve">za pośrednictwem </w:t>
      </w:r>
      <w:proofErr w:type="spellStart"/>
      <w:r w:rsidRPr="00387815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387815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492EB7">
        <w:rPr>
          <w:rFonts w:ascii="Times New Roman" w:eastAsia="Times New Roman" w:hAnsi="Times New Roman"/>
          <w:sz w:val="18"/>
          <w:szCs w:val="18"/>
        </w:rPr>
        <w:t>p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sse.ol</w:t>
      </w:r>
      <w:r w:rsidR="00492EB7">
        <w:rPr>
          <w:rFonts w:ascii="Times New Roman" w:eastAsia="Times New Roman" w:hAnsi="Times New Roman"/>
          <w:sz w:val="18"/>
          <w:szCs w:val="18"/>
        </w:rPr>
        <w:t>ecko</w:t>
      </w:r>
      <w:r w:rsidRPr="00387815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6A71CCD9" w14:textId="7FEFF4B0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="00492EB7">
        <w:rPr>
          <w:rFonts w:ascii="Times New Roman" w:eastAsia="Times New Roman" w:hAnsi="Times New Roman"/>
          <w:sz w:val="18"/>
          <w:szCs w:val="18"/>
          <w:lang w:eastAsia="pl-PL"/>
        </w:rPr>
        <w:t>iod</w:t>
      </w:r>
      <w:r w:rsidR="00387815" w:rsidRPr="00387815">
        <w:rPr>
          <w:rFonts w:ascii="Times New Roman" w:eastAsia="Times New Roman" w:hAnsi="Times New Roman"/>
          <w:sz w:val="18"/>
          <w:szCs w:val="18"/>
          <w:lang w:eastAsia="pl-PL"/>
        </w:rPr>
        <w:t>.</w:t>
      </w:r>
      <w:r w:rsidR="00492EB7">
        <w:rPr>
          <w:rFonts w:ascii="Times New Roman" w:eastAsia="Times New Roman" w:hAnsi="Times New Roman"/>
          <w:sz w:val="18"/>
          <w:szCs w:val="18"/>
          <w:lang w:eastAsia="pl-PL"/>
        </w:rPr>
        <w:t>psse.olecko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@sanepid.gov.pl lub listownie na adres siedziby administratora. Z inspektorem ochrony danych można kontaktować się we wszystkich sprawach dotyczących przetwarzania danych osobowych oraz korzystania </w:t>
      </w:r>
      <w:r w:rsidR="00492EB7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>z praw związanych z przetwarzaniem danych.</w:t>
      </w:r>
    </w:p>
    <w:p w14:paraId="2ACC7E0B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03A7EEB1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492EB7">
        <w:rPr>
          <w:rFonts w:ascii="Times New Roman" w:eastAsia="Times New Roman" w:hAnsi="Times New Roman"/>
          <w:sz w:val="18"/>
          <w:szCs w:val="18"/>
        </w:rPr>
        <w:t xml:space="preserve">PPIS </w:t>
      </w:r>
      <w:r w:rsidR="00492EB7">
        <w:rPr>
          <w:rFonts w:ascii="Times New Roman" w:eastAsia="Times New Roman" w:hAnsi="Times New Roman"/>
          <w:sz w:val="18"/>
          <w:szCs w:val="18"/>
        </w:rPr>
        <w:br/>
        <w:t>w Olecku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 w:rsidRPr="00387815">
        <w:rPr>
          <w:rFonts w:ascii="Times New Roman" w:eastAsia="Times New Roman" w:hAnsi="Times New Roman"/>
          <w:sz w:val="18"/>
          <w:szCs w:val="18"/>
        </w:rPr>
        <w:t>zewnętrznych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</w:t>
      </w:r>
      <w:r w:rsidR="00492EB7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 xml:space="preserve">o ochronie sygnalistów, co stanowi obowiązek prawny </w:t>
      </w:r>
      <w:r w:rsidR="00492EB7">
        <w:rPr>
          <w:rFonts w:ascii="Times New Roman" w:eastAsia="Times New Roman" w:hAnsi="Times New Roman"/>
          <w:sz w:val="18"/>
          <w:szCs w:val="18"/>
        </w:rPr>
        <w:t>PPIS w Olecku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38BB5263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F77330">
        <w:rPr>
          <w:rFonts w:ascii="Times New Roman" w:eastAsia="Times New Roman" w:hAnsi="Times New Roman"/>
          <w:sz w:val="18"/>
          <w:szCs w:val="18"/>
        </w:rPr>
        <w:t>PPIS w Olecku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52610350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F77330">
        <w:rPr>
          <w:rFonts w:ascii="Times New Roman" w:eastAsia="Times New Roman" w:hAnsi="Times New Roman"/>
          <w:sz w:val="18"/>
          <w:szCs w:val="18"/>
        </w:rPr>
        <w:t xml:space="preserve">PPIS </w:t>
      </w:r>
      <w:r w:rsidR="00F77330">
        <w:rPr>
          <w:rFonts w:ascii="Times New Roman" w:eastAsia="Times New Roman" w:hAnsi="Times New Roman"/>
          <w:sz w:val="18"/>
          <w:szCs w:val="18"/>
        </w:rPr>
        <w:br/>
        <w:t>w Olecku</w:t>
      </w:r>
      <w:r w:rsidR="00F77330" w:rsidRPr="00387815">
        <w:rPr>
          <w:rFonts w:ascii="Times New Roman" w:eastAsia="Times New Roman" w:hAnsi="Times New Roman"/>
          <w:sz w:val="18"/>
          <w:szCs w:val="18"/>
        </w:rPr>
        <w:t xml:space="preserve"> </w:t>
      </w:r>
      <w:r w:rsidRPr="00387815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4C659BBA" w14:textId="4691B289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F77330">
        <w:rPr>
          <w:rFonts w:ascii="Times New Roman" w:eastAsia="Times New Roman" w:hAnsi="Times New Roman"/>
          <w:sz w:val="18"/>
          <w:szCs w:val="18"/>
        </w:rPr>
        <w:t>PPIS w Olecku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77333FB1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</w:t>
      </w:r>
      <w:r w:rsidR="00F77330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 xml:space="preserve">co stanowi prawnie uzasadniony interes </w:t>
      </w:r>
      <w:r w:rsidR="00F77330">
        <w:rPr>
          <w:rFonts w:ascii="Times New Roman" w:eastAsia="Times New Roman" w:hAnsi="Times New Roman"/>
          <w:sz w:val="18"/>
          <w:szCs w:val="18"/>
        </w:rPr>
        <w:t>PPIS w Olecku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239F0C73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F77330">
        <w:rPr>
          <w:rFonts w:ascii="Times New Roman" w:eastAsia="Times New Roman" w:hAnsi="Times New Roman"/>
          <w:sz w:val="18"/>
          <w:szCs w:val="18"/>
        </w:rPr>
        <w:t>PPIS w Olecku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podjęcie działań </w:t>
      </w:r>
      <w:r w:rsidR="00F77330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 xml:space="preserve">w związku ze zgłoszeniem, w tym dalsze procedowanie w związku ze zgłoszeniem, a także prowadzenie komunikacji </w:t>
      </w:r>
      <w:r w:rsidRPr="00387815">
        <w:rPr>
          <w:rFonts w:ascii="Times New Roman" w:eastAsia="Times New Roman" w:hAnsi="Times New Roman"/>
          <w:sz w:val="18"/>
          <w:szCs w:val="18"/>
        </w:rPr>
        <w:lastRenderedPageBreak/>
        <w:t xml:space="preserve">z osobą dokonującą zgłoszenia lub innymi osobami uczestniczącymi w procesie przyjmowania i rozpatrywania zgłoszenia </w:t>
      </w:r>
      <w:r w:rsidR="00372F92" w:rsidRPr="00387815">
        <w:rPr>
          <w:rFonts w:ascii="Times New Roman" w:eastAsia="Times New Roman" w:hAnsi="Times New Roman"/>
          <w:sz w:val="18"/>
          <w:szCs w:val="18"/>
        </w:rPr>
        <w:t>zewnętrznego</w:t>
      </w:r>
      <w:r w:rsidRPr="00387815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33D06789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F77330">
        <w:rPr>
          <w:rFonts w:ascii="Times New Roman" w:eastAsia="Times New Roman" w:hAnsi="Times New Roman"/>
          <w:sz w:val="18"/>
          <w:szCs w:val="18"/>
        </w:rPr>
        <w:t>PPIS w Olecku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0D297F56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F77330">
        <w:rPr>
          <w:rFonts w:ascii="Times New Roman" w:eastAsia="Times New Roman" w:hAnsi="Times New Roman"/>
          <w:sz w:val="18"/>
          <w:szCs w:val="18"/>
        </w:rPr>
        <w:t>PPIS w Olecku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1DBBF239" w14:textId="01DC5DE2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F77330">
        <w:rPr>
          <w:rFonts w:ascii="Times New Roman" w:eastAsia="Times New Roman" w:hAnsi="Times New Roman"/>
          <w:sz w:val="18"/>
          <w:szCs w:val="18"/>
        </w:rPr>
        <w:t>PPIS w Olecku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E484448" w14:textId="6D2DBDDA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Przysługuje Państwu prawo żądania dostępu do swoich danych osobowych, ich sprostowania, usunięcia </w:t>
      </w:r>
      <w:r w:rsidR="00F77330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 xml:space="preserve">lub ograniczenia przetwarzania oraz prawo wniesienia sprzeciwu wobec przetwarzania danych osobowych </w:t>
      </w:r>
      <w:r w:rsidR="00F77330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>ze względu na Państwa szczególną sytuację.</w:t>
      </w:r>
    </w:p>
    <w:p w14:paraId="45705440" w14:textId="41F7E545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Państwa dane nie będą przetwarzane w sposób zautomatyzowany, który jednocześnie mógłby prowadzić </w:t>
      </w:r>
      <w:r w:rsidR="00F77330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 xml:space="preserve">do podejmowania wobec Państwa decyzji wywołujących skutki prawne lub w podobny sposób istotnie wpływać </w:t>
      </w:r>
      <w:r w:rsidR="00F77330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>na Państwa sytuację.</w:t>
      </w:r>
    </w:p>
    <w:p w14:paraId="592FAE5B" w14:textId="15CD3552" w:rsidR="00FD7444" w:rsidRPr="000349C9" w:rsidRDefault="00FD7444" w:rsidP="000349C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  <w:sectPr w:rsidR="00FD7444" w:rsidRPr="000349C9" w:rsidSect="004C195E">
          <w:headerReference w:type="default" r:id="rId12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  <w:r w:rsidRPr="00387815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</w:t>
      </w:r>
      <w:r w:rsidR="00E459F4">
        <w:rPr>
          <w:rFonts w:ascii="Times New Roman" w:eastAsia="Times New Roman" w:hAnsi="Times New Roman"/>
          <w:sz w:val="18"/>
          <w:szCs w:val="18"/>
        </w:rPr>
        <w:t xml:space="preserve"> Państwa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danych osobowych, przysługuje Państwu prawo wniesienia skargi do organu nadzorczego, którym jest Prezes Urzędu Ochrony Danych Osobowych (adres: ul. Stawki 2, 00-193 Warszawa).</w:t>
      </w:r>
    </w:p>
    <w:p w14:paraId="75612602" w14:textId="123B6C2D" w:rsidR="00752A4C" w:rsidRPr="00652626" w:rsidRDefault="00752A4C" w:rsidP="000349C9">
      <w:pPr>
        <w:spacing w:line="240" w:lineRule="auto"/>
        <w:rPr>
          <w:rFonts w:eastAsia="Calibri" w:cs="Times New Roman"/>
          <w:bCs/>
        </w:rPr>
      </w:pPr>
    </w:p>
    <w:sectPr w:rsidR="00752A4C" w:rsidRPr="00652626" w:rsidSect="00B57BC7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C8C9" w14:textId="77777777" w:rsidR="002B5B6F" w:rsidRDefault="002B5B6F">
      <w:r>
        <w:separator/>
      </w:r>
    </w:p>
  </w:endnote>
  <w:endnote w:type="continuationSeparator" w:id="0">
    <w:p w14:paraId="6F81205E" w14:textId="77777777" w:rsidR="002B5B6F" w:rsidRDefault="002B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4C45" w14:textId="77777777" w:rsidR="002B5B6F" w:rsidRDefault="002B5B6F">
      <w:r>
        <w:separator/>
      </w:r>
    </w:p>
  </w:footnote>
  <w:footnote w:type="continuationSeparator" w:id="0">
    <w:p w14:paraId="355EFACF" w14:textId="77777777" w:rsidR="002B5B6F" w:rsidRDefault="002B5B6F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10E98C00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</w:t>
      </w:r>
      <w:r w:rsidR="009163EC">
        <w:rPr>
          <w:sz w:val="16"/>
          <w:szCs w:val="16"/>
        </w:rPr>
        <w:t xml:space="preserve"> z 2024 r., </w:t>
      </w:r>
      <w:r w:rsidR="00063129" w:rsidRPr="00063129">
        <w:rPr>
          <w:sz w:val="16"/>
          <w:szCs w:val="16"/>
        </w:rPr>
        <w:t>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17DEA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49C9"/>
    <w:rsid w:val="00036B63"/>
    <w:rsid w:val="00037224"/>
    <w:rsid w:val="00037E1A"/>
    <w:rsid w:val="00040BCD"/>
    <w:rsid w:val="00040E90"/>
    <w:rsid w:val="00041FF3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58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6A20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3C65"/>
    <w:rsid w:val="000A4948"/>
    <w:rsid w:val="000A4E18"/>
    <w:rsid w:val="000B1B53"/>
    <w:rsid w:val="000B298D"/>
    <w:rsid w:val="000B2C05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4FFE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859"/>
    <w:rsid w:val="00113EE6"/>
    <w:rsid w:val="0011493E"/>
    <w:rsid w:val="00115B3F"/>
    <w:rsid w:val="00115B72"/>
    <w:rsid w:val="001209EC"/>
    <w:rsid w:val="00120A9E"/>
    <w:rsid w:val="00120C12"/>
    <w:rsid w:val="00122316"/>
    <w:rsid w:val="00123417"/>
    <w:rsid w:val="001249ED"/>
    <w:rsid w:val="0012584A"/>
    <w:rsid w:val="00125A9C"/>
    <w:rsid w:val="001270A2"/>
    <w:rsid w:val="0012744A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2BA5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0F5C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939"/>
    <w:rsid w:val="001A7F15"/>
    <w:rsid w:val="001B01F1"/>
    <w:rsid w:val="001B03D5"/>
    <w:rsid w:val="001B11A5"/>
    <w:rsid w:val="001B1E95"/>
    <w:rsid w:val="001B2D0D"/>
    <w:rsid w:val="001B342E"/>
    <w:rsid w:val="001B5D56"/>
    <w:rsid w:val="001B685F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453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62A4"/>
    <w:rsid w:val="00207FE1"/>
    <w:rsid w:val="002114EF"/>
    <w:rsid w:val="00214789"/>
    <w:rsid w:val="002166AD"/>
    <w:rsid w:val="00217871"/>
    <w:rsid w:val="00220876"/>
    <w:rsid w:val="00221ED8"/>
    <w:rsid w:val="002225CA"/>
    <w:rsid w:val="002231EA"/>
    <w:rsid w:val="00223FDF"/>
    <w:rsid w:val="002279C0"/>
    <w:rsid w:val="00231AC4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4B4B"/>
    <w:rsid w:val="002B51A6"/>
    <w:rsid w:val="002B5B6F"/>
    <w:rsid w:val="002B6262"/>
    <w:rsid w:val="002B68A6"/>
    <w:rsid w:val="002B7FAF"/>
    <w:rsid w:val="002C2AA7"/>
    <w:rsid w:val="002C5761"/>
    <w:rsid w:val="002D0C4F"/>
    <w:rsid w:val="002D0E9E"/>
    <w:rsid w:val="002D10E5"/>
    <w:rsid w:val="002D1364"/>
    <w:rsid w:val="002D243B"/>
    <w:rsid w:val="002D4D30"/>
    <w:rsid w:val="002D5000"/>
    <w:rsid w:val="002D5879"/>
    <w:rsid w:val="002D598D"/>
    <w:rsid w:val="002D7188"/>
    <w:rsid w:val="002E09E5"/>
    <w:rsid w:val="002E13C5"/>
    <w:rsid w:val="002E1DE3"/>
    <w:rsid w:val="002E2AB6"/>
    <w:rsid w:val="002E3F34"/>
    <w:rsid w:val="002E5DD6"/>
    <w:rsid w:val="002E5F79"/>
    <w:rsid w:val="002E64FA"/>
    <w:rsid w:val="002F0324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076B9"/>
    <w:rsid w:val="00307BC0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37EDC"/>
    <w:rsid w:val="00341A6A"/>
    <w:rsid w:val="00345B9C"/>
    <w:rsid w:val="00345EA9"/>
    <w:rsid w:val="003515ED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433"/>
    <w:rsid w:val="003759B2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815"/>
    <w:rsid w:val="00387C7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733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4BBD"/>
    <w:rsid w:val="003B7351"/>
    <w:rsid w:val="003C03EA"/>
    <w:rsid w:val="003C077A"/>
    <w:rsid w:val="003C07A7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4F60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2DE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2F02"/>
    <w:rsid w:val="00485FAD"/>
    <w:rsid w:val="004874E7"/>
    <w:rsid w:val="00487AED"/>
    <w:rsid w:val="00491EDF"/>
    <w:rsid w:val="00492A3F"/>
    <w:rsid w:val="00492EB7"/>
    <w:rsid w:val="00494F62"/>
    <w:rsid w:val="00496EEE"/>
    <w:rsid w:val="00497751"/>
    <w:rsid w:val="0049778A"/>
    <w:rsid w:val="004A07D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2A9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184"/>
    <w:rsid w:val="0051094B"/>
    <w:rsid w:val="005110D7"/>
    <w:rsid w:val="00511D99"/>
    <w:rsid w:val="00512017"/>
    <w:rsid w:val="005128D3"/>
    <w:rsid w:val="0051312E"/>
    <w:rsid w:val="005138EE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4101"/>
    <w:rsid w:val="005363AB"/>
    <w:rsid w:val="0053760C"/>
    <w:rsid w:val="005403DE"/>
    <w:rsid w:val="00540DCB"/>
    <w:rsid w:val="0054371A"/>
    <w:rsid w:val="00544EF4"/>
    <w:rsid w:val="00545089"/>
    <w:rsid w:val="00545E53"/>
    <w:rsid w:val="00546EFF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287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5FBD"/>
    <w:rsid w:val="005A669D"/>
    <w:rsid w:val="005A75D8"/>
    <w:rsid w:val="005B44B0"/>
    <w:rsid w:val="005B54D9"/>
    <w:rsid w:val="005B5A02"/>
    <w:rsid w:val="005B713E"/>
    <w:rsid w:val="005B75C5"/>
    <w:rsid w:val="005C03B6"/>
    <w:rsid w:val="005C348E"/>
    <w:rsid w:val="005C3DBC"/>
    <w:rsid w:val="005C4691"/>
    <w:rsid w:val="005C68E1"/>
    <w:rsid w:val="005C7622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377B"/>
    <w:rsid w:val="005E4F04"/>
    <w:rsid w:val="005E5468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46ED"/>
    <w:rsid w:val="005F7812"/>
    <w:rsid w:val="005F7A88"/>
    <w:rsid w:val="00601D2D"/>
    <w:rsid w:val="006024E6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1CCF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6A52"/>
    <w:rsid w:val="006872AE"/>
    <w:rsid w:val="00690082"/>
    <w:rsid w:val="00690252"/>
    <w:rsid w:val="00690B45"/>
    <w:rsid w:val="00691638"/>
    <w:rsid w:val="006946BB"/>
    <w:rsid w:val="00695AD4"/>
    <w:rsid w:val="006969FA"/>
    <w:rsid w:val="006A2C9F"/>
    <w:rsid w:val="006A35D5"/>
    <w:rsid w:val="006A40AA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1905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391D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24B8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1972"/>
    <w:rsid w:val="007621AA"/>
    <w:rsid w:val="0076260A"/>
    <w:rsid w:val="0076416E"/>
    <w:rsid w:val="00764A67"/>
    <w:rsid w:val="00770F6B"/>
    <w:rsid w:val="00771883"/>
    <w:rsid w:val="00771D92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609A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822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16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5B7"/>
    <w:rsid w:val="00876ED1"/>
    <w:rsid w:val="0087738C"/>
    <w:rsid w:val="0087785F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036D"/>
    <w:rsid w:val="008C14A7"/>
    <w:rsid w:val="008C1BC1"/>
    <w:rsid w:val="008C3524"/>
    <w:rsid w:val="008C3FA7"/>
    <w:rsid w:val="008C4061"/>
    <w:rsid w:val="008C4229"/>
    <w:rsid w:val="008C5BE0"/>
    <w:rsid w:val="008C6E81"/>
    <w:rsid w:val="008C7233"/>
    <w:rsid w:val="008C787E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0CAC"/>
    <w:rsid w:val="00911B67"/>
    <w:rsid w:val="00912889"/>
    <w:rsid w:val="00913A42"/>
    <w:rsid w:val="00914167"/>
    <w:rsid w:val="009143DB"/>
    <w:rsid w:val="00915065"/>
    <w:rsid w:val="009163EC"/>
    <w:rsid w:val="00917CE5"/>
    <w:rsid w:val="009217C0"/>
    <w:rsid w:val="009227E6"/>
    <w:rsid w:val="00922863"/>
    <w:rsid w:val="00925241"/>
    <w:rsid w:val="009258E6"/>
    <w:rsid w:val="00925CEC"/>
    <w:rsid w:val="00926A3F"/>
    <w:rsid w:val="0092794E"/>
    <w:rsid w:val="00930D30"/>
    <w:rsid w:val="00930ECF"/>
    <w:rsid w:val="00932C09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47039"/>
    <w:rsid w:val="009509E6"/>
    <w:rsid w:val="00952018"/>
    <w:rsid w:val="00952800"/>
    <w:rsid w:val="0095300D"/>
    <w:rsid w:val="00953F06"/>
    <w:rsid w:val="00956812"/>
    <w:rsid w:val="0095719A"/>
    <w:rsid w:val="00961D08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0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6D6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1D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96C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69F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33EA"/>
    <w:rsid w:val="00B042A7"/>
    <w:rsid w:val="00B07700"/>
    <w:rsid w:val="00B10432"/>
    <w:rsid w:val="00B11850"/>
    <w:rsid w:val="00B13038"/>
    <w:rsid w:val="00B1372F"/>
    <w:rsid w:val="00B13921"/>
    <w:rsid w:val="00B1528C"/>
    <w:rsid w:val="00B16ACD"/>
    <w:rsid w:val="00B20312"/>
    <w:rsid w:val="00B20555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567"/>
    <w:rsid w:val="00B51A7D"/>
    <w:rsid w:val="00B5256C"/>
    <w:rsid w:val="00B535C2"/>
    <w:rsid w:val="00B55544"/>
    <w:rsid w:val="00B570BE"/>
    <w:rsid w:val="00B57BC7"/>
    <w:rsid w:val="00B6150F"/>
    <w:rsid w:val="00B62619"/>
    <w:rsid w:val="00B642FC"/>
    <w:rsid w:val="00B64D26"/>
    <w:rsid w:val="00B64FBB"/>
    <w:rsid w:val="00B70E22"/>
    <w:rsid w:val="00B711CA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1BB1"/>
    <w:rsid w:val="00BA520F"/>
    <w:rsid w:val="00BA561A"/>
    <w:rsid w:val="00BA733C"/>
    <w:rsid w:val="00BA7845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D73AB"/>
    <w:rsid w:val="00BE0C44"/>
    <w:rsid w:val="00BE1B8B"/>
    <w:rsid w:val="00BE2A18"/>
    <w:rsid w:val="00BE2C01"/>
    <w:rsid w:val="00BE3585"/>
    <w:rsid w:val="00BE41EC"/>
    <w:rsid w:val="00BE49FB"/>
    <w:rsid w:val="00BE56FB"/>
    <w:rsid w:val="00BF1695"/>
    <w:rsid w:val="00BF3DDE"/>
    <w:rsid w:val="00BF6589"/>
    <w:rsid w:val="00BF6F7F"/>
    <w:rsid w:val="00BF715B"/>
    <w:rsid w:val="00BF7A77"/>
    <w:rsid w:val="00C0037E"/>
    <w:rsid w:val="00C00647"/>
    <w:rsid w:val="00C02764"/>
    <w:rsid w:val="00C02B21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17255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DD9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1F0"/>
    <w:rsid w:val="00C56448"/>
    <w:rsid w:val="00C56DDC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061E"/>
    <w:rsid w:val="00C92F83"/>
    <w:rsid w:val="00C93E77"/>
    <w:rsid w:val="00CA1289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147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0C3"/>
    <w:rsid w:val="00D1793F"/>
    <w:rsid w:val="00D22AF5"/>
    <w:rsid w:val="00D235EA"/>
    <w:rsid w:val="00D247A9"/>
    <w:rsid w:val="00D3037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76ECA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97B03"/>
    <w:rsid w:val="00DA0265"/>
    <w:rsid w:val="00DA3FDD"/>
    <w:rsid w:val="00DA7017"/>
    <w:rsid w:val="00DA7028"/>
    <w:rsid w:val="00DA74BA"/>
    <w:rsid w:val="00DB0FFB"/>
    <w:rsid w:val="00DB1AD2"/>
    <w:rsid w:val="00DB2B58"/>
    <w:rsid w:val="00DB3F69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3401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6FD5"/>
    <w:rsid w:val="00DF7648"/>
    <w:rsid w:val="00E00E29"/>
    <w:rsid w:val="00E012DD"/>
    <w:rsid w:val="00E02BAB"/>
    <w:rsid w:val="00E02CDA"/>
    <w:rsid w:val="00E02D9E"/>
    <w:rsid w:val="00E04CEB"/>
    <w:rsid w:val="00E060BC"/>
    <w:rsid w:val="00E07374"/>
    <w:rsid w:val="00E073CA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5498"/>
    <w:rsid w:val="00E37C2F"/>
    <w:rsid w:val="00E40F44"/>
    <w:rsid w:val="00E41BDE"/>
    <w:rsid w:val="00E41C28"/>
    <w:rsid w:val="00E4372A"/>
    <w:rsid w:val="00E4593A"/>
    <w:rsid w:val="00E459F4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6D17"/>
    <w:rsid w:val="00E773E8"/>
    <w:rsid w:val="00E81C69"/>
    <w:rsid w:val="00E83ADD"/>
    <w:rsid w:val="00E84F38"/>
    <w:rsid w:val="00E85623"/>
    <w:rsid w:val="00E8679A"/>
    <w:rsid w:val="00E87441"/>
    <w:rsid w:val="00E91092"/>
    <w:rsid w:val="00E91A8A"/>
    <w:rsid w:val="00E91FAE"/>
    <w:rsid w:val="00E94F52"/>
    <w:rsid w:val="00E96A0A"/>
    <w:rsid w:val="00E96E3F"/>
    <w:rsid w:val="00E97CE4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09E1"/>
    <w:rsid w:val="00ED2072"/>
    <w:rsid w:val="00ED2AE0"/>
    <w:rsid w:val="00ED38C6"/>
    <w:rsid w:val="00ED4942"/>
    <w:rsid w:val="00ED5553"/>
    <w:rsid w:val="00ED5E36"/>
    <w:rsid w:val="00ED654E"/>
    <w:rsid w:val="00ED6961"/>
    <w:rsid w:val="00ED7B8F"/>
    <w:rsid w:val="00EE4B83"/>
    <w:rsid w:val="00EF0B96"/>
    <w:rsid w:val="00EF1034"/>
    <w:rsid w:val="00EF3486"/>
    <w:rsid w:val="00EF3EC6"/>
    <w:rsid w:val="00EF47AF"/>
    <w:rsid w:val="00EF53B6"/>
    <w:rsid w:val="00F00B73"/>
    <w:rsid w:val="00F068CB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3B84"/>
    <w:rsid w:val="00F2450D"/>
    <w:rsid w:val="00F25585"/>
    <w:rsid w:val="00F2668F"/>
    <w:rsid w:val="00F2742F"/>
    <w:rsid w:val="00F2753B"/>
    <w:rsid w:val="00F2781D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77330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C7F"/>
    <w:rsid w:val="00FA7F91"/>
    <w:rsid w:val="00FB025F"/>
    <w:rsid w:val="00FB02A0"/>
    <w:rsid w:val="00FB121C"/>
    <w:rsid w:val="00FB1CDD"/>
    <w:rsid w:val="00FB2C2F"/>
    <w:rsid w:val="00FB305C"/>
    <w:rsid w:val="00FB347D"/>
    <w:rsid w:val="00FB4B83"/>
    <w:rsid w:val="00FB4DFB"/>
    <w:rsid w:val="00FB559D"/>
    <w:rsid w:val="00FC2E3D"/>
    <w:rsid w:val="00FC36FB"/>
    <w:rsid w:val="00FC3BDE"/>
    <w:rsid w:val="00FC6E0F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33DA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50E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odtytu1">
    <w:name w:val="Podtytuł1"/>
    <w:basedOn w:val="Normalny"/>
    <w:next w:val="Normalny"/>
    <w:uiPriority w:val="11"/>
    <w:qFormat/>
    <w:rsid w:val="00F2450D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="Aptos" w:eastAsia="Times New Roman" w:hAnsi="Aptos" w:cs="Times New Roman"/>
      <w:color w:val="595959"/>
      <w:spacing w:val="15"/>
      <w:kern w:val="2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B4B4B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97751"/>
    <w:rsid w:val="004A15F9"/>
    <w:rsid w:val="004B2BE6"/>
    <w:rsid w:val="004D0BE4"/>
    <w:rsid w:val="004E2D8F"/>
    <w:rsid w:val="004E5198"/>
    <w:rsid w:val="005252B1"/>
    <w:rsid w:val="0053410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468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5E2C"/>
    <w:rsid w:val="007B6B85"/>
    <w:rsid w:val="007E3D9D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61D0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20555"/>
    <w:rsid w:val="00B32F54"/>
    <w:rsid w:val="00B51567"/>
    <w:rsid w:val="00B62D8B"/>
    <w:rsid w:val="00B670CA"/>
    <w:rsid w:val="00B95E32"/>
    <w:rsid w:val="00BD2C17"/>
    <w:rsid w:val="00BE0817"/>
    <w:rsid w:val="00BF53E7"/>
    <w:rsid w:val="00C058B7"/>
    <w:rsid w:val="00C064D6"/>
    <w:rsid w:val="00C20F0F"/>
    <w:rsid w:val="00C22545"/>
    <w:rsid w:val="00C33AA7"/>
    <w:rsid w:val="00C44DD9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97C0A"/>
    <w:rsid w:val="00DA27A7"/>
    <w:rsid w:val="00E073CA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EB779E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C6E0F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366</TotalTime>
  <Pages>5</Pages>
  <Words>954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Olecko - Katarzyna Dryl-Nerkowska</cp:lastModifiedBy>
  <cp:revision>15</cp:revision>
  <cp:lastPrinted>2024-12-19T10:32:00Z</cp:lastPrinted>
  <dcterms:created xsi:type="dcterms:W3CDTF">2024-12-19T09:35:00Z</dcterms:created>
  <dcterms:modified xsi:type="dcterms:W3CDTF">2024-12-23T12:27:00Z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