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C6A3" w14:textId="77777777" w:rsidR="00E717A8" w:rsidRDefault="00000000">
      <w:pPr>
        <w:pStyle w:val="Standard"/>
        <w:jc w:val="right"/>
      </w:pPr>
      <w:r>
        <w:rPr>
          <w:rFonts w:cs="Times New Roman"/>
        </w:rPr>
        <w:t>Otwock, dnia……………………………</w:t>
      </w:r>
    </w:p>
    <w:p w14:paraId="3D763BA6" w14:textId="77777777" w:rsidR="00E717A8" w:rsidRDefault="0000000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………………………………………….</w:t>
      </w:r>
    </w:p>
    <w:p w14:paraId="7BDB2060" w14:textId="77777777" w:rsidR="00E717A8" w:rsidRDefault="00000000">
      <w:pPr>
        <w:pStyle w:val="Standard"/>
        <w:ind w:firstLine="993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 nazwisko)</w:t>
      </w:r>
    </w:p>
    <w:p w14:paraId="2075F13F" w14:textId="77777777" w:rsidR="00E717A8" w:rsidRDefault="00E717A8">
      <w:pPr>
        <w:pStyle w:val="Standard"/>
        <w:rPr>
          <w:rFonts w:cs="Times New Roman"/>
        </w:rPr>
      </w:pPr>
    </w:p>
    <w:p w14:paraId="67B4C6CA" w14:textId="77777777" w:rsidR="00E717A8" w:rsidRDefault="0000000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………………………………………….</w:t>
      </w:r>
    </w:p>
    <w:p w14:paraId="1D3B2979" w14:textId="77777777" w:rsidR="00E717A8" w:rsidRDefault="00000000">
      <w:pPr>
        <w:pStyle w:val="Standard"/>
        <w:ind w:firstLine="113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(nazwa firmy)</w:t>
      </w:r>
    </w:p>
    <w:p w14:paraId="01B2C4A1" w14:textId="77777777" w:rsidR="00E717A8" w:rsidRDefault="00E717A8">
      <w:pPr>
        <w:pStyle w:val="Standard"/>
        <w:rPr>
          <w:rFonts w:cs="Times New Roman"/>
        </w:rPr>
      </w:pPr>
    </w:p>
    <w:p w14:paraId="422DF468" w14:textId="77777777" w:rsidR="00E717A8" w:rsidRDefault="0000000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………………………………………….</w:t>
      </w:r>
    </w:p>
    <w:p w14:paraId="78062228" w14:textId="77777777" w:rsidR="00E717A8" w:rsidRDefault="00000000">
      <w:pPr>
        <w:pStyle w:val="Standard"/>
        <w:ind w:firstLine="113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(adres firmy)</w:t>
      </w:r>
    </w:p>
    <w:p w14:paraId="1E594A5A" w14:textId="77777777" w:rsidR="00E717A8" w:rsidRDefault="00E717A8">
      <w:pPr>
        <w:pStyle w:val="Standard"/>
        <w:rPr>
          <w:rFonts w:cs="Times New Roman"/>
        </w:rPr>
      </w:pPr>
    </w:p>
    <w:p w14:paraId="62860EDF" w14:textId="77777777" w:rsidR="00E717A8" w:rsidRDefault="0000000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4BF57959" w14:textId="77777777" w:rsidR="00E717A8" w:rsidRDefault="00000000">
      <w:pPr>
        <w:pStyle w:val="Standard"/>
        <w:ind w:firstLine="141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(NIP)</w:t>
      </w:r>
    </w:p>
    <w:p w14:paraId="233D1A3C" w14:textId="77777777" w:rsidR="00E717A8" w:rsidRDefault="00E717A8">
      <w:pPr>
        <w:pStyle w:val="Standard"/>
        <w:rPr>
          <w:rFonts w:cs="Times New Roman"/>
        </w:rPr>
      </w:pPr>
    </w:p>
    <w:p w14:paraId="7A242D89" w14:textId="77777777" w:rsidR="00E717A8" w:rsidRDefault="0000000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………………………………………….</w:t>
      </w:r>
    </w:p>
    <w:p w14:paraId="58F3D462" w14:textId="77777777" w:rsidR="00E717A8" w:rsidRDefault="00000000">
      <w:pPr>
        <w:pStyle w:val="Standard"/>
        <w:ind w:firstLine="1276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(telefon)</w:t>
      </w:r>
    </w:p>
    <w:p w14:paraId="1D2797EF" w14:textId="77777777" w:rsidR="00E717A8" w:rsidRDefault="00E717A8">
      <w:pPr>
        <w:pStyle w:val="Standard"/>
        <w:rPr>
          <w:rFonts w:cs="Times New Roman"/>
        </w:rPr>
      </w:pPr>
    </w:p>
    <w:p w14:paraId="12FC679F" w14:textId="77777777" w:rsidR="00E717A8" w:rsidRDefault="00E717A8">
      <w:pPr>
        <w:pStyle w:val="Standard"/>
        <w:rPr>
          <w:rFonts w:cs="Times New Roman"/>
        </w:rPr>
      </w:pPr>
    </w:p>
    <w:p w14:paraId="781FF049" w14:textId="77777777" w:rsidR="00E717A8" w:rsidRDefault="00000000">
      <w:pPr>
        <w:pStyle w:val="Standard"/>
        <w:ind w:firstLine="4962"/>
        <w:rPr>
          <w:rFonts w:cs="Times New Roman"/>
          <w:b/>
        </w:rPr>
      </w:pPr>
      <w:r>
        <w:rPr>
          <w:rFonts w:cs="Times New Roman"/>
          <w:b/>
        </w:rPr>
        <w:t>Państwowy Powiatowy</w:t>
      </w:r>
    </w:p>
    <w:p w14:paraId="7C522331" w14:textId="77777777" w:rsidR="00E717A8" w:rsidRDefault="00000000">
      <w:pPr>
        <w:pStyle w:val="Standard"/>
        <w:ind w:firstLine="4962"/>
        <w:rPr>
          <w:rFonts w:cs="Times New Roman"/>
          <w:b/>
        </w:rPr>
      </w:pPr>
      <w:r>
        <w:rPr>
          <w:rFonts w:cs="Times New Roman"/>
          <w:b/>
        </w:rPr>
        <w:t>Inspektor Sanitarny</w:t>
      </w:r>
    </w:p>
    <w:p w14:paraId="761D069C" w14:textId="77777777" w:rsidR="00E717A8" w:rsidRDefault="00000000">
      <w:pPr>
        <w:pStyle w:val="Standard"/>
        <w:ind w:firstLine="4962"/>
        <w:rPr>
          <w:rFonts w:cs="Times New Roman"/>
          <w:b/>
        </w:rPr>
      </w:pPr>
      <w:r>
        <w:rPr>
          <w:rFonts w:cs="Times New Roman"/>
          <w:b/>
        </w:rPr>
        <w:t>W Otwocku</w:t>
      </w:r>
    </w:p>
    <w:p w14:paraId="52937998" w14:textId="77777777" w:rsidR="00E717A8" w:rsidRDefault="00000000">
      <w:pPr>
        <w:pStyle w:val="Standard"/>
        <w:ind w:firstLine="4962"/>
        <w:rPr>
          <w:rFonts w:cs="Times New Roman"/>
          <w:b/>
        </w:rPr>
      </w:pPr>
      <w:r>
        <w:rPr>
          <w:rFonts w:cs="Times New Roman"/>
          <w:b/>
        </w:rPr>
        <w:t>05-400 Otwock, ul. Kilińskiego 1</w:t>
      </w:r>
    </w:p>
    <w:p w14:paraId="7EAC9DD9" w14:textId="77777777" w:rsidR="00E717A8" w:rsidRDefault="00E717A8">
      <w:pPr>
        <w:pStyle w:val="Standard"/>
        <w:rPr>
          <w:rFonts w:cs="Times New Roman"/>
        </w:rPr>
      </w:pPr>
    </w:p>
    <w:p w14:paraId="3F3081AC" w14:textId="77777777" w:rsidR="00E717A8" w:rsidRDefault="00E717A8">
      <w:pPr>
        <w:pStyle w:val="Standard"/>
        <w:rPr>
          <w:rFonts w:cs="Times New Roman"/>
        </w:rPr>
      </w:pPr>
    </w:p>
    <w:p w14:paraId="42EB766E" w14:textId="77777777" w:rsidR="00E717A8" w:rsidRDefault="00000000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ZLECENIE</w:t>
      </w:r>
    </w:p>
    <w:p w14:paraId="5E2B36B8" w14:textId="77777777" w:rsidR="00E717A8" w:rsidRDefault="00E717A8">
      <w:pPr>
        <w:pStyle w:val="Standard"/>
        <w:rPr>
          <w:rFonts w:cs="Times New Roman"/>
        </w:rPr>
      </w:pPr>
    </w:p>
    <w:p w14:paraId="3ADF2C1A" w14:textId="77777777" w:rsidR="00E717A8" w:rsidRDefault="00000000">
      <w:pPr>
        <w:pStyle w:val="Standard"/>
        <w:jc w:val="right"/>
      </w:pPr>
      <w:r>
        <w:rPr>
          <w:rFonts w:cs="Times New Roman"/>
        </w:rPr>
        <w:t xml:space="preserve">Zlecam Powiatowej Stacji </w:t>
      </w:r>
      <w:proofErr w:type="spellStart"/>
      <w:r>
        <w:rPr>
          <w:rFonts w:cs="Times New Roman"/>
        </w:rPr>
        <w:t>Sanitarno</w:t>
      </w:r>
      <w:proofErr w:type="spellEnd"/>
      <w:r>
        <w:rPr>
          <w:rFonts w:cs="Times New Roman"/>
        </w:rPr>
        <w:t xml:space="preserve"> – Epidemiologicznej w Otwocku wykonanie </w:t>
      </w:r>
      <w:r>
        <w:rPr>
          <w:rFonts w:cs="Times New Roman"/>
          <w:lang w:eastAsia="ar-SA"/>
        </w:rPr>
        <w:t>oględzin</w:t>
      </w:r>
    </w:p>
    <w:p w14:paraId="1EABB392" w14:textId="77777777" w:rsidR="00E717A8" w:rsidRDefault="00E717A8">
      <w:pPr>
        <w:pStyle w:val="Standard"/>
        <w:jc w:val="both"/>
        <w:rPr>
          <w:rFonts w:cs="Times New Roman"/>
          <w:lang w:eastAsia="ar-SA"/>
        </w:rPr>
      </w:pPr>
    </w:p>
    <w:p w14:paraId="3C149E83" w14:textId="77777777" w:rsidR="00E717A8" w:rsidRDefault="00000000">
      <w:pPr>
        <w:pStyle w:val="Standard"/>
        <w:jc w:val="both"/>
      </w:pPr>
      <w:r>
        <w:rPr>
          <w:rFonts w:cs="Times New Roman"/>
          <w:lang w:eastAsia="ar-SA"/>
        </w:rPr>
        <w:t>środka transportu marki ………………..</w:t>
      </w:r>
      <w:r>
        <w:rPr>
          <w:rFonts w:cs="Times New Roman"/>
        </w:rPr>
        <w:t>……………………………………………………….</w:t>
      </w:r>
    </w:p>
    <w:p w14:paraId="7E11E373" w14:textId="77777777" w:rsidR="00E717A8" w:rsidRDefault="00000000">
      <w:pPr>
        <w:pStyle w:val="Standard"/>
        <w:jc w:val="both"/>
      </w:pPr>
      <w:r>
        <w:rPr>
          <w:rFonts w:cs="Times New Roman"/>
        </w:rPr>
        <w:t xml:space="preserve">                                                                                     </w:t>
      </w:r>
      <w:r>
        <w:rPr>
          <w:rFonts w:cs="Times New Roman"/>
          <w:sz w:val="18"/>
          <w:szCs w:val="18"/>
        </w:rPr>
        <w:t>(marka i numer rejestracyjny samochodu)</w:t>
      </w:r>
    </w:p>
    <w:p w14:paraId="0F4FA725" w14:textId="77777777" w:rsidR="00E717A8" w:rsidRDefault="00E717A8">
      <w:pPr>
        <w:pStyle w:val="Standard"/>
        <w:spacing w:line="360" w:lineRule="auto"/>
        <w:jc w:val="both"/>
        <w:rPr>
          <w:rFonts w:cs="Times New Roman"/>
        </w:rPr>
      </w:pPr>
    </w:p>
    <w:p w14:paraId="7DCBED5C" w14:textId="77777777" w:rsidR="00E717A8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135DE819" w14:textId="77777777" w:rsidR="00E717A8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celu potwierdzenia spełnienia warunków sanitarnych niezbędnych do przewozu środków</w:t>
      </w:r>
    </w:p>
    <w:p w14:paraId="149DBC5C" w14:textId="77777777" w:rsidR="00E717A8" w:rsidRDefault="00E717A8">
      <w:pPr>
        <w:pStyle w:val="Standard"/>
        <w:spacing w:line="360" w:lineRule="auto"/>
        <w:jc w:val="both"/>
        <w:rPr>
          <w:rFonts w:cs="Times New Roman"/>
        </w:rPr>
      </w:pPr>
    </w:p>
    <w:p w14:paraId="024FCE85" w14:textId="77777777" w:rsidR="00E717A8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spożywczych.................................................................................................................................</w:t>
      </w:r>
    </w:p>
    <w:p w14:paraId="4AB28787" w14:textId="77777777" w:rsidR="00E717A8" w:rsidRDefault="00000000">
      <w:pPr>
        <w:pStyle w:val="Standard"/>
        <w:jc w:val="both"/>
      </w:pPr>
      <w:r>
        <w:rPr>
          <w:rFonts w:cs="Times New Roman"/>
        </w:rPr>
        <w:t xml:space="preserve">                                                                 </w:t>
      </w:r>
      <w:r>
        <w:rPr>
          <w:rFonts w:cs="Times New Roman"/>
          <w:sz w:val="18"/>
          <w:szCs w:val="18"/>
        </w:rPr>
        <w:t>(rodzaj środków spożywczych)</w:t>
      </w:r>
    </w:p>
    <w:p w14:paraId="3E061D43" w14:textId="77777777" w:rsidR="00E717A8" w:rsidRDefault="00E717A8">
      <w:pPr>
        <w:pStyle w:val="Standard"/>
        <w:jc w:val="both"/>
        <w:rPr>
          <w:rFonts w:cs="Times New Roman"/>
          <w:sz w:val="18"/>
          <w:szCs w:val="18"/>
        </w:rPr>
      </w:pPr>
    </w:p>
    <w:p w14:paraId="0B9D6E4E" w14:textId="77777777" w:rsidR="00E717A8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…...................................................................................................................................................</w:t>
      </w:r>
    </w:p>
    <w:p w14:paraId="319D6D72" w14:textId="77777777" w:rsidR="00E717A8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Koszt wykonania czynności 250,00 zł (słownie: dwieście pięćdziesiąt złotych).</w:t>
      </w:r>
    </w:p>
    <w:p w14:paraId="7F7C7059" w14:textId="77777777" w:rsidR="00E717A8" w:rsidRDefault="00E717A8">
      <w:pPr>
        <w:pStyle w:val="Standard"/>
        <w:spacing w:line="360" w:lineRule="auto"/>
        <w:jc w:val="both"/>
        <w:rPr>
          <w:rFonts w:cs="Times New Roman"/>
        </w:rPr>
      </w:pPr>
    </w:p>
    <w:p w14:paraId="63EF008A" w14:textId="77777777" w:rsidR="00E717A8" w:rsidRDefault="00E717A8">
      <w:pPr>
        <w:pStyle w:val="Standard"/>
        <w:rPr>
          <w:rFonts w:cs="Times New Roman"/>
        </w:rPr>
      </w:pPr>
    </w:p>
    <w:p w14:paraId="62F491DC" w14:textId="77777777" w:rsidR="00E717A8" w:rsidRDefault="00E717A8">
      <w:pPr>
        <w:pStyle w:val="Standard"/>
        <w:rPr>
          <w:rFonts w:cs="Times New Roman"/>
        </w:rPr>
      </w:pPr>
    </w:p>
    <w:p w14:paraId="5B8C9C0E" w14:textId="77777777" w:rsidR="00E717A8" w:rsidRDefault="00E717A8">
      <w:pPr>
        <w:pStyle w:val="Standard"/>
        <w:rPr>
          <w:rFonts w:cs="Times New Roman"/>
        </w:rPr>
      </w:pPr>
    </w:p>
    <w:p w14:paraId="3C4BBDF2" w14:textId="77777777" w:rsidR="00E717A8" w:rsidRDefault="00E717A8">
      <w:pPr>
        <w:pStyle w:val="Standard"/>
        <w:rPr>
          <w:rFonts w:cs="Times New Roman"/>
        </w:rPr>
      </w:pPr>
    </w:p>
    <w:p w14:paraId="40C2C63B" w14:textId="77777777" w:rsidR="00E717A8" w:rsidRDefault="00E717A8">
      <w:pPr>
        <w:pStyle w:val="Standard"/>
        <w:rPr>
          <w:rFonts w:cs="Times New Roman"/>
        </w:rPr>
      </w:pPr>
    </w:p>
    <w:p w14:paraId="0B3B8CB2" w14:textId="77777777" w:rsidR="00E717A8" w:rsidRDefault="00000000">
      <w:pPr>
        <w:pStyle w:val="Standard"/>
        <w:ind w:firstLine="4536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14:paraId="0691322E" w14:textId="77777777" w:rsidR="00E717A8" w:rsidRDefault="00000000">
      <w:pPr>
        <w:pStyle w:val="Standard"/>
        <w:ind w:firstLine="567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(podpis i pieczątka)</w:t>
      </w:r>
    </w:p>
    <w:p w14:paraId="0B3EB3F4" w14:textId="77777777" w:rsidR="00E717A8" w:rsidRDefault="00E717A8">
      <w:pPr>
        <w:pStyle w:val="Standard"/>
        <w:rPr>
          <w:rFonts w:cs="Times New Roman"/>
        </w:rPr>
      </w:pPr>
    </w:p>
    <w:p w14:paraId="7F8A55AD" w14:textId="77777777" w:rsidR="00E717A8" w:rsidRDefault="00E717A8">
      <w:pPr>
        <w:pStyle w:val="Standard"/>
        <w:rPr>
          <w:rFonts w:cs="Times New Roman"/>
        </w:rPr>
      </w:pPr>
    </w:p>
    <w:p w14:paraId="7905DD55" w14:textId="77777777" w:rsidR="00E717A8" w:rsidRDefault="00E717A8">
      <w:pPr>
        <w:pStyle w:val="Standard"/>
        <w:rPr>
          <w:rFonts w:cs="Times New Roman"/>
        </w:rPr>
      </w:pPr>
    </w:p>
    <w:p w14:paraId="71090016" w14:textId="77777777" w:rsidR="00E717A8" w:rsidRDefault="00E717A8">
      <w:pPr>
        <w:pStyle w:val="Standard"/>
      </w:pPr>
    </w:p>
    <w:sectPr w:rsidR="00E717A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4317" w14:textId="77777777" w:rsidR="00A815B8" w:rsidRDefault="00A815B8">
      <w:r>
        <w:separator/>
      </w:r>
    </w:p>
  </w:endnote>
  <w:endnote w:type="continuationSeparator" w:id="0">
    <w:p w14:paraId="6AA2A8F3" w14:textId="77777777" w:rsidR="00A815B8" w:rsidRDefault="00A8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41A8" w14:textId="77777777" w:rsidR="00A815B8" w:rsidRDefault="00A815B8">
      <w:r>
        <w:rPr>
          <w:color w:val="000000"/>
        </w:rPr>
        <w:separator/>
      </w:r>
    </w:p>
  </w:footnote>
  <w:footnote w:type="continuationSeparator" w:id="0">
    <w:p w14:paraId="30E2E2D2" w14:textId="77777777" w:rsidR="00A815B8" w:rsidRDefault="00A8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17A8"/>
    <w:rsid w:val="006C654C"/>
    <w:rsid w:val="0094516C"/>
    <w:rsid w:val="00A815B8"/>
    <w:rsid w:val="00E7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2BD3"/>
  <w15:docId w15:val="{F3CAB67D-361A-47B0-98FC-947F6C43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" w:after="119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otwock</dc:creator>
  <cp:lastModifiedBy>PSSE Otwock - Urszula Rechtzygiel</cp:lastModifiedBy>
  <cp:revision>2</cp:revision>
  <cp:lastPrinted>2022-12-05T10:52:00Z</cp:lastPrinted>
  <dcterms:created xsi:type="dcterms:W3CDTF">2026-04-22T06:51:00Z</dcterms:created>
  <dcterms:modified xsi:type="dcterms:W3CDTF">2026-04-22T06:51:00Z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