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D3F26" w14:textId="77777777" w:rsidR="008617F9" w:rsidRDefault="008617F9" w:rsidP="008617F9">
      <w:pPr>
        <w:ind w:left="3119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Załącznik nr 2</w:t>
      </w:r>
      <w:r>
        <w:rPr>
          <w:rFonts w:ascii="Arial" w:hAnsi="Arial" w:cs="Arial"/>
          <w:iCs/>
          <w:sz w:val="20"/>
          <w:szCs w:val="20"/>
        </w:rPr>
        <w:t xml:space="preserve"> do obwieszczenia o przetargu nieograniczonym </w:t>
      </w:r>
    </w:p>
    <w:p w14:paraId="604C5A09" w14:textId="77777777" w:rsidR="008617F9" w:rsidRDefault="008617F9" w:rsidP="008617F9">
      <w:pPr>
        <w:rPr>
          <w:rFonts w:ascii="Arial" w:hAnsi="Arial" w:cs="Arial"/>
          <w:i/>
        </w:rPr>
      </w:pPr>
    </w:p>
    <w:p w14:paraId="6C27052D" w14:textId="77777777" w:rsidR="008617F9" w:rsidRDefault="008617F9" w:rsidP="008617F9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                                           ………………………………….......                                    ………………………………….......                                              </w:t>
      </w:r>
      <w:r>
        <w:rPr>
          <w:rFonts w:ascii="Arial" w:hAnsi="Arial" w:cs="Arial"/>
          <w:i/>
          <w:vertAlign w:val="superscript"/>
        </w:rPr>
        <w:t>(miejscowość , data)</w:t>
      </w:r>
      <w:r>
        <w:rPr>
          <w:rFonts w:ascii="Arial" w:hAnsi="Arial" w:cs="Arial"/>
          <w:i/>
        </w:rPr>
        <w:br/>
      </w:r>
      <w:r>
        <w:rPr>
          <w:rFonts w:ascii="Arial" w:hAnsi="Arial" w:cs="Arial"/>
          <w:i/>
          <w:vertAlign w:val="superscript"/>
        </w:rPr>
        <w:t xml:space="preserve">                    (imię i nazwisko/ nazwa firmy)                                                                                                             </w:t>
      </w:r>
      <w:r>
        <w:rPr>
          <w:rFonts w:ascii="Arial" w:hAnsi="Arial" w:cs="Arial"/>
          <w:i/>
          <w:vertAlign w:val="superscript"/>
        </w:rPr>
        <w:br/>
      </w:r>
      <w:r>
        <w:rPr>
          <w:rFonts w:ascii="Arial" w:hAnsi="Arial" w:cs="Arial"/>
          <w:i/>
        </w:rPr>
        <w:br/>
      </w:r>
      <w:bookmarkStart w:id="0" w:name="_Hlk144974452"/>
      <w:r>
        <w:rPr>
          <w:rFonts w:ascii="Arial" w:hAnsi="Arial" w:cs="Arial"/>
          <w:i/>
        </w:rPr>
        <w:t>………………………………….......</w:t>
      </w:r>
      <w:r>
        <w:rPr>
          <w:rFonts w:ascii="Arial" w:hAnsi="Arial" w:cs="Arial"/>
          <w:i/>
          <w:sz w:val="14"/>
          <w:szCs w:val="12"/>
        </w:rPr>
        <w:br/>
      </w:r>
      <w:bookmarkEnd w:id="0"/>
    </w:p>
    <w:p w14:paraId="2FFE7D7E" w14:textId="77777777" w:rsidR="008617F9" w:rsidRDefault="008617F9" w:rsidP="008617F9">
      <w:pPr>
        <w:rPr>
          <w:rFonts w:ascii="Arial" w:hAnsi="Arial" w:cs="Arial"/>
          <w:i/>
          <w:vertAlign w:val="superscript"/>
        </w:rPr>
      </w:pPr>
      <w:r>
        <w:rPr>
          <w:rFonts w:ascii="Arial" w:hAnsi="Arial" w:cs="Arial"/>
          <w:i/>
        </w:rPr>
        <w:t>………………………………….......</w:t>
      </w:r>
      <w:r>
        <w:rPr>
          <w:rFonts w:ascii="Arial" w:hAnsi="Arial" w:cs="Arial"/>
          <w:i/>
          <w:sz w:val="14"/>
          <w:szCs w:val="12"/>
        </w:rPr>
        <w:br/>
      </w:r>
      <w:r>
        <w:rPr>
          <w:rFonts w:ascii="Arial" w:hAnsi="Arial" w:cs="Arial"/>
          <w:i/>
          <w:vertAlign w:val="superscript"/>
        </w:rPr>
        <w:t xml:space="preserve">                   (adres korespondencyjny)</w:t>
      </w:r>
    </w:p>
    <w:p w14:paraId="51212536" w14:textId="77777777" w:rsidR="008617F9" w:rsidRDefault="008617F9" w:rsidP="008617F9">
      <w:pPr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</w:rPr>
        <w:t>………………………………….......</w:t>
      </w:r>
      <w:r>
        <w:rPr>
          <w:rFonts w:ascii="Arial" w:hAnsi="Arial" w:cs="Arial"/>
          <w:i/>
        </w:rPr>
        <w:br/>
      </w:r>
      <w:r>
        <w:rPr>
          <w:rFonts w:ascii="Arial" w:hAnsi="Arial" w:cs="Arial"/>
          <w:i/>
          <w:sz w:val="14"/>
          <w:szCs w:val="12"/>
        </w:rPr>
        <w:t xml:space="preserve">                               (adres e-mail)</w:t>
      </w:r>
      <w:r>
        <w:rPr>
          <w:rFonts w:ascii="Arial" w:hAnsi="Arial" w:cs="Arial"/>
          <w:i/>
          <w:sz w:val="12"/>
          <w:szCs w:val="12"/>
        </w:rPr>
        <w:br/>
      </w:r>
    </w:p>
    <w:p w14:paraId="7F9D6BAB" w14:textId="77777777" w:rsidR="008617F9" w:rsidRDefault="008617F9" w:rsidP="008617F9">
      <w:pPr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</w:rPr>
        <w:t>………………………………….......</w:t>
      </w:r>
      <w:r>
        <w:rPr>
          <w:rFonts w:ascii="Arial" w:hAnsi="Arial" w:cs="Arial"/>
          <w:i/>
        </w:rPr>
        <w:br/>
      </w:r>
      <w:r>
        <w:rPr>
          <w:rFonts w:ascii="Arial" w:hAnsi="Arial" w:cs="Arial"/>
          <w:i/>
          <w:sz w:val="12"/>
          <w:szCs w:val="12"/>
        </w:rPr>
        <w:t xml:space="preserve">                                   </w:t>
      </w:r>
      <w:r>
        <w:rPr>
          <w:rFonts w:ascii="Arial" w:hAnsi="Arial" w:cs="Arial"/>
          <w:i/>
          <w:sz w:val="14"/>
          <w:szCs w:val="12"/>
        </w:rPr>
        <w:t>(tel. kontaktowy)</w:t>
      </w:r>
    </w:p>
    <w:p w14:paraId="55388445" w14:textId="77777777" w:rsidR="008617F9" w:rsidRDefault="008617F9" w:rsidP="008617F9">
      <w:pPr>
        <w:rPr>
          <w:rFonts w:ascii="Arial" w:hAnsi="Arial" w:cs="Arial"/>
          <w:b/>
          <w:sz w:val="12"/>
          <w:szCs w:val="12"/>
        </w:rPr>
      </w:pPr>
    </w:p>
    <w:p w14:paraId="74371C5C" w14:textId="77777777" w:rsidR="008617F9" w:rsidRDefault="008617F9" w:rsidP="008617F9">
      <w:pPr>
        <w:rPr>
          <w:rFonts w:ascii="Arial" w:hAnsi="Arial" w:cs="Arial"/>
          <w:b/>
          <w:sz w:val="12"/>
          <w:szCs w:val="12"/>
        </w:rPr>
      </w:pPr>
    </w:p>
    <w:p w14:paraId="0147F8B3" w14:textId="30994817" w:rsidR="008617F9" w:rsidRDefault="008617F9" w:rsidP="008617F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OFERTA NA SPRZEDAŻ </w:t>
      </w:r>
      <w:r w:rsidR="00E77163">
        <w:rPr>
          <w:rFonts w:ascii="Arial" w:hAnsi="Arial" w:cs="Arial"/>
          <w:b/>
        </w:rPr>
        <w:t>SPRZETU KOMPUTEROWEGO</w:t>
      </w:r>
    </w:p>
    <w:p w14:paraId="411CA77F" w14:textId="77777777" w:rsidR="008617F9" w:rsidRDefault="008617F9" w:rsidP="008617F9">
      <w:pPr>
        <w:rPr>
          <w:rFonts w:ascii="Arial" w:hAnsi="Arial" w:cs="Arial"/>
          <w:sz w:val="12"/>
          <w:szCs w:val="12"/>
        </w:rPr>
      </w:pPr>
    </w:p>
    <w:p w14:paraId="03527D05" w14:textId="39FFACB7" w:rsidR="008617F9" w:rsidRDefault="008617F9" w:rsidP="008617F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 odpowiedzi na obwieszczenie o przetargu ograniczonym dotyczącego sprzedaży zbędnych </w:t>
      </w:r>
      <w:r w:rsidR="00E77163">
        <w:rPr>
          <w:rFonts w:ascii="Arial" w:hAnsi="Arial" w:cs="Arial"/>
        </w:rPr>
        <w:t>składników majątku</w:t>
      </w:r>
      <w:r>
        <w:rPr>
          <w:rFonts w:ascii="Arial" w:hAnsi="Arial" w:cs="Arial"/>
        </w:rPr>
        <w:t xml:space="preserve"> – sprzętu </w:t>
      </w:r>
      <w:r w:rsidR="00E77163">
        <w:rPr>
          <w:rFonts w:ascii="Arial" w:hAnsi="Arial" w:cs="Arial"/>
        </w:rPr>
        <w:t>komputerowego</w:t>
      </w:r>
      <w:r>
        <w:rPr>
          <w:rFonts w:ascii="Arial" w:hAnsi="Arial" w:cs="Arial"/>
        </w:rPr>
        <w:t xml:space="preserve"> z dnia </w:t>
      </w:r>
      <w:r w:rsidR="00757B0E">
        <w:rPr>
          <w:rFonts w:ascii="Arial" w:hAnsi="Arial" w:cs="Arial"/>
        </w:rPr>
        <w:t>28</w:t>
      </w:r>
      <w:r w:rsidR="00E77163">
        <w:rPr>
          <w:rFonts w:ascii="Arial" w:hAnsi="Arial" w:cs="Arial"/>
        </w:rPr>
        <w:t>.0</w:t>
      </w:r>
      <w:r w:rsidR="00757B0E">
        <w:rPr>
          <w:rFonts w:ascii="Arial" w:hAnsi="Arial" w:cs="Arial"/>
        </w:rPr>
        <w:t>5</w:t>
      </w:r>
      <w:r w:rsidR="00E77163">
        <w:rPr>
          <w:rFonts w:ascii="Arial" w:hAnsi="Arial" w:cs="Arial"/>
        </w:rPr>
        <w:t xml:space="preserve">.2026 </w:t>
      </w:r>
      <w:r>
        <w:rPr>
          <w:rFonts w:ascii="Arial" w:hAnsi="Arial" w:cs="Arial"/>
        </w:rPr>
        <w:t xml:space="preserve">r. </w:t>
      </w:r>
      <w:r>
        <w:rPr>
          <w:rFonts w:ascii="Arial" w:hAnsi="Arial" w:cs="Arial"/>
        </w:rPr>
        <w:br/>
        <w:t xml:space="preserve">znak spr. SA.234.4.2026 </w:t>
      </w:r>
    </w:p>
    <w:p w14:paraId="26F0C5C0" w14:textId="77777777" w:rsidR="00EF0F93" w:rsidRDefault="00EF0F93" w:rsidP="008617F9">
      <w:pPr>
        <w:spacing w:line="276" w:lineRule="auto"/>
        <w:jc w:val="both"/>
        <w:rPr>
          <w:rFonts w:ascii="Arial" w:hAnsi="Arial" w:cs="Arial"/>
        </w:rPr>
      </w:pPr>
    </w:p>
    <w:p w14:paraId="0E92EB82" w14:textId="3D9F64F4" w:rsidR="008617F9" w:rsidRDefault="008617F9" w:rsidP="008617F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składam ofertę na następujące składniki majątku:</w:t>
      </w:r>
    </w:p>
    <w:p w14:paraId="356180AB" w14:textId="77777777" w:rsidR="008617F9" w:rsidRDefault="008617F9" w:rsidP="008617F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10"/>
        <w:gridCol w:w="3254"/>
        <w:gridCol w:w="2977"/>
        <w:gridCol w:w="1838"/>
      </w:tblGrid>
      <w:tr w:rsidR="008617F9" w14:paraId="0B01F4FE" w14:textId="7777777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1F191" w14:textId="77777777" w:rsidR="008617F9" w:rsidRDefault="008617F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l.p: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D3287" w14:textId="77777777" w:rsidR="008617F9" w:rsidRDefault="008617F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Nazwa składnika majątku: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8196B" w14:textId="77777777" w:rsidR="008617F9" w:rsidRDefault="008617F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Numer inwentarzowy: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3F66F" w14:textId="77777777" w:rsidR="008617F9" w:rsidRDefault="008617F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Oferowana cena brutto:</w:t>
            </w:r>
          </w:p>
        </w:tc>
      </w:tr>
      <w:tr w:rsidR="008617F9" w14:paraId="1BD75665" w14:textId="7777777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060A1" w14:textId="77777777" w:rsidR="008617F9" w:rsidRDefault="008617F9">
            <w:pPr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EEB6" w14:textId="77777777" w:rsidR="008617F9" w:rsidRDefault="008617F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7702" w14:textId="77777777" w:rsidR="008617F9" w:rsidRDefault="008617F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7F16" w14:textId="77777777" w:rsidR="008617F9" w:rsidRDefault="008617F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8617F9" w14:paraId="033A1C44" w14:textId="7777777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2DA5" w14:textId="77777777" w:rsidR="008617F9" w:rsidRDefault="008617F9">
            <w:pPr>
              <w:pStyle w:val="Akapitzlist"/>
              <w:spacing w:line="276" w:lineRule="auto"/>
              <w:ind w:left="-687"/>
              <w:jc w:val="both"/>
              <w:rPr>
                <w:rFonts w:ascii="Arial" w:hAnsi="Arial" w:cs="Arial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5DB53" w14:textId="77777777" w:rsidR="008617F9" w:rsidRDefault="008617F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BC475" w14:textId="77777777" w:rsidR="008617F9" w:rsidRDefault="008617F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CBD62" w14:textId="77777777" w:rsidR="008617F9" w:rsidRDefault="008617F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</w:t>
            </w:r>
          </w:p>
        </w:tc>
      </w:tr>
    </w:tbl>
    <w:p w14:paraId="675B1100" w14:textId="77777777" w:rsidR="008617F9" w:rsidRDefault="008617F9" w:rsidP="008617F9">
      <w:pPr>
        <w:spacing w:line="276" w:lineRule="auto"/>
        <w:jc w:val="both"/>
        <w:rPr>
          <w:rFonts w:ascii="Arial" w:hAnsi="Arial" w:cs="Arial"/>
          <w:lang w:eastAsia="en-US"/>
        </w:rPr>
      </w:pPr>
    </w:p>
    <w:p w14:paraId="2BA824F7" w14:textId="77777777" w:rsidR="008617F9" w:rsidRDefault="008617F9" w:rsidP="008617F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Wyrażam zgodę na przetwarzanie moich danych osobowych przez Nadleśnictwo Opoczno w celu przeprowadzenia postępowania.</w:t>
      </w:r>
    </w:p>
    <w:p w14:paraId="0032406F" w14:textId="77777777" w:rsidR="00E77163" w:rsidRDefault="008617F9" w:rsidP="008617F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C9EDACA" w14:textId="4B0B0100" w:rsidR="008617F9" w:rsidRDefault="008617F9" w:rsidP="008617F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Jednocześnie oświadczam, że przyjmuje wszystkie warunki przetargu.</w:t>
      </w:r>
    </w:p>
    <w:p w14:paraId="253C6707" w14:textId="77777777" w:rsidR="008617F9" w:rsidRDefault="008617F9" w:rsidP="008617F9">
      <w:pPr>
        <w:spacing w:line="276" w:lineRule="auto"/>
        <w:jc w:val="both"/>
        <w:rPr>
          <w:rFonts w:ascii="Arial" w:hAnsi="Arial" w:cs="Arial"/>
        </w:rPr>
      </w:pPr>
    </w:p>
    <w:p w14:paraId="4B568FD8" w14:textId="77777777" w:rsidR="008617F9" w:rsidRDefault="008617F9" w:rsidP="008617F9">
      <w:pPr>
        <w:spacing w:line="276" w:lineRule="auto"/>
        <w:jc w:val="both"/>
        <w:rPr>
          <w:rFonts w:ascii="Arial" w:hAnsi="Arial" w:cs="Arial"/>
        </w:rPr>
      </w:pPr>
    </w:p>
    <w:p w14:paraId="7328274C" w14:textId="77777777" w:rsidR="008617F9" w:rsidRDefault="008617F9" w:rsidP="008617F9">
      <w:pPr>
        <w:spacing w:line="276" w:lineRule="auto"/>
        <w:jc w:val="both"/>
        <w:rPr>
          <w:rFonts w:ascii="Arial" w:hAnsi="Arial" w:cs="Arial"/>
        </w:rPr>
      </w:pPr>
    </w:p>
    <w:p w14:paraId="194943E6" w14:textId="77777777" w:rsidR="008617F9" w:rsidRDefault="008617F9" w:rsidP="008617F9">
      <w:pPr>
        <w:spacing w:line="276" w:lineRule="auto"/>
        <w:ind w:left="4962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.........................................................                                                                  </w:t>
      </w:r>
      <w:r>
        <w:rPr>
          <w:rFonts w:ascii="Arial" w:hAnsi="Arial" w:cs="Arial"/>
          <w:i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vertAlign w:val="superscript"/>
        </w:rPr>
        <w:t>(podpis oferenta)</w:t>
      </w:r>
    </w:p>
    <w:p w14:paraId="189DEC81" w14:textId="0410A36E" w:rsidR="006D0C6C" w:rsidRPr="008617F9" w:rsidRDefault="006D0C6C" w:rsidP="008617F9"/>
    <w:sectPr w:rsidR="006D0C6C" w:rsidRPr="008617F9" w:rsidSect="00D86A6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04" w:right="964" w:bottom="1985" w:left="1701" w:header="346" w:footer="6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2A0A6" w14:textId="77777777" w:rsidR="00A3329D" w:rsidRDefault="00A3329D">
      <w:r>
        <w:separator/>
      </w:r>
    </w:p>
  </w:endnote>
  <w:endnote w:type="continuationSeparator" w:id="0">
    <w:p w14:paraId="455637FB" w14:textId="77777777" w:rsidR="00A3329D" w:rsidRDefault="00A33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38AA3" w14:textId="77777777" w:rsidR="006D0C6C" w:rsidRDefault="00000000" w:rsidP="004007F2">
    <w:r>
      <w:fldChar w:fldCharType="begin"/>
    </w:r>
    <w:r>
      <w:instrText xml:space="preserve">PAGE  </w:instrText>
    </w:r>
    <w:r>
      <w:fldChar w:fldCharType="separate"/>
    </w:r>
    <w:r>
      <w:fldChar w:fldCharType="end"/>
    </w:r>
  </w:p>
  <w:p w14:paraId="440A6DB3" w14:textId="77777777" w:rsidR="006D0C6C" w:rsidRDefault="006D0C6C"/>
  <w:p w14:paraId="5F1F47BD" w14:textId="77777777" w:rsidR="006D0C6C" w:rsidRDefault="006D0C6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2015910677" w:edGrp="everyone"/>
  <w:p w14:paraId="5779A572" w14:textId="77777777" w:rsidR="006D0C6C" w:rsidRDefault="00000000" w:rsidP="00110784">
    <w:pPr>
      <w:pStyle w:val="LPstopkasrodek"/>
    </w:pPr>
    <w:r w:rsidRPr="00B77DCF">
      <w:fldChar w:fldCharType="begin"/>
    </w:r>
    <w:r w:rsidRPr="00B77DCF">
      <w:instrText xml:space="preserve"> PAGE </w:instrText>
    </w:r>
    <w:r w:rsidRPr="00B77DCF">
      <w:fldChar w:fldCharType="separate"/>
    </w:r>
    <w:r>
      <w:rPr>
        <w:noProof/>
      </w:rPr>
      <w:t>2</w:t>
    </w:r>
    <w:r w:rsidRPr="00B77DCF">
      <w:fldChar w:fldCharType="end"/>
    </w:r>
  </w:p>
  <w:p w14:paraId="70CCDE01" w14:textId="77777777" w:rsidR="006D0C6C" w:rsidRPr="00807343" w:rsidRDefault="00000000" w:rsidP="00D35507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FA8402" wp14:editId="27A72BF4">
              <wp:simplePos x="0" y="0"/>
              <wp:positionH relativeFrom="margin">
                <wp:posOffset>190500</wp:posOffset>
              </wp:positionH>
              <wp:positionV relativeFrom="paragraph">
                <wp:posOffset>104774</wp:posOffset>
              </wp:positionV>
              <wp:extent cx="5467350" cy="0"/>
              <wp:effectExtent l="0" t="0" r="19050" b="19050"/>
              <wp:wrapNone/>
              <wp:docPr id="2" name="Line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673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4" o:spid="_x0000_s2102" style="flip:y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z-index:251661312" from="15pt,8.25pt" to="445.5pt,8.25pt" strokecolor="#005846" strokeweight="0.5pt">
              <w10:wrap anchorx="margin"/>
            </v:line>
          </w:pict>
        </mc:Fallback>
      </mc:AlternateContent>
    </w:r>
  </w:p>
  <w:p w14:paraId="7E6DB329" w14:textId="77777777" w:rsidR="006D0C6C" w:rsidRPr="00E95EBF" w:rsidRDefault="00000000" w:rsidP="00E95EBF">
    <w:pPr>
      <w:rPr>
        <w:rFonts w:ascii="Arial" w:hAnsi="Arial"/>
        <w:sz w:val="16"/>
        <w:szCs w:val="16"/>
      </w:rPr>
    </w:pPr>
    <w:r>
      <w:rPr>
        <w:rFonts w:ascii="Arial" w:hAnsi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4DF759" wp14:editId="7116E4A6">
              <wp:simplePos x="0" y="0"/>
              <wp:positionH relativeFrom="column">
                <wp:posOffset>4591050</wp:posOffset>
              </wp:positionH>
              <wp:positionV relativeFrom="paragraph">
                <wp:posOffset>46990</wp:posOffset>
              </wp:positionV>
              <wp:extent cx="1391920" cy="342900"/>
              <wp:effectExtent l="0" t="0" r="17780" b="19050"/>
              <wp:wrapNone/>
              <wp:docPr id="54" name="Pole tekstowe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A5B067" w14:textId="77777777" w:rsidR="006D0C6C" w:rsidRDefault="00000000" w:rsidP="00E95EBF">
                          <w:pPr>
                            <w:pStyle w:val="LPStopkaStrona"/>
                          </w:pPr>
                          <w:permStart w:id="2060275036" w:edGrp="everyone"/>
                          <w:r>
                            <w:t>www.lasy.gov.pl</w:t>
                          </w:r>
                          <w:permEnd w:id="2060275036"/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4DF759" id="_x0000_t202" coordsize="21600,21600" o:spt="202" path="m,l,21600r21600,l21600,xe">
              <v:stroke joinstyle="miter"/>
              <v:path gradientshapeok="t" o:connecttype="rect"/>
            </v:shapetype>
            <v:shape id="Pole tekstowe 54" o:spid="_x0000_s1027" type="#_x0000_t202" style="position:absolute;margin-left:361.5pt;margin-top:3.7pt;width:109.6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" strokecolor="white">
              <v:textbox inset=",0">
                <w:txbxContent>
                  <w:p w14:paraId="18A5B067" w14:textId="77777777" w:rsidR="006D0C6C" w:rsidRDefault="00000000" w:rsidP="00E95EBF">
                    <w:pPr>
                      <w:pStyle w:val="LPStopkaStrona"/>
                    </w:pPr>
                    <w:permStart w:id="2060275036" w:edGrp="everyone"/>
                    <w:r>
                      <w:t>www.lasy.gov.pl</w:t>
                    </w:r>
                    <w:permEnd w:id="2060275036"/>
                  </w:p>
                </w:txbxContent>
              </v:textbox>
            </v:shape>
          </w:pict>
        </mc:Fallback>
      </mc:AlternateContent>
    </w:r>
    <w:r w:rsidRPr="00E95EBF">
      <w:rPr>
        <w:rFonts w:ascii="Arial" w:hAnsi="Arial"/>
        <w:sz w:val="16"/>
        <w:szCs w:val="16"/>
      </w:rPr>
      <w:t>Nadleśnictwo Opoczno, Sitowa 15, 26-300 Opoczno</w:t>
    </w:r>
  </w:p>
  <w:p w14:paraId="517F3430" w14:textId="77777777" w:rsidR="006D0C6C" w:rsidRPr="00E95EBF" w:rsidRDefault="00000000" w:rsidP="00E95EBF">
    <w:pPr>
      <w:rPr>
        <w:rFonts w:ascii="Arial" w:hAnsi="Arial"/>
        <w:sz w:val="16"/>
        <w:szCs w:val="16"/>
      </w:rPr>
    </w:pPr>
    <w:r w:rsidRPr="00E95EBF">
      <w:rPr>
        <w:rFonts w:ascii="Arial" w:hAnsi="Arial"/>
        <w:sz w:val="16"/>
        <w:szCs w:val="16"/>
      </w:rPr>
      <w:t>tel.: +48 44 755-18-70, fax: +48 755-18-70, e-mail: opoczno@lodz.lasy.gov.pl</w:t>
    </w:r>
  </w:p>
  <w:permEnd w:id="2015910677"/>
  <w:p w14:paraId="1801FEDD" w14:textId="77777777" w:rsidR="006D0C6C" w:rsidRPr="00E95EBF" w:rsidRDefault="006D0C6C" w:rsidP="00E95EBF">
    <w:pPr>
      <w:pStyle w:val="LP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292307288" w:edGrp="everyone"/>
  <w:p w14:paraId="183D356B" w14:textId="77777777" w:rsidR="006D0C6C" w:rsidRPr="00807343" w:rsidRDefault="00000000" w:rsidP="00D86A66"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B768A9D" wp14:editId="2DB072D7">
              <wp:simplePos x="0" y="0"/>
              <wp:positionH relativeFrom="margin">
                <wp:posOffset>190500</wp:posOffset>
              </wp:positionH>
              <wp:positionV relativeFrom="paragraph">
                <wp:posOffset>104774</wp:posOffset>
              </wp:positionV>
              <wp:extent cx="5467350" cy="0"/>
              <wp:effectExtent l="0" t="0" r="19050" b="19050"/>
              <wp:wrapNone/>
              <wp:docPr id="52" name="Line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673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4" o:spid="_x0000_s2158" style="flip:y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z-index:251669504" from="15pt,8.25pt" to="445.5pt,8.25pt" strokecolor="#005846" strokeweight="0.5pt">
              <w10:wrap anchorx="margin"/>
            </v:line>
          </w:pict>
        </mc:Fallback>
      </mc:AlternateContent>
    </w:r>
  </w:p>
  <w:p w14:paraId="7F36FA45" w14:textId="77777777" w:rsidR="006D0C6C" w:rsidRPr="00E95EBF" w:rsidRDefault="00000000" w:rsidP="00D86A66">
    <w:pPr>
      <w:rPr>
        <w:rFonts w:ascii="Arial" w:hAnsi="Arial"/>
        <w:sz w:val="16"/>
        <w:szCs w:val="16"/>
      </w:rPr>
    </w:pPr>
    <w:r>
      <w:rPr>
        <w:rFonts w:ascii="Arial" w:hAnsi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53278B8" wp14:editId="5C4E2A25">
              <wp:simplePos x="0" y="0"/>
              <wp:positionH relativeFrom="column">
                <wp:posOffset>4591050</wp:posOffset>
              </wp:positionH>
              <wp:positionV relativeFrom="paragraph">
                <wp:posOffset>46990</wp:posOffset>
              </wp:positionV>
              <wp:extent cx="1391920" cy="342900"/>
              <wp:effectExtent l="0" t="0" r="17780" b="19050"/>
              <wp:wrapNone/>
              <wp:docPr id="55" name="Pole tekstow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E64E4F" w14:textId="77777777" w:rsidR="006D0C6C" w:rsidRDefault="00000000" w:rsidP="00D86A66">
                          <w:pPr>
                            <w:pStyle w:val="LPStopkaStrona"/>
                          </w:pPr>
                          <w:permStart w:id="1205493514" w:edGrp="everyone"/>
                          <w:r>
                            <w:t>www.lasy.gov.pl</w:t>
                          </w:r>
                          <w:permEnd w:id="1205493514"/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3278B8" id="_x0000_t202" coordsize="21600,21600" o:spt="202" path="m,l,21600r21600,l21600,xe">
              <v:stroke joinstyle="miter"/>
              <v:path gradientshapeok="t" o:connecttype="rect"/>
            </v:shapetype>
            <v:shape id="Pole tekstowe 55" o:spid="_x0000_s1029" type="#_x0000_t202" style="position:absolute;margin-left:361.5pt;margin-top:3.7pt;width:109.6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" strokecolor="white">
              <v:textbox inset=",0">
                <w:txbxContent>
                  <w:p w14:paraId="78E64E4F" w14:textId="77777777" w:rsidR="006D0C6C" w:rsidRDefault="00000000" w:rsidP="00D86A66">
                    <w:pPr>
                      <w:pStyle w:val="LPStopkaStrona"/>
                    </w:pPr>
                    <w:permStart w:id="1205493514" w:edGrp="everyone"/>
                    <w:r>
                      <w:t>www.lasy.gov.pl</w:t>
                    </w:r>
                    <w:permEnd w:id="1205493514"/>
                  </w:p>
                </w:txbxContent>
              </v:textbox>
            </v:shape>
          </w:pict>
        </mc:Fallback>
      </mc:AlternateContent>
    </w:r>
    <w:r w:rsidRPr="00E95EBF">
      <w:rPr>
        <w:rFonts w:ascii="Arial" w:hAnsi="Arial"/>
        <w:sz w:val="16"/>
        <w:szCs w:val="16"/>
      </w:rPr>
      <w:t>Nadleśnictwo Opoczno, Sitowa 15, 26-300 Opoczno</w:t>
    </w:r>
  </w:p>
  <w:p w14:paraId="7B2C364E" w14:textId="77777777" w:rsidR="006D0C6C" w:rsidRPr="00E95EBF" w:rsidRDefault="00000000" w:rsidP="00D86A66">
    <w:pPr>
      <w:rPr>
        <w:rFonts w:ascii="Arial" w:hAnsi="Arial"/>
        <w:sz w:val="16"/>
        <w:szCs w:val="16"/>
      </w:rPr>
    </w:pPr>
    <w:r w:rsidRPr="00E95EBF">
      <w:rPr>
        <w:rFonts w:ascii="Arial" w:hAnsi="Arial"/>
        <w:sz w:val="16"/>
        <w:szCs w:val="16"/>
      </w:rPr>
      <w:t>tel.: +48 44 755-18-70, fax: +48 755-18-70, e-mail: opoczno@lodz.lasy.gov.pl</w:t>
    </w:r>
  </w:p>
  <w:permEnd w:id="292307288"/>
  <w:p w14:paraId="6A2C374F" w14:textId="77777777" w:rsidR="006D0C6C" w:rsidRPr="00E95EBF" w:rsidRDefault="006D0C6C" w:rsidP="00D86A66">
    <w:pPr>
      <w:pStyle w:val="LPstopka"/>
    </w:pPr>
  </w:p>
  <w:p w14:paraId="3D52BDF9" w14:textId="77777777" w:rsidR="006D0C6C" w:rsidRDefault="006D0C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396B1" w14:textId="77777777" w:rsidR="00A3329D" w:rsidRDefault="00A3329D">
      <w:r>
        <w:separator/>
      </w:r>
    </w:p>
  </w:footnote>
  <w:footnote w:type="continuationSeparator" w:id="0">
    <w:p w14:paraId="78446AD4" w14:textId="77777777" w:rsidR="00A3329D" w:rsidRDefault="00A33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69E64" w14:textId="77777777" w:rsidR="006D0C6C" w:rsidRDefault="00000000">
    <w:r>
      <w:rPr>
        <w:noProof/>
      </w:rPr>
      <mc:AlternateContent>
        <mc:Choice Requires="wpc">
          <w:drawing>
            <wp:anchor distT="0" distB="0" distL="114300" distR="114300" simplePos="0" relativeHeight="251664384" behindDoc="1" locked="0" layoutInCell="1" allowOverlap="1" wp14:anchorId="24E1772E" wp14:editId="78A5D522">
              <wp:simplePos x="0" y="0"/>
              <wp:positionH relativeFrom="column">
                <wp:posOffset>-129540</wp:posOffset>
              </wp:positionH>
              <wp:positionV relativeFrom="paragraph">
                <wp:posOffset>379730</wp:posOffset>
              </wp:positionV>
              <wp:extent cx="6379845" cy="251460"/>
              <wp:effectExtent l="0" t="0" r="0" b="0"/>
              <wp:wrapNone/>
              <wp:docPr id="111" name="Kanwa 111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53"/>
                      <wps:cNvCnPr>
                        <a:cxnSpLocks noChangeShapeType="1"/>
                      </wps:cNvCnPr>
                      <wps:spPr bwMode="auto">
                        <a:xfrm flipV="1">
                          <a:off x="0" y="121864"/>
                          <a:ext cx="5762625" cy="19686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Kanwa 51" o:spid="_x0000_s2049" style="height:19.8pt;margin-left:-10.2pt;margin-top:29.9pt;position:absolute;width:502.35pt;z-index:-251651072" coordsize="63798,251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height:2514;mso-wrap-style:square;position:absolute;visibility:visible;width:63798">
                <v:fill o:detectmouseclick="t"/>
              </v:shape>
              <v:line id="Line 53" o:spid="_x0000_s2051" style="flip:y;mso-wrap-style:square;position:absolute;visibility:visible" from="0,1218" to="57626,1415" o:connectortype="straight" strokecolor="#005846" strokeweight="0.5pt"/>
            </v:group>
          </w:pict>
        </mc:Fallback>
      </mc:AlternateContent>
    </w:r>
    <w:r>
      <w:rPr>
        <w:noProof/>
      </w:rPr>
      <mc:AlternateContent>
        <mc:Choice Requires="wpc">
          <w:drawing>
            <wp:anchor distT="0" distB="0" distL="114300" distR="114300" simplePos="0" relativeHeight="251662336" behindDoc="1" locked="0" layoutInCell="1" allowOverlap="1" wp14:anchorId="0CEE66C0" wp14:editId="30E88EB8">
              <wp:simplePos x="0" y="0"/>
              <wp:positionH relativeFrom="margin">
                <wp:posOffset>166370</wp:posOffset>
              </wp:positionH>
              <wp:positionV relativeFrom="paragraph">
                <wp:posOffset>-3810</wp:posOffset>
              </wp:positionV>
              <wp:extent cx="508635" cy="494665"/>
              <wp:effectExtent l="0" t="0" r="5715" b="635"/>
              <wp:wrapNone/>
              <wp:docPr id="112" name="Kanwa 2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4" name="Freeform 4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" name="Freeform 5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" name="Freeform 6"/>
                      <wps:cNvSpPr/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" name="Freeform 7"/>
                      <wps:cNvSpPr/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" name="Freeform 8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" name="Freeform 9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" name="Freeform 10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1" name="Freeform 11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2" name="Freeform 12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/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3" name="Freeform 13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4" name="Freeform 14"/>
                      <wps:cNvSpPr/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5" name="Freeform 15"/>
                      <wps:cNvSpPr/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6" name="Freeform 16"/>
                      <wps:cNvSpPr/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7" name="Freeform 17"/>
                      <wps:cNvSpPr/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8" name="Freeform 18"/>
                      <wps:cNvSpPr/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9" name="Freeform 19"/>
                      <wps:cNvSpPr/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0" name="Freeform 20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1" name="Freeform 21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2" name="Freeform 22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reeform 23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reeform 24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5" name="Freeform 25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6" name="Freeform 26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7" name="Freeform 27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8" name="Freeform 28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9" name="Freeform 29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0" name="Freeform 30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1" name="Freeform 31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2" name="Freeform 32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3" name="Freeform 33"/>
                      <wps:cNvSpPr/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4" name="Freeform 34"/>
                      <wps:cNvSpPr/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5" name="Freeform 35"/>
                      <wps:cNvSpPr/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6" name="Freeform 36"/>
                      <wps:cNvSpPr/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7" name="Freeform 37"/>
                      <wps:cNvSpPr/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8" name="Freeform 38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9" name="Freeform 39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0" name="Freeform 40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1" name="Freeform 41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2" name="Freeform 42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3" name="Freeform 43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4" name="Freeform 44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5" name="Freeform 45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6" name="Freeform 46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7" name="Freeform 47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8" name="Freeform 48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9" name="Freeform 49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0" name="Freeform 50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Kanwa 2" o:spid="_x0000_s2052" style="height:38.95pt;margin-left:13.1pt;margin-top:-0.3pt;mso-position-horizontal-relative:margin;position:absolute;width:40.05pt;z-index:-251653120" coordsize="508635,494665">
              <v:shape id="_x0000_s2053" type="#_x0000_t75" style="height:494665;mso-wrap-style:square;position:absolute;visibility:visible;width:508635">
                <v:fill o:detectmouseclick="t"/>
              </v:shape>
              <v:shape id="Freeform 4" o:spid="_x0000_s2054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5" o:spid="_x0000_s2055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6" o:spid="_x0000_s2056" style="height:454025;left:3175;mso-wrap-style:square;position:absolute;top:6350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7" o:spid="_x0000_s2057" style="height:454025;mso-wrap-style:square;position:absolute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8" o:spid="_x0000_s2058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9" o:spid="_x0000_s2059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0" o:spid="_x0000_s2060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1" o:spid="_x0000_s2061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2" o:spid="_x0000_s2062" style="height:173355;left:111125;mso-wrap-style:square;position:absolute;top:139065;v-text-anchor:top;visibility:visible;width:234950" coordsize="370,273" path="m150,273l205,,120,99l140,99l55,193l75,193l,273l150,273xm160,273l200,79l265,79l240,213l275,213l260,273l160,273xm200,69l215,4l305,4l330,9l345,19l355,29l365,49l370,79l365,94l360,109l350,124l345,134l320,144l305,149l260,149l275,79l290,79l295,79l300,74l295,69l290,69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13" o:spid="_x0000_s2063" style="height:195580;left:22225;mso-wrap-style:square;position:absolute;top:22225;v-text-anchor:top;visibility:visible;width:422275" coordsize="665,308" path="m600,263l660,253l665,298l660,298l650,268l640,268l645,298l635,298l630,273l615,273l620,308l610,308l600,263xm575,198l620,159l625,169l595,193l635,188l640,203l605,228l650,218l655,228l595,243l590,228l625,198l580,208l575,198xm555,124l555,124l550,139l550,154l565,159l580,149l585,144l585,139l580,124l570,119l565,119l555,124xm550,119l550,119l560,109l570,109l580,109l590,119l595,129l600,139l595,149l585,159l575,169l565,169l555,164l545,159l535,149l535,139l540,129l550,119xm470,94l490,39l500,44l485,84,520,54l530,64l515,104,545,74l555,84l510,124,500,114,515,69,480,99,470,94xm425,74l445,30,425,25l430,15l475,30l470,39l455,35,435,79,425,74xm355,39l370,39l370,49l380,54l390,54l390,49l390,44l390,39l380,35,365,30l365,15l365,10,375,5l385,5l395,5l405,10l405,20l405,25l395,25l395,15l385,15l375,15l375,20l385,25l400,35l405,39l405,49l400,59l390,64l375,64l370,59,360,54l360,49l355,39xm295,64l290,5,300,l330,39l325,l335,l340,59l330,59l300,25l305,59l295,64xm260,44l245,25l240,49l260,44xm285,64l270,64l265,54l240,59l240,74l225,79l235,15l245,10l285,64xm175,49l185,64l190,64l195,59l200,54l200,49l195,44l190,44l180,49l175,49xm185,99l160,49,175,39l190,35l200,35l210,44l210,54l210,59l205,64l195,69l185,74l200,94l185,99xm140,139l120,124,80,114,90,104l120,109l110,84,120,74l130,114l145,134l140,139xm75,188l80,179l90,179l100,174l100,164l100,159l95,159l90,159l80,169l70,174l55,174,50,164l50,154l55,144l65,139l70,134l75,134l85,139,75,149l70,144l65,149l60,159l65,164l75,159l90,149l95,149l105,149l110,159l110,169l105,179l100,188l90,193l85,193,75,188xm60,218l35,218l50,233,60,218xm90,203l85,218l70,218,60,238l70,248l65,258,20,218l25,203l90,203xm60,308l,293,,283l50,293l55,263l65,263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14" o:spid="_x0000_s2064" style="height:6350;left:219075;mso-wrap-style:square;position:absolute;top:15875;v-text-anchor:top;visibility:visible;width:9525" coordsize="15,10" path="m,10l5,,15,,5,10,,10xe" fillcolor="#005747" stroked="f">
                <v:path arrowok="t" o:connecttype="custom" o:connectlocs="0,6350;3175,0;9525,0;3175,6350;0,6350" o:connectangles="0,0,0,0,0"/>
              </v:shape>
              <v:shape id="Freeform 15" o:spid="_x0000_s2065" style="height:132080;left:31750;mso-wrap-style:square;position:absolute;top:312420;v-text-anchor:top;visibility:visible;width:184150" coordsize="290,208" path="m290,203l285,208l275,203l260,203l250,198l240,198l225,193l215,188l200,188l190,183l180,178l170,173l155,169l145,164l135,154l125,149l115,144,105,134l100,129l90,124,80,114,70,109,65,99,55,89,50,84,45,74,35,64,30,54,25,49,20,39,15,29,10,20,5,10,,,5,l10,5l15,15l20,24l25,34l30,44l35,54l40,64l45,69,55,79l60,89l70,94l75,104l85,109l90,119l100,124l110,134l120,139l130,144l140,154l150,159l160,164l170,169l180,173l190,178l205,183l215,183l225,188l240,193l250,193l265,198l275,198l290,203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16" o:spid="_x0000_s2066" style="height:135255;left:47625;mso-wrap-style:square;position:absolute;top:293370;v-text-anchor:top;visibility:visible;width:187325" coordsize="295,213" path="m295,208l295,213l280,213l265,213l255,208l240,208l225,203l215,203l200,199l190,194l180,189l165,184l155,179l145,174l135,169l125,164l115,154l105,149l95,139,85,134,75,124l70,119l60,109,50,99,45,89,40,84,30,74,25,64,20,54,15,45,10,35,5,25,,15,,,5,l5,10l10,20l15,30l20,40l25,50l30,59l35,69l40,79,50,89l55,94l65,104l70,114l80,119l90,129l95,139l105,144l115,149l125,159l135,164l145,169l160,174l170,179l180,184l190,189l205,194l215,199l230,199l240,203l255,203l265,208l280,208l295,208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17" o:spid="_x0000_s2067" style="height:110490;left:69850;mso-wrap-style:square;position:absolute;top:302895;v-text-anchor:top;visibility:visible;width:149225" coordsize="235,174" path="m235,169l235,174l225,169l215,169l205,164l195,164l185,159l175,159l165,154l155,149l145,149l140,144l130,139l120,134l110,129l105,124l95,119l90,114l80,109,75,99,65,94,60,89,55,84,45,74,40,69,35,59,30,54,25,49,20,39,15,35,10,25,5,15l5,10l,,5,l10,5l10,15l15,25l20,30l25,39l30,44l35,49l40,59l45,64l50,74l55,79l65,84l70,89l75,99l85,104l90,109l100,114l105,119l115,124l125,129l130,134l140,139l150,144l160,144l165,149l175,154l185,154l195,159l205,159l215,164l225,164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18" o:spid="_x0000_s2068" style="height:19050;left:212725;mso-wrap-style:square;position:absolute;top:425450;v-text-anchor:top;visibility:visible;width:22225" coordsize="35,30" path="m,25l30,l35,5l5,30,,25xe" fillcolor="#005747" stroked="f">
                <v:path arrowok="t" o:connecttype="custom" o:connectlocs="0,15875;19050,0;22225,3175;3175,19050;0,15875" o:connectangles="0,0,0,0,0"/>
              </v:shape>
              <v:shape id="Freeform 19" o:spid="_x0000_s2069" style="height:18415;left:219075;mso-wrap-style:square;position:absolute;top:410210;v-text-anchor:top;visibility:visible;width:15875" coordsize="25,29" path="m,l25,29l20,29l,xe" fillcolor="#005747" stroked="f">
                <v:path arrowok="t" o:connecttype="custom" o:connectlocs="0,0;15875,18415;12700,18415;0,0;0,0" o:connectangles="0,0,0,0,0"/>
              </v:shape>
              <v:shape id="Freeform 20" o:spid="_x0000_s2070" style="height:34290;left:193675;mso-wrap-style:square;position:absolute;top:407035;v-text-anchor:top;visibility:visible;width:25400" coordsize="40,54" path="m20,l40,29l35,34l15,l20,xm40,29l40,34l35,34l40,29xm40,29l35,34l5,54,,49,35,29l40,29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21" o:spid="_x0000_s2071" style="height:31115;left:174625;mso-wrap-style:square;position:absolute;top:403860;v-text-anchor:top;visibility:visible;width:28575" coordsize="45,49" path="m25,l40,29l35,34l20,l25,xm40,29l45,34l40,34l40,29xm40,29l40,34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22" o:spid="_x0000_s2072" style="height:31115;left:158750;mso-wrap-style:square;position:absolute;top:397510;v-text-anchor:top;visibility:visible;width:25400" coordsize="40,49" path="m25,l40,35l35,35l20,5,25,xm40,35l40,35xm40,35l40,35l,49,35,35l40,35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23" o:spid="_x0000_s2073" style="height:27940;left:139700;mso-wrap-style:square;position:absolute;top:394335;v-text-anchor:top;visibility:visible;width:28575" coordsize="45,44" path="m35,l45,30l40,30l30,l35,xm45,30l45,35l40,35l45,30xm45,30l40,35l5,44,,40,40,30l45,30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24" o:spid="_x0000_s2074" style="height:21590;left:41275;mso-wrap-style:square;position:absolute;top:315595;v-text-anchor:top;visibility:visible;width:38100" coordsize="60,34" path="m60,l40,29l35,29l55,l60,xm40,29l40,34l40,29xm40,29l40,34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25" o:spid="_x0000_s2075" style="height:22225;left:47625;mso-wrap-style:square;position:absolute;top:327660;v-text-anchor:top;visibility:visible;width:38100" coordsize="60,35" path="m60,l45,30l40,30l55,l60,xm45,30l45,35l45,30xm45,30l45,3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26" o:spid="_x0000_s2076" style="height:22225;left:57150;mso-wrap-style:square;position:absolute;top:337185;v-text-anchor:top;visibility:visible;width:34925" coordsize="55,35" path="m55,5l45,35l40,35l50,l55,5xm45,35l45,35xm45,35l45,35l,30,,25l45,30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27" o:spid="_x0000_s2077" style="height:22225;left:69850;mso-wrap-style:square;position:absolute;top:349885;v-text-anchor:top;visibility:visible;width:31750" coordsize="50,35" path="m50,l45,35l40,35l45,l50,xm45,35l45,35l40,35l45,35xm45,35l40,35l,35,,30l40,30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28" o:spid="_x0000_s2078" style="height:25400;left:82550;mso-wrap-style:square;position:absolute;top:359410;v-text-anchor:top;visibility:visible;width:28575" coordsize="45,40" path="m45,l45,35l40,35,40,l45,xm45,35l45,40l40,40l45,35xm45,35l40,40l,35,,30l40,3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29" o:spid="_x0000_s2079" style="height:25400;left:95250;mso-wrap-style:square;position:absolute;top:368935;v-text-anchor:top;visibility:visible;width:28575" coordsize="45,40" path="m,35l40,35l40,40,,40,,35xm45,35l45,40l40,40l45,35xm40,40l40,35l40,l45,l45,35l40,40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30" o:spid="_x0000_s2080" style="height:31750;left:123825;mso-wrap-style:square;position:absolute;top:384810;v-text-anchor:top;visibility:visible;width:28575" coordsize="45,50" path="m40,l45,35l40,35,35,5,40,xm45,35l45,40l45,35xm45,35l45,40l,50,,45,40,35l45,35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31" o:spid="_x0000_s2081" style="height:28575;left:107950;mso-wrap-style:square;position:absolute;top:378460;v-text-anchor:top;visibility:visible;width:28575" coordsize="45,45" path="m45,l45,35l40,35,40,l45,xm45,35l45,35xm45,35l45,35l5,45,,40,45,30l45,3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32" o:spid="_x0000_s2082" style="height:31750;left:31750;mso-wrap-style:square;position:absolute;top:290195;v-text-anchor:top;visibility:visible;width:41275" coordsize="65,50" path="m65,20l65,20xm65,20l65,20l45,50l40,50l60,20l65,20xm45,50l45,50l40,50l45,50xm45,50l40,50l5,35l5,30l45,45l45,50xm5,35l,35l5,35xm5,35l5,35l25,5l30,5l5,35xm25,5l25,l25,5xm25,5l25,,65,20l60,20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33" o:spid="_x0000_s2083" style="height:132080;left:254000;mso-wrap-style:square;position:absolute;top:312420;v-text-anchor:top;visibility:visible;width:180975" coordsize="285,208" path="m,208l,203l10,198l25,198l35,193l45,193l60,188l70,183l85,183l95,178l105,173l115,169l125,164l135,159l145,154l155,144l165,139l175,134l185,124l195,119l200,109l210,104l220,94l225,89l235,79l240,69l245,64l250,54l260,44l265,34l270,24l270,15l275,5,280,l285,l280,10l275,20l270,29l265,39l260,49l255,54l250,64l245,74l235,84l230,89l220,99l215,109l205,114l195,124l190,129l180,134l170,144l160,149l150,154l140,164l130,169l120,173l105,178l95,183l85,188l75,188l60,193l50,198l35,198l25,203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34" o:spid="_x0000_s2084" style="height:135255;left:234950;mso-wrap-style:square;position:absolute;top:293370;v-text-anchor:top;visibility:visible;width:184150" coordsize="290,213" path="m,213l,208l10,208l25,208l35,203l50,203l65,199l75,199l85,194l100,189l110,184l120,179l135,174l145,169l155,164l165,159l175,149l185,144l195,139l205,129l210,119l220,114l230,104l235,94l245,89l250,79l255,69l260,59l265,50l270,40l275,30l280,20l285,10,285,l290,l290,15l285,25l280,35l275,45l270,54l265,64l260,74l255,84l245,89l240,99l230,109l225,119l215,124l205,134l195,139l190,149l180,154l170,159l160,169l145,174l135,179l125,184l115,189l100,194l90,199l75,203l65,203l50,208l40,208l25,213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35" o:spid="_x0000_s2085" style="height:110490;left:247650;mso-wrap-style:square;position:absolute;top:302895;v-text-anchor:top;visibility:visible;width:149225" coordsize="235,174" path="m,174l,169l10,164l20,164l30,159l40,159l50,154l60,154l70,149l80,144l90,144l95,139l105,134l115,129l120,124l130,119l140,114l145,109l155,104l160,99l165,89l175,84l180,79l185,74l190,64l195,59l205,49l210,44l210,39l215,30l220,25l225,15l230,5l230,l235,l235,10l230,15l225,25l220,35l215,39l210,49l205,54l200,59l195,69l190,74l185,84l175,89l170,94l165,99l155,109l150,114l140,119l135,124l125,129l115,134l110,139l100,144l90,149l80,149l70,154l60,159l50,159l40,164l30,164l20,169l10,169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36" o:spid="_x0000_s2086" style="height:19050;left:231775;mso-wrap-style:square;position:absolute;top:425450;v-text-anchor:top;visibility:visible;width:22225" coordsize="35,30" path="m35,30l,5,5,,35,25l35,30xe" fillcolor="#005747" stroked="f">
                <v:path arrowok="t" o:connecttype="custom" o:connectlocs="22225,19050;0,3175;3175,0;22225,15875;22225,19050" o:connectangles="0,0,0,0,0"/>
              </v:shape>
              <v:shape id="Freeform 37" o:spid="_x0000_s2087" style="height:18415;left:231775;mso-wrap-style:square;position:absolute;top:410210;v-text-anchor:top;visibility:visible;width:19050" coordsize="30,29" path="m30,l5,29,,29,25,l30,xe" fillcolor="#005747" stroked="f">
                <v:path arrowok="t" o:connecttype="custom" o:connectlocs="19050,0;3175,18415;0,18415;15875,0;19050,0" o:connectangles="0,0,0,0,0"/>
              </v:shape>
              <v:shape id="Freeform 38" o:spid="_x0000_s2088" style="height:34290;left:247650;mso-wrap-style:square;position:absolute;top:407035;v-text-anchor:top;visibility:visible;width:25400" coordsize="40,54" path="m25,l10,34,5,29,25,xm5,34l,34,5,29l5,34xm5,29l5,29l40,49l40,54l5,34l5,29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39" o:spid="_x0000_s2089" style="height:31115;left:266700;mso-wrap-style:square;position:absolute;top:403860;v-text-anchor:top;visibility:visible;width:25400" coordsize="40,49" path="m20,l5,34,,29,15,l20,xm,34l,34l,29l,34xm,29l5,29l40,44l40,49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40" o:spid="_x0000_s2090" style="height:31115;left:282575;mso-wrap-style:square;position:absolute;top:397510;v-text-anchor:top;visibility:visible;width:25400" coordsize="40,49" path="m20,5l5,35,,35,15,l20,5xm5,35l,35l5,35xm,35l5,35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41" o:spid="_x0000_s2091" style="height:31115;left:298450;mso-wrap-style:square;position:absolute;top:391160;v-text-anchor:top;visibility:visible;width:28575" coordsize="45,49" path="m15,5l5,35,,35,10,l15,5xm5,40l,40,,35l5,40xm,35l5,35l45,45l45,49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42" o:spid="_x0000_s2092" style="height:21590;left:390525;mso-wrap-style:square;position:absolute;top:315595;v-text-anchor:top;visibility:visible;width:38100" coordsize="60,34" path="m,l20,29l15,29l,xm15,34l15,34l15,29l15,34xm15,29l15,29l55,15l60,19l15,34l15,29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43" o:spid="_x0000_s2093" style="height:22225;left:381000;mso-wrap-style:square;position:absolute;top:327660;v-text-anchor:top;visibility:visible;width:38100" coordsize="60,35" path="m5,l20,30l15,30l,,5,xm20,35l15,35l15,30l20,35xm15,30l15,30l60,20l60,2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44" o:spid="_x0000_s2094" style="height:22225;left:374650;mso-wrap-style:square;position:absolute;top:337185;v-text-anchor:top;visibility:visible;width:34925" coordsize="55,35" path="m5,l15,35l10,35l,5,5,xm10,35l10,35xm10,35l10,30l55,25l55,30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45" o:spid="_x0000_s2095" style="height:22225;left:365125;mso-wrap-style:square;position:absolute;top:349885;v-text-anchor:top;visibility:visible;width:34925" coordsize="55,35" path="m5,l10,35l5,35,,,5,xm10,35l10,35l5,35l10,35xm5,35l10,30l50,30l55,35l10,35l5,35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46" o:spid="_x0000_s2096" style="height:25400;left:355600;mso-wrap-style:square;position:absolute;top:359410;v-text-anchor:top;visibility:visible;width:31750" coordsize="50,40" path="m5,l10,35l5,35,,,5,xm5,40l5,40l5,35l5,40xm5,35l5,35l50,30l50,35l5,40l5,3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47" o:spid="_x0000_s2097" style="height:25400;left:342900;mso-wrap-style:square;position:absolute;top:368935;v-text-anchor:top;visibility:visible;width:28575" coordsize="45,40" path="m45,40l5,40l5,35l45,35l45,40xm5,40l,40,,35l5,40xm5,40l,35,,,5,l5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48" o:spid="_x0000_s2098" style="height:31750;left:314325;mso-wrap-style:square;position:absolute;top:384810;v-text-anchor:top;visibility:visible;width:28575" coordsize="45,50" path="m15,5l5,35,,35,10,l15,5xm5,40l,40,,35l5,40xm,35l5,35l45,45l45,50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49" o:spid="_x0000_s2099" style="height:28575;left:330200;mso-wrap-style:square;position:absolute;top:378460;v-text-anchor:top;visibility:visible;width:28575" coordsize="45,45" path="m10,l5,35,,35,5,l10,xm,35l,35xm,35l5,30,45,40l45,4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50" o:spid="_x0000_s2100" style="height:31750;left:393700;mso-wrap-style:square;position:absolute;top:290195;v-text-anchor:top;visibility:visible;width:41275" coordsize="65,50" path="m,20l,20xm,20l5,20l25,50l20,50l,20xm25,50l20,50l25,50xm20,50l20,45l60,30l60,35l25,50l20,50xm65,35l65,35l60,35l65,35xm60,35l60,35l40,5,65,35l60,35xm40,l40,l40,5,40,xm40,5l40,5l5,20,,20,40,l40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wrap anchorx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B800CF" wp14:editId="0203E87C">
              <wp:simplePos x="0" y="0"/>
              <wp:positionH relativeFrom="column">
                <wp:posOffset>738505</wp:posOffset>
              </wp:positionH>
              <wp:positionV relativeFrom="paragraph">
                <wp:posOffset>108585</wp:posOffset>
              </wp:positionV>
              <wp:extent cx="5335905" cy="375285"/>
              <wp:effectExtent l="0" t="0" r="0" b="5715"/>
              <wp:wrapTopAndBottom/>
              <wp:docPr id="5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590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B3BE95" w14:textId="77777777" w:rsidR="006D0C6C" w:rsidRPr="008F1094" w:rsidRDefault="00000000" w:rsidP="008F1094">
                          <w:pPr>
                            <w:pStyle w:val="LPNaglowek"/>
                          </w:pPr>
                          <w:r>
                            <w:t xml:space="preserve"> </w:t>
                          </w:r>
                          <w:permStart w:id="1216886769" w:edGrp="everyone"/>
                          <w:r w:rsidRPr="00E95EBF">
                            <w:t>Nadleśnictwo Opoczno</w:t>
                          </w:r>
                          <w:permEnd w:id="1216886769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B800C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8.15pt;margin-top:8.55pt;width:420.15pt;height:2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" filled="f" stroked="f" strokecolor="white" strokeweight="0">
              <v:textbox>
                <w:txbxContent>
                  <w:p w14:paraId="3DB3BE95" w14:textId="77777777" w:rsidR="006D0C6C" w:rsidRPr="008F1094" w:rsidRDefault="00000000" w:rsidP="008F1094">
                    <w:pPr>
                      <w:pStyle w:val="LPNaglowek"/>
                    </w:pPr>
                    <w:r>
                      <w:t xml:space="preserve"> </w:t>
                    </w:r>
                    <w:permStart w:id="1216886769" w:edGrp="everyone"/>
                    <w:r w:rsidRPr="00E95EBF">
                      <w:t>Nadleśnictwo Opoczno</w:t>
                    </w:r>
                    <w:permEnd w:id="1216886769"/>
                  </w:p>
                </w:txbxContent>
              </v:textbox>
              <w10:wrap type="topAndBottom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FDFE1" w14:textId="77777777" w:rsidR="006D0C6C" w:rsidRDefault="00000000" w:rsidP="00D86A66"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64EB3E9" wp14:editId="6458B202">
              <wp:simplePos x="0" y="0"/>
              <wp:positionH relativeFrom="margin">
                <wp:align>right</wp:align>
              </wp:positionH>
              <wp:positionV relativeFrom="paragraph">
                <wp:posOffset>114300</wp:posOffset>
              </wp:positionV>
              <wp:extent cx="5335905" cy="375285"/>
              <wp:effectExtent l="0" t="0" r="0" b="5715"/>
              <wp:wrapTopAndBottom/>
              <wp:docPr id="10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590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B37C3D" w14:textId="77777777" w:rsidR="006D0C6C" w:rsidRPr="008F1094" w:rsidRDefault="00000000" w:rsidP="00D86A66">
                          <w:pPr>
                            <w:pStyle w:val="LPNaglowek"/>
                          </w:pPr>
                          <w:r>
                            <w:t xml:space="preserve"> </w:t>
                          </w:r>
                          <w:permStart w:id="996108302" w:edGrp="everyone"/>
                          <w:r w:rsidRPr="00E95EBF">
                            <w:t>Nadleśnictwo Opoczno</w:t>
                          </w:r>
                          <w:permEnd w:id="996108302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4EB3E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68.95pt;margin-top:9pt;width:420.15pt;height:29.5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" filled="f" stroked="f" strokecolor="white" strokeweight="0">
              <v:textbox>
                <w:txbxContent>
                  <w:p w14:paraId="22B37C3D" w14:textId="77777777" w:rsidR="006D0C6C" w:rsidRPr="008F1094" w:rsidRDefault="00000000" w:rsidP="00D86A66">
                    <w:pPr>
                      <w:pStyle w:val="LPNaglowek"/>
                    </w:pPr>
                    <w:r>
                      <w:t xml:space="preserve"> </w:t>
                    </w:r>
                    <w:permStart w:id="996108302" w:edGrp="everyone"/>
                    <w:r w:rsidRPr="00E95EBF">
                      <w:t>Nadleśnictwo Opoczno</w:t>
                    </w:r>
                    <w:permEnd w:id="996108302"/>
                  </w:p>
                </w:txbxContent>
              </v:textbox>
              <w10:wrap type="topAndBottom" anchorx="margin"/>
            </v:shape>
          </w:pict>
        </mc:Fallback>
      </mc:AlternateContent>
    </w:r>
    <w:r>
      <w:rPr>
        <w:noProof/>
      </w:rPr>
      <mc:AlternateContent>
        <mc:Choice Requires="wpc">
          <w:drawing>
            <wp:anchor distT="0" distB="0" distL="114300" distR="114300" simplePos="0" relativeHeight="251674624" behindDoc="1" locked="0" layoutInCell="1" allowOverlap="1" wp14:anchorId="39B1D1B1" wp14:editId="75C63A68">
              <wp:simplePos x="0" y="0"/>
              <wp:positionH relativeFrom="margin">
                <wp:align>left</wp:align>
              </wp:positionH>
              <wp:positionV relativeFrom="paragraph">
                <wp:posOffset>-635</wp:posOffset>
              </wp:positionV>
              <wp:extent cx="466317" cy="466725"/>
              <wp:effectExtent l="0" t="0" r="0" b="9525"/>
              <wp:wrapNone/>
              <wp:docPr id="114" name="Kanwa 2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115" name="Grupa 115"/>
                      <wpg:cNvGrpSpPr/>
                      <wpg:grpSpPr>
                        <a:xfrm>
                          <a:off x="0" y="0"/>
                          <a:ext cx="466725" cy="466725"/>
                          <a:chOff x="0" y="0"/>
                          <a:chExt cx="466725" cy="466725"/>
                        </a:xfrm>
                      </wpg:grpSpPr>
                      <wps:wsp>
                        <wps:cNvPr id="57" name="Freeform 4"/>
                        <wps:cNvSpPr/>
                        <wps:spPr bwMode="auto">
                          <a:xfrm>
                            <a:off x="0" y="0"/>
                            <a:ext cx="466725" cy="466725"/>
                          </a:xfrm>
                          <a:custGeom>
                            <a:avLst/>
                            <a:gdLst>
                              <a:gd name="T0" fmla="*/ 370 w 735"/>
                              <a:gd name="T1" fmla="*/ 0 h 735"/>
                              <a:gd name="T2" fmla="*/ 440 w 735"/>
                              <a:gd name="T3" fmla="*/ 10 h 735"/>
                              <a:gd name="T4" fmla="*/ 510 w 735"/>
                              <a:gd name="T5" fmla="*/ 30 h 735"/>
                              <a:gd name="T6" fmla="*/ 575 w 735"/>
                              <a:gd name="T7" fmla="*/ 65 h 735"/>
                              <a:gd name="T8" fmla="*/ 630 w 735"/>
                              <a:gd name="T9" fmla="*/ 109 h 735"/>
                              <a:gd name="T10" fmla="*/ 675 w 735"/>
                              <a:gd name="T11" fmla="*/ 164 h 735"/>
                              <a:gd name="T12" fmla="*/ 710 w 735"/>
                              <a:gd name="T13" fmla="*/ 223 h 735"/>
                              <a:gd name="T14" fmla="*/ 730 w 735"/>
                              <a:gd name="T15" fmla="*/ 293 h 735"/>
                              <a:gd name="T16" fmla="*/ 735 w 735"/>
                              <a:gd name="T17" fmla="*/ 368 h 735"/>
                              <a:gd name="T18" fmla="*/ 735 w 735"/>
                              <a:gd name="T19" fmla="*/ 407 h 735"/>
                              <a:gd name="T20" fmla="*/ 720 w 735"/>
                              <a:gd name="T21" fmla="*/ 477 h 735"/>
                              <a:gd name="T22" fmla="*/ 690 w 735"/>
                              <a:gd name="T23" fmla="*/ 541 h 735"/>
                              <a:gd name="T24" fmla="*/ 650 w 735"/>
                              <a:gd name="T25" fmla="*/ 601 h 735"/>
                              <a:gd name="T26" fmla="*/ 600 w 735"/>
                              <a:gd name="T27" fmla="*/ 651 h 735"/>
                              <a:gd name="T28" fmla="*/ 545 w 735"/>
                              <a:gd name="T29" fmla="*/ 690 h 735"/>
                              <a:gd name="T30" fmla="*/ 480 w 735"/>
                              <a:gd name="T31" fmla="*/ 715 h 735"/>
                              <a:gd name="T32" fmla="*/ 405 w 735"/>
                              <a:gd name="T33" fmla="*/ 730 h 735"/>
                              <a:gd name="T34" fmla="*/ 370 w 735"/>
                              <a:gd name="T35" fmla="*/ 735 h 735"/>
                              <a:gd name="T36" fmla="*/ 295 w 735"/>
                              <a:gd name="T37" fmla="*/ 725 h 735"/>
                              <a:gd name="T38" fmla="*/ 225 w 735"/>
                              <a:gd name="T39" fmla="*/ 705 h 735"/>
                              <a:gd name="T40" fmla="*/ 160 w 735"/>
                              <a:gd name="T41" fmla="*/ 670 h 735"/>
                              <a:gd name="T42" fmla="*/ 110 w 735"/>
                              <a:gd name="T43" fmla="*/ 626 h 735"/>
                              <a:gd name="T44" fmla="*/ 65 w 735"/>
                              <a:gd name="T45" fmla="*/ 571 h 735"/>
                              <a:gd name="T46" fmla="*/ 30 w 735"/>
                              <a:gd name="T47" fmla="*/ 512 h 735"/>
                              <a:gd name="T48" fmla="*/ 5 w 735"/>
                              <a:gd name="T49" fmla="*/ 442 h 735"/>
                              <a:gd name="T50" fmla="*/ 0 w 735"/>
                              <a:gd name="T51" fmla="*/ 368 h 735"/>
                              <a:gd name="T52" fmla="*/ 0 w 735"/>
                              <a:gd name="T53" fmla="*/ 333 h 735"/>
                              <a:gd name="T54" fmla="*/ 15 w 735"/>
                              <a:gd name="T55" fmla="*/ 258 h 735"/>
                              <a:gd name="T56" fmla="*/ 45 w 735"/>
                              <a:gd name="T57" fmla="*/ 194 h 735"/>
                              <a:gd name="T58" fmla="*/ 85 w 735"/>
                              <a:gd name="T59" fmla="*/ 134 h 735"/>
                              <a:gd name="T60" fmla="*/ 135 w 735"/>
                              <a:gd name="T61" fmla="*/ 84 h 735"/>
                              <a:gd name="T62" fmla="*/ 195 w 735"/>
                              <a:gd name="T63" fmla="*/ 45 h 735"/>
                              <a:gd name="T64" fmla="*/ 260 w 735"/>
                              <a:gd name="T65" fmla="*/ 20 h 735"/>
                              <a:gd name="T66" fmla="*/ 330 w 735"/>
                              <a:gd name="T67" fmla="*/ 5 h 735"/>
                            </a:gdLst>
                            <a:ahLst/>
                            <a:cxnLst/>
                            <a:rect l="0" t="0" r="r" b="b"/>
                            <a:pathLst>
                              <a:path w="735" h="735">
                                <a:moveTo>
                                  <a:pt x="370" y="0"/>
                                </a:moveTo>
                                <a:lnTo>
                                  <a:pt x="370" y="0"/>
                                </a:lnTo>
                                <a:lnTo>
                                  <a:pt x="405" y="5"/>
                                </a:lnTo>
                                <a:lnTo>
                                  <a:pt x="440" y="10"/>
                                </a:lnTo>
                                <a:lnTo>
                                  <a:pt x="480" y="20"/>
                                </a:lnTo>
                                <a:lnTo>
                                  <a:pt x="510" y="30"/>
                                </a:lnTo>
                                <a:lnTo>
                                  <a:pt x="545" y="45"/>
                                </a:lnTo>
                                <a:lnTo>
                                  <a:pt x="575" y="65"/>
                                </a:lnTo>
                                <a:lnTo>
                                  <a:pt x="600" y="84"/>
                                </a:lnTo>
                                <a:lnTo>
                                  <a:pt x="630" y="109"/>
                                </a:lnTo>
                                <a:lnTo>
                                  <a:pt x="650" y="134"/>
                                </a:lnTo>
                                <a:lnTo>
                                  <a:pt x="675" y="164"/>
                                </a:lnTo>
                                <a:lnTo>
                                  <a:pt x="690" y="194"/>
                                </a:lnTo>
                                <a:lnTo>
                                  <a:pt x="710" y="223"/>
                                </a:lnTo>
                                <a:lnTo>
                                  <a:pt x="720" y="258"/>
                                </a:lnTo>
                                <a:lnTo>
                                  <a:pt x="730" y="293"/>
                                </a:lnTo>
                                <a:lnTo>
                                  <a:pt x="735" y="333"/>
                                </a:lnTo>
                                <a:lnTo>
                                  <a:pt x="735" y="368"/>
                                </a:lnTo>
                                <a:lnTo>
                                  <a:pt x="735" y="407"/>
                                </a:lnTo>
                                <a:lnTo>
                                  <a:pt x="730" y="442"/>
                                </a:lnTo>
                                <a:lnTo>
                                  <a:pt x="720" y="477"/>
                                </a:lnTo>
                                <a:lnTo>
                                  <a:pt x="710" y="512"/>
                                </a:lnTo>
                                <a:lnTo>
                                  <a:pt x="690" y="541"/>
                                </a:lnTo>
                                <a:lnTo>
                                  <a:pt x="675" y="571"/>
                                </a:lnTo>
                                <a:lnTo>
                                  <a:pt x="650" y="601"/>
                                </a:lnTo>
                                <a:lnTo>
                                  <a:pt x="630" y="626"/>
                                </a:lnTo>
                                <a:lnTo>
                                  <a:pt x="600" y="651"/>
                                </a:lnTo>
                                <a:lnTo>
                                  <a:pt x="575" y="670"/>
                                </a:lnTo>
                                <a:lnTo>
                                  <a:pt x="545" y="690"/>
                                </a:lnTo>
                                <a:lnTo>
                                  <a:pt x="510" y="705"/>
                                </a:lnTo>
                                <a:lnTo>
                                  <a:pt x="480" y="715"/>
                                </a:lnTo>
                                <a:lnTo>
                                  <a:pt x="440" y="725"/>
                                </a:lnTo>
                                <a:lnTo>
                                  <a:pt x="405" y="730"/>
                                </a:lnTo>
                                <a:lnTo>
                                  <a:pt x="370" y="735"/>
                                </a:lnTo>
                                <a:lnTo>
                                  <a:pt x="330" y="730"/>
                                </a:lnTo>
                                <a:lnTo>
                                  <a:pt x="295" y="725"/>
                                </a:lnTo>
                                <a:lnTo>
                                  <a:pt x="260" y="715"/>
                                </a:lnTo>
                                <a:lnTo>
                                  <a:pt x="225" y="705"/>
                                </a:lnTo>
                                <a:lnTo>
                                  <a:pt x="195" y="690"/>
                                </a:lnTo>
                                <a:lnTo>
                                  <a:pt x="160" y="670"/>
                                </a:lnTo>
                                <a:lnTo>
                                  <a:pt x="135" y="651"/>
                                </a:lnTo>
                                <a:lnTo>
                                  <a:pt x="110" y="626"/>
                                </a:lnTo>
                                <a:lnTo>
                                  <a:pt x="85" y="601"/>
                                </a:lnTo>
                                <a:lnTo>
                                  <a:pt x="65" y="571"/>
                                </a:lnTo>
                                <a:lnTo>
                                  <a:pt x="45" y="541"/>
                                </a:lnTo>
                                <a:lnTo>
                                  <a:pt x="30" y="512"/>
                                </a:lnTo>
                                <a:lnTo>
                                  <a:pt x="15" y="477"/>
                                </a:lnTo>
                                <a:lnTo>
                                  <a:pt x="5" y="442"/>
                                </a:lnTo>
                                <a:lnTo>
                                  <a:pt x="0" y="407"/>
                                </a:lnTo>
                                <a:lnTo>
                                  <a:pt x="0" y="368"/>
                                </a:lnTo>
                                <a:lnTo>
                                  <a:pt x="0" y="333"/>
                                </a:lnTo>
                                <a:lnTo>
                                  <a:pt x="5" y="293"/>
                                </a:lnTo>
                                <a:lnTo>
                                  <a:pt x="15" y="258"/>
                                </a:lnTo>
                                <a:lnTo>
                                  <a:pt x="30" y="223"/>
                                </a:lnTo>
                                <a:lnTo>
                                  <a:pt x="45" y="194"/>
                                </a:lnTo>
                                <a:lnTo>
                                  <a:pt x="65" y="164"/>
                                </a:lnTo>
                                <a:lnTo>
                                  <a:pt x="85" y="134"/>
                                </a:lnTo>
                                <a:lnTo>
                                  <a:pt x="110" y="109"/>
                                </a:lnTo>
                                <a:lnTo>
                                  <a:pt x="135" y="84"/>
                                </a:lnTo>
                                <a:lnTo>
                                  <a:pt x="160" y="65"/>
                                </a:lnTo>
                                <a:lnTo>
                                  <a:pt x="195" y="45"/>
                                </a:lnTo>
                                <a:lnTo>
                                  <a:pt x="225" y="30"/>
                                </a:lnTo>
                                <a:lnTo>
                                  <a:pt x="260" y="20"/>
                                </a:lnTo>
                                <a:lnTo>
                                  <a:pt x="295" y="10"/>
                                </a:lnTo>
                                <a:lnTo>
                                  <a:pt x="330" y="5"/>
                                </a:lnTo>
                                <a:lnTo>
                                  <a:pt x="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7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58" name="Freeform 5"/>
                        <wps:cNvSpPr/>
                        <wps:spPr bwMode="auto">
                          <a:xfrm>
                            <a:off x="0" y="0"/>
                            <a:ext cx="466725" cy="466725"/>
                          </a:xfrm>
                          <a:custGeom>
                            <a:avLst/>
                            <a:gdLst>
                              <a:gd name="T0" fmla="*/ 370 w 735"/>
                              <a:gd name="T1" fmla="*/ 0 h 735"/>
                              <a:gd name="T2" fmla="*/ 440 w 735"/>
                              <a:gd name="T3" fmla="*/ 10 h 735"/>
                              <a:gd name="T4" fmla="*/ 510 w 735"/>
                              <a:gd name="T5" fmla="*/ 30 h 735"/>
                              <a:gd name="T6" fmla="*/ 575 w 735"/>
                              <a:gd name="T7" fmla="*/ 65 h 735"/>
                              <a:gd name="T8" fmla="*/ 630 w 735"/>
                              <a:gd name="T9" fmla="*/ 109 h 735"/>
                              <a:gd name="T10" fmla="*/ 675 w 735"/>
                              <a:gd name="T11" fmla="*/ 164 h 735"/>
                              <a:gd name="T12" fmla="*/ 710 w 735"/>
                              <a:gd name="T13" fmla="*/ 223 h 735"/>
                              <a:gd name="T14" fmla="*/ 730 w 735"/>
                              <a:gd name="T15" fmla="*/ 293 h 735"/>
                              <a:gd name="T16" fmla="*/ 735 w 735"/>
                              <a:gd name="T17" fmla="*/ 368 h 735"/>
                              <a:gd name="T18" fmla="*/ 735 w 735"/>
                              <a:gd name="T19" fmla="*/ 407 h 735"/>
                              <a:gd name="T20" fmla="*/ 720 w 735"/>
                              <a:gd name="T21" fmla="*/ 477 h 735"/>
                              <a:gd name="T22" fmla="*/ 690 w 735"/>
                              <a:gd name="T23" fmla="*/ 541 h 735"/>
                              <a:gd name="T24" fmla="*/ 650 w 735"/>
                              <a:gd name="T25" fmla="*/ 601 h 735"/>
                              <a:gd name="T26" fmla="*/ 600 w 735"/>
                              <a:gd name="T27" fmla="*/ 651 h 735"/>
                              <a:gd name="T28" fmla="*/ 545 w 735"/>
                              <a:gd name="T29" fmla="*/ 690 h 735"/>
                              <a:gd name="T30" fmla="*/ 480 w 735"/>
                              <a:gd name="T31" fmla="*/ 715 h 735"/>
                              <a:gd name="T32" fmla="*/ 405 w 735"/>
                              <a:gd name="T33" fmla="*/ 730 h 735"/>
                              <a:gd name="T34" fmla="*/ 370 w 735"/>
                              <a:gd name="T35" fmla="*/ 735 h 735"/>
                              <a:gd name="T36" fmla="*/ 295 w 735"/>
                              <a:gd name="T37" fmla="*/ 725 h 735"/>
                              <a:gd name="T38" fmla="*/ 225 w 735"/>
                              <a:gd name="T39" fmla="*/ 705 h 735"/>
                              <a:gd name="T40" fmla="*/ 160 w 735"/>
                              <a:gd name="T41" fmla="*/ 670 h 735"/>
                              <a:gd name="T42" fmla="*/ 110 w 735"/>
                              <a:gd name="T43" fmla="*/ 626 h 735"/>
                              <a:gd name="T44" fmla="*/ 65 w 735"/>
                              <a:gd name="T45" fmla="*/ 571 h 735"/>
                              <a:gd name="T46" fmla="*/ 30 w 735"/>
                              <a:gd name="T47" fmla="*/ 512 h 735"/>
                              <a:gd name="T48" fmla="*/ 5 w 735"/>
                              <a:gd name="T49" fmla="*/ 442 h 735"/>
                              <a:gd name="T50" fmla="*/ 0 w 735"/>
                              <a:gd name="T51" fmla="*/ 368 h 735"/>
                              <a:gd name="T52" fmla="*/ 0 w 735"/>
                              <a:gd name="T53" fmla="*/ 333 h 735"/>
                              <a:gd name="T54" fmla="*/ 15 w 735"/>
                              <a:gd name="T55" fmla="*/ 258 h 735"/>
                              <a:gd name="T56" fmla="*/ 45 w 735"/>
                              <a:gd name="T57" fmla="*/ 194 h 735"/>
                              <a:gd name="T58" fmla="*/ 85 w 735"/>
                              <a:gd name="T59" fmla="*/ 134 h 735"/>
                              <a:gd name="T60" fmla="*/ 135 w 735"/>
                              <a:gd name="T61" fmla="*/ 84 h 735"/>
                              <a:gd name="T62" fmla="*/ 195 w 735"/>
                              <a:gd name="T63" fmla="*/ 45 h 735"/>
                              <a:gd name="T64" fmla="*/ 260 w 735"/>
                              <a:gd name="T65" fmla="*/ 20 h 735"/>
                              <a:gd name="T66" fmla="*/ 330 w 735"/>
                              <a:gd name="T67" fmla="*/ 5 h 735"/>
                            </a:gdLst>
                            <a:ahLst/>
                            <a:cxnLst/>
                            <a:rect l="0" t="0" r="r" b="b"/>
                            <a:pathLst>
                              <a:path w="735" h="735">
                                <a:moveTo>
                                  <a:pt x="370" y="0"/>
                                </a:moveTo>
                                <a:lnTo>
                                  <a:pt x="370" y="0"/>
                                </a:lnTo>
                                <a:lnTo>
                                  <a:pt x="405" y="5"/>
                                </a:lnTo>
                                <a:lnTo>
                                  <a:pt x="440" y="10"/>
                                </a:lnTo>
                                <a:lnTo>
                                  <a:pt x="480" y="20"/>
                                </a:lnTo>
                                <a:lnTo>
                                  <a:pt x="510" y="30"/>
                                </a:lnTo>
                                <a:lnTo>
                                  <a:pt x="545" y="45"/>
                                </a:lnTo>
                                <a:lnTo>
                                  <a:pt x="575" y="65"/>
                                </a:lnTo>
                                <a:lnTo>
                                  <a:pt x="600" y="84"/>
                                </a:lnTo>
                                <a:lnTo>
                                  <a:pt x="630" y="109"/>
                                </a:lnTo>
                                <a:lnTo>
                                  <a:pt x="650" y="134"/>
                                </a:lnTo>
                                <a:lnTo>
                                  <a:pt x="675" y="164"/>
                                </a:lnTo>
                                <a:lnTo>
                                  <a:pt x="690" y="194"/>
                                </a:lnTo>
                                <a:lnTo>
                                  <a:pt x="710" y="223"/>
                                </a:lnTo>
                                <a:lnTo>
                                  <a:pt x="720" y="258"/>
                                </a:lnTo>
                                <a:lnTo>
                                  <a:pt x="730" y="293"/>
                                </a:lnTo>
                                <a:lnTo>
                                  <a:pt x="735" y="333"/>
                                </a:lnTo>
                                <a:lnTo>
                                  <a:pt x="735" y="368"/>
                                </a:lnTo>
                                <a:lnTo>
                                  <a:pt x="735" y="407"/>
                                </a:lnTo>
                                <a:lnTo>
                                  <a:pt x="730" y="442"/>
                                </a:lnTo>
                                <a:lnTo>
                                  <a:pt x="720" y="477"/>
                                </a:lnTo>
                                <a:lnTo>
                                  <a:pt x="710" y="512"/>
                                </a:lnTo>
                                <a:lnTo>
                                  <a:pt x="690" y="541"/>
                                </a:lnTo>
                                <a:lnTo>
                                  <a:pt x="675" y="571"/>
                                </a:lnTo>
                                <a:lnTo>
                                  <a:pt x="650" y="601"/>
                                </a:lnTo>
                                <a:lnTo>
                                  <a:pt x="630" y="626"/>
                                </a:lnTo>
                                <a:lnTo>
                                  <a:pt x="600" y="651"/>
                                </a:lnTo>
                                <a:lnTo>
                                  <a:pt x="575" y="670"/>
                                </a:lnTo>
                                <a:lnTo>
                                  <a:pt x="545" y="690"/>
                                </a:lnTo>
                                <a:lnTo>
                                  <a:pt x="510" y="705"/>
                                </a:lnTo>
                                <a:lnTo>
                                  <a:pt x="480" y="715"/>
                                </a:lnTo>
                                <a:lnTo>
                                  <a:pt x="440" y="725"/>
                                </a:lnTo>
                                <a:lnTo>
                                  <a:pt x="405" y="730"/>
                                </a:lnTo>
                                <a:lnTo>
                                  <a:pt x="370" y="735"/>
                                </a:lnTo>
                                <a:lnTo>
                                  <a:pt x="330" y="730"/>
                                </a:lnTo>
                                <a:lnTo>
                                  <a:pt x="295" y="725"/>
                                </a:lnTo>
                                <a:lnTo>
                                  <a:pt x="260" y="715"/>
                                </a:lnTo>
                                <a:lnTo>
                                  <a:pt x="225" y="705"/>
                                </a:lnTo>
                                <a:lnTo>
                                  <a:pt x="195" y="690"/>
                                </a:lnTo>
                                <a:lnTo>
                                  <a:pt x="160" y="670"/>
                                </a:lnTo>
                                <a:lnTo>
                                  <a:pt x="135" y="651"/>
                                </a:lnTo>
                                <a:lnTo>
                                  <a:pt x="110" y="626"/>
                                </a:lnTo>
                                <a:lnTo>
                                  <a:pt x="85" y="601"/>
                                </a:lnTo>
                                <a:lnTo>
                                  <a:pt x="65" y="571"/>
                                </a:lnTo>
                                <a:lnTo>
                                  <a:pt x="45" y="541"/>
                                </a:lnTo>
                                <a:lnTo>
                                  <a:pt x="30" y="512"/>
                                </a:lnTo>
                                <a:lnTo>
                                  <a:pt x="15" y="477"/>
                                </a:lnTo>
                                <a:lnTo>
                                  <a:pt x="5" y="442"/>
                                </a:lnTo>
                                <a:lnTo>
                                  <a:pt x="0" y="407"/>
                                </a:lnTo>
                                <a:lnTo>
                                  <a:pt x="0" y="368"/>
                                </a:lnTo>
                                <a:lnTo>
                                  <a:pt x="0" y="333"/>
                                </a:lnTo>
                                <a:lnTo>
                                  <a:pt x="5" y="293"/>
                                </a:lnTo>
                                <a:lnTo>
                                  <a:pt x="15" y="258"/>
                                </a:lnTo>
                                <a:lnTo>
                                  <a:pt x="30" y="223"/>
                                </a:lnTo>
                                <a:lnTo>
                                  <a:pt x="45" y="194"/>
                                </a:lnTo>
                                <a:lnTo>
                                  <a:pt x="65" y="164"/>
                                </a:lnTo>
                                <a:lnTo>
                                  <a:pt x="85" y="134"/>
                                </a:lnTo>
                                <a:lnTo>
                                  <a:pt x="110" y="109"/>
                                </a:lnTo>
                                <a:lnTo>
                                  <a:pt x="135" y="84"/>
                                </a:lnTo>
                                <a:lnTo>
                                  <a:pt x="160" y="65"/>
                                </a:lnTo>
                                <a:lnTo>
                                  <a:pt x="195" y="45"/>
                                </a:lnTo>
                                <a:lnTo>
                                  <a:pt x="225" y="30"/>
                                </a:lnTo>
                                <a:lnTo>
                                  <a:pt x="260" y="20"/>
                                </a:lnTo>
                                <a:lnTo>
                                  <a:pt x="295" y="10"/>
                                </a:lnTo>
                                <a:lnTo>
                                  <a:pt x="330" y="5"/>
                                </a:lnTo>
                                <a:lnTo>
                                  <a:pt x="370" y="0"/>
                                </a:lnTo>
                              </a:path>
                            </a:pathLst>
                          </a:custGeom>
                          <a:solidFill>
                            <a:srgbClr val="0050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59" name="Freeform 6"/>
                        <wps:cNvSpPr/>
                        <wps:spPr bwMode="auto">
                          <a:xfrm>
                            <a:off x="3175" y="6350"/>
                            <a:ext cx="460375" cy="454025"/>
                          </a:xfrm>
                          <a:custGeom>
                            <a:avLst/>
                            <a:gdLst>
                              <a:gd name="T0" fmla="*/ 365 w 725"/>
                              <a:gd name="T1" fmla="*/ 0 h 715"/>
                              <a:gd name="T2" fmla="*/ 435 w 725"/>
                              <a:gd name="T3" fmla="*/ 5 h 715"/>
                              <a:gd name="T4" fmla="*/ 505 w 725"/>
                              <a:gd name="T5" fmla="*/ 30 h 715"/>
                              <a:gd name="T6" fmla="*/ 565 w 725"/>
                              <a:gd name="T7" fmla="*/ 60 h 715"/>
                              <a:gd name="T8" fmla="*/ 620 w 725"/>
                              <a:gd name="T9" fmla="*/ 104 h 715"/>
                              <a:gd name="T10" fmla="*/ 665 w 725"/>
                              <a:gd name="T11" fmla="*/ 159 h 715"/>
                              <a:gd name="T12" fmla="*/ 695 w 725"/>
                              <a:gd name="T13" fmla="*/ 218 h 715"/>
                              <a:gd name="T14" fmla="*/ 715 w 725"/>
                              <a:gd name="T15" fmla="*/ 288 h 715"/>
                              <a:gd name="T16" fmla="*/ 725 w 725"/>
                              <a:gd name="T17" fmla="*/ 358 h 715"/>
                              <a:gd name="T18" fmla="*/ 725 w 725"/>
                              <a:gd name="T19" fmla="*/ 392 h 715"/>
                              <a:gd name="T20" fmla="*/ 710 w 725"/>
                              <a:gd name="T21" fmla="*/ 467 h 715"/>
                              <a:gd name="T22" fmla="*/ 680 w 725"/>
                              <a:gd name="T23" fmla="*/ 526 h 715"/>
                              <a:gd name="T24" fmla="*/ 640 w 725"/>
                              <a:gd name="T25" fmla="*/ 586 h 715"/>
                              <a:gd name="T26" fmla="*/ 595 w 725"/>
                              <a:gd name="T27" fmla="*/ 636 h 715"/>
                              <a:gd name="T28" fmla="*/ 535 w 725"/>
                              <a:gd name="T29" fmla="*/ 675 h 715"/>
                              <a:gd name="T30" fmla="*/ 470 w 725"/>
                              <a:gd name="T31" fmla="*/ 700 h 715"/>
                              <a:gd name="T32" fmla="*/ 400 w 725"/>
                              <a:gd name="T33" fmla="*/ 715 h 715"/>
                              <a:gd name="T34" fmla="*/ 365 w 725"/>
                              <a:gd name="T35" fmla="*/ 715 h 715"/>
                              <a:gd name="T36" fmla="*/ 290 w 725"/>
                              <a:gd name="T37" fmla="*/ 710 h 715"/>
                              <a:gd name="T38" fmla="*/ 225 w 725"/>
                              <a:gd name="T39" fmla="*/ 690 h 715"/>
                              <a:gd name="T40" fmla="*/ 160 w 725"/>
                              <a:gd name="T41" fmla="*/ 655 h 715"/>
                              <a:gd name="T42" fmla="*/ 110 w 725"/>
                              <a:gd name="T43" fmla="*/ 611 h 715"/>
                              <a:gd name="T44" fmla="*/ 65 w 725"/>
                              <a:gd name="T45" fmla="*/ 556 h 715"/>
                              <a:gd name="T46" fmla="*/ 30 w 725"/>
                              <a:gd name="T47" fmla="*/ 497 h 715"/>
                              <a:gd name="T48" fmla="*/ 10 w 725"/>
                              <a:gd name="T49" fmla="*/ 432 h 715"/>
                              <a:gd name="T50" fmla="*/ 0 w 725"/>
                              <a:gd name="T51" fmla="*/ 358 h 715"/>
                              <a:gd name="T52" fmla="*/ 5 w 725"/>
                              <a:gd name="T53" fmla="*/ 323 h 715"/>
                              <a:gd name="T54" fmla="*/ 20 w 725"/>
                              <a:gd name="T55" fmla="*/ 253 h 715"/>
                              <a:gd name="T56" fmla="*/ 45 w 725"/>
                              <a:gd name="T57" fmla="*/ 189 h 715"/>
                              <a:gd name="T58" fmla="*/ 85 w 725"/>
                              <a:gd name="T59" fmla="*/ 129 h 715"/>
                              <a:gd name="T60" fmla="*/ 135 w 725"/>
                              <a:gd name="T61" fmla="*/ 79 h 715"/>
                              <a:gd name="T62" fmla="*/ 190 w 725"/>
                              <a:gd name="T63" fmla="*/ 45 h 715"/>
                              <a:gd name="T64" fmla="*/ 255 w 725"/>
                              <a:gd name="T65" fmla="*/ 15 h 715"/>
                              <a:gd name="T66" fmla="*/ 325 w 725"/>
                              <a:gd name="T67" fmla="*/ 0 h 715"/>
                            </a:gdLst>
                            <a:ahLst/>
                            <a:cxnLst/>
                            <a:rect l="0" t="0" r="r" b="b"/>
                            <a:pathLst>
                              <a:path w="725" h="715">
                                <a:moveTo>
                                  <a:pt x="365" y="0"/>
                                </a:moveTo>
                                <a:lnTo>
                                  <a:pt x="365" y="0"/>
                                </a:lnTo>
                                <a:lnTo>
                                  <a:pt x="400" y="0"/>
                                </a:lnTo>
                                <a:lnTo>
                                  <a:pt x="435" y="5"/>
                                </a:lnTo>
                                <a:lnTo>
                                  <a:pt x="470" y="15"/>
                                </a:lnTo>
                                <a:lnTo>
                                  <a:pt x="505" y="30"/>
                                </a:lnTo>
                                <a:lnTo>
                                  <a:pt x="535" y="45"/>
                                </a:lnTo>
                                <a:lnTo>
                                  <a:pt x="565" y="60"/>
                                </a:lnTo>
                                <a:lnTo>
                                  <a:pt x="595" y="79"/>
                                </a:lnTo>
                                <a:lnTo>
                                  <a:pt x="620" y="104"/>
                                </a:lnTo>
                                <a:lnTo>
                                  <a:pt x="640" y="129"/>
                                </a:lnTo>
                                <a:lnTo>
                                  <a:pt x="665" y="159"/>
                                </a:lnTo>
                                <a:lnTo>
                                  <a:pt x="680" y="189"/>
                                </a:lnTo>
                                <a:lnTo>
                                  <a:pt x="695" y="218"/>
                                </a:lnTo>
                                <a:lnTo>
                                  <a:pt x="710" y="253"/>
                                </a:lnTo>
                                <a:lnTo>
                                  <a:pt x="715" y="288"/>
                                </a:lnTo>
                                <a:lnTo>
                                  <a:pt x="725" y="323"/>
                                </a:lnTo>
                                <a:lnTo>
                                  <a:pt x="725" y="358"/>
                                </a:lnTo>
                                <a:lnTo>
                                  <a:pt x="725" y="392"/>
                                </a:lnTo>
                                <a:lnTo>
                                  <a:pt x="715" y="432"/>
                                </a:lnTo>
                                <a:lnTo>
                                  <a:pt x="710" y="467"/>
                                </a:lnTo>
                                <a:lnTo>
                                  <a:pt x="695" y="497"/>
                                </a:lnTo>
                                <a:lnTo>
                                  <a:pt x="680" y="526"/>
                                </a:lnTo>
                                <a:lnTo>
                                  <a:pt x="665" y="556"/>
                                </a:lnTo>
                                <a:lnTo>
                                  <a:pt x="640" y="586"/>
                                </a:lnTo>
                                <a:lnTo>
                                  <a:pt x="620" y="611"/>
                                </a:lnTo>
                                <a:lnTo>
                                  <a:pt x="595" y="636"/>
                                </a:lnTo>
                                <a:lnTo>
                                  <a:pt x="565" y="655"/>
                                </a:lnTo>
                                <a:lnTo>
                                  <a:pt x="535" y="675"/>
                                </a:lnTo>
                                <a:lnTo>
                                  <a:pt x="505" y="690"/>
                                </a:lnTo>
                                <a:lnTo>
                                  <a:pt x="470" y="700"/>
                                </a:lnTo>
                                <a:lnTo>
                                  <a:pt x="435" y="710"/>
                                </a:lnTo>
                                <a:lnTo>
                                  <a:pt x="400" y="715"/>
                                </a:lnTo>
                                <a:lnTo>
                                  <a:pt x="365" y="715"/>
                                </a:lnTo>
                                <a:lnTo>
                                  <a:pt x="325" y="715"/>
                                </a:lnTo>
                                <a:lnTo>
                                  <a:pt x="290" y="710"/>
                                </a:lnTo>
                                <a:lnTo>
                                  <a:pt x="255" y="700"/>
                                </a:lnTo>
                                <a:lnTo>
                                  <a:pt x="225" y="690"/>
                                </a:lnTo>
                                <a:lnTo>
                                  <a:pt x="190" y="675"/>
                                </a:lnTo>
                                <a:lnTo>
                                  <a:pt x="160" y="655"/>
                                </a:lnTo>
                                <a:lnTo>
                                  <a:pt x="135" y="636"/>
                                </a:lnTo>
                                <a:lnTo>
                                  <a:pt x="110" y="611"/>
                                </a:lnTo>
                                <a:lnTo>
                                  <a:pt x="85" y="586"/>
                                </a:lnTo>
                                <a:lnTo>
                                  <a:pt x="65" y="556"/>
                                </a:lnTo>
                                <a:lnTo>
                                  <a:pt x="45" y="526"/>
                                </a:lnTo>
                                <a:lnTo>
                                  <a:pt x="30" y="497"/>
                                </a:lnTo>
                                <a:lnTo>
                                  <a:pt x="20" y="467"/>
                                </a:lnTo>
                                <a:lnTo>
                                  <a:pt x="10" y="432"/>
                                </a:lnTo>
                                <a:lnTo>
                                  <a:pt x="5" y="392"/>
                                </a:lnTo>
                                <a:lnTo>
                                  <a:pt x="0" y="358"/>
                                </a:lnTo>
                                <a:lnTo>
                                  <a:pt x="5" y="323"/>
                                </a:lnTo>
                                <a:lnTo>
                                  <a:pt x="10" y="288"/>
                                </a:lnTo>
                                <a:lnTo>
                                  <a:pt x="20" y="253"/>
                                </a:lnTo>
                                <a:lnTo>
                                  <a:pt x="30" y="218"/>
                                </a:lnTo>
                                <a:lnTo>
                                  <a:pt x="45" y="189"/>
                                </a:lnTo>
                                <a:lnTo>
                                  <a:pt x="65" y="159"/>
                                </a:lnTo>
                                <a:lnTo>
                                  <a:pt x="85" y="129"/>
                                </a:lnTo>
                                <a:lnTo>
                                  <a:pt x="110" y="104"/>
                                </a:lnTo>
                                <a:lnTo>
                                  <a:pt x="135" y="79"/>
                                </a:lnTo>
                                <a:lnTo>
                                  <a:pt x="160" y="60"/>
                                </a:lnTo>
                                <a:lnTo>
                                  <a:pt x="190" y="45"/>
                                </a:lnTo>
                                <a:lnTo>
                                  <a:pt x="225" y="30"/>
                                </a:lnTo>
                                <a:lnTo>
                                  <a:pt x="255" y="15"/>
                                </a:lnTo>
                                <a:lnTo>
                                  <a:pt x="290" y="5"/>
                                </a:lnTo>
                                <a:lnTo>
                                  <a:pt x="325" y="0"/>
                                </a:lnTo>
                                <a:lnTo>
                                  <a:pt x="3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60" name="Freeform 7"/>
                        <wps:cNvSpPr/>
                        <wps:spPr bwMode="auto">
                          <a:xfrm>
                            <a:off x="0" y="0"/>
                            <a:ext cx="460375" cy="454025"/>
                          </a:xfrm>
                          <a:custGeom>
                            <a:avLst/>
                            <a:gdLst>
                              <a:gd name="T0" fmla="*/ 365 w 725"/>
                              <a:gd name="T1" fmla="*/ 0 h 715"/>
                              <a:gd name="T2" fmla="*/ 435 w 725"/>
                              <a:gd name="T3" fmla="*/ 5 h 715"/>
                              <a:gd name="T4" fmla="*/ 505 w 725"/>
                              <a:gd name="T5" fmla="*/ 30 h 715"/>
                              <a:gd name="T6" fmla="*/ 565 w 725"/>
                              <a:gd name="T7" fmla="*/ 60 h 715"/>
                              <a:gd name="T8" fmla="*/ 620 w 725"/>
                              <a:gd name="T9" fmla="*/ 104 h 715"/>
                              <a:gd name="T10" fmla="*/ 665 w 725"/>
                              <a:gd name="T11" fmla="*/ 159 h 715"/>
                              <a:gd name="T12" fmla="*/ 695 w 725"/>
                              <a:gd name="T13" fmla="*/ 218 h 715"/>
                              <a:gd name="T14" fmla="*/ 715 w 725"/>
                              <a:gd name="T15" fmla="*/ 288 h 715"/>
                              <a:gd name="T16" fmla="*/ 725 w 725"/>
                              <a:gd name="T17" fmla="*/ 358 h 715"/>
                              <a:gd name="T18" fmla="*/ 725 w 725"/>
                              <a:gd name="T19" fmla="*/ 392 h 715"/>
                              <a:gd name="T20" fmla="*/ 710 w 725"/>
                              <a:gd name="T21" fmla="*/ 467 h 715"/>
                              <a:gd name="T22" fmla="*/ 680 w 725"/>
                              <a:gd name="T23" fmla="*/ 526 h 715"/>
                              <a:gd name="T24" fmla="*/ 640 w 725"/>
                              <a:gd name="T25" fmla="*/ 586 h 715"/>
                              <a:gd name="T26" fmla="*/ 595 w 725"/>
                              <a:gd name="T27" fmla="*/ 636 h 715"/>
                              <a:gd name="T28" fmla="*/ 535 w 725"/>
                              <a:gd name="T29" fmla="*/ 675 h 715"/>
                              <a:gd name="T30" fmla="*/ 470 w 725"/>
                              <a:gd name="T31" fmla="*/ 700 h 715"/>
                              <a:gd name="T32" fmla="*/ 400 w 725"/>
                              <a:gd name="T33" fmla="*/ 715 h 715"/>
                              <a:gd name="T34" fmla="*/ 365 w 725"/>
                              <a:gd name="T35" fmla="*/ 715 h 715"/>
                              <a:gd name="T36" fmla="*/ 290 w 725"/>
                              <a:gd name="T37" fmla="*/ 710 h 715"/>
                              <a:gd name="T38" fmla="*/ 225 w 725"/>
                              <a:gd name="T39" fmla="*/ 690 h 715"/>
                              <a:gd name="T40" fmla="*/ 160 w 725"/>
                              <a:gd name="T41" fmla="*/ 655 h 715"/>
                              <a:gd name="T42" fmla="*/ 110 w 725"/>
                              <a:gd name="T43" fmla="*/ 611 h 715"/>
                              <a:gd name="T44" fmla="*/ 65 w 725"/>
                              <a:gd name="T45" fmla="*/ 556 h 715"/>
                              <a:gd name="T46" fmla="*/ 30 w 725"/>
                              <a:gd name="T47" fmla="*/ 497 h 715"/>
                              <a:gd name="T48" fmla="*/ 10 w 725"/>
                              <a:gd name="T49" fmla="*/ 432 h 715"/>
                              <a:gd name="T50" fmla="*/ 0 w 725"/>
                              <a:gd name="T51" fmla="*/ 358 h 715"/>
                              <a:gd name="T52" fmla="*/ 5 w 725"/>
                              <a:gd name="T53" fmla="*/ 323 h 715"/>
                              <a:gd name="T54" fmla="*/ 20 w 725"/>
                              <a:gd name="T55" fmla="*/ 253 h 715"/>
                              <a:gd name="T56" fmla="*/ 45 w 725"/>
                              <a:gd name="T57" fmla="*/ 189 h 715"/>
                              <a:gd name="T58" fmla="*/ 85 w 725"/>
                              <a:gd name="T59" fmla="*/ 129 h 715"/>
                              <a:gd name="T60" fmla="*/ 135 w 725"/>
                              <a:gd name="T61" fmla="*/ 79 h 715"/>
                              <a:gd name="T62" fmla="*/ 190 w 725"/>
                              <a:gd name="T63" fmla="*/ 45 h 715"/>
                              <a:gd name="T64" fmla="*/ 255 w 725"/>
                              <a:gd name="T65" fmla="*/ 15 h 715"/>
                              <a:gd name="T66" fmla="*/ 325 w 725"/>
                              <a:gd name="T67" fmla="*/ 0 h 715"/>
                            </a:gdLst>
                            <a:ahLst/>
                            <a:cxnLst/>
                            <a:rect l="0" t="0" r="r" b="b"/>
                            <a:pathLst>
                              <a:path w="725" h="715">
                                <a:moveTo>
                                  <a:pt x="365" y="0"/>
                                </a:moveTo>
                                <a:lnTo>
                                  <a:pt x="365" y="0"/>
                                </a:lnTo>
                                <a:lnTo>
                                  <a:pt x="400" y="0"/>
                                </a:lnTo>
                                <a:lnTo>
                                  <a:pt x="435" y="5"/>
                                </a:lnTo>
                                <a:lnTo>
                                  <a:pt x="470" y="15"/>
                                </a:lnTo>
                                <a:lnTo>
                                  <a:pt x="505" y="30"/>
                                </a:lnTo>
                                <a:lnTo>
                                  <a:pt x="535" y="45"/>
                                </a:lnTo>
                                <a:lnTo>
                                  <a:pt x="565" y="60"/>
                                </a:lnTo>
                                <a:lnTo>
                                  <a:pt x="595" y="79"/>
                                </a:lnTo>
                                <a:lnTo>
                                  <a:pt x="620" y="104"/>
                                </a:lnTo>
                                <a:lnTo>
                                  <a:pt x="640" y="129"/>
                                </a:lnTo>
                                <a:lnTo>
                                  <a:pt x="665" y="159"/>
                                </a:lnTo>
                                <a:lnTo>
                                  <a:pt x="680" y="189"/>
                                </a:lnTo>
                                <a:lnTo>
                                  <a:pt x="695" y="218"/>
                                </a:lnTo>
                                <a:lnTo>
                                  <a:pt x="710" y="253"/>
                                </a:lnTo>
                                <a:lnTo>
                                  <a:pt x="715" y="288"/>
                                </a:lnTo>
                                <a:lnTo>
                                  <a:pt x="725" y="323"/>
                                </a:lnTo>
                                <a:lnTo>
                                  <a:pt x="725" y="358"/>
                                </a:lnTo>
                                <a:lnTo>
                                  <a:pt x="725" y="392"/>
                                </a:lnTo>
                                <a:lnTo>
                                  <a:pt x="715" y="432"/>
                                </a:lnTo>
                                <a:lnTo>
                                  <a:pt x="710" y="467"/>
                                </a:lnTo>
                                <a:lnTo>
                                  <a:pt x="695" y="497"/>
                                </a:lnTo>
                                <a:lnTo>
                                  <a:pt x="680" y="526"/>
                                </a:lnTo>
                                <a:lnTo>
                                  <a:pt x="665" y="556"/>
                                </a:lnTo>
                                <a:lnTo>
                                  <a:pt x="640" y="586"/>
                                </a:lnTo>
                                <a:lnTo>
                                  <a:pt x="620" y="611"/>
                                </a:lnTo>
                                <a:lnTo>
                                  <a:pt x="595" y="636"/>
                                </a:lnTo>
                                <a:lnTo>
                                  <a:pt x="565" y="655"/>
                                </a:lnTo>
                                <a:lnTo>
                                  <a:pt x="535" y="675"/>
                                </a:lnTo>
                                <a:lnTo>
                                  <a:pt x="505" y="690"/>
                                </a:lnTo>
                                <a:lnTo>
                                  <a:pt x="470" y="700"/>
                                </a:lnTo>
                                <a:lnTo>
                                  <a:pt x="435" y="710"/>
                                </a:lnTo>
                                <a:lnTo>
                                  <a:pt x="400" y="715"/>
                                </a:lnTo>
                                <a:lnTo>
                                  <a:pt x="365" y="715"/>
                                </a:lnTo>
                                <a:lnTo>
                                  <a:pt x="325" y="715"/>
                                </a:lnTo>
                                <a:lnTo>
                                  <a:pt x="290" y="710"/>
                                </a:lnTo>
                                <a:lnTo>
                                  <a:pt x="255" y="700"/>
                                </a:lnTo>
                                <a:lnTo>
                                  <a:pt x="225" y="690"/>
                                </a:lnTo>
                                <a:lnTo>
                                  <a:pt x="190" y="675"/>
                                </a:lnTo>
                                <a:lnTo>
                                  <a:pt x="160" y="655"/>
                                </a:lnTo>
                                <a:lnTo>
                                  <a:pt x="135" y="636"/>
                                </a:lnTo>
                                <a:lnTo>
                                  <a:pt x="110" y="611"/>
                                </a:lnTo>
                                <a:lnTo>
                                  <a:pt x="85" y="586"/>
                                </a:lnTo>
                                <a:lnTo>
                                  <a:pt x="65" y="556"/>
                                </a:lnTo>
                                <a:lnTo>
                                  <a:pt x="45" y="526"/>
                                </a:lnTo>
                                <a:lnTo>
                                  <a:pt x="30" y="497"/>
                                </a:lnTo>
                                <a:lnTo>
                                  <a:pt x="20" y="467"/>
                                </a:lnTo>
                                <a:lnTo>
                                  <a:pt x="10" y="432"/>
                                </a:lnTo>
                                <a:lnTo>
                                  <a:pt x="5" y="392"/>
                                </a:lnTo>
                                <a:lnTo>
                                  <a:pt x="0" y="358"/>
                                </a:lnTo>
                                <a:lnTo>
                                  <a:pt x="5" y="323"/>
                                </a:lnTo>
                                <a:lnTo>
                                  <a:pt x="10" y="288"/>
                                </a:lnTo>
                                <a:lnTo>
                                  <a:pt x="20" y="253"/>
                                </a:lnTo>
                                <a:lnTo>
                                  <a:pt x="30" y="218"/>
                                </a:lnTo>
                                <a:lnTo>
                                  <a:pt x="45" y="189"/>
                                </a:lnTo>
                                <a:lnTo>
                                  <a:pt x="65" y="159"/>
                                </a:lnTo>
                                <a:lnTo>
                                  <a:pt x="85" y="129"/>
                                </a:lnTo>
                                <a:lnTo>
                                  <a:pt x="110" y="104"/>
                                </a:lnTo>
                                <a:lnTo>
                                  <a:pt x="135" y="79"/>
                                </a:lnTo>
                                <a:lnTo>
                                  <a:pt x="160" y="60"/>
                                </a:lnTo>
                                <a:lnTo>
                                  <a:pt x="190" y="45"/>
                                </a:lnTo>
                                <a:lnTo>
                                  <a:pt x="225" y="30"/>
                                </a:lnTo>
                                <a:lnTo>
                                  <a:pt x="255" y="15"/>
                                </a:lnTo>
                                <a:lnTo>
                                  <a:pt x="290" y="5"/>
                                </a:lnTo>
                                <a:lnTo>
                                  <a:pt x="325" y="0"/>
                                </a:lnTo>
                                <a:lnTo>
                                  <a:pt x="365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61" name="Freeform 8"/>
                        <wps:cNvSpPr/>
                        <wps:spPr bwMode="auto">
                          <a:xfrm>
                            <a:off x="69850" y="69215"/>
                            <a:ext cx="330200" cy="328295"/>
                          </a:xfrm>
                          <a:custGeom>
                            <a:avLst/>
                            <a:gdLst>
                              <a:gd name="T0" fmla="*/ 260 w 520"/>
                              <a:gd name="T1" fmla="*/ 0 h 517"/>
                              <a:gd name="T2" fmla="*/ 260 w 520"/>
                              <a:gd name="T3" fmla="*/ 0 h 517"/>
                              <a:gd name="T4" fmla="*/ 310 w 520"/>
                              <a:gd name="T5" fmla="*/ 5 h 517"/>
                              <a:gd name="T6" fmla="*/ 360 w 520"/>
                              <a:gd name="T7" fmla="*/ 20 h 517"/>
                              <a:gd name="T8" fmla="*/ 405 w 520"/>
                              <a:gd name="T9" fmla="*/ 45 h 517"/>
                              <a:gd name="T10" fmla="*/ 440 w 520"/>
                              <a:gd name="T11" fmla="*/ 75 h 517"/>
                              <a:gd name="T12" fmla="*/ 475 w 520"/>
                              <a:gd name="T13" fmla="*/ 114 h 517"/>
                              <a:gd name="T14" fmla="*/ 495 w 520"/>
                              <a:gd name="T15" fmla="*/ 159 h 517"/>
                              <a:gd name="T16" fmla="*/ 510 w 520"/>
                              <a:gd name="T17" fmla="*/ 209 h 517"/>
                              <a:gd name="T18" fmla="*/ 520 w 520"/>
                              <a:gd name="T19" fmla="*/ 259 h 517"/>
                              <a:gd name="T20" fmla="*/ 520 w 520"/>
                              <a:gd name="T21" fmla="*/ 259 h 517"/>
                              <a:gd name="T22" fmla="*/ 510 w 520"/>
                              <a:gd name="T23" fmla="*/ 313 h 517"/>
                              <a:gd name="T24" fmla="*/ 495 w 520"/>
                              <a:gd name="T25" fmla="*/ 358 h 517"/>
                              <a:gd name="T26" fmla="*/ 475 w 520"/>
                              <a:gd name="T27" fmla="*/ 403 h 517"/>
                              <a:gd name="T28" fmla="*/ 440 w 520"/>
                              <a:gd name="T29" fmla="*/ 442 h 517"/>
                              <a:gd name="T30" fmla="*/ 405 w 520"/>
                              <a:gd name="T31" fmla="*/ 472 h 517"/>
                              <a:gd name="T32" fmla="*/ 360 w 520"/>
                              <a:gd name="T33" fmla="*/ 497 h 517"/>
                              <a:gd name="T34" fmla="*/ 310 w 520"/>
                              <a:gd name="T35" fmla="*/ 512 h 517"/>
                              <a:gd name="T36" fmla="*/ 260 w 520"/>
                              <a:gd name="T37" fmla="*/ 517 h 517"/>
                              <a:gd name="T38" fmla="*/ 260 w 520"/>
                              <a:gd name="T39" fmla="*/ 517 h 517"/>
                              <a:gd name="T40" fmla="*/ 205 w 520"/>
                              <a:gd name="T41" fmla="*/ 512 h 517"/>
                              <a:gd name="T42" fmla="*/ 155 w 520"/>
                              <a:gd name="T43" fmla="*/ 497 h 517"/>
                              <a:gd name="T44" fmla="*/ 115 w 520"/>
                              <a:gd name="T45" fmla="*/ 472 h 517"/>
                              <a:gd name="T46" fmla="*/ 75 w 520"/>
                              <a:gd name="T47" fmla="*/ 442 h 517"/>
                              <a:gd name="T48" fmla="*/ 45 w 520"/>
                              <a:gd name="T49" fmla="*/ 403 h 517"/>
                              <a:gd name="T50" fmla="*/ 20 w 520"/>
                              <a:gd name="T51" fmla="*/ 358 h 517"/>
                              <a:gd name="T52" fmla="*/ 5 w 520"/>
                              <a:gd name="T53" fmla="*/ 313 h 517"/>
                              <a:gd name="T54" fmla="*/ 0 w 520"/>
                              <a:gd name="T55" fmla="*/ 259 h 517"/>
                              <a:gd name="T56" fmla="*/ 0 w 520"/>
                              <a:gd name="T57" fmla="*/ 259 h 517"/>
                              <a:gd name="T58" fmla="*/ 5 w 520"/>
                              <a:gd name="T59" fmla="*/ 209 h 517"/>
                              <a:gd name="T60" fmla="*/ 20 w 520"/>
                              <a:gd name="T61" fmla="*/ 159 h 517"/>
                              <a:gd name="T62" fmla="*/ 45 w 520"/>
                              <a:gd name="T63" fmla="*/ 114 h 517"/>
                              <a:gd name="T64" fmla="*/ 75 w 520"/>
                              <a:gd name="T65" fmla="*/ 75 h 517"/>
                              <a:gd name="T66" fmla="*/ 115 w 520"/>
                              <a:gd name="T67" fmla="*/ 45 h 517"/>
                              <a:gd name="T68" fmla="*/ 155 w 520"/>
                              <a:gd name="T69" fmla="*/ 20 h 517"/>
                              <a:gd name="T70" fmla="*/ 205 w 520"/>
                              <a:gd name="T71" fmla="*/ 5 h 517"/>
                              <a:gd name="T72" fmla="*/ 260 w 520"/>
                              <a:gd name="T73" fmla="*/ 0 h 517"/>
                            </a:gdLst>
                            <a:ahLst/>
                            <a:cxnLst/>
                            <a:rect l="0" t="0" r="r" b="b"/>
                            <a:pathLst>
                              <a:path w="520" h="517">
                                <a:moveTo>
                                  <a:pt x="260" y="0"/>
                                </a:moveTo>
                                <a:lnTo>
                                  <a:pt x="260" y="0"/>
                                </a:lnTo>
                                <a:lnTo>
                                  <a:pt x="310" y="5"/>
                                </a:lnTo>
                                <a:lnTo>
                                  <a:pt x="360" y="20"/>
                                </a:lnTo>
                                <a:lnTo>
                                  <a:pt x="405" y="45"/>
                                </a:lnTo>
                                <a:lnTo>
                                  <a:pt x="440" y="75"/>
                                </a:lnTo>
                                <a:lnTo>
                                  <a:pt x="475" y="114"/>
                                </a:lnTo>
                                <a:lnTo>
                                  <a:pt x="495" y="159"/>
                                </a:lnTo>
                                <a:lnTo>
                                  <a:pt x="510" y="209"/>
                                </a:lnTo>
                                <a:lnTo>
                                  <a:pt x="520" y="259"/>
                                </a:lnTo>
                                <a:lnTo>
                                  <a:pt x="510" y="313"/>
                                </a:lnTo>
                                <a:lnTo>
                                  <a:pt x="495" y="358"/>
                                </a:lnTo>
                                <a:lnTo>
                                  <a:pt x="475" y="403"/>
                                </a:lnTo>
                                <a:lnTo>
                                  <a:pt x="440" y="442"/>
                                </a:lnTo>
                                <a:lnTo>
                                  <a:pt x="405" y="472"/>
                                </a:lnTo>
                                <a:lnTo>
                                  <a:pt x="360" y="497"/>
                                </a:lnTo>
                                <a:lnTo>
                                  <a:pt x="310" y="512"/>
                                </a:lnTo>
                                <a:lnTo>
                                  <a:pt x="260" y="517"/>
                                </a:lnTo>
                                <a:lnTo>
                                  <a:pt x="205" y="512"/>
                                </a:lnTo>
                                <a:lnTo>
                                  <a:pt x="155" y="497"/>
                                </a:lnTo>
                                <a:lnTo>
                                  <a:pt x="115" y="472"/>
                                </a:lnTo>
                                <a:lnTo>
                                  <a:pt x="75" y="442"/>
                                </a:lnTo>
                                <a:lnTo>
                                  <a:pt x="45" y="403"/>
                                </a:lnTo>
                                <a:lnTo>
                                  <a:pt x="20" y="358"/>
                                </a:lnTo>
                                <a:lnTo>
                                  <a:pt x="5" y="313"/>
                                </a:lnTo>
                                <a:lnTo>
                                  <a:pt x="0" y="259"/>
                                </a:lnTo>
                                <a:lnTo>
                                  <a:pt x="5" y="209"/>
                                </a:lnTo>
                                <a:lnTo>
                                  <a:pt x="20" y="159"/>
                                </a:lnTo>
                                <a:lnTo>
                                  <a:pt x="45" y="114"/>
                                </a:lnTo>
                                <a:lnTo>
                                  <a:pt x="75" y="75"/>
                                </a:lnTo>
                                <a:lnTo>
                                  <a:pt x="115" y="45"/>
                                </a:lnTo>
                                <a:lnTo>
                                  <a:pt x="155" y="20"/>
                                </a:lnTo>
                                <a:lnTo>
                                  <a:pt x="205" y="5"/>
                                </a:lnTo>
                                <a:lnTo>
                                  <a:pt x="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7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62" name="Freeform 9"/>
                        <wps:cNvSpPr/>
                        <wps:spPr bwMode="auto">
                          <a:xfrm>
                            <a:off x="69850" y="69215"/>
                            <a:ext cx="330200" cy="328295"/>
                          </a:xfrm>
                          <a:custGeom>
                            <a:avLst/>
                            <a:gdLst>
                              <a:gd name="T0" fmla="*/ 260 w 520"/>
                              <a:gd name="T1" fmla="*/ 0 h 517"/>
                              <a:gd name="T2" fmla="*/ 260 w 520"/>
                              <a:gd name="T3" fmla="*/ 0 h 517"/>
                              <a:gd name="T4" fmla="*/ 310 w 520"/>
                              <a:gd name="T5" fmla="*/ 5 h 517"/>
                              <a:gd name="T6" fmla="*/ 360 w 520"/>
                              <a:gd name="T7" fmla="*/ 20 h 517"/>
                              <a:gd name="T8" fmla="*/ 405 w 520"/>
                              <a:gd name="T9" fmla="*/ 45 h 517"/>
                              <a:gd name="T10" fmla="*/ 440 w 520"/>
                              <a:gd name="T11" fmla="*/ 75 h 517"/>
                              <a:gd name="T12" fmla="*/ 475 w 520"/>
                              <a:gd name="T13" fmla="*/ 114 h 517"/>
                              <a:gd name="T14" fmla="*/ 495 w 520"/>
                              <a:gd name="T15" fmla="*/ 159 h 517"/>
                              <a:gd name="T16" fmla="*/ 510 w 520"/>
                              <a:gd name="T17" fmla="*/ 209 h 517"/>
                              <a:gd name="T18" fmla="*/ 520 w 520"/>
                              <a:gd name="T19" fmla="*/ 259 h 517"/>
                              <a:gd name="T20" fmla="*/ 520 w 520"/>
                              <a:gd name="T21" fmla="*/ 259 h 517"/>
                              <a:gd name="T22" fmla="*/ 510 w 520"/>
                              <a:gd name="T23" fmla="*/ 313 h 517"/>
                              <a:gd name="T24" fmla="*/ 495 w 520"/>
                              <a:gd name="T25" fmla="*/ 358 h 517"/>
                              <a:gd name="T26" fmla="*/ 475 w 520"/>
                              <a:gd name="T27" fmla="*/ 403 h 517"/>
                              <a:gd name="T28" fmla="*/ 440 w 520"/>
                              <a:gd name="T29" fmla="*/ 442 h 517"/>
                              <a:gd name="T30" fmla="*/ 405 w 520"/>
                              <a:gd name="T31" fmla="*/ 472 h 517"/>
                              <a:gd name="T32" fmla="*/ 360 w 520"/>
                              <a:gd name="T33" fmla="*/ 497 h 517"/>
                              <a:gd name="T34" fmla="*/ 310 w 520"/>
                              <a:gd name="T35" fmla="*/ 512 h 517"/>
                              <a:gd name="T36" fmla="*/ 260 w 520"/>
                              <a:gd name="T37" fmla="*/ 517 h 517"/>
                              <a:gd name="T38" fmla="*/ 260 w 520"/>
                              <a:gd name="T39" fmla="*/ 517 h 517"/>
                              <a:gd name="T40" fmla="*/ 205 w 520"/>
                              <a:gd name="T41" fmla="*/ 512 h 517"/>
                              <a:gd name="T42" fmla="*/ 155 w 520"/>
                              <a:gd name="T43" fmla="*/ 497 h 517"/>
                              <a:gd name="T44" fmla="*/ 115 w 520"/>
                              <a:gd name="T45" fmla="*/ 472 h 517"/>
                              <a:gd name="T46" fmla="*/ 75 w 520"/>
                              <a:gd name="T47" fmla="*/ 442 h 517"/>
                              <a:gd name="T48" fmla="*/ 45 w 520"/>
                              <a:gd name="T49" fmla="*/ 403 h 517"/>
                              <a:gd name="T50" fmla="*/ 20 w 520"/>
                              <a:gd name="T51" fmla="*/ 358 h 517"/>
                              <a:gd name="T52" fmla="*/ 5 w 520"/>
                              <a:gd name="T53" fmla="*/ 313 h 517"/>
                              <a:gd name="T54" fmla="*/ 0 w 520"/>
                              <a:gd name="T55" fmla="*/ 259 h 517"/>
                              <a:gd name="T56" fmla="*/ 0 w 520"/>
                              <a:gd name="T57" fmla="*/ 259 h 517"/>
                              <a:gd name="T58" fmla="*/ 5 w 520"/>
                              <a:gd name="T59" fmla="*/ 209 h 517"/>
                              <a:gd name="T60" fmla="*/ 20 w 520"/>
                              <a:gd name="T61" fmla="*/ 159 h 517"/>
                              <a:gd name="T62" fmla="*/ 45 w 520"/>
                              <a:gd name="T63" fmla="*/ 114 h 517"/>
                              <a:gd name="T64" fmla="*/ 75 w 520"/>
                              <a:gd name="T65" fmla="*/ 75 h 517"/>
                              <a:gd name="T66" fmla="*/ 115 w 520"/>
                              <a:gd name="T67" fmla="*/ 45 h 517"/>
                              <a:gd name="T68" fmla="*/ 155 w 520"/>
                              <a:gd name="T69" fmla="*/ 20 h 517"/>
                              <a:gd name="T70" fmla="*/ 205 w 520"/>
                              <a:gd name="T71" fmla="*/ 5 h 517"/>
                              <a:gd name="T72" fmla="*/ 260 w 520"/>
                              <a:gd name="T73" fmla="*/ 0 h 517"/>
                            </a:gdLst>
                            <a:ahLst/>
                            <a:cxnLst/>
                            <a:rect l="0" t="0" r="r" b="b"/>
                            <a:pathLst>
                              <a:path w="520" h="517">
                                <a:moveTo>
                                  <a:pt x="260" y="0"/>
                                </a:moveTo>
                                <a:lnTo>
                                  <a:pt x="260" y="0"/>
                                </a:lnTo>
                                <a:lnTo>
                                  <a:pt x="310" y="5"/>
                                </a:lnTo>
                                <a:lnTo>
                                  <a:pt x="360" y="20"/>
                                </a:lnTo>
                                <a:lnTo>
                                  <a:pt x="405" y="45"/>
                                </a:lnTo>
                                <a:lnTo>
                                  <a:pt x="440" y="75"/>
                                </a:lnTo>
                                <a:lnTo>
                                  <a:pt x="475" y="114"/>
                                </a:lnTo>
                                <a:lnTo>
                                  <a:pt x="495" y="159"/>
                                </a:lnTo>
                                <a:lnTo>
                                  <a:pt x="510" y="209"/>
                                </a:lnTo>
                                <a:lnTo>
                                  <a:pt x="520" y="259"/>
                                </a:lnTo>
                                <a:lnTo>
                                  <a:pt x="510" y="313"/>
                                </a:lnTo>
                                <a:lnTo>
                                  <a:pt x="495" y="358"/>
                                </a:lnTo>
                                <a:lnTo>
                                  <a:pt x="475" y="403"/>
                                </a:lnTo>
                                <a:lnTo>
                                  <a:pt x="440" y="442"/>
                                </a:lnTo>
                                <a:lnTo>
                                  <a:pt x="405" y="472"/>
                                </a:lnTo>
                                <a:lnTo>
                                  <a:pt x="360" y="497"/>
                                </a:lnTo>
                                <a:lnTo>
                                  <a:pt x="310" y="512"/>
                                </a:lnTo>
                                <a:lnTo>
                                  <a:pt x="260" y="517"/>
                                </a:lnTo>
                                <a:lnTo>
                                  <a:pt x="205" y="512"/>
                                </a:lnTo>
                                <a:lnTo>
                                  <a:pt x="155" y="497"/>
                                </a:lnTo>
                                <a:lnTo>
                                  <a:pt x="115" y="472"/>
                                </a:lnTo>
                                <a:lnTo>
                                  <a:pt x="75" y="442"/>
                                </a:lnTo>
                                <a:lnTo>
                                  <a:pt x="45" y="403"/>
                                </a:lnTo>
                                <a:lnTo>
                                  <a:pt x="20" y="358"/>
                                </a:lnTo>
                                <a:lnTo>
                                  <a:pt x="5" y="313"/>
                                </a:lnTo>
                                <a:lnTo>
                                  <a:pt x="0" y="259"/>
                                </a:lnTo>
                                <a:lnTo>
                                  <a:pt x="5" y="209"/>
                                </a:lnTo>
                                <a:lnTo>
                                  <a:pt x="20" y="159"/>
                                </a:lnTo>
                                <a:lnTo>
                                  <a:pt x="45" y="114"/>
                                </a:lnTo>
                                <a:lnTo>
                                  <a:pt x="75" y="75"/>
                                </a:lnTo>
                                <a:lnTo>
                                  <a:pt x="115" y="45"/>
                                </a:lnTo>
                                <a:lnTo>
                                  <a:pt x="155" y="20"/>
                                </a:lnTo>
                                <a:lnTo>
                                  <a:pt x="205" y="5"/>
                                </a:lnTo>
                                <a:lnTo>
                                  <a:pt x="26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63" name="Freeform 10"/>
                        <wps:cNvSpPr/>
                        <wps:spPr bwMode="auto">
                          <a:xfrm>
                            <a:off x="76200" y="75565"/>
                            <a:ext cx="317500" cy="315595"/>
                          </a:xfrm>
                          <a:custGeom>
                            <a:avLst/>
                            <a:gdLst>
                              <a:gd name="T0" fmla="*/ 250 w 500"/>
                              <a:gd name="T1" fmla="*/ 0 h 497"/>
                              <a:gd name="T2" fmla="*/ 250 w 500"/>
                              <a:gd name="T3" fmla="*/ 0 h 497"/>
                              <a:gd name="T4" fmla="*/ 300 w 500"/>
                              <a:gd name="T5" fmla="*/ 5 h 497"/>
                              <a:gd name="T6" fmla="*/ 345 w 500"/>
                              <a:gd name="T7" fmla="*/ 20 h 497"/>
                              <a:gd name="T8" fmla="*/ 390 w 500"/>
                              <a:gd name="T9" fmla="*/ 45 h 497"/>
                              <a:gd name="T10" fmla="*/ 425 w 500"/>
                              <a:gd name="T11" fmla="*/ 75 h 497"/>
                              <a:gd name="T12" fmla="*/ 455 w 500"/>
                              <a:gd name="T13" fmla="*/ 109 h 497"/>
                              <a:gd name="T14" fmla="*/ 480 w 500"/>
                              <a:gd name="T15" fmla="*/ 154 h 497"/>
                              <a:gd name="T16" fmla="*/ 495 w 500"/>
                              <a:gd name="T17" fmla="*/ 199 h 497"/>
                              <a:gd name="T18" fmla="*/ 500 w 500"/>
                              <a:gd name="T19" fmla="*/ 249 h 497"/>
                              <a:gd name="T20" fmla="*/ 500 w 500"/>
                              <a:gd name="T21" fmla="*/ 249 h 497"/>
                              <a:gd name="T22" fmla="*/ 495 w 500"/>
                              <a:gd name="T23" fmla="*/ 298 h 497"/>
                              <a:gd name="T24" fmla="*/ 480 w 500"/>
                              <a:gd name="T25" fmla="*/ 348 h 497"/>
                              <a:gd name="T26" fmla="*/ 455 w 500"/>
                              <a:gd name="T27" fmla="*/ 388 h 497"/>
                              <a:gd name="T28" fmla="*/ 425 w 500"/>
                              <a:gd name="T29" fmla="*/ 427 h 497"/>
                              <a:gd name="T30" fmla="*/ 390 w 500"/>
                              <a:gd name="T31" fmla="*/ 457 h 497"/>
                              <a:gd name="T32" fmla="*/ 345 w 500"/>
                              <a:gd name="T33" fmla="*/ 477 h 497"/>
                              <a:gd name="T34" fmla="*/ 300 w 500"/>
                              <a:gd name="T35" fmla="*/ 492 h 497"/>
                              <a:gd name="T36" fmla="*/ 250 w 500"/>
                              <a:gd name="T37" fmla="*/ 497 h 497"/>
                              <a:gd name="T38" fmla="*/ 250 w 500"/>
                              <a:gd name="T39" fmla="*/ 497 h 497"/>
                              <a:gd name="T40" fmla="*/ 200 w 500"/>
                              <a:gd name="T41" fmla="*/ 492 h 497"/>
                              <a:gd name="T42" fmla="*/ 150 w 500"/>
                              <a:gd name="T43" fmla="*/ 477 h 497"/>
                              <a:gd name="T44" fmla="*/ 110 w 500"/>
                              <a:gd name="T45" fmla="*/ 457 h 497"/>
                              <a:gd name="T46" fmla="*/ 70 w 500"/>
                              <a:gd name="T47" fmla="*/ 427 h 497"/>
                              <a:gd name="T48" fmla="*/ 40 w 500"/>
                              <a:gd name="T49" fmla="*/ 388 h 497"/>
                              <a:gd name="T50" fmla="*/ 15 w 500"/>
                              <a:gd name="T51" fmla="*/ 348 h 497"/>
                              <a:gd name="T52" fmla="*/ 5 w 500"/>
                              <a:gd name="T53" fmla="*/ 298 h 497"/>
                              <a:gd name="T54" fmla="*/ 0 w 500"/>
                              <a:gd name="T55" fmla="*/ 249 h 497"/>
                              <a:gd name="T56" fmla="*/ 0 w 500"/>
                              <a:gd name="T57" fmla="*/ 249 h 497"/>
                              <a:gd name="T58" fmla="*/ 5 w 500"/>
                              <a:gd name="T59" fmla="*/ 199 h 497"/>
                              <a:gd name="T60" fmla="*/ 15 w 500"/>
                              <a:gd name="T61" fmla="*/ 154 h 497"/>
                              <a:gd name="T62" fmla="*/ 40 w 500"/>
                              <a:gd name="T63" fmla="*/ 109 h 497"/>
                              <a:gd name="T64" fmla="*/ 70 w 500"/>
                              <a:gd name="T65" fmla="*/ 75 h 497"/>
                              <a:gd name="T66" fmla="*/ 110 w 500"/>
                              <a:gd name="T67" fmla="*/ 45 h 497"/>
                              <a:gd name="T68" fmla="*/ 150 w 500"/>
                              <a:gd name="T69" fmla="*/ 20 h 497"/>
                              <a:gd name="T70" fmla="*/ 200 w 500"/>
                              <a:gd name="T71" fmla="*/ 5 h 497"/>
                              <a:gd name="T72" fmla="*/ 250 w 500"/>
                              <a:gd name="T73" fmla="*/ 0 h 497"/>
                            </a:gdLst>
                            <a:ahLst/>
                            <a:cxnLst/>
                            <a:rect l="0" t="0" r="r" b="b"/>
                            <a:pathLst>
                              <a:path w="500" h="497">
                                <a:moveTo>
                                  <a:pt x="250" y="0"/>
                                </a:moveTo>
                                <a:lnTo>
                                  <a:pt x="250" y="0"/>
                                </a:lnTo>
                                <a:lnTo>
                                  <a:pt x="300" y="5"/>
                                </a:lnTo>
                                <a:lnTo>
                                  <a:pt x="345" y="20"/>
                                </a:lnTo>
                                <a:lnTo>
                                  <a:pt x="390" y="45"/>
                                </a:lnTo>
                                <a:lnTo>
                                  <a:pt x="425" y="75"/>
                                </a:lnTo>
                                <a:lnTo>
                                  <a:pt x="455" y="109"/>
                                </a:lnTo>
                                <a:lnTo>
                                  <a:pt x="480" y="154"/>
                                </a:lnTo>
                                <a:lnTo>
                                  <a:pt x="495" y="199"/>
                                </a:lnTo>
                                <a:lnTo>
                                  <a:pt x="500" y="249"/>
                                </a:lnTo>
                                <a:lnTo>
                                  <a:pt x="495" y="298"/>
                                </a:lnTo>
                                <a:lnTo>
                                  <a:pt x="480" y="348"/>
                                </a:lnTo>
                                <a:lnTo>
                                  <a:pt x="455" y="388"/>
                                </a:lnTo>
                                <a:lnTo>
                                  <a:pt x="425" y="427"/>
                                </a:lnTo>
                                <a:lnTo>
                                  <a:pt x="390" y="457"/>
                                </a:lnTo>
                                <a:lnTo>
                                  <a:pt x="345" y="477"/>
                                </a:lnTo>
                                <a:lnTo>
                                  <a:pt x="300" y="492"/>
                                </a:lnTo>
                                <a:lnTo>
                                  <a:pt x="250" y="497"/>
                                </a:lnTo>
                                <a:lnTo>
                                  <a:pt x="200" y="492"/>
                                </a:lnTo>
                                <a:lnTo>
                                  <a:pt x="150" y="477"/>
                                </a:lnTo>
                                <a:lnTo>
                                  <a:pt x="110" y="457"/>
                                </a:lnTo>
                                <a:lnTo>
                                  <a:pt x="70" y="427"/>
                                </a:lnTo>
                                <a:lnTo>
                                  <a:pt x="40" y="388"/>
                                </a:lnTo>
                                <a:lnTo>
                                  <a:pt x="15" y="348"/>
                                </a:lnTo>
                                <a:lnTo>
                                  <a:pt x="5" y="298"/>
                                </a:lnTo>
                                <a:lnTo>
                                  <a:pt x="0" y="249"/>
                                </a:lnTo>
                                <a:lnTo>
                                  <a:pt x="5" y="199"/>
                                </a:lnTo>
                                <a:lnTo>
                                  <a:pt x="15" y="154"/>
                                </a:lnTo>
                                <a:lnTo>
                                  <a:pt x="40" y="109"/>
                                </a:lnTo>
                                <a:lnTo>
                                  <a:pt x="70" y="75"/>
                                </a:lnTo>
                                <a:lnTo>
                                  <a:pt x="110" y="45"/>
                                </a:lnTo>
                                <a:lnTo>
                                  <a:pt x="150" y="20"/>
                                </a:lnTo>
                                <a:lnTo>
                                  <a:pt x="200" y="5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64" name="Freeform 11"/>
                        <wps:cNvSpPr/>
                        <wps:spPr bwMode="auto">
                          <a:xfrm>
                            <a:off x="76200" y="75565"/>
                            <a:ext cx="317500" cy="315595"/>
                          </a:xfrm>
                          <a:custGeom>
                            <a:avLst/>
                            <a:gdLst>
                              <a:gd name="T0" fmla="*/ 250 w 500"/>
                              <a:gd name="T1" fmla="*/ 0 h 497"/>
                              <a:gd name="T2" fmla="*/ 250 w 500"/>
                              <a:gd name="T3" fmla="*/ 0 h 497"/>
                              <a:gd name="T4" fmla="*/ 300 w 500"/>
                              <a:gd name="T5" fmla="*/ 5 h 497"/>
                              <a:gd name="T6" fmla="*/ 345 w 500"/>
                              <a:gd name="T7" fmla="*/ 20 h 497"/>
                              <a:gd name="T8" fmla="*/ 390 w 500"/>
                              <a:gd name="T9" fmla="*/ 45 h 497"/>
                              <a:gd name="T10" fmla="*/ 425 w 500"/>
                              <a:gd name="T11" fmla="*/ 75 h 497"/>
                              <a:gd name="T12" fmla="*/ 455 w 500"/>
                              <a:gd name="T13" fmla="*/ 109 h 497"/>
                              <a:gd name="T14" fmla="*/ 480 w 500"/>
                              <a:gd name="T15" fmla="*/ 154 h 497"/>
                              <a:gd name="T16" fmla="*/ 495 w 500"/>
                              <a:gd name="T17" fmla="*/ 199 h 497"/>
                              <a:gd name="T18" fmla="*/ 500 w 500"/>
                              <a:gd name="T19" fmla="*/ 249 h 497"/>
                              <a:gd name="T20" fmla="*/ 500 w 500"/>
                              <a:gd name="T21" fmla="*/ 249 h 497"/>
                              <a:gd name="T22" fmla="*/ 495 w 500"/>
                              <a:gd name="T23" fmla="*/ 298 h 497"/>
                              <a:gd name="T24" fmla="*/ 480 w 500"/>
                              <a:gd name="T25" fmla="*/ 348 h 497"/>
                              <a:gd name="T26" fmla="*/ 455 w 500"/>
                              <a:gd name="T27" fmla="*/ 388 h 497"/>
                              <a:gd name="T28" fmla="*/ 425 w 500"/>
                              <a:gd name="T29" fmla="*/ 427 h 497"/>
                              <a:gd name="T30" fmla="*/ 390 w 500"/>
                              <a:gd name="T31" fmla="*/ 457 h 497"/>
                              <a:gd name="T32" fmla="*/ 345 w 500"/>
                              <a:gd name="T33" fmla="*/ 477 h 497"/>
                              <a:gd name="T34" fmla="*/ 300 w 500"/>
                              <a:gd name="T35" fmla="*/ 492 h 497"/>
                              <a:gd name="T36" fmla="*/ 250 w 500"/>
                              <a:gd name="T37" fmla="*/ 497 h 497"/>
                              <a:gd name="T38" fmla="*/ 250 w 500"/>
                              <a:gd name="T39" fmla="*/ 497 h 497"/>
                              <a:gd name="T40" fmla="*/ 200 w 500"/>
                              <a:gd name="T41" fmla="*/ 492 h 497"/>
                              <a:gd name="T42" fmla="*/ 150 w 500"/>
                              <a:gd name="T43" fmla="*/ 477 h 497"/>
                              <a:gd name="T44" fmla="*/ 110 w 500"/>
                              <a:gd name="T45" fmla="*/ 457 h 497"/>
                              <a:gd name="T46" fmla="*/ 70 w 500"/>
                              <a:gd name="T47" fmla="*/ 427 h 497"/>
                              <a:gd name="T48" fmla="*/ 40 w 500"/>
                              <a:gd name="T49" fmla="*/ 388 h 497"/>
                              <a:gd name="T50" fmla="*/ 15 w 500"/>
                              <a:gd name="T51" fmla="*/ 348 h 497"/>
                              <a:gd name="T52" fmla="*/ 5 w 500"/>
                              <a:gd name="T53" fmla="*/ 298 h 497"/>
                              <a:gd name="T54" fmla="*/ 0 w 500"/>
                              <a:gd name="T55" fmla="*/ 249 h 497"/>
                              <a:gd name="T56" fmla="*/ 0 w 500"/>
                              <a:gd name="T57" fmla="*/ 249 h 497"/>
                              <a:gd name="T58" fmla="*/ 5 w 500"/>
                              <a:gd name="T59" fmla="*/ 199 h 497"/>
                              <a:gd name="T60" fmla="*/ 15 w 500"/>
                              <a:gd name="T61" fmla="*/ 154 h 497"/>
                              <a:gd name="T62" fmla="*/ 40 w 500"/>
                              <a:gd name="T63" fmla="*/ 109 h 497"/>
                              <a:gd name="T64" fmla="*/ 70 w 500"/>
                              <a:gd name="T65" fmla="*/ 75 h 497"/>
                              <a:gd name="T66" fmla="*/ 110 w 500"/>
                              <a:gd name="T67" fmla="*/ 45 h 497"/>
                              <a:gd name="T68" fmla="*/ 150 w 500"/>
                              <a:gd name="T69" fmla="*/ 20 h 497"/>
                              <a:gd name="T70" fmla="*/ 200 w 500"/>
                              <a:gd name="T71" fmla="*/ 5 h 497"/>
                              <a:gd name="T72" fmla="*/ 250 w 500"/>
                              <a:gd name="T73" fmla="*/ 0 h 497"/>
                            </a:gdLst>
                            <a:ahLst/>
                            <a:cxnLst/>
                            <a:rect l="0" t="0" r="r" b="b"/>
                            <a:pathLst>
                              <a:path w="500" h="497">
                                <a:moveTo>
                                  <a:pt x="250" y="0"/>
                                </a:moveTo>
                                <a:lnTo>
                                  <a:pt x="250" y="0"/>
                                </a:lnTo>
                                <a:lnTo>
                                  <a:pt x="300" y="5"/>
                                </a:lnTo>
                                <a:lnTo>
                                  <a:pt x="345" y="20"/>
                                </a:lnTo>
                                <a:lnTo>
                                  <a:pt x="390" y="45"/>
                                </a:lnTo>
                                <a:lnTo>
                                  <a:pt x="425" y="75"/>
                                </a:lnTo>
                                <a:lnTo>
                                  <a:pt x="455" y="109"/>
                                </a:lnTo>
                                <a:lnTo>
                                  <a:pt x="480" y="154"/>
                                </a:lnTo>
                                <a:lnTo>
                                  <a:pt x="495" y="199"/>
                                </a:lnTo>
                                <a:lnTo>
                                  <a:pt x="500" y="249"/>
                                </a:lnTo>
                                <a:lnTo>
                                  <a:pt x="495" y="298"/>
                                </a:lnTo>
                                <a:lnTo>
                                  <a:pt x="480" y="348"/>
                                </a:lnTo>
                                <a:lnTo>
                                  <a:pt x="455" y="388"/>
                                </a:lnTo>
                                <a:lnTo>
                                  <a:pt x="425" y="427"/>
                                </a:lnTo>
                                <a:lnTo>
                                  <a:pt x="390" y="457"/>
                                </a:lnTo>
                                <a:lnTo>
                                  <a:pt x="345" y="477"/>
                                </a:lnTo>
                                <a:lnTo>
                                  <a:pt x="300" y="492"/>
                                </a:lnTo>
                                <a:lnTo>
                                  <a:pt x="250" y="497"/>
                                </a:lnTo>
                                <a:lnTo>
                                  <a:pt x="200" y="492"/>
                                </a:lnTo>
                                <a:lnTo>
                                  <a:pt x="150" y="477"/>
                                </a:lnTo>
                                <a:lnTo>
                                  <a:pt x="110" y="457"/>
                                </a:lnTo>
                                <a:lnTo>
                                  <a:pt x="70" y="427"/>
                                </a:lnTo>
                                <a:lnTo>
                                  <a:pt x="40" y="388"/>
                                </a:lnTo>
                                <a:lnTo>
                                  <a:pt x="15" y="348"/>
                                </a:lnTo>
                                <a:lnTo>
                                  <a:pt x="5" y="298"/>
                                </a:lnTo>
                                <a:lnTo>
                                  <a:pt x="0" y="249"/>
                                </a:lnTo>
                                <a:lnTo>
                                  <a:pt x="5" y="199"/>
                                </a:lnTo>
                                <a:lnTo>
                                  <a:pt x="15" y="154"/>
                                </a:lnTo>
                                <a:lnTo>
                                  <a:pt x="40" y="109"/>
                                </a:lnTo>
                                <a:lnTo>
                                  <a:pt x="70" y="75"/>
                                </a:lnTo>
                                <a:lnTo>
                                  <a:pt x="110" y="45"/>
                                </a:lnTo>
                                <a:lnTo>
                                  <a:pt x="150" y="20"/>
                                </a:lnTo>
                                <a:lnTo>
                                  <a:pt x="200" y="5"/>
                                </a:ln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65" name="Freeform 12"/>
                        <wps:cNvSpPr>
                          <a:spLocks noEditPoints="1"/>
                        </wps:cNvSpPr>
                        <wps:spPr bwMode="auto">
                          <a:xfrm>
                            <a:off x="111125" y="139065"/>
                            <a:ext cx="234950" cy="173355"/>
                          </a:xfrm>
                          <a:custGeom>
                            <a:avLst/>
                            <a:gdLst>
                              <a:gd name="T0" fmla="*/ 150 w 370"/>
                              <a:gd name="T1" fmla="*/ 273 h 273"/>
                              <a:gd name="T2" fmla="*/ 205 w 370"/>
                              <a:gd name="T3" fmla="*/ 0 h 273"/>
                              <a:gd name="T4" fmla="*/ 120 w 370"/>
                              <a:gd name="T5" fmla="*/ 99 h 273"/>
                              <a:gd name="T6" fmla="*/ 140 w 370"/>
                              <a:gd name="T7" fmla="*/ 99 h 273"/>
                              <a:gd name="T8" fmla="*/ 55 w 370"/>
                              <a:gd name="T9" fmla="*/ 193 h 273"/>
                              <a:gd name="T10" fmla="*/ 75 w 370"/>
                              <a:gd name="T11" fmla="*/ 193 h 273"/>
                              <a:gd name="T12" fmla="*/ 0 w 370"/>
                              <a:gd name="T13" fmla="*/ 273 h 273"/>
                              <a:gd name="T14" fmla="*/ 150 w 370"/>
                              <a:gd name="T15" fmla="*/ 273 h 273"/>
                              <a:gd name="T16" fmla="*/ 160 w 370"/>
                              <a:gd name="T17" fmla="*/ 273 h 273"/>
                              <a:gd name="T18" fmla="*/ 200 w 370"/>
                              <a:gd name="T19" fmla="*/ 79 h 273"/>
                              <a:gd name="T20" fmla="*/ 265 w 370"/>
                              <a:gd name="T21" fmla="*/ 79 h 273"/>
                              <a:gd name="T22" fmla="*/ 240 w 370"/>
                              <a:gd name="T23" fmla="*/ 213 h 273"/>
                              <a:gd name="T24" fmla="*/ 275 w 370"/>
                              <a:gd name="T25" fmla="*/ 213 h 273"/>
                              <a:gd name="T26" fmla="*/ 260 w 370"/>
                              <a:gd name="T27" fmla="*/ 273 h 273"/>
                              <a:gd name="T28" fmla="*/ 160 w 370"/>
                              <a:gd name="T29" fmla="*/ 273 h 273"/>
                              <a:gd name="T30" fmla="*/ 200 w 370"/>
                              <a:gd name="T31" fmla="*/ 69 h 273"/>
                              <a:gd name="T32" fmla="*/ 215 w 370"/>
                              <a:gd name="T33" fmla="*/ 4 h 273"/>
                              <a:gd name="T34" fmla="*/ 305 w 370"/>
                              <a:gd name="T35" fmla="*/ 4 h 273"/>
                              <a:gd name="T36" fmla="*/ 305 w 370"/>
                              <a:gd name="T37" fmla="*/ 4 h 273"/>
                              <a:gd name="T38" fmla="*/ 330 w 370"/>
                              <a:gd name="T39" fmla="*/ 9 h 273"/>
                              <a:gd name="T40" fmla="*/ 345 w 370"/>
                              <a:gd name="T41" fmla="*/ 19 h 273"/>
                              <a:gd name="T42" fmla="*/ 355 w 370"/>
                              <a:gd name="T43" fmla="*/ 29 h 273"/>
                              <a:gd name="T44" fmla="*/ 355 w 370"/>
                              <a:gd name="T45" fmla="*/ 29 h 273"/>
                              <a:gd name="T46" fmla="*/ 365 w 370"/>
                              <a:gd name="T47" fmla="*/ 49 h 273"/>
                              <a:gd name="T48" fmla="*/ 370 w 370"/>
                              <a:gd name="T49" fmla="*/ 79 h 273"/>
                              <a:gd name="T50" fmla="*/ 370 w 370"/>
                              <a:gd name="T51" fmla="*/ 79 h 273"/>
                              <a:gd name="T52" fmla="*/ 365 w 370"/>
                              <a:gd name="T53" fmla="*/ 94 h 273"/>
                              <a:gd name="T54" fmla="*/ 360 w 370"/>
                              <a:gd name="T55" fmla="*/ 109 h 273"/>
                              <a:gd name="T56" fmla="*/ 350 w 370"/>
                              <a:gd name="T57" fmla="*/ 124 h 273"/>
                              <a:gd name="T58" fmla="*/ 345 w 370"/>
                              <a:gd name="T59" fmla="*/ 134 h 273"/>
                              <a:gd name="T60" fmla="*/ 345 w 370"/>
                              <a:gd name="T61" fmla="*/ 134 h 273"/>
                              <a:gd name="T62" fmla="*/ 320 w 370"/>
                              <a:gd name="T63" fmla="*/ 144 h 273"/>
                              <a:gd name="T64" fmla="*/ 305 w 370"/>
                              <a:gd name="T65" fmla="*/ 149 h 273"/>
                              <a:gd name="T66" fmla="*/ 260 w 370"/>
                              <a:gd name="T67" fmla="*/ 149 h 273"/>
                              <a:gd name="T68" fmla="*/ 275 w 370"/>
                              <a:gd name="T69" fmla="*/ 79 h 273"/>
                              <a:gd name="T70" fmla="*/ 290 w 370"/>
                              <a:gd name="T71" fmla="*/ 79 h 273"/>
                              <a:gd name="T72" fmla="*/ 290 w 370"/>
                              <a:gd name="T73" fmla="*/ 79 h 273"/>
                              <a:gd name="T74" fmla="*/ 295 w 370"/>
                              <a:gd name="T75" fmla="*/ 79 h 273"/>
                              <a:gd name="T76" fmla="*/ 300 w 370"/>
                              <a:gd name="T77" fmla="*/ 74 h 273"/>
                              <a:gd name="T78" fmla="*/ 300 w 370"/>
                              <a:gd name="T79" fmla="*/ 74 h 273"/>
                              <a:gd name="T80" fmla="*/ 295 w 370"/>
                              <a:gd name="T81" fmla="*/ 69 h 273"/>
                              <a:gd name="T82" fmla="*/ 290 w 370"/>
                              <a:gd name="T83" fmla="*/ 69 h 273"/>
                              <a:gd name="T84" fmla="*/ 200 w 370"/>
                              <a:gd name="T85" fmla="*/ 69 h 273"/>
                            </a:gdLst>
                            <a:ahLst/>
                            <a:cxnLst/>
                            <a:rect l="0" t="0" r="r" b="b"/>
                            <a:pathLst>
                              <a:path w="370" h="273">
                                <a:moveTo>
                                  <a:pt x="150" y="273"/>
                                </a:moveTo>
                                <a:lnTo>
                                  <a:pt x="205" y="0"/>
                                </a:lnTo>
                                <a:lnTo>
                                  <a:pt x="120" y="99"/>
                                </a:lnTo>
                                <a:lnTo>
                                  <a:pt x="140" y="99"/>
                                </a:lnTo>
                                <a:lnTo>
                                  <a:pt x="55" y="193"/>
                                </a:lnTo>
                                <a:lnTo>
                                  <a:pt x="75" y="193"/>
                                </a:lnTo>
                                <a:lnTo>
                                  <a:pt x="0" y="273"/>
                                </a:lnTo>
                                <a:lnTo>
                                  <a:pt x="150" y="273"/>
                                </a:lnTo>
                                <a:close/>
                                <a:moveTo>
                                  <a:pt x="160" y="273"/>
                                </a:moveTo>
                                <a:lnTo>
                                  <a:pt x="200" y="79"/>
                                </a:lnTo>
                                <a:lnTo>
                                  <a:pt x="265" y="79"/>
                                </a:lnTo>
                                <a:lnTo>
                                  <a:pt x="240" y="213"/>
                                </a:lnTo>
                                <a:lnTo>
                                  <a:pt x="275" y="213"/>
                                </a:lnTo>
                                <a:lnTo>
                                  <a:pt x="260" y="273"/>
                                </a:lnTo>
                                <a:lnTo>
                                  <a:pt x="160" y="273"/>
                                </a:lnTo>
                                <a:close/>
                                <a:moveTo>
                                  <a:pt x="200" y="69"/>
                                </a:moveTo>
                                <a:lnTo>
                                  <a:pt x="215" y="4"/>
                                </a:lnTo>
                                <a:lnTo>
                                  <a:pt x="305" y="4"/>
                                </a:lnTo>
                                <a:lnTo>
                                  <a:pt x="330" y="9"/>
                                </a:lnTo>
                                <a:lnTo>
                                  <a:pt x="345" y="19"/>
                                </a:lnTo>
                                <a:lnTo>
                                  <a:pt x="355" y="29"/>
                                </a:lnTo>
                                <a:lnTo>
                                  <a:pt x="365" y="49"/>
                                </a:lnTo>
                                <a:lnTo>
                                  <a:pt x="370" y="79"/>
                                </a:lnTo>
                                <a:lnTo>
                                  <a:pt x="365" y="94"/>
                                </a:lnTo>
                                <a:lnTo>
                                  <a:pt x="360" y="109"/>
                                </a:lnTo>
                                <a:lnTo>
                                  <a:pt x="350" y="124"/>
                                </a:lnTo>
                                <a:lnTo>
                                  <a:pt x="345" y="134"/>
                                </a:lnTo>
                                <a:lnTo>
                                  <a:pt x="320" y="144"/>
                                </a:lnTo>
                                <a:lnTo>
                                  <a:pt x="305" y="149"/>
                                </a:lnTo>
                                <a:lnTo>
                                  <a:pt x="260" y="149"/>
                                </a:lnTo>
                                <a:lnTo>
                                  <a:pt x="275" y="79"/>
                                </a:lnTo>
                                <a:lnTo>
                                  <a:pt x="290" y="79"/>
                                </a:lnTo>
                                <a:lnTo>
                                  <a:pt x="295" y="79"/>
                                </a:lnTo>
                                <a:lnTo>
                                  <a:pt x="300" y="74"/>
                                </a:lnTo>
                                <a:lnTo>
                                  <a:pt x="295" y="69"/>
                                </a:lnTo>
                                <a:lnTo>
                                  <a:pt x="290" y="69"/>
                                </a:lnTo>
                                <a:lnTo>
                                  <a:pt x="200" y="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0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66" name="Freeform 13"/>
                        <wps:cNvSpPr>
                          <a:spLocks noEditPoints="1"/>
                        </wps:cNvSpPr>
                        <wps:spPr bwMode="auto">
                          <a:xfrm>
                            <a:off x="22225" y="22225"/>
                            <a:ext cx="422275" cy="195580"/>
                          </a:xfrm>
                          <a:custGeom>
                            <a:avLst/>
                            <a:gdLst>
                              <a:gd name="T0" fmla="*/ 650 w 665"/>
                              <a:gd name="T1" fmla="*/ 268 h 308"/>
                              <a:gd name="T2" fmla="*/ 615 w 665"/>
                              <a:gd name="T3" fmla="*/ 273 h 308"/>
                              <a:gd name="T4" fmla="*/ 620 w 665"/>
                              <a:gd name="T5" fmla="*/ 159 h 308"/>
                              <a:gd name="T6" fmla="*/ 605 w 665"/>
                              <a:gd name="T7" fmla="*/ 228 h 308"/>
                              <a:gd name="T8" fmla="*/ 625 w 665"/>
                              <a:gd name="T9" fmla="*/ 198 h 308"/>
                              <a:gd name="T10" fmla="*/ 550 w 665"/>
                              <a:gd name="T11" fmla="*/ 139 h 308"/>
                              <a:gd name="T12" fmla="*/ 565 w 665"/>
                              <a:gd name="T13" fmla="*/ 159 h 308"/>
                              <a:gd name="T14" fmla="*/ 585 w 665"/>
                              <a:gd name="T15" fmla="*/ 139 h 308"/>
                              <a:gd name="T16" fmla="*/ 565 w 665"/>
                              <a:gd name="T17" fmla="*/ 119 h 308"/>
                              <a:gd name="T18" fmla="*/ 560 w 665"/>
                              <a:gd name="T19" fmla="*/ 109 h 308"/>
                              <a:gd name="T20" fmla="*/ 580 w 665"/>
                              <a:gd name="T21" fmla="*/ 109 h 308"/>
                              <a:gd name="T22" fmla="*/ 600 w 665"/>
                              <a:gd name="T23" fmla="*/ 139 h 308"/>
                              <a:gd name="T24" fmla="*/ 565 w 665"/>
                              <a:gd name="T25" fmla="*/ 169 h 308"/>
                              <a:gd name="T26" fmla="*/ 535 w 665"/>
                              <a:gd name="T27" fmla="*/ 149 h 308"/>
                              <a:gd name="T28" fmla="*/ 550 w 665"/>
                              <a:gd name="T29" fmla="*/ 119 h 308"/>
                              <a:gd name="T30" fmla="*/ 520 w 665"/>
                              <a:gd name="T31" fmla="*/ 54 h 308"/>
                              <a:gd name="T32" fmla="*/ 510 w 665"/>
                              <a:gd name="T33" fmla="*/ 124 h 308"/>
                              <a:gd name="T34" fmla="*/ 425 w 665"/>
                              <a:gd name="T35" fmla="*/ 74 h 308"/>
                              <a:gd name="T36" fmla="*/ 470 w 665"/>
                              <a:gd name="T37" fmla="*/ 39 h 308"/>
                              <a:gd name="T38" fmla="*/ 370 w 665"/>
                              <a:gd name="T39" fmla="*/ 39 h 308"/>
                              <a:gd name="T40" fmla="*/ 380 w 665"/>
                              <a:gd name="T41" fmla="*/ 54 h 308"/>
                              <a:gd name="T42" fmla="*/ 390 w 665"/>
                              <a:gd name="T43" fmla="*/ 44 h 308"/>
                              <a:gd name="T44" fmla="*/ 380 w 665"/>
                              <a:gd name="T45" fmla="*/ 35 h 308"/>
                              <a:gd name="T46" fmla="*/ 365 w 665"/>
                              <a:gd name="T47" fmla="*/ 10 h 308"/>
                              <a:gd name="T48" fmla="*/ 385 w 665"/>
                              <a:gd name="T49" fmla="*/ 5 h 308"/>
                              <a:gd name="T50" fmla="*/ 405 w 665"/>
                              <a:gd name="T51" fmla="*/ 25 h 308"/>
                              <a:gd name="T52" fmla="*/ 385 w 665"/>
                              <a:gd name="T53" fmla="*/ 15 h 308"/>
                              <a:gd name="T54" fmla="*/ 375 w 665"/>
                              <a:gd name="T55" fmla="*/ 20 h 308"/>
                              <a:gd name="T56" fmla="*/ 400 w 665"/>
                              <a:gd name="T57" fmla="*/ 35 h 308"/>
                              <a:gd name="T58" fmla="*/ 405 w 665"/>
                              <a:gd name="T59" fmla="*/ 49 h 308"/>
                              <a:gd name="T60" fmla="*/ 375 w 665"/>
                              <a:gd name="T61" fmla="*/ 64 h 308"/>
                              <a:gd name="T62" fmla="*/ 360 w 665"/>
                              <a:gd name="T63" fmla="*/ 49 h 308"/>
                              <a:gd name="T64" fmla="*/ 300 w 665"/>
                              <a:gd name="T65" fmla="*/ 0 h 308"/>
                              <a:gd name="T66" fmla="*/ 330 w 665"/>
                              <a:gd name="T67" fmla="*/ 59 h 308"/>
                              <a:gd name="T68" fmla="*/ 245 w 665"/>
                              <a:gd name="T69" fmla="*/ 25 h 308"/>
                              <a:gd name="T70" fmla="*/ 265 w 665"/>
                              <a:gd name="T71" fmla="*/ 54 h 308"/>
                              <a:gd name="T72" fmla="*/ 245 w 665"/>
                              <a:gd name="T73" fmla="*/ 10 h 308"/>
                              <a:gd name="T74" fmla="*/ 190 w 665"/>
                              <a:gd name="T75" fmla="*/ 64 h 308"/>
                              <a:gd name="T76" fmla="*/ 200 w 665"/>
                              <a:gd name="T77" fmla="*/ 49 h 308"/>
                              <a:gd name="T78" fmla="*/ 190 w 665"/>
                              <a:gd name="T79" fmla="*/ 44 h 308"/>
                              <a:gd name="T80" fmla="*/ 175 w 665"/>
                              <a:gd name="T81" fmla="*/ 39 h 308"/>
                              <a:gd name="T82" fmla="*/ 200 w 665"/>
                              <a:gd name="T83" fmla="*/ 35 h 308"/>
                              <a:gd name="T84" fmla="*/ 210 w 665"/>
                              <a:gd name="T85" fmla="*/ 59 h 308"/>
                              <a:gd name="T86" fmla="*/ 185 w 665"/>
                              <a:gd name="T87" fmla="*/ 74 h 308"/>
                              <a:gd name="T88" fmla="*/ 80 w 665"/>
                              <a:gd name="T89" fmla="*/ 114 h 308"/>
                              <a:gd name="T90" fmla="*/ 130 w 665"/>
                              <a:gd name="T91" fmla="*/ 114 h 308"/>
                              <a:gd name="T92" fmla="*/ 80 w 665"/>
                              <a:gd name="T93" fmla="*/ 179 h 308"/>
                              <a:gd name="T94" fmla="*/ 100 w 665"/>
                              <a:gd name="T95" fmla="*/ 164 h 308"/>
                              <a:gd name="T96" fmla="*/ 95 w 665"/>
                              <a:gd name="T97" fmla="*/ 159 h 308"/>
                              <a:gd name="T98" fmla="*/ 70 w 665"/>
                              <a:gd name="T99" fmla="*/ 174 h 308"/>
                              <a:gd name="T100" fmla="*/ 50 w 665"/>
                              <a:gd name="T101" fmla="*/ 164 h 308"/>
                              <a:gd name="T102" fmla="*/ 65 w 665"/>
                              <a:gd name="T103" fmla="*/ 139 h 308"/>
                              <a:gd name="T104" fmla="*/ 75 w 665"/>
                              <a:gd name="T105" fmla="*/ 149 h 308"/>
                              <a:gd name="T106" fmla="*/ 65 w 665"/>
                              <a:gd name="T107" fmla="*/ 149 h 308"/>
                              <a:gd name="T108" fmla="*/ 65 w 665"/>
                              <a:gd name="T109" fmla="*/ 164 h 308"/>
                              <a:gd name="T110" fmla="*/ 90 w 665"/>
                              <a:gd name="T111" fmla="*/ 149 h 308"/>
                              <a:gd name="T112" fmla="*/ 110 w 665"/>
                              <a:gd name="T113" fmla="*/ 159 h 308"/>
                              <a:gd name="T114" fmla="*/ 105 w 665"/>
                              <a:gd name="T115" fmla="*/ 179 h 308"/>
                              <a:gd name="T116" fmla="*/ 75 w 665"/>
                              <a:gd name="T117" fmla="*/ 188 h 308"/>
                              <a:gd name="T118" fmla="*/ 60 w 665"/>
                              <a:gd name="T119" fmla="*/ 218 h 308"/>
                              <a:gd name="T120" fmla="*/ 70 w 665"/>
                              <a:gd name="T121" fmla="*/ 248 h 308"/>
                              <a:gd name="T122" fmla="*/ 60 w 665"/>
                              <a:gd name="T123" fmla="*/ 308 h 308"/>
                              <a:gd name="T124" fmla="*/ 65 w 665"/>
                              <a:gd name="T125" fmla="*/ 263 h 308"/>
                            </a:gdLst>
                            <a:ahLst/>
                            <a:cxnLst/>
                            <a:rect l="0" t="0" r="r" b="b"/>
                            <a:pathLst>
                              <a:path w="665" h="308">
                                <a:moveTo>
                                  <a:pt x="600" y="263"/>
                                </a:moveTo>
                                <a:lnTo>
                                  <a:pt x="660" y="253"/>
                                </a:lnTo>
                                <a:lnTo>
                                  <a:pt x="665" y="298"/>
                                </a:lnTo>
                                <a:lnTo>
                                  <a:pt x="660" y="298"/>
                                </a:lnTo>
                                <a:lnTo>
                                  <a:pt x="650" y="268"/>
                                </a:lnTo>
                                <a:lnTo>
                                  <a:pt x="640" y="268"/>
                                </a:lnTo>
                                <a:lnTo>
                                  <a:pt x="645" y="298"/>
                                </a:lnTo>
                                <a:lnTo>
                                  <a:pt x="635" y="298"/>
                                </a:lnTo>
                                <a:lnTo>
                                  <a:pt x="630" y="273"/>
                                </a:lnTo>
                                <a:lnTo>
                                  <a:pt x="615" y="273"/>
                                </a:lnTo>
                                <a:lnTo>
                                  <a:pt x="620" y="308"/>
                                </a:lnTo>
                                <a:lnTo>
                                  <a:pt x="610" y="308"/>
                                </a:lnTo>
                                <a:lnTo>
                                  <a:pt x="600" y="263"/>
                                </a:lnTo>
                                <a:close/>
                                <a:moveTo>
                                  <a:pt x="575" y="198"/>
                                </a:moveTo>
                                <a:lnTo>
                                  <a:pt x="620" y="159"/>
                                </a:lnTo>
                                <a:lnTo>
                                  <a:pt x="625" y="169"/>
                                </a:lnTo>
                                <a:lnTo>
                                  <a:pt x="595" y="193"/>
                                </a:lnTo>
                                <a:lnTo>
                                  <a:pt x="635" y="188"/>
                                </a:lnTo>
                                <a:lnTo>
                                  <a:pt x="640" y="203"/>
                                </a:lnTo>
                                <a:lnTo>
                                  <a:pt x="605" y="228"/>
                                </a:lnTo>
                                <a:lnTo>
                                  <a:pt x="650" y="218"/>
                                </a:lnTo>
                                <a:lnTo>
                                  <a:pt x="655" y="228"/>
                                </a:lnTo>
                                <a:lnTo>
                                  <a:pt x="595" y="243"/>
                                </a:lnTo>
                                <a:lnTo>
                                  <a:pt x="590" y="228"/>
                                </a:lnTo>
                                <a:lnTo>
                                  <a:pt x="625" y="198"/>
                                </a:lnTo>
                                <a:lnTo>
                                  <a:pt x="580" y="208"/>
                                </a:lnTo>
                                <a:lnTo>
                                  <a:pt x="575" y="198"/>
                                </a:lnTo>
                                <a:close/>
                                <a:moveTo>
                                  <a:pt x="555" y="124"/>
                                </a:moveTo>
                                <a:lnTo>
                                  <a:pt x="555" y="124"/>
                                </a:lnTo>
                                <a:lnTo>
                                  <a:pt x="550" y="139"/>
                                </a:lnTo>
                                <a:lnTo>
                                  <a:pt x="550" y="154"/>
                                </a:lnTo>
                                <a:lnTo>
                                  <a:pt x="565" y="159"/>
                                </a:lnTo>
                                <a:lnTo>
                                  <a:pt x="580" y="149"/>
                                </a:lnTo>
                                <a:lnTo>
                                  <a:pt x="585" y="144"/>
                                </a:lnTo>
                                <a:lnTo>
                                  <a:pt x="585" y="139"/>
                                </a:lnTo>
                                <a:lnTo>
                                  <a:pt x="580" y="124"/>
                                </a:lnTo>
                                <a:lnTo>
                                  <a:pt x="570" y="119"/>
                                </a:lnTo>
                                <a:lnTo>
                                  <a:pt x="565" y="119"/>
                                </a:lnTo>
                                <a:lnTo>
                                  <a:pt x="555" y="124"/>
                                </a:lnTo>
                                <a:close/>
                                <a:moveTo>
                                  <a:pt x="550" y="119"/>
                                </a:moveTo>
                                <a:lnTo>
                                  <a:pt x="550" y="119"/>
                                </a:lnTo>
                                <a:lnTo>
                                  <a:pt x="560" y="109"/>
                                </a:lnTo>
                                <a:lnTo>
                                  <a:pt x="570" y="109"/>
                                </a:lnTo>
                                <a:lnTo>
                                  <a:pt x="580" y="109"/>
                                </a:lnTo>
                                <a:lnTo>
                                  <a:pt x="590" y="119"/>
                                </a:lnTo>
                                <a:lnTo>
                                  <a:pt x="595" y="129"/>
                                </a:lnTo>
                                <a:lnTo>
                                  <a:pt x="600" y="139"/>
                                </a:lnTo>
                                <a:lnTo>
                                  <a:pt x="595" y="149"/>
                                </a:lnTo>
                                <a:lnTo>
                                  <a:pt x="585" y="159"/>
                                </a:lnTo>
                                <a:lnTo>
                                  <a:pt x="575" y="169"/>
                                </a:lnTo>
                                <a:lnTo>
                                  <a:pt x="565" y="169"/>
                                </a:lnTo>
                                <a:lnTo>
                                  <a:pt x="555" y="164"/>
                                </a:lnTo>
                                <a:lnTo>
                                  <a:pt x="545" y="159"/>
                                </a:lnTo>
                                <a:lnTo>
                                  <a:pt x="535" y="149"/>
                                </a:lnTo>
                                <a:lnTo>
                                  <a:pt x="535" y="139"/>
                                </a:lnTo>
                                <a:lnTo>
                                  <a:pt x="540" y="129"/>
                                </a:lnTo>
                                <a:lnTo>
                                  <a:pt x="550" y="119"/>
                                </a:lnTo>
                                <a:close/>
                                <a:moveTo>
                                  <a:pt x="470" y="94"/>
                                </a:moveTo>
                                <a:lnTo>
                                  <a:pt x="490" y="39"/>
                                </a:lnTo>
                                <a:lnTo>
                                  <a:pt x="500" y="44"/>
                                </a:lnTo>
                                <a:lnTo>
                                  <a:pt x="485" y="84"/>
                                </a:lnTo>
                                <a:lnTo>
                                  <a:pt x="520" y="54"/>
                                </a:lnTo>
                                <a:lnTo>
                                  <a:pt x="530" y="64"/>
                                </a:lnTo>
                                <a:lnTo>
                                  <a:pt x="515" y="104"/>
                                </a:lnTo>
                                <a:lnTo>
                                  <a:pt x="545" y="74"/>
                                </a:lnTo>
                                <a:lnTo>
                                  <a:pt x="555" y="84"/>
                                </a:lnTo>
                                <a:lnTo>
                                  <a:pt x="510" y="124"/>
                                </a:lnTo>
                                <a:lnTo>
                                  <a:pt x="500" y="114"/>
                                </a:lnTo>
                                <a:lnTo>
                                  <a:pt x="515" y="69"/>
                                </a:lnTo>
                                <a:lnTo>
                                  <a:pt x="480" y="99"/>
                                </a:lnTo>
                                <a:lnTo>
                                  <a:pt x="470" y="94"/>
                                </a:lnTo>
                                <a:close/>
                                <a:moveTo>
                                  <a:pt x="425" y="74"/>
                                </a:moveTo>
                                <a:lnTo>
                                  <a:pt x="445" y="30"/>
                                </a:lnTo>
                                <a:lnTo>
                                  <a:pt x="425" y="25"/>
                                </a:lnTo>
                                <a:lnTo>
                                  <a:pt x="430" y="15"/>
                                </a:lnTo>
                                <a:lnTo>
                                  <a:pt x="475" y="30"/>
                                </a:lnTo>
                                <a:lnTo>
                                  <a:pt x="470" y="39"/>
                                </a:lnTo>
                                <a:lnTo>
                                  <a:pt x="455" y="35"/>
                                </a:lnTo>
                                <a:lnTo>
                                  <a:pt x="435" y="79"/>
                                </a:lnTo>
                                <a:lnTo>
                                  <a:pt x="425" y="74"/>
                                </a:lnTo>
                                <a:close/>
                                <a:moveTo>
                                  <a:pt x="355" y="39"/>
                                </a:moveTo>
                                <a:lnTo>
                                  <a:pt x="370" y="39"/>
                                </a:lnTo>
                                <a:lnTo>
                                  <a:pt x="370" y="49"/>
                                </a:lnTo>
                                <a:lnTo>
                                  <a:pt x="380" y="54"/>
                                </a:lnTo>
                                <a:lnTo>
                                  <a:pt x="390" y="54"/>
                                </a:lnTo>
                                <a:lnTo>
                                  <a:pt x="390" y="49"/>
                                </a:lnTo>
                                <a:lnTo>
                                  <a:pt x="390" y="44"/>
                                </a:lnTo>
                                <a:lnTo>
                                  <a:pt x="390" y="39"/>
                                </a:lnTo>
                                <a:lnTo>
                                  <a:pt x="380" y="35"/>
                                </a:lnTo>
                                <a:lnTo>
                                  <a:pt x="365" y="30"/>
                                </a:lnTo>
                                <a:lnTo>
                                  <a:pt x="365" y="15"/>
                                </a:lnTo>
                                <a:lnTo>
                                  <a:pt x="365" y="10"/>
                                </a:lnTo>
                                <a:lnTo>
                                  <a:pt x="375" y="5"/>
                                </a:lnTo>
                                <a:lnTo>
                                  <a:pt x="385" y="5"/>
                                </a:lnTo>
                                <a:lnTo>
                                  <a:pt x="395" y="5"/>
                                </a:lnTo>
                                <a:lnTo>
                                  <a:pt x="405" y="10"/>
                                </a:lnTo>
                                <a:lnTo>
                                  <a:pt x="405" y="20"/>
                                </a:lnTo>
                                <a:lnTo>
                                  <a:pt x="405" y="25"/>
                                </a:lnTo>
                                <a:lnTo>
                                  <a:pt x="395" y="25"/>
                                </a:lnTo>
                                <a:lnTo>
                                  <a:pt x="395" y="15"/>
                                </a:lnTo>
                                <a:lnTo>
                                  <a:pt x="385" y="15"/>
                                </a:lnTo>
                                <a:lnTo>
                                  <a:pt x="375" y="15"/>
                                </a:lnTo>
                                <a:lnTo>
                                  <a:pt x="375" y="20"/>
                                </a:lnTo>
                                <a:lnTo>
                                  <a:pt x="385" y="25"/>
                                </a:lnTo>
                                <a:lnTo>
                                  <a:pt x="400" y="35"/>
                                </a:lnTo>
                                <a:lnTo>
                                  <a:pt x="405" y="39"/>
                                </a:lnTo>
                                <a:lnTo>
                                  <a:pt x="405" y="49"/>
                                </a:lnTo>
                                <a:lnTo>
                                  <a:pt x="400" y="59"/>
                                </a:lnTo>
                                <a:lnTo>
                                  <a:pt x="390" y="64"/>
                                </a:lnTo>
                                <a:lnTo>
                                  <a:pt x="375" y="64"/>
                                </a:lnTo>
                                <a:lnTo>
                                  <a:pt x="370" y="59"/>
                                </a:lnTo>
                                <a:lnTo>
                                  <a:pt x="360" y="54"/>
                                </a:lnTo>
                                <a:lnTo>
                                  <a:pt x="360" y="49"/>
                                </a:lnTo>
                                <a:lnTo>
                                  <a:pt x="355" y="39"/>
                                </a:lnTo>
                                <a:close/>
                                <a:moveTo>
                                  <a:pt x="295" y="64"/>
                                </a:moveTo>
                                <a:lnTo>
                                  <a:pt x="290" y="5"/>
                                </a:lnTo>
                                <a:lnTo>
                                  <a:pt x="300" y="0"/>
                                </a:lnTo>
                                <a:lnTo>
                                  <a:pt x="330" y="39"/>
                                </a:lnTo>
                                <a:lnTo>
                                  <a:pt x="325" y="0"/>
                                </a:lnTo>
                                <a:lnTo>
                                  <a:pt x="335" y="0"/>
                                </a:lnTo>
                                <a:lnTo>
                                  <a:pt x="340" y="59"/>
                                </a:lnTo>
                                <a:lnTo>
                                  <a:pt x="330" y="59"/>
                                </a:lnTo>
                                <a:lnTo>
                                  <a:pt x="300" y="25"/>
                                </a:lnTo>
                                <a:lnTo>
                                  <a:pt x="305" y="59"/>
                                </a:lnTo>
                                <a:lnTo>
                                  <a:pt x="295" y="64"/>
                                </a:lnTo>
                                <a:close/>
                                <a:moveTo>
                                  <a:pt x="260" y="44"/>
                                </a:moveTo>
                                <a:lnTo>
                                  <a:pt x="245" y="25"/>
                                </a:lnTo>
                                <a:lnTo>
                                  <a:pt x="240" y="49"/>
                                </a:lnTo>
                                <a:lnTo>
                                  <a:pt x="260" y="44"/>
                                </a:lnTo>
                                <a:close/>
                                <a:moveTo>
                                  <a:pt x="285" y="64"/>
                                </a:moveTo>
                                <a:lnTo>
                                  <a:pt x="270" y="64"/>
                                </a:lnTo>
                                <a:lnTo>
                                  <a:pt x="265" y="54"/>
                                </a:lnTo>
                                <a:lnTo>
                                  <a:pt x="240" y="59"/>
                                </a:lnTo>
                                <a:lnTo>
                                  <a:pt x="240" y="74"/>
                                </a:lnTo>
                                <a:lnTo>
                                  <a:pt x="225" y="79"/>
                                </a:lnTo>
                                <a:lnTo>
                                  <a:pt x="235" y="15"/>
                                </a:lnTo>
                                <a:lnTo>
                                  <a:pt x="245" y="10"/>
                                </a:lnTo>
                                <a:lnTo>
                                  <a:pt x="285" y="64"/>
                                </a:lnTo>
                                <a:close/>
                                <a:moveTo>
                                  <a:pt x="175" y="49"/>
                                </a:moveTo>
                                <a:lnTo>
                                  <a:pt x="185" y="64"/>
                                </a:lnTo>
                                <a:lnTo>
                                  <a:pt x="190" y="64"/>
                                </a:lnTo>
                                <a:lnTo>
                                  <a:pt x="195" y="59"/>
                                </a:lnTo>
                                <a:lnTo>
                                  <a:pt x="200" y="54"/>
                                </a:lnTo>
                                <a:lnTo>
                                  <a:pt x="200" y="49"/>
                                </a:lnTo>
                                <a:lnTo>
                                  <a:pt x="195" y="44"/>
                                </a:lnTo>
                                <a:lnTo>
                                  <a:pt x="190" y="44"/>
                                </a:lnTo>
                                <a:lnTo>
                                  <a:pt x="180" y="49"/>
                                </a:lnTo>
                                <a:lnTo>
                                  <a:pt x="175" y="49"/>
                                </a:lnTo>
                                <a:close/>
                                <a:moveTo>
                                  <a:pt x="185" y="99"/>
                                </a:moveTo>
                                <a:lnTo>
                                  <a:pt x="160" y="49"/>
                                </a:lnTo>
                                <a:lnTo>
                                  <a:pt x="175" y="39"/>
                                </a:lnTo>
                                <a:lnTo>
                                  <a:pt x="190" y="35"/>
                                </a:lnTo>
                                <a:lnTo>
                                  <a:pt x="200" y="35"/>
                                </a:lnTo>
                                <a:lnTo>
                                  <a:pt x="210" y="44"/>
                                </a:lnTo>
                                <a:lnTo>
                                  <a:pt x="210" y="54"/>
                                </a:lnTo>
                                <a:lnTo>
                                  <a:pt x="210" y="59"/>
                                </a:lnTo>
                                <a:lnTo>
                                  <a:pt x="205" y="64"/>
                                </a:lnTo>
                                <a:lnTo>
                                  <a:pt x="195" y="69"/>
                                </a:lnTo>
                                <a:lnTo>
                                  <a:pt x="185" y="74"/>
                                </a:lnTo>
                                <a:lnTo>
                                  <a:pt x="200" y="94"/>
                                </a:lnTo>
                                <a:lnTo>
                                  <a:pt x="185" y="99"/>
                                </a:lnTo>
                                <a:close/>
                                <a:moveTo>
                                  <a:pt x="140" y="139"/>
                                </a:moveTo>
                                <a:lnTo>
                                  <a:pt x="120" y="124"/>
                                </a:lnTo>
                                <a:lnTo>
                                  <a:pt x="80" y="114"/>
                                </a:lnTo>
                                <a:lnTo>
                                  <a:pt x="90" y="104"/>
                                </a:lnTo>
                                <a:lnTo>
                                  <a:pt x="120" y="109"/>
                                </a:lnTo>
                                <a:lnTo>
                                  <a:pt x="110" y="84"/>
                                </a:lnTo>
                                <a:lnTo>
                                  <a:pt x="120" y="74"/>
                                </a:lnTo>
                                <a:lnTo>
                                  <a:pt x="130" y="114"/>
                                </a:lnTo>
                                <a:lnTo>
                                  <a:pt x="145" y="134"/>
                                </a:lnTo>
                                <a:lnTo>
                                  <a:pt x="140" y="139"/>
                                </a:lnTo>
                                <a:close/>
                                <a:moveTo>
                                  <a:pt x="75" y="188"/>
                                </a:moveTo>
                                <a:lnTo>
                                  <a:pt x="80" y="179"/>
                                </a:lnTo>
                                <a:lnTo>
                                  <a:pt x="90" y="179"/>
                                </a:lnTo>
                                <a:lnTo>
                                  <a:pt x="100" y="174"/>
                                </a:lnTo>
                                <a:lnTo>
                                  <a:pt x="100" y="164"/>
                                </a:lnTo>
                                <a:lnTo>
                                  <a:pt x="100" y="159"/>
                                </a:lnTo>
                                <a:lnTo>
                                  <a:pt x="95" y="159"/>
                                </a:lnTo>
                                <a:lnTo>
                                  <a:pt x="90" y="159"/>
                                </a:lnTo>
                                <a:lnTo>
                                  <a:pt x="80" y="169"/>
                                </a:lnTo>
                                <a:lnTo>
                                  <a:pt x="70" y="174"/>
                                </a:lnTo>
                                <a:lnTo>
                                  <a:pt x="55" y="174"/>
                                </a:lnTo>
                                <a:lnTo>
                                  <a:pt x="50" y="164"/>
                                </a:lnTo>
                                <a:lnTo>
                                  <a:pt x="50" y="154"/>
                                </a:lnTo>
                                <a:lnTo>
                                  <a:pt x="55" y="144"/>
                                </a:lnTo>
                                <a:lnTo>
                                  <a:pt x="65" y="139"/>
                                </a:lnTo>
                                <a:lnTo>
                                  <a:pt x="70" y="134"/>
                                </a:lnTo>
                                <a:lnTo>
                                  <a:pt x="75" y="134"/>
                                </a:lnTo>
                                <a:lnTo>
                                  <a:pt x="85" y="139"/>
                                </a:lnTo>
                                <a:lnTo>
                                  <a:pt x="75" y="149"/>
                                </a:lnTo>
                                <a:lnTo>
                                  <a:pt x="70" y="144"/>
                                </a:lnTo>
                                <a:lnTo>
                                  <a:pt x="65" y="149"/>
                                </a:lnTo>
                                <a:lnTo>
                                  <a:pt x="60" y="159"/>
                                </a:lnTo>
                                <a:lnTo>
                                  <a:pt x="65" y="164"/>
                                </a:lnTo>
                                <a:lnTo>
                                  <a:pt x="75" y="159"/>
                                </a:lnTo>
                                <a:lnTo>
                                  <a:pt x="90" y="149"/>
                                </a:lnTo>
                                <a:lnTo>
                                  <a:pt x="95" y="149"/>
                                </a:lnTo>
                                <a:lnTo>
                                  <a:pt x="105" y="149"/>
                                </a:lnTo>
                                <a:lnTo>
                                  <a:pt x="110" y="159"/>
                                </a:lnTo>
                                <a:lnTo>
                                  <a:pt x="110" y="169"/>
                                </a:lnTo>
                                <a:lnTo>
                                  <a:pt x="105" y="179"/>
                                </a:lnTo>
                                <a:lnTo>
                                  <a:pt x="100" y="188"/>
                                </a:lnTo>
                                <a:lnTo>
                                  <a:pt x="90" y="193"/>
                                </a:lnTo>
                                <a:lnTo>
                                  <a:pt x="85" y="193"/>
                                </a:lnTo>
                                <a:lnTo>
                                  <a:pt x="75" y="188"/>
                                </a:lnTo>
                                <a:close/>
                                <a:moveTo>
                                  <a:pt x="60" y="218"/>
                                </a:moveTo>
                                <a:lnTo>
                                  <a:pt x="35" y="218"/>
                                </a:lnTo>
                                <a:lnTo>
                                  <a:pt x="50" y="233"/>
                                </a:lnTo>
                                <a:lnTo>
                                  <a:pt x="60" y="218"/>
                                </a:lnTo>
                                <a:close/>
                                <a:moveTo>
                                  <a:pt x="90" y="203"/>
                                </a:moveTo>
                                <a:lnTo>
                                  <a:pt x="85" y="218"/>
                                </a:lnTo>
                                <a:lnTo>
                                  <a:pt x="70" y="218"/>
                                </a:lnTo>
                                <a:lnTo>
                                  <a:pt x="60" y="238"/>
                                </a:lnTo>
                                <a:lnTo>
                                  <a:pt x="70" y="248"/>
                                </a:lnTo>
                                <a:lnTo>
                                  <a:pt x="65" y="258"/>
                                </a:lnTo>
                                <a:lnTo>
                                  <a:pt x="20" y="218"/>
                                </a:lnTo>
                                <a:lnTo>
                                  <a:pt x="25" y="203"/>
                                </a:lnTo>
                                <a:lnTo>
                                  <a:pt x="90" y="203"/>
                                </a:lnTo>
                                <a:close/>
                                <a:moveTo>
                                  <a:pt x="60" y="308"/>
                                </a:moveTo>
                                <a:lnTo>
                                  <a:pt x="0" y="293"/>
                                </a:lnTo>
                                <a:lnTo>
                                  <a:pt x="0" y="283"/>
                                </a:lnTo>
                                <a:lnTo>
                                  <a:pt x="50" y="293"/>
                                </a:lnTo>
                                <a:lnTo>
                                  <a:pt x="55" y="263"/>
                                </a:lnTo>
                                <a:lnTo>
                                  <a:pt x="65" y="263"/>
                                </a:lnTo>
                                <a:lnTo>
                                  <a:pt x="60" y="3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0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67" name="Freeform 14"/>
                        <wps:cNvSpPr/>
                        <wps:spPr bwMode="auto">
                          <a:xfrm>
                            <a:off x="219075" y="15875"/>
                            <a:ext cx="9525" cy="6350"/>
                          </a:xfrm>
                          <a:custGeom>
                            <a:avLst/>
                            <a:gdLst>
                              <a:gd name="T0" fmla="*/ 0 w 15"/>
                              <a:gd name="T1" fmla="*/ 10 h 10"/>
                              <a:gd name="T2" fmla="*/ 5 w 15"/>
                              <a:gd name="T3" fmla="*/ 0 h 10"/>
                              <a:gd name="T4" fmla="*/ 15 w 15"/>
                              <a:gd name="T5" fmla="*/ 0 h 10"/>
                              <a:gd name="T6" fmla="*/ 5 w 15"/>
                              <a:gd name="T7" fmla="*/ 10 h 10"/>
                              <a:gd name="T8" fmla="*/ 0 w 15"/>
                              <a:gd name="T9" fmla="*/ 10 h 10"/>
                            </a:gdLst>
                            <a:ahLst/>
                            <a:cxnLst/>
                            <a:rect l="0" t="0" r="r" b="b"/>
                            <a:pathLst>
                              <a:path w="15" h="10">
                                <a:moveTo>
                                  <a:pt x="0" y="10"/>
                                </a:moveTo>
                                <a:lnTo>
                                  <a:pt x="5" y="0"/>
                                </a:lnTo>
                                <a:lnTo>
                                  <a:pt x="15" y="0"/>
                                </a:lnTo>
                                <a:lnTo>
                                  <a:pt x="5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7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68" name="Freeform 15"/>
                        <wps:cNvSpPr/>
                        <wps:spPr bwMode="auto">
                          <a:xfrm>
                            <a:off x="31750" y="312420"/>
                            <a:ext cx="184150" cy="132080"/>
                          </a:xfrm>
                          <a:custGeom>
                            <a:avLst/>
                            <a:gdLst>
                              <a:gd name="T0" fmla="*/ 285 w 290"/>
                              <a:gd name="T1" fmla="*/ 208 h 208"/>
                              <a:gd name="T2" fmla="*/ 260 w 290"/>
                              <a:gd name="T3" fmla="*/ 203 h 208"/>
                              <a:gd name="T4" fmla="*/ 240 w 290"/>
                              <a:gd name="T5" fmla="*/ 198 h 208"/>
                              <a:gd name="T6" fmla="*/ 215 w 290"/>
                              <a:gd name="T7" fmla="*/ 188 h 208"/>
                              <a:gd name="T8" fmla="*/ 190 w 290"/>
                              <a:gd name="T9" fmla="*/ 183 h 208"/>
                              <a:gd name="T10" fmla="*/ 170 w 290"/>
                              <a:gd name="T11" fmla="*/ 173 h 208"/>
                              <a:gd name="T12" fmla="*/ 145 w 290"/>
                              <a:gd name="T13" fmla="*/ 164 h 208"/>
                              <a:gd name="T14" fmla="*/ 125 w 290"/>
                              <a:gd name="T15" fmla="*/ 149 h 208"/>
                              <a:gd name="T16" fmla="*/ 105 w 290"/>
                              <a:gd name="T17" fmla="*/ 134 h 208"/>
                              <a:gd name="T18" fmla="*/ 90 w 290"/>
                              <a:gd name="T19" fmla="*/ 124 h 208"/>
                              <a:gd name="T20" fmla="*/ 70 w 290"/>
                              <a:gd name="T21" fmla="*/ 109 h 208"/>
                              <a:gd name="T22" fmla="*/ 55 w 290"/>
                              <a:gd name="T23" fmla="*/ 89 h 208"/>
                              <a:gd name="T24" fmla="*/ 45 w 290"/>
                              <a:gd name="T25" fmla="*/ 74 h 208"/>
                              <a:gd name="T26" fmla="*/ 30 w 290"/>
                              <a:gd name="T27" fmla="*/ 54 h 208"/>
                              <a:gd name="T28" fmla="*/ 20 w 290"/>
                              <a:gd name="T29" fmla="*/ 39 h 208"/>
                              <a:gd name="T30" fmla="*/ 10 w 290"/>
                              <a:gd name="T31" fmla="*/ 20 h 208"/>
                              <a:gd name="T32" fmla="*/ 0 w 290"/>
                              <a:gd name="T33" fmla="*/ 0 h 208"/>
                              <a:gd name="T34" fmla="*/ 10 w 290"/>
                              <a:gd name="T35" fmla="*/ 5 h 208"/>
                              <a:gd name="T36" fmla="*/ 20 w 290"/>
                              <a:gd name="T37" fmla="*/ 24 h 208"/>
                              <a:gd name="T38" fmla="*/ 30 w 290"/>
                              <a:gd name="T39" fmla="*/ 44 h 208"/>
                              <a:gd name="T40" fmla="*/ 40 w 290"/>
                              <a:gd name="T41" fmla="*/ 64 h 208"/>
                              <a:gd name="T42" fmla="*/ 55 w 290"/>
                              <a:gd name="T43" fmla="*/ 79 h 208"/>
                              <a:gd name="T44" fmla="*/ 70 w 290"/>
                              <a:gd name="T45" fmla="*/ 94 h 208"/>
                              <a:gd name="T46" fmla="*/ 85 w 290"/>
                              <a:gd name="T47" fmla="*/ 109 h 208"/>
                              <a:gd name="T48" fmla="*/ 100 w 290"/>
                              <a:gd name="T49" fmla="*/ 124 h 208"/>
                              <a:gd name="T50" fmla="*/ 120 w 290"/>
                              <a:gd name="T51" fmla="*/ 139 h 208"/>
                              <a:gd name="T52" fmla="*/ 140 w 290"/>
                              <a:gd name="T53" fmla="*/ 154 h 208"/>
                              <a:gd name="T54" fmla="*/ 160 w 290"/>
                              <a:gd name="T55" fmla="*/ 164 h 208"/>
                              <a:gd name="T56" fmla="*/ 180 w 290"/>
                              <a:gd name="T57" fmla="*/ 173 h 208"/>
                              <a:gd name="T58" fmla="*/ 205 w 290"/>
                              <a:gd name="T59" fmla="*/ 183 h 208"/>
                              <a:gd name="T60" fmla="*/ 225 w 290"/>
                              <a:gd name="T61" fmla="*/ 188 h 208"/>
                              <a:gd name="T62" fmla="*/ 250 w 290"/>
                              <a:gd name="T63" fmla="*/ 193 h 208"/>
                              <a:gd name="T64" fmla="*/ 275 w 290"/>
                              <a:gd name="T65" fmla="*/ 198 h 208"/>
                            </a:gdLst>
                            <a:ahLst/>
                            <a:cxnLst/>
                            <a:rect l="0" t="0" r="r" b="b"/>
                            <a:pathLst>
                              <a:path w="290" h="208">
                                <a:moveTo>
                                  <a:pt x="290" y="203"/>
                                </a:moveTo>
                                <a:lnTo>
                                  <a:pt x="285" y="208"/>
                                </a:lnTo>
                                <a:lnTo>
                                  <a:pt x="275" y="203"/>
                                </a:lnTo>
                                <a:lnTo>
                                  <a:pt x="260" y="203"/>
                                </a:lnTo>
                                <a:lnTo>
                                  <a:pt x="250" y="198"/>
                                </a:lnTo>
                                <a:lnTo>
                                  <a:pt x="240" y="198"/>
                                </a:lnTo>
                                <a:lnTo>
                                  <a:pt x="225" y="193"/>
                                </a:lnTo>
                                <a:lnTo>
                                  <a:pt x="215" y="188"/>
                                </a:lnTo>
                                <a:lnTo>
                                  <a:pt x="200" y="188"/>
                                </a:lnTo>
                                <a:lnTo>
                                  <a:pt x="190" y="183"/>
                                </a:lnTo>
                                <a:lnTo>
                                  <a:pt x="180" y="178"/>
                                </a:lnTo>
                                <a:lnTo>
                                  <a:pt x="170" y="173"/>
                                </a:lnTo>
                                <a:lnTo>
                                  <a:pt x="155" y="169"/>
                                </a:lnTo>
                                <a:lnTo>
                                  <a:pt x="145" y="164"/>
                                </a:lnTo>
                                <a:lnTo>
                                  <a:pt x="135" y="154"/>
                                </a:lnTo>
                                <a:lnTo>
                                  <a:pt x="125" y="149"/>
                                </a:lnTo>
                                <a:lnTo>
                                  <a:pt x="115" y="144"/>
                                </a:lnTo>
                                <a:lnTo>
                                  <a:pt x="105" y="134"/>
                                </a:lnTo>
                                <a:lnTo>
                                  <a:pt x="100" y="129"/>
                                </a:lnTo>
                                <a:lnTo>
                                  <a:pt x="90" y="124"/>
                                </a:lnTo>
                                <a:lnTo>
                                  <a:pt x="80" y="114"/>
                                </a:lnTo>
                                <a:lnTo>
                                  <a:pt x="70" y="109"/>
                                </a:lnTo>
                                <a:lnTo>
                                  <a:pt x="65" y="99"/>
                                </a:lnTo>
                                <a:lnTo>
                                  <a:pt x="55" y="89"/>
                                </a:lnTo>
                                <a:lnTo>
                                  <a:pt x="50" y="84"/>
                                </a:lnTo>
                                <a:lnTo>
                                  <a:pt x="45" y="74"/>
                                </a:lnTo>
                                <a:lnTo>
                                  <a:pt x="35" y="64"/>
                                </a:lnTo>
                                <a:lnTo>
                                  <a:pt x="30" y="54"/>
                                </a:lnTo>
                                <a:lnTo>
                                  <a:pt x="25" y="49"/>
                                </a:lnTo>
                                <a:lnTo>
                                  <a:pt x="20" y="39"/>
                                </a:lnTo>
                                <a:lnTo>
                                  <a:pt x="15" y="29"/>
                                </a:lnTo>
                                <a:lnTo>
                                  <a:pt x="10" y="20"/>
                                </a:lnTo>
                                <a:lnTo>
                                  <a:pt x="5" y="1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10" y="5"/>
                                </a:lnTo>
                                <a:lnTo>
                                  <a:pt x="15" y="15"/>
                                </a:lnTo>
                                <a:lnTo>
                                  <a:pt x="20" y="24"/>
                                </a:lnTo>
                                <a:lnTo>
                                  <a:pt x="25" y="34"/>
                                </a:lnTo>
                                <a:lnTo>
                                  <a:pt x="30" y="44"/>
                                </a:lnTo>
                                <a:lnTo>
                                  <a:pt x="35" y="54"/>
                                </a:lnTo>
                                <a:lnTo>
                                  <a:pt x="40" y="64"/>
                                </a:lnTo>
                                <a:lnTo>
                                  <a:pt x="45" y="69"/>
                                </a:lnTo>
                                <a:lnTo>
                                  <a:pt x="55" y="79"/>
                                </a:lnTo>
                                <a:lnTo>
                                  <a:pt x="60" y="89"/>
                                </a:lnTo>
                                <a:lnTo>
                                  <a:pt x="70" y="94"/>
                                </a:lnTo>
                                <a:lnTo>
                                  <a:pt x="75" y="104"/>
                                </a:lnTo>
                                <a:lnTo>
                                  <a:pt x="85" y="109"/>
                                </a:lnTo>
                                <a:lnTo>
                                  <a:pt x="90" y="119"/>
                                </a:lnTo>
                                <a:lnTo>
                                  <a:pt x="100" y="124"/>
                                </a:lnTo>
                                <a:lnTo>
                                  <a:pt x="110" y="134"/>
                                </a:lnTo>
                                <a:lnTo>
                                  <a:pt x="120" y="139"/>
                                </a:lnTo>
                                <a:lnTo>
                                  <a:pt x="130" y="144"/>
                                </a:lnTo>
                                <a:lnTo>
                                  <a:pt x="140" y="154"/>
                                </a:lnTo>
                                <a:lnTo>
                                  <a:pt x="150" y="159"/>
                                </a:lnTo>
                                <a:lnTo>
                                  <a:pt x="160" y="164"/>
                                </a:lnTo>
                                <a:lnTo>
                                  <a:pt x="170" y="169"/>
                                </a:lnTo>
                                <a:lnTo>
                                  <a:pt x="180" y="173"/>
                                </a:lnTo>
                                <a:lnTo>
                                  <a:pt x="190" y="178"/>
                                </a:lnTo>
                                <a:lnTo>
                                  <a:pt x="205" y="183"/>
                                </a:lnTo>
                                <a:lnTo>
                                  <a:pt x="215" y="183"/>
                                </a:lnTo>
                                <a:lnTo>
                                  <a:pt x="225" y="188"/>
                                </a:lnTo>
                                <a:lnTo>
                                  <a:pt x="240" y="193"/>
                                </a:lnTo>
                                <a:lnTo>
                                  <a:pt x="250" y="193"/>
                                </a:lnTo>
                                <a:lnTo>
                                  <a:pt x="265" y="198"/>
                                </a:lnTo>
                                <a:lnTo>
                                  <a:pt x="275" y="198"/>
                                </a:lnTo>
                                <a:lnTo>
                                  <a:pt x="290" y="2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0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69" name="Freeform 16"/>
                        <wps:cNvSpPr/>
                        <wps:spPr bwMode="auto">
                          <a:xfrm>
                            <a:off x="47625" y="293370"/>
                            <a:ext cx="187325" cy="13525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213 h 213"/>
                              <a:gd name="T2" fmla="*/ 265 w 295"/>
                              <a:gd name="T3" fmla="*/ 213 h 213"/>
                              <a:gd name="T4" fmla="*/ 240 w 295"/>
                              <a:gd name="T5" fmla="*/ 208 h 213"/>
                              <a:gd name="T6" fmla="*/ 215 w 295"/>
                              <a:gd name="T7" fmla="*/ 203 h 213"/>
                              <a:gd name="T8" fmla="*/ 190 w 295"/>
                              <a:gd name="T9" fmla="*/ 194 h 213"/>
                              <a:gd name="T10" fmla="*/ 165 w 295"/>
                              <a:gd name="T11" fmla="*/ 184 h 213"/>
                              <a:gd name="T12" fmla="*/ 145 w 295"/>
                              <a:gd name="T13" fmla="*/ 174 h 213"/>
                              <a:gd name="T14" fmla="*/ 125 w 295"/>
                              <a:gd name="T15" fmla="*/ 164 h 213"/>
                              <a:gd name="T16" fmla="*/ 105 w 295"/>
                              <a:gd name="T17" fmla="*/ 149 h 213"/>
                              <a:gd name="T18" fmla="*/ 85 w 295"/>
                              <a:gd name="T19" fmla="*/ 134 h 213"/>
                              <a:gd name="T20" fmla="*/ 70 w 295"/>
                              <a:gd name="T21" fmla="*/ 119 h 213"/>
                              <a:gd name="T22" fmla="*/ 50 w 295"/>
                              <a:gd name="T23" fmla="*/ 99 h 213"/>
                              <a:gd name="T24" fmla="*/ 40 w 295"/>
                              <a:gd name="T25" fmla="*/ 84 h 213"/>
                              <a:gd name="T26" fmla="*/ 25 w 295"/>
                              <a:gd name="T27" fmla="*/ 64 h 213"/>
                              <a:gd name="T28" fmla="*/ 15 w 295"/>
                              <a:gd name="T29" fmla="*/ 45 h 213"/>
                              <a:gd name="T30" fmla="*/ 5 w 295"/>
                              <a:gd name="T31" fmla="*/ 25 h 213"/>
                              <a:gd name="T32" fmla="*/ 0 w 295"/>
                              <a:gd name="T33" fmla="*/ 0 h 213"/>
                              <a:gd name="T34" fmla="*/ 5 w 295"/>
                              <a:gd name="T35" fmla="*/ 10 h 213"/>
                              <a:gd name="T36" fmla="*/ 15 w 295"/>
                              <a:gd name="T37" fmla="*/ 30 h 213"/>
                              <a:gd name="T38" fmla="*/ 25 w 295"/>
                              <a:gd name="T39" fmla="*/ 50 h 213"/>
                              <a:gd name="T40" fmla="*/ 35 w 295"/>
                              <a:gd name="T41" fmla="*/ 69 h 213"/>
                              <a:gd name="T42" fmla="*/ 50 w 295"/>
                              <a:gd name="T43" fmla="*/ 89 h 213"/>
                              <a:gd name="T44" fmla="*/ 65 w 295"/>
                              <a:gd name="T45" fmla="*/ 104 h 213"/>
                              <a:gd name="T46" fmla="*/ 80 w 295"/>
                              <a:gd name="T47" fmla="*/ 119 h 213"/>
                              <a:gd name="T48" fmla="*/ 95 w 295"/>
                              <a:gd name="T49" fmla="*/ 139 h 213"/>
                              <a:gd name="T50" fmla="*/ 115 w 295"/>
                              <a:gd name="T51" fmla="*/ 149 h 213"/>
                              <a:gd name="T52" fmla="*/ 135 w 295"/>
                              <a:gd name="T53" fmla="*/ 164 h 213"/>
                              <a:gd name="T54" fmla="*/ 160 w 295"/>
                              <a:gd name="T55" fmla="*/ 174 h 213"/>
                              <a:gd name="T56" fmla="*/ 180 w 295"/>
                              <a:gd name="T57" fmla="*/ 184 h 213"/>
                              <a:gd name="T58" fmla="*/ 205 w 295"/>
                              <a:gd name="T59" fmla="*/ 194 h 213"/>
                              <a:gd name="T60" fmla="*/ 230 w 295"/>
                              <a:gd name="T61" fmla="*/ 199 h 213"/>
                              <a:gd name="T62" fmla="*/ 255 w 295"/>
                              <a:gd name="T63" fmla="*/ 203 h 213"/>
                              <a:gd name="T64" fmla="*/ 280 w 295"/>
                              <a:gd name="T65" fmla="*/ 208 h 213"/>
                            </a:gdLst>
                            <a:ahLst/>
                            <a:cxnLst/>
                            <a:rect l="0" t="0" r="r" b="b"/>
                            <a:pathLst>
                              <a:path w="295" h="213">
                                <a:moveTo>
                                  <a:pt x="295" y="208"/>
                                </a:moveTo>
                                <a:lnTo>
                                  <a:pt x="295" y="213"/>
                                </a:lnTo>
                                <a:lnTo>
                                  <a:pt x="280" y="213"/>
                                </a:lnTo>
                                <a:lnTo>
                                  <a:pt x="265" y="213"/>
                                </a:lnTo>
                                <a:lnTo>
                                  <a:pt x="255" y="208"/>
                                </a:lnTo>
                                <a:lnTo>
                                  <a:pt x="240" y="208"/>
                                </a:lnTo>
                                <a:lnTo>
                                  <a:pt x="225" y="203"/>
                                </a:lnTo>
                                <a:lnTo>
                                  <a:pt x="215" y="203"/>
                                </a:lnTo>
                                <a:lnTo>
                                  <a:pt x="200" y="199"/>
                                </a:lnTo>
                                <a:lnTo>
                                  <a:pt x="190" y="194"/>
                                </a:lnTo>
                                <a:lnTo>
                                  <a:pt x="180" y="189"/>
                                </a:lnTo>
                                <a:lnTo>
                                  <a:pt x="165" y="184"/>
                                </a:lnTo>
                                <a:lnTo>
                                  <a:pt x="155" y="179"/>
                                </a:lnTo>
                                <a:lnTo>
                                  <a:pt x="145" y="174"/>
                                </a:lnTo>
                                <a:lnTo>
                                  <a:pt x="135" y="169"/>
                                </a:lnTo>
                                <a:lnTo>
                                  <a:pt x="125" y="164"/>
                                </a:lnTo>
                                <a:lnTo>
                                  <a:pt x="115" y="154"/>
                                </a:lnTo>
                                <a:lnTo>
                                  <a:pt x="105" y="149"/>
                                </a:lnTo>
                                <a:lnTo>
                                  <a:pt x="95" y="139"/>
                                </a:lnTo>
                                <a:lnTo>
                                  <a:pt x="85" y="134"/>
                                </a:lnTo>
                                <a:lnTo>
                                  <a:pt x="75" y="124"/>
                                </a:lnTo>
                                <a:lnTo>
                                  <a:pt x="70" y="119"/>
                                </a:lnTo>
                                <a:lnTo>
                                  <a:pt x="60" y="109"/>
                                </a:lnTo>
                                <a:lnTo>
                                  <a:pt x="50" y="99"/>
                                </a:lnTo>
                                <a:lnTo>
                                  <a:pt x="45" y="89"/>
                                </a:lnTo>
                                <a:lnTo>
                                  <a:pt x="40" y="84"/>
                                </a:lnTo>
                                <a:lnTo>
                                  <a:pt x="30" y="74"/>
                                </a:lnTo>
                                <a:lnTo>
                                  <a:pt x="25" y="64"/>
                                </a:lnTo>
                                <a:lnTo>
                                  <a:pt x="20" y="54"/>
                                </a:lnTo>
                                <a:lnTo>
                                  <a:pt x="15" y="45"/>
                                </a:lnTo>
                                <a:lnTo>
                                  <a:pt x="10" y="35"/>
                                </a:lnTo>
                                <a:lnTo>
                                  <a:pt x="5" y="25"/>
                                </a:lnTo>
                                <a:lnTo>
                                  <a:pt x="0" y="1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10" y="20"/>
                                </a:lnTo>
                                <a:lnTo>
                                  <a:pt x="15" y="30"/>
                                </a:lnTo>
                                <a:lnTo>
                                  <a:pt x="20" y="40"/>
                                </a:lnTo>
                                <a:lnTo>
                                  <a:pt x="25" y="50"/>
                                </a:lnTo>
                                <a:lnTo>
                                  <a:pt x="30" y="59"/>
                                </a:lnTo>
                                <a:lnTo>
                                  <a:pt x="35" y="69"/>
                                </a:lnTo>
                                <a:lnTo>
                                  <a:pt x="40" y="79"/>
                                </a:lnTo>
                                <a:lnTo>
                                  <a:pt x="50" y="89"/>
                                </a:lnTo>
                                <a:lnTo>
                                  <a:pt x="55" y="94"/>
                                </a:lnTo>
                                <a:lnTo>
                                  <a:pt x="65" y="104"/>
                                </a:lnTo>
                                <a:lnTo>
                                  <a:pt x="70" y="114"/>
                                </a:lnTo>
                                <a:lnTo>
                                  <a:pt x="80" y="119"/>
                                </a:lnTo>
                                <a:lnTo>
                                  <a:pt x="90" y="129"/>
                                </a:lnTo>
                                <a:lnTo>
                                  <a:pt x="95" y="139"/>
                                </a:lnTo>
                                <a:lnTo>
                                  <a:pt x="105" y="144"/>
                                </a:lnTo>
                                <a:lnTo>
                                  <a:pt x="115" y="149"/>
                                </a:lnTo>
                                <a:lnTo>
                                  <a:pt x="125" y="159"/>
                                </a:lnTo>
                                <a:lnTo>
                                  <a:pt x="135" y="164"/>
                                </a:lnTo>
                                <a:lnTo>
                                  <a:pt x="145" y="169"/>
                                </a:lnTo>
                                <a:lnTo>
                                  <a:pt x="160" y="174"/>
                                </a:lnTo>
                                <a:lnTo>
                                  <a:pt x="170" y="179"/>
                                </a:lnTo>
                                <a:lnTo>
                                  <a:pt x="180" y="184"/>
                                </a:lnTo>
                                <a:lnTo>
                                  <a:pt x="190" y="189"/>
                                </a:lnTo>
                                <a:lnTo>
                                  <a:pt x="205" y="194"/>
                                </a:lnTo>
                                <a:lnTo>
                                  <a:pt x="215" y="199"/>
                                </a:lnTo>
                                <a:lnTo>
                                  <a:pt x="230" y="199"/>
                                </a:lnTo>
                                <a:lnTo>
                                  <a:pt x="240" y="203"/>
                                </a:lnTo>
                                <a:lnTo>
                                  <a:pt x="255" y="203"/>
                                </a:lnTo>
                                <a:lnTo>
                                  <a:pt x="265" y="208"/>
                                </a:lnTo>
                                <a:lnTo>
                                  <a:pt x="280" y="208"/>
                                </a:lnTo>
                                <a:lnTo>
                                  <a:pt x="295" y="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0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70" name="Freeform 17"/>
                        <wps:cNvSpPr/>
                        <wps:spPr bwMode="auto">
                          <a:xfrm>
                            <a:off x="69850" y="302895"/>
                            <a:ext cx="149225" cy="110490"/>
                          </a:xfrm>
                          <a:custGeom>
                            <a:avLst/>
                            <a:gdLst>
                              <a:gd name="T0" fmla="*/ 235 w 235"/>
                              <a:gd name="T1" fmla="*/ 174 h 174"/>
                              <a:gd name="T2" fmla="*/ 215 w 235"/>
                              <a:gd name="T3" fmla="*/ 169 h 174"/>
                              <a:gd name="T4" fmla="*/ 195 w 235"/>
                              <a:gd name="T5" fmla="*/ 164 h 174"/>
                              <a:gd name="T6" fmla="*/ 175 w 235"/>
                              <a:gd name="T7" fmla="*/ 159 h 174"/>
                              <a:gd name="T8" fmla="*/ 155 w 235"/>
                              <a:gd name="T9" fmla="*/ 149 h 174"/>
                              <a:gd name="T10" fmla="*/ 140 w 235"/>
                              <a:gd name="T11" fmla="*/ 144 h 174"/>
                              <a:gd name="T12" fmla="*/ 120 w 235"/>
                              <a:gd name="T13" fmla="*/ 134 h 174"/>
                              <a:gd name="T14" fmla="*/ 105 w 235"/>
                              <a:gd name="T15" fmla="*/ 124 h 174"/>
                              <a:gd name="T16" fmla="*/ 90 w 235"/>
                              <a:gd name="T17" fmla="*/ 114 h 174"/>
                              <a:gd name="T18" fmla="*/ 75 w 235"/>
                              <a:gd name="T19" fmla="*/ 99 h 174"/>
                              <a:gd name="T20" fmla="*/ 60 w 235"/>
                              <a:gd name="T21" fmla="*/ 89 h 174"/>
                              <a:gd name="T22" fmla="*/ 45 w 235"/>
                              <a:gd name="T23" fmla="*/ 74 h 174"/>
                              <a:gd name="T24" fmla="*/ 35 w 235"/>
                              <a:gd name="T25" fmla="*/ 59 h 174"/>
                              <a:gd name="T26" fmla="*/ 25 w 235"/>
                              <a:gd name="T27" fmla="*/ 49 h 174"/>
                              <a:gd name="T28" fmla="*/ 15 w 235"/>
                              <a:gd name="T29" fmla="*/ 35 h 174"/>
                              <a:gd name="T30" fmla="*/ 5 w 235"/>
                              <a:gd name="T31" fmla="*/ 15 h 174"/>
                              <a:gd name="T32" fmla="*/ 0 w 235"/>
                              <a:gd name="T33" fmla="*/ 0 h 174"/>
                              <a:gd name="T34" fmla="*/ 10 w 235"/>
                              <a:gd name="T35" fmla="*/ 5 h 174"/>
                              <a:gd name="T36" fmla="*/ 15 w 235"/>
                              <a:gd name="T37" fmla="*/ 25 h 174"/>
                              <a:gd name="T38" fmla="*/ 25 w 235"/>
                              <a:gd name="T39" fmla="*/ 39 h 174"/>
                              <a:gd name="T40" fmla="*/ 35 w 235"/>
                              <a:gd name="T41" fmla="*/ 49 h 174"/>
                              <a:gd name="T42" fmla="*/ 45 w 235"/>
                              <a:gd name="T43" fmla="*/ 64 h 174"/>
                              <a:gd name="T44" fmla="*/ 55 w 235"/>
                              <a:gd name="T45" fmla="*/ 79 h 174"/>
                              <a:gd name="T46" fmla="*/ 70 w 235"/>
                              <a:gd name="T47" fmla="*/ 89 h 174"/>
                              <a:gd name="T48" fmla="*/ 85 w 235"/>
                              <a:gd name="T49" fmla="*/ 104 h 174"/>
                              <a:gd name="T50" fmla="*/ 100 w 235"/>
                              <a:gd name="T51" fmla="*/ 114 h 174"/>
                              <a:gd name="T52" fmla="*/ 115 w 235"/>
                              <a:gd name="T53" fmla="*/ 124 h 174"/>
                              <a:gd name="T54" fmla="*/ 130 w 235"/>
                              <a:gd name="T55" fmla="*/ 134 h 174"/>
                              <a:gd name="T56" fmla="*/ 150 w 235"/>
                              <a:gd name="T57" fmla="*/ 144 h 174"/>
                              <a:gd name="T58" fmla="*/ 165 w 235"/>
                              <a:gd name="T59" fmla="*/ 149 h 174"/>
                              <a:gd name="T60" fmla="*/ 185 w 235"/>
                              <a:gd name="T61" fmla="*/ 154 h 174"/>
                              <a:gd name="T62" fmla="*/ 205 w 235"/>
                              <a:gd name="T63" fmla="*/ 159 h 174"/>
                              <a:gd name="T64" fmla="*/ 225 w 235"/>
                              <a:gd name="T65" fmla="*/ 164 h 174"/>
                            </a:gdLst>
                            <a:ahLst/>
                            <a:cxnLst/>
                            <a:rect l="0" t="0" r="r" b="b"/>
                            <a:pathLst>
                              <a:path w="235" h="174">
                                <a:moveTo>
                                  <a:pt x="235" y="169"/>
                                </a:moveTo>
                                <a:lnTo>
                                  <a:pt x="235" y="174"/>
                                </a:lnTo>
                                <a:lnTo>
                                  <a:pt x="225" y="169"/>
                                </a:lnTo>
                                <a:lnTo>
                                  <a:pt x="215" y="169"/>
                                </a:lnTo>
                                <a:lnTo>
                                  <a:pt x="205" y="164"/>
                                </a:lnTo>
                                <a:lnTo>
                                  <a:pt x="195" y="164"/>
                                </a:lnTo>
                                <a:lnTo>
                                  <a:pt x="185" y="159"/>
                                </a:lnTo>
                                <a:lnTo>
                                  <a:pt x="175" y="159"/>
                                </a:lnTo>
                                <a:lnTo>
                                  <a:pt x="165" y="154"/>
                                </a:lnTo>
                                <a:lnTo>
                                  <a:pt x="155" y="149"/>
                                </a:lnTo>
                                <a:lnTo>
                                  <a:pt x="145" y="149"/>
                                </a:lnTo>
                                <a:lnTo>
                                  <a:pt x="140" y="144"/>
                                </a:lnTo>
                                <a:lnTo>
                                  <a:pt x="130" y="139"/>
                                </a:lnTo>
                                <a:lnTo>
                                  <a:pt x="120" y="134"/>
                                </a:lnTo>
                                <a:lnTo>
                                  <a:pt x="110" y="129"/>
                                </a:lnTo>
                                <a:lnTo>
                                  <a:pt x="105" y="124"/>
                                </a:lnTo>
                                <a:lnTo>
                                  <a:pt x="95" y="119"/>
                                </a:lnTo>
                                <a:lnTo>
                                  <a:pt x="90" y="114"/>
                                </a:lnTo>
                                <a:lnTo>
                                  <a:pt x="80" y="109"/>
                                </a:lnTo>
                                <a:lnTo>
                                  <a:pt x="75" y="99"/>
                                </a:lnTo>
                                <a:lnTo>
                                  <a:pt x="65" y="94"/>
                                </a:lnTo>
                                <a:lnTo>
                                  <a:pt x="60" y="89"/>
                                </a:lnTo>
                                <a:lnTo>
                                  <a:pt x="55" y="84"/>
                                </a:lnTo>
                                <a:lnTo>
                                  <a:pt x="45" y="74"/>
                                </a:lnTo>
                                <a:lnTo>
                                  <a:pt x="40" y="69"/>
                                </a:lnTo>
                                <a:lnTo>
                                  <a:pt x="35" y="59"/>
                                </a:lnTo>
                                <a:lnTo>
                                  <a:pt x="30" y="54"/>
                                </a:lnTo>
                                <a:lnTo>
                                  <a:pt x="25" y="49"/>
                                </a:lnTo>
                                <a:lnTo>
                                  <a:pt x="20" y="39"/>
                                </a:lnTo>
                                <a:lnTo>
                                  <a:pt x="15" y="35"/>
                                </a:lnTo>
                                <a:lnTo>
                                  <a:pt x="10" y="25"/>
                                </a:lnTo>
                                <a:lnTo>
                                  <a:pt x="5" y="15"/>
                                </a:lnTo>
                                <a:lnTo>
                                  <a:pt x="5" y="1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10" y="5"/>
                                </a:lnTo>
                                <a:lnTo>
                                  <a:pt x="10" y="15"/>
                                </a:lnTo>
                                <a:lnTo>
                                  <a:pt x="15" y="25"/>
                                </a:lnTo>
                                <a:lnTo>
                                  <a:pt x="20" y="30"/>
                                </a:lnTo>
                                <a:lnTo>
                                  <a:pt x="25" y="39"/>
                                </a:lnTo>
                                <a:lnTo>
                                  <a:pt x="30" y="44"/>
                                </a:lnTo>
                                <a:lnTo>
                                  <a:pt x="35" y="49"/>
                                </a:lnTo>
                                <a:lnTo>
                                  <a:pt x="40" y="59"/>
                                </a:lnTo>
                                <a:lnTo>
                                  <a:pt x="45" y="64"/>
                                </a:lnTo>
                                <a:lnTo>
                                  <a:pt x="50" y="74"/>
                                </a:lnTo>
                                <a:lnTo>
                                  <a:pt x="55" y="79"/>
                                </a:lnTo>
                                <a:lnTo>
                                  <a:pt x="65" y="84"/>
                                </a:lnTo>
                                <a:lnTo>
                                  <a:pt x="70" y="89"/>
                                </a:lnTo>
                                <a:lnTo>
                                  <a:pt x="75" y="99"/>
                                </a:lnTo>
                                <a:lnTo>
                                  <a:pt x="85" y="104"/>
                                </a:lnTo>
                                <a:lnTo>
                                  <a:pt x="90" y="109"/>
                                </a:lnTo>
                                <a:lnTo>
                                  <a:pt x="100" y="114"/>
                                </a:lnTo>
                                <a:lnTo>
                                  <a:pt x="105" y="119"/>
                                </a:lnTo>
                                <a:lnTo>
                                  <a:pt x="115" y="124"/>
                                </a:lnTo>
                                <a:lnTo>
                                  <a:pt x="125" y="129"/>
                                </a:lnTo>
                                <a:lnTo>
                                  <a:pt x="130" y="134"/>
                                </a:lnTo>
                                <a:lnTo>
                                  <a:pt x="140" y="139"/>
                                </a:lnTo>
                                <a:lnTo>
                                  <a:pt x="150" y="144"/>
                                </a:lnTo>
                                <a:lnTo>
                                  <a:pt x="160" y="144"/>
                                </a:lnTo>
                                <a:lnTo>
                                  <a:pt x="165" y="149"/>
                                </a:lnTo>
                                <a:lnTo>
                                  <a:pt x="175" y="154"/>
                                </a:lnTo>
                                <a:lnTo>
                                  <a:pt x="185" y="154"/>
                                </a:lnTo>
                                <a:lnTo>
                                  <a:pt x="195" y="159"/>
                                </a:lnTo>
                                <a:lnTo>
                                  <a:pt x="205" y="159"/>
                                </a:lnTo>
                                <a:lnTo>
                                  <a:pt x="215" y="164"/>
                                </a:lnTo>
                                <a:lnTo>
                                  <a:pt x="225" y="164"/>
                                </a:lnTo>
                                <a:lnTo>
                                  <a:pt x="235" y="1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7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71" name="Freeform 18"/>
                        <wps:cNvSpPr/>
                        <wps:spPr bwMode="auto">
                          <a:xfrm>
                            <a:off x="212725" y="425450"/>
                            <a:ext cx="22225" cy="19050"/>
                          </a:xfrm>
                          <a:custGeom>
                            <a:avLst/>
                            <a:gdLst>
                              <a:gd name="T0" fmla="*/ 0 w 35"/>
                              <a:gd name="T1" fmla="*/ 25 h 30"/>
                              <a:gd name="T2" fmla="*/ 30 w 35"/>
                              <a:gd name="T3" fmla="*/ 0 h 30"/>
                              <a:gd name="T4" fmla="*/ 35 w 35"/>
                              <a:gd name="T5" fmla="*/ 5 h 30"/>
                              <a:gd name="T6" fmla="*/ 5 w 35"/>
                              <a:gd name="T7" fmla="*/ 30 h 30"/>
                              <a:gd name="T8" fmla="*/ 0 w 35"/>
                              <a:gd name="T9" fmla="*/ 25 h 30"/>
                            </a:gdLst>
                            <a:ahLst/>
                            <a:cxnLst/>
                            <a:rect l="0" t="0" r="r" b="b"/>
                            <a:pathLst>
                              <a:path w="35" h="30">
                                <a:moveTo>
                                  <a:pt x="0" y="25"/>
                                </a:moveTo>
                                <a:lnTo>
                                  <a:pt x="30" y="0"/>
                                </a:lnTo>
                                <a:lnTo>
                                  <a:pt x="35" y="5"/>
                                </a:lnTo>
                                <a:lnTo>
                                  <a:pt x="5" y="30"/>
                                </a:lnTo>
                                <a:lnTo>
                                  <a:pt x="0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7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72" name="Freeform 19"/>
                        <wps:cNvSpPr/>
                        <wps:spPr bwMode="auto">
                          <a:xfrm>
                            <a:off x="219075" y="410210"/>
                            <a:ext cx="15875" cy="18415"/>
                          </a:xfrm>
                          <a:custGeom>
                            <a:avLst/>
                            <a:gdLst>
                              <a:gd name="T0" fmla="*/ 0 w 25"/>
                              <a:gd name="T1" fmla="*/ 0 h 29"/>
                              <a:gd name="T2" fmla="*/ 25 w 25"/>
                              <a:gd name="T3" fmla="*/ 29 h 29"/>
                              <a:gd name="T4" fmla="*/ 20 w 25"/>
                              <a:gd name="T5" fmla="*/ 29 h 29"/>
                              <a:gd name="T6" fmla="*/ 0 w 25"/>
                              <a:gd name="T7" fmla="*/ 0 h 29"/>
                              <a:gd name="T8" fmla="*/ 0 w 25"/>
                              <a:gd name="T9" fmla="*/ 0 h 29"/>
                            </a:gdLst>
                            <a:ahLst/>
                            <a:cxnLst/>
                            <a:rect l="0" t="0" r="r" b="b"/>
                            <a:pathLst>
                              <a:path w="25" h="29">
                                <a:moveTo>
                                  <a:pt x="0" y="0"/>
                                </a:moveTo>
                                <a:lnTo>
                                  <a:pt x="25" y="29"/>
                                </a:lnTo>
                                <a:lnTo>
                                  <a:pt x="20" y="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7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73" name="Freeform 20"/>
                        <wps:cNvSpPr>
                          <a:spLocks noEditPoints="1"/>
                        </wps:cNvSpPr>
                        <wps:spPr bwMode="auto">
                          <a:xfrm>
                            <a:off x="193675" y="407035"/>
                            <a:ext cx="25400" cy="34290"/>
                          </a:xfrm>
                          <a:custGeom>
                            <a:avLst/>
                            <a:gdLst>
                              <a:gd name="T0" fmla="*/ 20 w 40"/>
                              <a:gd name="T1" fmla="*/ 0 h 54"/>
                              <a:gd name="T2" fmla="*/ 40 w 40"/>
                              <a:gd name="T3" fmla="*/ 29 h 54"/>
                              <a:gd name="T4" fmla="*/ 35 w 40"/>
                              <a:gd name="T5" fmla="*/ 34 h 54"/>
                              <a:gd name="T6" fmla="*/ 15 w 40"/>
                              <a:gd name="T7" fmla="*/ 0 h 54"/>
                              <a:gd name="T8" fmla="*/ 20 w 40"/>
                              <a:gd name="T9" fmla="*/ 0 h 54"/>
                              <a:gd name="T10" fmla="*/ 40 w 40"/>
                              <a:gd name="T11" fmla="*/ 29 h 54"/>
                              <a:gd name="T12" fmla="*/ 40 w 40"/>
                              <a:gd name="T13" fmla="*/ 34 h 54"/>
                              <a:gd name="T14" fmla="*/ 35 w 40"/>
                              <a:gd name="T15" fmla="*/ 34 h 54"/>
                              <a:gd name="T16" fmla="*/ 40 w 40"/>
                              <a:gd name="T17" fmla="*/ 29 h 54"/>
                              <a:gd name="T18" fmla="*/ 40 w 40"/>
                              <a:gd name="T19" fmla="*/ 29 h 54"/>
                              <a:gd name="T20" fmla="*/ 35 w 40"/>
                              <a:gd name="T21" fmla="*/ 34 h 54"/>
                              <a:gd name="T22" fmla="*/ 5 w 40"/>
                              <a:gd name="T23" fmla="*/ 54 h 54"/>
                              <a:gd name="T24" fmla="*/ 0 w 40"/>
                              <a:gd name="T25" fmla="*/ 49 h 54"/>
                              <a:gd name="T26" fmla="*/ 35 w 40"/>
                              <a:gd name="T27" fmla="*/ 29 h 54"/>
                              <a:gd name="T28" fmla="*/ 40 w 40"/>
                              <a:gd name="T29" fmla="*/ 29 h 54"/>
                            </a:gdLst>
                            <a:ahLst/>
                            <a:cxnLst/>
                            <a:rect l="0" t="0" r="r" b="b"/>
                            <a:pathLst>
                              <a:path w="40" h="54">
                                <a:moveTo>
                                  <a:pt x="20" y="0"/>
                                </a:moveTo>
                                <a:lnTo>
                                  <a:pt x="40" y="29"/>
                                </a:lnTo>
                                <a:lnTo>
                                  <a:pt x="35" y="34"/>
                                </a:lnTo>
                                <a:lnTo>
                                  <a:pt x="15" y="0"/>
                                </a:lnTo>
                                <a:lnTo>
                                  <a:pt x="20" y="0"/>
                                </a:lnTo>
                                <a:close/>
                                <a:moveTo>
                                  <a:pt x="40" y="29"/>
                                </a:moveTo>
                                <a:lnTo>
                                  <a:pt x="40" y="34"/>
                                </a:lnTo>
                                <a:lnTo>
                                  <a:pt x="35" y="34"/>
                                </a:lnTo>
                                <a:lnTo>
                                  <a:pt x="40" y="29"/>
                                </a:lnTo>
                                <a:close/>
                                <a:moveTo>
                                  <a:pt x="40" y="29"/>
                                </a:moveTo>
                                <a:lnTo>
                                  <a:pt x="35" y="34"/>
                                </a:lnTo>
                                <a:lnTo>
                                  <a:pt x="5" y="54"/>
                                </a:lnTo>
                                <a:lnTo>
                                  <a:pt x="0" y="49"/>
                                </a:lnTo>
                                <a:lnTo>
                                  <a:pt x="35" y="29"/>
                                </a:lnTo>
                                <a:lnTo>
                                  <a:pt x="4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7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74" name="Freeform 21"/>
                        <wps:cNvSpPr>
                          <a:spLocks noEditPoints="1"/>
                        </wps:cNvSpPr>
                        <wps:spPr bwMode="auto">
                          <a:xfrm>
                            <a:off x="174625" y="403860"/>
                            <a:ext cx="28575" cy="31115"/>
                          </a:xfrm>
                          <a:custGeom>
                            <a:avLst/>
                            <a:gdLst>
                              <a:gd name="T0" fmla="*/ 25 w 45"/>
                              <a:gd name="T1" fmla="*/ 0 h 49"/>
                              <a:gd name="T2" fmla="*/ 40 w 45"/>
                              <a:gd name="T3" fmla="*/ 29 h 49"/>
                              <a:gd name="T4" fmla="*/ 35 w 45"/>
                              <a:gd name="T5" fmla="*/ 34 h 49"/>
                              <a:gd name="T6" fmla="*/ 20 w 45"/>
                              <a:gd name="T7" fmla="*/ 0 h 49"/>
                              <a:gd name="T8" fmla="*/ 25 w 45"/>
                              <a:gd name="T9" fmla="*/ 0 h 49"/>
                              <a:gd name="T10" fmla="*/ 40 w 45"/>
                              <a:gd name="T11" fmla="*/ 29 h 49"/>
                              <a:gd name="T12" fmla="*/ 45 w 45"/>
                              <a:gd name="T13" fmla="*/ 34 h 49"/>
                              <a:gd name="T14" fmla="*/ 40 w 45"/>
                              <a:gd name="T15" fmla="*/ 34 h 49"/>
                              <a:gd name="T16" fmla="*/ 40 w 45"/>
                              <a:gd name="T17" fmla="*/ 29 h 49"/>
                              <a:gd name="T18" fmla="*/ 40 w 45"/>
                              <a:gd name="T19" fmla="*/ 29 h 49"/>
                              <a:gd name="T20" fmla="*/ 40 w 45"/>
                              <a:gd name="T21" fmla="*/ 34 h 49"/>
                              <a:gd name="T22" fmla="*/ 5 w 45"/>
                              <a:gd name="T23" fmla="*/ 49 h 49"/>
                              <a:gd name="T24" fmla="*/ 0 w 45"/>
                              <a:gd name="T25" fmla="*/ 44 h 49"/>
                              <a:gd name="T26" fmla="*/ 40 w 45"/>
                              <a:gd name="T27" fmla="*/ 29 h 49"/>
                              <a:gd name="T28" fmla="*/ 40 w 45"/>
                              <a:gd name="T29" fmla="*/ 29 h 49"/>
                            </a:gdLst>
                            <a:ahLst/>
                            <a:cxnLst/>
                            <a:rect l="0" t="0" r="r" b="b"/>
                            <a:pathLst>
                              <a:path w="45" h="49">
                                <a:moveTo>
                                  <a:pt x="25" y="0"/>
                                </a:moveTo>
                                <a:lnTo>
                                  <a:pt x="40" y="29"/>
                                </a:lnTo>
                                <a:lnTo>
                                  <a:pt x="35" y="34"/>
                                </a:lnTo>
                                <a:lnTo>
                                  <a:pt x="20" y="0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40" y="29"/>
                                </a:moveTo>
                                <a:lnTo>
                                  <a:pt x="45" y="34"/>
                                </a:lnTo>
                                <a:lnTo>
                                  <a:pt x="40" y="34"/>
                                </a:lnTo>
                                <a:lnTo>
                                  <a:pt x="40" y="29"/>
                                </a:lnTo>
                                <a:close/>
                                <a:moveTo>
                                  <a:pt x="40" y="29"/>
                                </a:moveTo>
                                <a:lnTo>
                                  <a:pt x="40" y="34"/>
                                </a:lnTo>
                                <a:lnTo>
                                  <a:pt x="5" y="49"/>
                                </a:lnTo>
                                <a:lnTo>
                                  <a:pt x="0" y="44"/>
                                </a:lnTo>
                                <a:lnTo>
                                  <a:pt x="4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7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75" name="Freeform 22"/>
                        <wps:cNvSpPr>
                          <a:spLocks noEditPoints="1"/>
                        </wps:cNvSpPr>
                        <wps:spPr bwMode="auto">
                          <a:xfrm>
                            <a:off x="158750" y="397510"/>
                            <a:ext cx="25400" cy="31115"/>
                          </a:xfrm>
                          <a:custGeom>
                            <a:avLst/>
                            <a:gdLst>
                              <a:gd name="T0" fmla="*/ 25 w 40"/>
                              <a:gd name="T1" fmla="*/ 0 h 49"/>
                              <a:gd name="T2" fmla="*/ 40 w 40"/>
                              <a:gd name="T3" fmla="*/ 35 h 49"/>
                              <a:gd name="T4" fmla="*/ 35 w 40"/>
                              <a:gd name="T5" fmla="*/ 35 h 49"/>
                              <a:gd name="T6" fmla="*/ 20 w 40"/>
                              <a:gd name="T7" fmla="*/ 5 h 49"/>
                              <a:gd name="T8" fmla="*/ 25 w 40"/>
                              <a:gd name="T9" fmla="*/ 0 h 49"/>
                              <a:gd name="T10" fmla="*/ 40 w 40"/>
                              <a:gd name="T11" fmla="*/ 35 h 49"/>
                              <a:gd name="T12" fmla="*/ 40 w 40"/>
                              <a:gd name="T13" fmla="*/ 35 h 49"/>
                              <a:gd name="T14" fmla="*/ 40 w 40"/>
                              <a:gd name="T15" fmla="*/ 35 h 49"/>
                              <a:gd name="T16" fmla="*/ 40 w 40"/>
                              <a:gd name="T17" fmla="*/ 35 h 49"/>
                              <a:gd name="T18" fmla="*/ 40 w 40"/>
                              <a:gd name="T19" fmla="*/ 35 h 49"/>
                              <a:gd name="T20" fmla="*/ 40 w 40"/>
                              <a:gd name="T21" fmla="*/ 35 h 49"/>
                              <a:gd name="T22" fmla="*/ 0 w 40"/>
                              <a:gd name="T23" fmla="*/ 49 h 49"/>
                              <a:gd name="T24" fmla="*/ 0 w 40"/>
                              <a:gd name="T25" fmla="*/ 49 h 49"/>
                              <a:gd name="T26" fmla="*/ 35 w 40"/>
                              <a:gd name="T27" fmla="*/ 35 h 49"/>
                              <a:gd name="T28" fmla="*/ 40 w 40"/>
                              <a:gd name="T29" fmla="*/ 35 h 49"/>
                            </a:gdLst>
                            <a:ahLst/>
                            <a:cxnLst/>
                            <a:rect l="0" t="0" r="r" b="b"/>
                            <a:pathLst>
                              <a:path w="40" h="49">
                                <a:moveTo>
                                  <a:pt x="25" y="0"/>
                                </a:moveTo>
                                <a:lnTo>
                                  <a:pt x="40" y="35"/>
                                </a:lnTo>
                                <a:lnTo>
                                  <a:pt x="35" y="35"/>
                                </a:lnTo>
                                <a:lnTo>
                                  <a:pt x="20" y="5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40" y="35"/>
                                </a:moveTo>
                                <a:lnTo>
                                  <a:pt x="40" y="35"/>
                                </a:lnTo>
                                <a:close/>
                                <a:moveTo>
                                  <a:pt x="40" y="35"/>
                                </a:moveTo>
                                <a:lnTo>
                                  <a:pt x="40" y="35"/>
                                </a:lnTo>
                                <a:lnTo>
                                  <a:pt x="0" y="49"/>
                                </a:lnTo>
                                <a:lnTo>
                                  <a:pt x="35" y="35"/>
                                </a:lnTo>
                                <a:lnTo>
                                  <a:pt x="40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7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76" name="Freeform 23"/>
                        <wps:cNvSpPr>
                          <a:spLocks noEditPoints="1"/>
                        </wps:cNvSpPr>
                        <wps:spPr bwMode="auto">
                          <a:xfrm>
                            <a:off x="139700" y="394335"/>
                            <a:ext cx="28575" cy="27940"/>
                          </a:xfrm>
                          <a:custGeom>
                            <a:avLst/>
                            <a:gdLst>
                              <a:gd name="T0" fmla="*/ 35 w 45"/>
                              <a:gd name="T1" fmla="*/ 0 h 44"/>
                              <a:gd name="T2" fmla="*/ 45 w 45"/>
                              <a:gd name="T3" fmla="*/ 30 h 44"/>
                              <a:gd name="T4" fmla="*/ 40 w 45"/>
                              <a:gd name="T5" fmla="*/ 30 h 44"/>
                              <a:gd name="T6" fmla="*/ 30 w 45"/>
                              <a:gd name="T7" fmla="*/ 0 h 44"/>
                              <a:gd name="T8" fmla="*/ 35 w 45"/>
                              <a:gd name="T9" fmla="*/ 0 h 44"/>
                              <a:gd name="T10" fmla="*/ 45 w 45"/>
                              <a:gd name="T11" fmla="*/ 30 h 44"/>
                              <a:gd name="T12" fmla="*/ 45 w 45"/>
                              <a:gd name="T13" fmla="*/ 35 h 44"/>
                              <a:gd name="T14" fmla="*/ 40 w 45"/>
                              <a:gd name="T15" fmla="*/ 35 h 44"/>
                              <a:gd name="T16" fmla="*/ 45 w 45"/>
                              <a:gd name="T17" fmla="*/ 30 h 44"/>
                              <a:gd name="T18" fmla="*/ 45 w 45"/>
                              <a:gd name="T19" fmla="*/ 30 h 44"/>
                              <a:gd name="T20" fmla="*/ 40 w 45"/>
                              <a:gd name="T21" fmla="*/ 35 h 44"/>
                              <a:gd name="T22" fmla="*/ 5 w 45"/>
                              <a:gd name="T23" fmla="*/ 44 h 44"/>
                              <a:gd name="T24" fmla="*/ 0 w 45"/>
                              <a:gd name="T25" fmla="*/ 40 h 44"/>
                              <a:gd name="T26" fmla="*/ 40 w 45"/>
                              <a:gd name="T27" fmla="*/ 30 h 44"/>
                              <a:gd name="T28" fmla="*/ 45 w 45"/>
                              <a:gd name="T29" fmla="*/ 30 h 44"/>
                            </a:gdLst>
                            <a:ahLst/>
                            <a:cxnLst/>
                            <a:rect l="0" t="0" r="r" b="b"/>
                            <a:pathLst>
                              <a:path w="45" h="44">
                                <a:moveTo>
                                  <a:pt x="35" y="0"/>
                                </a:moveTo>
                                <a:lnTo>
                                  <a:pt x="45" y="30"/>
                                </a:lnTo>
                                <a:lnTo>
                                  <a:pt x="40" y="30"/>
                                </a:lnTo>
                                <a:lnTo>
                                  <a:pt x="30" y="0"/>
                                </a:lnTo>
                                <a:lnTo>
                                  <a:pt x="35" y="0"/>
                                </a:lnTo>
                                <a:close/>
                                <a:moveTo>
                                  <a:pt x="45" y="30"/>
                                </a:moveTo>
                                <a:lnTo>
                                  <a:pt x="45" y="35"/>
                                </a:lnTo>
                                <a:lnTo>
                                  <a:pt x="40" y="35"/>
                                </a:lnTo>
                                <a:lnTo>
                                  <a:pt x="45" y="30"/>
                                </a:lnTo>
                                <a:close/>
                                <a:moveTo>
                                  <a:pt x="45" y="30"/>
                                </a:moveTo>
                                <a:lnTo>
                                  <a:pt x="40" y="35"/>
                                </a:lnTo>
                                <a:lnTo>
                                  <a:pt x="5" y="44"/>
                                </a:lnTo>
                                <a:lnTo>
                                  <a:pt x="0" y="40"/>
                                </a:lnTo>
                                <a:lnTo>
                                  <a:pt x="40" y="30"/>
                                </a:lnTo>
                                <a:lnTo>
                                  <a:pt x="4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7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77" name="Freeform 24"/>
                        <wps:cNvSpPr>
                          <a:spLocks noEditPoints="1"/>
                        </wps:cNvSpPr>
                        <wps:spPr bwMode="auto">
                          <a:xfrm>
                            <a:off x="41275" y="315595"/>
                            <a:ext cx="38100" cy="21590"/>
                          </a:xfrm>
                          <a:custGeom>
                            <a:avLst/>
                            <a:gdLst>
                              <a:gd name="T0" fmla="*/ 60 w 60"/>
                              <a:gd name="T1" fmla="*/ 0 h 34"/>
                              <a:gd name="T2" fmla="*/ 40 w 60"/>
                              <a:gd name="T3" fmla="*/ 29 h 34"/>
                              <a:gd name="T4" fmla="*/ 35 w 60"/>
                              <a:gd name="T5" fmla="*/ 29 h 34"/>
                              <a:gd name="T6" fmla="*/ 55 w 60"/>
                              <a:gd name="T7" fmla="*/ 0 h 34"/>
                              <a:gd name="T8" fmla="*/ 60 w 60"/>
                              <a:gd name="T9" fmla="*/ 0 h 34"/>
                              <a:gd name="T10" fmla="*/ 40 w 60"/>
                              <a:gd name="T11" fmla="*/ 29 h 34"/>
                              <a:gd name="T12" fmla="*/ 40 w 60"/>
                              <a:gd name="T13" fmla="*/ 34 h 34"/>
                              <a:gd name="T14" fmla="*/ 40 w 60"/>
                              <a:gd name="T15" fmla="*/ 34 h 34"/>
                              <a:gd name="T16" fmla="*/ 40 w 60"/>
                              <a:gd name="T17" fmla="*/ 29 h 34"/>
                              <a:gd name="T18" fmla="*/ 40 w 60"/>
                              <a:gd name="T19" fmla="*/ 29 h 34"/>
                              <a:gd name="T20" fmla="*/ 40 w 60"/>
                              <a:gd name="T21" fmla="*/ 34 h 34"/>
                              <a:gd name="T22" fmla="*/ 0 w 60"/>
                              <a:gd name="T23" fmla="*/ 19 h 34"/>
                              <a:gd name="T24" fmla="*/ 0 w 60"/>
                              <a:gd name="T25" fmla="*/ 15 h 34"/>
                              <a:gd name="T26" fmla="*/ 40 w 60"/>
                              <a:gd name="T27" fmla="*/ 29 h 34"/>
                              <a:gd name="T28" fmla="*/ 40 w 60"/>
                              <a:gd name="T29" fmla="*/ 29 h 34"/>
                            </a:gdLst>
                            <a:ahLst/>
                            <a:cxnLst/>
                            <a:rect l="0" t="0" r="r" b="b"/>
                            <a:pathLst>
                              <a:path w="60" h="34">
                                <a:moveTo>
                                  <a:pt x="60" y="0"/>
                                </a:moveTo>
                                <a:lnTo>
                                  <a:pt x="40" y="29"/>
                                </a:lnTo>
                                <a:lnTo>
                                  <a:pt x="35" y="29"/>
                                </a:lnTo>
                                <a:lnTo>
                                  <a:pt x="55" y="0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40" y="29"/>
                                </a:moveTo>
                                <a:lnTo>
                                  <a:pt x="40" y="34"/>
                                </a:lnTo>
                                <a:lnTo>
                                  <a:pt x="40" y="29"/>
                                </a:lnTo>
                                <a:close/>
                                <a:moveTo>
                                  <a:pt x="40" y="29"/>
                                </a:moveTo>
                                <a:lnTo>
                                  <a:pt x="40" y="34"/>
                                </a:lnTo>
                                <a:lnTo>
                                  <a:pt x="0" y="19"/>
                                </a:lnTo>
                                <a:lnTo>
                                  <a:pt x="0" y="15"/>
                                </a:lnTo>
                                <a:lnTo>
                                  <a:pt x="4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7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78" name="Freeform 25"/>
                        <wps:cNvSpPr>
                          <a:spLocks noEditPoints="1"/>
                        </wps:cNvSpPr>
                        <wps:spPr bwMode="auto">
                          <a:xfrm>
                            <a:off x="47625" y="327660"/>
                            <a:ext cx="38100" cy="22225"/>
                          </a:xfrm>
                          <a:custGeom>
                            <a:avLst/>
                            <a:gdLst>
                              <a:gd name="T0" fmla="*/ 60 w 60"/>
                              <a:gd name="T1" fmla="*/ 0 h 35"/>
                              <a:gd name="T2" fmla="*/ 45 w 60"/>
                              <a:gd name="T3" fmla="*/ 30 h 35"/>
                              <a:gd name="T4" fmla="*/ 40 w 60"/>
                              <a:gd name="T5" fmla="*/ 30 h 35"/>
                              <a:gd name="T6" fmla="*/ 55 w 60"/>
                              <a:gd name="T7" fmla="*/ 0 h 35"/>
                              <a:gd name="T8" fmla="*/ 60 w 60"/>
                              <a:gd name="T9" fmla="*/ 0 h 35"/>
                              <a:gd name="T10" fmla="*/ 45 w 60"/>
                              <a:gd name="T11" fmla="*/ 30 h 35"/>
                              <a:gd name="T12" fmla="*/ 45 w 60"/>
                              <a:gd name="T13" fmla="*/ 35 h 35"/>
                              <a:gd name="T14" fmla="*/ 45 w 60"/>
                              <a:gd name="T15" fmla="*/ 35 h 35"/>
                              <a:gd name="T16" fmla="*/ 45 w 60"/>
                              <a:gd name="T17" fmla="*/ 30 h 35"/>
                              <a:gd name="T18" fmla="*/ 45 w 60"/>
                              <a:gd name="T19" fmla="*/ 30 h 35"/>
                              <a:gd name="T20" fmla="*/ 45 w 60"/>
                              <a:gd name="T21" fmla="*/ 35 h 35"/>
                              <a:gd name="T22" fmla="*/ 0 w 60"/>
                              <a:gd name="T23" fmla="*/ 25 h 35"/>
                              <a:gd name="T24" fmla="*/ 0 w 60"/>
                              <a:gd name="T25" fmla="*/ 20 h 35"/>
                              <a:gd name="T26" fmla="*/ 45 w 60"/>
                              <a:gd name="T27" fmla="*/ 30 h 35"/>
                              <a:gd name="T28" fmla="*/ 45 w 60"/>
                              <a:gd name="T29" fmla="*/ 30 h 35"/>
                            </a:gdLst>
                            <a:ahLst/>
                            <a:cxnLst/>
                            <a:rect l="0" t="0" r="r" b="b"/>
                            <a:pathLst>
                              <a:path w="60" h="35">
                                <a:moveTo>
                                  <a:pt x="60" y="0"/>
                                </a:moveTo>
                                <a:lnTo>
                                  <a:pt x="45" y="30"/>
                                </a:lnTo>
                                <a:lnTo>
                                  <a:pt x="40" y="30"/>
                                </a:lnTo>
                                <a:lnTo>
                                  <a:pt x="55" y="0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45" y="30"/>
                                </a:moveTo>
                                <a:lnTo>
                                  <a:pt x="45" y="35"/>
                                </a:lnTo>
                                <a:lnTo>
                                  <a:pt x="45" y="30"/>
                                </a:lnTo>
                                <a:close/>
                                <a:moveTo>
                                  <a:pt x="45" y="30"/>
                                </a:moveTo>
                                <a:lnTo>
                                  <a:pt x="45" y="35"/>
                                </a:lnTo>
                                <a:lnTo>
                                  <a:pt x="0" y="25"/>
                                </a:lnTo>
                                <a:lnTo>
                                  <a:pt x="0" y="20"/>
                                </a:lnTo>
                                <a:lnTo>
                                  <a:pt x="4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7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79" name="Freeform 26"/>
                        <wps:cNvSpPr>
                          <a:spLocks noEditPoints="1"/>
                        </wps:cNvSpPr>
                        <wps:spPr bwMode="auto">
                          <a:xfrm>
                            <a:off x="57150" y="337185"/>
                            <a:ext cx="34925" cy="22225"/>
                          </a:xfrm>
                          <a:custGeom>
                            <a:avLst/>
                            <a:gdLst>
                              <a:gd name="T0" fmla="*/ 55 w 55"/>
                              <a:gd name="T1" fmla="*/ 5 h 35"/>
                              <a:gd name="T2" fmla="*/ 45 w 55"/>
                              <a:gd name="T3" fmla="*/ 35 h 35"/>
                              <a:gd name="T4" fmla="*/ 40 w 55"/>
                              <a:gd name="T5" fmla="*/ 35 h 35"/>
                              <a:gd name="T6" fmla="*/ 50 w 55"/>
                              <a:gd name="T7" fmla="*/ 0 h 35"/>
                              <a:gd name="T8" fmla="*/ 55 w 55"/>
                              <a:gd name="T9" fmla="*/ 5 h 35"/>
                              <a:gd name="T10" fmla="*/ 45 w 55"/>
                              <a:gd name="T11" fmla="*/ 35 h 35"/>
                              <a:gd name="T12" fmla="*/ 45 w 55"/>
                              <a:gd name="T13" fmla="*/ 35 h 35"/>
                              <a:gd name="T14" fmla="*/ 45 w 55"/>
                              <a:gd name="T15" fmla="*/ 35 h 35"/>
                              <a:gd name="T16" fmla="*/ 45 w 55"/>
                              <a:gd name="T17" fmla="*/ 35 h 35"/>
                              <a:gd name="T18" fmla="*/ 45 w 55"/>
                              <a:gd name="T19" fmla="*/ 35 h 35"/>
                              <a:gd name="T20" fmla="*/ 45 w 55"/>
                              <a:gd name="T21" fmla="*/ 35 h 35"/>
                              <a:gd name="T22" fmla="*/ 0 w 55"/>
                              <a:gd name="T23" fmla="*/ 30 h 35"/>
                              <a:gd name="T24" fmla="*/ 0 w 55"/>
                              <a:gd name="T25" fmla="*/ 25 h 35"/>
                              <a:gd name="T26" fmla="*/ 45 w 55"/>
                              <a:gd name="T27" fmla="*/ 30 h 35"/>
                              <a:gd name="T28" fmla="*/ 45 w 55"/>
                              <a:gd name="T29" fmla="*/ 35 h 35"/>
                            </a:gdLst>
                            <a:ahLst/>
                            <a:cxnLst/>
                            <a:rect l="0" t="0" r="r" b="b"/>
                            <a:pathLst>
                              <a:path w="55" h="35">
                                <a:moveTo>
                                  <a:pt x="55" y="5"/>
                                </a:moveTo>
                                <a:lnTo>
                                  <a:pt x="45" y="35"/>
                                </a:lnTo>
                                <a:lnTo>
                                  <a:pt x="40" y="35"/>
                                </a:lnTo>
                                <a:lnTo>
                                  <a:pt x="50" y="0"/>
                                </a:lnTo>
                                <a:lnTo>
                                  <a:pt x="55" y="5"/>
                                </a:lnTo>
                                <a:close/>
                                <a:moveTo>
                                  <a:pt x="45" y="35"/>
                                </a:moveTo>
                                <a:lnTo>
                                  <a:pt x="45" y="35"/>
                                </a:lnTo>
                                <a:close/>
                                <a:moveTo>
                                  <a:pt x="45" y="35"/>
                                </a:moveTo>
                                <a:lnTo>
                                  <a:pt x="45" y="35"/>
                                </a:lnTo>
                                <a:lnTo>
                                  <a:pt x="0" y="30"/>
                                </a:lnTo>
                                <a:lnTo>
                                  <a:pt x="0" y="25"/>
                                </a:lnTo>
                                <a:lnTo>
                                  <a:pt x="45" y="30"/>
                                </a:lnTo>
                                <a:lnTo>
                                  <a:pt x="45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7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80" name="Freeform 27"/>
                        <wps:cNvSpPr>
                          <a:spLocks noEditPoints="1"/>
                        </wps:cNvSpPr>
                        <wps:spPr bwMode="auto">
                          <a:xfrm>
                            <a:off x="69850" y="349885"/>
                            <a:ext cx="31750" cy="22225"/>
                          </a:xfrm>
                          <a:custGeom>
                            <a:avLst/>
                            <a:gdLst>
                              <a:gd name="T0" fmla="*/ 50 w 50"/>
                              <a:gd name="T1" fmla="*/ 0 h 35"/>
                              <a:gd name="T2" fmla="*/ 45 w 50"/>
                              <a:gd name="T3" fmla="*/ 35 h 35"/>
                              <a:gd name="T4" fmla="*/ 40 w 50"/>
                              <a:gd name="T5" fmla="*/ 35 h 35"/>
                              <a:gd name="T6" fmla="*/ 45 w 50"/>
                              <a:gd name="T7" fmla="*/ 0 h 35"/>
                              <a:gd name="T8" fmla="*/ 50 w 50"/>
                              <a:gd name="T9" fmla="*/ 0 h 35"/>
                              <a:gd name="T10" fmla="*/ 45 w 50"/>
                              <a:gd name="T11" fmla="*/ 35 h 35"/>
                              <a:gd name="T12" fmla="*/ 45 w 50"/>
                              <a:gd name="T13" fmla="*/ 35 h 35"/>
                              <a:gd name="T14" fmla="*/ 40 w 50"/>
                              <a:gd name="T15" fmla="*/ 35 h 35"/>
                              <a:gd name="T16" fmla="*/ 45 w 50"/>
                              <a:gd name="T17" fmla="*/ 35 h 35"/>
                              <a:gd name="T18" fmla="*/ 45 w 50"/>
                              <a:gd name="T19" fmla="*/ 35 h 35"/>
                              <a:gd name="T20" fmla="*/ 40 w 50"/>
                              <a:gd name="T21" fmla="*/ 35 h 35"/>
                              <a:gd name="T22" fmla="*/ 0 w 50"/>
                              <a:gd name="T23" fmla="*/ 35 h 35"/>
                              <a:gd name="T24" fmla="*/ 0 w 50"/>
                              <a:gd name="T25" fmla="*/ 30 h 35"/>
                              <a:gd name="T26" fmla="*/ 40 w 50"/>
                              <a:gd name="T27" fmla="*/ 30 h 35"/>
                              <a:gd name="T28" fmla="*/ 45 w 50"/>
                              <a:gd name="T29" fmla="*/ 35 h 35"/>
                            </a:gdLst>
                            <a:ahLst/>
                            <a:cxnLst/>
                            <a:rect l="0" t="0" r="r" b="b"/>
                            <a:pathLst>
                              <a:path w="50" h="35">
                                <a:moveTo>
                                  <a:pt x="50" y="0"/>
                                </a:moveTo>
                                <a:lnTo>
                                  <a:pt x="45" y="35"/>
                                </a:lnTo>
                                <a:lnTo>
                                  <a:pt x="40" y="35"/>
                                </a:lnTo>
                                <a:lnTo>
                                  <a:pt x="45" y="0"/>
                                </a:lnTo>
                                <a:lnTo>
                                  <a:pt x="50" y="0"/>
                                </a:lnTo>
                                <a:close/>
                                <a:moveTo>
                                  <a:pt x="45" y="35"/>
                                </a:moveTo>
                                <a:lnTo>
                                  <a:pt x="45" y="35"/>
                                </a:lnTo>
                                <a:lnTo>
                                  <a:pt x="40" y="35"/>
                                </a:lnTo>
                                <a:lnTo>
                                  <a:pt x="45" y="35"/>
                                </a:lnTo>
                                <a:close/>
                                <a:moveTo>
                                  <a:pt x="45" y="35"/>
                                </a:moveTo>
                                <a:lnTo>
                                  <a:pt x="40" y="35"/>
                                </a:lnTo>
                                <a:lnTo>
                                  <a:pt x="0" y="35"/>
                                </a:lnTo>
                                <a:lnTo>
                                  <a:pt x="0" y="30"/>
                                </a:lnTo>
                                <a:lnTo>
                                  <a:pt x="40" y="30"/>
                                </a:lnTo>
                                <a:lnTo>
                                  <a:pt x="45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7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81" name="Freeform 28"/>
                        <wps:cNvSpPr>
                          <a:spLocks noEditPoints="1"/>
                        </wps:cNvSpPr>
                        <wps:spPr bwMode="auto">
                          <a:xfrm>
                            <a:off x="82550" y="359410"/>
                            <a:ext cx="28575" cy="25400"/>
                          </a:xfrm>
                          <a:custGeom>
                            <a:avLst/>
                            <a:gdLst>
                              <a:gd name="T0" fmla="*/ 45 w 45"/>
                              <a:gd name="T1" fmla="*/ 0 h 40"/>
                              <a:gd name="T2" fmla="*/ 45 w 45"/>
                              <a:gd name="T3" fmla="*/ 35 h 40"/>
                              <a:gd name="T4" fmla="*/ 40 w 45"/>
                              <a:gd name="T5" fmla="*/ 35 h 40"/>
                              <a:gd name="T6" fmla="*/ 40 w 45"/>
                              <a:gd name="T7" fmla="*/ 0 h 40"/>
                              <a:gd name="T8" fmla="*/ 45 w 45"/>
                              <a:gd name="T9" fmla="*/ 0 h 40"/>
                              <a:gd name="T10" fmla="*/ 45 w 45"/>
                              <a:gd name="T11" fmla="*/ 35 h 40"/>
                              <a:gd name="T12" fmla="*/ 45 w 45"/>
                              <a:gd name="T13" fmla="*/ 40 h 40"/>
                              <a:gd name="T14" fmla="*/ 40 w 45"/>
                              <a:gd name="T15" fmla="*/ 40 h 40"/>
                              <a:gd name="T16" fmla="*/ 45 w 45"/>
                              <a:gd name="T17" fmla="*/ 35 h 40"/>
                              <a:gd name="T18" fmla="*/ 45 w 45"/>
                              <a:gd name="T19" fmla="*/ 35 h 40"/>
                              <a:gd name="T20" fmla="*/ 40 w 45"/>
                              <a:gd name="T21" fmla="*/ 40 h 40"/>
                              <a:gd name="T22" fmla="*/ 0 w 45"/>
                              <a:gd name="T23" fmla="*/ 35 h 40"/>
                              <a:gd name="T24" fmla="*/ 0 w 45"/>
                              <a:gd name="T25" fmla="*/ 30 h 40"/>
                              <a:gd name="T26" fmla="*/ 40 w 45"/>
                              <a:gd name="T27" fmla="*/ 35 h 40"/>
                              <a:gd name="T28" fmla="*/ 45 w 45"/>
                              <a:gd name="T29" fmla="*/ 35 h 40"/>
                            </a:gdLst>
                            <a:ahLst/>
                            <a:cxnLst/>
                            <a:rect l="0" t="0" r="r" b="b"/>
                            <a:pathLst>
                              <a:path w="45" h="40">
                                <a:moveTo>
                                  <a:pt x="45" y="0"/>
                                </a:moveTo>
                                <a:lnTo>
                                  <a:pt x="45" y="35"/>
                                </a:lnTo>
                                <a:lnTo>
                                  <a:pt x="40" y="35"/>
                                </a:lnTo>
                                <a:lnTo>
                                  <a:pt x="40" y="0"/>
                                </a:lnTo>
                                <a:lnTo>
                                  <a:pt x="45" y="0"/>
                                </a:lnTo>
                                <a:close/>
                                <a:moveTo>
                                  <a:pt x="45" y="35"/>
                                </a:moveTo>
                                <a:lnTo>
                                  <a:pt x="45" y="40"/>
                                </a:lnTo>
                                <a:lnTo>
                                  <a:pt x="40" y="40"/>
                                </a:lnTo>
                                <a:lnTo>
                                  <a:pt x="45" y="35"/>
                                </a:lnTo>
                                <a:close/>
                                <a:moveTo>
                                  <a:pt x="45" y="35"/>
                                </a:moveTo>
                                <a:lnTo>
                                  <a:pt x="40" y="40"/>
                                </a:lnTo>
                                <a:lnTo>
                                  <a:pt x="0" y="35"/>
                                </a:lnTo>
                                <a:lnTo>
                                  <a:pt x="0" y="30"/>
                                </a:lnTo>
                                <a:lnTo>
                                  <a:pt x="40" y="35"/>
                                </a:lnTo>
                                <a:lnTo>
                                  <a:pt x="45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7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82" name="Freeform 29"/>
                        <wps:cNvSpPr>
                          <a:spLocks noEditPoints="1"/>
                        </wps:cNvSpPr>
                        <wps:spPr bwMode="auto">
                          <a:xfrm>
                            <a:off x="95250" y="368935"/>
                            <a:ext cx="28575" cy="25400"/>
                          </a:xfrm>
                          <a:custGeom>
                            <a:avLst/>
                            <a:gdLst>
                              <a:gd name="T0" fmla="*/ 0 w 45"/>
                              <a:gd name="T1" fmla="*/ 35 h 40"/>
                              <a:gd name="T2" fmla="*/ 40 w 45"/>
                              <a:gd name="T3" fmla="*/ 35 h 40"/>
                              <a:gd name="T4" fmla="*/ 40 w 45"/>
                              <a:gd name="T5" fmla="*/ 40 h 40"/>
                              <a:gd name="T6" fmla="*/ 0 w 45"/>
                              <a:gd name="T7" fmla="*/ 40 h 40"/>
                              <a:gd name="T8" fmla="*/ 0 w 45"/>
                              <a:gd name="T9" fmla="*/ 35 h 40"/>
                              <a:gd name="T10" fmla="*/ 45 w 45"/>
                              <a:gd name="T11" fmla="*/ 35 h 40"/>
                              <a:gd name="T12" fmla="*/ 45 w 45"/>
                              <a:gd name="T13" fmla="*/ 40 h 40"/>
                              <a:gd name="T14" fmla="*/ 40 w 45"/>
                              <a:gd name="T15" fmla="*/ 40 h 40"/>
                              <a:gd name="T16" fmla="*/ 45 w 45"/>
                              <a:gd name="T17" fmla="*/ 35 h 40"/>
                              <a:gd name="T18" fmla="*/ 40 w 45"/>
                              <a:gd name="T19" fmla="*/ 40 h 40"/>
                              <a:gd name="T20" fmla="*/ 40 w 45"/>
                              <a:gd name="T21" fmla="*/ 35 h 40"/>
                              <a:gd name="T22" fmla="*/ 40 w 45"/>
                              <a:gd name="T23" fmla="*/ 0 h 40"/>
                              <a:gd name="T24" fmla="*/ 45 w 45"/>
                              <a:gd name="T25" fmla="*/ 0 h 40"/>
                              <a:gd name="T26" fmla="*/ 45 w 45"/>
                              <a:gd name="T27" fmla="*/ 35 h 40"/>
                              <a:gd name="T28" fmla="*/ 40 w 45"/>
                              <a:gd name="T29" fmla="*/ 40 h 40"/>
                            </a:gdLst>
                            <a:ahLst/>
                            <a:cxnLst/>
                            <a:rect l="0" t="0" r="r" b="b"/>
                            <a:pathLst>
                              <a:path w="45" h="40">
                                <a:moveTo>
                                  <a:pt x="0" y="35"/>
                                </a:moveTo>
                                <a:lnTo>
                                  <a:pt x="40" y="35"/>
                                </a:lnTo>
                                <a:lnTo>
                                  <a:pt x="40" y="40"/>
                                </a:lnTo>
                                <a:lnTo>
                                  <a:pt x="0" y="40"/>
                                </a:lnTo>
                                <a:lnTo>
                                  <a:pt x="0" y="35"/>
                                </a:lnTo>
                                <a:close/>
                                <a:moveTo>
                                  <a:pt x="45" y="35"/>
                                </a:moveTo>
                                <a:lnTo>
                                  <a:pt x="45" y="40"/>
                                </a:lnTo>
                                <a:lnTo>
                                  <a:pt x="40" y="40"/>
                                </a:lnTo>
                                <a:lnTo>
                                  <a:pt x="45" y="35"/>
                                </a:lnTo>
                                <a:close/>
                                <a:moveTo>
                                  <a:pt x="40" y="40"/>
                                </a:moveTo>
                                <a:lnTo>
                                  <a:pt x="40" y="35"/>
                                </a:lnTo>
                                <a:lnTo>
                                  <a:pt x="40" y="0"/>
                                </a:lnTo>
                                <a:lnTo>
                                  <a:pt x="45" y="0"/>
                                </a:lnTo>
                                <a:lnTo>
                                  <a:pt x="45" y="35"/>
                                </a:lnTo>
                                <a:lnTo>
                                  <a:pt x="4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7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83" name="Freeform 30"/>
                        <wps:cNvSpPr>
                          <a:spLocks noEditPoints="1"/>
                        </wps:cNvSpPr>
                        <wps:spPr bwMode="auto">
                          <a:xfrm>
                            <a:off x="123825" y="384810"/>
                            <a:ext cx="28575" cy="31750"/>
                          </a:xfrm>
                          <a:custGeom>
                            <a:avLst/>
                            <a:gdLst>
                              <a:gd name="T0" fmla="*/ 40 w 45"/>
                              <a:gd name="T1" fmla="*/ 0 h 50"/>
                              <a:gd name="T2" fmla="*/ 45 w 45"/>
                              <a:gd name="T3" fmla="*/ 35 h 50"/>
                              <a:gd name="T4" fmla="*/ 40 w 45"/>
                              <a:gd name="T5" fmla="*/ 35 h 50"/>
                              <a:gd name="T6" fmla="*/ 35 w 45"/>
                              <a:gd name="T7" fmla="*/ 5 h 50"/>
                              <a:gd name="T8" fmla="*/ 40 w 45"/>
                              <a:gd name="T9" fmla="*/ 0 h 50"/>
                              <a:gd name="T10" fmla="*/ 45 w 45"/>
                              <a:gd name="T11" fmla="*/ 35 h 50"/>
                              <a:gd name="T12" fmla="*/ 45 w 45"/>
                              <a:gd name="T13" fmla="*/ 40 h 50"/>
                              <a:gd name="T14" fmla="*/ 45 w 45"/>
                              <a:gd name="T15" fmla="*/ 40 h 50"/>
                              <a:gd name="T16" fmla="*/ 45 w 45"/>
                              <a:gd name="T17" fmla="*/ 35 h 50"/>
                              <a:gd name="T18" fmla="*/ 45 w 45"/>
                              <a:gd name="T19" fmla="*/ 35 h 50"/>
                              <a:gd name="T20" fmla="*/ 45 w 45"/>
                              <a:gd name="T21" fmla="*/ 40 h 50"/>
                              <a:gd name="T22" fmla="*/ 0 w 45"/>
                              <a:gd name="T23" fmla="*/ 50 h 50"/>
                              <a:gd name="T24" fmla="*/ 0 w 45"/>
                              <a:gd name="T25" fmla="*/ 45 h 50"/>
                              <a:gd name="T26" fmla="*/ 40 w 45"/>
                              <a:gd name="T27" fmla="*/ 35 h 50"/>
                              <a:gd name="T28" fmla="*/ 45 w 45"/>
                              <a:gd name="T29" fmla="*/ 35 h 50"/>
                            </a:gdLst>
                            <a:ahLst/>
                            <a:cxnLst/>
                            <a:rect l="0" t="0" r="r" b="b"/>
                            <a:pathLst>
                              <a:path w="45" h="50">
                                <a:moveTo>
                                  <a:pt x="40" y="0"/>
                                </a:moveTo>
                                <a:lnTo>
                                  <a:pt x="45" y="35"/>
                                </a:lnTo>
                                <a:lnTo>
                                  <a:pt x="40" y="35"/>
                                </a:lnTo>
                                <a:lnTo>
                                  <a:pt x="35" y="5"/>
                                </a:lnTo>
                                <a:lnTo>
                                  <a:pt x="40" y="0"/>
                                </a:lnTo>
                                <a:close/>
                                <a:moveTo>
                                  <a:pt x="45" y="35"/>
                                </a:moveTo>
                                <a:lnTo>
                                  <a:pt x="45" y="40"/>
                                </a:lnTo>
                                <a:lnTo>
                                  <a:pt x="45" y="35"/>
                                </a:lnTo>
                                <a:close/>
                                <a:moveTo>
                                  <a:pt x="45" y="35"/>
                                </a:moveTo>
                                <a:lnTo>
                                  <a:pt x="45" y="40"/>
                                </a:lnTo>
                                <a:lnTo>
                                  <a:pt x="0" y="50"/>
                                </a:lnTo>
                                <a:lnTo>
                                  <a:pt x="0" y="45"/>
                                </a:lnTo>
                                <a:lnTo>
                                  <a:pt x="40" y="35"/>
                                </a:lnTo>
                                <a:lnTo>
                                  <a:pt x="45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7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84" name="Freeform 31"/>
                        <wps:cNvSpPr>
                          <a:spLocks noEditPoints="1"/>
                        </wps:cNvSpPr>
                        <wps:spPr bwMode="auto">
                          <a:xfrm>
                            <a:off x="107950" y="378460"/>
                            <a:ext cx="28575" cy="28575"/>
                          </a:xfrm>
                          <a:custGeom>
                            <a:avLst/>
                            <a:gdLst>
                              <a:gd name="T0" fmla="*/ 45 w 45"/>
                              <a:gd name="T1" fmla="*/ 0 h 45"/>
                              <a:gd name="T2" fmla="*/ 45 w 45"/>
                              <a:gd name="T3" fmla="*/ 35 h 45"/>
                              <a:gd name="T4" fmla="*/ 40 w 45"/>
                              <a:gd name="T5" fmla="*/ 35 h 45"/>
                              <a:gd name="T6" fmla="*/ 40 w 45"/>
                              <a:gd name="T7" fmla="*/ 0 h 45"/>
                              <a:gd name="T8" fmla="*/ 45 w 45"/>
                              <a:gd name="T9" fmla="*/ 0 h 45"/>
                              <a:gd name="T10" fmla="*/ 45 w 45"/>
                              <a:gd name="T11" fmla="*/ 35 h 45"/>
                              <a:gd name="T12" fmla="*/ 45 w 45"/>
                              <a:gd name="T13" fmla="*/ 35 h 45"/>
                              <a:gd name="T14" fmla="*/ 45 w 45"/>
                              <a:gd name="T15" fmla="*/ 35 h 45"/>
                              <a:gd name="T16" fmla="*/ 45 w 45"/>
                              <a:gd name="T17" fmla="*/ 35 h 45"/>
                              <a:gd name="T18" fmla="*/ 45 w 45"/>
                              <a:gd name="T19" fmla="*/ 35 h 45"/>
                              <a:gd name="T20" fmla="*/ 45 w 45"/>
                              <a:gd name="T21" fmla="*/ 35 h 45"/>
                              <a:gd name="T22" fmla="*/ 5 w 45"/>
                              <a:gd name="T23" fmla="*/ 45 h 45"/>
                              <a:gd name="T24" fmla="*/ 0 w 45"/>
                              <a:gd name="T25" fmla="*/ 40 h 45"/>
                              <a:gd name="T26" fmla="*/ 45 w 45"/>
                              <a:gd name="T27" fmla="*/ 30 h 45"/>
                              <a:gd name="T28" fmla="*/ 45 w 45"/>
                              <a:gd name="T29" fmla="*/ 35 h 45"/>
                            </a:gdLst>
                            <a:ahLst/>
                            <a:cxnLst/>
                            <a:rect l="0" t="0" r="r" b="b"/>
                            <a:pathLst>
                              <a:path w="45" h="45">
                                <a:moveTo>
                                  <a:pt x="45" y="0"/>
                                </a:moveTo>
                                <a:lnTo>
                                  <a:pt x="45" y="35"/>
                                </a:lnTo>
                                <a:lnTo>
                                  <a:pt x="40" y="35"/>
                                </a:lnTo>
                                <a:lnTo>
                                  <a:pt x="40" y="0"/>
                                </a:lnTo>
                                <a:lnTo>
                                  <a:pt x="45" y="0"/>
                                </a:lnTo>
                                <a:close/>
                                <a:moveTo>
                                  <a:pt x="45" y="35"/>
                                </a:moveTo>
                                <a:lnTo>
                                  <a:pt x="45" y="35"/>
                                </a:lnTo>
                                <a:close/>
                                <a:moveTo>
                                  <a:pt x="45" y="35"/>
                                </a:moveTo>
                                <a:lnTo>
                                  <a:pt x="45" y="35"/>
                                </a:lnTo>
                                <a:lnTo>
                                  <a:pt x="5" y="45"/>
                                </a:lnTo>
                                <a:lnTo>
                                  <a:pt x="0" y="40"/>
                                </a:lnTo>
                                <a:lnTo>
                                  <a:pt x="45" y="30"/>
                                </a:lnTo>
                                <a:lnTo>
                                  <a:pt x="45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7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85" name="Freeform 32"/>
                        <wps:cNvSpPr>
                          <a:spLocks noEditPoints="1"/>
                        </wps:cNvSpPr>
                        <wps:spPr bwMode="auto">
                          <a:xfrm>
                            <a:off x="31750" y="290195"/>
                            <a:ext cx="41275" cy="31750"/>
                          </a:xfrm>
                          <a:custGeom>
                            <a:avLst/>
                            <a:gdLst>
                              <a:gd name="T0" fmla="*/ 65 w 65"/>
                              <a:gd name="T1" fmla="*/ 20 h 50"/>
                              <a:gd name="T2" fmla="*/ 65 w 65"/>
                              <a:gd name="T3" fmla="*/ 20 h 50"/>
                              <a:gd name="T4" fmla="*/ 65 w 65"/>
                              <a:gd name="T5" fmla="*/ 20 h 50"/>
                              <a:gd name="T6" fmla="*/ 65 w 65"/>
                              <a:gd name="T7" fmla="*/ 20 h 50"/>
                              <a:gd name="T8" fmla="*/ 65 w 65"/>
                              <a:gd name="T9" fmla="*/ 20 h 50"/>
                              <a:gd name="T10" fmla="*/ 65 w 65"/>
                              <a:gd name="T11" fmla="*/ 20 h 50"/>
                              <a:gd name="T12" fmla="*/ 45 w 65"/>
                              <a:gd name="T13" fmla="*/ 50 h 50"/>
                              <a:gd name="T14" fmla="*/ 40 w 65"/>
                              <a:gd name="T15" fmla="*/ 50 h 50"/>
                              <a:gd name="T16" fmla="*/ 60 w 65"/>
                              <a:gd name="T17" fmla="*/ 20 h 50"/>
                              <a:gd name="T18" fmla="*/ 65 w 65"/>
                              <a:gd name="T19" fmla="*/ 20 h 50"/>
                              <a:gd name="T20" fmla="*/ 45 w 65"/>
                              <a:gd name="T21" fmla="*/ 50 h 50"/>
                              <a:gd name="T22" fmla="*/ 45 w 65"/>
                              <a:gd name="T23" fmla="*/ 50 h 50"/>
                              <a:gd name="T24" fmla="*/ 40 w 65"/>
                              <a:gd name="T25" fmla="*/ 50 h 50"/>
                              <a:gd name="T26" fmla="*/ 45 w 65"/>
                              <a:gd name="T27" fmla="*/ 50 h 50"/>
                              <a:gd name="T28" fmla="*/ 45 w 65"/>
                              <a:gd name="T29" fmla="*/ 50 h 50"/>
                              <a:gd name="T30" fmla="*/ 40 w 65"/>
                              <a:gd name="T31" fmla="*/ 50 h 50"/>
                              <a:gd name="T32" fmla="*/ 5 w 65"/>
                              <a:gd name="T33" fmla="*/ 35 h 50"/>
                              <a:gd name="T34" fmla="*/ 5 w 65"/>
                              <a:gd name="T35" fmla="*/ 30 h 50"/>
                              <a:gd name="T36" fmla="*/ 45 w 65"/>
                              <a:gd name="T37" fmla="*/ 45 h 50"/>
                              <a:gd name="T38" fmla="*/ 45 w 65"/>
                              <a:gd name="T39" fmla="*/ 50 h 50"/>
                              <a:gd name="T40" fmla="*/ 5 w 65"/>
                              <a:gd name="T41" fmla="*/ 35 h 50"/>
                              <a:gd name="T42" fmla="*/ 0 w 65"/>
                              <a:gd name="T43" fmla="*/ 35 h 50"/>
                              <a:gd name="T44" fmla="*/ 5 w 65"/>
                              <a:gd name="T45" fmla="*/ 35 h 50"/>
                              <a:gd name="T46" fmla="*/ 5 w 65"/>
                              <a:gd name="T47" fmla="*/ 35 h 50"/>
                              <a:gd name="T48" fmla="*/ 5 w 65"/>
                              <a:gd name="T49" fmla="*/ 35 h 50"/>
                              <a:gd name="T50" fmla="*/ 5 w 65"/>
                              <a:gd name="T51" fmla="*/ 35 h 50"/>
                              <a:gd name="T52" fmla="*/ 25 w 65"/>
                              <a:gd name="T53" fmla="*/ 5 h 50"/>
                              <a:gd name="T54" fmla="*/ 30 w 65"/>
                              <a:gd name="T55" fmla="*/ 5 h 50"/>
                              <a:gd name="T56" fmla="*/ 5 w 65"/>
                              <a:gd name="T57" fmla="*/ 35 h 50"/>
                              <a:gd name="T58" fmla="*/ 5 w 65"/>
                              <a:gd name="T59" fmla="*/ 35 h 50"/>
                              <a:gd name="T60" fmla="*/ 25 w 65"/>
                              <a:gd name="T61" fmla="*/ 5 h 50"/>
                              <a:gd name="T62" fmla="*/ 25 w 65"/>
                              <a:gd name="T63" fmla="*/ 0 h 50"/>
                              <a:gd name="T64" fmla="*/ 25 w 65"/>
                              <a:gd name="T65" fmla="*/ 0 h 50"/>
                              <a:gd name="T66" fmla="*/ 25 w 65"/>
                              <a:gd name="T67" fmla="*/ 5 h 50"/>
                              <a:gd name="T68" fmla="*/ 25 w 65"/>
                              <a:gd name="T69" fmla="*/ 5 h 50"/>
                              <a:gd name="T70" fmla="*/ 25 w 65"/>
                              <a:gd name="T71" fmla="*/ 0 h 50"/>
                              <a:gd name="T72" fmla="*/ 65 w 65"/>
                              <a:gd name="T73" fmla="*/ 20 h 50"/>
                              <a:gd name="T74" fmla="*/ 60 w 65"/>
                              <a:gd name="T75" fmla="*/ 20 h 50"/>
                              <a:gd name="T76" fmla="*/ 25 w 65"/>
                              <a:gd name="T77" fmla="*/ 5 h 50"/>
                              <a:gd name="T78" fmla="*/ 25 w 65"/>
                              <a:gd name="T79" fmla="*/ 5 h 50"/>
                            </a:gdLst>
                            <a:ahLst/>
                            <a:cxnLst/>
                            <a:rect l="0" t="0" r="r" b="b"/>
                            <a:pathLst>
                              <a:path w="65" h="50">
                                <a:moveTo>
                                  <a:pt x="65" y="20"/>
                                </a:moveTo>
                                <a:lnTo>
                                  <a:pt x="65" y="20"/>
                                </a:lnTo>
                                <a:close/>
                                <a:moveTo>
                                  <a:pt x="65" y="20"/>
                                </a:moveTo>
                                <a:lnTo>
                                  <a:pt x="65" y="20"/>
                                </a:lnTo>
                                <a:lnTo>
                                  <a:pt x="45" y="50"/>
                                </a:lnTo>
                                <a:lnTo>
                                  <a:pt x="40" y="50"/>
                                </a:lnTo>
                                <a:lnTo>
                                  <a:pt x="60" y="20"/>
                                </a:lnTo>
                                <a:lnTo>
                                  <a:pt x="65" y="20"/>
                                </a:lnTo>
                                <a:close/>
                                <a:moveTo>
                                  <a:pt x="45" y="50"/>
                                </a:moveTo>
                                <a:lnTo>
                                  <a:pt x="45" y="50"/>
                                </a:lnTo>
                                <a:lnTo>
                                  <a:pt x="40" y="50"/>
                                </a:lnTo>
                                <a:lnTo>
                                  <a:pt x="45" y="50"/>
                                </a:lnTo>
                                <a:close/>
                                <a:moveTo>
                                  <a:pt x="45" y="50"/>
                                </a:moveTo>
                                <a:lnTo>
                                  <a:pt x="40" y="50"/>
                                </a:lnTo>
                                <a:lnTo>
                                  <a:pt x="5" y="35"/>
                                </a:lnTo>
                                <a:lnTo>
                                  <a:pt x="5" y="30"/>
                                </a:lnTo>
                                <a:lnTo>
                                  <a:pt x="45" y="45"/>
                                </a:lnTo>
                                <a:lnTo>
                                  <a:pt x="45" y="50"/>
                                </a:lnTo>
                                <a:close/>
                                <a:moveTo>
                                  <a:pt x="5" y="35"/>
                                </a:moveTo>
                                <a:lnTo>
                                  <a:pt x="0" y="35"/>
                                </a:lnTo>
                                <a:lnTo>
                                  <a:pt x="5" y="35"/>
                                </a:lnTo>
                                <a:close/>
                                <a:moveTo>
                                  <a:pt x="5" y="35"/>
                                </a:moveTo>
                                <a:lnTo>
                                  <a:pt x="5" y="35"/>
                                </a:lnTo>
                                <a:lnTo>
                                  <a:pt x="25" y="5"/>
                                </a:lnTo>
                                <a:lnTo>
                                  <a:pt x="30" y="5"/>
                                </a:lnTo>
                                <a:lnTo>
                                  <a:pt x="5" y="35"/>
                                </a:lnTo>
                                <a:close/>
                                <a:moveTo>
                                  <a:pt x="25" y="5"/>
                                </a:moveTo>
                                <a:lnTo>
                                  <a:pt x="25" y="0"/>
                                </a:lnTo>
                                <a:lnTo>
                                  <a:pt x="25" y="5"/>
                                </a:lnTo>
                                <a:close/>
                                <a:moveTo>
                                  <a:pt x="25" y="5"/>
                                </a:moveTo>
                                <a:lnTo>
                                  <a:pt x="25" y="0"/>
                                </a:lnTo>
                                <a:lnTo>
                                  <a:pt x="65" y="20"/>
                                </a:lnTo>
                                <a:lnTo>
                                  <a:pt x="60" y="20"/>
                                </a:lnTo>
                                <a:lnTo>
                                  <a:pt x="25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7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86" name="Freeform 33"/>
                        <wps:cNvSpPr/>
                        <wps:spPr bwMode="auto">
                          <a:xfrm>
                            <a:off x="254000" y="312420"/>
                            <a:ext cx="180975" cy="132080"/>
                          </a:xfrm>
                          <a:custGeom>
                            <a:avLst/>
                            <a:gdLst>
                              <a:gd name="T0" fmla="*/ 0 w 285"/>
                              <a:gd name="T1" fmla="*/ 203 h 208"/>
                              <a:gd name="T2" fmla="*/ 25 w 285"/>
                              <a:gd name="T3" fmla="*/ 198 h 208"/>
                              <a:gd name="T4" fmla="*/ 45 w 285"/>
                              <a:gd name="T5" fmla="*/ 193 h 208"/>
                              <a:gd name="T6" fmla="*/ 70 w 285"/>
                              <a:gd name="T7" fmla="*/ 183 h 208"/>
                              <a:gd name="T8" fmla="*/ 95 w 285"/>
                              <a:gd name="T9" fmla="*/ 178 h 208"/>
                              <a:gd name="T10" fmla="*/ 115 w 285"/>
                              <a:gd name="T11" fmla="*/ 169 h 208"/>
                              <a:gd name="T12" fmla="*/ 135 w 285"/>
                              <a:gd name="T13" fmla="*/ 159 h 208"/>
                              <a:gd name="T14" fmla="*/ 155 w 285"/>
                              <a:gd name="T15" fmla="*/ 144 h 208"/>
                              <a:gd name="T16" fmla="*/ 175 w 285"/>
                              <a:gd name="T17" fmla="*/ 134 h 208"/>
                              <a:gd name="T18" fmla="*/ 195 w 285"/>
                              <a:gd name="T19" fmla="*/ 119 h 208"/>
                              <a:gd name="T20" fmla="*/ 210 w 285"/>
                              <a:gd name="T21" fmla="*/ 104 h 208"/>
                              <a:gd name="T22" fmla="*/ 225 w 285"/>
                              <a:gd name="T23" fmla="*/ 89 h 208"/>
                              <a:gd name="T24" fmla="*/ 240 w 285"/>
                              <a:gd name="T25" fmla="*/ 69 h 208"/>
                              <a:gd name="T26" fmla="*/ 250 w 285"/>
                              <a:gd name="T27" fmla="*/ 54 h 208"/>
                              <a:gd name="T28" fmla="*/ 265 w 285"/>
                              <a:gd name="T29" fmla="*/ 34 h 208"/>
                              <a:gd name="T30" fmla="*/ 270 w 285"/>
                              <a:gd name="T31" fmla="*/ 15 h 208"/>
                              <a:gd name="T32" fmla="*/ 280 w 285"/>
                              <a:gd name="T33" fmla="*/ 0 h 208"/>
                              <a:gd name="T34" fmla="*/ 280 w 285"/>
                              <a:gd name="T35" fmla="*/ 10 h 208"/>
                              <a:gd name="T36" fmla="*/ 270 w 285"/>
                              <a:gd name="T37" fmla="*/ 29 h 208"/>
                              <a:gd name="T38" fmla="*/ 260 w 285"/>
                              <a:gd name="T39" fmla="*/ 49 h 208"/>
                              <a:gd name="T40" fmla="*/ 250 w 285"/>
                              <a:gd name="T41" fmla="*/ 64 h 208"/>
                              <a:gd name="T42" fmla="*/ 235 w 285"/>
                              <a:gd name="T43" fmla="*/ 84 h 208"/>
                              <a:gd name="T44" fmla="*/ 220 w 285"/>
                              <a:gd name="T45" fmla="*/ 99 h 208"/>
                              <a:gd name="T46" fmla="*/ 205 w 285"/>
                              <a:gd name="T47" fmla="*/ 114 h 208"/>
                              <a:gd name="T48" fmla="*/ 190 w 285"/>
                              <a:gd name="T49" fmla="*/ 129 h 208"/>
                              <a:gd name="T50" fmla="*/ 170 w 285"/>
                              <a:gd name="T51" fmla="*/ 144 h 208"/>
                              <a:gd name="T52" fmla="*/ 150 w 285"/>
                              <a:gd name="T53" fmla="*/ 154 h 208"/>
                              <a:gd name="T54" fmla="*/ 130 w 285"/>
                              <a:gd name="T55" fmla="*/ 169 h 208"/>
                              <a:gd name="T56" fmla="*/ 105 w 285"/>
                              <a:gd name="T57" fmla="*/ 178 h 208"/>
                              <a:gd name="T58" fmla="*/ 85 w 285"/>
                              <a:gd name="T59" fmla="*/ 188 h 208"/>
                              <a:gd name="T60" fmla="*/ 60 w 285"/>
                              <a:gd name="T61" fmla="*/ 193 h 208"/>
                              <a:gd name="T62" fmla="*/ 35 w 285"/>
                              <a:gd name="T63" fmla="*/ 198 h 208"/>
                              <a:gd name="T64" fmla="*/ 10 w 285"/>
                              <a:gd name="T65" fmla="*/ 203 h 208"/>
                            </a:gdLst>
                            <a:ahLst/>
                            <a:cxnLst/>
                            <a:rect l="0" t="0" r="r" b="b"/>
                            <a:pathLst>
                              <a:path w="285" h="208">
                                <a:moveTo>
                                  <a:pt x="0" y="208"/>
                                </a:moveTo>
                                <a:lnTo>
                                  <a:pt x="0" y="203"/>
                                </a:lnTo>
                                <a:lnTo>
                                  <a:pt x="10" y="198"/>
                                </a:lnTo>
                                <a:lnTo>
                                  <a:pt x="25" y="198"/>
                                </a:lnTo>
                                <a:lnTo>
                                  <a:pt x="35" y="193"/>
                                </a:lnTo>
                                <a:lnTo>
                                  <a:pt x="45" y="193"/>
                                </a:lnTo>
                                <a:lnTo>
                                  <a:pt x="60" y="188"/>
                                </a:lnTo>
                                <a:lnTo>
                                  <a:pt x="70" y="183"/>
                                </a:lnTo>
                                <a:lnTo>
                                  <a:pt x="85" y="183"/>
                                </a:lnTo>
                                <a:lnTo>
                                  <a:pt x="95" y="178"/>
                                </a:lnTo>
                                <a:lnTo>
                                  <a:pt x="105" y="173"/>
                                </a:lnTo>
                                <a:lnTo>
                                  <a:pt x="115" y="169"/>
                                </a:lnTo>
                                <a:lnTo>
                                  <a:pt x="125" y="164"/>
                                </a:lnTo>
                                <a:lnTo>
                                  <a:pt x="135" y="159"/>
                                </a:lnTo>
                                <a:lnTo>
                                  <a:pt x="145" y="154"/>
                                </a:lnTo>
                                <a:lnTo>
                                  <a:pt x="155" y="144"/>
                                </a:lnTo>
                                <a:lnTo>
                                  <a:pt x="165" y="139"/>
                                </a:lnTo>
                                <a:lnTo>
                                  <a:pt x="175" y="134"/>
                                </a:lnTo>
                                <a:lnTo>
                                  <a:pt x="185" y="124"/>
                                </a:lnTo>
                                <a:lnTo>
                                  <a:pt x="195" y="119"/>
                                </a:lnTo>
                                <a:lnTo>
                                  <a:pt x="200" y="109"/>
                                </a:lnTo>
                                <a:lnTo>
                                  <a:pt x="210" y="104"/>
                                </a:lnTo>
                                <a:lnTo>
                                  <a:pt x="220" y="94"/>
                                </a:lnTo>
                                <a:lnTo>
                                  <a:pt x="225" y="89"/>
                                </a:lnTo>
                                <a:lnTo>
                                  <a:pt x="235" y="79"/>
                                </a:lnTo>
                                <a:lnTo>
                                  <a:pt x="240" y="69"/>
                                </a:lnTo>
                                <a:lnTo>
                                  <a:pt x="245" y="64"/>
                                </a:lnTo>
                                <a:lnTo>
                                  <a:pt x="250" y="54"/>
                                </a:lnTo>
                                <a:lnTo>
                                  <a:pt x="260" y="44"/>
                                </a:lnTo>
                                <a:lnTo>
                                  <a:pt x="265" y="34"/>
                                </a:lnTo>
                                <a:lnTo>
                                  <a:pt x="270" y="24"/>
                                </a:lnTo>
                                <a:lnTo>
                                  <a:pt x="270" y="15"/>
                                </a:lnTo>
                                <a:lnTo>
                                  <a:pt x="275" y="5"/>
                                </a:lnTo>
                                <a:lnTo>
                                  <a:pt x="280" y="0"/>
                                </a:lnTo>
                                <a:lnTo>
                                  <a:pt x="285" y="0"/>
                                </a:lnTo>
                                <a:lnTo>
                                  <a:pt x="280" y="10"/>
                                </a:lnTo>
                                <a:lnTo>
                                  <a:pt x="275" y="20"/>
                                </a:lnTo>
                                <a:lnTo>
                                  <a:pt x="270" y="29"/>
                                </a:lnTo>
                                <a:lnTo>
                                  <a:pt x="265" y="39"/>
                                </a:lnTo>
                                <a:lnTo>
                                  <a:pt x="260" y="49"/>
                                </a:lnTo>
                                <a:lnTo>
                                  <a:pt x="255" y="54"/>
                                </a:lnTo>
                                <a:lnTo>
                                  <a:pt x="250" y="64"/>
                                </a:lnTo>
                                <a:lnTo>
                                  <a:pt x="245" y="74"/>
                                </a:lnTo>
                                <a:lnTo>
                                  <a:pt x="235" y="84"/>
                                </a:lnTo>
                                <a:lnTo>
                                  <a:pt x="230" y="89"/>
                                </a:lnTo>
                                <a:lnTo>
                                  <a:pt x="220" y="99"/>
                                </a:lnTo>
                                <a:lnTo>
                                  <a:pt x="215" y="109"/>
                                </a:lnTo>
                                <a:lnTo>
                                  <a:pt x="205" y="114"/>
                                </a:lnTo>
                                <a:lnTo>
                                  <a:pt x="195" y="124"/>
                                </a:lnTo>
                                <a:lnTo>
                                  <a:pt x="190" y="129"/>
                                </a:lnTo>
                                <a:lnTo>
                                  <a:pt x="180" y="134"/>
                                </a:lnTo>
                                <a:lnTo>
                                  <a:pt x="170" y="144"/>
                                </a:lnTo>
                                <a:lnTo>
                                  <a:pt x="160" y="149"/>
                                </a:lnTo>
                                <a:lnTo>
                                  <a:pt x="150" y="154"/>
                                </a:lnTo>
                                <a:lnTo>
                                  <a:pt x="140" y="164"/>
                                </a:lnTo>
                                <a:lnTo>
                                  <a:pt x="130" y="169"/>
                                </a:lnTo>
                                <a:lnTo>
                                  <a:pt x="120" y="173"/>
                                </a:lnTo>
                                <a:lnTo>
                                  <a:pt x="105" y="178"/>
                                </a:lnTo>
                                <a:lnTo>
                                  <a:pt x="95" y="183"/>
                                </a:lnTo>
                                <a:lnTo>
                                  <a:pt x="85" y="188"/>
                                </a:lnTo>
                                <a:lnTo>
                                  <a:pt x="75" y="188"/>
                                </a:lnTo>
                                <a:lnTo>
                                  <a:pt x="60" y="193"/>
                                </a:lnTo>
                                <a:lnTo>
                                  <a:pt x="50" y="198"/>
                                </a:lnTo>
                                <a:lnTo>
                                  <a:pt x="35" y="198"/>
                                </a:lnTo>
                                <a:lnTo>
                                  <a:pt x="25" y="203"/>
                                </a:lnTo>
                                <a:lnTo>
                                  <a:pt x="10" y="203"/>
                                </a:lnTo>
                                <a:lnTo>
                                  <a:pt x="0" y="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7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87" name="Freeform 34"/>
                        <wps:cNvSpPr/>
                        <wps:spPr bwMode="auto">
                          <a:xfrm>
                            <a:off x="234950" y="293370"/>
                            <a:ext cx="184150" cy="135255"/>
                          </a:xfrm>
                          <a:custGeom>
                            <a:avLst/>
                            <a:gdLst>
                              <a:gd name="T0" fmla="*/ 0 w 290"/>
                              <a:gd name="T1" fmla="*/ 208 h 213"/>
                              <a:gd name="T2" fmla="*/ 25 w 290"/>
                              <a:gd name="T3" fmla="*/ 208 h 213"/>
                              <a:gd name="T4" fmla="*/ 50 w 290"/>
                              <a:gd name="T5" fmla="*/ 203 h 213"/>
                              <a:gd name="T6" fmla="*/ 75 w 290"/>
                              <a:gd name="T7" fmla="*/ 199 h 213"/>
                              <a:gd name="T8" fmla="*/ 100 w 290"/>
                              <a:gd name="T9" fmla="*/ 189 h 213"/>
                              <a:gd name="T10" fmla="*/ 120 w 290"/>
                              <a:gd name="T11" fmla="*/ 179 h 213"/>
                              <a:gd name="T12" fmla="*/ 145 w 290"/>
                              <a:gd name="T13" fmla="*/ 169 h 213"/>
                              <a:gd name="T14" fmla="*/ 165 w 290"/>
                              <a:gd name="T15" fmla="*/ 159 h 213"/>
                              <a:gd name="T16" fmla="*/ 185 w 290"/>
                              <a:gd name="T17" fmla="*/ 144 h 213"/>
                              <a:gd name="T18" fmla="*/ 205 w 290"/>
                              <a:gd name="T19" fmla="*/ 129 h 213"/>
                              <a:gd name="T20" fmla="*/ 220 w 290"/>
                              <a:gd name="T21" fmla="*/ 114 h 213"/>
                              <a:gd name="T22" fmla="*/ 235 w 290"/>
                              <a:gd name="T23" fmla="*/ 94 h 213"/>
                              <a:gd name="T24" fmla="*/ 250 w 290"/>
                              <a:gd name="T25" fmla="*/ 79 h 213"/>
                              <a:gd name="T26" fmla="*/ 260 w 290"/>
                              <a:gd name="T27" fmla="*/ 59 h 213"/>
                              <a:gd name="T28" fmla="*/ 270 w 290"/>
                              <a:gd name="T29" fmla="*/ 40 h 213"/>
                              <a:gd name="T30" fmla="*/ 280 w 290"/>
                              <a:gd name="T31" fmla="*/ 20 h 213"/>
                              <a:gd name="T32" fmla="*/ 285 w 290"/>
                              <a:gd name="T33" fmla="*/ 0 h 213"/>
                              <a:gd name="T34" fmla="*/ 290 w 290"/>
                              <a:gd name="T35" fmla="*/ 15 h 213"/>
                              <a:gd name="T36" fmla="*/ 280 w 290"/>
                              <a:gd name="T37" fmla="*/ 35 h 213"/>
                              <a:gd name="T38" fmla="*/ 270 w 290"/>
                              <a:gd name="T39" fmla="*/ 54 h 213"/>
                              <a:gd name="T40" fmla="*/ 260 w 290"/>
                              <a:gd name="T41" fmla="*/ 74 h 213"/>
                              <a:gd name="T42" fmla="*/ 245 w 290"/>
                              <a:gd name="T43" fmla="*/ 89 h 213"/>
                              <a:gd name="T44" fmla="*/ 230 w 290"/>
                              <a:gd name="T45" fmla="*/ 109 h 213"/>
                              <a:gd name="T46" fmla="*/ 215 w 290"/>
                              <a:gd name="T47" fmla="*/ 124 h 213"/>
                              <a:gd name="T48" fmla="*/ 195 w 290"/>
                              <a:gd name="T49" fmla="*/ 139 h 213"/>
                              <a:gd name="T50" fmla="*/ 180 w 290"/>
                              <a:gd name="T51" fmla="*/ 154 h 213"/>
                              <a:gd name="T52" fmla="*/ 160 w 290"/>
                              <a:gd name="T53" fmla="*/ 169 h 213"/>
                              <a:gd name="T54" fmla="*/ 135 w 290"/>
                              <a:gd name="T55" fmla="*/ 179 h 213"/>
                              <a:gd name="T56" fmla="*/ 115 w 290"/>
                              <a:gd name="T57" fmla="*/ 189 h 213"/>
                              <a:gd name="T58" fmla="*/ 90 w 290"/>
                              <a:gd name="T59" fmla="*/ 199 h 213"/>
                              <a:gd name="T60" fmla="*/ 65 w 290"/>
                              <a:gd name="T61" fmla="*/ 203 h 213"/>
                              <a:gd name="T62" fmla="*/ 40 w 290"/>
                              <a:gd name="T63" fmla="*/ 208 h 213"/>
                              <a:gd name="T64" fmla="*/ 10 w 290"/>
                              <a:gd name="T65" fmla="*/ 213 h 213"/>
                            </a:gdLst>
                            <a:ahLst/>
                            <a:cxnLst/>
                            <a:rect l="0" t="0" r="r" b="b"/>
                            <a:pathLst>
                              <a:path w="290" h="213">
                                <a:moveTo>
                                  <a:pt x="0" y="213"/>
                                </a:moveTo>
                                <a:lnTo>
                                  <a:pt x="0" y="208"/>
                                </a:lnTo>
                                <a:lnTo>
                                  <a:pt x="10" y="208"/>
                                </a:lnTo>
                                <a:lnTo>
                                  <a:pt x="25" y="208"/>
                                </a:lnTo>
                                <a:lnTo>
                                  <a:pt x="35" y="203"/>
                                </a:lnTo>
                                <a:lnTo>
                                  <a:pt x="50" y="203"/>
                                </a:lnTo>
                                <a:lnTo>
                                  <a:pt x="65" y="199"/>
                                </a:lnTo>
                                <a:lnTo>
                                  <a:pt x="75" y="199"/>
                                </a:lnTo>
                                <a:lnTo>
                                  <a:pt x="85" y="194"/>
                                </a:lnTo>
                                <a:lnTo>
                                  <a:pt x="100" y="189"/>
                                </a:lnTo>
                                <a:lnTo>
                                  <a:pt x="110" y="184"/>
                                </a:lnTo>
                                <a:lnTo>
                                  <a:pt x="120" y="179"/>
                                </a:lnTo>
                                <a:lnTo>
                                  <a:pt x="135" y="174"/>
                                </a:lnTo>
                                <a:lnTo>
                                  <a:pt x="145" y="169"/>
                                </a:lnTo>
                                <a:lnTo>
                                  <a:pt x="155" y="164"/>
                                </a:lnTo>
                                <a:lnTo>
                                  <a:pt x="165" y="159"/>
                                </a:lnTo>
                                <a:lnTo>
                                  <a:pt x="175" y="149"/>
                                </a:lnTo>
                                <a:lnTo>
                                  <a:pt x="185" y="144"/>
                                </a:lnTo>
                                <a:lnTo>
                                  <a:pt x="195" y="139"/>
                                </a:lnTo>
                                <a:lnTo>
                                  <a:pt x="205" y="129"/>
                                </a:lnTo>
                                <a:lnTo>
                                  <a:pt x="210" y="119"/>
                                </a:lnTo>
                                <a:lnTo>
                                  <a:pt x="220" y="114"/>
                                </a:lnTo>
                                <a:lnTo>
                                  <a:pt x="230" y="104"/>
                                </a:lnTo>
                                <a:lnTo>
                                  <a:pt x="235" y="94"/>
                                </a:lnTo>
                                <a:lnTo>
                                  <a:pt x="245" y="89"/>
                                </a:lnTo>
                                <a:lnTo>
                                  <a:pt x="250" y="79"/>
                                </a:lnTo>
                                <a:lnTo>
                                  <a:pt x="255" y="69"/>
                                </a:lnTo>
                                <a:lnTo>
                                  <a:pt x="260" y="59"/>
                                </a:lnTo>
                                <a:lnTo>
                                  <a:pt x="265" y="50"/>
                                </a:lnTo>
                                <a:lnTo>
                                  <a:pt x="270" y="40"/>
                                </a:lnTo>
                                <a:lnTo>
                                  <a:pt x="275" y="30"/>
                                </a:lnTo>
                                <a:lnTo>
                                  <a:pt x="280" y="20"/>
                                </a:lnTo>
                                <a:lnTo>
                                  <a:pt x="285" y="10"/>
                                </a:lnTo>
                                <a:lnTo>
                                  <a:pt x="285" y="0"/>
                                </a:lnTo>
                                <a:lnTo>
                                  <a:pt x="290" y="0"/>
                                </a:lnTo>
                                <a:lnTo>
                                  <a:pt x="290" y="15"/>
                                </a:lnTo>
                                <a:lnTo>
                                  <a:pt x="285" y="25"/>
                                </a:lnTo>
                                <a:lnTo>
                                  <a:pt x="280" y="35"/>
                                </a:lnTo>
                                <a:lnTo>
                                  <a:pt x="275" y="45"/>
                                </a:lnTo>
                                <a:lnTo>
                                  <a:pt x="270" y="54"/>
                                </a:lnTo>
                                <a:lnTo>
                                  <a:pt x="265" y="64"/>
                                </a:lnTo>
                                <a:lnTo>
                                  <a:pt x="260" y="74"/>
                                </a:lnTo>
                                <a:lnTo>
                                  <a:pt x="255" y="84"/>
                                </a:lnTo>
                                <a:lnTo>
                                  <a:pt x="245" y="89"/>
                                </a:lnTo>
                                <a:lnTo>
                                  <a:pt x="240" y="99"/>
                                </a:lnTo>
                                <a:lnTo>
                                  <a:pt x="230" y="109"/>
                                </a:lnTo>
                                <a:lnTo>
                                  <a:pt x="225" y="119"/>
                                </a:lnTo>
                                <a:lnTo>
                                  <a:pt x="215" y="124"/>
                                </a:lnTo>
                                <a:lnTo>
                                  <a:pt x="205" y="134"/>
                                </a:lnTo>
                                <a:lnTo>
                                  <a:pt x="195" y="139"/>
                                </a:lnTo>
                                <a:lnTo>
                                  <a:pt x="190" y="149"/>
                                </a:lnTo>
                                <a:lnTo>
                                  <a:pt x="180" y="154"/>
                                </a:lnTo>
                                <a:lnTo>
                                  <a:pt x="170" y="159"/>
                                </a:lnTo>
                                <a:lnTo>
                                  <a:pt x="160" y="169"/>
                                </a:lnTo>
                                <a:lnTo>
                                  <a:pt x="145" y="174"/>
                                </a:lnTo>
                                <a:lnTo>
                                  <a:pt x="135" y="179"/>
                                </a:lnTo>
                                <a:lnTo>
                                  <a:pt x="125" y="184"/>
                                </a:lnTo>
                                <a:lnTo>
                                  <a:pt x="115" y="189"/>
                                </a:lnTo>
                                <a:lnTo>
                                  <a:pt x="100" y="194"/>
                                </a:lnTo>
                                <a:lnTo>
                                  <a:pt x="90" y="199"/>
                                </a:lnTo>
                                <a:lnTo>
                                  <a:pt x="75" y="203"/>
                                </a:lnTo>
                                <a:lnTo>
                                  <a:pt x="65" y="203"/>
                                </a:lnTo>
                                <a:lnTo>
                                  <a:pt x="50" y="208"/>
                                </a:lnTo>
                                <a:lnTo>
                                  <a:pt x="40" y="208"/>
                                </a:lnTo>
                                <a:lnTo>
                                  <a:pt x="25" y="213"/>
                                </a:lnTo>
                                <a:lnTo>
                                  <a:pt x="10" y="213"/>
                                </a:lnTo>
                                <a:lnTo>
                                  <a:pt x="0" y="2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0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88" name="Freeform 35"/>
                        <wps:cNvSpPr/>
                        <wps:spPr bwMode="auto">
                          <a:xfrm>
                            <a:off x="247650" y="302895"/>
                            <a:ext cx="149225" cy="110490"/>
                          </a:xfrm>
                          <a:custGeom>
                            <a:avLst/>
                            <a:gdLst>
                              <a:gd name="T0" fmla="*/ 0 w 235"/>
                              <a:gd name="T1" fmla="*/ 169 h 174"/>
                              <a:gd name="T2" fmla="*/ 20 w 235"/>
                              <a:gd name="T3" fmla="*/ 164 h 174"/>
                              <a:gd name="T4" fmla="*/ 40 w 235"/>
                              <a:gd name="T5" fmla="*/ 159 h 174"/>
                              <a:gd name="T6" fmla="*/ 60 w 235"/>
                              <a:gd name="T7" fmla="*/ 154 h 174"/>
                              <a:gd name="T8" fmla="*/ 80 w 235"/>
                              <a:gd name="T9" fmla="*/ 144 h 174"/>
                              <a:gd name="T10" fmla="*/ 95 w 235"/>
                              <a:gd name="T11" fmla="*/ 139 h 174"/>
                              <a:gd name="T12" fmla="*/ 115 w 235"/>
                              <a:gd name="T13" fmla="*/ 129 h 174"/>
                              <a:gd name="T14" fmla="*/ 130 w 235"/>
                              <a:gd name="T15" fmla="*/ 119 h 174"/>
                              <a:gd name="T16" fmla="*/ 145 w 235"/>
                              <a:gd name="T17" fmla="*/ 109 h 174"/>
                              <a:gd name="T18" fmla="*/ 160 w 235"/>
                              <a:gd name="T19" fmla="*/ 99 h 174"/>
                              <a:gd name="T20" fmla="*/ 175 w 235"/>
                              <a:gd name="T21" fmla="*/ 84 h 174"/>
                              <a:gd name="T22" fmla="*/ 185 w 235"/>
                              <a:gd name="T23" fmla="*/ 74 h 174"/>
                              <a:gd name="T24" fmla="*/ 195 w 235"/>
                              <a:gd name="T25" fmla="*/ 59 h 174"/>
                              <a:gd name="T26" fmla="*/ 210 w 235"/>
                              <a:gd name="T27" fmla="*/ 44 h 174"/>
                              <a:gd name="T28" fmla="*/ 215 w 235"/>
                              <a:gd name="T29" fmla="*/ 30 h 174"/>
                              <a:gd name="T30" fmla="*/ 225 w 235"/>
                              <a:gd name="T31" fmla="*/ 15 h 174"/>
                              <a:gd name="T32" fmla="*/ 230 w 235"/>
                              <a:gd name="T33" fmla="*/ 0 h 174"/>
                              <a:gd name="T34" fmla="*/ 235 w 235"/>
                              <a:gd name="T35" fmla="*/ 10 h 174"/>
                              <a:gd name="T36" fmla="*/ 225 w 235"/>
                              <a:gd name="T37" fmla="*/ 25 h 174"/>
                              <a:gd name="T38" fmla="*/ 215 w 235"/>
                              <a:gd name="T39" fmla="*/ 39 h 174"/>
                              <a:gd name="T40" fmla="*/ 205 w 235"/>
                              <a:gd name="T41" fmla="*/ 54 h 174"/>
                              <a:gd name="T42" fmla="*/ 195 w 235"/>
                              <a:gd name="T43" fmla="*/ 69 h 174"/>
                              <a:gd name="T44" fmla="*/ 185 w 235"/>
                              <a:gd name="T45" fmla="*/ 84 h 174"/>
                              <a:gd name="T46" fmla="*/ 170 w 235"/>
                              <a:gd name="T47" fmla="*/ 94 h 174"/>
                              <a:gd name="T48" fmla="*/ 155 w 235"/>
                              <a:gd name="T49" fmla="*/ 109 h 174"/>
                              <a:gd name="T50" fmla="*/ 140 w 235"/>
                              <a:gd name="T51" fmla="*/ 119 h 174"/>
                              <a:gd name="T52" fmla="*/ 125 w 235"/>
                              <a:gd name="T53" fmla="*/ 129 h 174"/>
                              <a:gd name="T54" fmla="*/ 110 w 235"/>
                              <a:gd name="T55" fmla="*/ 139 h 174"/>
                              <a:gd name="T56" fmla="*/ 90 w 235"/>
                              <a:gd name="T57" fmla="*/ 149 h 174"/>
                              <a:gd name="T58" fmla="*/ 70 w 235"/>
                              <a:gd name="T59" fmla="*/ 154 h 174"/>
                              <a:gd name="T60" fmla="*/ 50 w 235"/>
                              <a:gd name="T61" fmla="*/ 159 h 174"/>
                              <a:gd name="T62" fmla="*/ 30 w 235"/>
                              <a:gd name="T63" fmla="*/ 164 h 174"/>
                              <a:gd name="T64" fmla="*/ 10 w 235"/>
                              <a:gd name="T65" fmla="*/ 169 h 174"/>
                            </a:gdLst>
                            <a:ahLst/>
                            <a:cxnLst/>
                            <a:rect l="0" t="0" r="r" b="b"/>
                            <a:pathLst>
                              <a:path w="235" h="174">
                                <a:moveTo>
                                  <a:pt x="0" y="174"/>
                                </a:moveTo>
                                <a:lnTo>
                                  <a:pt x="0" y="169"/>
                                </a:lnTo>
                                <a:lnTo>
                                  <a:pt x="10" y="164"/>
                                </a:lnTo>
                                <a:lnTo>
                                  <a:pt x="20" y="164"/>
                                </a:lnTo>
                                <a:lnTo>
                                  <a:pt x="30" y="159"/>
                                </a:lnTo>
                                <a:lnTo>
                                  <a:pt x="40" y="159"/>
                                </a:lnTo>
                                <a:lnTo>
                                  <a:pt x="50" y="154"/>
                                </a:lnTo>
                                <a:lnTo>
                                  <a:pt x="60" y="154"/>
                                </a:lnTo>
                                <a:lnTo>
                                  <a:pt x="70" y="149"/>
                                </a:lnTo>
                                <a:lnTo>
                                  <a:pt x="80" y="144"/>
                                </a:lnTo>
                                <a:lnTo>
                                  <a:pt x="90" y="144"/>
                                </a:lnTo>
                                <a:lnTo>
                                  <a:pt x="95" y="139"/>
                                </a:lnTo>
                                <a:lnTo>
                                  <a:pt x="105" y="134"/>
                                </a:lnTo>
                                <a:lnTo>
                                  <a:pt x="115" y="129"/>
                                </a:lnTo>
                                <a:lnTo>
                                  <a:pt x="120" y="124"/>
                                </a:lnTo>
                                <a:lnTo>
                                  <a:pt x="130" y="119"/>
                                </a:lnTo>
                                <a:lnTo>
                                  <a:pt x="140" y="114"/>
                                </a:lnTo>
                                <a:lnTo>
                                  <a:pt x="145" y="109"/>
                                </a:lnTo>
                                <a:lnTo>
                                  <a:pt x="155" y="104"/>
                                </a:lnTo>
                                <a:lnTo>
                                  <a:pt x="160" y="99"/>
                                </a:lnTo>
                                <a:lnTo>
                                  <a:pt x="165" y="89"/>
                                </a:lnTo>
                                <a:lnTo>
                                  <a:pt x="175" y="84"/>
                                </a:lnTo>
                                <a:lnTo>
                                  <a:pt x="180" y="79"/>
                                </a:lnTo>
                                <a:lnTo>
                                  <a:pt x="185" y="74"/>
                                </a:lnTo>
                                <a:lnTo>
                                  <a:pt x="190" y="64"/>
                                </a:lnTo>
                                <a:lnTo>
                                  <a:pt x="195" y="59"/>
                                </a:lnTo>
                                <a:lnTo>
                                  <a:pt x="205" y="49"/>
                                </a:lnTo>
                                <a:lnTo>
                                  <a:pt x="210" y="44"/>
                                </a:lnTo>
                                <a:lnTo>
                                  <a:pt x="210" y="39"/>
                                </a:lnTo>
                                <a:lnTo>
                                  <a:pt x="215" y="30"/>
                                </a:lnTo>
                                <a:lnTo>
                                  <a:pt x="220" y="25"/>
                                </a:lnTo>
                                <a:lnTo>
                                  <a:pt x="225" y="15"/>
                                </a:lnTo>
                                <a:lnTo>
                                  <a:pt x="230" y="5"/>
                                </a:lnTo>
                                <a:lnTo>
                                  <a:pt x="230" y="0"/>
                                </a:lnTo>
                                <a:lnTo>
                                  <a:pt x="235" y="0"/>
                                </a:lnTo>
                                <a:lnTo>
                                  <a:pt x="235" y="10"/>
                                </a:lnTo>
                                <a:lnTo>
                                  <a:pt x="230" y="15"/>
                                </a:lnTo>
                                <a:lnTo>
                                  <a:pt x="225" y="25"/>
                                </a:lnTo>
                                <a:lnTo>
                                  <a:pt x="220" y="35"/>
                                </a:lnTo>
                                <a:lnTo>
                                  <a:pt x="215" y="39"/>
                                </a:lnTo>
                                <a:lnTo>
                                  <a:pt x="210" y="49"/>
                                </a:lnTo>
                                <a:lnTo>
                                  <a:pt x="205" y="54"/>
                                </a:lnTo>
                                <a:lnTo>
                                  <a:pt x="200" y="59"/>
                                </a:lnTo>
                                <a:lnTo>
                                  <a:pt x="195" y="69"/>
                                </a:lnTo>
                                <a:lnTo>
                                  <a:pt x="190" y="74"/>
                                </a:lnTo>
                                <a:lnTo>
                                  <a:pt x="185" y="84"/>
                                </a:lnTo>
                                <a:lnTo>
                                  <a:pt x="175" y="89"/>
                                </a:lnTo>
                                <a:lnTo>
                                  <a:pt x="170" y="94"/>
                                </a:lnTo>
                                <a:lnTo>
                                  <a:pt x="165" y="99"/>
                                </a:lnTo>
                                <a:lnTo>
                                  <a:pt x="155" y="109"/>
                                </a:lnTo>
                                <a:lnTo>
                                  <a:pt x="150" y="114"/>
                                </a:lnTo>
                                <a:lnTo>
                                  <a:pt x="140" y="119"/>
                                </a:lnTo>
                                <a:lnTo>
                                  <a:pt x="135" y="124"/>
                                </a:lnTo>
                                <a:lnTo>
                                  <a:pt x="125" y="129"/>
                                </a:lnTo>
                                <a:lnTo>
                                  <a:pt x="115" y="134"/>
                                </a:lnTo>
                                <a:lnTo>
                                  <a:pt x="110" y="139"/>
                                </a:lnTo>
                                <a:lnTo>
                                  <a:pt x="100" y="144"/>
                                </a:lnTo>
                                <a:lnTo>
                                  <a:pt x="90" y="149"/>
                                </a:lnTo>
                                <a:lnTo>
                                  <a:pt x="80" y="149"/>
                                </a:lnTo>
                                <a:lnTo>
                                  <a:pt x="70" y="154"/>
                                </a:lnTo>
                                <a:lnTo>
                                  <a:pt x="60" y="159"/>
                                </a:lnTo>
                                <a:lnTo>
                                  <a:pt x="50" y="159"/>
                                </a:lnTo>
                                <a:lnTo>
                                  <a:pt x="40" y="164"/>
                                </a:lnTo>
                                <a:lnTo>
                                  <a:pt x="30" y="164"/>
                                </a:lnTo>
                                <a:lnTo>
                                  <a:pt x="20" y="169"/>
                                </a:lnTo>
                                <a:lnTo>
                                  <a:pt x="10" y="169"/>
                                </a:lnTo>
                                <a:lnTo>
                                  <a:pt x="0" y="1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7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89" name="Freeform 36"/>
                        <wps:cNvSpPr/>
                        <wps:spPr bwMode="auto">
                          <a:xfrm>
                            <a:off x="231775" y="425450"/>
                            <a:ext cx="22225" cy="19050"/>
                          </a:xfrm>
                          <a:custGeom>
                            <a:avLst/>
                            <a:gdLst>
                              <a:gd name="T0" fmla="*/ 35 w 35"/>
                              <a:gd name="T1" fmla="*/ 30 h 30"/>
                              <a:gd name="T2" fmla="*/ 0 w 35"/>
                              <a:gd name="T3" fmla="*/ 5 h 30"/>
                              <a:gd name="T4" fmla="*/ 5 w 35"/>
                              <a:gd name="T5" fmla="*/ 0 h 30"/>
                              <a:gd name="T6" fmla="*/ 35 w 35"/>
                              <a:gd name="T7" fmla="*/ 25 h 30"/>
                              <a:gd name="T8" fmla="*/ 35 w 35"/>
                              <a:gd name="T9" fmla="*/ 30 h 30"/>
                            </a:gdLst>
                            <a:ahLst/>
                            <a:cxnLst/>
                            <a:rect l="0" t="0" r="r" b="b"/>
                            <a:pathLst>
                              <a:path w="35" h="30">
                                <a:moveTo>
                                  <a:pt x="35" y="30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35" y="25"/>
                                </a:lnTo>
                                <a:lnTo>
                                  <a:pt x="3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7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90" name="Freeform 37"/>
                        <wps:cNvSpPr/>
                        <wps:spPr bwMode="auto">
                          <a:xfrm>
                            <a:off x="231775" y="410210"/>
                            <a:ext cx="19050" cy="18415"/>
                          </a:xfrm>
                          <a:custGeom>
                            <a:avLst/>
                            <a:gdLst>
                              <a:gd name="T0" fmla="*/ 30 w 30"/>
                              <a:gd name="T1" fmla="*/ 0 h 29"/>
                              <a:gd name="T2" fmla="*/ 5 w 30"/>
                              <a:gd name="T3" fmla="*/ 29 h 29"/>
                              <a:gd name="T4" fmla="*/ 0 w 30"/>
                              <a:gd name="T5" fmla="*/ 29 h 29"/>
                              <a:gd name="T6" fmla="*/ 25 w 30"/>
                              <a:gd name="T7" fmla="*/ 0 h 29"/>
                              <a:gd name="T8" fmla="*/ 30 w 30"/>
                              <a:gd name="T9" fmla="*/ 0 h 29"/>
                            </a:gdLst>
                            <a:ahLst/>
                            <a:cxnLst/>
                            <a:rect l="0" t="0" r="r" b="b"/>
                            <a:pathLst>
                              <a:path w="30" h="29">
                                <a:moveTo>
                                  <a:pt x="30" y="0"/>
                                </a:moveTo>
                                <a:lnTo>
                                  <a:pt x="5" y="29"/>
                                </a:lnTo>
                                <a:lnTo>
                                  <a:pt x="0" y="29"/>
                                </a:lnTo>
                                <a:lnTo>
                                  <a:pt x="25" y="0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7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91" name="Freeform 38"/>
                        <wps:cNvSpPr>
                          <a:spLocks noEditPoints="1"/>
                        </wps:cNvSpPr>
                        <wps:spPr bwMode="auto">
                          <a:xfrm>
                            <a:off x="247650" y="407035"/>
                            <a:ext cx="25400" cy="34290"/>
                          </a:xfrm>
                          <a:custGeom>
                            <a:avLst/>
                            <a:gdLst>
                              <a:gd name="T0" fmla="*/ 25 w 40"/>
                              <a:gd name="T1" fmla="*/ 0 h 54"/>
                              <a:gd name="T2" fmla="*/ 10 w 40"/>
                              <a:gd name="T3" fmla="*/ 34 h 54"/>
                              <a:gd name="T4" fmla="*/ 5 w 40"/>
                              <a:gd name="T5" fmla="*/ 29 h 54"/>
                              <a:gd name="T6" fmla="*/ 25 w 40"/>
                              <a:gd name="T7" fmla="*/ 0 h 54"/>
                              <a:gd name="T8" fmla="*/ 25 w 40"/>
                              <a:gd name="T9" fmla="*/ 0 h 54"/>
                              <a:gd name="T10" fmla="*/ 5 w 40"/>
                              <a:gd name="T11" fmla="*/ 34 h 54"/>
                              <a:gd name="T12" fmla="*/ 0 w 40"/>
                              <a:gd name="T13" fmla="*/ 34 h 54"/>
                              <a:gd name="T14" fmla="*/ 5 w 40"/>
                              <a:gd name="T15" fmla="*/ 29 h 54"/>
                              <a:gd name="T16" fmla="*/ 5 w 40"/>
                              <a:gd name="T17" fmla="*/ 34 h 54"/>
                              <a:gd name="T18" fmla="*/ 5 w 40"/>
                              <a:gd name="T19" fmla="*/ 29 h 54"/>
                              <a:gd name="T20" fmla="*/ 5 w 40"/>
                              <a:gd name="T21" fmla="*/ 29 h 54"/>
                              <a:gd name="T22" fmla="*/ 40 w 40"/>
                              <a:gd name="T23" fmla="*/ 49 h 54"/>
                              <a:gd name="T24" fmla="*/ 40 w 40"/>
                              <a:gd name="T25" fmla="*/ 54 h 54"/>
                              <a:gd name="T26" fmla="*/ 5 w 40"/>
                              <a:gd name="T27" fmla="*/ 34 h 54"/>
                              <a:gd name="T28" fmla="*/ 5 w 40"/>
                              <a:gd name="T29" fmla="*/ 29 h 54"/>
                            </a:gdLst>
                            <a:ahLst/>
                            <a:cxnLst/>
                            <a:rect l="0" t="0" r="r" b="b"/>
                            <a:pathLst>
                              <a:path w="40" h="54">
                                <a:moveTo>
                                  <a:pt x="25" y="0"/>
                                </a:moveTo>
                                <a:lnTo>
                                  <a:pt x="10" y="34"/>
                                </a:lnTo>
                                <a:lnTo>
                                  <a:pt x="5" y="29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5" y="34"/>
                                </a:moveTo>
                                <a:lnTo>
                                  <a:pt x="0" y="34"/>
                                </a:lnTo>
                                <a:lnTo>
                                  <a:pt x="5" y="29"/>
                                </a:lnTo>
                                <a:lnTo>
                                  <a:pt x="5" y="34"/>
                                </a:lnTo>
                                <a:close/>
                                <a:moveTo>
                                  <a:pt x="5" y="29"/>
                                </a:moveTo>
                                <a:lnTo>
                                  <a:pt x="5" y="29"/>
                                </a:lnTo>
                                <a:lnTo>
                                  <a:pt x="40" y="49"/>
                                </a:lnTo>
                                <a:lnTo>
                                  <a:pt x="40" y="54"/>
                                </a:lnTo>
                                <a:lnTo>
                                  <a:pt x="5" y="34"/>
                                </a:lnTo>
                                <a:lnTo>
                                  <a:pt x="5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7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92" name="Freeform 39"/>
                        <wps:cNvSpPr>
                          <a:spLocks noEditPoints="1"/>
                        </wps:cNvSpPr>
                        <wps:spPr bwMode="auto">
                          <a:xfrm>
                            <a:off x="266700" y="403860"/>
                            <a:ext cx="25400" cy="31115"/>
                          </a:xfrm>
                          <a:custGeom>
                            <a:avLst/>
                            <a:gdLst>
                              <a:gd name="T0" fmla="*/ 20 w 40"/>
                              <a:gd name="T1" fmla="*/ 0 h 49"/>
                              <a:gd name="T2" fmla="*/ 5 w 40"/>
                              <a:gd name="T3" fmla="*/ 34 h 49"/>
                              <a:gd name="T4" fmla="*/ 0 w 40"/>
                              <a:gd name="T5" fmla="*/ 29 h 49"/>
                              <a:gd name="T6" fmla="*/ 15 w 40"/>
                              <a:gd name="T7" fmla="*/ 0 h 49"/>
                              <a:gd name="T8" fmla="*/ 20 w 40"/>
                              <a:gd name="T9" fmla="*/ 0 h 49"/>
                              <a:gd name="T10" fmla="*/ 0 w 40"/>
                              <a:gd name="T11" fmla="*/ 34 h 49"/>
                              <a:gd name="T12" fmla="*/ 0 w 40"/>
                              <a:gd name="T13" fmla="*/ 34 h 49"/>
                              <a:gd name="T14" fmla="*/ 0 w 40"/>
                              <a:gd name="T15" fmla="*/ 29 h 49"/>
                              <a:gd name="T16" fmla="*/ 0 w 40"/>
                              <a:gd name="T17" fmla="*/ 34 h 49"/>
                              <a:gd name="T18" fmla="*/ 0 w 40"/>
                              <a:gd name="T19" fmla="*/ 29 h 49"/>
                              <a:gd name="T20" fmla="*/ 5 w 40"/>
                              <a:gd name="T21" fmla="*/ 29 h 49"/>
                              <a:gd name="T22" fmla="*/ 40 w 40"/>
                              <a:gd name="T23" fmla="*/ 44 h 49"/>
                              <a:gd name="T24" fmla="*/ 40 w 40"/>
                              <a:gd name="T25" fmla="*/ 49 h 49"/>
                              <a:gd name="T26" fmla="*/ 0 w 40"/>
                              <a:gd name="T27" fmla="*/ 34 h 49"/>
                              <a:gd name="T28" fmla="*/ 0 w 40"/>
                              <a:gd name="T29" fmla="*/ 29 h 49"/>
                            </a:gdLst>
                            <a:ahLst/>
                            <a:cxnLst/>
                            <a:rect l="0" t="0" r="r" b="b"/>
                            <a:pathLst>
                              <a:path w="40" h="49">
                                <a:moveTo>
                                  <a:pt x="20" y="0"/>
                                </a:moveTo>
                                <a:lnTo>
                                  <a:pt x="5" y="34"/>
                                </a:lnTo>
                                <a:lnTo>
                                  <a:pt x="0" y="29"/>
                                </a:lnTo>
                                <a:lnTo>
                                  <a:pt x="15" y="0"/>
                                </a:lnTo>
                                <a:lnTo>
                                  <a:pt x="20" y="0"/>
                                </a:lnTo>
                                <a:close/>
                                <a:moveTo>
                                  <a:pt x="0" y="34"/>
                                </a:move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34"/>
                                </a:lnTo>
                                <a:close/>
                                <a:moveTo>
                                  <a:pt x="0" y="29"/>
                                </a:moveTo>
                                <a:lnTo>
                                  <a:pt x="5" y="29"/>
                                </a:lnTo>
                                <a:lnTo>
                                  <a:pt x="40" y="44"/>
                                </a:lnTo>
                                <a:lnTo>
                                  <a:pt x="40" y="49"/>
                                </a:ln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7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93" name="Freeform 40"/>
                        <wps:cNvSpPr>
                          <a:spLocks noEditPoints="1"/>
                        </wps:cNvSpPr>
                        <wps:spPr bwMode="auto">
                          <a:xfrm>
                            <a:off x="282575" y="397510"/>
                            <a:ext cx="25400" cy="31115"/>
                          </a:xfrm>
                          <a:custGeom>
                            <a:avLst/>
                            <a:gdLst>
                              <a:gd name="T0" fmla="*/ 20 w 40"/>
                              <a:gd name="T1" fmla="*/ 5 h 49"/>
                              <a:gd name="T2" fmla="*/ 5 w 40"/>
                              <a:gd name="T3" fmla="*/ 35 h 49"/>
                              <a:gd name="T4" fmla="*/ 0 w 40"/>
                              <a:gd name="T5" fmla="*/ 35 h 49"/>
                              <a:gd name="T6" fmla="*/ 15 w 40"/>
                              <a:gd name="T7" fmla="*/ 0 h 49"/>
                              <a:gd name="T8" fmla="*/ 20 w 40"/>
                              <a:gd name="T9" fmla="*/ 5 h 49"/>
                              <a:gd name="T10" fmla="*/ 5 w 40"/>
                              <a:gd name="T11" fmla="*/ 35 h 49"/>
                              <a:gd name="T12" fmla="*/ 0 w 40"/>
                              <a:gd name="T13" fmla="*/ 35 h 49"/>
                              <a:gd name="T14" fmla="*/ 0 w 40"/>
                              <a:gd name="T15" fmla="*/ 35 h 49"/>
                              <a:gd name="T16" fmla="*/ 5 w 40"/>
                              <a:gd name="T17" fmla="*/ 35 h 49"/>
                              <a:gd name="T18" fmla="*/ 0 w 40"/>
                              <a:gd name="T19" fmla="*/ 35 h 49"/>
                              <a:gd name="T20" fmla="*/ 5 w 40"/>
                              <a:gd name="T21" fmla="*/ 35 h 49"/>
                              <a:gd name="T22" fmla="*/ 40 w 40"/>
                              <a:gd name="T23" fmla="*/ 49 h 49"/>
                              <a:gd name="T24" fmla="*/ 40 w 40"/>
                              <a:gd name="T25" fmla="*/ 49 h 49"/>
                              <a:gd name="T26" fmla="*/ 5 w 40"/>
                              <a:gd name="T27" fmla="*/ 35 h 49"/>
                              <a:gd name="T28" fmla="*/ 0 w 40"/>
                              <a:gd name="T29" fmla="*/ 35 h 49"/>
                            </a:gdLst>
                            <a:ahLst/>
                            <a:cxnLst/>
                            <a:rect l="0" t="0" r="r" b="b"/>
                            <a:pathLst>
                              <a:path w="40" h="49">
                                <a:moveTo>
                                  <a:pt x="20" y="5"/>
                                </a:moveTo>
                                <a:lnTo>
                                  <a:pt x="5" y="35"/>
                                </a:lnTo>
                                <a:lnTo>
                                  <a:pt x="0" y="35"/>
                                </a:lnTo>
                                <a:lnTo>
                                  <a:pt x="15" y="0"/>
                                </a:lnTo>
                                <a:lnTo>
                                  <a:pt x="20" y="5"/>
                                </a:lnTo>
                                <a:close/>
                                <a:moveTo>
                                  <a:pt x="5" y="35"/>
                                </a:moveTo>
                                <a:lnTo>
                                  <a:pt x="0" y="35"/>
                                </a:lnTo>
                                <a:lnTo>
                                  <a:pt x="5" y="35"/>
                                </a:lnTo>
                                <a:close/>
                                <a:moveTo>
                                  <a:pt x="0" y="35"/>
                                </a:moveTo>
                                <a:lnTo>
                                  <a:pt x="5" y="35"/>
                                </a:lnTo>
                                <a:lnTo>
                                  <a:pt x="40" y="49"/>
                                </a:lnTo>
                                <a:lnTo>
                                  <a:pt x="5" y="35"/>
                                </a:lnTo>
                                <a:lnTo>
                                  <a:pt x="0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7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94" name="Freeform 41"/>
                        <wps:cNvSpPr>
                          <a:spLocks noEditPoints="1"/>
                        </wps:cNvSpPr>
                        <wps:spPr bwMode="auto">
                          <a:xfrm>
                            <a:off x="298450" y="391160"/>
                            <a:ext cx="28575" cy="31115"/>
                          </a:xfrm>
                          <a:custGeom>
                            <a:avLst/>
                            <a:gdLst>
                              <a:gd name="T0" fmla="*/ 15 w 45"/>
                              <a:gd name="T1" fmla="*/ 5 h 49"/>
                              <a:gd name="T2" fmla="*/ 5 w 45"/>
                              <a:gd name="T3" fmla="*/ 35 h 49"/>
                              <a:gd name="T4" fmla="*/ 0 w 45"/>
                              <a:gd name="T5" fmla="*/ 35 h 49"/>
                              <a:gd name="T6" fmla="*/ 10 w 45"/>
                              <a:gd name="T7" fmla="*/ 0 h 49"/>
                              <a:gd name="T8" fmla="*/ 15 w 45"/>
                              <a:gd name="T9" fmla="*/ 5 h 49"/>
                              <a:gd name="T10" fmla="*/ 5 w 45"/>
                              <a:gd name="T11" fmla="*/ 40 h 49"/>
                              <a:gd name="T12" fmla="*/ 0 w 45"/>
                              <a:gd name="T13" fmla="*/ 40 h 49"/>
                              <a:gd name="T14" fmla="*/ 0 w 45"/>
                              <a:gd name="T15" fmla="*/ 35 h 49"/>
                              <a:gd name="T16" fmla="*/ 5 w 45"/>
                              <a:gd name="T17" fmla="*/ 40 h 49"/>
                              <a:gd name="T18" fmla="*/ 0 w 45"/>
                              <a:gd name="T19" fmla="*/ 35 h 49"/>
                              <a:gd name="T20" fmla="*/ 5 w 45"/>
                              <a:gd name="T21" fmla="*/ 35 h 49"/>
                              <a:gd name="T22" fmla="*/ 45 w 45"/>
                              <a:gd name="T23" fmla="*/ 45 h 49"/>
                              <a:gd name="T24" fmla="*/ 45 w 45"/>
                              <a:gd name="T25" fmla="*/ 49 h 49"/>
                              <a:gd name="T26" fmla="*/ 5 w 45"/>
                              <a:gd name="T27" fmla="*/ 40 h 49"/>
                              <a:gd name="T28" fmla="*/ 0 w 45"/>
                              <a:gd name="T29" fmla="*/ 35 h 49"/>
                            </a:gdLst>
                            <a:ahLst/>
                            <a:cxnLst/>
                            <a:rect l="0" t="0" r="r" b="b"/>
                            <a:pathLst>
                              <a:path w="45" h="49">
                                <a:moveTo>
                                  <a:pt x="15" y="5"/>
                                </a:moveTo>
                                <a:lnTo>
                                  <a:pt x="5" y="35"/>
                                </a:lnTo>
                                <a:lnTo>
                                  <a:pt x="0" y="35"/>
                                </a:lnTo>
                                <a:lnTo>
                                  <a:pt x="10" y="0"/>
                                </a:lnTo>
                                <a:lnTo>
                                  <a:pt x="15" y="5"/>
                                </a:lnTo>
                                <a:close/>
                                <a:moveTo>
                                  <a:pt x="5" y="40"/>
                                </a:moveTo>
                                <a:lnTo>
                                  <a:pt x="0" y="40"/>
                                </a:lnTo>
                                <a:lnTo>
                                  <a:pt x="0" y="35"/>
                                </a:lnTo>
                                <a:lnTo>
                                  <a:pt x="5" y="40"/>
                                </a:lnTo>
                                <a:close/>
                                <a:moveTo>
                                  <a:pt x="0" y="35"/>
                                </a:moveTo>
                                <a:lnTo>
                                  <a:pt x="5" y="35"/>
                                </a:lnTo>
                                <a:lnTo>
                                  <a:pt x="45" y="45"/>
                                </a:lnTo>
                                <a:lnTo>
                                  <a:pt x="45" y="49"/>
                                </a:lnTo>
                                <a:lnTo>
                                  <a:pt x="5" y="40"/>
                                </a:lnTo>
                                <a:lnTo>
                                  <a:pt x="0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7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95" name="Freeform 42"/>
                        <wps:cNvSpPr>
                          <a:spLocks noEditPoints="1"/>
                        </wps:cNvSpPr>
                        <wps:spPr bwMode="auto">
                          <a:xfrm>
                            <a:off x="390525" y="315595"/>
                            <a:ext cx="38100" cy="21590"/>
                          </a:xfrm>
                          <a:custGeom>
                            <a:avLst/>
                            <a:gdLst>
                              <a:gd name="T0" fmla="*/ 0 w 60"/>
                              <a:gd name="T1" fmla="*/ 0 h 34"/>
                              <a:gd name="T2" fmla="*/ 20 w 60"/>
                              <a:gd name="T3" fmla="*/ 29 h 34"/>
                              <a:gd name="T4" fmla="*/ 15 w 60"/>
                              <a:gd name="T5" fmla="*/ 29 h 34"/>
                              <a:gd name="T6" fmla="*/ 0 w 60"/>
                              <a:gd name="T7" fmla="*/ 0 h 34"/>
                              <a:gd name="T8" fmla="*/ 0 w 60"/>
                              <a:gd name="T9" fmla="*/ 0 h 34"/>
                              <a:gd name="T10" fmla="*/ 15 w 60"/>
                              <a:gd name="T11" fmla="*/ 34 h 34"/>
                              <a:gd name="T12" fmla="*/ 15 w 60"/>
                              <a:gd name="T13" fmla="*/ 34 h 34"/>
                              <a:gd name="T14" fmla="*/ 15 w 60"/>
                              <a:gd name="T15" fmla="*/ 29 h 34"/>
                              <a:gd name="T16" fmla="*/ 15 w 60"/>
                              <a:gd name="T17" fmla="*/ 34 h 34"/>
                              <a:gd name="T18" fmla="*/ 15 w 60"/>
                              <a:gd name="T19" fmla="*/ 29 h 34"/>
                              <a:gd name="T20" fmla="*/ 15 w 60"/>
                              <a:gd name="T21" fmla="*/ 29 h 34"/>
                              <a:gd name="T22" fmla="*/ 55 w 60"/>
                              <a:gd name="T23" fmla="*/ 15 h 34"/>
                              <a:gd name="T24" fmla="*/ 60 w 60"/>
                              <a:gd name="T25" fmla="*/ 19 h 34"/>
                              <a:gd name="T26" fmla="*/ 15 w 60"/>
                              <a:gd name="T27" fmla="*/ 34 h 34"/>
                              <a:gd name="T28" fmla="*/ 15 w 60"/>
                              <a:gd name="T29" fmla="*/ 29 h 34"/>
                            </a:gdLst>
                            <a:ahLst/>
                            <a:cxnLst/>
                            <a:rect l="0" t="0" r="r" b="b"/>
                            <a:pathLst>
                              <a:path w="60" h="34">
                                <a:moveTo>
                                  <a:pt x="0" y="0"/>
                                </a:moveTo>
                                <a:lnTo>
                                  <a:pt x="20" y="29"/>
                                </a:lnTo>
                                <a:lnTo>
                                  <a:pt x="15" y="29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5" y="34"/>
                                </a:moveTo>
                                <a:lnTo>
                                  <a:pt x="15" y="34"/>
                                </a:lnTo>
                                <a:lnTo>
                                  <a:pt x="15" y="29"/>
                                </a:lnTo>
                                <a:lnTo>
                                  <a:pt x="15" y="34"/>
                                </a:lnTo>
                                <a:close/>
                                <a:moveTo>
                                  <a:pt x="15" y="29"/>
                                </a:moveTo>
                                <a:lnTo>
                                  <a:pt x="15" y="29"/>
                                </a:lnTo>
                                <a:lnTo>
                                  <a:pt x="55" y="15"/>
                                </a:lnTo>
                                <a:lnTo>
                                  <a:pt x="60" y="19"/>
                                </a:lnTo>
                                <a:lnTo>
                                  <a:pt x="15" y="34"/>
                                </a:lnTo>
                                <a:lnTo>
                                  <a:pt x="15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7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96" name="Freeform 43"/>
                        <wps:cNvSpPr>
                          <a:spLocks noEditPoints="1"/>
                        </wps:cNvSpPr>
                        <wps:spPr bwMode="auto">
                          <a:xfrm>
                            <a:off x="381000" y="327660"/>
                            <a:ext cx="38100" cy="22225"/>
                          </a:xfrm>
                          <a:custGeom>
                            <a:avLst/>
                            <a:gdLst>
                              <a:gd name="T0" fmla="*/ 5 w 60"/>
                              <a:gd name="T1" fmla="*/ 0 h 35"/>
                              <a:gd name="T2" fmla="*/ 20 w 60"/>
                              <a:gd name="T3" fmla="*/ 30 h 35"/>
                              <a:gd name="T4" fmla="*/ 15 w 60"/>
                              <a:gd name="T5" fmla="*/ 30 h 35"/>
                              <a:gd name="T6" fmla="*/ 0 w 60"/>
                              <a:gd name="T7" fmla="*/ 0 h 35"/>
                              <a:gd name="T8" fmla="*/ 5 w 60"/>
                              <a:gd name="T9" fmla="*/ 0 h 35"/>
                              <a:gd name="T10" fmla="*/ 20 w 60"/>
                              <a:gd name="T11" fmla="*/ 35 h 35"/>
                              <a:gd name="T12" fmla="*/ 15 w 60"/>
                              <a:gd name="T13" fmla="*/ 35 h 35"/>
                              <a:gd name="T14" fmla="*/ 15 w 60"/>
                              <a:gd name="T15" fmla="*/ 30 h 35"/>
                              <a:gd name="T16" fmla="*/ 20 w 60"/>
                              <a:gd name="T17" fmla="*/ 35 h 35"/>
                              <a:gd name="T18" fmla="*/ 15 w 60"/>
                              <a:gd name="T19" fmla="*/ 30 h 35"/>
                              <a:gd name="T20" fmla="*/ 15 w 60"/>
                              <a:gd name="T21" fmla="*/ 30 h 35"/>
                              <a:gd name="T22" fmla="*/ 60 w 60"/>
                              <a:gd name="T23" fmla="*/ 20 h 35"/>
                              <a:gd name="T24" fmla="*/ 60 w 60"/>
                              <a:gd name="T25" fmla="*/ 25 h 35"/>
                              <a:gd name="T26" fmla="*/ 20 w 60"/>
                              <a:gd name="T27" fmla="*/ 35 h 35"/>
                              <a:gd name="T28" fmla="*/ 15 w 60"/>
                              <a:gd name="T29" fmla="*/ 30 h 35"/>
                            </a:gdLst>
                            <a:ahLst/>
                            <a:cxnLst/>
                            <a:rect l="0" t="0" r="r" b="b"/>
                            <a:pathLst>
                              <a:path w="60" h="35">
                                <a:moveTo>
                                  <a:pt x="5" y="0"/>
                                </a:moveTo>
                                <a:lnTo>
                                  <a:pt x="20" y="30"/>
                                </a:lnTo>
                                <a:lnTo>
                                  <a:pt x="15" y="3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20" y="35"/>
                                </a:moveTo>
                                <a:lnTo>
                                  <a:pt x="15" y="35"/>
                                </a:lnTo>
                                <a:lnTo>
                                  <a:pt x="15" y="30"/>
                                </a:lnTo>
                                <a:lnTo>
                                  <a:pt x="20" y="35"/>
                                </a:lnTo>
                                <a:close/>
                                <a:moveTo>
                                  <a:pt x="15" y="30"/>
                                </a:moveTo>
                                <a:lnTo>
                                  <a:pt x="15" y="30"/>
                                </a:lnTo>
                                <a:lnTo>
                                  <a:pt x="60" y="20"/>
                                </a:lnTo>
                                <a:lnTo>
                                  <a:pt x="60" y="25"/>
                                </a:lnTo>
                                <a:lnTo>
                                  <a:pt x="20" y="35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7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97" name="Freeform 44"/>
                        <wps:cNvSpPr>
                          <a:spLocks noEditPoints="1"/>
                        </wps:cNvSpPr>
                        <wps:spPr bwMode="auto">
                          <a:xfrm>
                            <a:off x="374650" y="337185"/>
                            <a:ext cx="34925" cy="22225"/>
                          </a:xfrm>
                          <a:custGeom>
                            <a:avLst/>
                            <a:gdLst>
                              <a:gd name="T0" fmla="*/ 5 w 55"/>
                              <a:gd name="T1" fmla="*/ 0 h 35"/>
                              <a:gd name="T2" fmla="*/ 15 w 55"/>
                              <a:gd name="T3" fmla="*/ 35 h 35"/>
                              <a:gd name="T4" fmla="*/ 10 w 55"/>
                              <a:gd name="T5" fmla="*/ 35 h 35"/>
                              <a:gd name="T6" fmla="*/ 0 w 55"/>
                              <a:gd name="T7" fmla="*/ 5 h 35"/>
                              <a:gd name="T8" fmla="*/ 5 w 55"/>
                              <a:gd name="T9" fmla="*/ 0 h 35"/>
                              <a:gd name="T10" fmla="*/ 10 w 55"/>
                              <a:gd name="T11" fmla="*/ 35 h 35"/>
                              <a:gd name="T12" fmla="*/ 10 w 55"/>
                              <a:gd name="T13" fmla="*/ 35 h 35"/>
                              <a:gd name="T14" fmla="*/ 10 w 55"/>
                              <a:gd name="T15" fmla="*/ 35 h 35"/>
                              <a:gd name="T16" fmla="*/ 10 w 55"/>
                              <a:gd name="T17" fmla="*/ 35 h 35"/>
                              <a:gd name="T18" fmla="*/ 10 w 55"/>
                              <a:gd name="T19" fmla="*/ 35 h 35"/>
                              <a:gd name="T20" fmla="*/ 10 w 55"/>
                              <a:gd name="T21" fmla="*/ 30 h 35"/>
                              <a:gd name="T22" fmla="*/ 55 w 55"/>
                              <a:gd name="T23" fmla="*/ 25 h 35"/>
                              <a:gd name="T24" fmla="*/ 55 w 55"/>
                              <a:gd name="T25" fmla="*/ 30 h 35"/>
                              <a:gd name="T26" fmla="*/ 10 w 55"/>
                              <a:gd name="T27" fmla="*/ 35 h 35"/>
                              <a:gd name="T28" fmla="*/ 10 w 55"/>
                              <a:gd name="T29" fmla="*/ 35 h 35"/>
                            </a:gdLst>
                            <a:ahLst/>
                            <a:cxnLst/>
                            <a:rect l="0" t="0" r="r" b="b"/>
                            <a:pathLst>
                              <a:path w="55" h="35">
                                <a:moveTo>
                                  <a:pt x="5" y="0"/>
                                </a:moveTo>
                                <a:lnTo>
                                  <a:pt x="15" y="35"/>
                                </a:lnTo>
                                <a:lnTo>
                                  <a:pt x="10" y="35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10" y="35"/>
                                </a:moveTo>
                                <a:lnTo>
                                  <a:pt x="10" y="35"/>
                                </a:lnTo>
                                <a:close/>
                                <a:moveTo>
                                  <a:pt x="10" y="35"/>
                                </a:moveTo>
                                <a:lnTo>
                                  <a:pt x="10" y="30"/>
                                </a:lnTo>
                                <a:lnTo>
                                  <a:pt x="55" y="25"/>
                                </a:lnTo>
                                <a:lnTo>
                                  <a:pt x="55" y="30"/>
                                </a:lnTo>
                                <a:lnTo>
                                  <a:pt x="10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7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98" name="Freeform 45"/>
                        <wps:cNvSpPr>
                          <a:spLocks noEditPoints="1"/>
                        </wps:cNvSpPr>
                        <wps:spPr bwMode="auto">
                          <a:xfrm>
                            <a:off x="365125" y="349885"/>
                            <a:ext cx="34925" cy="22225"/>
                          </a:xfrm>
                          <a:custGeom>
                            <a:avLst/>
                            <a:gdLst>
                              <a:gd name="T0" fmla="*/ 5 w 55"/>
                              <a:gd name="T1" fmla="*/ 0 h 35"/>
                              <a:gd name="T2" fmla="*/ 10 w 55"/>
                              <a:gd name="T3" fmla="*/ 35 h 35"/>
                              <a:gd name="T4" fmla="*/ 5 w 55"/>
                              <a:gd name="T5" fmla="*/ 35 h 35"/>
                              <a:gd name="T6" fmla="*/ 0 w 55"/>
                              <a:gd name="T7" fmla="*/ 0 h 35"/>
                              <a:gd name="T8" fmla="*/ 5 w 55"/>
                              <a:gd name="T9" fmla="*/ 0 h 35"/>
                              <a:gd name="T10" fmla="*/ 10 w 55"/>
                              <a:gd name="T11" fmla="*/ 35 h 35"/>
                              <a:gd name="T12" fmla="*/ 10 w 55"/>
                              <a:gd name="T13" fmla="*/ 35 h 35"/>
                              <a:gd name="T14" fmla="*/ 5 w 55"/>
                              <a:gd name="T15" fmla="*/ 35 h 35"/>
                              <a:gd name="T16" fmla="*/ 10 w 55"/>
                              <a:gd name="T17" fmla="*/ 35 h 35"/>
                              <a:gd name="T18" fmla="*/ 5 w 55"/>
                              <a:gd name="T19" fmla="*/ 35 h 35"/>
                              <a:gd name="T20" fmla="*/ 10 w 55"/>
                              <a:gd name="T21" fmla="*/ 30 h 35"/>
                              <a:gd name="T22" fmla="*/ 50 w 55"/>
                              <a:gd name="T23" fmla="*/ 30 h 35"/>
                              <a:gd name="T24" fmla="*/ 55 w 55"/>
                              <a:gd name="T25" fmla="*/ 35 h 35"/>
                              <a:gd name="T26" fmla="*/ 10 w 55"/>
                              <a:gd name="T27" fmla="*/ 35 h 35"/>
                              <a:gd name="T28" fmla="*/ 5 w 55"/>
                              <a:gd name="T29" fmla="*/ 35 h 35"/>
                            </a:gdLst>
                            <a:ahLst/>
                            <a:cxnLst/>
                            <a:rect l="0" t="0" r="r" b="b"/>
                            <a:pathLst>
                              <a:path w="55" h="35">
                                <a:moveTo>
                                  <a:pt x="5" y="0"/>
                                </a:moveTo>
                                <a:lnTo>
                                  <a:pt x="10" y="35"/>
                                </a:lnTo>
                                <a:lnTo>
                                  <a:pt x="5" y="3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10" y="35"/>
                                </a:moveTo>
                                <a:lnTo>
                                  <a:pt x="10" y="35"/>
                                </a:lnTo>
                                <a:lnTo>
                                  <a:pt x="5" y="35"/>
                                </a:lnTo>
                                <a:lnTo>
                                  <a:pt x="10" y="35"/>
                                </a:lnTo>
                                <a:close/>
                                <a:moveTo>
                                  <a:pt x="5" y="35"/>
                                </a:moveTo>
                                <a:lnTo>
                                  <a:pt x="10" y="30"/>
                                </a:lnTo>
                                <a:lnTo>
                                  <a:pt x="50" y="30"/>
                                </a:lnTo>
                                <a:lnTo>
                                  <a:pt x="55" y="35"/>
                                </a:lnTo>
                                <a:lnTo>
                                  <a:pt x="10" y="35"/>
                                </a:lnTo>
                                <a:lnTo>
                                  <a:pt x="5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7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99" name="Freeform 46"/>
                        <wps:cNvSpPr>
                          <a:spLocks noEditPoints="1"/>
                        </wps:cNvSpPr>
                        <wps:spPr bwMode="auto">
                          <a:xfrm>
                            <a:off x="355600" y="359410"/>
                            <a:ext cx="31750" cy="25400"/>
                          </a:xfrm>
                          <a:custGeom>
                            <a:avLst/>
                            <a:gdLst>
                              <a:gd name="T0" fmla="*/ 5 w 50"/>
                              <a:gd name="T1" fmla="*/ 0 h 40"/>
                              <a:gd name="T2" fmla="*/ 10 w 50"/>
                              <a:gd name="T3" fmla="*/ 35 h 40"/>
                              <a:gd name="T4" fmla="*/ 5 w 50"/>
                              <a:gd name="T5" fmla="*/ 35 h 40"/>
                              <a:gd name="T6" fmla="*/ 0 w 50"/>
                              <a:gd name="T7" fmla="*/ 0 h 40"/>
                              <a:gd name="T8" fmla="*/ 5 w 50"/>
                              <a:gd name="T9" fmla="*/ 0 h 40"/>
                              <a:gd name="T10" fmla="*/ 5 w 50"/>
                              <a:gd name="T11" fmla="*/ 40 h 40"/>
                              <a:gd name="T12" fmla="*/ 5 w 50"/>
                              <a:gd name="T13" fmla="*/ 40 h 40"/>
                              <a:gd name="T14" fmla="*/ 5 w 50"/>
                              <a:gd name="T15" fmla="*/ 35 h 40"/>
                              <a:gd name="T16" fmla="*/ 5 w 50"/>
                              <a:gd name="T17" fmla="*/ 40 h 40"/>
                              <a:gd name="T18" fmla="*/ 5 w 50"/>
                              <a:gd name="T19" fmla="*/ 35 h 40"/>
                              <a:gd name="T20" fmla="*/ 5 w 50"/>
                              <a:gd name="T21" fmla="*/ 35 h 40"/>
                              <a:gd name="T22" fmla="*/ 50 w 50"/>
                              <a:gd name="T23" fmla="*/ 30 h 40"/>
                              <a:gd name="T24" fmla="*/ 50 w 50"/>
                              <a:gd name="T25" fmla="*/ 35 h 40"/>
                              <a:gd name="T26" fmla="*/ 5 w 50"/>
                              <a:gd name="T27" fmla="*/ 40 h 40"/>
                              <a:gd name="T28" fmla="*/ 5 w 50"/>
                              <a:gd name="T29" fmla="*/ 35 h 40"/>
                            </a:gdLst>
                            <a:ahLst/>
                            <a:cxnLst/>
                            <a:rect l="0" t="0" r="r" b="b"/>
                            <a:pathLst>
                              <a:path w="50" h="40">
                                <a:moveTo>
                                  <a:pt x="5" y="0"/>
                                </a:moveTo>
                                <a:lnTo>
                                  <a:pt x="10" y="35"/>
                                </a:lnTo>
                                <a:lnTo>
                                  <a:pt x="5" y="3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5" y="40"/>
                                </a:moveTo>
                                <a:lnTo>
                                  <a:pt x="5" y="40"/>
                                </a:lnTo>
                                <a:lnTo>
                                  <a:pt x="5" y="35"/>
                                </a:lnTo>
                                <a:lnTo>
                                  <a:pt x="5" y="40"/>
                                </a:lnTo>
                                <a:close/>
                                <a:moveTo>
                                  <a:pt x="5" y="35"/>
                                </a:moveTo>
                                <a:lnTo>
                                  <a:pt x="5" y="35"/>
                                </a:lnTo>
                                <a:lnTo>
                                  <a:pt x="50" y="30"/>
                                </a:lnTo>
                                <a:lnTo>
                                  <a:pt x="50" y="35"/>
                                </a:lnTo>
                                <a:lnTo>
                                  <a:pt x="5" y="40"/>
                                </a:lnTo>
                                <a:lnTo>
                                  <a:pt x="5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7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00" name="Freeform 47"/>
                        <wps:cNvSpPr>
                          <a:spLocks noEditPoints="1"/>
                        </wps:cNvSpPr>
                        <wps:spPr bwMode="auto">
                          <a:xfrm>
                            <a:off x="342900" y="368935"/>
                            <a:ext cx="28575" cy="25400"/>
                          </a:xfrm>
                          <a:custGeom>
                            <a:avLst/>
                            <a:gdLst>
                              <a:gd name="T0" fmla="*/ 45 w 45"/>
                              <a:gd name="T1" fmla="*/ 40 h 40"/>
                              <a:gd name="T2" fmla="*/ 5 w 45"/>
                              <a:gd name="T3" fmla="*/ 40 h 40"/>
                              <a:gd name="T4" fmla="*/ 5 w 45"/>
                              <a:gd name="T5" fmla="*/ 35 h 40"/>
                              <a:gd name="T6" fmla="*/ 45 w 45"/>
                              <a:gd name="T7" fmla="*/ 35 h 40"/>
                              <a:gd name="T8" fmla="*/ 45 w 45"/>
                              <a:gd name="T9" fmla="*/ 40 h 40"/>
                              <a:gd name="T10" fmla="*/ 5 w 45"/>
                              <a:gd name="T11" fmla="*/ 40 h 40"/>
                              <a:gd name="T12" fmla="*/ 0 w 45"/>
                              <a:gd name="T13" fmla="*/ 40 h 40"/>
                              <a:gd name="T14" fmla="*/ 0 w 45"/>
                              <a:gd name="T15" fmla="*/ 35 h 40"/>
                              <a:gd name="T16" fmla="*/ 5 w 45"/>
                              <a:gd name="T17" fmla="*/ 40 h 40"/>
                              <a:gd name="T18" fmla="*/ 5 w 45"/>
                              <a:gd name="T19" fmla="*/ 40 h 40"/>
                              <a:gd name="T20" fmla="*/ 0 w 45"/>
                              <a:gd name="T21" fmla="*/ 35 h 40"/>
                              <a:gd name="T22" fmla="*/ 0 w 45"/>
                              <a:gd name="T23" fmla="*/ 0 h 40"/>
                              <a:gd name="T24" fmla="*/ 5 w 45"/>
                              <a:gd name="T25" fmla="*/ 0 h 40"/>
                              <a:gd name="T26" fmla="*/ 5 w 45"/>
                              <a:gd name="T27" fmla="*/ 35 h 40"/>
                              <a:gd name="T28" fmla="*/ 5 w 45"/>
                              <a:gd name="T29" fmla="*/ 40 h 40"/>
                            </a:gdLst>
                            <a:ahLst/>
                            <a:cxnLst/>
                            <a:rect l="0" t="0" r="r" b="b"/>
                            <a:pathLst>
                              <a:path w="45" h="40">
                                <a:moveTo>
                                  <a:pt x="45" y="40"/>
                                </a:moveTo>
                                <a:lnTo>
                                  <a:pt x="5" y="40"/>
                                </a:lnTo>
                                <a:lnTo>
                                  <a:pt x="5" y="35"/>
                                </a:lnTo>
                                <a:lnTo>
                                  <a:pt x="45" y="35"/>
                                </a:lnTo>
                                <a:lnTo>
                                  <a:pt x="45" y="40"/>
                                </a:lnTo>
                                <a:close/>
                                <a:moveTo>
                                  <a:pt x="5" y="40"/>
                                </a:moveTo>
                                <a:lnTo>
                                  <a:pt x="0" y="40"/>
                                </a:lnTo>
                                <a:lnTo>
                                  <a:pt x="0" y="35"/>
                                </a:lnTo>
                                <a:lnTo>
                                  <a:pt x="5" y="40"/>
                                </a:lnTo>
                                <a:close/>
                                <a:moveTo>
                                  <a:pt x="5" y="40"/>
                                </a:moveTo>
                                <a:lnTo>
                                  <a:pt x="0" y="3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35"/>
                                </a:lnTo>
                                <a:lnTo>
                                  <a:pt x="5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7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01" name="Freeform 48"/>
                        <wps:cNvSpPr>
                          <a:spLocks noEditPoints="1"/>
                        </wps:cNvSpPr>
                        <wps:spPr bwMode="auto">
                          <a:xfrm>
                            <a:off x="314325" y="384810"/>
                            <a:ext cx="28575" cy="31750"/>
                          </a:xfrm>
                          <a:custGeom>
                            <a:avLst/>
                            <a:gdLst>
                              <a:gd name="T0" fmla="*/ 15 w 45"/>
                              <a:gd name="T1" fmla="*/ 5 h 50"/>
                              <a:gd name="T2" fmla="*/ 5 w 45"/>
                              <a:gd name="T3" fmla="*/ 35 h 50"/>
                              <a:gd name="T4" fmla="*/ 0 w 45"/>
                              <a:gd name="T5" fmla="*/ 35 h 50"/>
                              <a:gd name="T6" fmla="*/ 10 w 45"/>
                              <a:gd name="T7" fmla="*/ 0 h 50"/>
                              <a:gd name="T8" fmla="*/ 15 w 45"/>
                              <a:gd name="T9" fmla="*/ 5 h 50"/>
                              <a:gd name="T10" fmla="*/ 5 w 45"/>
                              <a:gd name="T11" fmla="*/ 40 h 50"/>
                              <a:gd name="T12" fmla="*/ 0 w 45"/>
                              <a:gd name="T13" fmla="*/ 40 h 50"/>
                              <a:gd name="T14" fmla="*/ 0 w 45"/>
                              <a:gd name="T15" fmla="*/ 35 h 50"/>
                              <a:gd name="T16" fmla="*/ 5 w 45"/>
                              <a:gd name="T17" fmla="*/ 40 h 50"/>
                              <a:gd name="T18" fmla="*/ 0 w 45"/>
                              <a:gd name="T19" fmla="*/ 35 h 50"/>
                              <a:gd name="T20" fmla="*/ 5 w 45"/>
                              <a:gd name="T21" fmla="*/ 35 h 50"/>
                              <a:gd name="T22" fmla="*/ 45 w 45"/>
                              <a:gd name="T23" fmla="*/ 45 h 50"/>
                              <a:gd name="T24" fmla="*/ 45 w 45"/>
                              <a:gd name="T25" fmla="*/ 50 h 50"/>
                              <a:gd name="T26" fmla="*/ 5 w 45"/>
                              <a:gd name="T27" fmla="*/ 40 h 50"/>
                              <a:gd name="T28" fmla="*/ 0 w 45"/>
                              <a:gd name="T29" fmla="*/ 35 h 50"/>
                            </a:gdLst>
                            <a:ahLst/>
                            <a:cxnLst/>
                            <a:rect l="0" t="0" r="r" b="b"/>
                            <a:pathLst>
                              <a:path w="45" h="50">
                                <a:moveTo>
                                  <a:pt x="15" y="5"/>
                                </a:moveTo>
                                <a:lnTo>
                                  <a:pt x="5" y="35"/>
                                </a:lnTo>
                                <a:lnTo>
                                  <a:pt x="0" y="35"/>
                                </a:lnTo>
                                <a:lnTo>
                                  <a:pt x="10" y="0"/>
                                </a:lnTo>
                                <a:lnTo>
                                  <a:pt x="15" y="5"/>
                                </a:lnTo>
                                <a:close/>
                                <a:moveTo>
                                  <a:pt x="5" y="40"/>
                                </a:moveTo>
                                <a:lnTo>
                                  <a:pt x="0" y="40"/>
                                </a:lnTo>
                                <a:lnTo>
                                  <a:pt x="0" y="35"/>
                                </a:lnTo>
                                <a:lnTo>
                                  <a:pt x="5" y="40"/>
                                </a:lnTo>
                                <a:close/>
                                <a:moveTo>
                                  <a:pt x="0" y="35"/>
                                </a:moveTo>
                                <a:lnTo>
                                  <a:pt x="5" y="35"/>
                                </a:lnTo>
                                <a:lnTo>
                                  <a:pt x="45" y="45"/>
                                </a:lnTo>
                                <a:lnTo>
                                  <a:pt x="45" y="50"/>
                                </a:lnTo>
                                <a:lnTo>
                                  <a:pt x="5" y="40"/>
                                </a:lnTo>
                                <a:lnTo>
                                  <a:pt x="0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7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02" name="Freeform 49"/>
                        <wps:cNvSpPr>
                          <a:spLocks noEditPoints="1"/>
                        </wps:cNvSpPr>
                        <wps:spPr bwMode="auto">
                          <a:xfrm>
                            <a:off x="330200" y="378460"/>
                            <a:ext cx="28575" cy="28575"/>
                          </a:xfrm>
                          <a:custGeom>
                            <a:avLst/>
                            <a:gdLst>
                              <a:gd name="T0" fmla="*/ 10 w 45"/>
                              <a:gd name="T1" fmla="*/ 0 h 45"/>
                              <a:gd name="T2" fmla="*/ 5 w 45"/>
                              <a:gd name="T3" fmla="*/ 35 h 45"/>
                              <a:gd name="T4" fmla="*/ 0 w 45"/>
                              <a:gd name="T5" fmla="*/ 35 h 45"/>
                              <a:gd name="T6" fmla="*/ 5 w 45"/>
                              <a:gd name="T7" fmla="*/ 0 h 45"/>
                              <a:gd name="T8" fmla="*/ 10 w 45"/>
                              <a:gd name="T9" fmla="*/ 0 h 45"/>
                              <a:gd name="T10" fmla="*/ 0 w 45"/>
                              <a:gd name="T11" fmla="*/ 35 h 45"/>
                              <a:gd name="T12" fmla="*/ 0 w 45"/>
                              <a:gd name="T13" fmla="*/ 35 h 45"/>
                              <a:gd name="T14" fmla="*/ 0 w 45"/>
                              <a:gd name="T15" fmla="*/ 35 h 45"/>
                              <a:gd name="T16" fmla="*/ 0 w 45"/>
                              <a:gd name="T17" fmla="*/ 35 h 45"/>
                              <a:gd name="T18" fmla="*/ 0 w 45"/>
                              <a:gd name="T19" fmla="*/ 35 h 45"/>
                              <a:gd name="T20" fmla="*/ 5 w 45"/>
                              <a:gd name="T21" fmla="*/ 30 h 45"/>
                              <a:gd name="T22" fmla="*/ 45 w 45"/>
                              <a:gd name="T23" fmla="*/ 40 h 45"/>
                              <a:gd name="T24" fmla="*/ 45 w 45"/>
                              <a:gd name="T25" fmla="*/ 45 h 45"/>
                              <a:gd name="T26" fmla="*/ 0 w 45"/>
                              <a:gd name="T27" fmla="*/ 35 h 45"/>
                              <a:gd name="T28" fmla="*/ 0 w 45"/>
                              <a:gd name="T29" fmla="*/ 35 h 45"/>
                            </a:gdLst>
                            <a:ahLst/>
                            <a:cxnLst/>
                            <a:rect l="0" t="0" r="r" b="b"/>
                            <a:pathLst>
                              <a:path w="45" h="45">
                                <a:moveTo>
                                  <a:pt x="10" y="0"/>
                                </a:moveTo>
                                <a:lnTo>
                                  <a:pt x="5" y="35"/>
                                </a:lnTo>
                                <a:lnTo>
                                  <a:pt x="0" y="35"/>
                                </a:ln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0" y="35"/>
                                </a:moveTo>
                                <a:lnTo>
                                  <a:pt x="0" y="35"/>
                                </a:lnTo>
                                <a:close/>
                                <a:moveTo>
                                  <a:pt x="0" y="35"/>
                                </a:moveTo>
                                <a:lnTo>
                                  <a:pt x="5" y="30"/>
                                </a:lnTo>
                                <a:lnTo>
                                  <a:pt x="45" y="40"/>
                                </a:lnTo>
                                <a:lnTo>
                                  <a:pt x="45" y="45"/>
                                </a:lnTo>
                                <a:lnTo>
                                  <a:pt x="0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7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03" name="Freeform 50"/>
                        <wps:cNvSpPr>
                          <a:spLocks noEditPoints="1"/>
                        </wps:cNvSpPr>
                        <wps:spPr bwMode="auto">
                          <a:xfrm>
                            <a:off x="393700" y="290195"/>
                            <a:ext cx="41275" cy="31750"/>
                          </a:xfrm>
                          <a:custGeom>
                            <a:avLst/>
                            <a:gdLst>
                              <a:gd name="T0" fmla="*/ 0 w 65"/>
                              <a:gd name="T1" fmla="*/ 20 h 50"/>
                              <a:gd name="T2" fmla="*/ 0 w 65"/>
                              <a:gd name="T3" fmla="*/ 20 h 50"/>
                              <a:gd name="T4" fmla="*/ 0 w 65"/>
                              <a:gd name="T5" fmla="*/ 20 h 50"/>
                              <a:gd name="T6" fmla="*/ 0 w 65"/>
                              <a:gd name="T7" fmla="*/ 20 h 50"/>
                              <a:gd name="T8" fmla="*/ 0 w 65"/>
                              <a:gd name="T9" fmla="*/ 20 h 50"/>
                              <a:gd name="T10" fmla="*/ 5 w 65"/>
                              <a:gd name="T11" fmla="*/ 20 h 50"/>
                              <a:gd name="T12" fmla="*/ 25 w 65"/>
                              <a:gd name="T13" fmla="*/ 50 h 50"/>
                              <a:gd name="T14" fmla="*/ 20 w 65"/>
                              <a:gd name="T15" fmla="*/ 50 h 50"/>
                              <a:gd name="T16" fmla="*/ 0 w 65"/>
                              <a:gd name="T17" fmla="*/ 20 h 50"/>
                              <a:gd name="T18" fmla="*/ 0 w 65"/>
                              <a:gd name="T19" fmla="*/ 20 h 50"/>
                              <a:gd name="T20" fmla="*/ 25 w 65"/>
                              <a:gd name="T21" fmla="*/ 50 h 50"/>
                              <a:gd name="T22" fmla="*/ 20 w 65"/>
                              <a:gd name="T23" fmla="*/ 50 h 50"/>
                              <a:gd name="T24" fmla="*/ 20 w 65"/>
                              <a:gd name="T25" fmla="*/ 50 h 50"/>
                              <a:gd name="T26" fmla="*/ 25 w 65"/>
                              <a:gd name="T27" fmla="*/ 50 h 50"/>
                              <a:gd name="T28" fmla="*/ 20 w 65"/>
                              <a:gd name="T29" fmla="*/ 50 h 50"/>
                              <a:gd name="T30" fmla="*/ 20 w 65"/>
                              <a:gd name="T31" fmla="*/ 45 h 50"/>
                              <a:gd name="T32" fmla="*/ 60 w 65"/>
                              <a:gd name="T33" fmla="*/ 30 h 50"/>
                              <a:gd name="T34" fmla="*/ 60 w 65"/>
                              <a:gd name="T35" fmla="*/ 35 h 50"/>
                              <a:gd name="T36" fmla="*/ 25 w 65"/>
                              <a:gd name="T37" fmla="*/ 50 h 50"/>
                              <a:gd name="T38" fmla="*/ 20 w 65"/>
                              <a:gd name="T39" fmla="*/ 50 h 50"/>
                              <a:gd name="T40" fmla="*/ 65 w 65"/>
                              <a:gd name="T41" fmla="*/ 35 h 50"/>
                              <a:gd name="T42" fmla="*/ 65 w 65"/>
                              <a:gd name="T43" fmla="*/ 35 h 50"/>
                              <a:gd name="T44" fmla="*/ 60 w 65"/>
                              <a:gd name="T45" fmla="*/ 35 h 50"/>
                              <a:gd name="T46" fmla="*/ 65 w 65"/>
                              <a:gd name="T47" fmla="*/ 35 h 50"/>
                              <a:gd name="T48" fmla="*/ 60 w 65"/>
                              <a:gd name="T49" fmla="*/ 35 h 50"/>
                              <a:gd name="T50" fmla="*/ 60 w 65"/>
                              <a:gd name="T51" fmla="*/ 35 h 50"/>
                              <a:gd name="T52" fmla="*/ 40 w 65"/>
                              <a:gd name="T53" fmla="*/ 5 h 50"/>
                              <a:gd name="T54" fmla="*/ 40 w 65"/>
                              <a:gd name="T55" fmla="*/ 5 h 50"/>
                              <a:gd name="T56" fmla="*/ 65 w 65"/>
                              <a:gd name="T57" fmla="*/ 35 h 50"/>
                              <a:gd name="T58" fmla="*/ 60 w 65"/>
                              <a:gd name="T59" fmla="*/ 35 h 50"/>
                              <a:gd name="T60" fmla="*/ 40 w 65"/>
                              <a:gd name="T61" fmla="*/ 0 h 50"/>
                              <a:gd name="T62" fmla="*/ 40 w 65"/>
                              <a:gd name="T63" fmla="*/ 0 h 50"/>
                              <a:gd name="T64" fmla="*/ 40 w 65"/>
                              <a:gd name="T65" fmla="*/ 5 h 50"/>
                              <a:gd name="T66" fmla="*/ 40 w 65"/>
                              <a:gd name="T67" fmla="*/ 0 h 50"/>
                              <a:gd name="T68" fmla="*/ 40 w 65"/>
                              <a:gd name="T69" fmla="*/ 5 h 50"/>
                              <a:gd name="T70" fmla="*/ 40 w 65"/>
                              <a:gd name="T71" fmla="*/ 5 h 50"/>
                              <a:gd name="T72" fmla="*/ 5 w 65"/>
                              <a:gd name="T73" fmla="*/ 20 h 50"/>
                              <a:gd name="T74" fmla="*/ 0 w 65"/>
                              <a:gd name="T75" fmla="*/ 20 h 50"/>
                              <a:gd name="T76" fmla="*/ 40 w 65"/>
                              <a:gd name="T77" fmla="*/ 0 h 50"/>
                              <a:gd name="T78" fmla="*/ 40 w 65"/>
                              <a:gd name="T79" fmla="*/ 5 h 50"/>
                            </a:gdLst>
                            <a:ahLst/>
                            <a:cxnLst/>
                            <a:rect l="0" t="0" r="r" b="b"/>
                            <a:pathLst>
                              <a:path w="65" h="50">
                                <a:moveTo>
                                  <a:pt x="0" y="20"/>
                                </a:moveTo>
                                <a:lnTo>
                                  <a:pt x="0" y="20"/>
                                </a:lnTo>
                                <a:close/>
                                <a:moveTo>
                                  <a:pt x="0" y="20"/>
                                </a:moveTo>
                                <a:lnTo>
                                  <a:pt x="5" y="20"/>
                                </a:lnTo>
                                <a:lnTo>
                                  <a:pt x="25" y="50"/>
                                </a:lnTo>
                                <a:lnTo>
                                  <a:pt x="20" y="50"/>
                                </a:lnTo>
                                <a:lnTo>
                                  <a:pt x="0" y="20"/>
                                </a:lnTo>
                                <a:close/>
                                <a:moveTo>
                                  <a:pt x="25" y="50"/>
                                </a:moveTo>
                                <a:lnTo>
                                  <a:pt x="20" y="50"/>
                                </a:lnTo>
                                <a:lnTo>
                                  <a:pt x="25" y="50"/>
                                </a:lnTo>
                                <a:close/>
                                <a:moveTo>
                                  <a:pt x="20" y="50"/>
                                </a:moveTo>
                                <a:lnTo>
                                  <a:pt x="20" y="45"/>
                                </a:lnTo>
                                <a:lnTo>
                                  <a:pt x="60" y="30"/>
                                </a:lnTo>
                                <a:lnTo>
                                  <a:pt x="60" y="35"/>
                                </a:lnTo>
                                <a:lnTo>
                                  <a:pt x="25" y="50"/>
                                </a:lnTo>
                                <a:lnTo>
                                  <a:pt x="20" y="50"/>
                                </a:lnTo>
                                <a:close/>
                                <a:moveTo>
                                  <a:pt x="65" y="35"/>
                                </a:moveTo>
                                <a:lnTo>
                                  <a:pt x="65" y="35"/>
                                </a:lnTo>
                                <a:lnTo>
                                  <a:pt x="60" y="35"/>
                                </a:lnTo>
                                <a:lnTo>
                                  <a:pt x="65" y="35"/>
                                </a:lnTo>
                                <a:close/>
                                <a:moveTo>
                                  <a:pt x="60" y="35"/>
                                </a:moveTo>
                                <a:lnTo>
                                  <a:pt x="60" y="35"/>
                                </a:lnTo>
                                <a:lnTo>
                                  <a:pt x="40" y="5"/>
                                </a:lnTo>
                                <a:lnTo>
                                  <a:pt x="65" y="35"/>
                                </a:lnTo>
                                <a:lnTo>
                                  <a:pt x="60" y="35"/>
                                </a:lnTo>
                                <a:close/>
                                <a:moveTo>
                                  <a:pt x="40" y="0"/>
                                </a:moveTo>
                                <a:lnTo>
                                  <a:pt x="40" y="0"/>
                                </a:lnTo>
                                <a:lnTo>
                                  <a:pt x="40" y="5"/>
                                </a:lnTo>
                                <a:lnTo>
                                  <a:pt x="40" y="0"/>
                                </a:lnTo>
                                <a:close/>
                                <a:moveTo>
                                  <a:pt x="40" y="5"/>
                                </a:moveTo>
                                <a:lnTo>
                                  <a:pt x="40" y="5"/>
                                </a:lnTo>
                                <a:lnTo>
                                  <a:pt x="5" y="20"/>
                                </a:lnTo>
                                <a:lnTo>
                                  <a:pt x="0" y="20"/>
                                </a:lnTo>
                                <a:lnTo>
                                  <a:pt x="40" y="0"/>
                                </a:lnTo>
                                <a:lnTo>
                                  <a:pt x="4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7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Kanwa 2" o:spid="_x0000_s2105" style="height:36.75pt;margin-left:0;margin-top:-0.05pt;mso-position-horizontal:left;mso-position-horizontal-relative:margin;position:absolute;width:36.7pt;z-index:-251640832" coordsize="466090,46672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106" type="#_x0000_t75" style="height:466725;mso-wrap-style:square;position:absolute;visibility:visible;width:466090">
                <v:fill o:detectmouseclick="t"/>
              </v:shape>
              <v:group id="Grupa 115" o:spid="_x0000_s2107" style="height:466725;position:absolute;width:466725" coordsize="466725,466725">
                <v:shape id="Freeform 4" o:spid="_x0000_s2108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xe" fillcolor="#005747" stroked="f">
                  <v:path arrowok="t"/>
                </v:shape>
                <v:shape id="Freeform 5" o:spid="_x0000_s2109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e" fillcolor="#005023" stroked="f">
                  <v:path arrowok="t"/>
                </v:shape>
                <v:shape id="Freeform 6" o:spid="_x0000_s2110" style="height:454025;left:3175;mso-wrap-style:square;position:absolute;top:6350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xe" stroked="f">
                  <v:path arrowok="t"/>
                </v:shape>
                <v:shape id="Freeform 7" o:spid="_x0000_s2111" style="height:454025;mso-wrap-style:square;position:absolute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e" filled="f" stroked="f">
                  <v:path arrowok="t"/>
                </v:shape>
                <v:shape id="Freeform 8" o:spid="_x0000_s2112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xe" fillcolor="#005747" stroked="f">
                  <v:path arrowok="t"/>
                </v:shape>
                <v:shape id="Freeform 9" o:spid="_x0000_s2113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e" filled="f" stroked="f">
                  <v:path arrowok="t"/>
                </v:shape>
                <v:shape id="Freeform 10" o:spid="_x0000_s2114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xe" stroked="f">
                  <v:path arrowok="t"/>
                </v:shape>
                <v:shape id="Freeform 11" o:spid="_x0000_s2115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e" filled="f" stroked="f">
                  <v:path arrowok="t"/>
                </v:shape>
                <v:shape id="Freeform 12" o:spid="_x0000_s2116" style="height:173355;left:111125;mso-wrap-style:square;position:absolute;top:139065;v-text-anchor:top;visibility:visible;width:234950" coordsize="370,273" path="m150,273l205,,120,99l140,99l55,193l75,193l,273l150,273xm160,273l200,79l265,79l240,213l275,213l260,273l160,273xm200,69l215,4l305,4l330,9l345,19l355,29l365,49l370,79l365,94l360,109l350,124l345,134l320,144l305,149l260,149l275,79l290,79l295,79l300,74l295,69l290,69l200,69xe" fillcolor="#005023" stroked="f">
                  <v:path arrowok="t"/>
                  <o:lock v:ext="edit" verticies="t"/>
                </v:shape>
                <v:shape id="Freeform 13" o:spid="_x0000_s2117" style="height:195580;left:22225;mso-wrap-style:square;position:absolute;top:22225;v-text-anchor:top;visibility:visible;width:422275" coordsize="665,308" path="m600,263l660,253l665,298l660,298l650,268l640,268l645,298l635,298l630,273l615,273l620,308l610,308l600,263xm575,198l620,159l625,169l595,193l635,188l640,203l605,228l650,218l655,228l595,243l590,228l625,198l580,208l575,198xm555,124l555,124l550,139l550,154l565,159l580,149l585,144l585,139l580,124l570,119l565,119l555,124xm550,119l550,119l560,109l570,109l580,109l590,119l595,129l600,139l595,149l585,159l575,169l565,169l555,164l545,159l535,149l535,139l540,129l550,119xm470,94l490,39l500,44l485,84,520,54l530,64l515,104,545,74l555,84l510,124,500,114,515,69,480,99,470,94xm425,74l445,30,425,25l430,15l475,30l470,39l455,35,435,79,425,74xm355,39l370,39l370,49l380,54l390,54l390,49l390,44l390,39l380,35,365,30l365,15l365,10,375,5l385,5l395,5l405,10l405,20l405,25l395,25l395,15l385,15l375,15l375,20l385,25l400,35l405,39l405,49l400,59l390,64l375,64l370,59,360,54l360,49l355,39xm295,64l290,5,300,l330,39l325,l335,l340,59l330,59l300,25l305,59l295,64xm260,44l245,25l240,49l260,44xm285,64l270,64l265,54l240,59l240,74l225,79l235,15l245,10l285,64xm175,49l185,64l190,64l195,59l200,54l200,49l195,44l190,44l180,49l175,49xm185,99l160,49,175,39l190,35l200,35l210,44l210,54l210,59l205,64l195,69l185,74l200,94l185,99xm140,139l120,124,80,114,90,104l120,109l110,84,120,74l130,114l145,134l140,139xm75,188l80,179l90,179l100,174l100,164l100,159l95,159l90,159l80,169l70,174l55,174,50,164l50,154l55,144l65,139l70,134l75,134l85,139,75,149l70,144l65,149l60,159l65,164l75,159l90,149l95,149l105,149l110,159l110,169l105,179l100,188l90,193l85,193,75,188xm60,218l35,218l50,233,60,218xm90,203l85,218l70,218,60,238l70,248l65,258,20,218l25,203l90,203xm60,308l,293,,283l50,293l55,263l65,263l60,308xe" fillcolor="#005023" stroked="f">
                  <v:path arrowok="t"/>
                  <o:lock v:ext="edit" verticies="t"/>
                </v:shape>
                <v:shape id="Freeform 14" o:spid="_x0000_s2118" style="height:6350;left:219075;mso-wrap-style:square;position:absolute;top:15875;v-text-anchor:top;visibility:visible;width:9525" coordsize="15,10" path="m,10l5,,15,,5,10,,10xe" fillcolor="#005747" stroked="f">
                  <v:path arrowok="t"/>
                </v:shape>
                <v:shape id="Freeform 15" o:spid="_x0000_s2119" style="height:132080;left:31750;mso-wrap-style:square;position:absolute;top:312420;v-text-anchor:top;visibility:visible;width:184150" coordsize="290,208" path="m290,203l285,208l275,203l260,203l250,198l240,198l225,193l215,188l200,188l190,183l180,178l170,173l155,169l145,164l135,154l125,149l115,144,105,134l100,129l90,124,80,114,70,109,65,99,55,89,50,84,45,74,35,64,30,54,25,49,20,39,15,29,10,20,5,10,,,5,l10,5l15,15l20,24l25,34l30,44l35,54l40,64l45,69,55,79l60,89l70,94l75,104l85,109l90,119l100,124l110,134l120,139l130,144l140,154l150,159l160,164l170,169l180,173l190,178l205,183l215,183l225,188l240,193l250,193l265,198l275,198l290,203xe" fillcolor="#005023" stroked="f">
                  <v:path arrowok="t"/>
                </v:shape>
                <v:shape id="Freeform 16" o:spid="_x0000_s2120" style="height:135255;left:47625;mso-wrap-style:square;position:absolute;top:293370;v-text-anchor:top;visibility:visible;width:187325" coordsize="295,213" path="m295,208l295,213l280,213l265,213l255,208l240,208l225,203l215,203l200,199l190,194l180,189l165,184l155,179l145,174l135,169l125,164l115,154l105,149l95,139,85,134,75,124l70,119l60,109,50,99,45,89,40,84,30,74,25,64,20,54,15,45,10,35,5,25,,15,,,5,l5,10l10,20l15,30l20,40l25,50l30,59l35,69l40,79,50,89l55,94l65,104l70,114l80,119l90,129l95,139l105,144l115,149l125,159l135,164l145,169l160,174l170,179l180,184l190,189l205,194l215,199l230,199l240,203l255,203l265,208l280,208l295,208xe" fillcolor="#005023" stroked="f">
                  <v:path arrowok="t"/>
                </v:shape>
                <v:shape id="Freeform 17" o:spid="_x0000_s2121" style="height:110490;left:69850;mso-wrap-style:square;position:absolute;top:302895;v-text-anchor:top;visibility:visible;width:149225" coordsize="235,174" path="m235,169l235,174l225,169l215,169l205,164l195,164l185,159l175,159l165,154l155,149l145,149l140,144l130,139l120,134l110,129l105,124l95,119l90,114l80,109,75,99,65,94,60,89,55,84,45,74,40,69,35,59,30,54,25,49,20,39,15,35,10,25,5,15l5,10l,,5,l10,5l10,15l15,25l20,30l25,39l30,44l35,49l40,59l45,64l50,74l55,79l65,84l70,89l75,99l85,104l90,109l100,114l105,119l115,124l125,129l130,134l140,139l150,144l160,144l165,149l175,154l185,154l195,159l205,159l215,164l225,164l235,169xe" fillcolor="#005747" stroked="f">
                  <v:path arrowok="t"/>
                </v:shape>
                <v:shape id="Freeform 18" o:spid="_x0000_s2122" style="height:19050;left:212725;mso-wrap-style:square;position:absolute;top:425450;v-text-anchor:top;visibility:visible;width:22225" coordsize="35,30" path="m,25l30,l35,5l5,30,,25xe" fillcolor="#005747" stroked="f">
                  <v:path arrowok="t"/>
                </v:shape>
                <v:shape id="Freeform 19" o:spid="_x0000_s2123" style="height:18415;left:219075;mso-wrap-style:square;position:absolute;top:410210;v-text-anchor:top;visibility:visible;width:15875" coordsize="25,29" path="m,l25,29l20,29l,xe" fillcolor="#005747" stroked="f">
                  <v:path arrowok="t"/>
                </v:shape>
                <v:shape id="Freeform 20" o:spid="_x0000_s2124" style="height:34290;left:193675;mso-wrap-style:square;position:absolute;top:407035;v-text-anchor:top;visibility:visible;width:25400" coordsize="40,54" path="m20,l40,29l35,34l15,l20,xm40,29l40,34l35,34l40,29xm40,29l35,34l5,54,,49,35,29l40,29xe" fillcolor="#005747" stroked="f">
                  <v:path arrowok="t"/>
                  <o:lock v:ext="edit" verticies="t"/>
                </v:shape>
                <v:shape id="Freeform 21" o:spid="_x0000_s2125" style="height:31115;left:174625;mso-wrap-style:square;position:absolute;top:403860;v-text-anchor:top;visibility:visible;width:28575" coordsize="45,49" path="m25,l40,29l35,34l20,l25,xm40,29l45,34l40,34l40,29xm40,29l40,34l5,49,,44,40,29xe" fillcolor="#005747" stroked="f">
                  <v:path arrowok="t"/>
                  <o:lock v:ext="edit" verticies="t"/>
                </v:shape>
                <v:shape id="Freeform 22" o:spid="_x0000_s2126" style="height:31115;left:158750;mso-wrap-style:square;position:absolute;top:397510;v-text-anchor:top;visibility:visible;width:25400" coordsize="40,49" path="m25,l40,35l35,35l20,5,25,xm40,35l40,35xm40,35l40,35l,49,35,35l40,35xe" fillcolor="#005747" stroked="f">
                  <v:path arrowok="t"/>
                  <o:lock v:ext="edit" verticies="t"/>
                </v:shape>
                <v:shape id="Freeform 23" o:spid="_x0000_s2127" style="height:27940;left:139700;mso-wrap-style:square;position:absolute;top:394335;v-text-anchor:top;visibility:visible;width:28575" coordsize="45,44" path="m35,l45,30l40,30l30,l35,xm45,30l45,35l40,35l45,30xm45,30l40,35l5,44,,40,40,30l45,30xe" fillcolor="#005747" stroked="f">
                  <v:path arrowok="t"/>
                  <o:lock v:ext="edit" verticies="t"/>
                </v:shape>
                <v:shape id="Freeform 24" o:spid="_x0000_s2128" style="height:21590;left:41275;mso-wrap-style:square;position:absolute;top:315595;v-text-anchor:top;visibility:visible;width:38100" coordsize="60,34" path="m60,l40,29l35,29l55,l60,xm40,29l40,34l40,29xm40,29l40,34l,19,,15,40,29xe" fillcolor="#005747" stroked="f">
                  <v:path arrowok="t"/>
                  <o:lock v:ext="edit" verticies="t"/>
                </v:shape>
                <v:shape id="Freeform 25" o:spid="_x0000_s2129" style="height:22225;left:47625;mso-wrap-style:square;position:absolute;top:327660;v-text-anchor:top;visibility:visible;width:38100" coordsize="60,35" path="m60,l45,30l40,30l55,l60,xm45,30l45,35l45,30xm45,30l45,35l,25,,20,45,30xe" fillcolor="#005747" stroked="f">
                  <v:path arrowok="t"/>
                  <o:lock v:ext="edit" verticies="t"/>
                </v:shape>
                <v:shape id="Freeform 26" o:spid="_x0000_s2130" style="height:22225;left:57150;mso-wrap-style:square;position:absolute;top:337185;v-text-anchor:top;visibility:visible;width:34925" coordsize="55,35" path="m55,5l45,35l40,35l50,l55,5xm45,35l45,35xm45,35l45,35l,30,,25l45,30l45,35xe" fillcolor="#005747" stroked="f">
                  <v:path arrowok="t"/>
                  <o:lock v:ext="edit" verticies="t"/>
                </v:shape>
                <v:shape id="Freeform 27" o:spid="_x0000_s2131" style="height:22225;left:69850;mso-wrap-style:square;position:absolute;top:349885;v-text-anchor:top;visibility:visible;width:31750" coordsize="50,35" path="m50,l45,35l40,35l45,l50,xm45,35l45,35l40,35l45,35xm45,35l40,35l,35,,30l40,30l45,35xe" fillcolor="#005747" stroked="f">
                  <v:path arrowok="t"/>
                  <o:lock v:ext="edit" verticies="t"/>
                </v:shape>
                <v:shape id="Freeform 28" o:spid="_x0000_s2132" style="height:25400;left:82550;mso-wrap-style:square;position:absolute;top:359410;v-text-anchor:top;visibility:visible;width:28575" coordsize="45,40" path="m45,l45,35l40,35,40,l45,xm45,35l45,40l40,40l45,35xm45,35l40,40l,35,,30l40,35l45,35xe" fillcolor="#005747" stroked="f">
                  <v:path arrowok="t"/>
                  <o:lock v:ext="edit" verticies="t"/>
                </v:shape>
                <v:shape id="Freeform 29" o:spid="_x0000_s2133" style="height:25400;left:95250;mso-wrap-style:square;position:absolute;top:368935;v-text-anchor:top;visibility:visible;width:28575" coordsize="45,40" path="m,35l40,35l40,40,,40,,35xm45,35l45,40l40,40l45,35xm40,40l40,35l40,l45,l45,35l40,40xe" fillcolor="#005747" stroked="f">
                  <v:path arrowok="t"/>
                  <o:lock v:ext="edit" verticies="t"/>
                </v:shape>
                <v:shape id="Freeform 30" o:spid="_x0000_s2134" style="height:31750;left:123825;mso-wrap-style:square;position:absolute;top:384810;v-text-anchor:top;visibility:visible;width:28575" coordsize="45,50" path="m40,l45,35l40,35,35,5,40,xm45,35l45,40l45,35xm45,35l45,40l,50,,45,40,35l45,35xe" fillcolor="#005747" stroked="f">
                  <v:path arrowok="t"/>
                  <o:lock v:ext="edit" verticies="t"/>
                </v:shape>
                <v:shape id="Freeform 31" o:spid="_x0000_s2135" style="height:28575;left:107950;mso-wrap-style:square;position:absolute;top:378460;v-text-anchor:top;visibility:visible;width:28575" coordsize="45,45" path="m45,l45,35l40,35,40,l45,xm45,35l45,35xm45,35l45,35l5,45,,40,45,30l45,35xe" fillcolor="#005747" stroked="f">
                  <v:path arrowok="t"/>
                  <o:lock v:ext="edit" verticies="t"/>
                </v:shape>
                <v:shape id="Freeform 32" o:spid="_x0000_s2136" style="height:31750;left:31750;mso-wrap-style:square;position:absolute;top:290195;v-text-anchor:top;visibility:visible;width:41275" coordsize="65,50" path="m65,20l65,20xm65,20l65,20l45,50l40,50l60,20l65,20xm45,50l45,50l40,50l45,50xm45,50l40,50l5,35l5,30l45,45l45,50xm5,35l,35l5,35xm5,35l5,35l25,5l30,5l5,35xm25,5l25,l25,5xm25,5l25,,65,20l60,20l25,5xe" fillcolor="#005747" stroked="f">
                  <v:path arrowok="t"/>
                  <o:lock v:ext="edit" verticies="t"/>
                </v:shape>
                <v:shape id="Freeform 33" o:spid="_x0000_s2137" style="height:132080;left:254000;mso-wrap-style:square;position:absolute;top:312420;v-text-anchor:top;visibility:visible;width:180975" coordsize="285,208" path="m,208l,203l10,198l25,198l35,193l45,193l60,188l70,183l85,183l95,178l105,173l115,169l125,164l135,159l145,154l155,144l165,139l175,134l185,124l195,119l200,109l210,104l220,94l225,89l235,79l240,69l245,64l250,54l260,44l265,34l270,24l270,15l275,5,280,l285,l280,10l275,20l270,29l265,39l260,49l255,54l250,64l245,74l235,84l230,89l220,99l215,109l205,114l195,124l190,129l180,134l170,144l160,149l150,154l140,164l130,169l120,173l105,178l95,183l85,188l75,188l60,193l50,198l35,198l25,203l10,203,,208xe" fillcolor="#005747" stroked="f">
                  <v:path arrowok="t"/>
                </v:shape>
                <v:shape id="Freeform 34" o:spid="_x0000_s2138" style="height:135255;left:234950;mso-wrap-style:square;position:absolute;top:293370;v-text-anchor:top;visibility:visible;width:184150" coordsize="290,213" path="m,213l,208l10,208l25,208l35,203l50,203l65,199l75,199l85,194l100,189l110,184l120,179l135,174l145,169l155,164l165,159l175,149l185,144l195,139l205,129l210,119l220,114l230,104l235,94l245,89l250,79l255,69l260,59l265,50l270,40l275,30l280,20l285,10,285,l290,l290,15l285,25l280,35l275,45l270,54l265,64l260,74l255,84l245,89l240,99l230,109l225,119l215,124l205,134l195,139l190,149l180,154l170,159l160,169l145,174l135,179l125,184l115,189l100,194l90,199l75,203l65,203l50,208l40,208l25,213l10,213,,213xe" fillcolor="#005023" stroked="f">
                  <v:path arrowok="t"/>
                </v:shape>
                <v:shape id="Freeform 35" o:spid="_x0000_s2139" style="height:110490;left:247650;mso-wrap-style:square;position:absolute;top:302895;v-text-anchor:top;visibility:visible;width:149225" coordsize="235,174" path="m,174l,169l10,164l20,164l30,159l40,159l50,154l60,154l70,149l80,144l90,144l95,139l105,134l115,129l120,124l130,119l140,114l145,109l155,104l160,99l165,89l175,84l180,79l185,74l190,64l195,59l205,49l210,44l210,39l215,30l220,25l225,15l230,5l230,l235,l235,10l230,15l225,25l220,35l215,39l210,49l205,54l200,59l195,69l190,74l185,84l175,89l170,94l165,99l155,109l150,114l140,119l135,124l125,129l115,134l110,139l100,144l90,149l80,149l70,154l60,159l50,159l40,164l30,164l20,169l10,169l,174xe" fillcolor="#005747" stroked="f">
                  <v:path arrowok="t"/>
                </v:shape>
                <v:shape id="Freeform 36" o:spid="_x0000_s2140" style="height:19050;left:231775;mso-wrap-style:square;position:absolute;top:425450;v-text-anchor:top;visibility:visible;width:22225" coordsize="35,30" path="m35,30l,5,5,,35,25l35,30xe" fillcolor="#005747" stroked="f">
                  <v:path arrowok="t"/>
                </v:shape>
                <v:shape id="Freeform 37" o:spid="_x0000_s2141" style="height:18415;left:231775;mso-wrap-style:square;position:absolute;top:410210;v-text-anchor:top;visibility:visible;width:19050" coordsize="30,29" path="m30,l5,29,,29,25,l30,xe" fillcolor="#005747" stroked="f">
                  <v:path arrowok="t"/>
                </v:shape>
                <v:shape id="Freeform 38" o:spid="_x0000_s2142" style="height:34290;left:247650;mso-wrap-style:square;position:absolute;top:407035;v-text-anchor:top;visibility:visible;width:25400" coordsize="40,54" path="m25,l10,34,5,29,25,xm5,34l,34,5,29l5,34xm5,29l5,29l40,49l40,54l5,34l5,29xe" fillcolor="#005747" stroked="f">
                  <v:path arrowok="t"/>
                  <o:lock v:ext="edit" verticies="t"/>
                </v:shape>
                <v:shape id="Freeform 39" o:spid="_x0000_s2143" style="height:31115;left:266700;mso-wrap-style:square;position:absolute;top:403860;v-text-anchor:top;visibility:visible;width:25400" coordsize="40,49" path="m20,l5,34,,29,15,l20,xm,34l,34l,29l,34xm,29l5,29l40,44l40,49l,34,,29xe" fillcolor="#005747" stroked="f">
                  <v:path arrowok="t"/>
                  <o:lock v:ext="edit" verticies="t"/>
                </v:shape>
                <v:shape id="Freeform 40" o:spid="_x0000_s2144" style="height:31115;left:282575;mso-wrap-style:square;position:absolute;top:397510;v-text-anchor:top;visibility:visible;width:25400" coordsize="40,49" path="m20,5l5,35,,35,15,l20,5xm5,35l,35l5,35xm,35l5,35l40,49,5,35,,35xe" fillcolor="#005747" stroked="f">
                  <v:path arrowok="t"/>
                  <o:lock v:ext="edit" verticies="t"/>
                </v:shape>
                <v:shape id="Freeform 41" o:spid="_x0000_s2145" style="height:31115;left:298450;mso-wrap-style:square;position:absolute;top:391160;v-text-anchor:top;visibility:visible;width:28575" coordsize="45,49" path="m15,5l5,35,,35,10,l15,5xm5,40l,40,,35l5,40xm,35l5,35l45,45l45,49l5,40,,35xe" fillcolor="#005747" stroked="f">
                  <v:path arrowok="t"/>
                  <o:lock v:ext="edit" verticies="t"/>
                </v:shape>
                <v:shape id="Freeform 42" o:spid="_x0000_s2146" style="height:21590;left:390525;mso-wrap-style:square;position:absolute;top:315595;v-text-anchor:top;visibility:visible;width:38100" coordsize="60,34" path="m,l20,29l15,29l,xm15,34l15,34l15,29l15,34xm15,29l15,29l55,15l60,19l15,34l15,29xe" fillcolor="#005747" stroked="f">
                  <v:path arrowok="t"/>
                  <o:lock v:ext="edit" verticies="t"/>
                </v:shape>
                <v:shape id="Freeform 43" o:spid="_x0000_s2147" style="height:22225;left:381000;mso-wrap-style:square;position:absolute;top:327660;v-text-anchor:top;visibility:visible;width:38100" coordsize="60,35" path="m5,l20,30l15,30l,,5,xm20,35l15,35l15,30l20,35xm15,30l15,30l60,20l60,25l20,35,15,30xe" fillcolor="#005747" stroked="f">
                  <v:path arrowok="t"/>
                  <o:lock v:ext="edit" verticies="t"/>
                </v:shape>
                <v:shape id="Freeform 44" o:spid="_x0000_s2148" style="height:22225;left:374650;mso-wrap-style:square;position:absolute;top:337185;v-text-anchor:top;visibility:visible;width:34925" coordsize="55,35" path="m5,l15,35l10,35l,5,5,xm10,35l10,35xm10,35l10,30l55,25l55,30l10,35xe" fillcolor="#005747" stroked="f">
                  <v:path arrowok="t"/>
                  <o:lock v:ext="edit" verticies="t"/>
                </v:shape>
                <v:shape id="Freeform 45" o:spid="_x0000_s2149" style="height:22225;left:365125;mso-wrap-style:square;position:absolute;top:349885;v-text-anchor:top;visibility:visible;width:34925" coordsize="55,35" path="m5,l10,35l5,35,,,5,xm10,35l10,35l5,35l10,35xm5,35l10,30l50,30l55,35l10,35l5,35xe" fillcolor="#005747" stroked="f">
                  <v:path arrowok="t"/>
                  <o:lock v:ext="edit" verticies="t"/>
                </v:shape>
                <v:shape id="Freeform 46" o:spid="_x0000_s2150" style="height:25400;left:355600;mso-wrap-style:square;position:absolute;top:359410;v-text-anchor:top;visibility:visible;width:31750" coordsize="50,40" path="m5,l10,35l5,35,,,5,xm5,40l5,40l5,35l5,40xm5,35l5,35l50,30l50,35l5,40l5,35xe" fillcolor="#005747" stroked="f">
                  <v:path arrowok="t"/>
                  <o:lock v:ext="edit" verticies="t"/>
                </v:shape>
                <v:shape id="Freeform 47" o:spid="_x0000_s2151" style="height:25400;left:342900;mso-wrap-style:square;position:absolute;top:368935;v-text-anchor:top;visibility:visible;width:28575" coordsize="45,40" path="m45,40l5,40l5,35l45,35l45,40xm5,40l,40,,35l5,40xm5,40l,35,,,5,l5,35l5,40xe" fillcolor="#005747" stroked="f">
                  <v:path arrowok="t"/>
                  <o:lock v:ext="edit" verticies="t"/>
                </v:shape>
                <v:shape id="Freeform 48" o:spid="_x0000_s2152" style="height:31750;left:314325;mso-wrap-style:square;position:absolute;top:384810;v-text-anchor:top;visibility:visible;width:28575" coordsize="45,50" path="m15,5l5,35,,35,10,l15,5xm5,40l,40,,35l5,40xm,35l5,35l45,45l45,50l5,40,,35xe" fillcolor="#005747" stroked="f">
                  <v:path arrowok="t"/>
                  <o:lock v:ext="edit" verticies="t"/>
                </v:shape>
                <v:shape id="Freeform 49" o:spid="_x0000_s2153" style="height:28575;left:330200;mso-wrap-style:square;position:absolute;top:378460;v-text-anchor:top;visibility:visible;width:28575" coordsize="45,45" path="m10,l5,35,,35,5,l10,xm,35l,35xm,35l5,30,45,40l45,45l,35xe" fillcolor="#005747" stroked="f">
                  <v:path arrowok="t"/>
                  <o:lock v:ext="edit" verticies="t"/>
                </v:shape>
                <v:shape id="Freeform 50" o:spid="_x0000_s2154" style="height:31750;left:393700;mso-wrap-style:square;position:absolute;top:290195;v-text-anchor:top;visibility:visible;width:41275" coordsize="65,50" path="m,20l,20xm,20l5,20l25,50l20,50l,20xm25,50l20,50l25,50xm20,50l20,45l60,30l60,35l25,50l20,50xm65,35l65,35l60,35l65,35xm60,35l60,35l40,5,65,35l60,35xm40,l40,l40,5,40,xm40,5l40,5l5,20,,20,40,l40,5xe" fillcolor="#005747" stroked="f">
                  <v:path arrowok="t"/>
                  <o:lock v:ext="edit" verticies="t"/>
                </v:shape>
              </v:group>
              <w10:wrap anchorx="margin"/>
            </v:group>
          </w:pict>
        </mc:Fallback>
      </mc:AlternateContent>
    </w:r>
    <w:r>
      <w:rPr>
        <w:noProof/>
      </w:rPr>
      <mc:AlternateContent>
        <mc:Choice Requires="wpc">
          <w:drawing>
            <wp:anchor distT="0" distB="0" distL="114300" distR="114300" simplePos="0" relativeHeight="251676672" behindDoc="1" locked="0" layoutInCell="1" allowOverlap="1" wp14:anchorId="50BB9015" wp14:editId="46934979">
              <wp:simplePos x="0" y="0"/>
              <wp:positionH relativeFrom="margin">
                <wp:align>left</wp:align>
              </wp:positionH>
              <wp:positionV relativeFrom="paragraph">
                <wp:posOffset>380365</wp:posOffset>
              </wp:positionV>
              <wp:extent cx="5798625" cy="251460"/>
              <wp:effectExtent l="0" t="0" r="0" b="0"/>
              <wp:wrapNone/>
              <wp:docPr id="113" name="Kanwa 113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6" name="Line 53"/>
                      <wps:cNvCnPr>
                        <a:cxnSpLocks noChangeShapeType="1"/>
                      </wps:cNvCnPr>
                      <wps:spPr bwMode="auto">
                        <a:xfrm flipV="1">
                          <a:off x="0" y="159964"/>
                          <a:ext cx="5762625" cy="19686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Kanwa 113" o:spid="_x0000_s2155" style="height:19.8pt;margin-left:0;margin-top:29.95pt;mso-position-horizontal:left;mso-position-horizontal-relative:margin;position:absolute;width:456.6pt;z-index:-251638784" coordsize="57981,2514">
              <v:shape id="_x0000_s2156" type="#_x0000_t75" style="height:2514;mso-wrap-style:square;position:absolute;visibility:visible;width:57981">
                <v:fill o:detectmouseclick="t"/>
              </v:shape>
              <v:line id="Line 53" o:spid="_x0000_s2157" style="flip:y;mso-wrap-style:square;position:absolute;visibility:visible" from="0,1599" to="57626,1796" o:connectortype="straight" strokecolor="#005846" strokeweight="0.5pt"/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6CFA"/>
    <w:multiLevelType w:val="hybridMultilevel"/>
    <w:tmpl w:val="2CFE5D02"/>
    <w:lvl w:ilvl="0" w:tplc="DA3A97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508FA92" w:tentative="1">
      <w:start w:val="1"/>
      <w:numFmt w:val="lowerLetter"/>
      <w:lvlText w:val="%2."/>
      <w:lvlJc w:val="left"/>
      <w:pPr>
        <w:ind w:left="1440" w:hanging="360"/>
      </w:pPr>
    </w:lvl>
    <w:lvl w:ilvl="2" w:tplc="75DE48D4" w:tentative="1">
      <w:start w:val="1"/>
      <w:numFmt w:val="lowerRoman"/>
      <w:lvlText w:val="%3."/>
      <w:lvlJc w:val="right"/>
      <w:pPr>
        <w:ind w:left="2160" w:hanging="180"/>
      </w:pPr>
    </w:lvl>
    <w:lvl w:ilvl="3" w:tplc="71CAE27C" w:tentative="1">
      <w:start w:val="1"/>
      <w:numFmt w:val="decimal"/>
      <w:lvlText w:val="%4."/>
      <w:lvlJc w:val="left"/>
      <w:pPr>
        <w:ind w:left="2880" w:hanging="360"/>
      </w:pPr>
    </w:lvl>
    <w:lvl w:ilvl="4" w:tplc="53A65CF0" w:tentative="1">
      <w:start w:val="1"/>
      <w:numFmt w:val="lowerLetter"/>
      <w:lvlText w:val="%5."/>
      <w:lvlJc w:val="left"/>
      <w:pPr>
        <w:ind w:left="3600" w:hanging="360"/>
      </w:pPr>
    </w:lvl>
    <w:lvl w:ilvl="5" w:tplc="D6B6B608" w:tentative="1">
      <w:start w:val="1"/>
      <w:numFmt w:val="lowerRoman"/>
      <w:lvlText w:val="%6."/>
      <w:lvlJc w:val="right"/>
      <w:pPr>
        <w:ind w:left="4320" w:hanging="180"/>
      </w:pPr>
    </w:lvl>
    <w:lvl w:ilvl="6" w:tplc="E154EA16" w:tentative="1">
      <w:start w:val="1"/>
      <w:numFmt w:val="decimal"/>
      <w:lvlText w:val="%7."/>
      <w:lvlJc w:val="left"/>
      <w:pPr>
        <w:ind w:left="5040" w:hanging="360"/>
      </w:pPr>
    </w:lvl>
    <w:lvl w:ilvl="7" w:tplc="CDCCC6AA" w:tentative="1">
      <w:start w:val="1"/>
      <w:numFmt w:val="lowerLetter"/>
      <w:lvlText w:val="%8."/>
      <w:lvlJc w:val="left"/>
      <w:pPr>
        <w:ind w:left="5760" w:hanging="360"/>
      </w:pPr>
    </w:lvl>
    <w:lvl w:ilvl="8" w:tplc="F008FD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13F47"/>
    <w:multiLevelType w:val="hybridMultilevel"/>
    <w:tmpl w:val="E1B807CA"/>
    <w:lvl w:ilvl="0" w:tplc="D8909E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1F4C25E" w:tentative="1">
      <w:start w:val="1"/>
      <w:numFmt w:val="lowerLetter"/>
      <w:lvlText w:val="%2."/>
      <w:lvlJc w:val="left"/>
      <w:pPr>
        <w:ind w:left="1440" w:hanging="360"/>
      </w:pPr>
    </w:lvl>
    <w:lvl w:ilvl="2" w:tplc="2B68B576" w:tentative="1">
      <w:start w:val="1"/>
      <w:numFmt w:val="lowerRoman"/>
      <w:lvlText w:val="%3."/>
      <w:lvlJc w:val="right"/>
      <w:pPr>
        <w:ind w:left="2160" w:hanging="180"/>
      </w:pPr>
    </w:lvl>
    <w:lvl w:ilvl="3" w:tplc="05B2C5A6" w:tentative="1">
      <w:start w:val="1"/>
      <w:numFmt w:val="decimal"/>
      <w:lvlText w:val="%4."/>
      <w:lvlJc w:val="left"/>
      <w:pPr>
        <w:ind w:left="2880" w:hanging="360"/>
      </w:pPr>
    </w:lvl>
    <w:lvl w:ilvl="4" w:tplc="E7D69198" w:tentative="1">
      <w:start w:val="1"/>
      <w:numFmt w:val="lowerLetter"/>
      <w:lvlText w:val="%5."/>
      <w:lvlJc w:val="left"/>
      <w:pPr>
        <w:ind w:left="3600" w:hanging="360"/>
      </w:pPr>
    </w:lvl>
    <w:lvl w:ilvl="5" w:tplc="0D1EA906" w:tentative="1">
      <w:start w:val="1"/>
      <w:numFmt w:val="lowerRoman"/>
      <w:lvlText w:val="%6."/>
      <w:lvlJc w:val="right"/>
      <w:pPr>
        <w:ind w:left="4320" w:hanging="180"/>
      </w:pPr>
    </w:lvl>
    <w:lvl w:ilvl="6" w:tplc="D5885468" w:tentative="1">
      <w:start w:val="1"/>
      <w:numFmt w:val="decimal"/>
      <w:lvlText w:val="%7."/>
      <w:lvlJc w:val="left"/>
      <w:pPr>
        <w:ind w:left="5040" w:hanging="360"/>
      </w:pPr>
    </w:lvl>
    <w:lvl w:ilvl="7" w:tplc="95D817E6" w:tentative="1">
      <w:start w:val="1"/>
      <w:numFmt w:val="lowerLetter"/>
      <w:lvlText w:val="%8."/>
      <w:lvlJc w:val="left"/>
      <w:pPr>
        <w:ind w:left="5760" w:hanging="360"/>
      </w:pPr>
    </w:lvl>
    <w:lvl w:ilvl="8" w:tplc="115093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7600D"/>
    <w:multiLevelType w:val="hybridMultilevel"/>
    <w:tmpl w:val="F6302E86"/>
    <w:lvl w:ilvl="0" w:tplc="F4E0BE2C">
      <w:start w:val="1"/>
      <w:numFmt w:val="decimal"/>
      <w:lvlText w:val="%1."/>
      <w:lvlJc w:val="left"/>
      <w:pPr>
        <w:ind w:left="720" w:hanging="360"/>
      </w:pPr>
    </w:lvl>
    <w:lvl w:ilvl="1" w:tplc="555870E0" w:tentative="1">
      <w:start w:val="1"/>
      <w:numFmt w:val="lowerLetter"/>
      <w:lvlText w:val="%2."/>
      <w:lvlJc w:val="left"/>
      <w:pPr>
        <w:ind w:left="1440" w:hanging="360"/>
      </w:pPr>
    </w:lvl>
    <w:lvl w:ilvl="2" w:tplc="CA500DDE" w:tentative="1">
      <w:start w:val="1"/>
      <w:numFmt w:val="lowerRoman"/>
      <w:lvlText w:val="%3."/>
      <w:lvlJc w:val="right"/>
      <w:pPr>
        <w:ind w:left="2160" w:hanging="180"/>
      </w:pPr>
    </w:lvl>
    <w:lvl w:ilvl="3" w:tplc="7A44F42A" w:tentative="1">
      <w:start w:val="1"/>
      <w:numFmt w:val="decimal"/>
      <w:lvlText w:val="%4."/>
      <w:lvlJc w:val="left"/>
      <w:pPr>
        <w:ind w:left="2880" w:hanging="360"/>
      </w:pPr>
    </w:lvl>
    <w:lvl w:ilvl="4" w:tplc="BA782536" w:tentative="1">
      <w:start w:val="1"/>
      <w:numFmt w:val="lowerLetter"/>
      <w:lvlText w:val="%5."/>
      <w:lvlJc w:val="left"/>
      <w:pPr>
        <w:ind w:left="3600" w:hanging="360"/>
      </w:pPr>
    </w:lvl>
    <w:lvl w:ilvl="5" w:tplc="D77C2DA8" w:tentative="1">
      <w:start w:val="1"/>
      <w:numFmt w:val="lowerRoman"/>
      <w:lvlText w:val="%6."/>
      <w:lvlJc w:val="right"/>
      <w:pPr>
        <w:ind w:left="4320" w:hanging="180"/>
      </w:pPr>
    </w:lvl>
    <w:lvl w:ilvl="6" w:tplc="06DC7A7A" w:tentative="1">
      <w:start w:val="1"/>
      <w:numFmt w:val="decimal"/>
      <w:lvlText w:val="%7."/>
      <w:lvlJc w:val="left"/>
      <w:pPr>
        <w:ind w:left="5040" w:hanging="360"/>
      </w:pPr>
    </w:lvl>
    <w:lvl w:ilvl="7" w:tplc="0C743DB4" w:tentative="1">
      <w:start w:val="1"/>
      <w:numFmt w:val="lowerLetter"/>
      <w:lvlText w:val="%8."/>
      <w:lvlJc w:val="left"/>
      <w:pPr>
        <w:ind w:left="5760" w:hanging="360"/>
      </w:pPr>
    </w:lvl>
    <w:lvl w:ilvl="8" w:tplc="B1A6D2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D3CE6"/>
    <w:multiLevelType w:val="hybridMultilevel"/>
    <w:tmpl w:val="D974EE28"/>
    <w:lvl w:ilvl="0" w:tplc="EFAC1A28">
      <w:start w:val="1"/>
      <w:numFmt w:val="decimal"/>
      <w:lvlText w:val="%1)"/>
      <w:lvlJc w:val="left"/>
      <w:pPr>
        <w:ind w:left="362" w:hanging="360"/>
      </w:pPr>
      <w:rPr>
        <w:rFonts w:hint="default"/>
      </w:rPr>
    </w:lvl>
    <w:lvl w:ilvl="1" w:tplc="D49AA0D2" w:tentative="1">
      <w:start w:val="1"/>
      <w:numFmt w:val="lowerLetter"/>
      <w:lvlText w:val="%2."/>
      <w:lvlJc w:val="left"/>
      <w:pPr>
        <w:ind w:left="1082" w:hanging="360"/>
      </w:pPr>
    </w:lvl>
    <w:lvl w:ilvl="2" w:tplc="1AAC9CBA" w:tentative="1">
      <w:start w:val="1"/>
      <w:numFmt w:val="lowerRoman"/>
      <w:lvlText w:val="%3."/>
      <w:lvlJc w:val="right"/>
      <w:pPr>
        <w:ind w:left="1802" w:hanging="180"/>
      </w:pPr>
    </w:lvl>
    <w:lvl w:ilvl="3" w:tplc="F7E0D244" w:tentative="1">
      <w:start w:val="1"/>
      <w:numFmt w:val="decimal"/>
      <w:lvlText w:val="%4."/>
      <w:lvlJc w:val="left"/>
      <w:pPr>
        <w:ind w:left="2522" w:hanging="360"/>
      </w:pPr>
    </w:lvl>
    <w:lvl w:ilvl="4" w:tplc="1952D20A" w:tentative="1">
      <w:start w:val="1"/>
      <w:numFmt w:val="lowerLetter"/>
      <w:lvlText w:val="%5."/>
      <w:lvlJc w:val="left"/>
      <w:pPr>
        <w:ind w:left="3242" w:hanging="360"/>
      </w:pPr>
    </w:lvl>
    <w:lvl w:ilvl="5" w:tplc="42A04670" w:tentative="1">
      <w:start w:val="1"/>
      <w:numFmt w:val="lowerRoman"/>
      <w:lvlText w:val="%6."/>
      <w:lvlJc w:val="right"/>
      <w:pPr>
        <w:ind w:left="3962" w:hanging="180"/>
      </w:pPr>
    </w:lvl>
    <w:lvl w:ilvl="6" w:tplc="A6CEB85E" w:tentative="1">
      <w:start w:val="1"/>
      <w:numFmt w:val="decimal"/>
      <w:lvlText w:val="%7."/>
      <w:lvlJc w:val="left"/>
      <w:pPr>
        <w:ind w:left="4682" w:hanging="360"/>
      </w:pPr>
    </w:lvl>
    <w:lvl w:ilvl="7" w:tplc="6D1C6812" w:tentative="1">
      <w:start w:val="1"/>
      <w:numFmt w:val="lowerLetter"/>
      <w:lvlText w:val="%8."/>
      <w:lvlJc w:val="left"/>
      <w:pPr>
        <w:ind w:left="5402" w:hanging="360"/>
      </w:pPr>
    </w:lvl>
    <w:lvl w:ilvl="8" w:tplc="F710B75C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 w15:restartNumberingAfterBreak="0">
    <w:nsid w:val="1B204613"/>
    <w:multiLevelType w:val="hybridMultilevel"/>
    <w:tmpl w:val="1A4416A6"/>
    <w:lvl w:ilvl="0" w:tplc="634CC88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A9CCFDE" w:tentative="1">
      <w:start w:val="1"/>
      <w:numFmt w:val="lowerLetter"/>
      <w:lvlText w:val="%2."/>
      <w:lvlJc w:val="left"/>
      <w:pPr>
        <w:ind w:left="1222" w:hanging="360"/>
      </w:pPr>
    </w:lvl>
    <w:lvl w:ilvl="2" w:tplc="11C40C80" w:tentative="1">
      <w:start w:val="1"/>
      <w:numFmt w:val="lowerRoman"/>
      <w:lvlText w:val="%3."/>
      <w:lvlJc w:val="right"/>
      <w:pPr>
        <w:ind w:left="1942" w:hanging="180"/>
      </w:pPr>
    </w:lvl>
    <w:lvl w:ilvl="3" w:tplc="DD80F556" w:tentative="1">
      <w:start w:val="1"/>
      <w:numFmt w:val="decimal"/>
      <w:lvlText w:val="%4."/>
      <w:lvlJc w:val="left"/>
      <w:pPr>
        <w:ind w:left="2662" w:hanging="360"/>
      </w:pPr>
    </w:lvl>
    <w:lvl w:ilvl="4" w:tplc="AD700EA8" w:tentative="1">
      <w:start w:val="1"/>
      <w:numFmt w:val="lowerLetter"/>
      <w:lvlText w:val="%5."/>
      <w:lvlJc w:val="left"/>
      <w:pPr>
        <w:ind w:left="3382" w:hanging="360"/>
      </w:pPr>
    </w:lvl>
    <w:lvl w:ilvl="5" w:tplc="9324445C" w:tentative="1">
      <w:start w:val="1"/>
      <w:numFmt w:val="lowerRoman"/>
      <w:lvlText w:val="%6."/>
      <w:lvlJc w:val="right"/>
      <w:pPr>
        <w:ind w:left="4102" w:hanging="180"/>
      </w:pPr>
    </w:lvl>
    <w:lvl w:ilvl="6" w:tplc="D3062302" w:tentative="1">
      <w:start w:val="1"/>
      <w:numFmt w:val="decimal"/>
      <w:lvlText w:val="%7."/>
      <w:lvlJc w:val="left"/>
      <w:pPr>
        <w:ind w:left="4822" w:hanging="360"/>
      </w:pPr>
    </w:lvl>
    <w:lvl w:ilvl="7" w:tplc="8FD8D8AC" w:tentative="1">
      <w:start w:val="1"/>
      <w:numFmt w:val="lowerLetter"/>
      <w:lvlText w:val="%8."/>
      <w:lvlJc w:val="left"/>
      <w:pPr>
        <w:ind w:left="5542" w:hanging="360"/>
      </w:pPr>
    </w:lvl>
    <w:lvl w:ilvl="8" w:tplc="D10440FA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FD27FD2"/>
    <w:multiLevelType w:val="hybridMultilevel"/>
    <w:tmpl w:val="E41A366A"/>
    <w:lvl w:ilvl="0" w:tplc="19427D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8AFA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A8EB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B09B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A04A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506E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94A4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62C1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889C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E57D0"/>
    <w:multiLevelType w:val="hybridMultilevel"/>
    <w:tmpl w:val="F3F21CDA"/>
    <w:lvl w:ilvl="0" w:tplc="08201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E63940" w:tentative="1">
      <w:start w:val="1"/>
      <w:numFmt w:val="lowerLetter"/>
      <w:lvlText w:val="%2."/>
      <w:lvlJc w:val="left"/>
      <w:pPr>
        <w:ind w:left="1440" w:hanging="360"/>
      </w:pPr>
    </w:lvl>
    <w:lvl w:ilvl="2" w:tplc="D57ECE26" w:tentative="1">
      <w:start w:val="1"/>
      <w:numFmt w:val="lowerRoman"/>
      <w:lvlText w:val="%3."/>
      <w:lvlJc w:val="right"/>
      <w:pPr>
        <w:ind w:left="2160" w:hanging="180"/>
      </w:pPr>
    </w:lvl>
    <w:lvl w:ilvl="3" w:tplc="439050C4" w:tentative="1">
      <w:start w:val="1"/>
      <w:numFmt w:val="decimal"/>
      <w:lvlText w:val="%4."/>
      <w:lvlJc w:val="left"/>
      <w:pPr>
        <w:ind w:left="2880" w:hanging="360"/>
      </w:pPr>
    </w:lvl>
    <w:lvl w:ilvl="4" w:tplc="F948E5BA" w:tentative="1">
      <w:start w:val="1"/>
      <w:numFmt w:val="lowerLetter"/>
      <w:lvlText w:val="%5."/>
      <w:lvlJc w:val="left"/>
      <w:pPr>
        <w:ind w:left="3600" w:hanging="360"/>
      </w:pPr>
    </w:lvl>
    <w:lvl w:ilvl="5" w:tplc="922AEA32" w:tentative="1">
      <w:start w:val="1"/>
      <w:numFmt w:val="lowerRoman"/>
      <w:lvlText w:val="%6."/>
      <w:lvlJc w:val="right"/>
      <w:pPr>
        <w:ind w:left="4320" w:hanging="180"/>
      </w:pPr>
    </w:lvl>
    <w:lvl w:ilvl="6" w:tplc="2480C74C" w:tentative="1">
      <w:start w:val="1"/>
      <w:numFmt w:val="decimal"/>
      <w:lvlText w:val="%7."/>
      <w:lvlJc w:val="left"/>
      <w:pPr>
        <w:ind w:left="5040" w:hanging="360"/>
      </w:pPr>
    </w:lvl>
    <w:lvl w:ilvl="7" w:tplc="51EC36F0" w:tentative="1">
      <w:start w:val="1"/>
      <w:numFmt w:val="lowerLetter"/>
      <w:lvlText w:val="%8."/>
      <w:lvlJc w:val="left"/>
      <w:pPr>
        <w:ind w:left="5760" w:hanging="360"/>
      </w:pPr>
    </w:lvl>
    <w:lvl w:ilvl="8" w:tplc="0B2293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E01C3"/>
    <w:multiLevelType w:val="hybridMultilevel"/>
    <w:tmpl w:val="1528F8B0"/>
    <w:lvl w:ilvl="0" w:tplc="20E09B6C">
      <w:start w:val="2"/>
      <w:numFmt w:val="bullet"/>
      <w:lvlText w:val=""/>
      <w:lvlJc w:val="left"/>
      <w:pPr>
        <w:ind w:left="361" w:hanging="360"/>
      </w:pPr>
      <w:rPr>
        <w:rFonts w:ascii="Symbol" w:eastAsia="Times New Roman" w:hAnsi="Symbol" w:cs="Times New Roman" w:hint="default"/>
      </w:rPr>
    </w:lvl>
    <w:lvl w:ilvl="1" w:tplc="2E060A7A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63368040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A2DC5CCA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25CC58CE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6BF2833E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878A2FB8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E24E09C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4F12B72C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8" w15:restartNumberingAfterBreak="0">
    <w:nsid w:val="3825266F"/>
    <w:multiLevelType w:val="hybridMultilevel"/>
    <w:tmpl w:val="C1CEA2A2"/>
    <w:lvl w:ilvl="0" w:tplc="98CAEA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E365BBC" w:tentative="1">
      <w:start w:val="1"/>
      <w:numFmt w:val="lowerLetter"/>
      <w:lvlText w:val="%2."/>
      <w:lvlJc w:val="left"/>
      <w:pPr>
        <w:ind w:left="1364" w:hanging="360"/>
      </w:pPr>
    </w:lvl>
    <w:lvl w:ilvl="2" w:tplc="9D2AC8E2" w:tentative="1">
      <w:start w:val="1"/>
      <w:numFmt w:val="lowerRoman"/>
      <w:lvlText w:val="%3."/>
      <w:lvlJc w:val="right"/>
      <w:pPr>
        <w:ind w:left="2084" w:hanging="180"/>
      </w:pPr>
    </w:lvl>
    <w:lvl w:ilvl="3" w:tplc="0D2E05BC" w:tentative="1">
      <w:start w:val="1"/>
      <w:numFmt w:val="decimal"/>
      <w:lvlText w:val="%4."/>
      <w:lvlJc w:val="left"/>
      <w:pPr>
        <w:ind w:left="2804" w:hanging="360"/>
      </w:pPr>
    </w:lvl>
    <w:lvl w:ilvl="4" w:tplc="40B26BEC" w:tentative="1">
      <w:start w:val="1"/>
      <w:numFmt w:val="lowerLetter"/>
      <w:lvlText w:val="%5."/>
      <w:lvlJc w:val="left"/>
      <w:pPr>
        <w:ind w:left="3524" w:hanging="360"/>
      </w:pPr>
    </w:lvl>
    <w:lvl w:ilvl="5" w:tplc="A8647618" w:tentative="1">
      <w:start w:val="1"/>
      <w:numFmt w:val="lowerRoman"/>
      <w:lvlText w:val="%6."/>
      <w:lvlJc w:val="right"/>
      <w:pPr>
        <w:ind w:left="4244" w:hanging="180"/>
      </w:pPr>
    </w:lvl>
    <w:lvl w:ilvl="6" w:tplc="124C391A" w:tentative="1">
      <w:start w:val="1"/>
      <w:numFmt w:val="decimal"/>
      <w:lvlText w:val="%7."/>
      <w:lvlJc w:val="left"/>
      <w:pPr>
        <w:ind w:left="4964" w:hanging="360"/>
      </w:pPr>
    </w:lvl>
    <w:lvl w:ilvl="7" w:tplc="0498AE10" w:tentative="1">
      <w:start w:val="1"/>
      <w:numFmt w:val="lowerLetter"/>
      <w:lvlText w:val="%8."/>
      <w:lvlJc w:val="left"/>
      <w:pPr>
        <w:ind w:left="5684" w:hanging="360"/>
      </w:pPr>
    </w:lvl>
    <w:lvl w:ilvl="8" w:tplc="1828033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EDC4557"/>
    <w:multiLevelType w:val="hybridMultilevel"/>
    <w:tmpl w:val="020AB016"/>
    <w:lvl w:ilvl="0" w:tplc="D3B432D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C1C2C8AA" w:tentative="1">
      <w:start w:val="1"/>
      <w:numFmt w:val="lowerLetter"/>
      <w:lvlText w:val="%2."/>
      <w:lvlJc w:val="left"/>
      <w:pPr>
        <w:ind w:left="1440" w:hanging="360"/>
      </w:pPr>
    </w:lvl>
    <w:lvl w:ilvl="2" w:tplc="9BFE0ADE" w:tentative="1">
      <w:start w:val="1"/>
      <w:numFmt w:val="lowerRoman"/>
      <w:lvlText w:val="%3."/>
      <w:lvlJc w:val="right"/>
      <w:pPr>
        <w:ind w:left="2160" w:hanging="180"/>
      </w:pPr>
    </w:lvl>
    <w:lvl w:ilvl="3" w:tplc="3E7A3342" w:tentative="1">
      <w:start w:val="1"/>
      <w:numFmt w:val="decimal"/>
      <w:lvlText w:val="%4."/>
      <w:lvlJc w:val="left"/>
      <w:pPr>
        <w:ind w:left="2880" w:hanging="360"/>
      </w:pPr>
    </w:lvl>
    <w:lvl w:ilvl="4" w:tplc="F294A8F6" w:tentative="1">
      <w:start w:val="1"/>
      <w:numFmt w:val="lowerLetter"/>
      <w:lvlText w:val="%5."/>
      <w:lvlJc w:val="left"/>
      <w:pPr>
        <w:ind w:left="3600" w:hanging="360"/>
      </w:pPr>
    </w:lvl>
    <w:lvl w:ilvl="5" w:tplc="83746288" w:tentative="1">
      <w:start w:val="1"/>
      <w:numFmt w:val="lowerRoman"/>
      <w:lvlText w:val="%6."/>
      <w:lvlJc w:val="right"/>
      <w:pPr>
        <w:ind w:left="4320" w:hanging="180"/>
      </w:pPr>
    </w:lvl>
    <w:lvl w:ilvl="6" w:tplc="54E69408" w:tentative="1">
      <w:start w:val="1"/>
      <w:numFmt w:val="decimal"/>
      <w:lvlText w:val="%7."/>
      <w:lvlJc w:val="left"/>
      <w:pPr>
        <w:ind w:left="5040" w:hanging="360"/>
      </w:pPr>
    </w:lvl>
    <w:lvl w:ilvl="7" w:tplc="97B8E57A" w:tentative="1">
      <w:start w:val="1"/>
      <w:numFmt w:val="lowerLetter"/>
      <w:lvlText w:val="%8."/>
      <w:lvlJc w:val="left"/>
      <w:pPr>
        <w:ind w:left="5760" w:hanging="360"/>
      </w:pPr>
    </w:lvl>
    <w:lvl w:ilvl="8" w:tplc="10BEC4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2D0A12"/>
    <w:multiLevelType w:val="hybridMultilevel"/>
    <w:tmpl w:val="9A427F38"/>
    <w:lvl w:ilvl="0" w:tplc="9DA07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3E7A1E" w:tentative="1">
      <w:start w:val="1"/>
      <w:numFmt w:val="lowerLetter"/>
      <w:lvlText w:val="%2."/>
      <w:lvlJc w:val="left"/>
      <w:pPr>
        <w:ind w:left="1440" w:hanging="360"/>
      </w:pPr>
    </w:lvl>
    <w:lvl w:ilvl="2" w:tplc="5F20C158" w:tentative="1">
      <w:start w:val="1"/>
      <w:numFmt w:val="lowerRoman"/>
      <w:lvlText w:val="%3."/>
      <w:lvlJc w:val="right"/>
      <w:pPr>
        <w:ind w:left="2160" w:hanging="180"/>
      </w:pPr>
    </w:lvl>
    <w:lvl w:ilvl="3" w:tplc="EE3C2CA8" w:tentative="1">
      <w:start w:val="1"/>
      <w:numFmt w:val="decimal"/>
      <w:lvlText w:val="%4."/>
      <w:lvlJc w:val="left"/>
      <w:pPr>
        <w:ind w:left="2880" w:hanging="360"/>
      </w:pPr>
    </w:lvl>
    <w:lvl w:ilvl="4" w:tplc="7792B826" w:tentative="1">
      <w:start w:val="1"/>
      <w:numFmt w:val="lowerLetter"/>
      <w:lvlText w:val="%5."/>
      <w:lvlJc w:val="left"/>
      <w:pPr>
        <w:ind w:left="3600" w:hanging="360"/>
      </w:pPr>
    </w:lvl>
    <w:lvl w:ilvl="5" w:tplc="187E0398" w:tentative="1">
      <w:start w:val="1"/>
      <w:numFmt w:val="lowerRoman"/>
      <w:lvlText w:val="%6."/>
      <w:lvlJc w:val="right"/>
      <w:pPr>
        <w:ind w:left="4320" w:hanging="180"/>
      </w:pPr>
    </w:lvl>
    <w:lvl w:ilvl="6" w:tplc="587ACC00" w:tentative="1">
      <w:start w:val="1"/>
      <w:numFmt w:val="decimal"/>
      <w:lvlText w:val="%7."/>
      <w:lvlJc w:val="left"/>
      <w:pPr>
        <w:ind w:left="5040" w:hanging="360"/>
      </w:pPr>
    </w:lvl>
    <w:lvl w:ilvl="7" w:tplc="BA02964A" w:tentative="1">
      <w:start w:val="1"/>
      <w:numFmt w:val="lowerLetter"/>
      <w:lvlText w:val="%8."/>
      <w:lvlJc w:val="left"/>
      <w:pPr>
        <w:ind w:left="5760" w:hanging="360"/>
      </w:pPr>
    </w:lvl>
    <w:lvl w:ilvl="8" w:tplc="F81290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A25C3"/>
    <w:multiLevelType w:val="hybridMultilevel"/>
    <w:tmpl w:val="010473DC"/>
    <w:lvl w:ilvl="0" w:tplc="40B610B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7712682C" w:tentative="1">
      <w:start w:val="1"/>
      <w:numFmt w:val="lowerLetter"/>
      <w:lvlText w:val="%2."/>
      <w:lvlJc w:val="left"/>
      <w:pPr>
        <w:ind w:left="1440" w:hanging="360"/>
      </w:pPr>
    </w:lvl>
    <w:lvl w:ilvl="2" w:tplc="C80E3EC0" w:tentative="1">
      <w:start w:val="1"/>
      <w:numFmt w:val="lowerRoman"/>
      <w:lvlText w:val="%3."/>
      <w:lvlJc w:val="right"/>
      <w:pPr>
        <w:ind w:left="2160" w:hanging="180"/>
      </w:pPr>
    </w:lvl>
    <w:lvl w:ilvl="3" w:tplc="AB0A3058" w:tentative="1">
      <w:start w:val="1"/>
      <w:numFmt w:val="decimal"/>
      <w:lvlText w:val="%4."/>
      <w:lvlJc w:val="left"/>
      <w:pPr>
        <w:ind w:left="2880" w:hanging="360"/>
      </w:pPr>
    </w:lvl>
    <w:lvl w:ilvl="4" w:tplc="17A44A66" w:tentative="1">
      <w:start w:val="1"/>
      <w:numFmt w:val="lowerLetter"/>
      <w:lvlText w:val="%5."/>
      <w:lvlJc w:val="left"/>
      <w:pPr>
        <w:ind w:left="3600" w:hanging="360"/>
      </w:pPr>
    </w:lvl>
    <w:lvl w:ilvl="5" w:tplc="ACC458C4" w:tentative="1">
      <w:start w:val="1"/>
      <w:numFmt w:val="lowerRoman"/>
      <w:lvlText w:val="%6."/>
      <w:lvlJc w:val="right"/>
      <w:pPr>
        <w:ind w:left="4320" w:hanging="180"/>
      </w:pPr>
    </w:lvl>
    <w:lvl w:ilvl="6" w:tplc="DF96FD0E" w:tentative="1">
      <w:start w:val="1"/>
      <w:numFmt w:val="decimal"/>
      <w:lvlText w:val="%7."/>
      <w:lvlJc w:val="left"/>
      <w:pPr>
        <w:ind w:left="5040" w:hanging="360"/>
      </w:pPr>
    </w:lvl>
    <w:lvl w:ilvl="7" w:tplc="C08C6E8A" w:tentative="1">
      <w:start w:val="1"/>
      <w:numFmt w:val="lowerLetter"/>
      <w:lvlText w:val="%8."/>
      <w:lvlJc w:val="left"/>
      <w:pPr>
        <w:ind w:left="5760" w:hanging="360"/>
      </w:pPr>
    </w:lvl>
    <w:lvl w:ilvl="8" w:tplc="14FEBB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4D3AAA"/>
    <w:multiLevelType w:val="hybridMultilevel"/>
    <w:tmpl w:val="229E6746"/>
    <w:lvl w:ilvl="0" w:tplc="CF86FCE0">
      <w:start w:val="1"/>
      <w:numFmt w:val="decimal"/>
      <w:lvlText w:val="%1."/>
      <w:lvlJc w:val="left"/>
      <w:pPr>
        <w:ind w:left="1297" w:hanging="360"/>
      </w:pPr>
      <w:rPr>
        <w:rFonts w:hint="default"/>
      </w:rPr>
    </w:lvl>
    <w:lvl w:ilvl="1" w:tplc="E8221EC4" w:tentative="1">
      <w:start w:val="1"/>
      <w:numFmt w:val="lowerLetter"/>
      <w:lvlText w:val="%2."/>
      <w:lvlJc w:val="left"/>
      <w:pPr>
        <w:ind w:left="2017" w:hanging="360"/>
      </w:pPr>
    </w:lvl>
    <w:lvl w:ilvl="2" w:tplc="C2E2F4BC" w:tentative="1">
      <w:start w:val="1"/>
      <w:numFmt w:val="lowerRoman"/>
      <w:lvlText w:val="%3."/>
      <w:lvlJc w:val="right"/>
      <w:pPr>
        <w:ind w:left="2737" w:hanging="180"/>
      </w:pPr>
    </w:lvl>
    <w:lvl w:ilvl="3" w:tplc="8BAA90DA" w:tentative="1">
      <w:start w:val="1"/>
      <w:numFmt w:val="decimal"/>
      <w:lvlText w:val="%4."/>
      <w:lvlJc w:val="left"/>
      <w:pPr>
        <w:ind w:left="3457" w:hanging="360"/>
      </w:pPr>
    </w:lvl>
    <w:lvl w:ilvl="4" w:tplc="88080ABC" w:tentative="1">
      <w:start w:val="1"/>
      <w:numFmt w:val="lowerLetter"/>
      <w:lvlText w:val="%5."/>
      <w:lvlJc w:val="left"/>
      <w:pPr>
        <w:ind w:left="4177" w:hanging="360"/>
      </w:pPr>
    </w:lvl>
    <w:lvl w:ilvl="5" w:tplc="12EA16AE" w:tentative="1">
      <w:start w:val="1"/>
      <w:numFmt w:val="lowerRoman"/>
      <w:lvlText w:val="%6."/>
      <w:lvlJc w:val="right"/>
      <w:pPr>
        <w:ind w:left="4897" w:hanging="180"/>
      </w:pPr>
    </w:lvl>
    <w:lvl w:ilvl="6" w:tplc="82A6A02A" w:tentative="1">
      <w:start w:val="1"/>
      <w:numFmt w:val="decimal"/>
      <w:lvlText w:val="%7."/>
      <w:lvlJc w:val="left"/>
      <w:pPr>
        <w:ind w:left="5617" w:hanging="360"/>
      </w:pPr>
    </w:lvl>
    <w:lvl w:ilvl="7" w:tplc="01F683EA" w:tentative="1">
      <w:start w:val="1"/>
      <w:numFmt w:val="lowerLetter"/>
      <w:lvlText w:val="%8."/>
      <w:lvlJc w:val="left"/>
      <w:pPr>
        <w:ind w:left="6337" w:hanging="360"/>
      </w:pPr>
    </w:lvl>
    <w:lvl w:ilvl="8" w:tplc="471426AA" w:tentative="1">
      <w:start w:val="1"/>
      <w:numFmt w:val="lowerRoman"/>
      <w:lvlText w:val="%9."/>
      <w:lvlJc w:val="right"/>
      <w:pPr>
        <w:ind w:left="7057" w:hanging="180"/>
      </w:pPr>
    </w:lvl>
  </w:abstractNum>
  <w:abstractNum w:abstractNumId="13" w15:restartNumberingAfterBreak="0">
    <w:nsid w:val="55B71A61"/>
    <w:multiLevelType w:val="hybridMultilevel"/>
    <w:tmpl w:val="2C3E9EE8"/>
    <w:lvl w:ilvl="0" w:tplc="A1F245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608078" w:tentative="1">
      <w:start w:val="1"/>
      <w:numFmt w:val="lowerLetter"/>
      <w:lvlText w:val="%2."/>
      <w:lvlJc w:val="left"/>
      <w:pPr>
        <w:ind w:left="1440" w:hanging="360"/>
      </w:pPr>
    </w:lvl>
    <w:lvl w:ilvl="2" w:tplc="E7122D94" w:tentative="1">
      <w:start w:val="1"/>
      <w:numFmt w:val="lowerRoman"/>
      <w:lvlText w:val="%3."/>
      <w:lvlJc w:val="right"/>
      <w:pPr>
        <w:ind w:left="2160" w:hanging="180"/>
      </w:pPr>
    </w:lvl>
    <w:lvl w:ilvl="3" w:tplc="EA1848B8" w:tentative="1">
      <w:start w:val="1"/>
      <w:numFmt w:val="decimal"/>
      <w:lvlText w:val="%4."/>
      <w:lvlJc w:val="left"/>
      <w:pPr>
        <w:ind w:left="2880" w:hanging="360"/>
      </w:pPr>
    </w:lvl>
    <w:lvl w:ilvl="4" w:tplc="212E556E" w:tentative="1">
      <w:start w:val="1"/>
      <w:numFmt w:val="lowerLetter"/>
      <w:lvlText w:val="%5."/>
      <w:lvlJc w:val="left"/>
      <w:pPr>
        <w:ind w:left="3600" w:hanging="360"/>
      </w:pPr>
    </w:lvl>
    <w:lvl w:ilvl="5" w:tplc="DA86FF96" w:tentative="1">
      <w:start w:val="1"/>
      <w:numFmt w:val="lowerRoman"/>
      <w:lvlText w:val="%6."/>
      <w:lvlJc w:val="right"/>
      <w:pPr>
        <w:ind w:left="4320" w:hanging="180"/>
      </w:pPr>
    </w:lvl>
    <w:lvl w:ilvl="6" w:tplc="D92887BA" w:tentative="1">
      <w:start w:val="1"/>
      <w:numFmt w:val="decimal"/>
      <w:lvlText w:val="%7."/>
      <w:lvlJc w:val="left"/>
      <w:pPr>
        <w:ind w:left="5040" w:hanging="360"/>
      </w:pPr>
    </w:lvl>
    <w:lvl w:ilvl="7" w:tplc="535A1F80" w:tentative="1">
      <w:start w:val="1"/>
      <w:numFmt w:val="lowerLetter"/>
      <w:lvlText w:val="%8."/>
      <w:lvlJc w:val="left"/>
      <w:pPr>
        <w:ind w:left="5760" w:hanging="360"/>
      </w:pPr>
    </w:lvl>
    <w:lvl w:ilvl="8" w:tplc="F55200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1D19CD"/>
    <w:multiLevelType w:val="hybridMultilevel"/>
    <w:tmpl w:val="476458CA"/>
    <w:lvl w:ilvl="0" w:tplc="D77663B0">
      <w:start w:val="1"/>
      <w:numFmt w:val="decimal"/>
      <w:lvlText w:val="%1."/>
      <w:lvlJc w:val="left"/>
      <w:pPr>
        <w:ind w:left="1080" w:hanging="360"/>
      </w:pPr>
      <w:rPr>
        <w:sz w:val="20"/>
      </w:rPr>
    </w:lvl>
    <w:lvl w:ilvl="1" w:tplc="E09683FC" w:tentative="1">
      <w:start w:val="1"/>
      <w:numFmt w:val="lowerLetter"/>
      <w:lvlText w:val="%2."/>
      <w:lvlJc w:val="left"/>
      <w:pPr>
        <w:ind w:left="1800" w:hanging="360"/>
      </w:pPr>
    </w:lvl>
    <w:lvl w:ilvl="2" w:tplc="C81ED31E" w:tentative="1">
      <w:start w:val="1"/>
      <w:numFmt w:val="lowerRoman"/>
      <w:lvlText w:val="%3."/>
      <w:lvlJc w:val="right"/>
      <w:pPr>
        <w:ind w:left="2520" w:hanging="180"/>
      </w:pPr>
    </w:lvl>
    <w:lvl w:ilvl="3" w:tplc="C68C9366" w:tentative="1">
      <w:start w:val="1"/>
      <w:numFmt w:val="decimal"/>
      <w:lvlText w:val="%4."/>
      <w:lvlJc w:val="left"/>
      <w:pPr>
        <w:ind w:left="3240" w:hanging="360"/>
      </w:pPr>
    </w:lvl>
    <w:lvl w:ilvl="4" w:tplc="15ACD21C" w:tentative="1">
      <w:start w:val="1"/>
      <w:numFmt w:val="lowerLetter"/>
      <w:lvlText w:val="%5."/>
      <w:lvlJc w:val="left"/>
      <w:pPr>
        <w:ind w:left="3960" w:hanging="360"/>
      </w:pPr>
    </w:lvl>
    <w:lvl w:ilvl="5" w:tplc="1FCE7730" w:tentative="1">
      <w:start w:val="1"/>
      <w:numFmt w:val="lowerRoman"/>
      <w:lvlText w:val="%6."/>
      <w:lvlJc w:val="right"/>
      <w:pPr>
        <w:ind w:left="4680" w:hanging="180"/>
      </w:pPr>
    </w:lvl>
    <w:lvl w:ilvl="6" w:tplc="D8A83E08" w:tentative="1">
      <w:start w:val="1"/>
      <w:numFmt w:val="decimal"/>
      <w:lvlText w:val="%7."/>
      <w:lvlJc w:val="left"/>
      <w:pPr>
        <w:ind w:left="5400" w:hanging="360"/>
      </w:pPr>
    </w:lvl>
    <w:lvl w:ilvl="7" w:tplc="0F1E32D8" w:tentative="1">
      <w:start w:val="1"/>
      <w:numFmt w:val="lowerLetter"/>
      <w:lvlText w:val="%8."/>
      <w:lvlJc w:val="left"/>
      <w:pPr>
        <w:ind w:left="6120" w:hanging="360"/>
      </w:pPr>
    </w:lvl>
    <w:lvl w:ilvl="8" w:tplc="0D721A2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FA15F4"/>
    <w:multiLevelType w:val="hybridMultilevel"/>
    <w:tmpl w:val="93941C60"/>
    <w:lvl w:ilvl="0" w:tplc="94F052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A38593A" w:tentative="1">
      <w:start w:val="1"/>
      <w:numFmt w:val="lowerLetter"/>
      <w:lvlText w:val="%2."/>
      <w:lvlJc w:val="left"/>
      <w:pPr>
        <w:ind w:left="1440" w:hanging="360"/>
      </w:pPr>
    </w:lvl>
    <w:lvl w:ilvl="2" w:tplc="691CDD28" w:tentative="1">
      <w:start w:val="1"/>
      <w:numFmt w:val="lowerRoman"/>
      <w:lvlText w:val="%3."/>
      <w:lvlJc w:val="right"/>
      <w:pPr>
        <w:ind w:left="2160" w:hanging="180"/>
      </w:pPr>
    </w:lvl>
    <w:lvl w:ilvl="3" w:tplc="C1F69BC2" w:tentative="1">
      <w:start w:val="1"/>
      <w:numFmt w:val="decimal"/>
      <w:lvlText w:val="%4."/>
      <w:lvlJc w:val="left"/>
      <w:pPr>
        <w:ind w:left="2880" w:hanging="360"/>
      </w:pPr>
    </w:lvl>
    <w:lvl w:ilvl="4" w:tplc="0290A038" w:tentative="1">
      <w:start w:val="1"/>
      <w:numFmt w:val="lowerLetter"/>
      <w:lvlText w:val="%5."/>
      <w:lvlJc w:val="left"/>
      <w:pPr>
        <w:ind w:left="3600" w:hanging="360"/>
      </w:pPr>
    </w:lvl>
    <w:lvl w:ilvl="5" w:tplc="0D7CCB4C" w:tentative="1">
      <w:start w:val="1"/>
      <w:numFmt w:val="lowerRoman"/>
      <w:lvlText w:val="%6."/>
      <w:lvlJc w:val="right"/>
      <w:pPr>
        <w:ind w:left="4320" w:hanging="180"/>
      </w:pPr>
    </w:lvl>
    <w:lvl w:ilvl="6" w:tplc="AB66D6CC" w:tentative="1">
      <w:start w:val="1"/>
      <w:numFmt w:val="decimal"/>
      <w:lvlText w:val="%7."/>
      <w:lvlJc w:val="left"/>
      <w:pPr>
        <w:ind w:left="5040" w:hanging="360"/>
      </w:pPr>
    </w:lvl>
    <w:lvl w:ilvl="7" w:tplc="DEC0173A" w:tentative="1">
      <w:start w:val="1"/>
      <w:numFmt w:val="lowerLetter"/>
      <w:lvlText w:val="%8."/>
      <w:lvlJc w:val="left"/>
      <w:pPr>
        <w:ind w:left="5760" w:hanging="360"/>
      </w:pPr>
    </w:lvl>
    <w:lvl w:ilvl="8" w:tplc="7D1299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974238"/>
    <w:multiLevelType w:val="hybridMultilevel"/>
    <w:tmpl w:val="460CB130"/>
    <w:lvl w:ilvl="0" w:tplc="3F9CCF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49B66" w:tentative="1">
      <w:start w:val="1"/>
      <w:numFmt w:val="lowerLetter"/>
      <w:lvlText w:val="%2."/>
      <w:lvlJc w:val="left"/>
      <w:pPr>
        <w:ind w:left="1440" w:hanging="360"/>
      </w:pPr>
    </w:lvl>
    <w:lvl w:ilvl="2" w:tplc="31305F70" w:tentative="1">
      <w:start w:val="1"/>
      <w:numFmt w:val="lowerRoman"/>
      <w:lvlText w:val="%3."/>
      <w:lvlJc w:val="right"/>
      <w:pPr>
        <w:ind w:left="2160" w:hanging="180"/>
      </w:pPr>
    </w:lvl>
    <w:lvl w:ilvl="3" w:tplc="DC66B894" w:tentative="1">
      <w:start w:val="1"/>
      <w:numFmt w:val="decimal"/>
      <w:lvlText w:val="%4."/>
      <w:lvlJc w:val="left"/>
      <w:pPr>
        <w:ind w:left="2880" w:hanging="360"/>
      </w:pPr>
    </w:lvl>
    <w:lvl w:ilvl="4" w:tplc="77824EC4" w:tentative="1">
      <w:start w:val="1"/>
      <w:numFmt w:val="lowerLetter"/>
      <w:lvlText w:val="%5."/>
      <w:lvlJc w:val="left"/>
      <w:pPr>
        <w:ind w:left="3600" w:hanging="360"/>
      </w:pPr>
    </w:lvl>
    <w:lvl w:ilvl="5" w:tplc="1D2EF644" w:tentative="1">
      <w:start w:val="1"/>
      <w:numFmt w:val="lowerRoman"/>
      <w:lvlText w:val="%6."/>
      <w:lvlJc w:val="right"/>
      <w:pPr>
        <w:ind w:left="4320" w:hanging="180"/>
      </w:pPr>
    </w:lvl>
    <w:lvl w:ilvl="6" w:tplc="2500B416" w:tentative="1">
      <w:start w:val="1"/>
      <w:numFmt w:val="decimal"/>
      <w:lvlText w:val="%7."/>
      <w:lvlJc w:val="left"/>
      <w:pPr>
        <w:ind w:left="5040" w:hanging="360"/>
      </w:pPr>
    </w:lvl>
    <w:lvl w:ilvl="7" w:tplc="3D9A9C7A" w:tentative="1">
      <w:start w:val="1"/>
      <w:numFmt w:val="lowerLetter"/>
      <w:lvlText w:val="%8."/>
      <w:lvlJc w:val="left"/>
      <w:pPr>
        <w:ind w:left="5760" w:hanging="360"/>
      </w:pPr>
    </w:lvl>
    <w:lvl w:ilvl="8" w:tplc="71F09E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CC582C"/>
    <w:multiLevelType w:val="hybridMultilevel"/>
    <w:tmpl w:val="F8AA324C"/>
    <w:lvl w:ilvl="0" w:tplc="9968A018">
      <w:start w:val="1"/>
      <w:numFmt w:val="decimal"/>
      <w:lvlText w:val="%1."/>
      <w:lvlJc w:val="left"/>
      <w:pPr>
        <w:ind w:left="720" w:hanging="360"/>
      </w:pPr>
    </w:lvl>
    <w:lvl w:ilvl="1" w:tplc="472A96F4" w:tentative="1">
      <w:start w:val="1"/>
      <w:numFmt w:val="lowerLetter"/>
      <w:lvlText w:val="%2."/>
      <w:lvlJc w:val="left"/>
      <w:pPr>
        <w:ind w:left="1440" w:hanging="360"/>
      </w:pPr>
    </w:lvl>
    <w:lvl w:ilvl="2" w:tplc="883ABBD4" w:tentative="1">
      <w:start w:val="1"/>
      <w:numFmt w:val="lowerRoman"/>
      <w:lvlText w:val="%3."/>
      <w:lvlJc w:val="right"/>
      <w:pPr>
        <w:ind w:left="2160" w:hanging="180"/>
      </w:pPr>
    </w:lvl>
    <w:lvl w:ilvl="3" w:tplc="4B9E7AD8" w:tentative="1">
      <w:start w:val="1"/>
      <w:numFmt w:val="decimal"/>
      <w:lvlText w:val="%4."/>
      <w:lvlJc w:val="left"/>
      <w:pPr>
        <w:ind w:left="2880" w:hanging="360"/>
      </w:pPr>
    </w:lvl>
    <w:lvl w:ilvl="4" w:tplc="42EE08FC" w:tentative="1">
      <w:start w:val="1"/>
      <w:numFmt w:val="lowerLetter"/>
      <w:lvlText w:val="%5."/>
      <w:lvlJc w:val="left"/>
      <w:pPr>
        <w:ind w:left="3600" w:hanging="360"/>
      </w:pPr>
    </w:lvl>
    <w:lvl w:ilvl="5" w:tplc="0FD474A0" w:tentative="1">
      <w:start w:val="1"/>
      <w:numFmt w:val="lowerRoman"/>
      <w:lvlText w:val="%6."/>
      <w:lvlJc w:val="right"/>
      <w:pPr>
        <w:ind w:left="4320" w:hanging="180"/>
      </w:pPr>
    </w:lvl>
    <w:lvl w:ilvl="6" w:tplc="82E04928" w:tentative="1">
      <w:start w:val="1"/>
      <w:numFmt w:val="decimal"/>
      <w:lvlText w:val="%7."/>
      <w:lvlJc w:val="left"/>
      <w:pPr>
        <w:ind w:left="5040" w:hanging="360"/>
      </w:pPr>
    </w:lvl>
    <w:lvl w:ilvl="7" w:tplc="D320EE54" w:tentative="1">
      <w:start w:val="1"/>
      <w:numFmt w:val="lowerLetter"/>
      <w:lvlText w:val="%8."/>
      <w:lvlJc w:val="left"/>
      <w:pPr>
        <w:ind w:left="5760" w:hanging="360"/>
      </w:pPr>
    </w:lvl>
    <w:lvl w:ilvl="8" w:tplc="98DE1E8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404758">
    <w:abstractNumId w:val="10"/>
  </w:num>
  <w:num w:numId="2" w16cid:durableId="1670524200">
    <w:abstractNumId w:val="12"/>
  </w:num>
  <w:num w:numId="3" w16cid:durableId="1012755383">
    <w:abstractNumId w:val="4"/>
  </w:num>
  <w:num w:numId="4" w16cid:durableId="322438874">
    <w:abstractNumId w:val="8"/>
  </w:num>
  <w:num w:numId="5" w16cid:durableId="601033319">
    <w:abstractNumId w:val="6"/>
  </w:num>
  <w:num w:numId="6" w16cid:durableId="230582804">
    <w:abstractNumId w:val="5"/>
  </w:num>
  <w:num w:numId="7" w16cid:durableId="1333413292">
    <w:abstractNumId w:val="3"/>
  </w:num>
  <w:num w:numId="8" w16cid:durableId="1474834317">
    <w:abstractNumId w:val="11"/>
  </w:num>
  <w:num w:numId="9" w16cid:durableId="15884489">
    <w:abstractNumId w:val="16"/>
  </w:num>
  <w:num w:numId="10" w16cid:durableId="1446535310">
    <w:abstractNumId w:val="0"/>
  </w:num>
  <w:num w:numId="11" w16cid:durableId="899751526">
    <w:abstractNumId w:val="15"/>
  </w:num>
  <w:num w:numId="12" w16cid:durableId="1459294958">
    <w:abstractNumId w:val="1"/>
  </w:num>
  <w:num w:numId="13" w16cid:durableId="1561862810">
    <w:abstractNumId w:val="7"/>
  </w:num>
  <w:num w:numId="14" w16cid:durableId="248389577">
    <w:abstractNumId w:val="2"/>
  </w:num>
  <w:num w:numId="15" w16cid:durableId="563836962">
    <w:abstractNumId w:val="17"/>
  </w:num>
  <w:num w:numId="16" w16cid:durableId="735669898">
    <w:abstractNumId w:val="14"/>
  </w:num>
  <w:num w:numId="17" w16cid:durableId="347103315">
    <w:abstractNumId w:val="9"/>
  </w:num>
  <w:num w:numId="18" w16cid:durableId="15136403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formatting="1" w:enforcement="0"/>
  <w:defaultTabStop w:val="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C6C"/>
    <w:rsid w:val="000E6A3A"/>
    <w:rsid w:val="002D10F9"/>
    <w:rsid w:val="004F15D0"/>
    <w:rsid w:val="006319D9"/>
    <w:rsid w:val="006D0C6C"/>
    <w:rsid w:val="006F046E"/>
    <w:rsid w:val="00757B0E"/>
    <w:rsid w:val="007A50D7"/>
    <w:rsid w:val="008617F9"/>
    <w:rsid w:val="008670D0"/>
    <w:rsid w:val="00A3329D"/>
    <w:rsid w:val="00C76C22"/>
    <w:rsid w:val="00E77163"/>
    <w:rsid w:val="00E85981"/>
    <w:rsid w:val="00EF0F93"/>
    <w:rsid w:val="00F47298"/>
    <w:rsid w:val="00FA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3CA2C"/>
  <w15:docId w15:val="{D7895789-A382-4BC8-B0F0-84454C243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86A6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EC198E"/>
    <w:pPr>
      <w:keepNext/>
      <w:ind w:left="-168" w:firstLine="168"/>
      <w:outlineLvl w:val="0"/>
    </w:pPr>
    <w:rPr>
      <w:rFonts w:ascii="Arial" w:hAnsi="Arial" w:cs="Arial"/>
      <w:b/>
      <w:color w:val="00502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966049"/>
    <w:pPr>
      <w:tabs>
        <w:tab w:val="left" w:pos="2550"/>
      </w:tabs>
    </w:pPr>
    <w:rPr>
      <w:rFonts w:ascii="Arial" w:hAnsi="Arial" w:cs="Arial"/>
    </w:rPr>
  </w:style>
  <w:style w:type="paragraph" w:customStyle="1" w:styleId="LPadresatpisma-osoba">
    <w:name w:val="LP_adresat pisma - osoba"/>
    <w:basedOn w:val="Normalny"/>
    <w:rsid w:val="00ED7AEB"/>
    <w:pPr>
      <w:tabs>
        <w:tab w:val="left" w:pos="2550"/>
      </w:tabs>
    </w:pPr>
    <w:rPr>
      <w:rFonts w:ascii="Arial" w:hAnsi="Arial" w:cs="Arial"/>
      <w:b/>
    </w:rPr>
  </w:style>
  <w:style w:type="paragraph" w:customStyle="1" w:styleId="LPpodpis-autor">
    <w:name w:val="LP_podpis-autor"/>
    <w:rsid w:val="00B000C5"/>
    <w:pPr>
      <w:keepNext/>
      <w:keepLines/>
      <w:spacing w:before="120"/>
      <w:ind w:left="5880" w:right="391"/>
      <w:jc w:val="both"/>
    </w:pPr>
    <w:rPr>
      <w:rFonts w:ascii="Arial" w:hAnsi="Arial" w:cs="Arial"/>
      <w:sz w:val="24"/>
    </w:rPr>
  </w:style>
  <w:style w:type="paragraph" w:styleId="Nagwek">
    <w:name w:val="header"/>
    <w:basedOn w:val="Normalny"/>
    <w:link w:val="NagwekZnak"/>
    <w:locked/>
    <w:rsid w:val="008F1094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rsid w:val="008F1094"/>
    <w:rPr>
      <w:sz w:val="24"/>
      <w:szCs w:val="24"/>
      <w:lang w:val="pl-PL" w:eastAsia="pl-PL"/>
    </w:rPr>
  </w:style>
  <w:style w:type="paragraph" w:customStyle="1" w:styleId="LPTytudokumentu">
    <w:name w:val="LP_Tytuł dokumentu"/>
    <w:rsid w:val="003C07EB"/>
    <w:pPr>
      <w:tabs>
        <w:tab w:val="left" w:pos="0"/>
      </w:tabs>
      <w:autoSpaceDE w:val="0"/>
      <w:autoSpaceDN w:val="0"/>
      <w:adjustRightInd w:val="0"/>
      <w:spacing w:line="360" w:lineRule="auto"/>
      <w:jc w:val="center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8A5C0E"/>
    <w:pPr>
      <w:tabs>
        <w:tab w:val="left" w:pos="0"/>
      </w:tabs>
      <w:autoSpaceDE w:val="0"/>
      <w:autoSpaceDN w:val="0"/>
      <w:adjustRightInd w:val="0"/>
      <w:spacing w:line="360" w:lineRule="auto"/>
      <w:jc w:val="both"/>
      <w:textAlignment w:val="center"/>
    </w:pPr>
    <w:rPr>
      <w:rFonts w:ascii="Arial" w:hAnsi="Arial" w:cs="Arial"/>
    </w:rPr>
  </w:style>
  <w:style w:type="paragraph" w:customStyle="1" w:styleId="LPstopka">
    <w:name w:val="LP_stopka"/>
    <w:link w:val="LPstopkaZnak"/>
    <w:rsid w:val="004007F2"/>
    <w:rPr>
      <w:rFonts w:ascii="Arial" w:hAnsi="Arial"/>
      <w:sz w:val="16"/>
      <w:szCs w:val="16"/>
    </w:rPr>
  </w:style>
  <w:style w:type="paragraph" w:customStyle="1" w:styleId="LPmiejscowo">
    <w:name w:val="LP_miejscowość"/>
    <w:aliases w:val="data"/>
    <w:rsid w:val="00125BE4"/>
    <w:pPr>
      <w:jc w:val="right"/>
    </w:pPr>
    <w:rPr>
      <w:rFonts w:ascii="Arial" w:hAnsi="Arial" w:cs="Arial"/>
      <w:sz w:val="24"/>
    </w:rPr>
  </w:style>
  <w:style w:type="paragraph" w:customStyle="1" w:styleId="LPNaglowek">
    <w:name w:val="LP_Naglowek"/>
    <w:rsid w:val="008F1094"/>
    <w:rPr>
      <w:rFonts w:ascii="Arial" w:hAnsi="Arial"/>
      <w:b/>
      <w:color w:val="005023"/>
      <w:sz w:val="28"/>
      <w:szCs w:val="24"/>
    </w:rPr>
  </w:style>
  <w:style w:type="paragraph" w:customStyle="1" w:styleId="LPsygnatura">
    <w:name w:val="LP_sygnatura"/>
    <w:rsid w:val="00B95EFE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4"/>
    </w:rPr>
  </w:style>
  <w:style w:type="paragraph" w:styleId="Stopka">
    <w:name w:val="footer"/>
    <w:basedOn w:val="Normalny"/>
    <w:link w:val="StopkaZnak"/>
    <w:locked/>
    <w:rsid w:val="008F1094"/>
    <w:pPr>
      <w:tabs>
        <w:tab w:val="center" w:pos="4703"/>
        <w:tab w:val="right" w:pos="9406"/>
      </w:tabs>
    </w:pPr>
  </w:style>
  <w:style w:type="paragraph" w:customStyle="1" w:styleId="LPStopkaStrona">
    <w:name w:val="LP_Stopka_Strona"/>
    <w:rsid w:val="0081116D"/>
    <w:rPr>
      <w:rFonts w:ascii="Arial" w:hAnsi="Arial"/>
      <w:b/>
      <w:color w:val="005023"/>
      <w:sz w:val="24"/>
      <w:szCs w:val="24"/>
    </w:rPr>
  </w:style>
  <w:style w:type="character" w:customStyle="1" w:styleId="StopkaZnak">
    <w:name w:val="Stopka Znak"/>
    <w:link w:val="Stopka"/>
    <w:rsid w:val="008F1094"/>
    <w:rPr>
      <w:sz w:val="24"/>
      <w:szCs w:val="24"/>
      <w:lang w:val="pl-PL" w:eastAsia="pl-PL"/>
    </w:rPr>
  </w:style>
  <w:style w:type="paragraph" w:customStyle="1" w:styleId="LPwiadomosczalacznik">
    <w:name w:val="LP_wiadomosc_zalacznik"/>
    <w:rsid w:val="00264259"/>
    <w:pPr>
      <w:keepNext/>
    </w:pPr>
    <w:rPr>
      <w:rFonts w:ascii="Arial" w:hAnsi="Arial" w:cs="Arial"/>
      <w:color w:val="000000"/>
      <w:u w:val="single"/>
      <w:lang w:val="en-US"/>
    </w:rPr>
  </w:style>
  <w:style w:type="character" w:customStyle="1" w:styleId="LPPogrubienie">
    <w:name w:val="LP_Pogrubienie"/>
    <w:rsid w:val="00264259"/>
    <w:rPr>
      <w:rFonts w:cs="Times New Roman"/>
      <w:b/>
      <w:lang w:val="en-US"/>
    </w:rPr>
  </w:style>
  <w:style w:type="character" w:customStyle="1" w:styleId="LPstopkaZnak">
    <w:name w:val="LP_stopka Znak"/>
    <w:link w:val="LPstopka"/>
    <w:locked/>
    <w:rsid w:val="003C07EB"/>
    <w:rPr>
      <w:rFonts w:ascii="Arial" w:hAnsi="Arial"/>
      <w:sz w:val="16"/>
      <w:szCs w:val="16"/>
      <w:lang w:val="pl-PL" w:eastAsia="pl-PL" w:bidi="ar-SA"/>
    </w:rPr>
  </w:style>
  <w:style w:type="paragraph" w:customStyle="1" w:styleId="LPpodstawowyinterlinia1">
    <w:name w:val="LP_podstawowy_interlinia1"/>
    <w:basedOn w:val="LPtekstpodstawowy"/>
    <w:rsid w:val="005220A0"/>
    <w:pPr>
      <w:spacing w:line="240" w:lineRule="auto"/>
    </w:pPr>
  </w:style>
  <w:style w:type="character" w:customStyle="1" w:styleId="LPzwykly">
    <w:name w:val="LP_zwykly"/>
    <w:basedOn w:val="Domylnaczcionkaakapitu"/>
    <w:qFormat/>
    <w:rsid w:val="003A314F"/>
  </w:style>
  <w:style w:type="paragraph" w:customStyle="1" w:styleId="LPstopkasrodek">
    <w:name w:val="LP_stopka_srodek"/>
    <w:basedOn w:val="Normalny"/>
    <w:rsid w:val="00110784"/>
    <w:pPr>
      <w:jc w:val="center"/>
    </w:pPr>
    <w:rPr>
      <w:rFonts w:ascii="Arial" w:hAnsi="Arial"/>
      <w:sz w:val="16"/>
    </w:rPr>
  </w:style>
  <w:style w:type="character" w:styleId="Numerstrony">
    <w:name w:val="page number"/>
    <w:basedOn w:val="Domylnaczcionkaakapitu"/>
    <w:locked/>
    <w:rsid w:val="00110784"/>
  </w:style>
  <w:style w:type="character" w:styleId="Hipercze">
    <w:name w:val="Hyperlink"/>
    <w:locked/>
    <w:rsid w:val="00300464"/>
    <w:rPr>
      <w:color w:val="0000FF"/>
      <w:u w:val="single"/>
    </w:rPr>
  </w:style>
  <w:style w:type="character" w:styleId="Odwoaniedokomentarza">
    <w:name w:val="annotation reference"/>
    <w:locked/>
    <w:rsid w:val="00A709D8"/>
    <w:rPr>
      <w:sz w:val="16"/>
      <w:szCs w:val="16"/>
    </w:rPr>
  </w:style>
  <w:style w:type="paragraph" w:styleId="Tekstkomentarza">
    <w:name w:val="annotation text"/>
    <w:basedOn w:val="Normalny"/>
    <w:link w:val="TekstkomentarzaZnak"/>
    <w:locked/>
    <w:rsid w:val="00A709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709D8"/>
  </w:style>
  <w:style w:type="paragraph" w:styleId="Tematkomentarza">
    <w:name w:val="annotation subject"/>
    <w:basedOn w:val="Tekstkomentarza"/>
    <w:next w:val="Tekstkomentarza"/>
    <w:link w:val="TematkomentarzaZnak"/>
    <w:locked/>
    <w:rsid w:val="00A709D8"/>
    <w:rPr>
      <w:b/>
      <w:bCs/>
    </w:rPr>
  </w:style>
  <w:style w:type="character" w:customStyle="1" w:styleId="TematkomentarzaZnak">
    <w:name w:val="Temat komentarza Znak"/>
    <w:link w:val="Tematkomentarza"/>
    <w:rsid w:val="00A709D8"/>
    <w:rPr>
      <w:b/>
      <w:bCs/>
    </w:rPr>
  </w:style>
  <w:style w:type="paragraph" w:styleId="Tekstdymka">
    <w:name w:val="Balloon Text"/>
    <w:basedOn w:val="Normalny"/>
    <w:link w:val="TekstdymkaZnak"/>
    <w:locked/>
    <w:rsid w:val="00A709D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A709D8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locked/>
    <w:rsid w:val="003A487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A487F"/>
  </w:style>
  <w:style w:type="character" w:styleId="Odwoanieprzypisukocowego">
    <w:name w:val="endnote reference"/>
    <w:locked/>
    <w:rsid w:val="003A487F"/>
    <w:rPr>
      <w:vertAlign w:val="superscript"/>
    </w:rPr>
  </w:style>
  <w:style w:type="character" w:styleId="Pogrubienie">
    <w:name w:val="Strong"/>
    <w:basedOn w:val="Domylnaczcionkaakapitu"/>
    <w:uiPriority w:val="22"/>
    <w:qFormat/>
    <w:locked/>
    <w:rsid w:val="00AB24F8"/>
    <w:rPr>
      <w:b/>
      <w:bCs/>
    </w:rPr>
  </w:style>
  <w:style w:type="paragraph" w:styleId="Akapitzlist">
    <w:name w:val="List Paragraph"/>
    <w:basedOn w:val="Normalny"/>
    <w:uiPriority w:val="34"/>
    <w:qFormat/>
    <w:rsid w:val="00DC681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locked/>
    <w:rsid w:val="00846774"/>
    <w:pPr>
      <w:spacing w:before="100" w:beforeAutospacing="1" w:after="100" w:afterAutospacing="1"/>
    </w:pPr>
  </w:style>
  <w:style w:type="character" w:customStyle="1" w:styleId="h1">
    <w:name w:val="h1"/>
    <w:basedOn w:val="Domylnaczcionkaakapitu"/>
    <w:rsid w:val="0083358C"/>
  </w:style>
  <w:style w:type="paragraph" w:customStyle="1" w:styleId="datapisma">
    <w:name w:val="data pisma"/>
    <w:basedOn w:val="Normalny"/>
    <w:rsid w:val="00F533D4"/>
    <w:pPr>
      <w:overflowPunct w:val="0"/>
      <w:autoSpaceDE w:val="0"/>
      <w:autoSpaceDN w:val="0"/>
      <w:adjustRightInd w:val="0"/>
      <w:jc w:val="right"/>
    </w:pPr>
    <w:rPr>
      <w:szCs w:val="20"/>
    </w:rPr>
  </w:style>
  <w:style w:type="character" w:customStyle="1" w:styleId="Nagwek1Znak">
    <w:name w:val="Nagłówek 1 Znak"/>
    <w:basedOn w:val="Domylnaczcionkaakapitu"/>
    <w:link w:val="Nagwek1"/>
    <w:rsid w:val="00F533D4"/>
    <w:rPr>
      <w:rFonts w:ascii="Arial" w:hAnsi="Arial" w:cs="Arial"/>
      <w:b/>
      <w:color w:val="005023"/>
      <w:sz w:val="28"/>
      <w:szCs w:val="28"/>
    </w:rPr>
  </w:style>
  <w:style w:type="table" w:styleId="Tabela-Siatka">
    <w:name w:val="Table Grid"/>
    <w:basedOn w:val="Standardowy"/>
    <w:uiPriority w:val="39"/>
    <w:locked/>
    <w:rsid w:val="008617F9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.kolasinska\Desktop\papeteria\Szablon%20bez%20dodatkowego%20logotypu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2B6CB6-92EA-4BDC-82F7-C95491632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bez dodatkowego logotypu</Template>
  <TotalTime>0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20</vt:lpstr>
    </vt:vector>
  </TitlesOfParts>
  <Company>Meander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20</dc:title>
  <dc:creator>Nadleśnictwo Opoczno</dc:creator>
  <cp:lastModifiedBy>Daniel Solarski Nadleśnictwo Opoczno</cp:lastModifiedBy>
  <cp:revision>2</cp:revision>
  <cp:lastPrinted>2017-05-04T10:26:00Z</cp:lastPrinted>
  <dcterms:created xsi:type="dcterms:W3CDTF">2026-06-02T08:29:00Z</dcterms:created>
  <dcterms:modified xsi:type="dcterms:W3CDTF">2026-06-02T08:29:00Z</dcterms:modified>
</cp:coreProperties>
</file>