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E52E" w14:textId="77777777" w:rsidR="001F5F2B" w:rsidRDefault="001F5F2B" w:rsidP="001F5F2B">
      <w:pPr>
        <w:tabs>
          <w:tab w:val="left" w:pos="5670"/>
        </w:tabs>
        <w:spacing w:before="0" w:after="0" w:line="240" w:lineRule="auto"/>
        <w:jc w:val="right"/>
        <w:rPr>
          <w:i/>
          <w:iCs/>
          <w:color w:val="002060"/>
          <w:sz w:val="22"/>
          <w:szCs w:val="22"/>
        </w:rPr>
      </w:pPr>
    </w:p>
    <w:p w14:paraId="5DE24A26" w14:textId="77777777" w:rsidR="004E39E0" w:rsidRDefault="004E39E0" w:rsidP="001F5F2B">
      <w:pPr>
        <w:tabs>
          <w:tab w:val="left" w:pos="5670"/>
        </w:tabs>
        <w:spacing w:before="0" w:after="0" w:line="240" w:lineRule="auto"/>
        <w:jc w:val="right"/>
        <w:rPr>
          <w:i/>
          <w:iCs/>
          <w:color w:val="002060"/>
        </w:rPr>
      </w:pPr>
    </w:p>
    <w:p w14:paraId="6A7003A8" w14:textId="77777777" w:rsidR="001F5F2B" w:rsidRDefault="001F5F2B" w:rsidP="001F5F2B">
      <w:pPr>
        <w:tabs>
          <w:tab w:val="left" w:pos="5670"/>
        </w:tabs>
        <w:spacing w:before="0" w:after="0" w:line="240" w:lineRule="auto"/>
        <w:jc w:val="right"/>
      </w:pPr>
    </w:p>
    <w:p w14:paraId="447A1034" w14:textId="19CC630D" w:rsidR="00B269F8" w:rsidRDefault="00B269F8" w:rsidP="000E36ED">
      <w:pPr>
        <w:tabs>
          <w:tab w:val="left" w:pos="5670"/>
        </w:tabs>
        <w:spacing w:before="0"/>
      </w:pPr>
    </w:p>
    <w:p w14:paraId="4E2C06CC" w14:textId="77777777" w:rsidR="00EE4989" w:rsidRPr="00EE4989" w:rsidRDefault="00EE4989" w:rsidP="00EE4989">
      <w:pPr>
        <w:tabs>
          <w:tab w:val="left" w:pos="5670"/>
        </w:tabs>
        <w:spacing w:before="0" w:after="0"/>
        <w:rPr>
          <w:sz w:val="14"/>
          <w:szCs w:val="14"/>
        </w:rPr>
      </w:pPr>
    </w:p>
    <w:tbl>
      <w:tblPr>
        <w:tblStyle w:val="Tabela-Siatka"/>
        <w:tblW w:w="5524" w:type="dxa"/>
        <w:tblLook w:val="04A0" w:firstRow="1" w:lastRow="0" w:firstColumn="1" w:lastColumn="0" w:noHBand="0" w:noVBand="1"/>
      </w:tblPr>
      <w:tblGrid>
        <w:gridCol w:w="5524"/>
      </w:tblGrid>
      <w:tr w:rsidR="005A64C3" w14:paraId="1985DD95" w14:textId="77777777" w:rsidTr="001F5F2B"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670D04" w14:textId="34D52FDE" w:rsidR="005A64C3" w:rsidRPr="00AC6CAE" w:rsidRDefault="001F5F2B" w:rsidP="00AC6CAE">
            <w:pPr>
              <w:pStyle w:val="Default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OŚWIADCZENIE O AKCEPTACJI FAKTUR PRZESYŁANYCH DROGĄ ELEKTRONICZNĄ</w:t>
            </w:r>
          </w:p>
        </w:tc>
      </w:tr>
    </w:tbl>
    <w:p w14:paraId="5D7A1B1E" w14:textId="77777777" w:rsidR="009A21FF" w:rsidRPr="00AC0053" w:rsidRDefault="009A21FF">
      <w:pPr>
        <w:spacing w:before="0" w:after="0" w:line="240" w:lineRule="auto"/>
        <w:jc w:val="left"/>
        <w:rPr>
          <w:sz w:val="4"/>
          <w:szCs w:val="4"/>
        </w:rPr>
      </w:pPr>
    </w:p>
    <w:p w14:paraId="40641CDF" w14:textId="77777777" w:rsidR="00AC6CAE" w:rsidRPr="00AC6CAE" w:rsidRDefault="00AC6CAE" w:rsidP="00B40768">
      <w:pPr>
        <w:pStyle w:val="Akapitzlist"/>
        <w:spacing w:before="0" w:after="0" w:line="360" w:lineRule="auto"/>
        <w:ind w:left="284"/>
        <w:jc w:val="left"/>
        <w:rPr>
          <w:rFonts w:cs="Calibri"/>
          <w:b/>
          <w:bCs/>
          <w:color w:val="215868" w:themeColor="accent5" w:themeShade="80"/>
          <w:sz w:val="22"/>
          <w:szCs w:val="22"/>
        </w:rPr>
      </w:pPr>
    </w:p>
    <w:p w14:paraId="712F6CE8" w14:textId="10E20688" w:rsidR="00CC0CBE" w:rsidRPr="00CC0CBE" w:rsidRDefault="00CC0CBE" w:rsidP="00B40768">
      <w:pPr>
        <w:pStyle w:val="Akapitzlist"/>
        <w:numPr>
          <w:ilvl w:val="0"/>
          <w:numId w:val="29"/>
        </w:numPr>
        <w:spacing w:after="0"/>
        <w:ind w:left="284" w:hanging="284"/>
        <w:jc w:val="left"/>
        <w:rPr>
          <w:rFonts w:cs="Calibri"/>
          <w:b/>
          <w:bCs/>
          <w:color w:val="215868" w:themeColor="accent5" w:themeShade="80"/>
          <w:sz w:val="22"/>
          <w:szCs w:val="22"/>
        </w:rPr>
      </w:pPr>
      <w:r w:rsidRPr="00B40768">
        <w:rPr>
          <w:rFonts w:cs="Calibri"/>
          <w:b/>
          <w:bCs/>
          <w:sz w:val="22"/>
          <w:szCs w:val="22"/>
        </w:rPr>
        <w:t>SPRZEDAWCA</w:t>
      </w:r>
      <w:r>
        <w:rPr>
          <w:rFonts w:cs="Calibri"/>
          <w:b/>
          <w:bCs/>
          <w:color w:val="215868" w:themeColor="accent5" w:themeShade="80"/>
          <w:sz w:val="22"/>
          <w:szCs w:val="22"/>
        </w:rPr>
        <w:t xml:space="preserve"> : </w:t>
      </w:r>
      <w:r w:rsidRPr="001F5F2B">
        <w:rPr>
          <w:rFonts w:cs="Calibri"/>
          <w:b/>
          <w:bCs/>
          <w:color w:val="215868" w:themeColor="accent5" w:themeShade="80"/>
          <w:sz w:val="24"/>
          <w:szCs w:val="24"/>
        </w:rPr>
        <w:t>P</w:t>
      </w:r>
      <w:r>
        <w:rPr>
          <w:rFonts w:cs="Calibri"/>
          <w:b/>
          <w:bCs/>
          <w:color w:val="215868" w:themeColor="accent5" w:themeShade="80"/>
          <w:sz w:val="24"/>
          <w:szCs w:val="24"/>
        </w:rPr>
        <w:t xml:space="preserve">AŃSTWOWE </w:t>
      </w:r>
      <w:r w:rsidRPr="001F5F2B">
        <w:rPr>
          <w:rFonts w:cs="Calibri"/>
          <w:b/>
          <w:bCs/>
          <w:color w:val="215868" w:themeColor="accent5" w:themeShade="80"/>
          <w:sz w:val="24"/>
          <w:szCs w:val="24"/>
        </w:rPr>
        <w:t>G</w:t>
      </w:r>
      <w:r>
        <w:rPr>
          <w:rFonts w:cs="Calibri"/>
          <w:b/>
          <w:bCs/>
          <w:color w:val="215868" w:themeColor="accent5" w:themeShade="80"/>
          <w:sz w:val="24"/>
          <w:szCs w:val="24"/>
        </w:rPr>
        <w:t xml:space="preserve">OSPODARSTWO </w:t>
      </w:r>
      <w:r w:rsidRPr="001F5F2B">
        <w:rPr>
          <w:rFonts w:cs="Calibri"/>
          <w:b/>
          <w:bCs/>
          <w:color w:val="215868" w:themeColor="accent5" w:themeShade="80"/>
          <w:sz w:val="24"/>
          <w:szCs w:val="24"/>
        </w:rPr>
        <w:t>W</w:t>
      </w:r>
      <w:r>
        <w:rPr>
          <w:rFonts w:cs="Calibri"/>
          <w:b/>
          <w:bCs/>
          <w:color w:val="215868" w:themeColor="accent5" w:themeShade="80"/>
          <w:sz w:val="24"/>
          <w:szCs w:val="24"/>
        </w:rPr>
        <w:t>ODNE</w:t>
      </w:r>
      <w:r w:rsidRPr="001F5F2B">
        <w:rPr>
          <w:rFonts w:cs="Calibri"/>
          <w:b/>
          <w:bCs/>
          <w:color w:val="215868" w:themeColor="accent5" w:themeShade="80"/>
          <w:sz w:val="24"/>
          <w:szCs w:val="24"/>
        </w:rPr>
        <w:t xml:space="preserve"> WODY POLSKIE</w:t>
      </w:r>
    </w:p>
    <w:p w14:paraId="1AD2EA24" w14:textId="5867DC7E" w:rsidR="00CC0CBE" w:rsidRPr="00B40768" w:rsidRDefault="005F4F27" w:rsidP="00B40768">
      <w:pPr>
        <w:spacing w:before="0" w:after="0"/>
        <w:ind w:left="993" w:firstLine="709"/>
        <w:jc w:val="left"/>
        <w:rPr>
          <w:rFonts w:cs="Calibri"/>
          <w:b/>
          <w:bCs/>
          <w:color w:val="215868" w:themeColor="accent5" w:themeShade="80"/>
          <w:sz w:val="22"/>
          <w:szCs w:val="22"/>
        </w:rPr>
      </w:pPr>
      <w:bookmarkStart w:id="0" w:name="_Hlk202183370"/>
      <w:r w:rsidRPr="005F4F27">
        <w:rPr>
          <w:rFonts w:cs="Calibri"/>
          <w:b/>
          <w:bCs/>
          <w:color w:val="215868" w:themeColor="accent5" w:themeShade="80"/>
          <w:sz w:val="22"/>
          <w:szCs w:val="22"/>
        </w:rPr>
        <w:t>ul. Chałubińskiego 8, 00-613 W</w:t>
      </w:r>
      <w:r>
        <w:rPr>
          <w:rFonts w:cs="Calibri"/>
          <w:b/>
          <w:bCs/>
          <w:color w:val="215868" w:themeColor="accent5" w:themeShade="80"/>
          <w:sz w:val="22"/>
          <w:szCs w:val="22"/>
        </w:rPr>
        <w:t>ARSZAWA</w:t>
      </w:r>
    </w:p>
    <w:bookmarkEnd w:id="0"/>
    <w:p w14:paraId="39EC74C5" w14:textId="77777777" w:rsidR="00CC0CBE" w:rsidRDefault="00CC0CBE" w:rsidP="00B40768">
      <w:pPr>
        <w:pStyle w:val="Akapitzlist"/>
        <w:spacing w:before="0" w:after="0" w:line="360" w:lineRule="auto"/>
        <w:ind w:left="1277" w:firstLine="425"/>
        <w:jc w:val="left"/>
        <w:rPr>
          <w:rFonts w:cs="Calibri"/>
          <w:b/>
          <w:bCs/>
          <w:color w:val="215868" w:themeColor="accent5" w:themeShade="80"/>
          <w:sz w:val="22"/>
          <w:szCs w:val="22"/>
        </w:rPr>
      </w:pPr>
      <w:r>
        <w:rPr>
          <w:rFonts w:cs="Calibri"/>
          <w:b/>
          <w:bCs/>
          <w:color w:val="215868" w:themeColor="accent5" w:themeShade="80"/>
          <w:sz w:val="22"/>
          <w:szCs w:val="22"/>
        </w:rPr>
        <w:t>NIP: 5272825616</w:t>
      </w:r>
    </w:p>
    <w:p w14:paraId="76AD3A0E" w14:textId="6F58BA35" w:rsidR="001F5F2B" w:rsidRPr="00CC0CBE" w:rsidRDefault="001F5F2B" w:rsidP="00CC0CBE">
      <w:pPr>
        <w:pStyle w:val="Akapitzlist"/>
        <w:spacing w:after="0" w:line="360" w:lineRule="auto"/>
        <w:ind w:left="284"/>
        <w:jc w:val="left"/>
        <w:rPr>
          <w:rFonts w:cs="Calibri"/>
          <w:b/>
          <w:bCs/>
          <w:color w:val="215868" w:themeColor="accent5" w:themeShade="80"/>
          <w:sz w:val="22"/>
          <w:szCs w:val="22"/>
        </w:rPr>
      </w:pPr>
      <w:r w:rsidRPr="00B40768">
        <w:rPr>
          <w:rFonts w:cs="Calibri"/>
          <w:b/>
          <w:bCs/>
          <w:sz w:val="22"/>
          <w:szCs w:val="22"/>
        </w:rPr>
        <w:t>WYSTAW</w:t>
      </w:r>
      <w:r w:rsidR="00DC1639" w:rsidRPr="00B40768">
        <w:rPr>
          <w:rFonts w:cs="Calibri"/>
          <w:b/>
          <w:bCs/>
          <w:sz w:val="22"/>
          <w:szCs w:val="22"/>
        </w:rPr>
        <w:t>CA</w:t>
      </w:r>
      <w:r w:rsidR="005A64C3" w:rsidRPr="00B40768">
        <w:rPr>
          <w:b/>
          <w:bCs/>
          <w:sz w:val="22"/>
          <w:szCs w:val="22"/>
        </w:rPr>
        <w:t>:</w:t>
      </w:r>
      <w:r w:rsidR="005A64C3" w:rsidRPr="00CC0CBE">
        <w:rPr>
          <w:b/>
          <w:bCs/>
          <w:sz w:val="22"/>
          <w:szCs w:val="22"/>
        </w:rPr>
        <w:t xml:space="preserve"> </w:t>
      </w:r>
      <w:r w:rsidRPr="00CC0CBE">
        <w:rPr>
          <w:b/>
          <w:bCs/>
          <w:sz w:val="22"/>
          <w:szCs w:val="22"/>
        </w:rPr>
        <w:t xml:space="preserve">    </w:t>
      </w:r>
      <w:r w:rsidR="00ED586C" w:rsidRPr="00CC0CBE">
        <w:rPr>
          <w:rFonts w:cs="Calibri"/>
          <w:b/>
          <w:bCs/>
          <w:color w:val="215868" w:themeColor="accent5" w:themeShade="80"/>
          <w:sz w:val="24"/>
          <w:szCs w:val="24"/>
        </w:rPr>
        <w:t>P</w:t>
      </w:r>
      <w:r w:rsidR="00F94177" w:rsidRPr="00CC0CBE">
        <w:rPr>
          <w:rFonts w:cs="Calibri"/>
          <w:b/>
          <w:bCs/>
          <w:color w:val="215868" w:themeColor="accent5" w:themeShade="80"/>
          <w:sz w:val="24"/>
          <w:szCs w:val="24"/>
        </w:rPr>
        <w:t xml:space="preserve">AŃSTWOWE </w:t>
      </w:r>
      <w:r w:rsidR="00ED586C" w:rsidRPr="00CC0CBE">
        <w:rPr>
          <w:rFonts w:cs="Calibri"/>
          <w:b/>
          <w:bCs/>
          <w:color w:val="215868" w:themeColor="accent5" w:themeShade="80"/>
          <w:sz w:val="24"/>
          <w:szCs w:val="24"/>
        </w:rPr>
        <w:t>G</w:t>
      </w:r>
      <w:r w:rsidR="00F94177" w:rsidRPr="00CC0CBE">
        <w:rPr>
          <w:rFonts w:cs="Calibri"/>
          <w:b/>
          <w:bCs/>
          <w:color w:val="215868" w:themeColor="accent5" w:themeShade="80"/>
          <w:sz w:val="24"/>
          <w:szCs w:val="24"/>
        </w:rPr>
        <w:t xml:space="preserve">OSPODARSTWO </w:t>
      </w:r>
      <w:r w:rsidR="00ED586C" w:rsidRPr="00CC0CBE">
        <w:rPr>
          <w:rFonts w:cs="Calibri"/>
          <w:b/>
          <w:bCs/>
          <w:color w:val="215868" w:themeColor="accent5" w:themeShade="80"/>
          <w:sz w:val="24"/>
          <w:szCs w:val="24"/>
        </w:rPr>
        <w:t>W</w:t>
      </w:r>
      <w:r w:rsidR="00F94177" w:rsidRPr="00CC0CBE">
        <w:rPr>
          <w:rFonts w:cs="Calibri"/>
          <w:b/>
          <w:bCs/>
          <w:color w:val="215868" w:themeColor="accent5" w:themeShade="80"/>
          <w:sz w:val="24"/>
          <w:szCs w:val="24"/>
        </w:rPr>
        <w:t>ODNE</w:t>
      </w:r>
      <w:r w:rsidR="00ED586C" w:rsidRPr="00CC0CBE">
        <w:rPr>
          <w:rFonts w:cs="Calibri"/>
          <w:b/>
          <w:bCs/>
          <w:color w:val="215868" w:themeColor="accent5" w:themeShade="80"/>
          <w:sz w:val="24"/>
          <w:szCs w:val="24"/>
        </w:rPr>
        <w:t xml:space="preserve"> WODY POLSKIE</w:t>
      </w:r>
    </w:p>
    <w:p w14:paraId="3C1BCFF2" w14:textId="22592D0B" w:rsidR="00F94177" w:rsidRDefault="004E39E0" w:rsidP="004E39E0">
      <w:pPr>
        <w:pStyle w:val="Akapitzlist"/>
        <w:spacing w:after="0" w:line="360" w:lineRule="auto"/>
        <w:rPr>
          <w:rFonts w:cs="Calibri"/>
          <w:b/>
          <w:bCs/>
          <w:color w:val="215868" w:themeColor="accent5" w:themeShade="80"/>
          <w:sz w:val="24"/>
          <w:szCs w:val="24"/>
        </w:rPr>
      </w:pPr>
      <w:r>
        <w:rPr>
          <w:rFonts w:cs="Calibri"/>
          <w:b/>
          <w:bCs/>
          <w:color w:val="215868" w:themeColor="accent5" w:themeShade="80"/>
          <w:sz w:val="22"/>
          <w:szCs w:val="22"/>
        </w:rPr>
        <w:t xml:space="preserve"> </w:t>
      </w:r>
      <w:r>
        <w:rPr>
          <w:rFonts w:cs="Calibri"/>
          <w:b/>
          <w:bCs/>
          <w:color w:val="215868" w:themeColor="accent5" w:themeShade="80"/>
          <w:sz w:val="22"/>
          <w:szCs w:val="22"/>
        </w:rPr>
        <w:tab/>
        <w:t xml:space="preserve">      </w:t>
      </w:r>
      <w:r w:rsidR="00F94177" w:rsidRPr="0036266D">
        <w:rPr>
          <w:rFonts w:cs="Calibri"/>
          <w:b/>
          <w:bCs/>
          <w:color w:val="215868" w:themeColor="accent5" w:themeShade="80"/>
          <w:sz w:val="22"/>
          <w:szCs w:val="22"/>
        </w:rPr>
        <w:t xml:space="preserve">REGIONALNY ZARZĄD GOSPODARKI WODNEJ W </w:t>
      </w:r>
      <w:r w:rsidRPr="004E39E0">
        <w:rPr>
          <w:rFonts w:cs="Calibri"/>
          <w:b/>
          <w:bCs/>
          <w:color w:val="215868" w:themeColor="accent5" w:themeShade="80"/>
          <w:sz w:val="22"/>
          <w:szCs w:val="22"/>
        </w:rPr>
        <w:t>RZESZOWIE</w:t>
      </w:r>
    </w:p>
    <w:p w14:paraId="2EA308D3" w14:textId="77777777" w:rsidR="00285367" w:rsidRDefault="005A64C3" w:rsidP="001454A9">
      <w:pPr>
        <w:spacing w:after="0"/>
        <w:jc w:val="left"/>
        <w:rPr>
          <w:b/>
          <w:bCs/>
          <w:sz w:val="22"/>
          <w:szCs w:val="22"/>
        </w:rPr>
      </w:pPr>
      <w:r w:rsidRPr="006C4A73">
        <w:rPr>
          <w:b/>
          <w:bCs/>
          <w:sz w:val="22"/>
          <w:szCs w:val="22"/>
        </w:rPr>
        <w:t xml:space="preserve">2. </w:t>
      </w:r>
      <w:r w:rsidR="001F5F2B">
        <w:rPr>
          <w:b/>
          <w:bCs/>
          <w:sz w:val="22"/>
          <w:szCs w:val="22"/>
        </w:rPr>
        <w:t>NABYWCA</w:t>
      </w:r>
    </w:p>
    <w:p w14:paraId="60C668DE" w14:textId="4F81F0B3" w:rsidR="00285367" w:rsidRDefault="00285367" w:rsidP="00285367">
      <w:pPr>
        <w:spacing w:after="0" w:line="360" w:lineRule="auto"/>
        <w:jc w:val="left"/>
        <w:rPr>
          <w:b/>
          <w:bCs/>
          <w:sz w:val="22"/>
          <w:szCs w:val="22"/>
        </w:rPr>
      </w:pPr>
      <w:r w:rsidRPr="006C4A73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1. NABYWCA </w:t>
      </w:r>
      <w:r w:rsidRPr="00285367">
        <w:rPr>
          <w:sz w:val="22"/>
          <w:szCs w:val="22"/>
        </w:rPr>
        <w:t>(dane podstawowe)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4"/>
        <w:gridCol w:w="4519"/>
        <w:gridCol w:w="355"/>
        <w:gridCol w:w="4548"/>
      </w:tblGrid>
      <w:tr w:rsidR="001F5F2B" w:rsidRPr="00434A27" w14:paraId="32786183" w14:textId="77777777" w:rsidTr="001454A9">
        <w:tc>
          <w:tcPr>
            <w:tcW w:w="4873" w:type="dxa"/>
            <w:gridSpan w:val="2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0874DD46" w14:textId="77777777" w:rsidR="001F5F2B" w:rsidRPr="00434A27" w:rsidRDefault="001F5F2B" w:rsidP="00FF5040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bookmarkStart w:id="1" w:name="_Hlk185272765"/>
            <w:r>
              <w:rPr>
                <w:rFonts w:cstheme="minorHAnsi"/>
                <w:sz w:val="20"/>
                <w:szCs w:val="20"/>
              </w:rPr>
              <w:t xml:space="preserve">Imię i nazwisko/ nazwa </w:t>
            </w:r>
          </w:p>
        </w:tc>
        <w:tc>
          <w:tcPr>
            <w:tcW w:w="4903" w:type="dxa"/>
            <w:gridSpan w:val="2"/>
            <w:tcBorders>
              <w:bottom w:val="nil"/>
            </w:tcBorders>
            <w:shd w:val="clear" w:color="auto" w:fill="DAEEF3" w:themeFill="accent5" w:themeFillTint="33"/>
          </w:tcPr>
          <w:p w14:paraId="06597F61" w14:textId="77777777" w:rsidR="001F5F2B" w:rsidRPr="004D68AE" w:rsidRDefault="001F5F2B" w:rsidP="00FF5040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  <w:vertAlign w:val="superscript"/>
              </w:rPr>
            </w:pPr>
            <w:r w:rsidRPr="00434A27">
              <w:rPr>
                <w:rFonts w:cstheme="minorHAnsi"/>
                <w:sz w:val="20"/>
                <w:szCs w:val="20"/>
              </w:rPr>
              <w:t>Adres zamieszkania</w:t>
            </w:r>
            <w:r>
              <w:rPr>
                <w:rFonts w:cstheme="minorHAnsi"/>
                <w:sz w:val="20"/>
                <w:szCs w:val="20"/>
              </w:rPr>
              <w:t xml:space="preserve"> / siedziby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*/</w:t>
            </w:r>
          </w:p>
        </w:tc>
      </w:tr>
      <w:tr w:rsidR="001F5F2B" w:rsidRPr="00434A27" w14:paraId="4C0F3B2D" w14:textId="77777777" w:rsidTr="00B40768">
        <w:trPr>
          <w:trHeight w:val="454"/>
        </w:trPr>
        <w:tc>
          <w:tcPr>
            <w:tcW w:w="354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4F41BE0C" w14:textId="77777777" w:rsidR="001F5F2B" w:rsidRPr="00434A27" w:rsidRDefault="001F5F2B" w:rsidP="00FF5040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19" w:type="dxa"/>
            <w:tcBorders>
              <w:top w:val="single" w:sz="4" w:space="0" w:color="auto"/>
              <w:bottom w:val="dotted" w:sz="4" w:space="0" w:color="auto"/>
            </w:tcBorders>
          </w:tcPr>
          <w:p w14:paraId="2824BBEF" w14:textId="77777777" w:rsidR="001F5F2B" w:rsidRPr="00434A27" w:rsidRDefault="001F5F2B" w:rsidP="00FF5040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355" w:type="dxa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244A970B" w14:textId="77777777" w:rsidR="001F5F2B" w:rsidRPr="00434A27" w:rsidRDefault="001F5F2B" w:rsidP="00FF5040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48" w:type="dxa"/>
            <w:tcBorders>
              <w:top w:val="single" w:sz="4" w:space="0" w:color="auto"/>
              <w:bottom w:val="dotted" w:sz="4" w:space="0" w:color="auto"/>
            </w:tcBorders>
          </w:tcPr>
          <w:p w14:paraId="5C9144F4" w14:textId="77777777" w:rsidR="001F5F2B" w:rsidRPr="000D6235" w:rsidRDefault="001F5F2B" w:rsidP="00B40768">
            <w:pPr>
              <w:tabs>
                <w:tab w:val="left" w:pos="5670"/>
              </w:tabs>
              <w:spacing w:before="0"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bookmarkEnd w:id="1"/>
      <w:tr w:rsidR="001F5F2B" w:rsidRPr="00434A27" w14:paraId="25559A32" w14:textId="77777777" w:rsidTr="00B40768">
        <w:trPr>
          <w:trHeight w:val="454"/>
        </w:trPr>
        <w:tc>
          <w:tcPr>
            <w:tcW w:w="354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7F5E14D2" w14:textId="77777777" w:rsidR="001F5F2B" w:rsidRPr="00434A27" w:rsidRDefault="001F5F2B" w:rsidP="00FF5040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19" w:type="dxa"/>
            <w:tcBorders>
              <w:top w:val="dotted" w:sz="4" w:space="0" w:color="auto"/>
              <w:bottom w:val="dotted" w:sz="4" w:space="0" w:color="auto"/>
            </w:tcBorders>
          </w:tcPr>
          <w:p w14:paraId="5751B692" w14:textId="77777777" w:rsidR="001F5F2B" w:rsidRPr="00434A27" w:rsidRDefault="001F5F2B" w:rsidP="00FF5040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355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74D5E9A9" w14:textId="77777777" w:rsidR="001F5F2B" w:rsidRPr="00434A27" w:rsidRDefault="001F5F2B" w:rsidP="00FF5040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48" w:type="dxa"/>
            <w:tcBorders>
              <w:top w:val="dotted" w:sz="4" w:space="0" w:color="auto"/>
              <w:bottom w:val="dotted" w:sz="4" w:space="0" w:color="auto"/>
            </w:tcBorders>
          </w:tcPr>
          <w:p w14:paraId="4D71E471" w14:textId="77777777" w:rsidR="001F5F2B" w:rsidRPr="000D6235" w:rsidRDefault="001F5F2B" w:rsidP="00B40768">
            <w:pPr>
              <w:tabs>
                <w:tab w:val="left" w:pos="5670"/>
              </w:tabs>
              <w:spacing w:before="0"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F5F2B" w:rsidRPr="00434A27" w14:paraId="256C3B87" w14:textId="77777777" w:rsidTr="00B40768">
        <w:trPr>
          <w:trHeight w:val="454"/>
        </w:trPr>
        <w:tc>
          <w:tcPr>
            <w:tcW w:w="354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60092D27" w14:textId="77777777" w:rsidR="001F5F2B" w:rsidRPr="00434A27" w:rsidRDefault="001F5F2B" w:rsidP="00FF5040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19" w:type="dxa"/>
            <w:tcBorders>
              <w:top w:val="dotted" w:sz="4" w:space="0" w:color="auto"/>
              <w:bottom w:val="single" w:sz="4" w:space="0" w:color="auto"/>
            </w:tcBorders>
          </w:tcPr>
          <w:p w14:paraId="5B162BD3" w14:textId="77777777" w:rsidR="001F5F2B" w:rsidRPr="00434A27" w:rsidRDefault="001F5F2B" w:rsidP="00FF5040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</w:rPr>
            </w:pPr>
          </w:p>
        </w:tc>
        <w:tc>
          <w:tcPr>
            <w:tcW w:w="355" w:type="dxa"/>
            <w:vMerge/>
            <w:tcBorders>
              <w:top w:val="nil"/>
            </w:tcBorders>
            <w:shd w:val="clear" w:color="auto" w:fill="DAEEF3" w:themeFill="accent5" w:themeFillTint="33"/>
          </w:tcPr>
          <w:p w14:paraId="7C9C24C0" w14:textId="77777777" w:rsidR="001F5F2B" w:rsidRPr="00434A27" w:rsidRDefault="001F5F2B" w:rsidP="00FF5040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4548" w:type="dxa"/>
            <w:tcBorders>
              <w:top w:val="dotted" w:sz="4" w:space="0" w:color="auto"/>
            </w:tcBorders>
          </w:tcPr>
          <w:p w14:paraId="0D3AD78F" w14:textId="77777777" w:rsidR="001F5F2B" w:rsidRPr="000D6235" w:rsidRDefault="001F5F2B" w:rsidP="00B40768">
            <w:pPr>
              <w:tabs>
                <w:tab w:val="left" w:pos="5670"/>
              </w:tabs>
              <w:spacing w:before="0" w:after="0" w:line="36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C6CAE" w:rsidRPr="007605BE" w14:paraId="7E3A8F38" w14:textId="77777777" w:rsidTr="00FF5040">
        <w:trPr>
          <w:trHeight w:val="170"/>
        </w:trPr>
        <w:tc>
          <w:tcPr>
            <w:tcW w:w="9776" w:type="dxa"/>
            <w:gridSpan w:val="4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27E102F1" w14:textId="4F4CFD91" w:rsidR="00AC6CAE" w:rsidRPr="00AC6CAE" w:rsidRDefault="00AC6CAE" w:rsidP="00FF5040">
            <w:pPr>
              <w:tabs>
                <w:tab w:val="left" w:pos="5670"/>
              </w:tabs>
              <w:spacing w:before="0" w:after="0" w:line="240" w:lineRule="auto"/>
              <w:ind w:left="589" w:hanging="589"/>
              <w:rPr>
                <w:rFonts w:cstheme="minorHAnsi"/>
                <w:b/>
                <w:bCs/>
                <w:sz w:val="20"/>
                <w:szCs w:val="20"/>
              </w:rPr>
            </w:pPr>
            <w:r w:rsidRPr="00AC6CAE">
              <w:rPr>
                <w:rFonts w:cstheme="minorHAnsi"/>
                <w:b/>
                <w:bCs/>
                <w:sz w:val="20"/>
                <w:szCs w:val="20"/>
              </w:rPr>
              <w:t>Adres e-mail właściwy do przesyłania faktur</w:t>
            </w:r>
          </w:p>
        </w:tc>
      </w:tr>
      <w:tr w:rsidR="00AC6CAE" w:rsidRPr="00434A27" w14:paraId="2D6BB5D6" w14:textId="77777777" w:rsidTr="00B40768">
        <w:trPr>
          <w:trHeight w:val="454"/>
        </w:trPr>
        <w:tc>
          <w:tcPr>
            <w:tcW w:w="354" w:type="dxa"/>
            <w:tcBorders>
              <w:top w:val="nil"/>
            </w:tcBorders>
            <w:shd w:val="clear" w:color="auto" w:fill="DAEEF3" w:themeFill="accent5" w:themeFillTint="33"/>
          </w:tcPr>
          <w:p w14:paraId="279555F9" w14:textId="77777777" w:rsidR="00AC6CAE" w:rsidRPr="00434A27" w:rsidRDefault="00AC6CAE" w:rsidP="00FF5040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422" w:type="dxa"/>
            <w:gridSpan w:val="3"/>
            <w:tcBorders>
              <w:top w:val="single" w:sz="4" w:space="0" w:color="auto"/>
            </w:tcBorders>
          </w:tcPr>
          <w:p w14:paraId="27100A66" w14:textId="77777777" w:rsidR="00AC6CAE" w:rsidRPr="003D1B69" w:rsidRDefault="00AC6CAE" w:rsidP="00B40768">
            <w:pPr>
              <w:pStyle w:val="Akapitzlist"/>
              <w:tabs>
                <w:tab w:val="left" w:pos="5670"/>
              </w:tabs>
              <w:spacing w:before="0" w:after="0"/>
              <w:ind w:left="316"/>
              <w:rPr>
                <w:rFonts w:cstheme="minorHAnsi"/>
              </w:rPr>
            </w:pPr>
          </w:p>
        </w:tc>
      </w:tr>
      <w:tr w:rsidR="00AC6CAE" w:rsidRPr="007605BE" w14:paraId="4812F852" w14:textId="77777777" w:rsidTr="00FF5040">
        <w:trPr>
          <w:trHeight w:val="170"/>
        </w:trPr>
        <w:tc>
          <w:tcPr>
            <w:tcW w:w="9776" w:type="dxa"/>
            <w:gridSpan w:val="4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23AD3D3C" w14:textId="77777777" w:rsidR="00AC6CAE" w:rsidRPr="007605BE" w:rsidRDefault="00AC6CAE" w:rsidP="00FF5040">
            <w:pPr>
              <w:tabs>
                <w:tab w:val="left" w:pos="5670"/>
              </w:tabs>
              <w:spacing w:before="0" w:after="0" w:line="240" w:lineRule="auto"/>
              <w:ind w:left="589" w:hanging="589"/>
              <w:rPr>
                <w:rFonts w:cstheme="minorHAnsi"/>
                <w:sz w:val="20"/>
                <w:szCs w:val="20"/>
              </w:rPr>
            </w:pPr>
            <w:bookmarkStart w:id="2" w:name="_Hlk185273262"/>
            <w:r>
              <w:rPr>
                <w:rFonts w:cstheme="minorHAnsi"/>
                <w:sz w:val="20"/>
                <w:szCs w:val="20"/>
              </w:rPr>
              <w:t>Nr telefonu kontaktowego</w:t>
            </w:r>
          </w:p>
        </w:tc>
      </w:tr>
      <w:tr w:rsidR="00AC6CAE" w:rsidRPr="00434A27" w14:paraId="534DD047" w14:textId="77777777" w:rsidTr="00B40768">
        <w:trPr>
          <w:trHeight w:val="454"/>
        </w:trPr>
        <w:tc>
          <w:tcPr>
            <w:tcW w:w="354" w:type="dxa"/>
            <w:tcBorders>
              <w:top w:val="nil"/>
            </w:tcBorders>
            <w:shd w:val="clear" w:color="auto" w:fill="DAEEF3" w:themeFill="accent5" w:themeFillTint="33"/>
          </w:tcPr>
          <w:p w14:paraId="1ACD2D3F" w14:textId="77777777" w:rsidR="00AC6CAE" w:rsidRPr="00434A27" w:rsidRDefault="00AC6CAE" w:rsidP="00FF5040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422" w:type="dxa"/>
            <w:gridSpan w:val="3"/>
            <w:tcBorders>
              <w:top w:val="single" w:sz="4" w:space="0" w:color="auto"/>
            </w:tcBorders>
          </w:tcPr>
          <w:p w14:paraId="4C4D79FE" w14:textId="77777777" w:rsidR="00AC6CAE" w:rsidRPr="003D1B69" w:rsidRDefault="00AC6CAE" w:rsidP="00B40768">
            <w:pPr>
              <w:pStyle w:val="Akapitzlist"/>
              <w:tabs>
                <w:tab w:val="left" w:pos="5670"/>
              </w:tabs>
              <w:spacing w:before="0" w:after="0"/>
              <w:ind w:left="316"/>
              <w:rPr>
                <w:rFonts w:cstheme="minorHAnsi"/>
              </w:rPr>
            </w:pPr>
          </w:p>
        </w:tc>
      </w:tr>
      <w:bookmarkEnd w:id="2"/>
    </w:tbl>
    <w:p w14:paraId="0DD7D416" w14:textId="77777777" w:rsidR="001454A9" w:rsidRPr="00B40768" w:rsidRDefault="001454A9" w:rsidP="00F94177">
      <w:pPr>
        <w:spacing w:after="0" w:line="240" w:lineRule="auto"/>
        <w:ind w:left="426" w:hanging="426"/>
        <w:jc w:val="left"/>
        <w:rPr>
          <w:b/>
          <w:bCs/>
          <w:sz w:val="16"/>
          <w:szCs w:val="16"/>
        </w:rPr>
      </w:pPr>
    </w:p>
    <w:p w14:paraId="5C3DC9A1" w14:textId="1BD7223A" w:rsidR="00285367" w:rsidRPr="00A830C9" w:rsidRDefault="00285367" w:rsidP="00B40768">
      <w:pPr>
        <w:spacing w:after="0" w:line="240" w:lineRule="auto"/>
        <w:ind w:left="426" w:hanging="426"/>
        <w:rPr>
          <w:b/>
          <w:bCs/>
          <w:sz w:val="22"/>
          <w:szCs w:val="22"/>
          <w:u w:val="single"/>
        </w:rPr>
      </w:pPr>
      <w:r w:rsidRPr="006C4A73">
        <w:rPr>
          <w:b/>
          <w:bCs/>
          <w:sz w:val="22"/>
          <w:szCs w:val="22"/>
        </w:rPr>
        <w:t>2.</w:t>
      </w:r>
      <w:r w:rsidR="00A02CCF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r w:rsidR="00A830C9" w:rsidRPr="00A830C9">
        <w:rPr>
          <w:b/>
          <w:bCs/>
          <w:sz w:val="22"/>
          <w:szCs w:val="22"/>
        </w:rPr>
        <w:t>DODATKOWE DANE IDENTYFIKACYJNE</w:t>
      </w:r>
      <w:r w:rsidR="00A830C9">
        <w:rPr>
          <w:b/>
          <w:bCs/>
          <w:sz w:val="22"/>
          <w:szCs w:val="22"/>
        </w:rPr>
        <w:t xml:space="preserve"> </w:t>
      </w:r>
      <w:r w:rsidRPr="00A830C9">
        <w:rPr>
          <w:b/>
          <w:bCs/>
          <w:sz w:val="22"/>
          <w:szCs w:val="22"/>
          <w:u w:val="single"/>
        </w:rPr>
        <w:t xml:space="preserve">OSOBA FIZYCZNA NIEPROWADZĄCA DZIAŁALNOŚCI GOSPODARCZEJ </w:t>
      </w:r>
    </w:p>
    <w:p w14:paraId="4A23A1FD" w14:textId="54438D04" w:rsidR="00285367" w:rsidRPr="00B40768" w:rsidRDefault="00285367" w:rsidP="00A830C9">
      <w:pPr>
        <w:spacing w:before="0" w:after="0" w:line="360" w:lineRule="auto"/>
        <w:jc w:val="left"/>
        <w:rPr>
          <w:sz w:val="8"/>
          <w:szCs w:val="8"/>
        </w:rPr>
      </w:pPr>
    </w:p>
    <w:tbl>
      <w:tblPr>
        <w:tblStyle w:val="Tabela-Siatka"/>
        <w:tblW w:w="7757" w:type="dxa"/>
        <w:tblLook w:val="04A0" w:firstRow="1" w:lastRow="0" w:firstColumn="1" w:lastColumn="0" w:noHBand="0" w:noVBand="1"/>
      </w:tblPr>
      <w:tblGrid>
        <w:gridCol w:w="354"/>
        <w:gridCol w:w="7403"/>
      </w:tblGrid>
      <w:tr w:rsidR="00A830C9" w:rsidRPr="007605BE" w14:paraId="44B06994" w14:textId="77777777" w:rsidTr="00A830C9">
        <w:trPr>
          <w:trHeight w:val="170"/>
        </w:trPr>
        <w:tc>
          <w:tcPr>
            <w:tcW w:w="7757" w:type="dxa"/>
            <w:gridSpan w:val="2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351D6B76" w14:textId="5040FC15" w:rsidR="00A830C9" w:rsidRPr="007605BE" w:rsidRDefault="00A830C9" w:rsidP="00FF5040">
            <w:pPr>
              <w:tabs>
                <w:tab w:val="left" w:pos="5670"/>
              </w:tabs>
              <w:spacing w:before="0" w:after="0" w:line="240" w:lineRule="auto"/>
              <w:ind w:left="589" w:hanging="589"/>
              <w:rPr>
                <w:rFonts w:cstheme="minorHAnsi"/>
                <w:sz w:val="20"/>
                <w:szCs w:val="20"/>
              </w:rPr>
            </w:pPr>
            <w:bookmarkStart w:id="3" w:name="_Hlk185272778"/>
            <w:r>
              <w:rPr>
                <w:rFonts w:cstheme="minorHAnsi"/>
                <w:sz w:val="20"/>
                <w:szCs w:val="20"/>
              </w:rPr>
              <w:t>Nr PESEL</w:t>
            </w:r>
          </w:p>
        </w:tc>
      </w:tr>
      <w:tr w:rsidR="00F94177" w:rsidRPr="00434A27" w14:paraId="70168CA2" w14:textId="77777777" w:rsidTr="00B40768">
        <w:trPr>
          <w:trHeight w:val="454"/>
        </w:trPr>
        <w:tc>
          <w:tcPr>
            <w:tcW w:w="354" w:type="dxa"/>
            <w:tcBorders>
              <w:top w:val="nil"/>
            </w:tcBorders>
            <w:shd w:val="clear" w:color="auto" w:fill="DAEEF3" w:themeFill="accent5" w:themeFillTint="33"/>
          </w:tcPr>
          <w:p w14:paraId="3ECF3931" w14:textId="77777777" w:rsidR="00F94177" w:rsidRPr="00434A27" w:rsidRDefault="00F94177" w:rsidP="00FF5040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7403" w:type="dxa"/>
            <w:tcBorders>
              <w:top w:val="single" w:sz="4" w:space="0" w:color="auto"/>
            </w:tcBorders>
          </w:tcPr>
          <w:p w14:paraId="382533CC" w14:textId="77777777" w:rsidR="00F94177" w:rsidRPr="003D1B69" w:rsidRDefault="00F94177" w:rsidP="00B40768">
            <w:pPr>
              <w:pStyle w:val="Akapitzlist"/>
              <w:tabs>
                <w:tab w:val="left" w:pos="5670"/>
              </w:tabs>
              <w:spacing w:before="0" w:after="0"/>
              <w:ind w:left="316"/>
              <w:rPr>
                <w:rFonts w:cstheme="minorHAnsi"/>
              </w:rPr>
            </w:pPr>
          </w:p>
        </w:tc>
      </w:tr>
      <w:bookmarkEnd w:id="3"/>
    </w:tbl>
    <w:p w14:paraId="12BDF5B1" w14:textId="77777777" w:rsidR="001454A9" w:rsidRPr="00AC6CAE" w:rsidRDefault="001454A9" w:rsidP="00F94177">
      <w:pPr>
        <w:spacing w:after="0" w:line="240" w:lineRule="auto"/>
        <w:ind w:left="426" w:hanging="426"/>
        <w:jc w:val="left"/>
        <w:rPr>
          <w:b/>
          <w:bCs/>
          <w:sz w:val="16"/>
          <w:szCs w:val="16"/>
        </w:rPr>
      </w:pPr>
    </w:p>
    <w:p w14:paraId="7F08E802" w14:textId="2748DC4B" w:rsidR="00285367" w:rsidRDefault="00285367" w:rsidP="00B40768">
      <w:pPr>
        <w:spacing w:after="0" w:line="240" w:lineRule="auto"/>
        <w:ind w:left="426" w:hanging="426"/>
        <w:rPr>
          <w:b/>
          <w:bCs/>
          <w:sz w:val="22"/>
          <w:szCs w:val="22"/>
        </w:rPr>
      </w:pPr>
      <w:r w:rsidRPr="006C4A73">
        <w:rPr>
          <w:b/>
          <w:bCs/>
          <w:sz w:val="22"/>
          <w:szCs w:val="22"/>
        </w:rPr>
        <w:t>2.</w:t>
      </w:r>
      <w:r w:rsidR="00A02CCF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 w:rsidR="00A830C9" w:rsidRPr="00A830C9">
        <w:rPr>
          <w:b/>
          <w:bCs/>
          <w:sz w:val="22"/>
          <w:szCs w:val="22"/>
        </w:rPr>
        <w:t>DODATKOWE DANE IDENTYFIKACYJNE</w:t>
      </w:r>
      <w:r w:rsidR="00A830C9">
        <w:rPr>
          <w:b/>
          <w:bCs/>
          <w:sz w:val="22"/>
          <w:szCs w:val="22"/>
        </w:rPr>
        <w:t xml:space="preserve"> </w:t>
      </w:r>
      <w:r w:rsidRPr="00A830C9">
        <w:rPr>
          <w:b/>
          <w:bCs/>
          <w:sz w:val="22"/>
          <w:szCs w:val="22"/>
          <w:u w:val="single"/>
        </w:rPr>
        <w:t>OSOB</w:t>
      </w:r>
      <w:r w:rsidR="00A830C9" w:rsidRPr="00A830C9">
        <w:rPr>
          <w:b/>
          <w:bCs/>
          <w:sz w:val="22"/>
          <w:szCs w:val="22"/>
          <w:u w:val="single"/>
        </w:rPr>
        <w:t>A</w:t>
      </w:r>
      <w:r w:rsidRPr="00A830C9">
        <w:rPr>
          <w:b/>
          <w:bCs/>
          <w:sz w:val="22"/>
          <w:szCs w:val="22"/>
          <w:u w:val="single"/>
        </w:rPr>
        <w:t xml:space="preserve"> FIZYCZNA PROWADZĄCA DZIAŁALNOŚĆ GOSPODARCZĄ,</w:t>
      </w:r>
      <w:r w:rsidR="00A830C9" w:rsidRPr="00A830C9">
        <w:rPr>
          <w:b/>
          <w:bCs/>
          <w:sz w:val="22"/>
          <w:szCs w:val="22"/>
          <w:u w:val="single"/>
        </w:rPr>
        <w:t xml:space="preserve"> </w:t>
      </w:r>
      <w:r w:rsidRPr="00A830C9">
        <w:rPr>
          <w:b/>
          <w:bCs/>
          <w:sz w:val="22"/>
          <w:szCs w:val="22"/>
          <w:u w:val="single"/>
        </w:rPr>
        <w:t>OSOBA PRAWNA, JEDNOSTKA SAMORZĄDU LUB INNY PODMIOT</w:t>
      </w:r>
      <w:r>
        <w:rPr>
          <w:b/>
          <w:bCs/>
          <w:sz w:val="22"/>
          <w:szCs w:val="22"/>
        </w:rPr>
        <w:t xml:space="preserve"> </w:t>
      </w:r>
    </w:p>
    <w:p w14:paraId="13B98A11" w14:textId="4FFE18CA" w:rsidR="00285367" w:rsidRPr="00B40768" w:rsidRDefault="00285367" w:rsidP="00F94177">
      <w:pPr>
        <w:spacing w:before="0" w:after="0" w:line="360" w:lineRule="auto"/>
        <w:jc w:val="left"/>
        <w:rPr>
          <w:sz w:val="8"/>
          <w:szCs w:val="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4"/>
        <w:gridCol w:w="4519"/>
        <w:gridCol w:w="236"/>
        <w:gridCol w:w="4667"/>
      </w:tblGrid>
      <w:tr w:rsidR="00A830C9" w:rsidRPr="00434A27" w14:paraId="27A057DD" w14:textId="77777777" w:rsidTr="00F94177">
        <w:trPr>
          <w:trHeight w:val="855"/>
        </w:trPr>
        <w:tc>
          <w:tcPr>
            <w:tcW w:w="4873" w:type="dxa"/>
            <w:gridSpan w:val="2"/>
            <w:tcBorders>
              <w:bottom w:val="nil"/>
            </w:tcBorders>
            <w:shd w:val="clear" w:color="auto" w:fill="DAEEF3" w:themeFill="accent5" w:themeFillTint="33"/>
          </w:tcPr>
          <w:p w14:paraId="5E17AC75" w14:textId="266D3A6A" w:rsidR="00A830C9" w:rsidRPr="00434A27" w:rsidRDefault="00A830C9" w:rsidP="00F94177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34A27">
              <w:rPr>
                <w:rFonts w:cstheme="minorHAnsi"/>
                <w:sz w:val="20"/>
                <w:szCs w:val="20"/>
              </w:rPr>
              <w:t xml:space="preserve">Nr </w:t>
            </w:r>
            <w:r>
              <w:rPr>
                <w:rFonts w:cstheme="minorHAnsi"/>
                <w:sz w:val="20"/>
                <w:szCs w:val="20"/>
              </w:rPr>
              <w:t>NIP</w:t>
            </w:r>
          </w:p>
        </w:tc>
        <w:tc>
          <w:tcPr>
            <w:tcW w:w="4903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4D3FE77C" w14:textId="1390A393" w:rsidR="00A830C9" w:rsidRPr="00434A27" w:rsidRDefault="00A830C9" w:rsidP="00F94177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KRS - </w:t>
            </w:r>
            <w:r w:rsidRPr="003D1B69">
              <w:rPr>
                <w:rFonts w:cstheme="minorHAnsi"/>
                <w:sz w:val="20"/>
                <w:szCs w:val="20"/>
              </w:rPr>
              <w:t xml:space="preserve"> </w:t>
            </w:r>
            <w:r w:rsidRPr="00142316">
              <w:rPr>
                <w:rFonts w:cstheme="minorHAnsi"/>
                <w:sz w:val="18"/>
                <w:szCs w:val="18"/>
              </w:rPr>
              <w:t>Rejestr przedsiębiorców / Rejestr stowarzyszeń, innych organizacji społecznych i zawodowych, fundacji oraz publicznych zakładów opieki zdrowotnej</w:t>
            </w:r>
            <w:r w:rsidRPr="00142316">
              <w:rPr>
                <w:rFonts w:cstheme="minorHAnsi"/>
                <w:sz w:val="18"/>
                <w:szCs w:val="18"/>
                <w:vertAlign w:val="superscript"/>
              </w:rPr>
              <w:t>*/</w:t>
            </w:r>
          </w:p>
        </w:tc>
      </w:tr>
      <w:tr w:rsidR="00F94177" w:rsidRPr="00A830C9" w14:paraId="7008A99C" w14:textId="77777777" w:rsidTr="00B40768">
        <w:trPr>
          <w:trHeight w:val="454"/>
        </w:trPr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4D578EA1" w14:textId="77777777" w:rsidR="00F94177" w:rsidRPr="00A830C9" w:rsidRDefault="00F94177" w:rsidP="00A830C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single" w:sz="4" w:space="0" w:color="auto"/>
              <w:bottom w:val="single" w:sz="4" w:space="0" w:color="auto"/>
            </w:tcBorders>
          </w:tcPr>
          <w:p w14:paraId="32BFE0B0" w14:textId="77777777" w:rsidR="00F94177" w:rsidRPr="00A830C9" w:rsidRDefault="00F94177" w:rsidP="00A830C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DAEEF3" w:themeFill="accent5" w:themeFillTint="33"/>
          </w:tcPr>
          <w:p w14:paraId="061B8F84" w14:textId="77777777" w:rsidR="00F94177" w:rsidRPr="00A830C9" w:rsidRDefault="00F94177" w:rsidP="00A830C9">
            <w:pPr>
              <w:spacing w:before="0"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p w14:paraId="5408C8B5" w14:textId="1770E4ED" w:rsidR="00F94177" w:rsidRPr="00A830C9" w:rsidRDefault="00F94177" w:rsidP="00B40768">
            <w:pPr>
              <w:tabs>
                <w:tab w:val="left" w:pos="5670"/>
              </w:tabs>
              <w:spacing w:before="0"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830C9" w:rsidRPr="007605BE" w14:paraId="45F8E669" w14:textId="77777777" w:rsidTr="00FF5040">
        <w:trPr>
          <w:trHeight w:val="170"/>
        </w:trPr>
        <w:tc>
          <w:tcPr>
            <w:tcW w:w="9776" w:type="dxa"/>
            <w:gridSpan w:val="4"/>
            <w:tcBorders>
              <w:top w:val="single" w:sz="4" w:space="0" w:color="auto"/>
              <w:bottom w:val="nil"/>
            </w:tcBorders>
            <w:shd w:val="clear" w:color="auto" w:fill="DAEEF3" w:themeFill="accent5" w:themeFillTint="33"/>
          </w:tcPr>
          <w:p w14:paraId="2B17AA9C" w14:textId="77777777" w:rsidR="00A830C9" w:rsidRPr="007605BE" w:rsidRDefault="00A830C9" w:rsidP="00FF5040">
            <w:pPr>
              <w:tabs>
                <w:tab w:val="left" w:pos="5670"/>
              </w:tabs>
              <w:spacing w:before="0" w:after="0" w:line="240" w:lineRule="auto"/>
              <w:ind w:left="589" w:hanging="5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REGON</w:t>
            </w:r>
          </w:p>
        </w:tc>
      </w:tr>
      <w:tr w:rsidR="00F94177" w:rsidRPr="00434A27" w14:paraId="23086922" w14:textId="77777777" w:rsidTr="00B40768">
        <w:trPr>
          <w:trHeight w:val="454"/>
        </w:trPr>
        <w:tc>
          <w:tcPr>
            <w:tcW w:w="354" w:type="dxa"/>
            <w:tcBorders>
              <w:top w:val="nil"/>
            </w:tcBorders>
            <w:shd w:val="clear" w:color="auto" w:fill="DAEEF3" w:themeFill="accent5" w:themeFillTint="33"/>
          </w:tcPr>
          <w:p w14:paraId="78AC13CC" w14:textId="77777777" w:rsidR="00F94177" w:rsidRPr="00434A27" w:rsidRDefault="00F94177" w:rsidP="00FF5040">
            <w:pPr>
              <w:spacing w:before="0" w:after="0" w:line="240" w:lineRule="auto"/>
              <w:jc w:val="left"/>
              <w:rPr>
                <w:rFonts w:cstheme="minorHAnsi"/>
              </w:rPr>
            </w:pPr>
          </w:p>
        </w:tc>
        <w:tc>
          <w:tcPr>
            <w:tcW w:w="9422" w:type="dxa"/>
            <w:gridSpan w:val="3"/>
            <w:tcBorders>
              <w:top w:val="single" w:sz="4" w:space="0" w:color="auto"/>
            </w:tcBorders>
          </w:tcPr>
          <w:p w14:paraId="083CE421" w14:textId="77777777" w:rsidR="00F94177" w:rsidRPr="003D1B69" w:rsidRDefault="00F94177" w:rsidP="00B40768">
            <w:pPr>
              <w:pStyle w:val="Akapitzlist"/>
              <w:tabs>
                <w:tab w:val="left" w:pos="5670"/>
              </w:tabs>
              <w:spacing w:before="0" w:after="0"/>
              <w:ind w:left="316"/>
              <w:rPr>
                <w:rFonts w:cstheme="minorHAnsi"/>
              </w:rPr>
            </w:pPr>
          </w:p>
        </w:tc>
      </w:tr>
    </w:tbl>
    <w:p w14:paraId="28A1FCB9" w14:textId="77777777" w:rsidR="001454A9" w:rsidRDefault="001454A9">
      <w:pPr>
        <w:spacing w:before="0" w:after="0" w:line="240" w:lineRule="auto"/>
        <w:jc w:val="left"/>
      </w:pPr>
      <w:r>
        <w:br w:type="page"/>
      </w:r>
    </w:p>
    <w:p w14:paraId="363CCDD6" w14:textId="77777777" w:rsidR="009A21FF" w:rsidRPr="00911765" w:rsidRDefault="009A21FF">
      <w:pPr>
        <w:spacing w:before="0" w:after="0" w:line="240" w:lineRule="auto"/>
        <w:jc w:val="left"/>
        <w:rPr>
          <w:rFonts w:asciiTheme="minorHAnsi" w:hAnsiTheme="minorHAnsi" w:cstheme="minorHAnsi"/>
          <w:sz w:val="10"/>
          <w:szCs w:val="10"/>
        </w:rPr>
      </w:pPr>
    </w:p>
    <w:p w14:paraId="00E23719" w14:textId="0A92F04C" w:rsidR="00AC6CAE" w:rsidRDefault="00AC6CAE" w:rsidP="00AC6CAE">
      <w:pPr>
        <w:spacing w:after="0" w:line="36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ZASADY </w:t>
      </w:r>
      <w:bookmarkStart w:id="4" w:name="_Hlk185275827"/>
      <w:r>
        <w:rPr>
          <w:b/>
          <w:bCs/>
          <w:sz w:val="22"/>
          <w:szCs w:val="22"/>
        </w:rPr>
        <w:t>WYSTAWIANIA I PRZESYŁANIA FAKTUR W FORMIE ELEKTRONICZNEJ</w:t>
      </w:r>
      <w:bookmarkEnd w:id="4"/>
    </w:p>
    <w:p w14:paraId="550E2A4E" w14:textId="16FE4E86" w:rsidR="0093216E" w:rsidRDefault="0093216E" w:rsidP="00857B09">
      <w:pPr>
        <w:pStyle w:val="Akapitzlist"/>
        <w:numPr>
          <w:ilvl w:val="0"/>
          <w:numId w:val="30"/>
        </w:numPr>
        <w:spacing w:after="0"/>
      </w:pPr>
      <w:r w:rsidRPr="00857B09">
        <w:t>Wystawca oświadcza, że formatem faktury w formie elektronicznej jest plik PDF (Portable Document Format).</w:t>
      </w:r>
    </w:p>
    <w:p w14:paraId="36D32299" w14:textId="6AD714B4" w:rsidR="00641A41" w:rsidRPr="004E39E0" w:rsidRDefault="00641A41" w:rsidP="00857B09">
      <w:pPr>
        <w:pStyle w:val="Akapitzlist"/>
        <w:numPr>
          <w:ilvl w:val="0"/>
          <w:numId w:val="30"/>
        </w:numPr>
        <w:spacing w:after="0"/>
      </w:pPr>
      <w:r>
        <w:t xml:space="preserve">Faktura wystawiana i przesyłana w formie elektronicznej jest dokumentem księgowym, a jej wystawienie i </w:t>
      </w:r>
      <w:r w:rsidRPr="004E39E0">
        <w:t xml:space="preserve">przesłanie w formie elektronicznej jest równorzędne </w:t>
      </w:r>
      <w:r w:rsidR="00CD00B8" w:rsidRPr="004E39E0">
        <w:t>z</w:t>
      </w:r>
      <w:r w:rsidRPr="004E39E0">
        <w:t xml:space="preserve"> jej wystawieni</w:t>
      </w:r>
      <w:r w:rsidR="00CD00B8" w:rsidRPr="004E39E0">
        <w:t>em</w:t>
      </w:r>
      <w:r w:rsidRPr="004E39E0">
        <w:t xml:space="preserve"> i przesłani</w:t>
      </w:r>
      <w:r w:rsidR="00CD00B8" w:rsidRPr="004E39E0">
        <w:t>em</w:t>
      </w:r>
      <w:r w:rsidRPr="004E39E0">
        <w:t xml:space="preserve"> w formie papierowej.</w:t>
      </w:r>
    </w:p>
    <w:p w14:paraId="1BEA345F" w14:textId="2805FE58" w:rsidR="0093216E" w:rsidRPr="004E39E0" w:rsidRDefault="0093216E" w:rsidP="00857B09">
      <w:pPr>
        <w:pStyle w:val="Akapitzlist"/>
        <w:numPr>
          <w:ilvl w:val="0"/>
          <w:numId w:val="30"/>
        </w:numPr>
        <w:spacing w:after="0"/>
      </w:pPr>
      <w:r w:rsidRPr="004E39E0">
        <w:t>Faktury elektroniczne będą wysyłane przez Wystawcę za pomocą poczty elektronicznej</w:t>
      </w:r>
      <w:r w:rsidR="00AC6CAE" w:rsidRPr="004E39E0">
        <w:t xml:space="preserve"> z</w:t>
      </w:r>
      <w:r w:rsidRPr="004E39E0">
        <w:t> </w:t>
      </w:r>
      <w:r w:rsidR="00AC6CAE" w:rsidRPr="004E39E0">
        <w:t xml:space="preserve">następującego adresu e-mail: </w:t>
      </w:r>
      <w:r w:rsidR="004E39E0" w:rsidRPr="004E39E0">
        <w:rPr>
          <w:rFonts w:ascii="Lato" w:hAnsi="Lato" w:cs="Calibri"/>
          <w:b/>
        </w:rPr>
        <w:t>Rzeszow</w:t>
      </w:r>
      <w:r w:rsidR="004E39E0" w:rsidRPr="00151238">
        <w:rPr>
          <w:rFonts w:ascii="Lato" w:hAnsi="Lato" w:cs="Calibri"/>
          <w:b/>
        </w:rPr>
        <w:t>.faktury-wysylka@wody.gov.pl</w:t>
      </w:r>
    </w:p>
    <w:p w14:paraId="1B2D3DD3" w14:textId="4FBD3153" w:rsidR="00DC1639" w:rsidRPr="00857B09" w:rsidRDefault="00DC1639" w:rsidP="00857B09">
      <w:pPr>
        <w:pStyle w:val="Akapitzlist"/>
        <w:numPr>
          <w:ilvl w:val="0"/>
          <w:numId w:val="30"/>
        </w:numPr>
        <w:spacing w:after="0"/>
      </w:pPr>
      <w:r w:rsidRPr="00857B09">
        <w:t xml:space="preserve">Adres mailowy wskazany w punkcie </w:t>
      </w:r>
      <w:r w:rsidR="0000151A">
        <w:t>3</w:t>
      </w:r>
      <w:r w:rsidRPr="00857B09">
        <w:t>) jest adresem technicznym do wysyłania faktur elektronicznych, na który nie należy wysyłać żadnych wiadomości zwrotnych.</w:t>
      </w:r>
    </w:p>
    <w:p w14:paraId="013A3B3C" w14:textId="77777777" w:rsidR="00A02CCF" w:rsidRDefault="0093216E" w:rsidP="00CC0CBE">
      <w:pPr>
        <w:pStyle w:val="Akapitzlist"/>
        <w:numPr>
          <w:ilvl w:val="0"/>
          <w:numId w:val="30"/>
        </w:numPr>
        <w:spacing w:after="0"/>
      </w:pPr>
      <w:r w:rsidRPr="00857B09">
        <w:t>Faktury elektroniczne będą przesyłane na adres e-mail podany przez Nabywcę w pkt. 2.1 niniejszego oświadczenia.</w:t>
      </w:r>
      <w:r w:rsidR="00CC0CBE" w:rsidRPr="00CC0CBE">
        <w:t xml:space="preserve"> </w:t>
      </w:r>
    </w:p>
    <w:p w14:paraId="746AA74D" w14:textId="0C4D015E" w:rsidR="0093216E" w:rsidRPr="00857B09" w:rsidRDefault="00CC0CBE" w:rsidP="00CC0CBE">
      <w:pPr>
        <w:pStyle w:val="Akapitzlist"/>
        <w:numPr>
          <w:ilvl w:val="0"/>
          <w:numId w:val="30"/>
        </w:numPr>
        <w:spacing w:after="0"/>
      </w:pPr>
      <w:r w:rsidRPr="00CC0CBE">
        <w:t xml:space="preserve">Za datę otrzymania faktury elektronicznej przez </w:t>
      </w:r>
      <w:r>
        <w:t>Odbiorcę</w:t>
      </w:r>
      <w:r w:rsidRPr="00CC0CBE">
        <w:t xml:space="preserve">, uważa się datę wpływu tej faktury na skrzynkę poczty elektronicznej Zamawiającego, o której mowa w </w:t>
      </w:r>
      <w:r>
        <w:t>pkt</w:t>
      </w:r>
      <w:r w:rsidRPr="00CC0CBE">
        <w:t>. 2</w:t>
      </w:r>
      <w:r>
        <w:t>.1</w:t>
      </w:r>
      <w:r w:rsidRPr="00CC0CBE">
        <w:t>.</w:t>
      </w:r>
      <w:r w:rsidR="00A02CCF">
        <w:t xml:space="preserve"> oświadczenia</w:t>
      </w:r>
    </w:p>
    <w:p w14:paraId="01686D43" w14:textId="7BDF759C" w:rsidR="00AC6CAE" w:rsidRPr="00857B09" w:rsidRDefault="0093216E" w:rsidP="00857B09">
      <w:pPr>
        <w:pStyle w:val="Akapitzlist"/>
        <w:numPr>
          <w:ilvl w:val="0"/>
          <w:numId w:val="30"/>
        </w:numPr>
        <w:spacing w:after="0"/>
      </w:pPr>
      <w:r w:rsidRPr="00857B09">
        <w:t>W razie zmiany adresu e-mail</w:t>
      </w:r>
      <w:r w:rsidR="00A02CCF">
        <w:t>,</w:t>
      </w:r>
      <w:r w:rsidRPr="00857B09">
        <w:t xml:space="preserve"> </w:t>
      </w:r>
      <w:r w:rsidR="002B61C6">
        <w:t xml:space="preserve">na który mają zostać dostarczane faktury, </w:t>
      </w:r>
      <w:r w:rsidRPr="00857B09">
        <w:t>Nabywca zobowiązuje się do</w:t>
      </w:r>
      <w:r w:rsidR="002B61C6">
        <w:t xml:space="preserve"> poinformowania o tym fakcie Wystawcy ze wskazaniem nowego adresu e-mail</w:t>
      </w:r>
      <w:r w:rsidRPr="00857B09">
        <w:t>. Brak takiego powiadomienia</w:t>
      </w:r>
      <w:r w:rsidR="002B61C6">
        <w:t xml:space="preserve"> powoduje skuteczność doręczenia na adres e-mail wskazany w niniejszym oświadczeniu (nawet w przypadku gdy adres e-mail już nie istnieje), co w razie braku zapłaty w ustalonym terminie powoduje konieczność</w:t>
      </w:r>
      <w:r w:rsidRPr="00857B09">
        <w:t xml:space="preserve"> naliczenia odsetek od nieterminowej zapłaty </w:t>
      </w:r>
      <w:r w:rsidR="002B61C6">
        <w:t>oraz braku możliwości odstąpienia od ich naliczania i egzekucji.</w:t>
      </w:r>
    </w:p>
    <w:p w14:paraId="656B23C1" w14:textId="13448276" w:rsidR="0093216E" w:rsidRPr="00857B09" w:rsidRDefault="0093216E" w:rsidP="00857B09">
      <w:pPr>
        <w:pStyle w:val="Akapitzlist"/>
        <w:numPr>
          <w:ilvl w:val="0"/>
          <w:numId w:val="30"/>
        </w:numPr>
        <w:spacing w:after="0"/>
      </w:pPr>
      <w:r w:rsidRPr="00857B09">
        <w:t>Wycofanie akceptacji na przesyłanie faktur w formie elektronicznej może nastąpić począwszy od miesiąca następnego po dostarczeniu pisemnej informacji.</w:t>
      </w:r>
    </w:p>
    <w:p w14:paraId="260CB664" w14:textId="77777777" w:rsidR="004E39E0" w:rsidRPr="00151238" w:rsidRDefault="004E39E0" w:rsidP="004E39E0">
      <w:pPr>
        <w:pStyle w:val="Akapitzlist"/>
        <w:numPr>
          <w:ilvl w:val="0"/>
          <w:numId w:val="30"/>
        </w:numPr>
        <w:spacing w:after="0"/>
      </w:pPr>
      <w:r w:rsidRPr="00151238">
        <w:t xml:space="preserve">Oświadczenia odnośnie wyrażenia akceptacji bądź jej wycofania należy przesyłać w formie pisemnej za pośrednictwem platformy ePUAP (Elektroniczna skrzynka podawcza ePUAP: /pgwwp-wa/SkrytkaESP), listownie na adres Wystawcy </w:t>
      </w:r>
      <w:r w:rsidRPr="00151238">
        <w:rPr>
          <w:i/>
          <w:iCs/>
        </w:rPr>
        <w:t>(RZGW w Rzeszowie, ul. Hanasiewicza 17B, 35-103 Rzeszów )</w:t>
      </w:r>
      <w:r w:rsidRPr="00151238">
        <w:t xml:space="preserve"> lub złożyć osobiście w Biurze Podawczym Wystawcy </w:t>
      </w:r>
      <w:r w:rsidRPr="00151238">
        <w:rPr>
          <w:i/>
          <w:iCs/>
        </w:rPr>
        <w:t>(RZGW w Rzeszowie, ul. Hanasiewicza 17B, 35-103 Rzeszów)</w:t>
      </w:r>
      <w:r w:rsidRPr="00151238">
        <w:t>.</w:t>
      </w:r>
    </w:p>
    <w:p w14:paraId="70D60195" w14:textId="77777777" w:rsidR="00DC1639" w:rsidRPr="00857B09" w:rsidRDefault="00DC1639" w:rsidP="00A02CCF">
      <w:pPr>
        <w:pStyle w:val="Akapitzlist"/>
        <w:numPr>
          <w:ilvl w:val="0"/>
          <w:numId w:val="30"/>
        </w:numPr>
        <w:spacing w:after="0"/>
      </w:pPr>
      <w:r w:rsidRPr="00857B09">
        <w:t>W przypadku problemów technicznych w przesyłaniu faktur w formie elektronicznej dopuszcza się ich dostarczenie w formie papierowej.</w:t>
      </w:r>
      <w:r w:rsidRPr="00630E79">
        <w:t xml:space="preserve"> </w:t>
      </w:r>
    </w:p>
    <w:p w14:paraId="2C236CBB" w14:textId="4F5C8B42" w:rsidR="00DC1639" w:rsidRPr="00857B09" w:rsidRDefault="00DC1639" w:rsidP="00857B09">
      <w:pPr>
        <w:pStyle w:val="Akapitzlist"/>
        <w:numPr>
          <w:ilvl w:val="0"/>
          <w:numId w:val="30"/>
        </w:numPr>
        <w:spacing w:after="0"/>
      </w:pPr>
      <w:r w:rsidRPr="00857B09">
        <w:t xml:space="preserve">Nabywca </w:t>
      </w:r>
      <w:r w:rsidR="0000151A" w:rsidRPr="00857B09">
        <w:t xml:space="preserve">jest zobowiązany opłacać w terminie </w:t>
      </w:r>
      <w:r w:rsidRPr="00857B09">
        <w:t xml:space="preserve">otrzymane faktury </w:t>
      </w:r>
      <w:r w:rsidR="0000151A">
        <w:t xml:space="preserve">wystawione </w:t>
      </w:r>
      <w:r w:rsidRPr="00857B09">
        <w:t>czy to w formie elektronicznej</w:t>
      </w:r>
      <w:r w:rsidR="00CD00B8">
        <w:t>,</w:t>
      </w:r>
      <w:r w:rsidRPr="00857B09">
        <w:t xml:space="preserve"> czy też w formie papierowej</w:t>
      </w:r>
      <w:r w:rsidR="00857B09" w:rsidRPr="00857B09">
        <w:t>.</w:t>
      </w:r>
    </w:p>
    <w:p w14:paraId="6ED06BE1" w14:textId="2A32B4D6" w:rsidR="00857B09" w:rsidRPr="00857B09" w:rsidRDefault="00857B09" w:rsidP="00857B09">
      <w:pPr>
        <w:pStyle w:val="Akapitzlist"/>
        <w:numPr>
          <w:ilvl w:val="0"/>
          <w:numId w:val="30"/>
        </w:numPr>
        <w:spacing w:after="0"/>
      </w:pPr>
      <w:r w:rsidRPr="00857B09">
        <w:t xml:space="preserve">Administratorem </w:t>
      </w:r>
      <w:r w:rsidR="00641A41">
        <w:t>d</w:t>
      </w:r>
      <w:r w:rsidRPr="00857B09">
        <w:t xml:space="preserve">anych </w:t>
      </w:r>
      <w:r w:rsidR="00641A41">
        <w:t xml:space="preserve">osobowych </w:t>
      </w:r>
      <w:r w:rsidRPr="00857B09">
        <w:t>jest Państwowe Gospodarstwo Wodne Wody Polskie z siedzibą w Warszawie 00-</w:t>
      </w:r>
      <w:r w:rsidR="005F4F27">
        <w:t>613</w:t>
      </w:r>
      <w:r w:rsidRPr="00857B09">
        <w:t>,</w:t>
      </w:r>
      <w:r w:rsidR="005F4F27">
        <w:t xml:space="preserve"> </w:t>
      </w:r>
      <w:r w:rsidR="005F4F27" w:rsidRPr="005F4F27">
        <w:t>ul. Chałubińskiego 8</w:t>
      </w:r>
      <w:r w:rsidR="005F4F27">
        <w:t>. Dane</w:t>
      </w:r>
      <w:r w:rsidRPr="00857B09">
        <w:t xml:space="preserve"> </w:t>
      </w:r>
      <w:r w:rsidR="00641A41">
        <w:t>N</w:t>
      </w:r>
      <w:r w:rsidRPr="00857B09">
        <w:t xml:space="preserve">abywcy </w:t>
      </w:r>
      <w:r w:rsidR="00641A41">
        <w:t xml:space="preserve">przekazane w niniejszym oświadczeniu </w:t>
      </w:r>
      <w:r w:rsidRPr="00857B09">
        <w:t>będą przetwarzane w celu wystawiania faktur, duplikatów faktur, faktur korygujących. Nabywca dane osobowe podał dobrowolnie oraz przyjmuje do wiadomości informację o przysługującym mu prawie do wglądu w dane osobowe, do ich poprawiania oraz do wyrażenia sprzeciwu co do ich przetwarzania, czy też cofnięcia zgody na przetwarzanie adresu email, co będzie skutkowało przesyłaniem faktur w formie papierowej</w:t>
      </w:r>
      <w:r>
        <w:t>.</w:t>
      </w:r>
    </w:p>
    <w:p w14:paraId="26BF68AD" w14:textId="77777777" w:rsidR="00641A41" w:rsidRDefault="00641A41" w:rsidP="00F43439">
      <w:pPr>
        <w:spacing w:after="0" w:line="360" w:lineRule="auto"/>
        <w:jc w:val="left"/>
        <w:rPr>
          <w:b/>
          <w:bCs/>
          <w:sz w:val="22"/>
          <w:szCs w:val="22"/>
        </w:rPr>
      </w:pPr>
    </w:p>
    <w:p w14:paraId="7EF6D86B" w14:textId="08DADF5A" w:rsidR="00144E70" w:rsidRDefault="00641A41" w:rsidP="00F43439">
      <w:pPr>
        <w:spacing w:after="0" w:line="360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454A9">
        <w:rPr>
          <w:b/>
          <w:bCs/>
          <w:sz w:val="22"/>
          <w:szCs w:val="22"/>
        </w:rPr>
        <w:t>. ZGODA</w:t>
      </w:r>
      <w:r w:rsidR="001454A9" w:rsidRPr="001454A9">
        <w:t xml:space="preserve"> </w:t>
      </w:r>
      <w:r w:rsidR="001454A9" w:rsidRPr="001454A9">
        <w:rPr>
          <w:b/>
          <w:bCs/>
          <w:sz w:val="22"/>
          <w:szCs w:val="22"/>
        </w:rPr>
        <w:t>NA WYSTAWIANIE I PRZESYŁANIE FAKTUR W FORMIE ELEKTRONICZNEJ</w:t>
      </w:r>
    </w:p>
    <w:p w14:paraId="33B3745E" w14:textId="2EB2877C" w:rsidR="00AC6CAE" w:rsidRPr="00641A41" w:rsidRDefault="00641A41" w:rsidP="00630E7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 zapoznaniu się z zasadami </w:t>
      </w:r>
      <w:r w:rsidRPr="00641A41">
        <w:rPr>
          <w:b/>
          <w:bCs/>
          <w:sz w:val="24"/>
          <w:szCs w:val="24"/>
        </w:rPr>
        <w:t>wystawiania i przesyłania faktur w formie elektronicznej</w:t>
      </w:r>
      <w:r w:rsidR="00EC6242">
        <w:rPr>
          <w:b/>
          <w:bCs/>
          <w:sz w:val="24"/>
          <w:szCs w:val="24"/>
        </w:rPr>
        <w:t>,</w:t>
      </w:r>
      <w:r w:rsidRPr="00641A4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przedstawionymi w pkt 3 niniejszego oświadczenia</w:t>
      </w:r>
      <w:r w:rsidR="00EC6242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w</w:t>
      </w:r>
      <w:r w:rsidR="00AC6CAE" w:rsidRPr="00641A41">
        <w:rPr>
          <w:b/>
          <w:bCs/>
          <w:sz w:val="24"/>
          <w:szCs w:val="24"/>
        </w:rPr>
        <w:t>yrażam zgodę na wystawianie i przesyłanie przez Państwowe Gospodarstwo Wodne Wody Polskie faktur VAT, duplikatów faktur i korekt faktur w formie elektronicznej zgodnie z Ustawą z dnia 11 marca 2004 r. o podatku od towarów i usług.</w:t>
      </w:r>
    </w:p>
    <w:p w14:paraId="58F00622" w14:textId="77777777" w:rsidR="000023F7" w:rsidRDefault="000023F7" w:rsidP="00EC6242">
      <w:pPr>
        <w:tabs>
          <w:tab w:val="left" w:pos="709"/>
        </w:tabs>
        <w:suppressAutoHyphens/>
        <w:spacing w:after="0" w:line="240" w:lineRule="auto"/>
        <w:rPr>
          <w:b/>
          <w:sz w:val="24"/>
          <w:szCs w:val="24"/>
        </w:rPr>
      </w:pPr>
    </w:p>
    <w:p w14:paraId="3A670083" w14:textId="77777777" w:rsidR="00D61221" w:rsidRPr="00144E70" w:rsidRDefault="00D61221" w:rsidP="00144E70">
      <w:pPr>
        <w:tabs>
          <w:tab w:val="left" w:pos="709"/>
        </w:tabs>
        <w:suppressAutoHyphens/>
        <w:spacing w:before="0" w:after="0" w:line="240" w:lineRule="auto"/>
        <w:rPr>
          <w:b/>
          <w:sz w:val="24"/>
          <w:szCs w:val="24"/>
        </w:rPr>
      </w:pPr>
    </w:p>
    <w:p w14:paraId="2C0E2F29" w14:textId="77777777" w:rsidR="00D61221" w:rsidRPr="00C4770D" w:rsidRDefault="00D61221" w:rsidP="00EC6242">
      <w:pPr>
        <w:tabs>
          <w:tab w:val="left" w:pos="709"/>
        </w:tabs>
        <w:suppressAutoHyphens/>
        <w:spacing w:before="0" w:after="0" w:line="240" w:lineRule="auto"/>
        <w:jc w:val="right"/>
        <w:rPr>
          <w:b/>
          <w:bCs/>
          <w:sz w:val="10"/>
          <w:szCs w:val="10"/>
        </w:rPr>
      </w:pPr>
      <w:r w:rsidRPr="00C4770D">
        <w:rPr>
          <w:b/>
          <w:bCs/>
          <w:sz w:val="10"/>
          <w:szCs w:val="10"/>
        </w:rPr>
        <w:t>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…………………………………………………………………………………………………………..</w:t>
      </w:r>
      <w:r w:rsidRPr="00C4770D">
        <w:rPr>
          <w:b/>
          <w:bCs/>
          <w:sz w:val="10"/>
          <w:szCs w:val="10"/>
        </w:rPr>
        <w:t>……..………………………………………………………………………………………….</w:t>
      </w:r>
    </w:p>
    <w:p w14:paraId="37340FF0" w14:textId="15140012" w:rsidR="00D61221" w:rsidRDefault="00D61221" w:rsidP="00EC6242">
      <w:pPr>
        <w:tabs>
          <w:tab w:val="left" w:pos="709"/>
        </w:tabs>
        <w:suppressAutoHyphens/>
        <w:spacing w:before="0" w:line="720" w:lineRule="auto"/>
        <w:rPr>
          <w:bCs/>
          <w:sz w:val="18"/>
          <w:szCs w:val="18"/>
        </w:rPr>
      </w:pP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="00641A41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  <w:t xml:space="preserve">Podpis </w:t>
      </w:r>
      <w:r w:rsidR="00641A41">
        <w:rPr>
          <w:bCs/>
          <w:sz w:val="18"/>
          <w:szCs w:val="18"/>
        </w:rPr>
        <w:t>Nabywcy</w:t>
      </w:r>
      <w:r w:rsidRPr="00C4770D">
        <w:rPr>
          <w:bCs/>
          <w:sz w:val="18"/>
          <w:szCs w:val="18"/>
        </w:rPr>
        <w:t xml:space="preserve"> </w:t>
      </w:r>
      <w:r w:rsidR="00963FA6">
        <w:rPr>
          <w:bCs/>
          <w:sz w:val="18"/>
          <w:szCs w:val="18"/>
        </w:rPr>
        <w:t>/</w:t>
      </w:r>
      <w:r w:rsidRPr="00C4770D">
        <w:rPr>
          <w:bCs/>
          <w:sz w:val="18"/>
          <w:szCs w:val="18"/>
        </w:rPr>
        <w:t xml:space="preserve"> </w:t>
      </w:r>
      <w:r w:rsidR="000023F7">
        <w:rPr>
          <w:bCs/>
          <w:sz w:val="18"/>
          <w:szCs w:val="18"/>
        </w:rPr>
        <w:t>O</w:t>
      </w:r>
      <w:r w:rsidRPr="00C4770D">
        <w:rPr>
          <w:bCs/>
          <w:sz w:val="18"/>
          <w:szCs w:val="18"/>
        </w:rPr>
        <w:t>soby upoważnionej</w:t>
      </w:r>
    </w:p>
    <w:p w14:paraId="36771143" w14:textId="77777777" w:rsidR="00641A41" w:rsidRPr="00C4770D" w:rsidRDefault="00641A41" w:rsidP="00EC6242">
      <w:pPr>
        <w:tabs>
          <w:tab w:val="left" w:pos="709"/>
        </w:tabs>
        <w:suppressAutoHyphens/>
        <w:spacing w:after="0" w:line="240" w:lineRule="auto"/>
        <w:jc w:val="right"/>
        <w:rPr>
          <w:b/>
          <w:bCs/>
          <w:sz w:val="10"/>
          <w:szCs w:val="10"/>
        </w:rPr>
      </w:pPr>
      <w:r w:rsidRPr="00C4770D">
        <w:rPr>
          <w:b/>
          <w:bCs/>
          <w:sz w:val="10"/>
          <w:szCs w:val="10"/>
        </w:rPr>
        <w:t>……</w:t>
      </w:r>
      <w:r>
        <w:rPr>
          <w:b/>
          <w:bCs/>
          <w:sz w:val="10"/>
          <w:szCs w:val="10"/>
        </w:rPr>
        <w:t>…………………………………………………………………………………………………………..</w:t>
      </w:r>
      <w:r w:rsidRPr="00C4770D">
        <w:rPr>
          <w:b/>
          <w:bCs/>
          <w:sz w:val="10"/>
          <w:szCs w:val="10"/>
        </w:rPr>
        <w:t>……..………………………………………………………………………………………….</w:t>
      </w:r>
    </w:p>
    <w:p w14:paraId="51C2CCA2" w14:textId="1B33640E" w:rsidR="00D31732" w:rsidRDefault="00641A41" w:rsidP="00EC6242">
      <w:pPr>
        <w:tabs>
          <w:tab w:val="left" w:pos="709"/>
        </w:tabs>
        <w:suppressAutoHyphens/>
        <w:spacing w:before="0" w:line="360" w:lineRule="auto"/>
        <w:rPr>
          <w:b/>
          <w:sz w:val="18"/>
          <w:szCs w:val="18"/>
        </w:rPr>
      </w:pP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 w:rsidRPr="00C4770D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Data złożenia podpisu na Oświadczeni</w:t>
      </w:r>
      <w:r w:rsidR="00501ACF">
        <w:rPr>
          <w:bCs/>
          <w:sz w:val="18"/>
          <w:szCs w:val="18"/>
        </w:rPr>
        <w:t>a</w:t>
      </w:r>
    </w:p>
    <w:sectPr w:rsidR="00D31732" w:rsidSect="00444FB8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561A" w14:textId="77777777" w:rsidR="00E52C3C" w:rsidRDefault="00E52C3C" w:rsidP="00BA6736">
      <w:r>
        <w:separator/>
      </w:r>
    </w:p>
  </w:endnote>
  <w:endnote w:type="continuationSeparator" w:id="0">
    <w:p w14:paraId="157B774B" w14:textId="77777777" w:rsidR="00E52C3C" w:rsidRDefault="00E52C3C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737856"/>
      <w:docPartObj>
        <w:docPartGallery w:val="Page Numbers (Bottom of Page)"/>
        <w:docPartUnique/>
      </w:docPartObj>
    </w:sdtPr>
    <w:sdtContent>
      <w:p w14:paraId="1AAFD111" w14:textId="6B399F7E" w:rsidR="00144E70" w:rsidRPr="00C4770D" w:rsidRDefault="000F0B67" w:rsidP="000F0B67">
        <w:pPr>
          <w:pStyle w:val="Stopka"/>
          <w:spacing w:befor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C33B" w14:textId="30F29B3B" w:rsidR="003651DC" w:rsidRPr="004A1EBC" w:rsidRDefault="003C2299" w:rsidP="007F36FD">
    <w:pPr>
      <w:pStyle w:val="Stopka"/>
    </w:pPr>
    <w:r w:rsidRPr="004A1EB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BAD1A8A" wp14:editId="4874B329">
              <wp:simplePos x="0" y="0"/>
              <wp:positionH relativeFrom="column">
                <wp:posOffset>4000500</wp:posOffset>
              </wp:positionH>
              <wp:positionV relativeFrom="paragraph">
                <wp:posOffset>-182880</wp:posOffset>
              </wp:positionV>
              <wp:extent cx="2108835" cy="477520"/>
              <wp:effectExtent l="0" t="0" r="0" b="0"/>
              <wp:wrapNone/>
              <wp:docPr id="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C6C43" w14:textId="77777777" w:rsidR="003651DC" w:rsidRDefault="003651DC" w:rsidP="005F0258">
                          <w:pPr>
                            <w:spacing w:before="0" w:after="0" w:line="264" w:lineRule="auto"/>
                            <w:contextualSpacing/>
                            <w:jc w:val="right"/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  <w:p w14:paraId="1BB22547" w14:textId="77777777" w:rsidR="003651DC" w:rsidRPr="00FC4F65" w:rsidRDefault="003651DC" w:rsidP="005F0258">
                          <w:pPr>
                            <w:spacing w:before="0" w:after="0" w:line="264" w:lineRule="auto"/>
                            <w:contextualSpacing/>
                            <w:jc w:val="right"/>
                            <w:rPr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D1A8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315pt;margin-top:-14.4pt;width:166.05pt;height:37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" filled="f" stroked="f">
              <v:textbox inset="0,0,0,0">
                <w:txbxContent>
                  <w:p w14:paraId="535C6C43" w14:textId="77777777" w:rsidR="003651DC" w:rsidRDefault="003651DC" w:rsidP="005F0258">
                    <w:pPr>
                      <w:spacing w:before="0" w:after="0" w:line="264" w:lineRule="auto"/>
                      <w:contextualSpacing/>
                      <w:jc w:val="right"/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</w:pPr>
                  </w:p>
                  <w:p w14:paraId="1BB22547" w14:textId="77777777" w:rsidR="003651DC" w:rsidRPr="00FC4F65" w:rsidRDefault="003651DC" w:rsidP="005F0258">
                    <w:pPr>
                      <w:spacing w:before="0" w:after="0" w:line="264" w:lineRule="auto"/>
                      <w:contextualSpacing/>
                      <w:jc w:val="right"/>
                      <w:rPr>
                        <w:color w:val="195F8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A64C3">
      <w:rPr>
        <w:vertAlign w:val="superscript"/>
      </w:rPr>
      <w:t xml:space="preserve">*/ </w:t>
    </w:r>
    <w:r w:rsidR="005A64C3">
      <w:t>zaznacz właściwą odpowiedź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FEFA" w14:textId="77777777" w:rsidR="00E52C3C" w:rsidRDefault="00E52C3C" w:rsidP="00BA6736">
      <w:r>
        <w:separator/>
      </w:r>
    </w:p>
  </w:footnote>
  <w:footnote w:type="continuationSeparator" w:id="0">
    <w:p w14:paraId="2519CC82" w14:textId="77777777" w:rsidR="00E52C3C" w:rsidRDefault="00E52C3C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FD90" w14:textId="77777777" w:rsidR="003651DC" w:rsidRDefault="003651DC" w:rsidP="000E36ED">
    <w:pPr>
      <w:pStyle w:val="Nagwek"/>
      <w:spacing w:before="0" w:after="0"/>
    </w:pPr>
    <w:r>
      <w:rPr>
        <w:noProof/>
        <w:lang w:eastAsia="pl-PL" w:bidi="ar-SA"/>
      </w:rPr>
      <w:drawing>
        <wp:anchor distT="0" distB="0" distL="114300" distR="114300" simplePos="0" relativeHeight="251658241" behindDoc="1" locked="0" layoutInCell="1" allowOverlap="1" wp14:anchorId="129A40A7" wp14:editId="25E712E9">
          <wp:simplePos x="0" y="0"/>
          <wp:positionH relativeFrom="margin">
            <wp:align>left</wp:align>
          </wp:positionH>
          <wp:positionV relativeFrom="paragraph">
            <wp:posOffset>533400</wp:posOffset>
          </wp:positionV>
          <wp:extent cx="2228850" cy="647700"/>
          <wp:effectExtent l="0" t="0" r="0" b="0"/>
          <wp:wrapNone/>
          <wp:docPr id="1425738116" name="Obraz 1425738116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-PAPIER-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19.5pt" o:bullet="t">
        <v:imagedata r:id="rId1" o:title="bulet_green"/>
      </v:shape>
    </w:pict>
  </w:numPicBullet>
  <w:abstractNum w:abstractNumId="0" w15:restartNumberingAfterBreak="0">
    <w:nsid w:val="00000007"/>
    <w:multiLevelType w:val="multilevel"/>
    <w:tmpl w:val="4784FD1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7C5199"/>
    <w:multiLevelType w:val="multilevel"/>
    <w:tmpl w:val="7AC4583E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B1A6B"/>
    <w:multiLevelType w:val="multilevel"/>
    <w:tmpl w:val="5922F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92D1F"/>
    <w:multiLevelType w:val="hybridMultilevel"/>
    <w:tmpl w:val="2DFA2636"/>
    <w:lvl w:ilvl="0" w:tplc="5662554E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C5EEE"/>
    <w:multiLevelType w:val="multilevel"/>
    <w:tmpl w:val="9B0A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304" w:hanging="510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041" w:hanging="73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7897F93"/>
    <w:multiLevelType w:val="hybridMultilevel"/>
    <w:tmpl w:val="9CDA05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9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B1110"/>
    <w:multiLevelType w:val="multilevel"/>
    <w:tmpl w:val="2FAA0022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65668A"/>
    <w:multiLevelType w:val="hybridMultilevel"/>
    <w:tmpl w:val="104447FE"/>
    <w:lvl w:ilvl="0" w:tplc="4DA4DC64">
      <w:start w:val="1"/>
      <w:numFmt w:val="bullet"/>
      <w:lvlText w:val="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3728453D"/>
    <w:multiLevelType w:val="hybridMultilevel"/>
    <w:tmpl w:val="FCAE4B70"/>
    <w:lvl w:ilvl="0" w:tplc="4DA4DC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3E0F0DF4"/>
    <w:multiLevelType w:val="multilevel"/>
    <w:tmpl w:val="A69C1EA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A6F5094"/>
    <w:multiLevelType w:val="multilevel"/>
    <w:tmpl w:val="7A5ECA58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724C0F"/>
    <w:multiLevelType w:val="hybridMultilevel"/>
    <w:tmpl w:val="69D480FC"/>
    <w:lvl w:ilvl="0" w:tplc="566255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F59C5"/>
    <w:multiLevelType w:val="hybridMultilevel"/>
    <w:tmpl w:val="64F47D60"/>
    <w:lvl w:ilvl="0" w:tplc="5662554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612993"/>
    <w:multiLevelType w:val="hybridMultilevel"/>
    <w:tmpl w:val="3FB45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37B70"/>
    <w:multiLevelType w:val="multilevel"/>
    <w:tmpl w:val="D1703B82"/>
    <w:lvl w:ilvl="0">
      <w:start w:val="1"/>
      <w:numFmt w:val="bullet"/>
      <w:lvlText w:val="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492A08"/>
    <w:multiLevelType w:val="multilevel"/>
    <w:tmpl w:val="6CF441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B41AB"/>
    <w:multiLevelType w:val="multilevel"/>
    <w:tmpl w:val="CB389D5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>
      <w:start w:val="6"/>
      <w:numFmt w:val="decimal"/>
      <w:isLgl/>
      <w:lvlText w:val="%1.%2"/>
      <w:lvlJc w:val="left"/>
      <w:pPr>
        <w:ind w:left="15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cs="Times New Roman"/>
      </w:rPr>
    </w:lvl>
  </w:abstractNum>
  <w:abstractNum w:abstractNumId="24" w15:restartNumberingAfterBreak="0">
    <w:nsid w:val="60393FC7"/>
    <w:multiLevelType w:val="multilevel"/>
    <w:tmpl w:val="0E7E4F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8F411B"/>
    <w:multiLevelType w:val="multilevel"/>
    <w:tmpl w:val="C734CCF6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44A3F"/>
    <w:multiLevelType w:val="multilevel"/>
    <w:tmpl w:val="470C218A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B57610"/>
    <w:multiLevelType w:val="hybridMultilevel"/>
    <w:tmpl w:val="75FCA44A"/>
    <w:lvl w:ilvl="0" w:tplc="566255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29" w15:restartNumberingAfterBreak="0">
    <w:nsid w:val="70FA036F"/>
    <w:multiLevelType w:val="multilevel"/>
    <w:tmpl w:val="DF5A0766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2B2F04"/>
    <w:multiLevelType w:val="multilevel"/>
    <w:tmpl w:val="F2A8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437A16"/>
    <w:multiLevelType w:val="multilevel"/>
    <w:tmpl w:val="CDFA8AE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72054027">
    <w:abstractNumId w:val="6"/>
  </w:num>
  <w:num w:numId="2" w16cid:durableId="537012265">
    <w:abstractNumId w:val="15"/>
  </w:num>
  <w:num w:numId="3" w16cid:durableId="391932586">
    <w:abstractNumId w:val="16"/>
  </w:num>
  <w:num w:numId="4" w16cid:durableId="1278874153">
    <w:abstractNumId w:val="28"/>
  </w:num>
  <w:num w:numId="5" w16cid:durableId="1004629397">
    <w:abstractNumId w:val="4"/>
  </w:num>
  <w:num w:numId="6" w16cid:durableId="505479293">
    <w:abstractNumId w:val="8"/>
  </w:num>
  <w:num w:numId="7" w16cid:durableId="253168234">
    <w:abstractNumId w:val="9"/>
  </w:num>
  <w:num w:numId="8" w16cid:durableId="1299260198">
    <w:abstractNumId w:val="13"/>
  </w:num>
  <w:num w:numId="9" w16cid:durableId="1343119673">
    <w:abstractNumId w:val="26"/>
  </w:num>
  <w:num w:numId="10" w16cid:durableId="1031497947">
    <w:abstractNumId w:val="30"/>
  </w:num>
  <w:num w:numId="11" w16cid:durableId="1833251956">
    <w:abstractNumId w:val="2"/>
  </w:num>
  <w:num w:numId="12" w16cid:durableId="777798899">
    <w:abstractNumId w:val="22"/>
  </w:num>
  <w:num w:numId="13" w16cid:durableId="1322082993">
    <w:abstractNumId w:val="31"/>
  </w:num>
  <w:num w:numId="14" w16cid:durableId="976494955">
    <w:abstractNumId w:val="25"/>
  </w:num>
  <w:num w:numId="15" w16cid:durableId="946085997">
    <w:abstractNumId w:val="24"/>
  </w:num>
  <w:num w:numId="16" w16cid:durableId="1965622611">
    <w:abstractNumId w:val="29"/>
  </w:num>
  <w:num w:numId="17" w16cid:durableId="941180836">
    <w:abstractNumId w:val="10"/>
  </w:num>
  <w:num w:numId="18" w16cid:durableId="1486966643">
    <w:abstractNumId w:val="11"/>
  </w:num>
  <w:num w:numId="19" w16cid:durableId="1380517663">
    <w:abstractNumId w:val="21"/>
  </w:num>
  <w:num w:numId="20" w16cid:durableId="1963152747">
    <w:abstractNumId w:val="17"/>
  </w:num>
  <w:num w:numId="21" w16cid:durableId="521020062">
    <w:abstractNumId w:val="1"/>
  </w:num>
  <w:num w:numId="22" w16cid:durableId="296834435">
    <w:abstractNumId w:val="27"/>
  </w:num>
  <w:num w:numId="23" w16cid:durableId="676270982">
    <w:abstractNumId w:val="18"/>
  </w:num>
  <w:num w:numId="24" w16cid:durableId="1064059968">
    <w:abstractNumId w:val="3"/>
  </w:num>
  <w:num w:numId="25" w16cid:durableId="983125685">
    <w:abstractNumId w:val="19"/>
  </w:num>
  <w:num w:numId="26" w16cid:durableId="196083910">
    <w:abstractNumId w:val="14"/>
  </w:num>
  <w:num w:numId="27" w16cid:durableId="1447654659">
    <w:abstractNumId w:val="12"/>
  </w:num>
  <w:num w:numId="28" w16cid:durableId="385570578">
    <w:abstractNumId w:val="5"/>
  </w:num>
  <w:num w:numId="29" w16cid:durableId="823161935">
    <w:abstractNumId w:val="7"/>
  </w:num>
  <w:num w:numId="30" w16cid:durableId="944193958">
    <w:abstractNumId w:val="20"/>
  </w:num>
  <w:num w:numId="31" w16cid:durableId="1961839004">
    <w:abstractNumId w:val="2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1E"/>
    <w:rsid w:val="00000CC4"/>
    <w:rsid w:val="0000151A"/>
    <w:rsid w:val="0000228E"/>
    <w:rsid w:val="000023F7"/>
    <w:rsid w:val="00004DDC"/>
    <w:rsid w:val="00011328"/>
    <w:rsid w:val="000134F9"/>
    <w:rsid w:val="00014027"/>
    <w:rsid w:val="00014AA6"/>
    <w:rsid w:val="00016128"/>
    <w:rsid w:val="00022DB7"/>
    <w:rsid w:val="00024D9F"/>
    <w:rsid w:val="00025D43"/>
    <w:rsid w:val="00030AF1"/>
    <w:rsid w:val="00033DB1"/>
    <w:rsid w:val="0003486A"/>
    <w:rsid w:val="00037608"/>
    <w:rsid w:val="000400EB"/>
    <w:rsid w:val="00045649"/>
    <w:rsid w:val="00046725"/>
    <w:rsid w:val="000537E2"/>
    <w:rsid w:val="00054B72"/>
    <w:rsid w:val="0005743E"/>
    <w:rsid w:val="000577BB"/>
    <w:rsid w:val="0005781E"/>
    <w:rsid w:val="000606D4"/>
    <w:rsid w:val="00076170"/>
    <w:rsid w:val="00077203"/>
    <w:rsid w:val="00077AE0"/>
    <w:rsid w:val="00082067"/>
    <w:rsid w:val="00083AE8"/>
    <w:rsid w:val="000876DE"/>
    <w:rsid w:val="000905F8"/>
    <w:rsid w:val="00090E4D"/>
    <w:rsid w:val="00094D39"/>
    <w:rsid w:val="00095BB4"/>
    <w:rsid w:val="00096E8B"/>
    <w:rsid w:val="000A40D2"/>
    <w:rsid w:val="000B20D3"/>
    <w:rsid w:val="000B26D7"/>
    <w:rsid w:val="000B2AFD"/>
    <w:rsid w:val="000B4C6E"/>
    <w:rsid w:val="000B7268"/>
    <w:rsid w:val="000B7446"/>
    <w:rsid w:val="000C1551"/>
    <w:rsid w:val="000C71EA"/>
    <w:rsid w:val="000D1692"/>
    <w:rsid w:val="000D17CF"/>
    <w:rsid w:val="000D4AAC"/>
    <w:rsid w:val="000D6235"/>
    <w:rsid w:val="000D6DF0"/>
    <w:rsid w:val="000D7ACB"/>
    <w:rsid w:val="000D7B75"/>
    <w:rsid w:val="000D7D0A"/>
    <w:rsid w:val="000E1CF2"/>
    <w:rsid w:val="000E33DE"/>
    <w:rsid w:val="000E36ED"/>
    <w:rsid w:val="000E5BD3"/>
    <w:rsid w:val="000E6488"/>
    <w:rsid w:val="000F0B67"/>
    <w:rsid w:val="000F1D70"/>
    <w:rsid w:val="000F2D2E"/>
    <w:rsid w:val="000F3B40"/>
    <w:rsid w:val="000F6069"/>
    <w:rsid w:val="000F7604"/>
    <w:rsid w:val="0010437A"/>
    <w:rsid w:val="00104529"/>
    <w:rsid w:val="001049F1"/>
    <w:rsid w:val="00104A8D"/>
    <w:rsid w:val="00105CCC"/>
    <w:rsid w:val="00110686"/>
    <w:rsid w:val="001201C9"/>
    <w:rsid w:val="00124495"/>
    <w:rsid w:val="00124C70"/>
    <w:rsid w:val="001340E5"/>
    <w:rsid w:val="00140E8A"/>
    <w:rsid w:val="001446B4"/>
    <w:rsid w:val="00144E70"/>
    <w:rsid w:val="001454A9"/>
    <w:rsid w:val="001460C0"/>
    <w:rsid w:val="00150FCC"/>
    <w:rsid w:val="00154499"/>
    <w:rsid w:val="0016561A"/>
    <w:rsid w:val="001667D0"/>
    <w:rsid w:val="0016777E"/>
    <w:rsid w:val="0017228F"/>
    <w:rsid w:val="001754D9"/>
    <w:rsid w:val="0017575C"/>
    <w:rsid w:val="00175AFF"/>
    <w:rsid w:val="00180F2A"/>
    <w:rsid w:val="00185E39"/>
    <w:rsid w:val="0018618F"/>
    <w:rsid w:val="00187201"/>
    <w:rsid w:val="00190C02"/>
    <w:rsid w:val="001922C4"/>
    <w:rsid w:val="001A07D6"/>
    <w:rsid w:val="001A4DFE"/>
    <w:rsid w:val="001B3244"/>
    <w:rsid w:val="001C3D9F"/>
    <w:rsid w:val="001C4D9C"/>
    <w:rsid w:val="001C5CCD"/>
    <w:rsid w:val="001C5F9D"/>
    <w:rsid w:val="001C766E"/>
    <w:rsid w:val="001D421E"/>
    <w:rsid w:val="001D5B42"/>
    <w:rsid w:val="001D7BA6"/>
    <w:rsid w:val="001E1698"/>
    <w:rsid w:val="001F1B2B"/>
    <w:rsid w:val="001F4BC9"/>
    <w:rsid w:val="001F5F2B"/>
    <w:rsid w:val="001F76A8"/>
    <w:rsid w:val="001F7E63"/>
    <w:rsid w:val="00201652"/>
    <w:rsid w:val="00205F51"/>
    <w:rsid w:val="00210721"/>
    <w:rsid w:val="00213B7C"/>
    <w:rsid w:val="0022086A"/>
    <w:rsid w:val="00221AE6"/>
    <w:rsid w:val="00222B37"/>
    <w:rsid w:val="0022361F"/>
    <w:rsid w:val="002253EA"/>
    <w:rsid w:val="002253F1"/>
    <w:rsid w:val="00225731"/>
    <w:rsid w:val="00226D7A"/>
    <w:rsid w:val="00230520"/>
    <w:rsid w:val="0023344C"/>
    <w:rsid w:val="002341CB"/>
    <w:rsid w:val="00235EA4"/>
    <w:rsid w:val="002361DE"/>
    <w:rsid w:val="00236BFF"/>
    <w:rsid w:val="00243AF2"/>
    <w:rsid w:val="0024544E"/>
    <w:rsid w:val="00246960"/>
    <w:rsid w:val="0025296A"/>
    <w:rsid w:val="00254A6C"/>
    <w:rsid w:val="00262AAA"/>
    <w:rsid w:val="00262B9A"/>
    <w:rsid w:val="00263778"/>
    <w:rsid w:val="00263CDA"/>
    <w:rsid w:val="002725A3"/>
    <w:rsid w:val="002765B1"/>
    <w:rsid w:val="00283C45"/>
    <w:rsid w:val="00284886"/>
    <w:rsid w:val="00285367"/>
    <w:rsid w:val="00290B02"/>
    <w:rsid w:val="0029262B"/>
    <w:rsid w:val="002958C5"/>
    <w:rsid w:val="00295F73"/>
    <w:rsid w:val="002A5E07"/>
    <w:rsid w:val="002A64E4"/>
    <w:rsid w:val="002A6F2A"/>
    <w:rsid w:val="002B15B2"/>
    <w:rsid w:val="002B16E7"/>
    <w:rsid w:val="002B20EB"/>
    <w:rsid w:val="002B32EF"/>
    <w:rsid w:val="002B61C6"/>
    <w:rsid w:val="002C22F5"/>
    <w:rsid w:val="002C2C5B"/>
    <w:rsid w:val="002C471B"/>
    <w:rsid w:val="002C496B"/>
    <w:rsid w:val="002C5F34"/>
    <w:rsid w:val="002D0F82"/>
    <w:rsid w:val="002D20F8"/>
    <w:rsid w:val="002E10AC"/>
    <w:rsid w:val="002E1D38"/>
    <w:rsid w:val="002E2446"/>
    <w:rsid w:val="002E2A91"/>
    <w:rsid w:val="002F0CF6"/>
    <w:rsid w:val="002F243F"/>
    <w:rsid w:val="002F2F1E"/>
    <w:rsid w:val="002F4EA1"/>
    <w:rsid w:val="002F5F3C"/>
    <w:rsid w:val="002F7F8F"/>
    <w:rsid w:val="00301E19"/>
    <w:rsid w:val="00306092"/>
    <w:rsid w:val="00311E63"/>
    <w:rsid w:val="003147C7"/>
    <w:rsid w:val="00316284"/>
    <w:rsid w:val="00316727"/>
    <w:rsid w:val="00317183"/>
    <w:rsid w:val="00317213"/>
    <w:rsid w:val="003260A2"/>
    <w:rsid w:val="00326511"/>
    <w:rsid w:val="00330F37"/>
    <w:rsid w:val="00332D06"/>
    <w:rsid w:val="00335AC2"/>
    <w:rsid w:val="00336406"/>
    <w:rsid w:val="00340820"/>
    <w:rsid w:val="00344475"/>
    <w:rsid w:val="003505D3"/>
    <w:rsid w:val="00360A72"/>
    <w:rsid w:val="00361584"/>
    <w:rsid w:val="003616B8"/>
    <w:rsid w:val="0036266D"/>
    <w:rsid w:val="0036305C"/>
    <w:rsid w:val="003648C5"/>
    <w:rsid w:val="003651DC"/>
    <w:rsid w:val="00372DE9"/>
    <w:rsid w:val="0037310A"/>
    <w:rsid w:val="00374394"/>
    <w:rsid w:val="00376D4D"/>
    <w:rsid w:val="003804A9"/>
    <w:rsid w:val="00380F7F"/>
    <w:rsid w:val="0038159E"/>
    <w:rsid w:val="0038348B"/>
    <w:rsid w:val="003A0E37"/>
    <w:rsid w:val="003A1E66"/>
    <w:rsid w:val="003A2219"/>
    <w:rsid w:val="003A32D4"/>
    <w:rsid w:val="003A4160"/>
    <w:rsid w:val="003A41DD"/>
    <w:rsid w:val="003A6625"/>
    <w:rsid w:val="003B0116"/>
    <w:rsid w:val="003B12F6"/>
    <w:rsid w:val="003B362B"/>
    <w:rsid w:val="003C0C5B"/>
    <w:rsid w:val="003C220E"/>
    <w:rsid w:val="003C2299"/>
    <w:rsid w:val="003C449E"/>
    <w:rsid w:val="003D18E7"/>
    <w:rsid w:val="003D339D"/>
    <w:rsid w:val="003E123C"/>
    <w:rsid w:val="003E1325"/>
    <w:rsid w:val="003E4DDB"/>
    <w:rsid w:val="003E4F93"/>
    <w:rsid w:val="003E552B"/>
    <w:rsid w:val="003E6AAF"/>
    <w:rsid w:val="003E6B18"/>
    <w:rsid w:val="003F3358"/>
    <w:rsid w:val="003F60CE"/>
    <w:rsid w:val="004046A3"/>
    <w:rsid w:val="00406BD4"/>
    <w:rsid w:val="00410066"/>
    <w:rsid w:val="00413499"/>
    <w:rsid w:val="0042438B"/>
    <w:rsid w:val="004243A9"/>
    <w:rsid w:val="004246ED"/>
    <w:rsid w:val="00424D9F"/>
    <w:rsid w:val="0042522E"/>
    <w:rsid w:val="00430905"/>
    <w:rsid w:val="00434A27"/>
    <w:rsid w:val="00435A45"/>
    <w:rsid w:val="00440CEE"/>
    <w:rsid w:val="00444082"/>
    <w:rsid w:val="00444367"/>
    <w:rsid w:val="00444C3C"/>
    <w:rsid w:val="00444FB8"/>
    <w:rsid w:val="0044662E"/>
    <w:rsid w:val="0044793F"/>
    <w:rsid w:val="00452ED7"/>
    <w:rsid w:val="00453D58"/>
    <w:rsid w:val="00454984"/>
    <w:rsid w:val="00455CA0"/>
    <w:rsid w:val="00456A40"/>
    <w:rsid w:val="004609E4"/>
    <w:rsid w:val="00460A33"/>
    <w:rsid w:val="00462851"/>
    <w:rsid w:val="004655C3"/>
    <w:rsid w:val="00465FF8"/>
    <w:rsid w:val="004664EF"/>
    <w:rsid w:val="004726CC"/>
    <w:rsid w:val="00474EC9"/>
    <w:rsid w:val="00476C3B"/>
    <w:rsid w:val="00477B8F"/>
    <w:rsid w:val="00481B2A"/>
    <w:rsid w:val="004865C8"/>
    <w:rsid w:val="004901F9"/>
    <w:rsid w:val="00496084"/>
    <w:rsid w:val="004A1542"/>
    <w:rsid w:val="004A1EBC"/>
    <w:rsid w:val="004A33BB"/>
    <w:rsid w:val="004A6980"/>
    <w:rsid w:val="004A703B"/>
    <w:rsid w:val="004A7945"/>
    <w:rsid w:val="004A7D08"/>
    <w:rsid w:val="004B094E"/>
    <w:rsid w:val="004B3805"/>
    <w:rsid w:val="004B385B"/>
    <w:rsid w:val="004B4D70"/>
    <w:rsid w:val="004B6BAD"/>
    <w:rsid w:val="004C03D8"/>
    <w:rsid w:val="004C0447"/>
    <w:rsid w:val="004C2EBE"/>
    <w:rsid w:val="004D2901"/>
    <w:rsid w:val="004E0507"/>
    <w:rsid w:val="004E11BF"/>
    <w:rsid w:val="004E39E0"/>
    <w:rsid w:val="004E680C"/>
    <w:rsid w:val="004E6A4B"/>
    <w:rsid w:val="004F0BE2"/>
    <w:rsid w:val="00501ACF"/>
    <w:rsid w:val="00501E55"/>
    <w:rsid w:val="0050570C"/>
    <w:rsid w:val="00505D32"/>
    <w:rsid w:val="005107D6"/>
    <w:rsid w:val="00510886"/>
    <w:rsid w:val="00511695"/>
    <w:rsid w:val="00512964"/>
    <w:rsid w:val="005146AE"/>
    <w:rsid w:val="00514C54"/>
    <w:rsid w:val="0051790F"/>
    <w:rsid w:val="00524094"/>
    <w:rsid w:val="00526756"/>
    <w:rsid w:val="00527AB7"/>
    <w:rsid w:val="00527DA9"/>
    <w:rsid w:val="005309DF"/>
    <w:rsid w:val="005313B6"/>
    <w:rsid w:val="005371D6"/>
    <w:rsid w:val="0054008B"/>
    <w:rsid w:val="005404AF"/>
    <w:rsid w:val="005428A2"/>
    <w:rsid w:val="00542B6F"/>
    <w:rsid w:val="00543EA0"/>
    <w:rsid w:val="00544601"/>
    <w:rsid w:val="0054582B"/>
    <w:rsid w:val="00550FE1"/>
    <w:rsid w:val="00554A08"/>
    <w:rsid w:val="00554B24"/>
    <w:rsid w:val="00556B68"/>
    <w:rsid w:val="005604B1"/>
    <w:rsid w:val="00565F8B"/>
    <w:rsid w:val="0056601F"/>
    <w:rsid w:val="00572101"/>
    <w:rsid w:val="005732FD"/>
    <w:rsid w:val="00575BD8"/>
    <w:rsid w:val="005842F6"/>
    <w:rsid w:val="00584F09"/>
    <w:rsid w:val="0058501A"/>
    <w:rsid w:val="00591619"/>
    <w:rsid w:val="00592202"/>
    <w:rsid w:val="005927F8"/>
    <w:rsid w:val="00594ACF"/>
    <w:rsid w:val="00595953"/>
    <w:rsid w:val="00596905"/>
    <w:rsid w:val="005A26F7"/>
    <w:rsid w:val="005A64C3"/>
    <w:rsid w:val="005B13FA"/>
    <w:rsid w:val="005B34A4"/>
    <w:rsid w:val="005B49F5"/>
    <w:rsid w:val="005C027B"/>
    <w:rsid w:val="005C1DE8"/>
    <w:rsid w:val="005C34B5"/>
    <w:rsid w:val="005C3E05"/>
    <w:rsid w:val="005D04B0"/>
    <w:rsid w:val="005D06DD"/>
    <w:rsid w:val="005D23F5"/>
    <w:rsid w:val="005D79B2"/>
    <w:rsid w:val="005D7E4D"/>
    <w:rsid w:val="005E1916"/>
    <w:rsid w:val="005E253F"/>
    <w:rsid w:val="005E2DE8"/>
    <w:rsid w:val="005E3355"/>
    <w:rsid w:val="005F0258"/>
    <w:rsid w:val="005F072B"/>
    <w:rsid w:val="005F0AF0"/>
    <w:rsid w:val="005F4630"/>
    <w:rsid w:val="005F47A2"/>
    <w:rsid w:val="005F4F27"/>
    <w:rsid w:val="0060002D"/>
    <w:rsid w:val="0060004D"/>
    <w:rsid w:val="006022A2"/>
    <w:rsid w:val="006070D9"/>
    <w:rsid w:val="00610B2D"/>
    <w:rsid w:val="00614D08"/>
    <w:rsid w:val="00615AB9"/>
    <w:rsid w:val="0062285A"/>
    <w:rsid w:val="00623D01"/>
    <w:rsid w:val="00624F1C"/>
    <w:rsid w:val="00625260"/>
    <w:rsid w:val="00627A8F"/>
    <w:rsid w:val="00630DC2"/>
    <w:rsid w:val="00630E79"/>
    <w:rsid w:val="006310D0"/>
    <w:rsid w:val="00633ACF"/>
    <w:rsid w:val="00635212"/>
    <w:rsid w:val="006364E2"/>
    <w:rsid w:val="0063769B"/>
    <w:rsid w:val="00641A41"/>
    <w:rsid w:val="00643969"/>
    <w:rsid w:val="00643DCB"/>
    <w:rsid w:val="0064433F"/>
    <w:rsid w:val="00650285"/>
    <w:rsid w:val="00650B38"/>
    <w:rsid w:val="00654E8C"/>
    <w:rsid w:val="006560D5"/>
    <w:rsid w:val="006611DE"/>
    <w:rsid w:val="00664D9C"/>
    <w:rsid w:val="00672446"/>
    <w:rsid w:val="00672CB3"/>
    <w:rsid w:val="0067658B"/>
    <w:rsid w:val="006843B8"/>
    <w:rsid w:val="006909A6"/>
    <w:rsid w:val="006918D7"/>
    <w:rsid w:val="00693570"/>
    <w:rsid w:val="00693FBE"/>
    <w:rsid w:val="00694345"/>
    <w:rsid w:val="0069648F"/>
    <w:rsid w:val="00696714"/>
    <w:rsid w:val="006976B2"/>
    <w:rsid w:val="00697B58"/>
    <w:rsid w:val="006A0366"/>
    <w:rsid w:val="006A0687"/>
    <w:rsid w:val="006A0EF5"/>
    <w:rsid w:val="006A1821"/>
    <w:rsid w:val="006A414C"/>
    <w:rsid w:val="006A70DA"/>
    <w:rsid w:val="006C1D01"/>
    <w:rsid w:val="006C3880"/>
    <w:rsid w:val="006C4A73"/>
    <w:rsid w:val="006C6FB1"/>
    <w:rsid w:val="006D1AC8"/>
    <w:rsid w:val="006D3EE2"/>
    <w:rsid w:val="006D42F6"/>
    <w:rsid w:val="006D47BE"/>
    <w:rsid w:val="006D4A7C"/>
    <w:rsid w:val="006D5DE2"/>
    <w:rsid w:val="006E1730"/>
    <w:rsid w:val="006E2B85"/>
    <w:rsid w:val="006E5646"/>
    <w:rsid w:val="006F01D5"/>
    <w:rsid w:val="006F2555"/>
    <w:rsid w:val="006F6532"/>
    <w:rsid w:val="007003FD"/>
    <w:rsid w:val="00700D87"/>
    <w:rsid w:val="0071332F"/>
    <w:rsid w:val="00713E1B"/>
    <w:rsid w:val="007146F9"/>
    <w:rsid w:val="0071723D"/>
    <w:rsid w:val="00720F1C"/>
    <w:rsid w:val="0072180A"/>
    <w:rsid w:val="00727145"/>
    <w:rsid w:val="0072785E"/>
    <w:rsid w:val="00730F23"/>
    <w:rsid w:val="00731BC5"/>
    <w:rsid w:val="00742C82"/>
    <w:rsid w:val="007459DC"/>
    <w:rsid w:val="00747A9B"/>
    <w:rsid w:val="007522F0"/>
    <w:rsid w:val="007544F3"/>
    <w:rsid w:val="007565DE"/>
    <w:rsid w:val="007572A2"/>
    <w:rsid w:val="007600BA"/>
    <w:rsid w:val="0076180D"/>
    <w:rsid w:val="0076306C"/>
    <w:rsid w:val="0076604E"/>
    <w:rsid w:val="00771D43"/>
    <w:rsid w:val="00772E00"/>
    <w:rsid w:val="007750A7"/>
    <w:rsid w:val="007760D1"/>
    <w:rsid w:val="007768F0"/>
    <w:rsid w:val="00776FE4"/>
    <w:rsid w:val="007804BC"/>
    <w:rsid w:val="00782C00"/>
    <w:rsid w:val="00783C02"/>
    <w:rsid w:val="00785E95"/>
    <w:rsid w:val="00786778"/>
    <w:rsid w:val="0079046A"/>
    <w:rsid w:val="00790F90"/>
    <w:rsid w:val="00792158"/>
    <w:rsid w:val="00793AA8"/>
    <w:rsid w:val="00794BA3"/>
    <w:rsid w:val="0079611D"/>
    <w:rsid w:val="007969EF"/>
    <w:rsid w:val="007973F5"/>
    <w:rsid w:val="007A048D"/>
    <w:rsid w:val="007A3071"/>
    <w:rsid w:val="007A5C30"/>
    <w:rsid w:val="007A65BE"/>
    <w:rsid w:val="007B20FF"/>
    <w:rsid w:val="007B40EB"/>
    <w:rsid w:val="007B4632"/>
    <w:rsid w:val="007B4E6F"/>
    <w:rsid w:val="007B5804"/>
    <w:rsid w:val="007B6A38"/>
    <w:rsid w:val="007C61AC"/>
    <w:rsid w:val="007C6EB6"/>
    <w:rsid w:val="007D0BAE"/>
    <w:rsid w:val="007D410F"/>
    <w:rsid w:val="007E072B"/>
    <w:rsid w:val="007E10C6"/>
    <w:rsid w:val="007E2DD4"/>
    <w:rsid w:val="007E3FA4"/>
    <w:rsid w:val="007E6457"/>
    <w:rsid w:val="007F33EF"/>
    <w:rsid w:val="007F36FD"/>
    <w:rsid w:val="007F442B"/>
    <w:rsid w:val="007F553A"/>
    <w:rsid w:val="00800AB9"/>
    <w:rsid w:val="0080533F"/>
    <w:rsid w:val="00807B9A"/>
    <w:rsid w:val="00825598"/>
    <w:rsid w:val="00825FF3"/>
    <w:rsid w:val="008261C1"/>
    <w:rsid w:val="00833A56"/>
    <w:rsid w:val="008342CA"/>
    <w:rsid w:val="00834364"/>
    <w:rsid w:val="00836535"/>
    <w:rsid w:val="00841F1A"/>
    <w:rsid w:val="00842F7B"/>
    <w:rsid w:val="0084472A"/>
    <w:rsid w:val="00845C62"/>
    <w:rsid w:val="00850EBE"/>
    <w:rsid w:val="00851B00"/>
    <w:rsid w:val="00857B09"/>
    <w:rsid w:val="00860287"/>
    <w:rsid w:val="00860E45"/>
    <w:rsid w:val="008615A3"/>
    <w:rsid w:val="0086265F"/>
    <w:rsid w:val="00867CCB"/>
    <w:rsid w:val="0087054A"/>
    <w:rsid w:val="00871381"/>
    <w:rsid w:val="008755C3"/>
    <w:rsid w:val="00875E07"/>
    <w:rsid w:val="008819DB"/>
    <w:rsid w:val="00881B09"/>
    <w:rsid w:val="008848A4"/>
    <w:rsid w:val="00885106"/>
    <w:rsid w:val="008853C3"/>
    <w:rsid w:val="00892271"/>
    <w:rsid w:val="0089301B"/>
    <w:rsid w:val="00895E52"/>
    <w:rsid w:val="008A065F"/>
    <w:rsid w:val="008A099A"/>
    <w:rsid w:val="008A3FF2"/>
    <w:rsid w:val="008A793C"/>
    <w:rsid w:val="008B06A7"/>
    <w:rsid w:val="008B210F"/>
    <w:rsid w:val="008B53F1"/>
    <w:rsid w:val="008B7109"/>
    <w:rsid w:val="008C59A7"/>
    <w:rsid w:val="008C59F2"/>
    <w:rsid w:val="008D0145"/>
    <w:rsid w:val="008D056F"/>
    <w:rsid w:val="008D2114"/>
    <w:rsid w:val="008D46A7"/>
    <w:rsid w:val="008D73BD"/>
    <w:rsid w:val="008E1A47"/>
    <w:rsid w:val="008E1B38"/>
    <w:rsid w:val="008E423A"/>
    <w:rsid w:val="008E6E52"/>
    <w:rsid w:val="008E7F25"/>
    <w:rsid w:val="008F5E92"/>
    <w:rsid w:val="008F6D47"/>
    <w:rsid w:val="0090337E"/>
    <w:rsid w:val="00910A5B"/>
    <w:rsid w:val="00911765"/>
    <w:rsid w:val="0091416A"/>
    <w:rsid w:val="00920F16"/>
    <w:rsid w:val="00924AE0"/>
    <w:rsid w:val="009307EC"/>
    <w:rsid w:val="00930B91"/>
    <w:rsid w:val="00930DEF"/>
    <w:rsid w:val="0093216E"/>
    <w:rsid w:val="009347A9"/>
    <w:rsid w:val="009351CB"/>
    <w:rsid w:val="00937128"/>
    <w:rsid w:val="00940646"/>
    <w:rsid w:val="0094085C"/>
    <w:rsid w:val="00940C02"/>
    <w:rsid w:val="00940F75"/>
    <w:rsid w:val="00941C83"/>
    <w:rsid w:val="009448E4"/>
    <w:rsid w:val="0094660F"/>
    <w:rsid w:val="00947902"/>
    <w:rsid w:val="00950E3A"/>
    <w:rsid w:val="0095225E"/>
    <w:rsid w:val="009524EB"/>
    <w:rsid w:val="00955A4B"/>
    <w:rsid w:val="009601D4"/>
    <w:rsid w:val="00961D24"/>
    <w:rsid w:val="00963FA6"/>
    <w:rsid w:val="009645A7"/>
    <w:rsid w:val="00974B08"/>
    <w:rsid w:val="00975143"/>
    <w:rsid w:val="009752AC"/>
    <w:rsid w:val="00981E07"/>
    <w:rsid w:val="00987968"/>
    <w:rsid w:val="009928DD"/>
    <w:rsid w:val="0099297C"/>
    <w:rsid w:val="00997ABA"/>
    <w:rsid w:val="00997DF5"/>
    <w:rsid w:val="009A0163"/>
    <w:rsid w:val="009A1542"/>
    <w:rsid w:val="009A21FF"/>
    <w:rsid w:val="009A65C2"/>
    <w:rsid w:val="009B166D"/>
    <w:rsid w:val="009B2974"/>
    <w:rsid w:val="009B3BF0"/>
    <w:rsid w:val="009C0178"/>
    <w:rsid w:val="009C564F"/>
    <w:rsid w:val="009C6FF9"/>
    <w:rsid w:val="009D3A4D"/>
    <w:rsid w:val="009D43F5"/>
    <w:rsid w:val="009D4C25"/>
    <w:rsid w:val="009D62AD"/>
    <w:rsid w:val="009D7E9A"/>
    <w:rsid w:val="009E3DB5"/>
    <w:rsid w:val="009E79F1"/>
    <w:rsid w:val="009F11BA"/>
    <w:rsid w:val="009F3009"/>
    <w:rsid w:val="009F4716"/>
    <w:rsid w:val="009F5E5A"/>
    <w:rsid w:val="00A001AB"/>
    <w:rsid w:val="00A004D0"/>
    <w:rsid w:val="00A02890"/>
    <w:rsid w:val="00A02BDC"/>
    <w:rsid w:val="00A02CCF"/>
    <w:rsid w:val="00A043D6"/>
    <w:rsid w:val="00A06D52"/>
    <w:rsid w:val="00A07B4D"/>
    <w:rsid w:val="00A124C2"/>
    <w:rsid w:val="00A14226"/>
    <w:rsid w:val="00A2017A"/>
    <w:rsid w:val="00A21C10"/>
    <w:rsid w:val="00A26EC8"/>
    <w:rsid w:val="00A26EFA"/>
    <w:rsid w:val="00A27C25"/>
    <w:rsid w:val="00A31B94"/>
    <w:rsid w:val="00A32710"/>
    <w:rsid w:val="00A32DAD"/>
    <w:rsid w:val="00A33645"/>
    <w:rsid w:val="00A34814"/>
    <w:rsid w:val="00A352B4"/>
    <w:rsid w:val="00A364D6"/>
    <w:rsid w:val="00A36ABE"/>
    <w:rsid w:val="00A40E69"/>
    <w:rsid w:val="00A418FF"/>
    <w:rsid w:val="00A41C45"/>
    <w:rsid w:val="00A4319D"/>
    <w:rsid w:val="00A432BF"/>
    <w:rsid w:val="00A452CE"/>
    <w:rsid w:val="00A5102A"/>
    <w:rsid w:val="00A53047"/>
    <w:rsid w:val="00A54810"/>
    <w:rsid w:val="00A5488A"/>
    <w:rsid w:val="00A5675E"/>
    <w:rsid w:val="00A64FDB"/>
    <w:rsid w:val="00A65C46"/>
    <w:rsid w:val="00A66853"/>
    <w:rsid w:val="00A70ED2"/>
    <w:rsid w:val="00A71C4D"/>
    <w:rsid w:val="00A74DC6"/>
    <w:rsid w:val="00A766AB"/>
    <w:rsid w:val="00A81D61"/>
    <w:rsid w:val="00A830C9"/>
    <w:rsid w:val="00A85C0F"/>
    <w:rsid w:val="00A9262D"/>
    <w:rsid w:val="00A92988"/>
    <w:rsid w:val="00A944E6"/>
    <w:rsid w:val="00A95F3A"/>
    <w:rsid w:val="00A9646A"/>
    <w:rsid w:val="00AA1423"/>
    <w:rsid w:val="00AA1F1A"/>
    <w:rsid w:val="00AB0A50"/>
    <w:rsid w:val="00AB2416"/>
    <w:rsid w:val="00AB346A"/>
    <w:rsid w:val="00AB4862"/>
    <w:rsid w:val="00AB75E7"/>
    <w:rsid w:val="00AC0053"/>
    <w:rsid w:val="00AC0305"/>
    <w:rsid w:val="00AC03AF"/>
    <w:rsid w:val="00AC2B66"/>
    <w:rsid w:val="00AC332F"/>
    <w:rsid w:val="00AC4AAC"/>
    <w:rsid w:val="00AC6CAE"/>
    <w:rsid w:val="00AD09D5"/>
    <w:rsid w:val="00AD2F08"/>
    <w:rsid w:val="00AD613F"/>
    <w:rsid w:val="00AD7CC5"/>
    <w:rsid w:val="00AE0FF4"/>
    <w:rsid w:val="00AE149B"/>
    <w:rsid w:val="00AF5D23"/>
    <w:rsid w:val="00B01BF0"/>
    <w:rsid w:val="00B02999"/>
    <w:rsid w:val="00B03061"/>
    <w:rsid w:val="00B031AA"/>
    <w:rsid w:val="00B03340"/>
    <w:rsid w:val="00B0381D"/>
    <w:rsid w:val="00B06533"/>
    <w:rsid w:val="00B11815"/>
    <w:rsid w:val="00B134AA"/>
    <w:rsid w:val="00B22F7C"/>
    <w:rsid w:val="00B23C57"/>
    <w:rsid w:val="00B2560E"/>
    <w:rsid w:val="00B2665E"/>
    <w:rsid w:val="00B269F8"/>
    <w:rsid w:val="00B32835"/>
    <w:rsid w:val="00B32E72"/>
    <w:rsid w:val="00B33F38"/>
    <w:rsid w:val="00B40768"/>
    <w:rsid w:val="00B45884"/>
    <w:rsid w:val="00B52D78"/>
    <w:rsid w:val="00B6025F"/>
    <w:rsid w:val="00B65A7A"/>
    <w:rsid w:val="00B7011D"/>
    <w:rsid w:val="00B759DF"/>
    <w:rsid w:val="00B75C54"/>
    <w:rsid w:val="00B75E84"/>
    <w:rsid w:val="00B7657A"/>
    <w:rsid w:val="00B77C84"/>
    <w:rsid w:val="00B80C64"/>
    <w:rsid w:val="00B85510"/>
    <w:rsid w:val="00B86CF9"/>
    <w:rsid w:val="00B87E35"/>
    <w:rsid w:val="00B94943"/>
    <w:rsid w:val="00B97288"/>
    <w:rsid w:val="00BA0BF4"/>
    <w:rsid w:val="00BA2558"/>
    <w:rsid w:val="00BA423D"/>
    <w:rsid w:val="00BA6736"/>
    <w:rsid w:val="00BA78AA"/>
    <w:rsid w:val="00BB0047"/>
    <w:rsid w:val="00BB1120"/>
    <w:rsid w:val="00BB35CA"/>
    <w:rsid w:val="00BB46BE"/>
    <w:rsid w:val="00BB7833"/>
    <w:rsid w:val="00BC28BE"/>
    <w:rsid w:val="00BC45C1"/>
    <w:rsid w:val="00BC5B87"/>
    <w:rsid w:val="00BD0EF1"/>
    <w:rsid w:val="00BD1C71"/>
    <w:rsid w:val="00BD2D27"/>
    <w:rsid w:val="00BD4D9E"/>
    <w:rsid w:val="00BD73E1"/>
    <w:rsid w:val="00BE0E20"/>
    <w:rsid w:val="00BE349D"/>
    <w:rsid w:val="00BE56EE"/>
    <w:rsid w:val="00BF4691"/>
    <w:rsid w:val="00BF7C84"/>
    <w:rsid w:val="00C00E85"/>
    <w:rsid w:val="00C037E5"/>
    <w:rsid w:val="00C06534"/>
    <w:rsid w:val="00C069F2"/>
    <w:rsid w:val="00C07318"/>
    <w:rsid w:val="00C10787"/>
    <w:rsid w:val="00C108ED"/>
    <w:rsid w:val="00C1220C"/>
    <w:rsid w:val="00C1423E"/>
    <w:rsid w:val="00C20DCA"/>
    <w:rsid w:val="00C23629"/>
    <w:rsid w:val="00C26881"/>
    <w:rsid w:val="00C3138A"/>
    <w:rsid w:val="00C34035"/>
    <w:rsid w:val="00C357ED"/>
    <w:rsid w:val="00C40019"/>
    <w:rsid w:val="00C402DE"/>
    <w:rsid w:val="00C41AE2"/>
    <w:rsid w:val="00C44B36"/>
    <w:rsid w:val="00C456B6"/>
    <w:rsid w:val="00C4678C"/>
    <w:rsid w:val="00C46D62"/>
    <w:rsid w:val="00C4770D"/>
    <w:rsid w:val="00C63E61"/>
    <w:rsid w:val="00C65170"/>
    <w:rsid w:val="00C67749"/>
    <w:rsid w:val="00C7748C"/>
    <w:rsid w:val="00C779C6"/>
    <w:rsid w:val="00C77BB8"/>
    <w:rsid w:val="00C83764"/>
    <w:rsid w:val="00C85243"/>
    <w:rsid w:val="00C85342"/>
    <w:rsid w:val="00C8671A"/>
    <w:rsid w:val="00C86EB3"/>
    <w:rsid w:val="00C87CF6"/>
    <w:rsid w:val="00C90E8E"/>
    <w:rsid w:val="00C91794"/>
    <w:rsid w:val="00C93249"/>
    <w:rsid w:val="00C96E62"/>
    <w:rsid w:val="00C97094"/>
    <w:rsid w:val="00CA0A63"/>
    <w:rsid w:val="00CA270F"/>
    <w:rsid w:val="00CA287B"/>
    <w:rsid w:val="00CA4F5E"/>
    <w:rsid w:val="00CB335C"/>
    <w:rsid w:val="00CB796B"/>
    <w:rsid w:val="00CC0CBE"/>
    <w:rsid w:val="00CC0F6E"/>
    <w:rsid w:val="00CC1CA9"/>
    <w:rsid w:val="00CC3325"/>
    <w:rsid w:val="00CC54DA"/>
    <w:rsid w:val="00CC5B0D"/>
    <w:rsid w:val="00CC7058"/>
    <w:rsid w:val="00CC755E"/>
    <w:rsid w:val="00CD00B8"/>
    <w:rsid w:val="00CD0DD1"/>
    <w:rsid w:val="00CD3BA1"/>
    <w:rsid w:val="00CD3CB3"/>
    <w:rsid w:val="00CE002F"/>
    <w:rsid w:val="00CE4424"/>
    <w:rsid w:val="00CE5363"/>
    <w:rsid w:val="00CE6DD3"/>
    <w:rsid w:val="00CE78AF"/>
    <w:rsid w:val="00CF1063"/>
    <w:rsid w:val="00CF2A08"/>
    <w:rsid w:val="00D0432D"/>
    <w:rsid w:val="00D05008"/>
    <w:rsid w:val="00D05155"/>
    <w:rsid w:val="00D07813"/>
    <w:rsid w:val="00D12167"/>
    <w:rsid w:val="00D20EEE"/>
    <w:rsid w:val="00D2291A"/>
    <w:rsid w:val="00D2425F"/>
    <w:rsid w:val="00D246CE"/>
    <w:rsid w:val="00D31732"/>
    <w:rsid w:val="00D32E7C"/>
    <w:rsid w:val="00D41471"/>
    <w:rsid w:val="00D43ED5"/>
    <w:rsid w:val="00D442E6"/>
    <w:rsid w:val="00D444CA"/>
    <w:rsid w:val="00D465EE"/>
    <w:rsid w:val="00D466C1"/>
    <w:rsid w:val="00D53400"/>
    <w:rsid w:val="00D60933"/>
    <w:rsid w:val="00D61221"/>
    <w:rsid w:val="00D61627"/>
    <w:rsid w:val="00D61A7B"/>
    <w:rsid w:val="00D62849"/>
    <w:rsid w:val="00D63403"/>
    <w:rsid w:val="00D63AF0"/>
    <w:rsid w:val="00D6521B"/>
    <w:rsid w:val="00D6568F"/>
    <w:rsid w:val="00D65952"/>
    <w:rsid w:val="00D70CC0"/>
    <w:rsid w:val="00D728C3"/>
    <w:rsid w:val="00D76094"/>
    <w:rsid w:val="00D76CD8"/>
    <w:rsid w:val="00D82701"/>
    <w:rsid w:val="00D83911"/>
    <w:rsid w:val="00D8407D"/>
    <w:rsid w:val="00D840A5"/>
    <w:rsid w:val="00D8527C"/>
    <w:rsid w:val="00D85D59"/>
    <w:rsid w:val="00D90E30"/>
    <w:rsid w:val="00D912B6"/>
    <w:rsid w:val="00D93A2A"/>
    <w:rsid w:val="00D96121"/>
    <w:rsid w:val="00D977BA"/>
    <w:rsid w:val="00DA22E1"/>
    <w:rsid w:val="00DA597F"/>
    <w:rsid w:val="00DA5FEC"/>
    <w:rsid w:val="00DB326E"/>
    <w:rsid w:val="00DB673F"/>
    <w:rsid w:val="00DB7CDA"/>
    <w:rsid w:val="00DC1639"/>
    <w:rsid w:val="00DC42BF"/>
    <w:rsid w:val="00DD025E"/>
    <w:rsid w:val="00DD552D"/>
    <w:rsid w:val="00DE1C08"/>
    <w:rsid w:val="00DE2CFA"/>
    <w:rsid w:val="00DE3695"/>
    <w:rsid w:val="00DF2982"/>
    <w:rsid w:val="00DF6679"/>
    <w:rsid w:val="00E00CC1"/>
    <w:rsid w:val="00E013A9"/>
    <w:rsid w:val="00E037B1"/>
    <w:rsid w:val="00E055F2"/>
    <w:rsid w:val="00E056EF"/>
    <w:rsid w:val="00E0586F"/>
    <w:rsid w:val="00E063E4"/>
    <w:rsid w:val="00E13185"/>
    <w:rsid w:val="00E1338D"/>
    <w:rsid w:val="00E133E6"/>
    <w:rsid w:val="00E14951"/>
    <w:rsid w:val="00E14D42"/>
    <w:rsid w:val="00E16683"/>
    <w:rsid w:val="00E2066C"/>
    <w:rsid w:val="00E236A7"/>
    <w:rsid w:val="00E25879"/>
    <w:rsid w:val="00E26A0B"/>
    <w:rsid w:val="00E27E5C"/>
    <w:rsid w:val="00E308D2"/>
    <w:rsid w:val="00E32197"/>
    <w:rsid w:val="00E3447F"/>
    <w:rsid w:val="00E405DC"/>
    <w:rsid w:val="00E50B94"/>
    <w:rsid w:val="00E51EF5"/>
    <w:rsid w:val="00E52B5C"/>
    <w:rsid w:val="00E52C3C"/>
    <w:rsid w:val="00E535FB"/>
    <w:rsid w:val="00E53E06"/>
    <w:rsid w:val="00E561DD"/>
    <w:rsid w:val="00E57305"/>
    <w:rsid w:val="00E6078A"/>
    <w:rsid w:val="00E61E7E"/>
    <w:rsid w:val="00E64C51"/>
    <w:rsid w:val="00E672A3"/>
    <w:rsid w:val="00E73E0B"/>
    <w:rsid w:val="00E76C7C"/>
    <w:rsid w:val="00E76FFD"/>
    <w:rsid w:val="00E77187"/>
    <w:rsid w:val="00E816FA"/>
    <w:rsid w:val="00E8382F"/>
    <w:rsid w:val="00E84487"/>
    <w:rsid w:val="00E84CA2"/>
    <w:rsid w:val="00E87411"/>
    <w:rsid w:val="00E87489"/>
    <w:rsid w:val="00E93A86"/>
    <w:rsid w:val="00E93EA2"/>
    <w:rsid w:val="00E941FC"/>
    <w:rsid w:val="00E94F20"/>
    <w:rsid w:val="00E96B14"/>
    <w:rsid w:val="00EA6D43"/>
    <w:rsid w:val="00EA7DBD"/>
    <w:rsid w:val="00EB5254"/>
    <w:rsid w:val="00EB53C8"/>
    <w:rsid w:val="00EC26F2"/>
    <w:rsid w:val="00EC2AA2"/>
    <w:rsid w:val="00EC5AFD"/>
    <w:rsid w:val="00EC6242"/>
    <w:rsid w:val="00EC6950"/>
    <w:rsid w:val="00EC69B7"/>
    <w:rsid w:val="00ED0468"/>
    <w:rsid w:val="00ED060E"/>
    <w:rsid w:val="00ED0E92"/>
    <w:rsid w:val="00ED3EBC"/>
    <w:rsid w:val="00ED586C"/>
    <w:rsid w:val="00ED660B"/>
    <w:rsid w:val="00ED70D2"/>
    <w:rsid w:val="00EE3EF3"/>
    <w:rsid w:val="00EE4989"/>
    <w:rsid w:val="00EE4EF3"/>
    <w:rsid w:val="00EE5A2C"/>
    <w:rsid w:val="00EE62EB"/>
    <w:rsid w:val="00EE6526"/>
    <w:rsid w:val="00EE6ADE"/>
    <w:rsid w:val="00EE7EFC"/>
    <w:rsid w:val="00EF0960"/>
    <w:rsid w:val="00F01B63"/>
    <w:rsid w:val="00F02DBE"/>
    <w:rsid w:val="00F059A5"/>
    <w:rsid w:val="00F06DED"/>
    <w:rsid w:val="00F07C94"/>
    <w:rsid w:val="00F10CE1"/>
    <w:rsid w:val="00F11985"/>
    <w:rsid w:val="00F15D0B"/>
    <w:rsid w:val="00F2224A"/>
    <w:rsid w:val="00F25210"/>
    <w:rsid w:val="00F26832"/>
    <w:rsid w:val="00F326C5"/>
    <w:rsid w:val="00F344FD"/>
    <w:rsid w:val="00F40D27"/>
    <w:rsid w:val="00F41913"/>
    <w:rsid w:val="00F41E0E"/>
    <w:rsid w:val="00F43439"/>
    <w:rsid w:val="00F44865"/>
    <w:rsid w:val="00F455CD"/>
    <w:rsid w:val="00F45939"/>
    <w:rsid w:val="00F46A58"/>
    <w:rsid w:val="00F51788"/>
    <w:rsid w:val="00F545AA"/>
    <w:rsid w:val="00F55536"/>
    <w:rsid w:val="00F709BE"/>
    <w:rsid w:val="00F743A7"/>
    <w:rsid w:val="00F77483"/>
    <w:rsid w:val="00F812AA"/>
    <w:rsid w:val="00F812B8"/>
    <w:rsid w:val="00F8237B"/>
    <w:rsid w:val="00F82E08"/>
    <w:rsid w:val="00F82ECA"/>
    <w:rsid w:val="00F82F4B"/>
    <w:rsid w:val="00F83EB1"/>
    <w:rsid w:val="00F872B1"/>
    <w:rsid w:val="00F900F7"/>
    <w:rsid w:val="00F905A0"/>
    <w:rsid w:val="00F923B1"/>
    <w:rsid w:val="00F92C71"/>
    <w:rsid w:val="00F94177"/>
    <w:rsid w:val="00F97820"/>
    <w:rsid w:val="00FA1EDC"/>
    <w:rsid w:val="00FA23DB"/>
    <w:rsid w:val="00FA4E41"/>
    <w:rsid w:val="00FB1882"/>
    <w:rsid w:val="00FB1B75"/>
    <w:rsid w:val="00FB217F"/>
    <w:rsid w:val="00FB75AD"/>
    <w:rsid w:val="00FC2181"/>
    <w:rsid w:val="00FC4F65"/>
    <w:rsid w:val="00FC5EA7"/>
    <w:rsid w:val="00FC72C9"/>
    <w:rsid w:val="00FD6B1A"/>
    <w:rsid w:val="00FE090B"/>
    <w:rsid w:val="00FE6E19"/>
    <w:rsid w:val="00FF11FF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C4B59"/>
  <w15:docId w15:val="{FCFC36D2-558C-462F-80DE-0A06C839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 w:bidi="ar-SA"/>
    </w:rPr>
  </w:style>
  <w:style w:type="character" w:customStyle="1" w:styleId="aZnak">
    <w:name w:val="a. Znak"/>
    <w:link w:val="a0"/>
    <w:rsid w:val="00BA6736"/>
    <w:rPr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  <w:lang w:bidi="ar-SA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bidi="ar-SA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b w:val="0"/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 w:bidi="ar-SA"/>
    </w:rPr>
  </w:style>
  <w:style w:type="character" w:customStyle="1" w:styleId="Znak">
    <w:name w:val="&gt; Znak"/>
    <w:link w:val="a"/>
    <w:rsid w:val="00BA6736"/>
    <w:rPr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 w:bidi="ar-SA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 w:bidi="ar-SA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  <w:lang w:bidi="ar-SA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 w:bidi="ar-SA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b w:val="0"/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/>
      <w:sz w:val="16"/>
      <w:szCs w:val="16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/>
      <w:color w:val="606060"/>
      <w:lang w:bidi="ar-SA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  <w:lang w:bidi="ar-SA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  <w:rPr>
      <w:lang w:bidi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bidi="ar-SA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bidi="ar-SA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lang w:bidi="ar-SA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sz w:val="20"/>
      <w:szCs w:val="20"/>
      <w:lang w:val="pl-PL" w:eastAsia="en-US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sz w:val="20"/>
      <w:szCs w:val="20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7F25"/>
    <w:pPr>
      <w:spacing w:before="120" w:after="160" w:line="312" w:lineRule="auto"/>
      <w:jc w:val="center"/>
    </w:pPr>
    <w:rPr>
      <w:rFonts w:cs="Calibri"/>
      <w:color w:val="000000"/>
      <w:sz w:val="22"/>
      <w:szCs w:val="22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rsid w:val="008E7F25"/>
    <w:rPr>
      <w:rFonts w:cs="Calibri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4C2EBE"/>
    <w:pPr>
      <w:suppressAutoHyphens/>
      <w:spacing w:before="0" w:after="0" w:line="360" w:lineRule="auto"/>
      <w:jc w:val="left"/>
    </w:pPr>
    <w:rPr>
      <w:rFonts w:ascii="Arial" w:eastAsia="Lucida Sans Unicode" w:hAnsi="Arial" w:cs="Arial"/>
      <w:color w:val="000000"/>
      <w:sz w:val="22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F9D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F9D"/>
    <w:rPr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F9D"/>
    <w:rPr>
      <w:vertAlign w:val="superscript"/>
    </w:rPr>
  </w:style>
  <w:style w:type="paragraph" w:customStyle="1" w:styleId="Nagwek21">
    <w:name w:val="Nagłówek 21"/>
    <w:basedOn w:val="Normalny"/>
    <w:next w:val="Normalny"/>
    <w:rsid w:val="00E13185"/>
    <w:pPr>
      <w:suppressAutoHyphens/>
      <w:autoSpaceDN w:val="0"/>
      <w:outlineLvl w:val="1"/>
    </w:pPr>
    <w:rPr>
      <w:b/>
      <w:kern w:val="3"/>
      <w:sz w:val="24"/>
      <w:szCs w:val="24"/>
      <w:lang w:eastAsia="zh-CN" w:bidi="ar-SA"/>
    </w:rPr>
  </w:style>
  <w:style w:type="numbering" w:customStyle="1" w:styleId="WWNum19">
    <w:name w:val="WWNum19"/>
    <w:basedOn w:val="Bezlisty"/>
    <w:rsid w:val="0000228E"/>
    <w:pPr>
      <w:numPr>
        <w:numId w:val="9"/>
      </w:numPr>
    </w:pPr>
  </w:style>
  <w:style w:type="paragraph" w:customStyle="1" w:styleId="Standard">
    <w:name w:val="Standard"/>
    <w:rsid w:val="005146AE"/>
    <w:pPr>
      <w:suppressAutoHyphens/>
      <w:autoSpaceDN w:val="0"/>
      <w:spacing w:before="200" w:after="200" w:line="276" w:lineRule="auto"/>
      <w:jc w:val="both"/>
      <w:textAlignment w:val="baseline"/>
    </w:pPr>
    <w:rPr>
      <w:kern w:val="3"/>
      <w:lang w:eastAsia="zh-CN" w:bidi="en-US"/>
    </w:rPr>
  </w:style>
  <w:style w:type="table" w:styleId="Tabela-Siatka">
    <w:name w:val="Table Grid"/>
    <w:basedOn w:val="Standardowy"/>
    <w:uiPriority w:val="39"/>
    <w:rsid w:val="00D051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5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DE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DE2"/>
    <w:rPr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D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DE2"/>
    <w:rPr>
      <w:b/>
      <w:bCs/>
      <w:lang w:eastAsia="en-US" w:bidi="en-US"/>
    </w:rPr>
  </w:style>
  <w:style w:type="paragraph" w:customStyle="1" w:styleId="Default">
    <w:name w:val="Default"/>
    <w:rsid w:val="001F5F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C0CBE"/>
    <w:rPr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wy%20folder\Szablon%20B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3992B-41C5-4031-ADD2-FB71E624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BAP</Template>
  <TotalTime>3</TotalTime>
  <Pages>2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Sajewski</dc:creator>
  <cp:lastModifiedBy>Malwina Wiciejowska (RZGW Rzeszów)</cp:lastModifiedBy>
  <cp:revision>3</cp:revision>
  <cp:lastPrinted>2024-12-17T05:17:00Z</cp:lastPrinted>
  <dcterms:created xsi:type="dcterms:W3CDTF">2025-07-28T05:42:00Z</dcterms:created>
  <dcterms:modified xsi:type="dcterms:W3CDTF">2025-12-11T13:11:00Z</dcterms:modified>
</cp:coreProperties>
</file>