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68CDD815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HŚ.9020.2.</w:t>
      </w:r>
      <w:r w:rsidR="00A73165">
        <w:rPr>
          <w:rFonts w:ascii="Times New Roman" w:hAnsi="Times New Roman"/>
          <w:bCs/>
          <w:sz w:val="24"/>
          <w:szCs w:val="24"/>
        </w:rPr>
        <w:t>1</w:t>
      </w:r>
      <w:r w:rsidR="00B91855">
        <w:rPr>
          <w:rFonts w:ascii="Times New Roman" w:hAnsi="Times New Roman"/>
          <w:bCs/>
          <w:sz w:val="24"/>
          <w:szCs w:val="24"/>
        </w:rPr>
        <w:t>4</w:t>
      </w:r>
      <w:r w:rsidR="00A73165">
        <w:rPr>
          <w:rFonts w:ascii="Times New Roman" w:hAnsi="Times New Roman"/>
          <w:bCs/>
          <w:sz w:val="24"/>
          <w:szCs w:val="24"/>
        </w:rPr>
        <w:t>7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 w:rsidR="00833E6D">
        <w:rPr>
          <w:rFonts w:ascii="Times New Roman" w:hAnsi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73165">
        <w:rPr>
          <w:rFonts w:ascii="Times New Roman" w:hAnsi="Times New Roman"/>
          <w:sz w:val="24"/>
          <w:szCs w:val="24"/>
        </w:rPr>
        <w:t>1</w:t>
      </w:r>
      <w:r w:rsidR="00B91855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B91855">
        <w:rPr>
          <w:rFonts w:ascii="Times New Roman" w:hAnsi="Times New Roman"/>
          <w:sz w:val="24"/>
          <w:szCs w:val="24"/>
        </w:rPr>
        <w:t>września</w:t>
      </w:r>
      <w:r w:rsidR="00167C8D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9185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9185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77777777" w:rsidR="00BE1E90" w:rsidRPr="006517D7" w:rsidRDefault="00BE1E90" w:rsidP="00B9185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9185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104891EF" w:rsidR="00BE1E90" w:rsidRDefault="00BE1E90" w:rsidP="00B918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67C8D">
        <w:rPr>
          <w:rFonts w:ascii="Times New Roman" w:hAnsi="Times New Roman"/>
          <w:sz w:val="24"/>
          <w:szCs w:val="24"/>
        </w:rPr>
        <w:t>0</w:t>
      </w:r>
      <w:r w:rsidR="00B9185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B9185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B91855"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91855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B91855">
        <w:rPr>
          <w:rFonts w:ascii="Times New Roman" w:hAnsi="Times New Roman"/>
          <w:sz w:val="24"/>
          <w:szCs w:val="24"/>
        </w:rPr>
        <w:t>punktu na sieci w b</w:t>
      </w:r>
      <w:r>
        <w:rPr>
          <w:rFonts w:ascii="Times New Roman" w:hAnsi="Times New Roman"/>
          <w:sz w:val="24"/>
          <w:szCs w:val="24"/>
        </w:rPr>
        <w:t xml:space="preserve">udynku </w:t>
      </w:r>
      <w:r w:rsidR="00B91855">
        <w:rPr>
          <w:rFonts w:ascii="Times New Roman" w:hAnsi="Times New Roman"/>
          <w:sz w:val="24"/>
          <w:szCs w:val="24"/>
        </w:rPr>
        <w:t>Szkoły Podstawowej w Makowie, ul. Akacjowa 2</w:t>
      </w:r>
      <w:r w:rsidR="00A73165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B91855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91855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83670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</w:t>
      </w:r>
      <w:r w:rsidR="00B91855">
        <w:rPr>
          <w:rFonts w:ascii="Times New Roman" w:hAnsi="Times New Roman"/>
          <w:sz w:val="24"/>
          <w:szCs w:val="24"/>
        </w:rPr>
        <w:t>2</w:t>
      </w:r>
      <w:r w:rsidR="005029E9">
        <w:rPr>
          <w:rFonts w:ascii="Times New Roman" w:hAnsi="Times New Roman"/>
          <w:sz w:val="24"/>
          <w:szCs w:val="24"/>
        </w:rPr>
        <w:t>/2025/</w:t>
      </w:r>
      <w:r w:rsidR="00B91855">
        <w:rPr>
          <w:rFonts w:ascii="Times New Roman" w:hAnsi="Times New Roman"/>
          <w:sz w:val="24"/>
          <w:szCs w:val="24"/>
        </w:rPr>
        <w:t>613</w:t>
      </w:r>
      <w:r w:rsidR="005029E9">
        <w:rPr>
          <w:rFonts w:ascii="Times New Roman" w:hAnsi="Times New Roman"/>
          <w:sz w:val="24"/>
          <w:szCs w:val="24"/>
        </w:rPr>
        <w:t>/FM/</w:t>
      </w:r>
      <w:r w:rsidR="00B9185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39F734BE" w:rsidR="00BE1E90" w:rsidRPr="006517D7" w:rsidRDefault="00BE1E90" w:rsidP="00B918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7316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37824F78" w:rsidR="00BE1E90" w:rsidRDefault="00BE1E90" w:rsidP="00B918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A7D3D15" w14:textId="77777777" w:rsidR="00A73165" w:rsidRDefault="00A73165" w:rsidP="00A7316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161140600"/>
    </w:p>
    <w:bookmarkEnd w:id="0"/>
    <w:p w14:paraId="45BB0BEC" w14:textId="77777777" w:rsidR="000F45DE" w:rsidRPr="000F45DE" w:rsidRDefault="000F45DE" w:rsidP="000F45D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0F45DE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3C52890" w14:textId="77777777" w:rsidR="000F45DE" w:rsidRPr="000F45DE" w:rsidRDefault="000F45DE" w:rsidP="000F45D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0F45DE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DB1EF42" w14:textId="77777777" w:rsidR="000F45DE" w:rsidRPr="000F45DE" w:rsidRDefault="000F45DE" w:rsidP="000F45D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E3493BD" w14:textId="77777777" w:rsidR="000F45DE" w:rsidRPr="000F45DE" w:rsidRDefault="000F45DE" w:rsidP="000F45D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0F45DE">
        <w:rPr>
          <w:rFonts w:ascii="Times New Roman" w:hAnsi="Times New Roman"/>
          <w:b/>
          <w:bCs/>
          <w:i/>
          <w:iCs/>
          <w:sz w:val="23"/>
          <w:szCs w:val="23"/>
        </w:rPr>
        <w:t>Zastępca z up. Dorota Rosińska</w:t>
      </w:r>
    </w:p>
    <w:p w14:paraId="62148E8D" w14:textId="77777777" w:rsidR="000F45DE" w:rsidRPr="000F45DE" w:rsidRDefault="000F45DE" w:rsidP="000F45D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0F45DE">
        <w:rPr>
          <w:rFonts w:ascii="Times New Roman" w:hAnsi="Times New Roman"/>
          <w:b/>
          <w:bCs/>
          <w:i/>
          <w:iCs/>
          <w:sz w:val="23"/>
          <w:szCs w:val="23"/>
        </w:rPr>
        <w:t>/podpisano elektronicznie/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30E5" w14:textId="77777777" w:rsidR="002B759D" w:rsidRDefault="002B759D" w:rsidP="00851960">
      <w:pPr>
        <w:spacing w:after="0" w:line="240" w:lineRule="auto"/>
      </w:pPr>
      <w:r>
        <w:separator/>
      </w:r>
    </w:p>
  </w:endnote>
  <w:endnote w:type="continuationSeparator" w:id="0">
    <w:p w14:paraId="095F8DD2" w14:textId="77777777" w:rsidR="002B759D" w:rsidRDefault="002B759D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5009" w14:textId="77777777" w:rsidR="002B759D" w:rsidRDefault="002B759D" w:rsidP="00851960">
      <w:pPr>
        <w:spacing w:after="0" w:line="240" w:lineRule="auto"/>
      </w:pPr>
      <w:r>
        <w:separator/>
      </w:r>
    </w:p>
  </w:footnote>
  <w:footnote w:type="continuationSeparator" w:id="0">
    <w:p w14:paraId="1E132E5C" w14:textId="77777777" w:rsidR="002B759D" w:rsidRDefault="002B759D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45DE"/>
    <w:rsid w:val="000F719A"/>
    <w:rsid w:val="00103154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67C8D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B759D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357B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76AA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33E6D"/>
    <w:rsid w:val="0083670B"/>
    <w:rsid w:val="00840260"/>
    <w:rsid w:val="00841551"/>
    <w:rsid w:val="008438F3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38B"/>
    <w:rsid w:val="00A63450"/>
    <w:rsid w:val="00A667C2"/>
    <w:rsid w:val="00A70131"/>
    <w:rsid w:val="00A70F68"/>
    <w:rsid w:val="00A73165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4005"/>
    <w:rsid w:val="00B87DEB"/>
    <w:rsid w:val="00B91855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E2A9F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84C3B"/>
    <w:rsid w:val="00C906F2"/>
    <w:rsid w:val="00C9175C"/>
    <w:rsid w:val="00CA3FAD"/>
    <w:rsid w:val="00CA5DC8"/>
    <w:rsid w:val="00CA78B5"/>
    <w:rsid w:val="00CB14BC"/>
    <w:rsid w:val="00CC0846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2712"/>
    <w:rsid w:val="00E64AB5"/>
    <w:rsid w:val="00E773CB"/>
    <w:rsid w:val="00E843AE"/>
    <w:rsid w:val="00E843BA"/>
    <w:rsid w:val="00E93771"/>
    <w:rsid w:val="00EA14D0"/>
    <w:rsid w:val="00EA49D7"/>
    <w:rsid w:val="00EA5C30"/>
    <w:rsid w:val="00EB7112"/>
    <w:rsid w:val="00EC2D09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46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Dorota Rosińska</cp:lastModifiedBy>
  <cp:revision>15</cp:revision>
  <cp:lastPrinted>2024-03-01T11:49:00Z</cp:lastPrinted>
  <dcterms:created xsi:type="dcterms:W3CDTF">2025-04-01T07:53:00Z</dcterms:created>
  <dcterms:modified xsi:type="dcterms:W3CDTF">2025-09-17T08:49:00Z</dcterms:modified>
</cp:coreProperties>
</file>