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61F9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5822FFB1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51B7FFFE" w14:textId="77777777" w:rsidR="00A34D27" w:rsidRPr="00B46563" w:rsidRDefault="00A34D27" w:rsidP="00A34D27">
      <w:r w:rsidRPr="00B46563">
        <w:t>……………………………</w:t>
      </w:r>
      <w:r w:rsidRPr="00B46563">
        <w:tab/>
      </w:r>
      <w:r w:rsidRPr="00B46563">
        <w:tab/>
      </w:r>
      <w:r w:rsidRPr="00B46563">
        <w:tab/>
      </w:r>
      <w:r w:rsidRPr="00B46563">
        <w:tab/>
      </w:r>
      <w:r w:rsidRPr="00B46563">
        <w:tab/>
        <w:t>……</w:t>
      </w:r>
      <w:proofErr w:type="gramStart"/>
      <w:r w:rsidRPr="00B46563">
        <w:t>…….</w:t>
      </w:r>
      <w:proofErr w:type="gramEnd"/>
      <w:r w:rsidRPr="00B46563">
        <w:t>., dnia, … -…-……….</w:t>
      </w:r>
    </w:p>
    <w:p w14:paraId="1AE4932F" w14:textId="77777777" w:rsidR="00A34D27" w:rsidRPr="00B46563" w:rsidRDefault="00A34D27" w:rsidP="00A34D27">
      <w:r w:rsidRPr="00B46563">
        <w:t>……………………………</w:t>
      </w:r>
    </w:p>
    <w:p w14:paraId="4DEF38BB" w14:textId="77777777" w:rsidR="00A34D27" w:rsidRPr="00B46563" w:rsidRDefault="00A34D27" w:rsidP="00A34D27">
      <w:r w:rsidRPr="00B46563">
        <w:t>……………………………</w:t>
      </w:r>
    </w:p>
    <w:p w14:paraId="6D6042C9" w14:textId="77777777" w:rsidR="00A34D27" w:rsidRPr="00B46563" w:rsidRDefault="00A34D27" w:rsidP="00A34D27">
      <w:pPr>
        <w:rPr>
          <w:szCs w:val="18"/>
        </w:rPr>
      </w:pPr>
      <w:r w:rsidRPr="00B46563">
        <w:rPr>
          <w:szCs w:val="18"/>
        </w:rPr>
        <w:t>(Pieczęć Wykonawcy)</w:t>
      </w:r>
    </w:p>
    <w:p w14:paraId="20EF0598" w14:textId="77777777" w:rsidR="00A34D27" w:rsidRPr="00B46563" w:rsidRDefault="00A34D27" w:rsidP="00A34D27">
      <w:pPr>
        <w:rPr>
          <w:szCs w:val="18"/>
        </w:rPr>
      </w:pPr>
    </w:p>
    <w:p w14:paraId="0CB65357" w14:textId="77777777" w:rsidR="00A34D27" w:rsidRPr="00B46563" w:rsidRDefault="00A34D27" w:rsidP="00B46563">
      <w:pPr>
        <w:spacing w:line="480" w:lineRule="auto"/>
        <w:rPr>
          <w:szCs w:val="18"/>
        </w:rPr>
      </w:pPr>
    </w:p>
    <w:p w14:paraId="49A7F025" w14:textId="77777777" w:rsidR="00A34D27" w:rsidRPr="00B46563" w:rsidRDefault="00676F95" w:rsidP="00D44EFA">
      <w:pPr>
        <w:spacing w:line="276" w:lineRule="auto"/>
        <w:jc w:val="center"/>
        <w:rPr>
          <w:b/>
          <w:sz w:val="28"/>
          <w:szCs w:val="28"/>
        </w:rPr>
      </w:pPr>
      <w:r w:rsidRPr="00B46563">
        <w:rPr>
          <w:b/>
          <w:sz w:val="28"/>
          <w:szCs w:val="28"/>
        </w:rPr>
        <w:t>Formularz ofertowy</w:t>
      </w:r>
      <w:r w:rsidR="00A34D27" w:rsidRPr="00B46563">
        <w:rPr>
          <w:b/>
          <w:sz w:val="28"/>
          <w:szCs w:val="28"/>
        </w:rPr>
        <w:t xml:space="preserve"> </w:t>
      </w:r>
    </w:p>
    <w:p w14:paraId="4AB4967B" w14:textId="2BDFD82D" w:rsidR="00A34D27" w:rsidRPr="00B46563" w:rsidRDefault="00C10C8A" w:rsidP="00D44EFA">
      <w:pPr>
        <w:jc w:val="center"/>
        <w:rPr>
          <w:b/>
          <w:sz w:val="28"/>
          <w:szCs w:val="28"/>
        </w:rPr>
      </w:pPr>
      <w:r w:rsidRPr="00C10C8A">
        <w:rPr>
          <w:b/>
          <w:sz w:val="28"/>
          <w:szCs w:val="28"/>
        </w:rPr>
        <w:t>„Serwis sprzętu komputerowego</w:t>
      </w:r>
      <w:r w:rsidR="00D44EFA">
        <w:rPr>
          <w:b/>
          <w:sz w:val="28"/>
          <w:szCs w:val="28"/>
        </w:rPr>
        <w:t xml:space="preserve"> </w:t>
      </w:r>
      <w:r w:rsidRPr="00C10C8A">
        <w:rPr>
          <w:b/>
          <w:sz w:val="28"/>
          <w:szCs w:val="28"/>
        </w:rPr>
        <w:t>w Nadleśnictwie Pniewy</w:t>
      </w:r>
      <w:r w:rsidR="00D44EFA">
        <w:rPr>
          <w:b/>
          <w:sz w:val="28"/>
          <w:szCs w:val="28"/>
        </w:rPr>
        <w:br/>
      </w:r>
      <w:r w:rsidRPr="00C10C8A">
        <w:rPr>
          <w:b/>
          <w:sz w:val="28"/>
          <w:szCs w:val="28"/>
        </w:rPr>
        <w:t xml:space="preserve">w </w:t>
      </w:r>
      <w:r w:rsidR="00F07048">
        <w:rPr>
          <w:b/>
          <w:sz w:val="28"/>
          <w:szCs w:val="28"/>
        </w:rPr>
        <w:t>roku</w:t>
      </w:r>
      <w:r w:rsidRPr="00C10C8A">
        <w:rPr>
          <w:b/>
          <w:sz w:val="28"/>
          <w:szCs w:val="28"/>
        </w:rPr>
        <w:t xml:space="preserve"> 202</w:t>
      </w:r>
      <w:r w:rsidR="006E1765">
        <w:rPr>
          <w:b/>
          <w:sz w:val="28"/>
          <w:szCs w:val="28"/>
        </w:rPr>
        <w:t>6</w:t>
      </w:r>
      <w:r w:rsidRPr="00C10C8A">
        <w:rPr>
          <w:b/>
          <w:sz w:val="28"/>
          <w:szCs w:val="28"/>
        </w:rPr>
        <w:t xml:space="preserve">” </w:t>
      </w:r>
      <w:r w:rsidR="00A34D27" w:rsidRPr="00B46563">
        <w:rPr>
          <w:b/>
          <w:sz w:val="28"/>
          <w:szCs w:val="28"/>
        </w:rPr>
        <w:t xml:space="preserve"> </w:t>
      </w:r>
    </w:p>
    <w:p w14:paraId="0CFDBAC3" w14:textId="77777777" w:rsidR="00A34D27" w:rsidRPr="00B46563" w:rsidRDefault="00A34D27" w:rsidP="00B46563">
      <w:pPr>
        <w:jc w:val="center"/>
        <w:rPr>
          <w:b/>
          <w:sz w:val="28"/>
          <w:szCs w:val="28"/>
        </w:rPr>
      </w:pPr>
    </w:p>
    <w:p w14:paraId="7CF288A7" w14:textId="6EFB0EC0" w:rsidR="00A34D27" w:rsidRPr="00B46563" w:rsidRDefault="00A34D27" w:rsidP="00A34D27">
      <w:pPr>
        <w:ind w:right="-108"/>
      </w:pPr>
      <w:r w:rsidRPr="00B46563">
        <w:rPr>
          <w:rFonts w:cs="Arial"/>
          <w:bCs/>
          <w:color w:val="000000"/>
        </w:rPr>
        <w:t>Dane dotyczące wykonawcy</w:t>
      </w:r>
      <w:r w:rsidR="00B46563">
        <w:rPr>
          <w:rFonts w:cs="Arial"/>
          <w:bCs/>
          <w:color w:val="000000"/>
        </w:rPr>
        <w:tab/>
      </w:r>
      <w:r w:rsidRPr="00B46563">
        <w:rPr>
          <w:rFonts w:cs="Arial"/>
          <w:bCs/>
          <w:color w:val="000000"/>
        </w:rPr>
        <w:t>:</w:t>
      </w:r>
      <w:r w:rsidRPr="00B46563">
        <w:rPr>
          <w:rFonts w:cs="Arial"/>
          <w:bCs/>
          <w:color w:val="000000"/>
        </w:rPr>
        <w:tab/>
      </w:r>
      <w:r w:rsidR="006A31EB">
        <w:rPr>
          <w:rFonts w:cs="Arial"/>
          <w:bCs/>
          <w:color w:val="000000"/>
        </w:rPr>
        <w:t xml:space="preserve">            </w:t>
      </w:r>
      <w:r w:rsidRPr="00B46563">
        <w:rPr>
          <w:rFonts w:cs="Arial" w:hint="eastAsia"/>
          <w:bCs/>
          <w:color w:val="000000"/>
        </w:rPr>
        <w:t>…………………………………</w:t>
      </w:r>
    </w:p>
    <w:p w14:paraId="7F71693F" w14:textId="77777777" w:rsidR="00A34D27" w:rsidRP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Cs/>
          <w:color w:val="000000"/>
        </w:rPr>
        <w:t>Nazwa:</w:t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Pr="00B46563">
        <w:rPr>
          <w:rFonts w:cs="Arial"/>
          <w:bCs/>
          <w:color w:val="000000"/>
        </w:rPr>
        <w:tab/>
      </w:r>
      <w:r w:rsidRPr="00B46563">
        <w:rPr>
          <w:rFonts w:cs="Arial" w:hint="eastAsia"/>
          <w:bCs/>
          <w:color w:val="000000"/>
        </w:rPr>
        <w:t>…………………………………</w:t>
      </w:r>
    </w:p>
    <w:p w14:paraId="3CDF9C62" w14:textId="77777777" w:rsidR="00A34D27" w:rsidRPr="00B46563" w:rsidRDefault="00B46563" w:rsidP="00A34D27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Siedziba: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="00A34D27" w:rsidRPr="00B46563">
        <w:rPr>
          <w:rFonts w:cs="Arial" w:hint="eastAsia"/>
          <w:bCs/>
          <w:color w:val="000000"/>
        </w:rPr>
        <w:t>…………………………………</w:t>
      </w:r>
    </w:p>
    <w:p w14:paraId="697F373D" w14:textId="77777777" w:rsidR="00A34D27" w:rsidRP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Cs/>
          <w:color w:val="000000"/>
        </w:rPr>
        <w:t>Nr telefonu / fax:</w:t>
      </w:r>
      <w:r w:rsidRP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Pr="00B46563">
        <w:rPr>
          <w:rFonts w:cs="Arial" w:hint="eastAsia"/>
          <w:bCs/>
          <w:color w:val="000000"/>
        </w:rPr>
        <w:t>…………………………………</w:t>
      </w:r>
    </w:p>
    <w:p w14:paraId="5076FE9E" w14:textId="77777777" w:rsidR="00A34D27" w:rsidRP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Cs/>
          <w:color w:val="000000"/>
        </w:rPr>
        <w:t>Nr NIP:</w:t>
      </w:r>
      <w:r w:rsidRP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Pr="00B46563">
        <w:rPr>
          <w:rFonts w:cs="Arial" w:hint="eastAsia"/>
          <w:bCs/>
          <w:color w:val="000000"/>
        </w:rPr>
        <w:t>………………………………</w:t>
      </w:r>
      <w:r w:rsidRPr="00B46563">
        <w:rPr>
          <w:rFonts w:cs="Arial"/>
          <w:bCs/>
          <w:color w:val="000000"/>
        </w:rPr>
        <w:t>....</w:t>
      </w:r>
    </w:p>
    <w:p w14:paraId="0012DCFA" w14:textId="77777777" w:rsidR="00A34D27" w:rsidRP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Cs/>
          <w:color w:val="000000"/>
        </w:rPr>
        <w:t>NR REGON:</w:t>
      </w:r>
      <w:r w:rsidRP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="00B46563">
        <w:rPr>
          <w:rFonts w:cs="Arial"/>
          <w:bCs/>
          <w:color w:val="000000"/>
        </w:rPr>
        <w:tab/>
      </w:r>
      <w:r w:rsidRPr="00B46563">
        <w:rPr>
          <w:rFonts w:cs="Arial"/>
          <w:bCs/>
          <w:color w:val="000000"/>
        </w:rPr>
        <w:tab/>
      </w:r>
      <w:r w:rsidRPr="00B46563">
        <w:rPr>
          <w:rFonts w:cs="Arial" w:hint="eastAsia"/>
          <w:bCs/>
          <w:color w:val="000000"/>
        </w:rPr>
        <w:t>………………………………</w:t>
      </w:r>
      <w:r w:rsidRPr="00B46563">
        <w:rPr>
          <w:rFonts w:cs="Arial"/>
          <w:bCs/>
          <w:color w:val="000000"/>
        </w:rPr>
        <w:t>....</w:t>
      </w:r>
    </w:p>
    <w:p w14:paraId="6EB413AC" w14:textId="77777777" w:rsidR="00B46563" w:rsidRDefault="00B46563" w:rsidP="00A34D27">
      <w:pPr>
        <w:rPr>
          <w:rFonts w:cs="Arial"/>
          <w:bCs/>
          <w:color w:val="000000"/>
        </w:rPr>
      </w:pPr>
    </w:p>
    <w:p w14:paraId="0D6397D0" w14:textId="77777777" w:rsid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Cs/>
          <w:color w:val="000000"/>
        </w:rPr>
        <w:t>Dane dotyczące Zamawiającego:</w:t>
      </w:r>
    </w:p>
    <w:p w14:paraId="40C3BE16" w14:textId="77777777" w:rsidR="00A34D27" w:rsidRPr="00B46563" w:rsidRDefault="00A34D27" w:rsidP="00A34D27">
      <w:pPr>
        <w:rPr>
          <w:rFonts w:cs="Arial"/>
          <w:bCs/>
          <w:color w:val="000000"/>
        </w:rPr>
      </w:pPr>
      <w:r w:rsidRPr="00B46563">
        <w:rPr>
          <w:rFonts w:cs="Arial"/>
          <w:b/>
          <w:bCs/>
          <w:color w:val="000000"/>
        </w:rPr>
        <w:t>Nadleśnictwo Pniewy</w:t>
      </w:r>
      <w:r w:rsidRPr="00B46563">
        <w:rPr>
          <w:rFonts w:cs="Arial"/>
          <w:b/>
          <w:bCs/>
          <w:color w:val="000000"/>
        </w:rPr>
        <w:br/>
        <w:t xml:space="preserve">ul. </w:t>
      </w:r>
      <w:r w:rsidR="00C10C8A">
        <w:rPr>
          <w:rFonts w:cs="Arial"/>
          <w:b/>
          <w:bCs/>
          <w:color w:val="000000"/>
        </w:rPr>
        <w:t>Turowska 1</w:t>
      </w:r>
    </w:p>
    <w:p w14:paraId="30601C53" w14:textId="77777777" w:rsidR="00A34D27" w:rsidRPr="00B46563" w:rsidRDefault="00A34D27" w:rsidP="00A34D27">
      <w:pPr>
        <w:rPr>
          <w:rFonts w:cs="Arial"/>
          <w:b/>
          <w:bCs/>
          <w:color w:val="000000"/>
        </w:rPr>
      </w:pPr>
      <w:r w:rsidRPr="00B46563">
        <w:rPr>
          <w:rFonts w:cs="Arial"/>
          <w:b/>
          <w:bCs/>
          <w:color w:val="000000"/>
        </w:rPr>
        <w:t>62-045 Pniewy</w:t>
      </w:r>
    </w:p>
    <w:p w14:paraId="722B56D2" w14:textId="77777777" w:rsidR="00E05F71" w:rsidRPr="00B46563" w:rsidRDefault="00E05F71" w:rsidP="00A34D27">
      <w:pPr>
        <w:rPr>
          <w:rFonts w:cs="Arial"/>
          <w:bCs/>
          <w:color w:val="000000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1620"/>
        <w:gridCol w:w="1444"/>
        <w:gridCol w:w="1624"/>
      </w:tblGrid>
      <w:tr w:rsidR="00A34D27" w:rsidRPr="00B46563" w14:paraId="653DC30B" w14:textId="77777777" w:rsidTr="004830ED">
        <w:tc>
          <w:tcPr>
            <w:tcW w:w="648" w:type="dxa"/>
            <w:vAlign w:val="center"/>
          </w:tcPr>
          <w:p w14:paraId="03AE98C0" w14:textId="77777777" w:rsidR="00A34D27" w:rsidRPr="00B46563" w:rsidRDefault="00A34D27" w:rsidP="004830ED">
            <w:pPr>
              <w:jc w:val="center"/>
            </w:pPr>
            <w:r w:rsidRPr="00B46563">
              <w:t>Lp.</w:t>
            </w:r>
          </w:p>
        </w:tc>
        <w:tc>
          <w:tcPr>
            <w:tcW w:w="4320" w:type="dxa"/>
            <w:vAlign w:val="center"/>
          </w:tcPr>
          <w:p w14:paraId="5C26A4F0" w14:textId="77777777" w:rsidR="00A34D27" w:rsidRPr="00B46563" w:rsidRDefault="00A34D27" w:rsidP="004830ED">
            <w:pPr>
              <w:jc w:val="center"/>
            </w:pPr>
            <w:r w:rsidRPr="00B46563">
              <w:t>Opis czynności</w:t>
            </w:r>
          </w:p>
        </w:tc>
        <w:tc>
          <w:tcPr>
            <w:tcW w:w="1620" w:type="dxa"/>
            <w:vAlign w:val="center"/>
          </w:tcPr>
          <w:p w14:paraId="519264F3" w14:textId="77777777" w:rsidR="00A34D27" w:rsidRPr="00B46563" w:rsidRDefault="00A34D27" w:rsidP="004830ED">
            <w:pPr>
              <w:jc w:val="center"/>
            </w:pPr>
            <w:r w:rsidRPr="00B46563">
              <w:t>Wartość netto</w:t>
            </w:r>
          </w:p>
        </w:tc>
        <w:tc>
          <w:tcPr>
            <w:tcW w:w="1444" w:type="dxa"/>
            <w:vAlign w:val="center"/>
          </w:tcPr>
          <w:p w14:paraId="7837AF57" w14:textId="77777777" w:rsidR="00A34D27" w:rsidRPr="00B46563" w:rsidRDefault="00A34D27" w:rsidP="004830ED">
            <w:pPr>
              <w:jc w:val="center"/>
            </w:pPr>
            <w:r w:rsidRPr="00B46563">
              <w:t>VAT%</w:t>
            </w:r>
          </w:p>
        </w:tc>
        <w:tc>
          <w:tcPr>
            <w:tcW w:w="1624" w:type="dxa"/>
            <w:vAlign w:val="center"/>
          </w:tcPr>
          <w:p w14:paraId="0B4EA07C" w14:textId="77777777" w:rsidR="00A34D27" w:rsidRPr="00B46563" w:rsidRDefault="00A34D27" w:rsidP="004830ED">
            <w:pPr>
              <w:jc w:val="center"/>
            </w:pPr>
            <w:r w:rsidRPr="00B46563">
              <w:t>Wartość</w:t>
            </w:r>
          </w:p>
          <w:p w14:paraId="626F5C88" w14:textId="77777777" w:rsidR="00A34D27" w:rsidRPr="00B46563" w:rsidRDefault="00A34D27" w:rsidP="004830ED">
            <w:pPr>
              <w:jc w:val="center"/>
            </w:pPr>
            <w:r w:rsidRPr="00B46563">
              <w:t>brutto</w:t>
            </w:r>
          </w:p>
        </w:tc>
      </w:tr>
      <w:tr w:rsidR="00A34D27" w:rsidRPr="00B46563" w14:paraId="2CD2F10C" w14:textId="77777777" w:rsidTr="004830ED">
        <w:tc>
          <w:tcPr>
            <w:tcW w:w="648" w:type="dxa"/>
          </w:tcPr>
          <w:p w14:paraId="0D705D95" w14:textId="77777777" w:rsidR="00A34D27" w:rsidRPr="00B46563" w:rsidRDefault="00A34D27" w:rsidP="00E05F71">
            <w:r w:rsidRPr="00B46563">
              <w:t>1.</w:t>
            </w:r>
            <w:r w:rsidR="00676F95" w:rsidRPr="00B46563">
              <w:t>1</w:t>
            </w:r>
            <w:r w:rsidRPr="00B46563">
              <w:t xml:space="preserve"> </w:t>
            </w:r>
          </w:p>
        </w:tc>
        <w:tc>
          <w:tcPr>
            <w:tcW w:w="4320" w:type="dxa"/>
          </w:tcPr>
          <w:p w14:paraId="2AC2D5C7" w14:textId="33D5F752" w:rsidR="00A34D27" w:rsidRDefault="00EB26F4" w:rsidP="00C10C8A">
            <w:pPr>
              <w:jc w:val="both"/>
            </w:pPr>
            <w:r w:rsidRPr="00B46563">
              <w:t xml:space="preserve">Wykonywanie </w:t>
            </w:r>
            <w:r w:rsidR="00676F95" w:rsidRPr="00B46563">
              <w:t xml:space="preserve">usługi pt.: </w:t>
            </w:r>
            <w:r w:rsidR="00C10C8A">
              <w:t xml:space="preserve">„Serwis sprzętu komputerowego w Nadleśnictwie Pniewy w </w:t>
            </w:r>
            <w:r w:rsidR="007062D2">
              <w:t>roku</w:t>
            </w:r>
            <w:r w:rsidR="00C10C8A">
              <w:t xml:space="preserve"> 202</w:t>
            </w:r>
            <w:r w:rsidR="006E1765">
              <w:t>6</w:t>
            </w:r>
            <w:r w:rsidR="00C10C8A">
              <w:t xml:space="preserve"> ”</w:t>
            </w:r>
            <w:r w:rsidR="00676F95" w:rsidRPr="00B46563">
              <w:t xml:space="preserve"> </w:t>
            </w:r>
            <w:r w:rsidR="00C32F6E">
              <w:t xml:space="preserve">w wymiarze nie mniejszym niż </w:t>
            </w:r>
            <w:r w:rsidR="00C32F6E" w:rsidRPr="00B46563">
              <w:t xml:space="preserve">przez 4 godziny raz w miesiącu </w:t>
            </w:r>
            <w:r w:rsidR="00676F95" w:rsidRPr="00B46563">
              <w:t>- w ramach kwoty miesięcznej zryczałtowanej</w:t>
            </w:r>
            <w:r w:rsidRPr="00B46563">
              <w:t xml:space="preserve">. </w:t>
            </w:r>
          </w:p>
          <w:p w14:paraId="0F8FF30F" w14:textId="77777777" w:rsidR="00C32F6E" w:rsidRPr="004D0286" w:rsidRDefault="00C32F6E" w:rsidP="00F8168F">
            <w:pPr>
              <w:rPr>
                <w:b/>
              </w:rPr>
            </w:pPr>
            <w:r>
              <w:rPr>
                <w:b/>
              </w:rPr>
              <w:t>Stawka ryczałtowa za 1 miesiąc usługi:</w:t>
            </w:r>
          </w:p>
        </w:tc>
        <w:tc>
          <w:tcPr>
            <w:tcW w:w="1620" w:type="dxa"/>
          </w:tcPr>
          <w:p w14:paraId="206C5008" w14:textId="77777777" w:rsidR="00A34D27" w:rsidRPr="00B46563" w:rsidRDefault="00A34D27" w:rsidP="00E05F71"/>
        </w:tc>
        <w:tc>
          <w:tcPr>
            <w:tcW w:w="1444" w:type="dxa"/>
          </w:tcPr>
          <w:p w14:paraId="7647049E" w14:textId="77777777" w:rsidR="00A34D27" w:rsidRPr="00B46563" w:rsidRDefault="00A34D27" w:rsidP="00E05F71"/>
        </w:tc>
        <w:tc>
          <w:tcPr>
            <w:tcW w:w="1624" w:type="dxa"/>
          </w:tcPr>
          <w:p w14:paraId="1D8906B4" w14:textId="77777777" w:rsidR="00A34D27" w:rsidRPr="00B46563" w:rsidRDefault="00A34D27" w:rsidP="00E05F71"/>
        </w:tc>
      </w:tr>
      <w:tr w:rsidR="00A34D27" w:rsidRPr="00B46563" w14:paraId="5FE694DB" w14:textId="77777777" w:rsidTr="004830ED">
        <w:tc>
          <w:tcPr>
            <w:tcW w:w="648" w:type="dxa"/>
          </w:tcPr>
          <w:p w14:paraId="3376220A" w14:textId="77777777" w:rsidR="00A34D27" w:rsidRPr="00B46563" w:rsidRDefault="00676F95" w:rsidP="00676F95">
            <w:r w:rsidRPr="00B46563">
              <w:t>1.2</w:t>
            </w:r>
            <w:r w:rsidR="00A34D27" w:rsidRPr="00B46563">
              <w:t xml:space="preserve">. </w:t>
            </w:r>
          </w:p>
        </w:tc>
        <w:tc>
          <w:tcPr>
            <w:tcW w:w="4320" w:type="dxa"/>
          </w:tcPr>
          <w:p w14:paraId="5604BAD0" w14:textId="223453C4" w:rsidR="00A34D27" w:rsidRDefault="00676F95" w:rsidP="00C10C8A">
            <w:pPr>
              <w:jc w:val="both"/>
            </w:pPr>
            <w:r w:rsidRPr="00B46563">
              <w:t xml:space="preserve">Wykonywanie usługi pt.: </w:t>
            </w:r>
            <w:r w:rsidR="007062D2" w:rsidRPr="007062D2">
              <w:t>„Serwis sprzętu komputerowego w Nadleśnictwie Pniewy w roku 202</w:t>
            </w:r>
            <w:r w:rsidR="006E1765">
              <w:t>6</w:t>
            </w:r>
            <w:r w:rsidR="007062D2" w:rsidRPr="007062D2">
              <w:t>”</w:t>
            </w:r>
            <w:r w:rsidR="007062D2">
              <w:t xml:space="preserve"> </w:t>
            </w:r>
            <w:r w:rsidRPr="00B46563">
              <w:t xml:space="preserve">– w przypadku powstania awarii rozliczane w ramach stawki godzinowej. </w:t>
            </w:r>
          </w:p>
          <w:p w14:paraId="0E7FADF5" w14:textId="77777777" w:rsidR="00C32F6E" w:rsidRPr="004D0286" w:rsidRDefault="00C32F6E" w:rsidP="004D0286">
            <w:pPr>
              <w:jc w:val="both"/>
              <w:rPr>
                <w:b/>
                <w:spacing w:val="-2"/>
              </w:rPr>
            </w:pPr>
            <w:r w:rsidRPr="004D0286">
              <w:rPr>
                <w:b/>
                <w:spacing w:val="-2"/>
              </w:rPr>
              <w:t>Stawka godzin</w:t>
            </w:r>
            <w:r>
              <w:rPr>
                <w:b/>
                <w:spacing w:val="-2"/>
              </w:rPr>
              <w:t>owa</w:t>
            </w:r>
            <w:r w:rsidRPr="004D0286">
              <w:rPr>
                <w:b/>
                <w:spacing w:val="-2"/>
              </w:rPr>
              <w:t xml:space="preserve"> za 1 h usuwania awarii</w:t>
            </w:r>
            <w:r w:rsidR="005F7667">
              <w:rPr>
                <w:b/>
                <w:spacing w:val="-2"/>
              </w:rPr>
              <w:t xml:space="preserve"> poza godzinami ryczałtowymi</w:t>
            </w:r>
            <w:r w:rsidRPr="004D0286">
              <w:rPr>
                <w:b/>
                <w:spacing w:val="-2"/>
              </w:rPr>
              <w:t>:</w:t>
            </w:r>
          </w:p>
        </w:tc>
        <w:tc>
          <w:tcPr>
            <w:tcW w:w="1620" w:type="dxa"/>
          </w:tcPr>
          <w:p w14:paraId="53415529" w14:textId="77777777" w:rsidR="00A34D27" w:rsidRPr="00B46563" w:rsidRDefault="00A34D27" w:rsidP="00E05F71"/>
        </w:tc>
        <w:tc>
          <w:tcPr>
            <w:tcW w:w="1444" w:type="dxa"/>
          </w:tcPr>
          <w:p w14:paraId="0C6CF8D7" w14:textId="77777777" w:rsidR="00A34D27" w:rsidRPr="00B46563" w:rsidRDefault="00A34D27" w:rsidP="00E05F71"/>
        </w:tc>
        <w:tc>
          <w:tcPr>
            <w:tcW w:w="1624" w:type="dxa"/>
          </w:tcPr>
          <w:p w14:paraId="4B92F5A5" w14:textId="77777777" w:rsidR="00A34D27" w:rsidRPr="00B46563" w:rsidRDefault="00A34D27" w:rsidP="00E05F71"/>
        </w:tc>
      </w:tr>
    </w:tbl>
    <w:p w14:paraId="43C265E5" w14:textId="77777777" w:rsidR="00676F95" w:rsidRPr="00B46563" w:rsidRDefault="00676F95" w:rsidP="00676F95">
      <w:pPr>
        <w:rPr>
          <w:color w:val="000000"/>
          <w:szCs w:val="22"/>
        </w:rPr>
      </w:pPr>
    </w:p>
    <w:p w14:paraId="5B205CB0" w14:textId="77777777" w:rsidR="00F22D9F" w:rsidRDefault="00A34D27" w:rsidP="00F22D9F">
      <w:pPr>
        <w:numPr>
          <w:ilvl w:val="0"/>
          <w:numId w:val="4"/>
        </w:numPr>
        <w:jc w:val="both"/>
        <w:rPr>
          <w:color w:val="000000"/>
        </w:rPr>
      </w:pPr>
      <w:r w:rsidRPr="00B46563">
        <w:rPr>
          <w:color w:val="000000"/>
        </w:rPr>
        <w:t xml:space="preserve">Oświadczamy, że zapoznaliśmy się z </w:t>
      </w:r>
      <w:r w:rsidR="00CD5100">
        <w:rPr>
          <w:color w:val="000000"/>
        </w:rPr>
        <w:t>zaproszeniem</w:t>
      </w:r>
      <w:r w:rsidR="00D44EFA">
        <w:rPr>
          <w:color w:val="000000"/>
        </w:rPr>
        <w:t xml:space="preserve"> do złożenia oferty z dnia</w:t>
      </w:r>
    </w:p>
    <w:p w14:paraId="13CBD703" w14:textId="05AC74A1" w:rsidR="00676F95" w:rsidRPr="00B46563" w:rsidRDefault="00F83142" w:rsidP="00F22D9F">
      <w:pPr>
        <w:ind w:left="720"/>
        <w:jc w:val="both"/>
        <w:rPr>
          <w:color w:val="000000"/>
        </w:rPr>
      </w:pPr>
      <w:r w:rsidRPr="00F83142">
        <w:rPr>
          <w:color w:val="000000"/>
        </w:rPr>
        <w:t>09.</w:t>
      </w:r>
      <w:r w:rsidR="00F22D9F" w:rsidRPr="00F83142">
        <w:rPr>
          <w:color w:val="000000"/>
        </w:rPr>
        <w:t>12.202</w:t>
      </w:r>
      <w:r w:rsidR="006E1765" w:rsidRPr="00F83142">
        <w:rPr>
          <w:color w:val="000000"/>
        </w:rPr>
        <w:t>5</w:t>
      </w:r>
      <w:r w:rsidR="00D44EFA" w:rsidRPr="00F83142">
        <w:rPr>
          <w:color w:val="000000"/>
        </w:rPr>
        <w:t xml:space="preserve"> r</w:t>
      </w:r>
      <w:r w:rsidR="00D44EFA">
        <w:rPr>
          <w:color w:val="000000"/>
        </w:rPr>
        <w:t>.</w:t>
      </w:r>
      <w:r w:rsidR="00A34D27" w:rsidRPr="00B46563">
        <w:rPr>
          <w:color w:val="000000"/>
        </w:rPr>
        <w:t xml:space="preserve"> </w:t>
      </w:r>
      <w:r w:rsidR="00D44EFA">
        <w:rPr>
          <w:color w:val="000000"/>
        </w:rPr>
        <w:t xml:space="preserve">wraz z  załącznikami </w:t>
      </w:r>
      <w:r w:rsidR="00A34D27" w:rsidRPr="00B46563">
        <w:rPr>
          <w:color w:val="000000"/>
        </w:rPr>
        <w:t>i nie wnosimy żadnych zastrzeżeń</w:t>
      </w:r>
      <w:r w:rsidR="00977DA7" w:rsidRPr="00B46563">
        <w:rPr>
          <w:color w:val="000000"/>
        </w:rPr>
        <w:t xml:space="preserve"> oraz przyjmujemy warunki</w:t>
      </w:r>
      <w:r w:rsidR="00D44EFA">
        <w:rPr>
          <w:color w:val="000000"/>
        </w:rPr>
        <w:br/>
      </w:r>
      <w:r w:rsidR="00977DA7" w:rsidRPr="00B46563">
        <w:rPr>
          <w:color w:val="000000"/>
        </w:rPr>
        <w:t>w nim</w:t>
      </w:r>
      <w:r w:rsidR="00A34D27" w:rsidRPr="00B46563">
        <w:rPr>
          <w:color w:val="000000"/>
        </w:rPr>
        <w:t xml:space="preserve"> zawarte. </w:t>
      </w:r>
    </w:p>
    <w:p w14:paraId="0E04593F" w14:textId="77777777" w:rsidR="00676F95" w:rsidRPr="00B46563" w:rsidRDefault="00A34D27" w:rsidP="00F22D9F">
      <w:pPr>
        <w:numPr>
          <w:ilvl w:val="0"/>
          <w:numId w:val="4"/>
        </w:numPr>
        <w:jc w:val="both"/>
        <w:rPr>
          <w:color w:val="000000"/>
        </w:rPr>
      </w:pPr>
      <w:r w:rsidRPr="00B46563">
        <w:rPr>
          <w:color w:val="000000"/>
        </w:rPr>
        <w:t>Oświadczamy, że uważamy się za związanych niniejszą of</w:t>
      </w:r>
      <w:r w:rsidR="00977DA7" w:rsidRPr="00B46563">
        <w:rPr>
          <w:color w:val="000000"/>
        </w:rPr>
        <w:t xml:space="preserve">ertą. </w:t>
      </w:r>
    </w:p>
    <w:p w14:paraId="57E0807B" w14:textId="77777777" w:rsidR="00676F95" w:rsidRPr="00B46563" w:rsidRDefault="00A34D27" w:rsidP="00F22D9F">
      <w:pPr>
        <w:numPr>
          <w:ilvl w:val="0"/>
          <w:numId w:val="4"/>
        </w:numPr>
        <w:jc w:val="both"/>
        <w:rPr>
          <w:color w:val="000000"/>
        </w:rPr>
      </w:pPr>
      <w:r w:rsidRPr="00B46563">
        <w:rPr>
          <w:color w:val="000000"/>
        </w:rPr>
        <w:t>W przypadku przyznania mam zamówienia zobowiązujemy się do zawarcia umowy</w:t>
      </w:r>
      <w:r w:rsidR="00D44EFA">
        <w:rPr>
          <w:color w:val="000000"/>
        </w:rPr>
        <w:br/>
      </w:r>
      <w:r w:rsidRPr="00B46563">
        <w:rPr>
          <w:color w:val="000000"/>
        </w:rPr>
        <w:t xml:space="preserve">w miejscu i terminie wskazanym przez Zamawiającego. </w:t>
      </w:r>
    </w:p>
    <w:p w14:paraId="5AADCA2B" w14:textId="77777777" w:rsidR="00676F95" w:rsidRPr="00B46563" w:rsidRDefault="00A34D27" w:rsidP="00F22D9F">
      <w:pPr>
        <w:numPr>
          <w:ilvl w:val="0"/>
          <w:numId w:val="4"/>
        </w:numPr>
        <w:jc w:val="both"/>
        <w:rPr>
          <w:color w:val="000000"/>
        </w:rPr>
      </w:pPr>
      <w:r w:rsidRPr="00B46563">
        <w:rPr>
          <w:color w:val="000000"/>
        </w:rPr>
        <w:lastRenderedPageBreak/>
        <w:t xml:space="preserve">Ceny netto określone w formularzu ofertowym pozostają niezmienne przez cały okres obowiązywania umowy. Jeżeli w okresie obowiązywania umowy nastąpi zmiana stawki podatków od towarów i usług (VAT), od chwili zmiany poda w nowej stawce będzie doliczany do dotychczasowych cen netto, bez konieczności zmiany umowy.  </w:t>
      </w:r>
    </w:p>
    <w:p w14:paraId="5831CB81" w14:textId="77777777" w:rsidR="00676F95" w:rsidRPr="00B46563" w:rsidRDefault="00A34D27" w:rsidP="00F22D9F">
      <w:pPr>
        <w:numPr>
          <w:ilvl w:val="0"/>
          <w:numId w:val="4"/>
        </w:numPr>
        <w:jc w:val="both"/>
        <w:rPr>
          <w:color w:val="000000"/>
        </w:rPr>
      </w:pPr>
      <w:r w:rsidRPr="00B46563">
        <w:rPr>
          <w:color w:val="000000"/>
        </w:rPr>
        <w:t>Oferta wraz z załącznikami została złożona na ………… stronach kolejno ponumerowanych od nr……</w:t>
      </w:r>
      <w:proofErr w:type="gramStart"/>
      <w:r w:rsidRPr="00B46563">
        <w:rPr>
          <w:color w:val="000000"/>
        </w:rPr>
        <w:t>…….</w:t>
      </w:r>
      <w:proofErr w:type="gramEnd"/>
      <w:r w:rsidRPr="00B46563">
        <w:rPr>
          <w:color w:val="000000"/>
        </w:rPr>
        <w:t>. do nr ……</w:t>
      </w:r>
      <w:proofErr w:type="gramStart"/>
      <w:r w:rsidRPr="00B46563">
        <w:rPr>
          <w:color w:val="000000"/>
        </w:rPr>
        <w:t>…….</w:t>
      </w:r>
      <w:proofErr w:type="gramEnd"/>
      <w:r w:rsidRPr="00B46563">
        <w:rPr>
          <w:color w:val="000000"/>
        </w:rPr>
        <w:t>. .</w:t>
      </w:r>
    </w:p>
    <w:p w14:paraId="095905AF" w14:textId="77777777" w:rsidR="00676F95" w:rsidRPr="00B46563" w:rsidRDefault="00A34D27" w:rsidP="00F22D9F">
      <w:pPr>
        <w:numPr>
          <w:ilvl w:val="0"/>
          <w:numId w:val="4"/>
        </w:numPr>
        <w:jc w:val="both"/>
        <w:rPr>
          <w:color w:val="000000"/>
          <w:szCs w:val="22"/>
        </w:rPr>
      </w:pPr>
      <w:r w:rsidRPr="00B46563">
        <w:rPr>
          <w:color w:val="000000"/>
          <w:szCs w:val="22"/>
        </w:rPr>
        <w:t xml:space="preserve">Niniejszym </w:t>
      </w:r>
      <w:proofErr w:type="gramStart"/>
      <w:r w:rsidRPr="00B46563">
        <w:rPr>
          <w:color w:val="000000"/>
          <w:szCs w:val="22"/>
        </w:rPr>
        <w:t>informujemy</w:t>
      </w:r>
      <w:proofErr w:type="gramEnd"/>
      <w:r w:rsidRPr="00B46563">
        <w:rPr>
          <w:color w:val="000000"/>
          <w:szCs w:val="22"/>
        </w:rPr>
        <w:t xml:space="preserve"> iż informacje składające się na ofertę, zawarte na stronach         </w:t>
      </w:r>
      <w:proofErr w:type="gramStart"/>
      <w:r w:rsidRPr="00B46563">
        <w:rPr>
          <w:color w:val="000000"/>
          <w:szCs w:val="22"/>
        </w:rPr>
        <w:t>…….</w:t>
      </w:r>
      <w:proofErr w:type="gramEnd"/>
      <w:r w:rsidRPr="00B46563">
        <w:rPr>
          <w:color w:val="000000"/>
          <w:szCs w:val="22"/>
        </w:rPr>
        <w:t xml:space="preserve">.………… stanowią tajemnicę przedsiębiorstwa w rozumieniu przepisów ustawy o zwalczaniu nieuczciwej konkurencji i jako takie nie mogę być udostępnione. </w:t>
      </w:r>
    </w:p>
    <w:p w14:paraId="373BBAAE" w14:textId="77777777" w:rsidR="00A34D27" w:rsidRPr="00B46563" w:rsidRDefault="00A34D27" w:rsidP="00F22D9F">
      <w:pPr>
        <w:numPr>
          <w:ilvl w:val="0"/>
          <w:numId w:val="4"/>
        </w:numPr>
        <w:jc w:val="both"/>
        <w:rPr>
          <w:color w:val="000000"/>
          <w:szCs w:val="22"/>
        </w:rPr>
      </w:pPr>
      <w:r w:rsidRPr="00B46563">
        <w:rPr>
          <w:color w:val="000000"/>
          <w:szCs w:val="22"/>
        </w:rPr>
        <w:t>Integralną część oferty stanowią następujące dokumenty:</w:t>
      </w:r>
    </w:p>
    <w:p w14:paraId="09757038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795EC0FF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431F00BB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176BD6C9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1F1B901F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7F74CA74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3E87B223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76C9B510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33342A8A" w14:textId="77777777" w:rsidR="00A34D27" w:rsidRPr="00B46563" w:rsidRDefault="00A34D27" w:rsidP="00A34D27">
      <w:pPr>
        <w:numPr>
          <w:ilvl w:val="0"/>
          <w:numId w:val="2"/>
        </w:numPr>
        <w:rPr>
          <w:color w:val="000000"/>
          <w:szCs w:val="22"/>
        </w:rPr>
      </w:pPr>
      <w:r w:rsidRPr="00B46563">
        <w:rPr>
          <w:rFonts w:hint="eastAsia"/>
          <w:color w:val="000000"/>
          <w:szCs w:val="22"/>
        </w:rPr>
        <w:t>…………………………………………………………………………</w:t>
      </w:r>
      <w:r w:rsidRPr="00B46563">
        <w:rPr>
          <w:color w:val="000000"/>
          <w:szCs w:val="22"/>
        </w:rPr>
        <w:t>.</w:t>
      </w:r>
    </w:p>
    <w:p w14:paraId="7350B032" w14:textId="77777777" w:rsidR="00A34D27" w:rsidRPr="00B46563" w:rsidRDefault="00A34D27" w:rsidP="00A34D27">
      <w:pPr>
        <w:rPr>
          <w:color w:val="000000"/>
          <w:szCs w:val="22"/>
        </w:rPr>
      </w:pPr>
    </w:p>
    <w:p w14:paraId="7984539D" w14:textId="77777777" w:rsidR="00A34D27" w:rsidRPr="00B46563" w:rsidRDefault="00A34D27" w:rsidP="00A34D27">
      <w:pPr>
        <w:rPr>
          <w:color w:val="000000"/>
          <w:szCs w:val="22"/>
        </w:rPr>
      </w:pPr>
    </w:p>
    <w:p w14:paraId="6488AC23" w14:textId="77777777" w:rsidR="00A34D27" w:rsidRPr="00B46563" w:rsidRDefault="00A34D27" w:rsidP="00A34D27">
      <w:pPr>
        <w:rPr>
          <w:color w:val="000000"/>
          <w:szCs w:val="22"/>
        </w:rPr>
      </w:pPr>
    </w:p>
    <w:p w14:paraId="6A40AF87" w14:textId="77777777" w:rsidR="00A34D27" w:rsidRPr="00B46563" w:rsidRDefault="00A34D27" w:rsidP="00A34D27">
      <w:pPr>
        <w:rPr>
          <w:color w:val="000000"/>
          <w:szCs w:val="22"/>
        </w:rPr>
      </w:pPr>
    </w:p>
    <w:p w14:paraId="4E9AAEB3" w14:textId="77777777" w:rsidR="00A34D27" w:rsidRDefault="00A34D27" w:rsidP="00A34D27"/>
    <w:p w14:paraId="1F2CEF02" w14:textId="77777777" w:rsidR="00B46563" w:rsidRDefault="00B46563" w:rsidP="00A34D27"/>
    <w:p w14:paraId="19D9DB5F" w14:textId="77777777" w:rsidR="00B46563" w:rsidRDefault="00B46563" w:rsidP="00A34D27"/>
    <w:p w14:paraId="55C19577" w14:textId="77777777" w:rsidR="00B46563" w:rsidRPr="00B46563" w:rsidRDefault="00B46563" w:rsidP="00A34D27"/>
    <w:p w14:paraId="7E8FDAC8" w14:textId="77777777" w:rsidR="00A34D27" w:rsidRPr="00B46563" w:rsidRDefault="00A34D27" w:rsidP="00A34D27">
      <w:pPr>
        <w:jc w:val="right"/>
      </w:pPr>
      <w:r w:rsidRPr="00B46563">
        <w:t>………………………………………</w:t>
      </w:r>
    </w:p>
    <w:p w14:paraId="6FC921B7" w14:textId="77777777" w:rsidR="00A34D27" w:rsidRPr="00B46563" w:rsidRDefault="00A34D27" w:rsidP="00A34D27">
      <w:pPr>
        <w:jc w:val="right"/>
        <w:rPr>
          <w:szCs w:val="18"/>
        </w:rPr>
      </w:pPr>
      <w:r w:rsidRPr="00B46563">
        <w:rPr>
          <w:szCs w:val="18"/>
        </w:rPr>
        <w:t>(podpis uprawnionego przedstawiciela wykonawcy)</w:t>
      </w:r>
    </w:p>
    <w:p w14:paraId="121F5B73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580408E4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2DD602EC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063AE763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1CCB77AA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44BA7F29" w14:textId="77777777" w:rsidR="00A34D27" w:rsidRPr="00B46563" w:rsidRDefault="00A34D27" w:rsidP="00A34D27">
      <w:pPr>
        <w:pStyle w:val="Tytu"/>
        <w:jc w:val="left"/>
        <w:rPr>
          <w:b w:val="0"/>
          <w:sz w:val="24"/>
        </w:rPr>
      </w:pPr>
    </w:p>
    <w:p w14:paraId="41AD2FE5" w14:textId="77777777" w:rsidR="00A34D27" w:rsidRPr="00B46563" w:rsidRDefault="00A34D27"/>
    <w:sectPr w:rsidR="00A34D27" w:rsidRPr="00B465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9A3E" w14:textId="77777777" w:rsidR="006C7FAB" w:rsidRDefault="006C7FAB" w:rsidP="0045334C">
      <w:r>
        <w:separator/>
      </w:r>
    </w:p>
  </w:endnote>
  <w:endnote w:type="continuationSeparator" w:id="0">
    <w:p w14:paraId="3CA2B444" w14:textId="77777777" w:rsidR="006C7FAB" w:rsidRDefault="006C7FAB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E8BC" w14:textId="77777777" w:rsidR="006C7FAB" w:rsidRDefault="006C7FAB" w:rsidP="0045334C">
      <w:r>
        <w:separator/>
      </w:r>
    </w:p>
  </w:footnote>
  <w:footnote w:type="continuationSeparator" w:id="0">
    <w:p w14:paraId="07EC3AD3" w14:textId="77777777" w:rsidR="006C7FAB" w:rsidRDefault="006C7FAB" w:rsidP="0045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072A" w14:textId="2CF780AA" w:rsidR="0045334C" w:rsidRPr="0045334C" w:rsidRDefault="0045334C" w:rsidP="0045334C">
    <w:pPr>
      <w:pStyle w:val="Nagwek"/>
      <w:jc w:val="right"/>
    </w:pPr>
    <w:r w:rsidRPr="0045334C">
      <w:t>Załącznik nr 1 do SA.270.2.</w:t>
    </w:r>
    <w:r w:rsidR="006E1765">
      <w:t>23</w:t>
    </w:r>
    <w:r w:rsidRPr="0045334C">
      <w:t>.202</w:t>
    </w:r>
    <w:r w:rsidR="006E176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1AE"/>
    <w:multiLevelType w:val="hybridMultilevel"/>
    <w:tmpl w:val="9A6EE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652C5"/>
    <w:multiLevelType w:val="hybridMultilevel"/>
    <w:tmpl w:val="2252F12C"/>
    <w:lvl w:ilvl="0" w:tplc="0415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" w15:restartNumberingAfterBreak="0">
    <w:nsid w:val="3BA4313A"/>
    <w:multiLevelType w:val="hybridMultilevel"/>
    <w:tmpl w:val="1DF0FA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73CC"/>
    <w:multiLevelType w:val="hybridMultilevel"/>
    <w:tmpl w:val="3D067EB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42941432">
    <w:abstractNumId w:val="0"/>
  </w:num>
  <w:num w:numId="2" w16cid:durableId="540943349">
    <w:abstractNumId w:val="3"/>
  </w:num>
  <w:num w:numId="3" w16cid:durableId="1210192442">
    <w:abstractNumId w:val="1"/>
  </w:num>
  <w:num w:numId="4" w16cid:durableId="121878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8"/>
    <w:rsid w:val="000859E4"/>
    <w:rsid w:val="000B3BFA"/>
    <w:rsid w:val="001A1858"/>
    <w:rsid w:val="003A4C3D"/>
    <w:rsid w:val="0045334C"/>
    <w:rsid w:val="004830ED"/>
    <w:rsid w:val="00494D52"/>
    <w:rsid w:val="004A6F8C"/>
    <w:rsid w:val="004B3924"/>
    <w:rsid w:val="004D0286"/>
    <w:rsid w:val="004D3793"/>
    <w:rsid w:val="005721BD"/>
    <w:rsid w:val="0058050B"/>
    <w:rsid w:val="005F7667"/>
    <w:rsid w:val="00676F95"/>
    <w:rsid w:val="006A31EB"/>
    <w:rsid w:val="006C7FAB"/>
    <w:rsid w:val="006E1765"/>
    <w:rsid w:val="007062D2"/>
    <w:rsid w:val="00880200"/>
    <w:rsid w:val="0091425F"/>
    <w:rsid w:val="00977DA7"/>
    <w:rsid w:val="00A1503D"/>
    <w:rsid w:val="00A34D27"/>
    <w:rsid w:val="00A37229"/>
    <w:rsid w:val="00A43B7F"/>
    <w:rsid w:val="00A859E6"/>
    <w:rsid w:val="00B04664"/>
    <w:rsid w:val="00B46563"/>
    <w:rsid w:val="00C10C8A"/>
    <w:rsid w:val="00C32F6E"/>
    <w:rsid w:val="00C82DF8"/>
    <w:rsid w:val="00C86A01"/>
    <w:rsid w:val="00CD5100"/>
    <w:rsid w:val="00D44EFA"/>
    <w:rsid w:val="00E05F71"/>
    <w:rsid w:val="00EB26F4"/>
    <w:rsid w:val="00F07048"/>
    <w:rsid w:val="00F077F0"/>
    <w:rsid w:val="00F22D9F"/>
    <w:rsid w:val="00F53C5D"/>
    <w:rsid w:val="00F560CD"/>
    <w:rsid w:val="00F8168F"/>
    <w:rsid w:val="00F83142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C02D1"/>
  <w15:chartTrackingRefBased/>
  <w15:docId w15:val="{B5BFE280-1D61-4317-BEDB-72B0264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4D2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34D27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A34D27"/>
    <w:rPr>
      <w:b/>
      <w:bCs/>
      <w:sz w:val="28"/>
      <w:szCs w:val="24"/>
      <w:lang w:val="pl-PL" w:eastAsia="pl-PL" w:bidi="ar-SA"/>
    </w:rPr>
  </w:style>
  <w:style w:type="table" w:styleId="Tabela-Siatka">
    <w:name w:val="Table Grid"/>
    <w:basedOn w:val="Standardowy"/>
    <w:rsid w:val="00A3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D0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D028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07048"/>
    <w:rPr>
      <w:sz w:val="24"/>
      <w:szCs w:val="24"/>
    </w:rPr>
  </w:style>
  <w:style w:type="paragraph" w:styleId="Nagwek">
    <w:name w:val="header"/>
    <w:basedOn w:val="Normalny"/>
    <w:link w:val="NagwekZnak"/>
    <w:rsid w:val="004533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334C"/>
    <w:rPr>
      <w:sz w:val="24"/>
      <w:szCs w:val="24"/>
    </w:rPr>
  </w:style>
  <w:style w:type="paragraph" w:styleId="Stopka">
    <w:name w:val="footer"/>
    <w:basedOn w:val="Normalny"/>
    <w:link w:val="StopkaZnak"/>
    <w:rsid w:val="004533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osz.szewczyk\Documents\Le&#347;ne\PZP\Us&#322;ugi\us&#322;ugi%20informatyczne\nowe%20post&#281;powanie\Za&#322;&#261;cznik%20nr%201%20formularz%20ofert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502D-C4DC-478D-9565-489F2F9D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formularz ofertowy</Template>
  <TotalTime>6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Nadleśnictwo Pniewy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Szewczyk Bartosz</dc:creator>
  <cp:keywords/>
  <cp:lastModifiedBy>R. K.</cp:lastModifiedBy>
  <cp:revision>4</cp:revision>
  <cp:lastPrinted>2017-12-27T11:52:00Z</cp:lastPrinted>
  <dcterms:created xsi:type="dcterms:W3CDTF">2024-12-06T06:53:00Z</dcterms:created>
  <dcterms:modified xsi:type="dcterms:W3CDTF">2025-12-09T09:05:00Z</dcterms:modified>
</cp:coreProperties>
</file>