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B952" w14:textId="77777777" w:rsidR="008A0C06" w:rsidRPr="00014727" w:rsidRDefault="008A0C06" w:rsidP="008A0C06">
      <w:pPr>
        <w:pStyle w:val="OZNRODZAKTUtznustawalubrozporzdzenieiorganwydajcy"/>
      </w:pPr>
      <w:r w:rsidRPr="00014727">
        <w:t>UCHWAŁ</w:t>
      </w:r>
      <w:r>
        <w:t>A</w:t>
      </w:r>
      <w:r w:rsidRPr="00014727">
        <w:t xml:space="preserve"> NR</w:t>
      </w:r>
      <w:r>
        <w:t xml:space="preserve"> …</w:t>
      </w:r>
    </w:p>
    <w:p w14:paraId="415D339D" w14:textId="77777777" w:rsidR="008A0C06" w:rsidRPr="00014727" w:rsidRDefault="008A0C06" w:rsidP="008A0C06">
      <w:pPr>
        <w:pStyle w:val="OZNRODZAKTUtznustawalubrozporzdzenieiorganwydajcy"/>
      </w:pPr>
      <w:r w:rsidRPr="00014727">
        <w:t>RADY MINISTRÓW</w:t>
      </w:r>
    </w:p>
    <w:p w14:paraId="2F91EA0C" w14:textId="1559A36A" w:rsidR="008A0C06" w:rsidRPr="0092758E" w:rsidRDefault="008A0C06" w:rsidP="008A0C06">
      <w:pPr>
        <w:pStyle w:val="DATAAKTUdatauchwalenialubwydaniaaktu"/>
      </w:pPr>
      <w:r>
        <w:t>z dnia …</w:t>
      </w:r>
    </w:p>
    <w:p w14:paraId="0BCCAA4D" w14:textId="2EC7B15C" w:rsidR="008A0C06" w:rsidRPr="0092758E" w:rsidRDefault="008A0C06" w:rsidP="008A0C06">
      <w:pPr>
        <w:pStyle w:val="TYTUAKTUprzedmiotregulacjiustawylubrozporzdzenia"/>
      </w:pPr>
      <w:r w:rsidRPr="00014727">
        <w:t xml:space="preserve">w sprawie przyjęcia programu wspierania rozwoju społeczeństwa obywatelskiego pod nazwą </w:t>
      </w:r>
      <w:r>
        <w:t>„</w:t>
      </w:r>
      <w:r w:rsidRPr="009B3D1B">
        <w:t xml:space="preserve">Rządowy Program </w:t>
      </w:r>
      <w:r>
        <w:t>w</w:t>
      </w:r>
      <w:r w:rsidRPr="009B3D1B">
        <w:t xml:space="preserve">sparcia </w:t>
      </w:r>
      <w:r>
        <w:t>o</w:t>
      </w:r>
      <w:r w:rsidRPr="009B3D1B">
        <w:t xml:space="preserve">rganizacji </w:t>
      </w:r>
      <w:r>
        <w:t>p</w:t>
      </w:r>
      <w:r w:rsidRPr="009B3D1B">
        <w:t>ozarządowych Moc Małych Społeczności</w:t>
      </w:r>
      <w:r>
        <w:t xml:space="preserve"> na </w:t>
      </w:r>
      <w:r w:rsidR="005D74A1">
        <w:t>rok</w:t>
      </w:r>
      <w:r>
        <w:t xml:space="preserve"> 2026”</w:t>
      </w:r>
    </w:p>
    <w:p w14:paraId="45ADFA94" w14:textId="53D17991" w:rsidR="008A0C06" w:rsidRPr="00701754" w:rsidRDefault="008A0C06" w:rsidP="008A0C06">
      <w:pPr>
        <w:pStyle w:val="NIEARTTEKSTtekstnieartykuowanynppodstprawnarozplubpreambua"/>
      </w:pPr>
      <w:r w:rsidRPr="00014727">
        <w:t>Na podstawie</w:t>
      </w:r>
      <w:r>
        <w:t xml:space="preserve"> art. </w:t>
      </w:r>
      <w:r w:rsidRPr="00014727">
        <w:t>23</w:t>
      </w:r>
      <w:r>
        <w:t xml:space="preserve"> ust. </w:t>
      </w:r>
      <w:r w:rsidRPr="00014727">
        <w:t>2</w:t>
      </w:r>
      <w:r>
        <w:t> </w:t>
      </w:r>
      <w:r w:rsidRPr="00014727">
        <w:t>ustawy z</w:t>
      </w:r>
      <w:r>
        <w:t> </w:t>
      </w:r>
      <w:r w:rsidRPr="00014727">
        <w:t>dnia 15</w:t>
      </w:r>
      <w:r>
        <w:t> </w:t>
      </w:r>
      <w:r w:rsidRPr="00014727">
        <w:t>września 2017</w:t>
      </w:r>
      <w:r>
        <w:t> </w:t>
      </w:r>
      <w:r w:rsidRPr="00014727">
        <w:t>r. o</w:t>
      </w:r>
      <w:r>
        <w:t> </w:t>
      </w:r>
      <w:r w:rsidRPr="00014727">
        <w:t>Narodowym Instytucie Wolności – Centrum Rozwoju Społeczeństwa Obywatelskiego (</w:t>
      </w:r>
      <w:r>
        <w:t>Dz. U.</w:t>
      </w:r>
      <w:r w:rsidRPr="00014727">
        <w:t xml:space="preserve"> z</w:t>
      </w:r>
      <w:r>
        <w:t> </w:t>
      </w:r>
      <w:r w:rsidRPr="00014727">
        <w:t>20</w:t>
      </w:r>
      <w:r w:rsidRPr="00701754">
        <w:t>2</w:t>
      </w:r>
      <w:r w:rsidR="005D74A1">
        <w:t>6</w:t>
      </w:r>
      <w:r>
        <w:t> </w:t>
      </w:r>
      <w:r w:rsidRPr="00701754">
        <w:t>r.</w:t>
      </w:r>
      <w:r>
        <w:t xml:space="preserve"> poz. </w:t>
      </w:r>
      <w:r w:rsidR="005D74A1">
        <w:t>94</w:t>
      </w:r>
      <w:r w:rsidRPr="00701754">
        <w:t>) Rada Ministrów uchwala, co następuje:</w:t>
      </w:r>
    </w:p>
    <w:p w14:paraId="3E72D8DB" w14:textId="328702B5" w:rsidR="008A0C06" w:rsidRDefault="008A0C06" w:rsidP="008A0C06">
      <w:pPr>
        <w:pStyle w:val="ARTartustawynprozporzdzenia"/>
      </w:pPr>
      <w:r w:rsidRPr="008A0C06">
        <w:rPr>
          <w:rStyle w:val="Ppogrubienie"/>
        </w:rPr>
        <w:t>§ 1.</w:t>
      </w:r>
      <w:r w:rsidRPr="007501F6">
        <w:t> </w:t>
      </w:r>
      <w:r>
        <w:t>Przyjmuje się program</w:t>
      </w:r>
      <w:r w:rsidRPr="00014727">
        <w:t xml:space="preserve"> wspierania rozwoju społeczeństwa obywatelskiego pod nazwą </w:t>
      </w:r>
      <w:r>
        <w:t>„</w:t>
      </w:r>
      <w:r w:rsidRPr="009B3D1B">
        <w:t xml:space="preserve">Rządowy Program </w:t>
      </w:r>
      <w:r>
        <w:t>ws</w:t>
      </w:r>
      <w:r w:rsidRPr="009B3D1B">
        <w:t xml:space="preserve">parcia </w:t>
      </w:r>
      <w:r>
        <w:t>o</w:t>
      </w:r>
      <w:r w:rsidRPr="009B3D1B">
        <w:t xml:space="preserve">rganizacji </w:t>
      </w:r>
      <w:r>
        <w:t>p</w:t>
      </w:r>
      <w:r w:rsidRPr="009B3D1B">
        <w:t>ozarządowych Moc Małych Społeczności</w:t>
      </w:r>
      <w:r>
        <w:t xml:space="preserve"> na </w:t>
      </w:r>
      <w:r w:rsidR="005D74A1">
        <w:t>rok</w:t>
      </w:r>
      <w:r>
        <w:t xml:space="preserve"> 2026”,</w:t>
      </w:r>
      <w:r w:rsidRPr="00014727">
        <w:t xml:space="preserve"> </w:t>
      </w:r>
      <w:r>
        <w:t>zwany dalej „Programem”, stanowiący załącznik do uchwały.</w:t>
      </w:r>
    </w:p>
    <w:p w14:paraId="56F62246" w14:textId="77777777" w:rsidR="008A0C06" w:rsidRDefault="008A0C06" w:rsidP="008A0C06">
      <w:pPr>
        <w:pStyle w:val="ARTartustawynprozporzdzenia"/>
      </w:pPr>
      <w:r w:rsidRPr="008A0C06">
        <w:rPr>
          <w:rStyle w:val="Ppogrubienie"/>
        </w:rPr>
        <w:t>§ 2.</w:t>
      </w:r>
      <w:r>
        <w:t> Nadzorowanie realizacji Programu powierza się Przewodniczącemu Komitetu do spraw Pożytku Publicznego.</w:t>
      </w:r>
    </w:p>
    <w:p w14:paraId="3B8DB3AB" w14:textId="1B69D476" w:rsidR="008A0C06" w:rsidRDefault="008A0C06" w:rsidP="008A0C06">
      <w:pPr>
        <w:pStyle w:val="ARTartustawynprozporzdzenia"/>
      </w:pPr>
      <w:r w:rsidRPr="008A0C06">
        <w:rPr>
          <w:rStyle w:val="Ppogrubienie"/>
        </w:rPr>
        <w:t>§ 3.</w:t>
      </w:r>
      <w:r>
        <w:t> </w:t>
      </w:r>
      <w:r w:rsidRPr="009B3D1B">
        <w:t>Przewodnicząc</w:t>
      </w:r>
      <w:r>
        <w:t>y</w:t>
      </w:r>
      <w:r w:rsidRPr="009B3D1B">
        <w:t xml:space="preserve"> Komitetu do spraw Pożytku Publicznego</w:t>
      </w:r>
      <w:r>
        <w:t xml:space="preserve"> przedstawi Prezesowi Rady Ministrów roczne sprawozdani</w:t>
      </w:r>
      <w:r w:rsidR="00E13DD6">
        <w:t>e</w:t>
      </w:r>
      <w:r>
        <w:t xml:space="preserve"> z realizacji Programu wraz z wnioskami, w terminie do</w:t>
      </w:r>
      <w:r w:rsidR="00504A1B">
        <w:t> </w:t>
      </w:r>
      <w:r>
        <w:t>dnia 30 czerwca</w:t>
      </w:r>
      <w:r w:rsidR="005D74A1">
        <w:t xml:space="preserve"> 2027</w:t>
      </w:r>
      <w:r w:rsidR="00C74650">
        <w:t> </w:t>
      </w:r>
      <w:r w:rsidR="005721AE">
        <w:t>r</w:t>
      </w:r>
      <w:r w:rsidRPr="007241D0">
        <w:t>.</w:t>
      </w:r>
    </w:p>
    <w:p w14:paraId="4632719A" w14:textId="369B528E" w:rsidR="008A0C06" w:rsidRDefault="008A0C06" w:rsidP="008A0C06">
      <w:pPr>
        <w:pStyle w:val="ARTartustawynprozporzdzenia"/>
        <w:keepNext/>
      </w:pPr>
      <w:r w:rsidRPr="008A0C06">
        <w:rPr>
          <w:rStyle w:val="Ppogrubienie"/>
        </w:rPr>
        <w:t>§ 4.</w:t>
      </w:r>
      <w:r>
        <w:t> </w:t>
      </w:r>
      <w:r w:rsidRPr="00014727">
        <w:t>Uchwała wchodzi w</w:t>
      </w:r>
      <w:r>
        <w:t> </w:t>
      </w:r>
      <w:r w:rsidRPr="00014727">
        <w:t>życie z</w:t>
      </w:r>
      <w:r>
        <w:t> </w:t>
      </w:r>
      <w:r w:rsidRPr="00014727">
        <w:t>dniem podjęcia.</w:t>
      </w:r>
    </w:p>
    <w:p w14:paraId="2DF169A1" w14:textId="6CEBB5E2" w:rsidR="00261A16" w:rsidRPr="00737F6A" w:rsidRDefault="008A0C06" w:rsidP="008A0C06">
      <w:pPr>
        <w:pStyle w:val="NAZORGWYDnazwaorganuwydajcegoprojektowanyakt"/>
      </w:pPr>
      <w:r>
        <w:t>Prezes Rady ministrów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0EE6" w14:textId="77777777" w:rsidR="003236CE" w:rsidRDefault="003236CE">
      <w:r>
        <w:separator/>
      </w:r>
    </w:p>
  </w:endnote>
  <w:endnote w:type="continuationSeparator" w:id="0">
    <w:p w14:paraId="0BEE36D9" w14:textId="77777777" w:rsidR="003236CE" w:rsidRDefault="0032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C7AE" w14:textId="77777777" w:rsidR="003236CE" w:rsidRDefault="003236CE">
      <w:r>
        <w:separator/>
      </w:r>
    </w:p>
  </w:footnote>
  <w:footnote w:type="continuationSeparator" w:id="0">
    <w:p w14:paraId="7152B4C3" w14:textId="77777777" w:rsidR="003236CE" w:rsidRDefault="0032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C87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C9AD" w14:textId="795434F4" w:rsidR="008A0C06" w:rsidRPr="008A0C06" w:rsidRDefault="008A0C06" w:rsidP="008A0C06">
    <w:pPr>
      <w:pStyle w:val="OZNPROJEKTUwskazaniedatylubwersjiprojektu"/>
    </w:pPr>
    <w:r>
      <w:t xml:space="preserve">Projekt z dnia </w:t>
    </w:r>
    <w:r w:rsidR="008F16E7">
      <w:t>6 maja</w:t>
    </w:r>
    <w:r w:rsidRPr="008A0C06">
      <w:t xml:space="preserve"> 2026 r.</w:t>
    </w:r>
  </w:p>
  <w:p w14:paraId="20106328" w14:textId="77777777" w:rsidR="008A0C06" w:rsidRDefault="008A0C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5985239">
    <w:abstractNumId w:val="23"/>
  </w:num>
  <w:num w:numId="2" w16cid:durableId="1941402098">
    <w:abstractNumId w:val="23"/>
  </w:num>
  <w:num w:numId="3" w16cid:durableId="870842799">
    <w:abstractNumId w:val="18"/>
  </w:num>
  <w:num w:numId="4" w16cid:durableId="1739277739">
    <w:abstractNumId w:val="18"/>
  </w:num>
  <w:num w:numId="5" w16cid:durableId="1298103514">
    <w:abstractNumId w:val="35"/>
  </w:num>
  <w:num w:numId="6" w16cid:durableId="507060684">
    <w:abstractNumId w:val="31"/>
  </w:num>
  <w:num w:numId="7" w16cid:durableId="347678438">
    <w:abstractNumId w:val="35"/>
  </w:num>
  <w:num w:numId="8" w16cid:durableId="814105913">
    <w:abstractNumId w:val="31"/>
  </w:num>
  <w:num w:numId="9" w16cid:durableId="177281621">
    <w:abstractNumId w:val="35"/>
  </w:num>
  <w:num w:numId="10" w16cid:durableId="2004965022">
    <w:abstractNumId w:val="31"/>
  </w:num>
  <w:num w:numId="11" w16cid:durableId="944964962">
    <w:abstractNumId w:val="14"/>
  </w:num>
  <w:num w:numId="12" w16cid:durableId="710106408">
    <w:abstractNumId w:val="10"/>
  </w:num>
  <w:num w:numId="13" w16cid:durableId="1142427553">
    <w:abstractNumId w:val="15"/>
  </w:num>
  <w:num w:numId="14" w16cid:durableId="1619486602">
    <w:abstractNumId w:val="26"/>
  </w:num>
  <w:num w:numId="15" w16cid:durableId="1192720923">
    <w:abstractNumId w:val="14"/>
  </w:num>
  <w:num w:numId="16" w16cid:durableId="257953135">
    <w:abstractNumId w:val="16"/>
  </w:num>
  <w:num w:numId="17" w16cid:durableId="1405685716">
    <w:abstractNumId w:val="8"/>
  </w:num>
  <w:num w:numId="18" w16cid:durableId="1679313085">
    <w:abstractNumId w:val="3"/>
  </w:num>
  <w:num w:numId="19" w16cid:durableId="605039345">
    <w:abstractNumId w:val="2"/>
  </w:num>
  <w:num w:numId="20" w16cid:durableId="1199396263">
    <w:abstractNumId w:val="1"/>
  </w:num>
  <w:num w:numId="21" w16cid:durableId="834807553">
    <w:abstractNumId w:val="0"/>
  </w:num>
  <w:num w:numId="22" w16cid:durableId="362286664">
    <w:abstractNumId w:val="9"/>
  </w:num>
  <w:num w:numId="23" w16cid:durableId="702636167">
    <w:abstractNumId w:val="7"/>
  </w:num>
  <w:num w:numId="24" w16cid:durableId="525948061">
    <w:abstractNumId w:val="6"/>
  </w:num>
  <w:num w:numId="25" w16cid:durableId="2123180089">
    <w:abstractNumId w:val="5"/>
  </w:num>
  <w:num w:numId="26" w16cid:durableId="1583904874">
    <w:abstractNumId w:val="4"/>
  </w:num>
  <w:num w:numId="27" w16cid:durableId="828907809">
    <w:abstractNumId w:val="33"/>
  </w:num>
  <w:num w:numId="28" w16cid:durableId="1294483269">
    <w:abstractNumId w:val="25"/>
  </w:num>
  <w:num w:numId="29" w16cid:durableId="1562523815">
    <w:abstractNumId w:val="36"/>
  </w:num>
  <w:num w:numId="30" w16cid:durableId="2022270356">
    <w:abstractNumId w:val="32"/>
  </w:num>
  <w:num w:numId="31" w16cid:durableId="716203288">
    <w:abstractNumId w:val="19"/>
  </w:num>
  <w:num w:numId="32" w16cid:durableId="513030586">
    <w:abstractNumId w:val="11"/>
  </w:num>
  <w:num w:numId="33" w16cid:durableId="537090067">
    <w:abstractNumId w:val="30"/>
  </w:num>
  <w:num w:numId="34" w16cid:durableId="725180685">
    <w:abstractNumId w:val="20"/>
  </w:num>
  <w:num w:numId="35" w16cid:durableId="899368801">
    <w:abstractNumId w:val="17"/>
  </w:num>
  <w:num w:numId="36" w16cid:durableId="284233422">
    <w:abstractNumId w:val="22"/>
  </w:num>
  <w:num w:numId="37" w16cid:durableId="1644121617">
    <w:abstractNumId w:val="27"/>
  </w:num>
  <w:num w:numId="38" w16cid:durableId="1817530006">
    <w:abstractNumId w:val="24"/>
  </w:num>
  <w:num w:numId="39" w16cid:durableId="691152267">
    <w:abstractNumId w:val="13"/>
  </w:num>
  <w:num w:numId="40" w16cid:durableId="1687321823">
    <w:abstractNumId w:val="29"/>
  </w:num>
  <w:num w:numId="41" w16cid:durableId="397090409">
    <w:abstractNumId w:val="28"/>
  </w:num>
  <w:num w:numId="42" w16cid:durableId="11304597">
    <w:abstractNumId w:val="21"/>
  </w:num>
  <w:num w:numId="43" w16cid:durableId="693965615">
    <w:abstractNumId w:val="34"/>
  </w:num>
  <w:num w:numId="44" w16cid:durableId="1126922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0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6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96B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53EA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95F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6CE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A1B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129"/>
    <w:rsid w:val="00545E53"/>
    <w:rsid w:val="005479D9"/>
    <w:rsid w:val="005572BD"/>
    <w:rsid w:val="00557A12"/>
    <w:rsid w:val="00560AC7"/>
    <w:rsid w:val="00560E69"/>
    <w:rsid w:val="00561AFB"/>
    <w:rsid w:val="00561FA8"/>
    <w:rsid w:val="005635ED"/>
    <w:rsid w:val="00565253"/>
    <w:rsid w:val="00570191"/>
    <w:rsid w:val="00570570"/>
    <w:rsid w:val="005721AE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74A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786C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81A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4E05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6A44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C06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16E7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080"/>
    <w:rsid w:val="00B1528C"/>
    <w:rsid w:val="00B16ACD"/>
    <w:rsid w:val="00B21487"/>
    <w:rsid w:val="00B232D1"/>
    <w:rsid w:val="00B23304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55D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2C80"/>
    <w:rsid w:val="00C667BE"/>
    <w:rsid w:val="00C6766B"/>
    <w:rsid w:val="00C72223"/>
    <w:rsid w:val="00C74650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368"/>
    <w:rsid w:val="00DB1AD2"/>
    <w:rsid w:val="00DB22F9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3DD6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450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E302B"/>
  <w15:docId w15:val="{E6684E74-5BBB-4511-BEC5-B90E40F2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721AE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czaplin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Czaplińska Anna</dc:creator>
  <cp:lastModifiedBy>Czaplińska Anna</cp:lastModifiedBy>
  <cp:revision>3</cp:revision>
  <cp:lastPrinted>2012-04-23T06:39:00Z</cp:lastPrinted>
  <dcterms:created xsi:type="dcterms:W3CDTF">2026-05-06T06:15:00Z</dcterms:created>
  <dcterms:modified xsi:type="dcterms:W3CDTF">2026-05-06T11:25:00Z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