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5D633" w14:textId="0B9ECC46" w:rsidR="00725411" w:rsidRPr="00823172" w:rsidRDefault="00B65C6A" w:rsidP="00073A0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23172">
        <w:rPr>
          <w:rFonts w:ascii="Times New Roman" w:hAnsi="Times New Roman"/>
          <w:sz w:val="20"/>
          <w:szCs w:val="20"/>
        </w:rPr>
        <w:t xml:space="preserve">Warszawa, </w:t>
      </w:r>
      <w:r w:rsidR="00073A02">
        <w:rPr>
          <w:rFonts w:ascii="Times New Roman" w:hAnsi="Times New Roman"/>
          <w:sz w:val="20"/>
          <w:szCs w:val="20"/>
        </w:rPr>
        <w:t>24 lipca</w:t>
      </w:r>
      <w:r w:rsidR="00582C59">
        <w:rPr>
          <w:rFonts w:ascii="Times New Roman" w:hAnsi="Times New Roman"/>
          <w:sz w:val="20"/>
          <w:szCs w:val="20"/>
        </w:rPr>
        <w:t xml:space="preserve"> </w:t>
      </w:r>
      <w:r w:rsidR="001D479F" w:rsidRPr="00823172">
        <w:rPr>
          <w:rFonts w:ascii="Times New Roman" w:hAnsi="Times New Roman"/>
          <w:sz w:val="20"/>
          <w:szCs w:val="20"/>
        </w:rPr>
        <w:t>202</w:t>
      </w:r>
      <w:r w:rsidR="00582C59">
        <w:rPr>
          <w:rFonts w:ascii="Times New Roman" w:hAnsi="Times New Roman"/>
          <w:sz w:val="20"/>
          <w:szCs w:val="20"/>
        </w:rPr>
        <w:t>4</w:t>
      </w:r>
      <w:r w:rsidR="001D479F" w:rsidRPr="00823172">
        <w:rPr>
          <w:rFonts w:ascii="Times New Roman" w:hAnsi="Times New Roman"/>
          <w:sz w:val="20"/>
          <w:szCs w:val="20"/>
        </w:rPr>
        <w:t xml:space="preserve"> r.</w:t>
      </w:r>
    </w:p>
    <w:p w14:paraId="232D557D" w14:textId="0677299A" w:rsidR="00B26A88" w:rsidRDefault="00B26A88" w:rsidP="00073A02">
      <w:pPr>
        <w:spacing w:after="0" w:line="312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DOOŚ-WDŚIII.420.12.2024.KP.3</w:t>
      </w:r>
    </w:p>
    <w:p w14:paraId="1D3569F7" w14:textId="77777777" w:rsidR="00B26A88" w:rsidRDefault="00B26A88" w:rsidP="00073A02">
      <w:pPr>
        <w:spacing w:after="0" w:line="312" w:lineRule="auto"/>
        <w:rPr>
          <w:rFonts w:ascii="Garamond" w:eastAsia="Times New Roman" w:hAnsi="Garamond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(Stary znak: DOOŚ-WDŚZIL.420.12.2024.KP)</w:t>
      </w:r>
    </w:p>
    <w:p w14:paraId="40CE23D7" w14:textId="77777777" w:rsidR="00270122" w:rsidRPr="00823172" w:rsidRDefault="00270122" w:rsidP="00073A02">
      <w:pPr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F41CE31" w14:textId="77777777" w:rsidR="00270122" w:rsidRPr="00823172" w:rsidRDefault="00270122" w:rsidP="00073A02">
      <w:pPr>
        <w:spacing w:after="120" w:line="312" w:lineRule="auto"/>
        <w:rPr>
          <w:rFonts w:ascii="Times New Roman" w:hAnsi="Times New Roman"/>
          <w:sz w:val="24"/>
          <w:szCs w:val="24"/>
        </w:rPr>
      </w:pPr>
      <w:r w:rsidRPr="00823172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5A8FF488" w14:textId="6296F96A" w:rsidR="00097E41" w:rsidRPr="00F51936" w:rsidRDefault="00097E41" w:rsidP="00073A02">
      <w:pPr>
        <w:suppressAutoHyphens/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Generalny Dyrektor Ochrony Środowiska, na podstawie art. 10 § 1 oraz art. 49 § 1 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</w:t>
      </w:r>
      <w:r w:rsidR="00582C59" w:rsidRPr="00582C5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2024 r. poz. 572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109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ze zm.),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u.o.o.ś.,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zawiadamia, że w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prowadzonym postępowaniu odwoławczym </w:t>
      </w:r>
      <w:r w:rsidRPr="00823172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decyzji Regionalnego Dyre</w:t>
      </w:r>
      <w:r w:rsid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ktora Ochrony Środowiska w Białymstoku z 15 kwietnia 2024 r., znak: WPN.420.5.2024.BMC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="00F51936" w:rsidRP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umarzającej </w:t>
      </w:r>
      <w:r w:rsid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postępowanie w sprawie wydania </w:t>
      </w:r>
      <w:r w:rsidR="00F51936" w:rsidRPr="00F5193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decyzji o środowiskowych uwarunkowaniach dla przedsięwzięcia </w:t>
      </w:r>
      <w:r w:rsidR="00934117">
        <w:rPr>
          <w:rFonts w:ascii="Times New Roman" w:eastAsia="Times New Roman" w:hAnsi="Times New Roman"/>
          <w:bCs/>
          <w:sz w:val="24"/>
          <w:szCs w:val="24"/>
          <w:lang w:eastAsia="pl-PL"/>
        </w:rPr>
        <w:t>pn.</w:t>
      </w:r>
      <w:bookmarkStart w:id="0" w:name="_Hlk148014131"/>
      <w:r w:rsidR="00F51936">
        <w:rPr>
          <w:rFonts w:ascii="Times New Roman" w:eastAsia="Times New Roman" w:hAnsi="Times New Roman"/>
          <w:bCs/>
          <w:sz w:val="24"/>
          <w:szCs w:val="24"/>
          <w:lang w:eastAsia="pl-PL"/>
        </w:rPr>
        <w:t>: „Zmian</w:t>
      </w:r>
      <w:r w:rsidR="00934117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F5193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lasu na użytek rolny znajdującego się na działce nr ew. 229/1 w obrębie ewidencyjnym 0021 Kuriany, gmina Zabłudów”</w:t>
      </w:r>
      <w:bookmarkEnd w:id="0"/>
      <w:r w:rsidR="00F51936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,</w:t>
      </w:r>
      <w:r w:rsidRPr="00823172">
        <w:rPr>
          <w:rFonts w:ascii="Times New Roman" w:eastAsia="Times New Roman" w:hAnsi="Times New Roman"/>
          <w:sz w:val="24"/>
          <w:szCs w:val="24"/>
          <w:lang w:eastAsia="pl-PL"/>
        </w:rPr>
        <w:t xml:space="preserve"> zgromadzony został cały</w:t>
      </w:r>
      <w:r w:rsidR="00F51936">
        <w:rPr>
          <w:rFonts w:ascii="Times New Roman" w:eastAsia="Times New Roman" w:hAnsi="Times New Roman"/>
          <w:sz w:val="24"/>
          <w:szCs w:val="24"/>
          <w:lang w:eastAsia="pl-PL"/>
        </w:rPr>
        <w:t xml:space="preserve"> materiał dowodowy.</w:t>
      </w:r>
    </w:p>
    <w:p w14:paraId="5FA4F13A" w14:textId="09C9167D" w:rsidR="00097E41" w:rsidRPr="00823172" w:rsidRDefault="00097E41" w:rsidP="00073A02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GoBack"/>
      <w:bookmarkEnd w:id="1"/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Równocześnie Generalny Dyrektor Ochrony Środowiska informuje, że strony mogą zapoznać się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aktami sprawy, a przed wydaniem decyzji kończącej postępowanie wypowiedzieć się co do zebranych dowodów i materiałów oraz zgłoszonych żądań. </w:t>
      </w:r>
      <w:r w:rsidRPr="00823172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="006656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823172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</w:t>
      </w:r>
      <w:r w:rsidRPr="0082317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 uprzednim uzgodnieniu terminu pod numerem telefonu </w:t>
      </w:r>
      <w:r w:rsidR="00D3653B">
        <w:rPr>
          <w:rFonts w:ascii="Times New Roman" w:eastAsia="Times New Roman" w:hAnsi="Times New Roman"/>
          <w:b/>
          <w:sz w:val="24"/>
          <w:szCs w:val="24"/>
          <w:lang w:eastAsia="pl-PL"/>
        </w:rPr>
        <w:t>22 120 29 50</w:t>
      </w:r>
      <w:r w:rsidR="00D3653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3653B" w:rsidRPr="008E4F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Decyzja kończąca postępowanie zostanie wydana nie wcześniej niż po upływie </w:t>
      </w:r>
      <w:r w:rsidR="009341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siedmiu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dni od dnia doręczenia niniejszego zawiadomienia.</w:t>
      </w:r>
    </w:p>
    <w:p w14:paraId="55C72685" w14:textId="77777777" w:rsidR="00097E41" w:rsidRPr="00823172" w:rsidRDefault="00097E41" w:rsidP="00073A02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1D9E19" w14:textId="77777777" w:rsidR="00097E41" w:rsidRPr="00823172" w:rsidRDefault="00097E41" w:rsidP="00073A02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Upubliczniono w dniach: od ………………… do …………………</w:t>
      </w:r>
    </w:p>
    <w:p w14:paraId="0F47007F" w14:textId="77777777" w:rsidR="00097E41" w:rsidRPr="00823172" w:rsidRDefault="00097E41" w:rsidP="00073A02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365ED10D" w14:textId="664186FE" w:rsidR="00073A02" w:rsidRDefault="00073A02" w:rsidP="00073A02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7AE4B1CF" w14:textId="444CA8D4" w:rsidR="00073A02" w:rsidRPr="00823172" w:rsidRDefault="00073A02" w:rsidP="00073A02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18A19FE1" w14:textId="77777777" w:rsidR="00CA053F" w:rsidRPr="00823172" w:rsidRDefault="00CA053F" w:rsidP="00073A02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7F2A79" w14:textId="77777777" w:rsidR="00D926E8" w:rsidRPr="00823172" w:rsidRDefault="00D926E8" w:rsidP="00073A02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8D0C1F" w14:textId="77777777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16C286" w14:textId="77777777" w:rsidR="00097E41" w:rsidRPr="00D926E8" w:rsidRDefault="00097E41" w:rsidP="00097E41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  <w:r w:rsidRPr="00D926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Art.</w:t>
      </w:r>
      <w:r w:rsidR="00850AC5" w:rsidRPr="00D926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10</w:t>
      </w:r>
      <w:r w:rsidR="00850AC5" w:rsidRPr="00D926E8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>§</w:t>
      </w:r>
      <w:r w:rsidR="00850AC5"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>1 k.p.a.</w:t>
      </w:r>
      <w:r w:rsidRPr="00D926E8">
        <w:rPr>
          <w:rFonts w:ascii="Times New Roman" w:eastAsia="Times New Roman" w:hAnsi="Times New Roman"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2317089" w14:textId="77777777" w:rsidR="00097E41" w:rsidRPr="00D926E8" w:rsidRDefault="00097E41" w:rsidP="00097E41">
      <w:pPr>
        <w:suppressAutoHyphens/>
        <w:spacing w:after="6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Art. 49 § 1 </w:t>
      </w:r>
      <w:r w:rsidRPr="00D926E8">
        <w:rPr>
          <w:rFonts w:ascii="Times New Roman" w:eastAsia="Times New Roman" w:hAnsi="Times New Roman"/>
          <w:b/>
          <w:iCs/>
          <w:sz w:val="18"/>
          <w:szCs w:val="18"/>
          <w:lang w:eastAsia="pl-PL"/>
        </w:rPr>
        <w:t>k.p.a.</w:t>
      </w:r>
      <w:r w:rsidRPr="00D926E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D926E8">
        <w:rPr>
          <w:rFonts w:ascii="Times New Roman" w:eastAsia="Times New Roman" w:hAnsi="Times New Roman"/>
          <w:sz w:val="18"/>
          <w:szCs w:val="18"/>
          <w:lang w:eastAsia="pl-PL"/>
        </w:rPr>
        <w:t>danej miejscowości lub przez udostępnienie pisma w Biuletynie Informacji Publicznej na stronie podmiotowej właściwego organu administracji publicznej.</w:t>
      </w:r>
    </w:p>
    <w:p w14:paraId="6DB71A26" w14:textId="77777777" w:rsidR="00823172" w:rsidRPr="00D926E8" w:rsidRDefault="00097E41">
      <w:pPr>
        <w:pStyle w:val="Bezodstpw1"/>
        <w:spacing w:after="60"/>
        <w:jc w:val="both"/>
        <w:rPr>
          <w:sz w:val="18"/>
          <w:szCs w:val="18"/>
        </w:rPr>
      </w:pPr>
      <w:r w:rsidRPr="00D926E8">
        <w:rPr>
          <w:b/>
          <w:sz w:val="18"/>
          <w:szCs w:val="18"/>
        </w:rPr>
        <w:t xml:space="preserve">Art. 74 ust. 3 </w:t>
      </w:r>
      <w:r w:rsidRPr="00D926E8">
        <w:rPr>
          <w:b/>
          <w:iCs/>
          <w:sz w:val="18"/>
          <w:szCs w:val="18"/>
        </w:rPr>
        <w:t>u.o.o.ś.</w:t>
      </w:r>
      <w:r w:rsidRPr="00D926E8">
        <w:rPr>
          <w:b/>
          <w:sz w:val="18"/>
          <w:szCs w:val="18"/>
        </w:rPr>
        <w:t xml:space="preserve"> </w:t>
      </w:r>
      <w:r w:rsidRPr="00D926E8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823172" w:rsidRPr="00D926E8" w:rsidSect="00CA053F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36CC9" w14:textId="77777777" w:rsidR="00C52B66" w:rsidRDefault="00C52B66">
      <w:pPr>
        <w:spacing w:after="0" w:line="240" w:lineRule="auto"/>
      </w:pPr>
      <w:r>
        <w:separator/>
      </w:r>
    </w:p>
  </w:endnote>
  <w:endnote w:type="continuationSeparator" w:id="0">
    <w:p w14:paraId="46F41319" w14:textId="77777777" w:rsidR="00C52B66" w:rsidRDefault="00C5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725411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725411" w:rsidRDefault="0072541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68A10" w14:textId="77777777" w:rsidR="00C52B66" w:rsidRDefault="00C52B66">
      <w:pPr>
        <w:spacing w:after="0" w:line="240" w:lineRule="auto"/>
      </w:pPr>
      <w:r>
        <w:separator/>
      </w:r>
    </w:p>
  </w:footnote>
  <w:footnote w:type="continuationSeparator" w:id="0">
    <w:p w14:paraId="11ED07C8" w14:textId="77777777" w:rsidR="00C52B66" w:rsidRDefault="00C5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725411" w:rsidRDefault="007254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77777777" w:rsidR="00725411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725411" w:rsidRPr="001A6B06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725411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725411" w:rsidRPr="001A6B06" w:rsidRDefault="0072541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73A02"/>
    <w:rsid w:val="00095A51"/>
    <w:rsid w:val="00097E41"/>
    <w:rsid w:val="000F6213"/>
    <w:rsid w:val="001A6B06"/>
    <w:rsid w:val="001D479F"/>
    <w:rsid w:val="002446E3"/>
    <w:rsid w:val="00270122"/>
    <w:rsid w:val="002B6A6B"/>
    <w:rsid w:val="002C3B5F"/>
    <w:rsid w:val="003A4832"/>
    <w:rsid w:val="004F5C94"/>
    <w:rsid w:val="005142B1"/>
    <w:rsid w:val="0054539B"/>
    <w:rsid w:val="00582C59"/>
    <w:rsid w:val="006568C0"/>
    <w:rsid w:val="0066564A"/>
    <w:rsid w:val="006663A9"/>
    <w:rsid w:val="00673D93"/>
    <w:rsid w:val="007208BF"/>
    <w:rsid w:val="00725411"/>
    <w:rsid w:val="00726E38"/>
    <w:rsid w:val="0077488C"/>
    <w:rsid w:val="00823172"/>
    <w:rsid w:val="00850AC5"/>
    <w:rsid w:val="008C5447"/>
    <w:rsid w:val="008E6848"/>
    <w:rsid w:val="00934117"/>
    <w:rsid w:val="0096757F"/>
    <w:rsid w:val="00A25467"/>
    <w:rsid w:val="00B26A88"/>
    <w:rsid w:val="00B64572"/>
    <w:rsid w:val="00B65C6A"/>
    <w:rsid w:val="00B92515"/>
    <w:rsid w:val="00C52B66"/>
    <w:rsid w:val="00C60237"/>
    <w:rsid w:val="00CA053F"/>
    <w:rsid w:val="00D06077"/>
    <w:rsid w:val="00D3653B"/>
    <w:rsid w:val="00D37049"/>
    <w:rsid w:val="00D926E8"/>
    <w:rsid w:val="00DA57C4"/>
    <w:rsid w:val="00DD44C2"/>
    <w:rsid w:val="00E375CB"/>
    <w:rsid w:val="00E607F5"/>
    <w:rsid w:val="00E61949"/>
    <w:rsid w:val="00EF6BF8"/>
    <w:rsid w:val="00F30DD4"/>
    <w:rsid w:val="00F51936"/>
    <w:rsid w:val="00F52D1A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341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33BAA-ED3B-464D-B347-E1590830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2024-07-24T07:48:00Z</dcterms:created>
  <dcterms:modified xsi:type="dcterms:W3CDTF">2024-07-24T07:48:00Z</dcterms:modified>
</cp:coreProperties>
</file>