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D532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b/>
          <w:bCs/>
          <w:spacing w:val="10"/>
          <w:lang w:eastAsia="pl-PL"/>
        </w:rPr>
      </w:pPr>
    </w:p>
    <w:p w14:paraId="386D927E" w14:textId="77777777" w:rsidR="009515E8" w:rsidRPr="009515E8" w:rsidRDefault="009515E8" w:rsidP="009515E8">
      <w:pPr>
        <w:jc w:val="center"/>
        <w:rPr>
          <w:rFonts w:ascii="Arial" w:eastAsia="Times New Roman" w:hAnsi="Arial" w:cs="Arial"/>
          <w:b/>
          <w:spacing w:val="20"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Umowa nr WPN.261.15.2025</w:t>
      </w:r>
    </w:p>
    <w:p w14:paraId="48EEFE3E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 dniu ….…………………….. r.  </w:t>
      </w:r>
    </w:p>
    <w:p w14:paraId="139C7F92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</w:p>
    <w:p w14:paraId="75D6BEDB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pomiędzy Regionalną Dyrekcją Ochrony Środowiska w Katowicach, Pl. Grunwaldzki 8-10, 40-127 Katowice, NIP: 9542653766; REGON: 241051947, reprezentowaną przez Panią Mirosławę Mierczyk-Sawicką – Regionalnego Dyrektora Ochrony Środowiska w Katowicach, zwaną dalej, „Zamawiającym”</w:t>
      </w:r>
    </w:p>
    <w:p w14:paraId="4A64C7F3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a</w:t>
      </w:r>
      <w:r w:rsidRPr="009515E8">
        <w:rPr>
          <w:rFonts w:ascii="Arial" w:eastAsia="Times New Roman" w:hAnsi="Arial" w:cs="Arial"/>
          <w:lang w:eastAsia="pl-PL"/>
        </w:rPr>
        <w:tab/>
      </w:r>
    </w:p>
    <w:p w14:paraId="1757A0CD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firmą …………………, wpisanym/ą do ………………………………………………………, </w:t>
      </w:r>
      <w:r w:rsidRPr="009515E8">
        <w:rPr>
          <w:rFonts w:ascii="Arial" w:eastAsia="Times New Roman" w:hAnsi="Arial" w:cs="Arial"/>
          <w:lang w:eastAsia="pl-PL"/>
        </w:rPr>
        <w:br/>
        <w:t>NIP: ……………, REGON: ………………., reprezentowanym przez ……………………………,</w:t>
      </w:r>
    </w:p>
    <w:p w14:paraId="17C0A50D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zwaną w dalszej części umowy "Wykonawcą", </w:t>
      </w:r>
    </w:p>
    <w:p w14:paraId="5488AFA0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została zawarta umowa następującej treści:</w:t>
      </w:r>
    </w:p>
    <w:p w14:paraId="1AC6670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bCs/>
          <w:spacing w:val="10"/>
          <w:lang w:eastAsia="pl-PL"/>
        </w:rPr>
      </w:pPr>
    </w:p>
    <w:p w14:paraId="486BC346" w14:textId="77777777" w:rsidR="009515E8" w:rsidRPr="009515E8" w:rsidRDefault="009515E8" w:rsidP="009515E8">
      <w:pPr>
        <w:tabs>
          <w:tab w:val="center" w:pos="4536"/>
          <w:tab w:val="left" w:pos="7556"/>
        </w:tabs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§1. Przedmiot umowy</w:t>
      </w:r>
    </w:p>
    <w:p w14:paraId="692F29B2" w14:textId="03B344B8" w:rsidR="009515E8" w:rsidRPr="009515E8" w:rsidRDefault="009515E8" w:rsidP="00401672">
      <w:pPr>
        <w:numPr>
          <w:ilvl w:val="0"/>
          <w:numId w:val="10"/>
        </w:numPr>
        <w:ind w:left="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Przedmiotem </w:t>
      </w:r>
      <w:r w:rsidRPr="009515E8">
        <w:rPr>
          <w:rFonts w:ascii="Arial" w:eastAsia="Times New Roman" w:hAnsi="Arial" w:cs="Arial"/>
          <w:spacing w:val="-20"/>
          <w:lang w:eastAsia="pl-PL"/>
        </w:rPr>
        <w:t>Umowy</w:t>
      </w:r>
      <w:r w:rsidRPr="009515E8">
        <w:rPr>
          <w:rFonts w:ascii="Arial" w:eastAsia="Times New Roman" w:hAnsi="Arial" w:cs="Arial"/>
          <w:lang w:eastAsia="pl-PL"/>
        </w:rPr>
        <w:t xml:space="preserve"> jest: </w:t>
      </w:r>
      <w:bookmarkStart w:id="0" w:name="_Hlk207711210"/>
      <w:r w:rsidRPr="009515E8">
        <w:rPr>
          <w:rFonts w:ascii="Arial" w:eastAsia="Times New Roman" w:hAnsi="Arial" w:cs="Arial"/>
          <w:lang w:eastAsia="pl-PL"/>
        </w:rPr>
        <w:t>„</w:t>
      </w:r>
      <w:r w:rsidR="006F589E">
        <w:rPr>
          <w:rFonts w:ascii="Arial" w:eastAsia="Times New Roman" w:hAnsi="Arial" w:cs="Arial"/>
          <w:lang w:eastAsia="pl-PL"/>
        </w:rPr>
        <w:t xml:space="preserve">Dostawa </w:t>
      </w:r>
      <w:r w:rsidRPr="009515E8">
        <w:rPr>
          <w:rFonts w:ascii="Arial" w:eastAsia="Times New Roman" w:hAnsi="Arial" w:cs="Arial"/>
          <w:lang w:eastAsia="pl-PL"/>
        </w:rPr>
        <w:t>sprzętu komputerowego na potrzeby projektu FEnIKS</w:t>
      </w:r>
      <w:r w:rsidR="00401672">
        <w:rPr>
          <w:rFonts w:ascii="Arial" w:eastAsia="Times New Roman" w:hAnsi="Arial" w:cs="Arial"/>
          <w:lang w:eastAsia="pl-PL"/>
        </w:rPr>
        <w:t xml:space="preserve"> - </w:t>
      </w:r>
      <w:r w:rsidRPr="009515E8">
        <w:rPr>
          <w:rFonts w:ascii="Arial" w:eastAsia="Times New Roman" w:hAnsi="Arial" w:cs="Arial"/>
          <w:lang w:eastAsia="pl-PL"/>
        </w:rPr>
        <w:t>„Aktualizacja planów zadań ochronnych dla obszarów Natura 2000 wraz z prowadzeniem monitoringów”</w:t>
      </w:r>
      <w:bookmarkEnd w:id="0"/>
      <w:r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bCs/>
          <w:lang w:eastAsia="pl-PL"/>
        </w:rPr>
        <w:t>na</w:t>
      </w:r>
      <w:r w:rsidRPr="009515E8">
        <w:rPr>
          <w:rFonts w:ascii="Arial" w:eastAsia="Times New Roman" w:hAnsi="Arial" w:cs="Arial"/>
          <w:lang w:eastAsia="pl-PL"/>
        </w:rPr>
        <w:t>zwanego dalej „</w:t>
      </w:r>
      <w:r w:rsidRPr="009515E8">
        <w:rPr>
          <w:rFonts w:ascii="Arial" w:eastAsia="Times New Roman" w:hAnsi="Arial" w:cs="Arial"/>
          <w:i/>
          <w:lang w:eastAsia="pl-PL"/>
        </w:rPr>
        <w:t>Sprzętem</w:t>
      </w:r>
      <w:r w:rsidRPr="009515E8">
        <w:rPr>
          <w:rFonts w:ascii="Arial" w:eastAsia="Times New Roman" w:hAnsi="Arial" w:cs="Arial"/>
          <w:lang w:eastAsia="pl-PL"/>
        </w:rPr>
        <w:t>”, zgodnie z opisem przedmiotu zamówienia określonym w zapytaniu ofertowym, WPN.261.15.2025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lang w:eastAsia="pl-PL"/>
        </w:rPr>
        <w:t xml:space="preserve">oraz ofertą z </w:t>
      </w:r>
      <w:r w:rsidRPr="00B777FA">
        <w:rPr>
          <w:rFonts w:ascii="Arial" w:eastAsia="Times New Roman" w:hAnsi="Arial" w:cs="Arial"/>
          <w:lang w:eastAsia="pl-PL"/>
        </w:rPr>
        <w:t>dnia ………..r.,</w:t>
      </w:r>
      <w:r w:rsidRPr="009515E8">
        <w:rPr>
          <w:rFonts w:ascii="Arial" w:eastAsia="Times New Roman" w:hAnsi="Arial" w:cs="Arial"/>
          <w:lang w:eastAsia="pl-PL"/>
        </w:rPr>
        <w:t xml:space="preserve"> stanowiącą Załącznik nr 1 do Umowy.</w:t>
      </w:r>
    </w:p>
    <w:p w14:paraId="515F86A0" w14:textId="77777777" w:rsidR="009515E8" w:rsidRPr="009515E8" w:rsidRDefault="009515E8" w:rsidP="00401672">
      <w:pPr>
        <w:numPr>
          <w:ilvl w:val="0"/>
          <w:numId w:val="10"/>
        </w:numPr>
        <w:spacing w:after="0"/>
        <w:ind w:left="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dostarczy Sprzęt fabrycznie nowy, nieużywany, wyprodukowany najpóźniej na 6 miesięcy przed datą podpisania Umowy, kompletny, sprawny technicznie. Sprzęt będzie spełniać wymogi techniczno-jakościowe określone przez producenta danego wyrobu. </w:t>
      </w:r>
    </w:p>
    <w:p w14:paraId="05D9FC4C" w14:textId="1DAC0B2F" w:rsidR="00013B2D" w:rsidRPr="008F0981" w:rsidRDefault="009515E8" w:rsidP="002E7044">
      <w:pPr>
        <w:numPr>
          <w:ilvl w:val="0"/>
          <w:numId w:val="10"/>
        </w:numPr>
        <w:spacing w:after="120"/>
        <w:ind w:left="141" w:hanging="425"/>
        <w:jc w:val="both"/>
        <w:rPr>
          <w:rFonts w:ascii="Arial" w:eastAsia="Times New Roman" w:hAnsi="Arial" w:cs="Arial"/>
          <w:szCs w:val="20"/>
          <w:lang w:eastAsia="pl-PL"/>
        </w:rPr>
      </w:pPr>
      <w:r w:rsidRPr="009515E8">
        <w:rPr>
          <w:rFonts w:ascii="Arial" w:eastAsia="Times New Roman" w:hAnsi="Arial" w:cs="Arial"/>
          <w:szCs w:val="20"/>
          <w:lang w:eastAsia="pl-PL"/>
        </w:rPr>
        <w:t xml:space="preserve">Zamawiający przewiduje w ramach realizacji zamówienia dostawę następującego sprzętu: </w:t>
      </w:r>
    </w:p>
    <w:tbl>
      <w:tblPr>
        <w:tblW w:w="0" w:type="auto"/>
        <w:tblCellSpacing w:w="20" w:type="dxa"/>
        <w:tblInd w:w="-273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620"/>
        <w:gridCol w:w="6171"/>
        <w:gridCol w:w="2410"/>
      </w:tblGrid>
      <w:tr w:rsidR="009515E8" w:rsidRPr="009515E8" w14:paraId="36BCA2EA" w14:textId="77777777" w:rsidTr="00013B2D">
        <w:trPr>
          <w:trHeight w:val="1085"/>
          <w:tblCellSpacing w:w="20" w:type="dxa"/>
        </w:trPr>
        <w:tc>
          <w:tcPr>
            <w:tcW w:w="560" w:type="dxa"/>
            <w:shd w:val="clear" w:color="auto" w:fill="EDEDED"/>
            <w:vAlign w:val="center"/>
          </w:tcPr>
          <w:p w14:paraId="47A312E9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L.p.</w:t>
            </w:r>
          </w:p>
        </w:tc>
        <w:tc>
          <w:tcPr>
            <w:tcW w:w="6131" w:type="dxa"/>
            <w:shd w:val="clear" w:color="auto" w:fill="EDEDED"/>
            <w:vAlign w:val="center"/>
          </w:tcPr>
          <w:p w14:paraId="561950F5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  <w:t>Opis*</w:t>
            </w:r>
          </w:p>
        </w:tc>
        <w:tc>
          <w:tcPr>
            <w:tcW w:w="2350" w:type="dxa"/>
            <w:shd w:val="clear" w:color="auto" w:fill="EDEDED"/>
            <w:vAlign w:val="center"/>
          </w:tcPr>
          <w:p w14:paraId="24439874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  <w:t>Ilość</w:t>
            </w:r>
          </w:p>
          <w:p w14:paraId="503C5EA0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  <w:t>szt.</w:t>
            </w:r>
          </w:p>
        </w:tc>
      </w:tr>
      <w:tr w:rsidR="009515E8" w:rsidRPr="009515E8" w14:paraId="0AB8A709" w14:textId="77777777" w:rsidTr="00013B2D">
        <w:trPr>
          <w:trHeight w:val="215"/>
          <w:tblCellSpacing w:w="20" w:type="dxa"/>
        </w:trPr>
        <w:tc>
          <w:tcPr>
            <w:tcW w:w="560" w:type="dxa"/>
            <w:shd w:val="clear" w:color="auto" w:fill="DBDBDB"/>
          </w:tcPr>
          <w:p w14:paraId="7DC2B748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9515E8">
              <w:rPr>
                <w:rFonts w:ascii="Arial" w:eastAsia="SimSun" w:hAnsi="Arial" w:cs="Arial"/>
                <w:kern w:val="3"/>
                <w:sz w:val="18"/>
                <w:szCs w:val="18"/>
              </w:rPr>
              <w:t>Kol.</w:t>
            </w:r>
          </w:p>
        </w:tc>
        <w:tc>
          <w:tcPr>
            <w:tcW w:w="6131" w:type="dxa"/>
            <w:shd w:val="clear" w:color="auto" w:fill="DBDBDB"/>
          </w:tcPr>
          <w:p w14:paraId="31FE41EA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9515E8">
              <w:rPr>
                <w:rFonts w:ascii="Arial" w:eastAsia="SimSun" w:hAnsi="Arial" w:cs="Arial"/>
                <w:kern w:val="3"/>
                <w:sz w:val="18"/>
                <w:szCs w:val="18"/>
              </w:rPr>
              <w:t>1</w:t>
            </w:r>
          </w:p>
        </w:tc>
        <w:tc>
          <w:tcPr>
            <w:tcW w:w="2350" w:type="dxa"/>
            <w:shd w:val="clear" w:color="auto" w:fill="DBDBDB"/>
          </w:tcPr>
          <w:p w14:paraId="0233721F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9515E8">
              <w:rPr>
                <w:rFonts w:ascii="Arial" w:eastAsia="SimSun" w:hAnsi="Arial" w:cs="Arial"/>
                <w:kern w:val="3"/>
                <w:sz w:val="18"/>
                <w:szCs w:val="18"/>
              </w:rPr>
              <w:t>2</w:t>
            </w:r>
          </w:p>
        </w:tc>
      </w:tr>
      <w:tr w:rsidR="009515E8" w:rsidRPr="009515E8" w14:paraId="61D5B43B" w14:textId="77777777" w:rsidTr="00013B2D">
        <w:trPr>
          <w:trHeight w:val="279"/>
          <w:tblCellSpacing w:w="20" w:type="dxa"/>
        </w:trPr>
        <w:tc>
          <w:tcPr>
            <w:tcW w:w="560" w:type="dxa"/>
          </w:tcPr>
          <w:p w14:paraId="4E372C29" w14:textId="192EC312" w:rsidR="009515E8" w:rsidRPr="009515E8" w:rsidRDefault="009515E8" w:rsidP="00013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1</w:t>
            </w:r>
            <w:r w:rsidR="00013B2D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6131" w:type="dxa"/>
            <w:vAlign w:val="center"/>
          </w:tcPr>
          <w:p w14:paraId="145F5E13" w14:textId="73707CE1" w:rsidR="009515E8" w:rsidRPr="009515E8" w:rsidRDefault="009515E8" w:rsidP="00013B2D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Komputer przenośn</w:t>
            </w:r>
            <w:r w:rsidR="00013B2D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y</w:t>
            </w:r>
          </w:p>
        </w:tc>
        <w:tc>
          <w:tcPr>
            <w:tcW w:w="2350" w:type="dxa"/>
            <w:vAlign w:val="center"/>
          </w:tcPr>
          <w:p w14:paraId="29A8CBC8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025CE095" w14:textId="77777777" w:rsidTr="00013B2D">
        <w:trPr>
          <w:trHeight w:val="247"/>
          <w:tblCellSpacing w:w="20" w:type="dxa"/>
        </w:trPr>
        <w:tc>
          <w:tcPr>
            <w:tcW w:w="560" w:type="dxa"/>
            <w:vAlign w:val="center"/>
          </w:tcPr>
          <w:p w14:paraId="5E7028FA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2.</w:t>
            </w:r>
          </w:p>
        </w:tc>
        <w:tc>
          <w:tcPr>
            <w:tcW w:w="6131" w:type="dxa"/>
          </w:tcPr>
          <w:p w14:paraId="7314BB4B" w14:textId="3FC86DAD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 xml:space="preserve">Pakiet biurowy Office </w:t>
            </w:r>
          </w:p>
        </w:tc>
        <w:tc>
          <w:tcPr>
            <w:tcW w:w="2350" w:type="dxa"/>
          </w:tcPr>
          <w:p w14:paraId="7D6218E4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16290BE1" w14:textId="77777777" w:rsidTr="00013B2D">
        <w:trPr>
          <w:trHeight w:val="288"/>
          <w:tblCellSpacing w:w="20" w:type="dxa"/>
        </w:trPr>
        <w:tc>
          <w:tcPr>
            <w:tcW w:w="560" w:type="dxa"/>
            <w:vAlign w:val="center"/>
          </w:tcPr>
          <w:p w14:paraId="40205493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 xml:space="preserve">3. </w:t>
            </w:r>
          </w:p>
        </w:tc>
        <w:tc>
          <w:tcPr>
            <w:tcW w:w="6131" w:type="dxa"/>
          </w:tcPr>
          <w:p w14:paraId="4E3C3E6C" w14:textId="495F45A9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 xml:space="preserve">Monitor </w:t>
            </w:r>
          </w:p>
        </w:tc>
        <w:tc>
          <w:tcPr>
            <w:tcW w:w="2350" w:type="dxa"/>
            <w:vAlign w:val="center"/>
          </w:tcPr>
          <w:p w14:paraId="78338DF2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1D245547" w14:textId="77777777" w:rsidTr="00013B2D">
        <w:trPr>
          <w:tblCellSpacing w:w="20" w:type="dxa"/>
        </w:trPr>
        <w:tc>
          <w:tcPr>
            <w:tcW w:w="560" w:type="dxa"/>
            <w:vAlign w:val="center"/>
          </w:tcPr>
          <w:p w14:paraId="3FB96D83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4</w:t>
            </w:r>
          </w:p>
        </w:tc>
        <w:tc>
          <w:tcPr>
            <w:tcW w:w="6131" w:type="dxa"/>
          </w:tcPr>
          <w:p w14:paraId="203A0F99" w14:textId="67003C49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Dysk przenośny</w:t>
            </w:r>
          </w:p>
        </w:tc>
        <w:tc>
          <w:tcPr>
            <w:tcW w:w="2350" w:type="dxa"/>
            <w:vAlign w:val="center"/>
          </w:tcPr>
          <w:p w14:paraId="6E752AD5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50E50FEB" w14:textId="77777777" w:rsidTr="00013B2D">
        <w:trPr>
          <w:tblCellSpacing w:w="20" w:type="dxa"/>
        </w:trPr>
        <w:tc>
          <w:tcPr>
            <w:tcW w:w="560" w:type="dxa"/>
            <w:vAlign w:val="center"/>
          </w:tcPr>
          <w:p w14:paraId="15E84BE7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5</w:t>
            </w:r>
          </w:p>
        </w:tc>
        <w:tc>
          <w:tcPr>
            <w:tcW w:w="6131" w:type="dxa"/>
          </w:tcPr>
          <w:p w14:paraId="2CA55213" w14:textId="31455948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Pendrive szyfrowany</w:t>
            </w:r>
          </w:p>
        </w:tc>
        <w:tc>
          <w:tcPr>
            <w:tcW w:w="2350" w:type="dxa"/>
            <w:vAlign w:val="center"/>
          </w:tcPr>
          <w:p w14:paraId="5D4A6CB5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303D5228" w14:textId="77777777" w:rsidTr="00013B2D">
        <w:trPr>
          <w:tblCellSpacing w:w="20" w:type="dxa"/>
        </w:trPr>
        <w:tc>
          <w:tcPr>
            <w:tcW w:w="560" w:type="dxa"/>
            <w:vAlign w:val="center"/>
          </w:tcPr>
          <w:p w14:paraId="7EA08ED9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6</w:t>
            </w:r>
          </w:p>
        </w:tc>
        <w:tc>
          <w:tcPr>
            <w:tcW w:w="6131" w:type="dxa"/>
          </w:tcPr>
          <w:p w14:paraId="0B707D87" w14:textId="6E3DC57B" w:rsidR="009515E8" w:rsidRPr="009515E8" w:rsidRDefault="0023318C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L</w:t>
            </w:r>
            <w:r w:rsidR="005B0F7F"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istwa zasilająca</w:t>
            </w:r>
          </w:p>
        </w:tc>
        <w:tc>
          <w:tcPr>
            <w:tcW w:w="2350" w:type="dxa"/>
            <w:vAlign w:val="center"/>
          </w:tcPr>
          <w:p w14:paraId="758C4F0D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621D73D1" w14:textId="77777777" w:rsidTr="00013B2D">
        <w:trPr>
          <w:tblCellSpacing w:w="20" w:type="dxa"/>
        </w:trPr>
        <w:tc>
          <w:tcPr>
            <w:tcW w:w="560" w:type="dxa"/>
            <w:vAlign w:val="center"/>
          </w:tcPr>
          <w:p w14:paraId="3B859E79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7</w:t>
            </w:r>
          </w:p>
        </w:tc>
        <w:tc>
          <w:tcPr>
            <w:tcW w:w="6131" w:type="dxa"/>
          </w:tcPr>
          <w:p w14:paraId="101D6EE9" w14:textId="07246190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Klawiatura+ mysz</w:t>
            </w:r>
          </w:p>
        </w:tc>
        <w:tc>
          <w:tcPr>
            <w:tcW w:w="2350" w:type="dxa"/>
            <w:vAlign w:val="center"/>
          </w:tcPr>
          <w:p w14:paraId="5434AA26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0DBEE396" w14:textId="77777777" w:rsidTr="00013B2D">
        <w:trPr>
          <w:tblCellSpacing w:w="20" w:type="dxa"/>
        </w:trPr>
        <w:tc>
          <w:tcPr>
            <w:tcW w:w="560" w:type="dxa"/>
            <w:vAlign w:val="center"/>
          </w:tcPr>
          <w:p w14:paraId="1EF10B7E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8</w:t>
            </w:r>
          </w:p>
        </w:tc>
        <w:tc>
          <w:tcPr>
            <w:tcW w:w="6131" w:type="dxa"/>
          </w:tcPr>
          <w:p w14:paraId="2052B033" w14:textId="35920196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Torba na komputer</w:t>
            </w:r>
          </w:p>
        </w:tc>
        <w:tc>
          <w:tcPr>
            <w:tcW w:w="2350" w:type="dxa"/>
            <w:vAlign w:val="center"/>
          </w:tcPr>
          <w:p w14:paraId="1F3E5CB0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</w:tbl>
    <w:p w14:paraId="45BC3561" w14:textId="77777777" w:rsidR="009515E8" w:rsidRPr="009515E8" w:rsidRDefault="009515E8" w:rsidP="009515E8">
      <w:pPr>
        <w:jc w:val="both"/>
        <w:rPr>
          <w:rFonts w:ascii="Arial" w:eastAsia="Times New Roman" w:hAnsi="Arial" w:cs="Arial"/>
          <w:b/>
          <w:lang w:eastAsia="pl-PL"/>
        </w:rPr>
      </w:pPr>
    </w:p>
    <w:p w14:paraId="6058B6F5" w14:textId="77777777" w:rsidR="009515E8" w:rsidRPr="009515E8" w:rsidRDefault="009515E8" w:rsidP="009515E8">
      <w:pPr>
        <w:jc w:val="both"/>
        <w:rPr>
          <w:rFonts w:ascii="Arial" w:eastAsia="Times New Roman" w:hAnsi="Arial" w:cs="Arial"/>
          <w:b/>
          <w:lang w:eastAsia="pl-PL"/>
        </w:rPr>
      </w:pPr>
    </w:p>
    <w:p w14:paraId="466FC459" w14:textId="77777777" w:rsidR="009515E8" w:rsidRPr="009515E8" w:rsidRDefault="009515E8" w:rsidP="009515E8">
      <w:pPr>
        <w:ind w:left="426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§2. Wynagrodzenie i termin wykonania</w:t>
      </w:r>
    </w:p>
    <w:p w14:paraId="5931C6C7" w14:textId="77777777" w:rsidR="000A452A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Wysokość wynagrodzenia za przedmiot umowy wynosi brutto ………. zł, (słownie: ………………………………………………).</w:t>
      </w:r>
      <w:r w:rsidR="000A452A">
        <w:rPr>
          <w:rFonts w:ascii="Arial" w:eastAsia="Times New Roman" w:hAnsi="Arial" w:cs="Arial"/>
          <w:lang w:eastAsia="pl-PL"/>
        </w:rPr>
        <w:t xml:space="preserve"> </w:t>
      </w:r>
    </w:p>
    <w:p w14:paraId="48CC6106" w14:textId="58E80C6E" w:rsidR="009515E8" w:rsidRPr="009515E8" w:rsidRDefault="005F3CDA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F3CDA">
        <w:rPr>
          <w:rFonts w:ascii="Arial" w:eastAsia="Times New Roman" w:hAnsi="Arial" w:cs="Arial"/>
          <w:lang w:eastAsia="pl-PL"/>
        </w:rPr>
        <w:t>Zamówienie jest finansowane ze środków projektu „Aktualizacja planów zadań ochronnych dla obszarów Natura 2000 wraz z prowadzeniem monitoringów, nr FENX.01.05-IW.01-0106/24” realizowanego ze środków Programu Fundusze Europejskie na Infrastrukturę, Klimat, Środowisko 2021-2027 (FEnIKS).</w:t>
      </w:r>
    </w:p>
    <w:p w14:paraId="63B30316" w14:textId="4B120D8E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Termin wykonania zamówienia:</w:t>
      </w:r>
      <w:r w:rsidRPr="009515E8">
        <w:rPr>
          <w:rFonts w:ascii="Arial" w:eastAsia="Times New Roman" w:hAnsi="Arial" w:cs="Arial"/>
          <w:lang w:eastAsia="pl-PL"/>
        </w:rPr>
        <w:t xml:space="preserve"> </w:t>
      </w:r>
      <w:r w:rsidRPr="00B777FA">
        <w:rPr>
          <w:rFonts w:ascii="Arial" w:eastAsia="Times New Roman" w:hAnsi="Arial" w:cs="Arial"/>
          <w:b/>
          <w:lang w:eastAsia="pl-PL"/>
        </w:rPr>
        <w:t>do</w:t>
      </w:r>
      <w:r w:rsidRPr="00B777FA">
        <w:rPr>
          <w:rFonts w:ascii="Arial" w:eastAsia="Times New Roman" w:hAnsi="Arial" w:cs="Arial"/>
          <w:lang w:eastAsia="pl-PL"/>
        </w:rPr>
        <w:t xml:space="preserve"> </w:t>
      </w:r>
      <w:r w:rsidR="007B1A3A" w:rsidRPr="00B777FA">
        <w:rPr>
          <w:rFonts w:ascii="Arial" w:eastAsia="Times New Roman" w:hAnsi="Arial" w:cs="Arial"/>
          <w:b/>
          <w:lang w:eastAsia="pl-PL"/>
        </w:rPr>
        <w:t>17 listopada 2025 r.</w:t>
      </w:r>
    </w:p>
    <w:p w14:paraId="658A5003" w14:textId="77777777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Wynagrodzenie zostanie wypłacone po wykonaniu całości zamówienia.</w:t>
      </w:r>
    </w:p>
    <w:p w14:paraId="062C67F2" w14:textId="77777777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Wynagrodzenie Zamawiający przekaże na rachunek bankowy Wykonawcy wskazany treścią wystawionej przez niego faktury w terminie 14 dni od dnia doręczenia prawidłowo wystawionej faktury.</w:t>
      </w:r>
    </w:p>
    <w:p w14:paraId="709C751F" w14:textId="77777777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Zamawiający dopuszcza możliwość doręczenia faktury drogą elektroniczną.</w:t>
      </w:r>
    </w:p>
    <w:p w14:paraId="3D4607A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2A10A0E" w14:textId="77777777" w:rsidR="009515E8" w:rsidRPr="009515E8" w:rsidRDefault="009515E8" w:rsidP="009515E8">
      <w:pPr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 xml:space="preserve">     § 3. Wykonanie zamówienia i współpraca stron</w:t>
      </w:r>
    </w:p>
    <w:p w14:paraId="370B9A3F" w14:textId="5414513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Dostawa przedmiotu zamówienia nastąpi w terminie określonym w § 2 ust. </w:t>
      </w:r>
      <w:r w:rsidR="000A452A">
        <w:rPr>
          <w:rFonts w:ascii="Arial" w:eastAsia="Times New Roman" w:hAnsi="Arial" w:cs="Arial"/>
          <w:lang w:eastAsia="pl-PL"/>
        </w:rPr>
        <w:t>3</w:t>
      </w:r>
      <w:r w:rsidRPr="009515E8">
        <w:rPr>
          <w:rFonts w:ascii="Arial" w:eastAsia="Times New Roman" w:hAnsi="Arial" w:cs="Arial"/>
          <w:lang w:eastAsia="pl-PL"/>
        </w:rPr>
        <w:t xml:space="preserve"> umowy, </w:t>
      </w:r>
      <w:r w:rsidRPr="009515E8">
        <w:rPr>
          <w:rFonts w:ascii="Arial" w:eastAsia="Times New Roman" w:hAnsi="Arial" w:cs="Arial"/>
          <w:lang w:eastAsia="pl-PL"/>
        </w:rPr>
        <w:br/>
        <w:t xml:space="preserve">w przedziale czasowym od poniedziałku do piątku, w godzinach od 8.00 do 14.00 </w:t>
      </w:r>
      <w:r w:rsidRPr="009515E8">
        <w:rPr>
          <w:rFonts w:ascii="Arial" w:eastAsia="Times New Roman" w:hAnsi="Arial" w:cs="Arial"/>
          <w:lang w:eastAsia="pl-PL"/>
        </w:rPr>
        <w:br/>
        <w:t xml:space="preserve">w miejsce wskazane przez Zamawiającego (III piętro, Plac Grunwaldzki 8-10 </w:t>
      </w:r>
      <w:r w:rsidRPr="009515E8">
        <w:rPr>
          <w:rFonts w:ascii="Arial" w:eastAsia="Times New Roman" w:hAnsi="Arial" w:cs="Arial"/>
          <w:lang w:eastAsia="pl-PL"/>
        </w:rPr>
        <w:br/>
        <w:t>w 40-127 Katowicach), po wcześniejszym zawiadomieniu telefonicznym Zamawiającego o planowanej dostawie.</w:t>
      </w:r>
    </w:p>
    <w:p w14:paraId="53293096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Do kontaktów w sprawach związanych z wykonaniem Umowy oraz do podpisania protokołu odbioru upoważnia się:</w:t>
      </w:r>
    </w:p>
    <w:p w14:paraId="6E39D231" w14:textId="77777777" w:rsidR="009515E8" w:rsidRPr="00F40C41" w:rsidRDefault="009515E8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F40C41">
        <w:rPr>
          <w:rFonts w:ascii="Arial" w:eastAsia="Times New Roman" w:hAnsi="Arial" w:cs="Arial"/>
          <w:lang w:eastAsia="pl-PL"/>
        </w:rPr>
        <w:t xml:space="preserve">ze strony Wykonawcy: …………………, tel. ……….., e-mail: </w:t>
      </w:r>
      <w:hyperlink r:id="rId8" w:history="1">
        <w:r w:rsidRPr="00F40C41">
          <w:rPr>
            <w:rFonts w:ascii="Arial" w:eastAsia="Times New Roman" w:hAnsi="Arial" w:cs="Arial"/>
            <w:color w:val="0000FF"/>
            <w:u w:val="single"/>
            <w:lang w:eastAsia="pl-PL"/>
          </w:rPr>
          <w:t>……………………..</w:t>
        </w:r>
      </w:hyperlink>
      <w:r w:rsidRPr="00F40C41">
        <w:rPr>
          <w:rFonts w:ascii="Arial" w:eastAsia="Times New Roman" w:hAnsi="Arial" w:cs="Arial"/>
          <w:lang w:eastAsia="pl-PL"/>
        </w:rPr>
        <w:t xml:space="preserve"> </w:t>
      </w:r>
    </w:p>
    <w:p w14:paraId="65F909C2" w14:textId="77777777" w:rsidR="000A452A" w:rsidRPr="00F40C41" w:rsidRDefault="009515E8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pacing w:val="-20"/>
          <w:lang w:eastAsia="pl-PL"/>
        </w:rPr>
      </w:pPr>
      <w:r w:rsidRPr="00F40C41">
        <w:rPr>
          <w:rFonts w:ascii="Arial" w:eastAsia="Times New Roman" w:hAnsi="Arial" w:cs="Arial"/>
          <w:lang w:eastAsia="pl-PL"/>
        </w:rPr>
        <w:t xml:space="preserve">ze strony Zamawiającego: </w:t>
      </w:r>
    </w:p>
    <w:p w14:paraId="3B418AA0" w14:textId="11BE8B7B" w:rsidR="009515E8" w:rsidRPr="00F40C41" w:rsidRDefault="009515E8" w:rsidP="00F40C41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pacing w:val="-20"/>
          <w:lang w:eastAsia="pl-PL"/>
        </w:rPr>
      </w:pPr>
      <w:r w:rsidRPr="00F40C41">
        <w:rPr>
          <w:rFonts w:ascii="Arial" w:eastAsia="Times New Roman" w:hAnsi="Arial" w:cs="Arial"/>
          <w:lang w:eastAsia="pl-PL"/>
        </w:rPr>
        <w:t>Pan</w:t>
      </w:r>
      <w:r w:rsidR="00013B2D" w:rsidRPr="00F40C41">
        <w:rPr>
          <w:rFonts w:ascii="Arial" w:eastAsia="Times New Roman" w:hAnsi="Arial" w:cs="Arial"/>
          <w:lang w:eastAsia="pl-PL"/>
        </w:rPr>
        <w:t xml:space="preserve">a </w:t>
      </w:r>
      <w:r w:rsidR="00E50657" w:rsidRPr="00F40C41">
        <w:rPr>
          <w:rFonts w:ascii="Arial" w:eastAsia="Times New Roman" w:hAnsi="Arial" w:cs="Arial"/>
          <w:lang w:eastAsia="pl-PL"/>
        </w:rPr>
        <w:t>Adama Skwarę</w:t>
      </w:r>
      <w:r w:rsidRPr="00F40C41">
        <w:rPr>
          <w:rFonts w:ascii="Arial" w:eastAsia="Times New Roman" w:hAnsi="Arial" w:cs="Arial"/>
          <w:lang w:eastAsia="pl-PL"/>
        </w:rPr>
        <w:t>, tel. 32 42 06 8</w:t>
      </w:r>
      <w:r w:rsidR="00E50657" w:rsidRPr="00F40C41">
        <w:rPr>
          <w:rFonts w:ascii="Arial" w:eastAsia="Times New Roman" w:hAnsi="Arial" w:cs="Arial"/>
          <w:lang w:eastAsia="pl-PL"/>
        </w:rPr>
        <w:t>45</w:t>
      </w:r>
      <w:r w:rsidRPr="00F40C41">
        <w:rPr>
          <w:rFonts w:ascii="Arial" w:eastAsia="Times New Roman" w:hAnsi="Arial" w:cs="Arial"/>
          <w:lang w:eastAsia="pl-PL"/>
        </w:rPr>
        <w:t>,          </w:t>
      </w:r>
    </w:p>
    <w:p w14:paraId="5C6FFA75" w14:textId="46F11762" w:rsidR="009515E8" w:rsidRPr="00B777FA" w:rsidRDefault="009515E8" w:rsidP="009515E8">
      <w:pPr>
        <w:spacing w:after="0"/>
        <w:ind w:left="851"/>
        <w:jc w:val="both"/>
        <w:rPr>
          <w:rFonts w:ascii="Arial" w:eastAsia="Times New Roman" w:hAnsi="Arial" w:cs="Arial"/>
          <w:spacing w:val="-20"/>
          <w:lang w:val="nl-NL" w:eastAsia="pl-PL"/>
        </w:rPr>
      </w:pPr>
      <w:r w:rsidRPr="00B777FA">
        <w:rPr>
          <w:rFonts w:ascii="Arial" w:eastAsia="Times New Roman" w:hAnsi="Arial" w:cs="Arial"/>
          <w:lang w:val="nl-NL" w:eastAsia="pl-PL"/>
        </w:rPr>
        <w:t xml:space="preserve">e-mail: </w:t>
      </w:r>
      <w:hyperlink r:id="rId9" w:history="1">
        <w:r w:rsidR="00E50657" w:rsidRPr="00B777FA">
          <w:rPr>
            <w:rStyle w:val="Hipercze"/>
            <w:rFonts w:ascii="Arial" w:eastAsia="Times New Roman" w:hAnsi="Arial" w:cs="Arial"/>
            <w:spacing w:val="-20"/>
            <w:lang w:val="nl-NL" w:eastAsia="pl-PL"/>
          </w:rPr>
          <w:t>adam.skwara@.katowice.rdos.gov.pl</w:t>
        </w:r>
      </w:hyperlink>
      <w:r w:rsidRPr="00B777FA">
        <w:rPr>
          <w:rFonts w:ascii="Arial" w:eastAsia="Times New Roman" w:hAnsi="Arial" w:cs="Arial"/>
          <w:lang w:val="nl-NL" w:eastAsia="pl-PL"/>
        </w:rPr>
        <w:t>.</w:t>
      </w:r>
      <w:r w:rsidRPr="00B777FA">
        <w:rPr>
          <w:rFonts w:ascii="Arial" w:eastAsia="Times New Roman" w:hAnsi="Arial" w:cs="Arial"/>
          <w:spacing w:val="-20"/>
          <w:lang w:val="nl-NL" w:eastAsia="pl-PL"/>
        </w:rPr>
        <w:t xml:space="preserve"> </w:t>
      </w:r>
    </w:p>
    <w:p w14:paraId="272D816A" w14:textId="2ADF957C" w:rsidR="000A452A" w:rsidRPr="00F40C41" w:rsidRDefault="000A452A" w:rsidP="00F40C4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lang w:eastAsia="pl-PL"/>
        </w:rPr>
      </w:pPr>
      <w:r w:rsidRPr="00F40C41">
        <w:rPr>
          <w:rFonts w:ascii="Arial" w:hAnsi="Arial" w:cs="Arial"/>
          <w:lang w:eastAsia="pl-PL"/>
        </w:rPr>
        <w:t>Panią Annę Skowron, tel. 32 42 06 8</w:t>
      </w:r>
      <w:r w:rsidR="00F40C41" w:rsidRPr="00F40C41">
        <w:rPr>
          <w:rFonts w:ascii="Arial" w:hAnsi="Arial" w:cs="Arial"/>
          <w:lang w:eastAsia="pl-PL"/>
        </w:rPr>
        <w:t>5</w:t>
      </w:r>
      <w:r w:rsidRPr="00F40C41">
        <w:rPr>
          <w:rFonts w:ascii="Arial" w:hAnsi="Arial" w:cs="Arial"/>
          <w:lang w:eastAsia="pl-PL"/>
        </w:rPr>
        <w:t xml:space="preserve">4, </w:t>
      </w:r>
    </w:p>
    <w:p w14:paraId="58969EEB" w14:textId="26E40425" w:rsidR="000A452A" w:rsidRPr="00B777FA" w:rsidRDefault="000A452A" w:rsidP="00F40C41">
      <w:pPr>
        <w:spacing w:after="0"/>
        <w:ind w:left="142" w:firstLine="709"/>
        <w:rPr>
          <w:rFonts w:ascii="Arial" w:hAnsi="Arial" w:cs="Arial"/>
          <w:lang w:val="nl-NL" w:eastAsia="pl-PL"/>
        </w:rPr>
      </w:pPr>
      <w:r w:rsidRPr="00B777FA">
        <w:rPr>
          <w:rFonts w:ascii="Arial" w:hAnsi="Arial" w:cs="Arial"/>
          <w:lang w:val="nl-NL" w:eastAsia="pl-PL"/>
        </w:rPr>
        <w:t xml:space="preserve">e-mail: </w:t>
      </w:r>
      <w:r w:rsidR="00F40C41" w:rsidRPr="00B777FA">
        <w:rPr>
          <w:rFonts w:ascii="Arial" w:hAnsi="Arial" w:cs="Arial"/>
          <w:lang w:val="nl-NL" w:eastAsia="pl-PL"/>
        </w:rPr>
        <w:t>anna.skowron</w:t>
      </w:r>
      <w:r w:rsidRPr="00B777FA">
        <w:rPr>
          <w:rFonts w:ascii="Arial" w:hAnsi="Arial" w:cs="Arial"/>
          <w:lang w:val="nl-NL" w:eastAsia="pl-PL"/>
        </w:rPr>
        <w:t>@.katowice.rdos.gov.pl.</w:t>
      </w:r>
    </w:p>
    <w:p w14:paraId="4EE84EA4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Zmiana osób, o których mowa w ust. 2, następuje poprzez pisemne powiadomienie </w:t>
      </w:r>
      <w:r w:rsidRPr="009515E8">
        <w:rPr>
          <w:rFonts w:ascii="Arial" w:eastAsia="Times New Roman" w:hAnsi="Arial" w:cs="Arial"/>
          <w:lang w:eastAsia="pl-PL"/>
        </w:rPr>
        <w:br/>
        <w:t>i nie stanowi zmiany treści Umowy.</w:t>
      </w:r>
    </w:p>
    <w:p w14:paraId="411DD83F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Wykonawca jest zobowiązany do współpracy z Zamawiającym na każdym etapie realizacji Umowy, w szczególności do powiadamiania Zamawiającego o wszystkich problemach i utrudnieniach występujących przy realizacji zamówienia.</w:t>
      </w:r>
    </w:p>
    <w:p w14:paraId="30FDCD97" w14:textId="087B8162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Odbiór przedmiotu zamówienia nastąpi w siedzibie Zamawiającego w ciągu </w:t>
      </w:r>
      <w:r w:rsidR="000A452A">
        <w:rPr>
          <w:rFonts w:ascii="Arial" w:eastAsia="Times New Roman" w:hAnsi="Arial" w:cs="Arial"/>
          <w:b/>
          <w:lang w:eastAsia="pl-PL"/>
        </w:rPr>
        <w:t>5</w:t>
      </w:r>
      <w:r w:rsidRPr="009515E8">
        <w:rPr>
          <w:rFonts w:ascii="Arial" w:eastAsia="Times New Roman" w:hAnsi="Arial" w:cs="Arial"/>
          <w:b/>
          <w:lang w:eastAsia="pl-PL"/>
        </w:rPr>
        <w:t xml:space="preserve"> dni</w:t>
      </w:r>
      <w:r w:rsidRPr="009515E8">
        <w:rPr>
          <w:rFonts w:ascii="Arial" w:eastAsia="Times New Roman" w:hAnsi="Arial" w:cs="Arial"/>
          <w:lang w:eastAsia="pl-PL"/>
        </w:rPr>
        <w:t xml:space="preserve"> od daty dostarczenia przez Wykonawcę przedmiotu zamówienia, przy czym:  </w:t>
      </w:r>
    </w:p>
    <w:p w14:paraId="13C4F87E" w14:textId="77777777" w:rsidR="009515E8" w:rsidRPr="009515E8" w:rsidRDefault="009515E8">
      <w:pPr>
        <w:numPr>
          <w:ilvl w:val="0"/>
          <w:numId w:val="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odbiorze może brać udział Wykonawca,</w:t>
      </w:r>
    </w:p>
    <w:p w14:paraId="067DBD10" w14:textId="77777777" w:rsidR="009515E8" w:rsidRPr="009515E8" w:rsidRDefault="009515E8">
      <w:pPr>
        <w:numPr>
          <w:ilvl w:val="0"/>
          <w:numId w:val="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o terminie odbioru Zamawiający powiadomi Wykonawcę – telefonicznie lub pisemnie.</w:t>
      </w:r>
    </w:p>
    <w:p w14:paraId="20CAC6A3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Odbiór będzie potwierdzony protokołem odbioru, którego kopia zostanie dostarczona niezwłocznie Wykonawcy.</w:t>
      </w:r>
    </w:p>
    <w:p w14:paraId="1E331B0E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przypadku stwierdzenia wad lub braków w wykonaniu przedmiotu umowy Zamawiający wyznacza termin na ich usunięcie, przy czym:</w:t>
      </w:r>
    </w:p>
    <w:p w14:paraId="29A1B8A3" w14:textId="1AAC28A4" w:rsidR="009515E8" w:rsidRPr="009515E8" w:rsidRDefault="000A452A">
      <w:pPr>
        <w:numPr>
          <w:ilvl w:val="0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s</w:t>
      </w:r>
      <w:r w:rsidR="009515E8" w:rsidRPr="009515E8">
        <w:rPr>
          <w:rFonts w:ascii="Arial" w:eastAsia="Times New Roman" w:hAnsi="Arial" w:cs="Arial"/>
          <w:lang w:eastAsia="pl-PL"/>
        </w:rPr>
        <w:t>zczegółowy</w:t>
      </w:r>
      <w:r>
        <w:rPr>
          <w:rFonts w:ascii="Arial" w:eastAsia="Times New Roman" w:hAnsi="Arial" w:cs="Arial"/>
          <w:lang w:eastAsia="pl-PL"/>
        </w:rPr>
        <w:t xml:space="preserve"> </w:t>
      </w:r>
      <w:r w:rsidR="009515E8" w:rsidRPr="009515E8">
        <w:rPr>
          <w:rFonts w:ascii="Arial" w:eastAsia="Times New Roman" w:hAnsi="Arial" w:cs="Arial"/>
          <w:lang w:eastAsia="pl-PL"/>
        </w:rPr>
        <w:t>wykaz wad i koniecznych poprawek, wraz z terminem na ich usunięcie zostanie ujęty w protokole odbioru, który niezwłocznie zostanie przekazany Wykonawcy.</w:t>
      </w:r>
    </w:p>
    <w:p w14:paraId="3C3502CE" w14:textId="77777777" w:rsidR="009515E8" w:rsidRPr="009515E8" w:rsidRDefault="009515E8">
      <w:pPr>
        <w:numPr>
          <w:ilvl w:val="0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termin na wymianę wadliwego sprzętu nie może być dłuższy niż 7 dni.</w:t>
      </w:r>
    </w:p>
    <w:p w14:paraId="58B97E83" w14:textId="77777777" w:rsidR="009515E8" w:rsidRPr="009515E8" w:rsidRDefault="009515E8" w:rsidP="009515E8">
      <w:pPr>
        <w:tabs>
          <w:tab w:val="left" w:pos="3654"/>
        </w:tabs>
        <w:spacing w:before="240"/>
        <w:ind w:left="360" w:hanging="360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ab/>
      </w:r>
      <w:r w:rsidRPr="009515E8">
        <w:rPr>
          <w:rFonts w:ascii="Arial" w:eastAsia="Times New Roman" w:hAnsi="Arial" w:cs="Arial"/>
          <w:b/>
          <w:lang w:eastAsia="pl-PL"/>
        </w:rPr>
        <w:tab/>
      </w:r>
    </w:p>
    <w:p w14:paraId="5F375416" w14:textId="77777777" w:rsidR="009515E8" w:rsidRPr="009515E8" w:rsidRDefault="009515E8" w:rsidP="009515E8">
      <w:pPr>
        <w:tabs>
          <w:tab w:val="left" w:pos="3654"/>
        </w:tabs>
        <w:spacing w:before="24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§4. Warunki gwarancji</w:t>
      </w:r>
    </w:p>
    <w:p w14:paraId="68A1AA6E" w14:textId="57A67D1F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gwarantuje, że dostarczony Sprzęt jest fabrycznie nowy, zgodny </w:t>
      </w:r>
      <w:r w:rsidRPr="009515E8">
        <w:rPr>
          <w:rFonts w:ascii="Arial" w:eastAsia="Times New Roman" w:hAnsi="Arial" w:cs="Arial"/>
          <w:lang w:eastAsia="pl-PL"/>
        </w:rPr>
        <w:br/>
        <w:t xml:space="preserve">z wymaganiami opisanymi w zapytaniu ofertowym do postępowania numer </w:t>
      </w:r>
      <w:r w:rsidRPr="009515E8">
        <w:rPr>
          <w:rFonts w:ascii="Arial" w:eastAsia="Times New Roman" w:hAnsi="Arial" w:cs="Arial"/>
          <w:lang w:eastAsia="pl-PL"/>
        </w:rPr>
        <w:br/>
      </w:r>
      <w:r w:rsidR="00090534" w:rsidRPr="00090534">
        <w:rPr>
          <w:rFonts w:ascii="Arial" w:eastAsia="Times New Roman" w:hAnsi="Arial" w:cs="Arial"/>
          <w:lang w:eastAsia="pl-PL"/>
        </w:rPr>
        <w:t>WPN.261.15.2025</w:t>
      </w:r>
      <w:r w:rsidRPr="009515E8">
        <w:rPr>
          <w:rFonts w:ascii="Arial" w:eastAsia="Times New Roman" w:hAnsi="Arial" w:cs="Arial"/>
          <w:lang w:eastAsia="pl-PL"/>
        </w:rPr>
        <w:t xml:space="preserve"> oraz posiada wszelkie niezbędne aprobaty, certyfikaty oraz spełnia wymagane normy.</w:t>
      </w:r>
    </w:p>
    <w:p w14:paraId="1D142105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Wykonawca udziela rękojmi, na warunkach określonym w Kodeksie cywilnym, oraz gwarancji jakości na działanie Sprzętu na warunkach określonych poniżej.</w:t>
      </w:r>
    </w:p>
    <w:p w14:paraId="2843753D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Na dostarczony sprzęt Wykonawca udziela Zamawiającemu </w:t>
      </w:r>
      <w:r w:rsidRPr="009515E8">
        <w:rPr>
          <w:rFonts w:ascii="Arial" w:eastAsia="Times New Roman" w:hAnsi="Arial" w:cs="Arial"/>
          <w:b/>
          <w:lang w:eastAsia="pl-PL"/>
        </w:rPr>
        <w:t>24-miesięcznej gwarancji</w:t>
      </w:r>
      <w:r w:rsidRPr="009515E8">
        <w:rPr>
          <w:rFonts w:ascii="Arial" w:eastAsia="Times New Roman" w:hAnsi="Arial" w:cs="Arial"/>
          <w:bCs/>
          <w:lang w:eastAsia="pl-PL"/>
        </w:rPr>
        <w:t>.</w:t>
      </w:r>
    </w:p>
    <w:p w14:paraId="3EF57662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bCs/>
          <w:lang w:eastAsia="pl-PL"/>
        </w:rPr>
        <w:t>B</w:t>
      </w:r>
      <w:r w:rsidRPr="009515E8">
        <w:rPr>
          <w:rFonts w:ascii="Arial" w:eastAsia="Times New Roman" w:hAnsi="Arial" w:cs="Arial"/>
          <w:lang w:eastAsia="pl-PL"/>
        </w:rPr>
        <w:t>ieg terminów gwarancji określonych niniejszą Umową rozpoczyna się od dnia następnego po podpisaniu Protokołu odbioru przez upoważnionych przedstawicieli stron Umowy.</w:t>
      </w:r>
    </w:p>
    <w:p w14:paraId="69CB638B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jest zobowiązany w trakcie trwania gwarancji do zapewnienia gwarancyjnych usług serwisowych polegających w szczególności na diagnozowaniu </w:t>
      </w:r>
      <w:r w:rsidRPr="009515E8">
        <w:rPr>
          <w:rFonts w:ascii="Arial" w:eastAsia="Times New Roman" w:hAnsi="Arial" w:cs="Arial"/>
          <w:lang w:eastAsia="pl-PL"/>
        </w:rPr>
        <w:br/>
        <w:t xml:space="preserve">i usuwaniu wszystkich awarii, usterek, bądź wad i innych nieprawidłowości sprzętu, </w:t>
      </w:r>
      <w:r w:rsidRPr="009515E8">
        <w:rPr>
          <w:rFonts w:ascii="Arial" w:eastAsia="Times New Roman" w:hAnsi="Arial" w:cs="Arial"/>
          <w:lang w:eastAsia="pl-PL"/>
        </w:rPr>
        <w:br/>
        <w:t xml:space="preserve">a także w razie konieczności do wymiany, udostępnienia, dostarczenia </w:t>
      </w:r>
      <w:r w:rsidRPr="009515E8">
        <w:rPr>
          <w:rFonts w:ascii="Arial" w:eastAsia="Times New Roman" w:hAnsi="Arial" w:cs="Arial"/>
          <w:lang w:eastAsia="pl-PL"/>
        </w:rPr>
        <w:br/>
        <w:t>i uruchomienia sprzętu zastępczego lub nowego, wolnego od wad.</w:t>
      </w:r>
    </w:p>
    <w:p w14:paraId="3AB6B273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Usługi gwarancyjne dotyczące sprzętu będą świadczone przez Wykonawcę w oparciu </w:t>
      </w:r>
      <w:r w:rsidRPr="009515E8">
        <w:rPr>
          <w:rFonts w:ascii="Arial" w:eastAsia="Times New Roman" w:hAnsi="Arial" w:cs="Arial"/>
          <w:lang w:eastAsia="pl-PL"/>
        </w:rPr>
        <w:br/>
        <w:t>o serwis producenta lub serwis autoryzowany przez producenta.</w:t>
      </w:r>
    </w:p>
    <w:p w14:paraId="0DE8AF49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zobowiązany jest do usunięcia awarii, wady, bądź usterki w terminie nie dłuższym, niż 30 dni kalendarzowych od dnia zgłoszenia. W przypadku niewykonania naprawy w terminie 30 dni kalendarzowych od daty zgłoszenia awarii, wady, bądź usterki lub ponownego wystąpienia awarii, wady lub usterki sprzętu po wykonaniu </w:t>
      </w:r>
      <w:r w:rsidRPr="009515E8">
        <w:rPr>
          <w:rFonts w:ascii="Arial" w:eastAsia="Times New Roman" w:hAnsi="Arial" w:cs="Arial"/>
          <w:lang w:eastAsia="pl-PL"/>
        </w:rPr>
        <w:br/>
        <w:t xml:space="preserve">3 (trzech) napraw Wykonawca zobowiązuje się do wymiany sprzętu na nowy, wolny od wad o co najmniej takich samych lub lepszych parametrach, funkcjonalności </w:t>
      </w:r>
      <w:r w:rsidRPr="009515E8">
        <w:rPr>
          <w:rFonts w:ascii="Arial" w:eastAsia="Times New Roman" w:hAnsi="Arial" w:cs="Arial"/>
          <w:lang w:eastAsia="pl-PL"/>
        </w:rPr>
        <w:br/>
        <w:t>i standardzie jak przedmiot Umowy, w terminie 7 dni roboczych od zaistnienia okoliczności powodujących tę wymianę. Na sprzęt wymieniony okres gwarancji biegnie na nowo od dnia uruchomienia w miejscu użytkowania.</w:t>
      </w:r>
    </w:p>
    <w:p w14:paraId="32993E44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BF679C4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 xml:space="preserve">              §5.Odstąpienie od umowy, kary umowne i rozwiązanie umowy</w:t>
      </w:r>
    </w:p>
    <w:p w14:paraId="79AA1D7B" w14:textId="77777777" w:rsidR="009515E8" w:rsidRPr="009515E8" w:rsidRDefault="009515E8" w:rsidP="009515E8">
      <w:pPr>
        <w:spacing w:after="0"/>
        <w:ind w:left="360" w:hanging="360"/>
        <w:jc w:val="both"/>
        <w:rPr>
          <w:rFonts w:ascii="Arial" w:eastAsia="Times New Roman" w:hAnsi="Arial" w:cs="Arial"/>
          <w:lang w:eastAsia="pl-PL"/>
        </w:rPr>
      </w:pPr>
    </w:p>
    <w:p w14:paraId="1FE31B12" w14:textId="62BF177D" w:rsidR="00774D55" w:rsidRPr="009515E8" w:rsidRDefault="00774D55" w:rsidP="005B0F7F">
      <w:p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774D55">
        <w:rPr>
          <w:rFonts w:ascii="Arial" w:eastAsia="Times New Roman" w:hAnsi="Arial" w:cs="Arial"/>
          <w:lang w:eastAsia="pl-PL"/>
        </w:rPr>
        <w:t>1.</w:t>
      </w:r>
      <w:r w:rsidRPr="00774D55">
        <w:rPr>
          <w:rFonts w:ascii="Arial" w:eastAsia="Times New Roman" w:hAnsi="Arial" w:cs="Arial"/>
          <w:lang w:eastAsia="pl-PL"/>
        </w:rPr>
        <w:tab/>
        <w:t>Zamawiający w terminie do 1</w:t>
      </w:r>
      <w:r w:rsidR="00026496">
        <w:rPr>
          <w:rFonts w:ascii="Arial" w:eastAsia="Times New Roman" w:hAnsi="Arial" w:cs="Arial"/>
          <w:lang w:eastAsia="pl-PL"/>
        </w:rPr>
        <w:t>7</w:t>
      </w:r>
      <w:r w:rsidRPr="00774D55">
        <w:rPr>
          <w:rFonts w:ascii="Arial" w:eastAsia="Times New Roman" w:hAnsi="Arial" w:cs="Arial"/>
          <w:lang w:eastAsia="pl-PL"/>
        </w:rPr>
        <w:t xml:space="preserve"> </w:t>
      </w:r>
      <w:r w:rsidR="00026496">
        <w:rPr>
          <w:rFonts w:ascii="Arial" w:eastAsia="Times New Roman" w:hAnsi="Arial" w:cs="Arial"/>
          <w:lang w:eastAsia="pl-PL"/>
        </w:rPr>
        <w:t>listopada</w:t>
      </w:r>
      <w:r w:rsidRPr="00774D55">
        <w:rPr>
          <w:rFonts w:ascii="Arial" w:eastAsia="Times New Roman" w:hAnsi="Arial" w:cs="Arial"/>
          <w:lang w:eastAsia="pl-PL"/>
        </w:rPr>
        <w:t xml:space="preserve"> 2025 r. ma prawo jednostronnie   odstąpić od Umowy, także wówczas, gdy wady przedmiotu umowy nie są istotne, a także w przypadkach gdy:</w:t>
      </w:r>
    </w:p>
    <w:p w14:paraId="5EDC68BF" w14:textId="3A55182B" w:rsidR="009515E8" w:rsidRPr="009515E8" w:rsidRDefault="009515E8">
      <w:pPr>
        <w:numPr>
          <w:ilvl w:val="0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w terminie 30 dni, licząc od terminu określonego w § 2 ust. </w:t>
      </w:r>
      <w:r w:rsidR="000A452A">
        <w:rPr>
          <w:rFonts w:ascii="Arial" w:eastAsia="Times New Roman" w:hAnsi="Arial" w:cs="Arial"/>
          <w:lang w:eastAsia="pl-PL"/>
        </w:rPr>
        <w:t>3</w:t>
      </w:r>
      <w:r w:rsidRPr="009515E8">
        <w:rPr>
          <w:rFonts w:ascii="Arial" w:eastAsia="Times New Roman" w:hAnsi="Arial" w:cs="Arial"/>
          <w:lang w:eastAsia="pl-PL"/>
        </w:rPr>
        <w:t xml:space="preserve"> nie wykonał dostawy będącej przedmiotem zamówienia lub dostawa nie została odebrana, gdyż zawierała wady, których nie da się poprawić. Wykonawca w tym przypadku zapłaci Zamawiającemu karę umowną w wysokości 10% </w:t>
      </w:r>
      <w:bookmarkStart w:id="1" w:name="_Hlk100256428"/>
      <w:r w:rsidRPr="009515E8">
        <w:rPr>
          <w:rFonts w:ascii="Arial" w:eastAsia="Times New Roman" w:hAnsi="Arial" w:cs="Arial"/>
          <w:lang w:eastAsia="pl-PL"/>
        </w:rPr>
        <w:t>wynagrodzenia umownego brutto, o którym mowa w § 2 ust. 1 umowy;</w:t>
      </w:r>
    </w:p>
    <w:bookmarkEnd w:id="1"/>
    <w:p w14:paraId="48AB5CE0" w14:textId="77777777" w:rsidR="009515E8" w:rsidRPr="009515E8" w:rsidRDefault="009515E8">
      <w:pPr>
        <w:numPr>
          <w:ilvl w:val="0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lastRenderedPageBreak/>
        <w:t xml:space="preserve">Wykonawca w terminie ustalonym w protokole odbioru, o którym mowa w § 3 ust. 5 </w:t>
      </w:r>
      <w:r w:rsidRPr="009515E8">
        <w:rPr>
          <w:rFonts w:ascii="Arial" w:eastAsia="Times New Roman" w:hAnsi="Arial" w:cs="Arial"/>
          <w:lang w:eastAsia="pl-PL"/>
        </w:rPr>
        <w:br/>
        <w:t>i ust. 7 pkt 1 Umowy nie usunął wszystkich wad i braków.</w:t>
      </w:r>
    </w:p>
    <w:p w14:paraId="7116D005" w14:textId="186DD2DA" w:rsidR="009515E8" w:rsidRPr="005B0F7F" w:rsidRDefault="009515E8" w:rsidP="005B0F7F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B0F7F">
        <w:rPr>
          <w:rFonts w:ascii="Arial" w:eastAsia="Times New Roman" w:hAnsi="Arial" w:cs="Arial"/>
          <w:lang w:eastAsia="pl-PL"/>
        </w:rPr>
        <w:t xml:space="preserve">Wykonawca zapłaci Zamawiającemu karę umowną za zwłokę w wykonaniu przedmiotu Umowy lub jego części w wysokości 0,5% wynagrodzenia umownego brutto, o którym mowa w § 2 ust. 1 Umowy za każdy dzień zwłoki, liczony od terminu określonego w § 2 ust. </w:t>
      </w:r>
      <w:r w:rsidR="000A452A" w:rsidRPr="005B0F7F">
        <w:rPr>
          <w:rFonts w:ascii="Arial" w:eastAsia="Times New Roman" w:hAnsi="Arial" w:cs="Arial"/>
          <w:lang w:eastAsia="pl-PL"/>
        </w:rPr>
        <w:t>3</w:t>
      </w:r>
      <w:r w:rsidRPr="005B0F7F">
        <w:rPr>
          <w:rFonts w:ascii="Arial" w:eastAsia="Times New Roman" w:hAnsi="Arial" w:cs="Arial"/>
          <w:lang w:eastAsia="pl-PL"/>
        </w:rPr>
        <w:t>.</w:t>
      </w:r>
    </w:p>
    <w:p w14:paraId="13373712" w14:textId="7B0574FC" w:rsidR="009515E8" w:rsidRPr="005B0F7F" w:rsidRDefault="009515E8" w:rsidP="005B0F7F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B0F7F">
        <w:rPr>
          <w:rFonts w:ascii="Arial" w:eastAsia="Times New Roman" w:hAnsi="Arial" w:cs="Arial"/>
          <w:lang w:eastAsia="pl-PL"/>
        </w:rPr>
        <w:t>Wykonawca wyraża zgodę na potrącenie naliczonych kar umownych z wynagrodzenia umownego brutto, o którym mowa w § 2 ust. 1 umowy.</w:t>
      </w:r>
    </w:p>
    <w:p w14:paraId="4D53C90C" w14:textId="1CF7FBB9" w:rsidR="007750CA" w:rsidRDefault="009515E8" w:rsidP="005B0F7F">
      <w:pPr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Maksymalna wysokość kar umownych, </w:t>
      </w:r>
      <w:r w:rsidR="00026496">
        <w:rPr>
          <w:rFonts w:ascii="Arial" w:eastAsia="Times New Roman" w:hAnsi="Arial" w:cs="Arial"/>
          <w:lang w:eastAsia="pl-PL"/>
        </w:rPr>
        <w:t>jakich może dochodzić Zamawiający</w:t>
      </w:r>
      <w:r w:rsidRPr="009515E8">
        <w:rPr>
          <w:rFonts w:ascii="Arial" w:eastAsia="Times New Roman" w:hAnsi="Arial" w:cs="Arial"/>
          <w:lang w:eastAsia="pl-PL"/>
        </w:rPr>
        <w:t xml:space="preserve"> </w:t>
      </w:r>
      <w:r w:rsidR="00026496">
        <w:rPr>
          <w:rFonts w:ascii="Arial" w:eastAsia="Times New Roman" w:hAnsi="Arial" w:cs="Arial"/>
          <w:lang w:eastAsia="pl-PL"/>
        </w:rPr>
        <w:t>wynosi</w:t>
      </w:r>
      <w:r w:rsidR="00026496" w:rsidRPr="009515E8"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lang w:eastAsia="pl-PL"/>
        </w:rPr>
        <w:t>20% wynagrodzenia umownego brutto, o którym mowa w § 2 ust. 1 umowy.</w:t>
      </w:r>
      <w:r w:rsidR="007750CA">
        <w:rPr>
          <w:rFonts w:ascii="Arial" w:eastAsia="Times New Roman" w:hAnsi="Arial" w:cs="Arial"/>
          <w:lang w:eastAsia="pl-PL"/>
        </w:rPr>
        <w:t xml:space="preserve"> </w:t>
      </w:r>
    </w:p>
    <w:p w14:paraId="7C676890" w14:textId="42D054D8" w:rsidR="007750CA" w:rsidRPr="007750CA" w:rsidRDefault="007750CA" w:rsidP="005B0F7F">
      <w:pPr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7750CA">
        <w:rPr>
          <w:rFonts w:ascii="Arial" w:eastAsia="Times New Roman" w:hAnsi="Arial" w:cs="Arial"/>
          <w:lang w:eastAsia="pl-PL"/>
        </w:rPr>
        <w:t>Jeżeli kary umowne nie pokrywają poniesionej przez Zamawiającego szkody, Zamawiającemu przysługuje prawo dochodzenia odszkodowania uzupełniającego na zasadach ogólnych.</w:t>
      </w:r>
    </w:p>
    <w:p w14:paraId="1D7F13F4" w14:textId="77777777" w:rsidR="009515E8" w:rsidRPr="009515E8" w:rsidRDefault="009515E8" w:rsidP="005B0F7F">
      <w:pPr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2F2D33F6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</w:p>
    <w:p w14:paraId="742F204F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§6. Zmiany w umowie</w:t>
      </w:r>
    </w:p>
    <w:p w14:paraId="4EF75C87" w14:textId="77777777" w:rsidR="009515E8" w:rsidRPr="009515E8" w:rsidRDefault="009515E8" w:rsidP="009515E8">
      <w:pPr>
        <w:spacing w:before="240" w:after="0"/>
        <w:ind w:left="720" w:hanging="72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Zmiana treści umowy wymaga formy pisemnej pod rygorem nieważności.</w:t>
      </w:r>
    </w:p>
    <w:p w14:paraId="02A57B31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</w:p>
    <w:p w14:paraId="2173B99B" w14:textId="77777777" w:rsidR="009515E8" w:rsidRPr="009515E8" w:rsidRDefault="009515E8" w:rsidP="009515E8">
      <w:pPr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§7. Postanowienia końcowe</w:t>
      </w:r>
    </w:p>
    <w:p w14:paraId="6FA428A1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Wykonawca oświadcza, że zapoznał się z Polityką Środowiskową i Polityką Prywatności Zamawiającego i jest świadomy ich znaczenia dla należytej realizacji postanowień umowy.</w:t>
      </w:r>
    </w:p>
    <w:p w14:paraId="07B7979C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Bez zgody Zamawiającego Wykonawcy nie przysługuje prawo przeniesienia wierzytelności wynikających z niniejszej umowy na osobę trzecią.</w:t>
      </w:r>
    </w:p>
    <w:p w14:paraId="293FFD89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sprawach nieuregulowanych w niniejszej umowie stosuje się przepisy Kodeksu Cywilnego.</w:t>
      </w:r>
    </w:p>
    <w:p w14:paraId="16EE3DA6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Wszelkie spory mogące wyniknąć z zawartej Umowy będą rozstrzygane przez Strony </w:t>
      </w:r>
      <w:r w:rsidRPr="009515E8">
        <w:rPr>
          <w:rFonts w:ascii="Arial" w:eastAsia="Times New Roman" w:hAnsi="Arial" w:cs="Arial"/>
          <w:lang w:eastAsia="pl-PL"/>
        </w:rPr>
        <w:br/>
        <w:t>w drodze bezpośrednich negocjacji w terminie 30 dni od zaistnienia sporu. W razie nie osiągnięcia polubownego rozstrzygnięcia, sądem właściwym dla roszczeń wynikających z niniejszej umowy będzie sąd właściwy miejscowo dla siedziby Zamawiającego.</w:t>
      </w:r>
    </w:p>
    <w:p w14:paraId="4CBFCAB7" w14:textId="6D206CE3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Umowa została sporządzona w trzech jednobrzmiących egzemplarzach: dwa egzemplarze dla Zamawiającego, a jeden dla Wykonawcy</w:t>
      </w:r>
      <w:r w:rsidR="008B10D6">
        <w:rPr>
          <w:rFonts w:ascii="Arial" w:eastAsia="Times New Roman" w:hAnsi="Arial" w:cs="Arial"/>
          <w:lang w:eastAsia="pl-PL"/>
        </w:rPr>
        <w:t xml:space="preserve"> lub cyfrowo</w:t>
      </w:r>
      <w:r w:rsidRPr="009515E8">
        <w:rPr>
          <w:rFonts w:ascii="Arial" w:eastAsia="Times New Roman" w:hAnsi="Arial" w:cs="Arial"/>
          <w:lang w:eastAsia="pl-PL"/>
        </w:rPr>
        <w:t>.</w:t>
      </w:r>
    </w:p>
    <w:p w14:paraId="74D0BE45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7205D92" w14:textId="77777777" w:rsid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F605309" w14:textId="77777777" w:rsidR="000A452A" w:rsidRPr="009515E8" w:rsidRDefault="000A452A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FB2714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Załączniki:</w:t>
      </w:r>
    </w:p>
    <w:p w14:paraId="7BB1407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Załącznik nr 1 do umowy – Oferta Wykonawcy </w:t>
      </w:r>
    </w:p>
    <w:p w14:paraId="5A03A0CC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Załącznik nr 2 do umowy – Wzór protokołu odbioru </w:t>
      </w:r>
    </w:p>
    <w:p w14:paraId="10CBE10B" w14:textId="77777777" w:rsidR="00013B2D" w:rsidRPr="009515E8" w:rsidRDefault="00013B2D" w:rsidP="00013B2D">
      <w:pPr>
        <w:tabs>
          <w:tab w:val="left" w:pos="284"/>
          <w:tab w:val="left" w:pos="426"/>
        </w:tabs>
        <w:ind w:left="283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546FE7B4" w14:textId="77777777" w:rsidR="009515E8" w:rsidRDefault="009515E8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4433710" w14:textId="77777777" w:rsidR="00013B2D" w:rsidRDefault="00013B2D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35FBC175" w14:textId="77777777" w:rsidR="00E42715" w:rsidRDefault="00E42715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371F8AD" w14:textId="035A304E" w:rsidR="009515E8" w:rsidRPr="009515E8" w:rsidRDefault="009515E8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Załącznik nr 2 do umowy </w:t>
      </w:r>
    </w:p>
    <w:p w14:paraId="665DDC49" w14:textId="77777777" w:rsidR="009515E8" w:rsidRPr="009515E8" w:rsidRDefault="009515E8" w:rsidP="009515E8">
      <w:pPr>
        <w:tabs>
          <w:tab w:val="left" w:pos="284"/>
          <w:tab w:val="left" w:pos="426"/>
        </w:tabs>
        <w:ind w:left="283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9D8DBC0" w14:textId="77777777" w:rsidR="009515E8" w:rsidRPr="009515E8" w:rsidRDefault="009515E8" w:rsidP="009515E8">
      <w:pPr>
        <w:tabs>
          <w:tab w:val="left" w:pos="0"/>
          <w:tab w:val="left" w:pos="426"/>
        </w:tabs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PROTOKÓŁ ODBIORU – WZÓR</w:t>
      </w:r>
    </w:p>
    <w:p w14:paraId="4F73188F" w14:textId="77777777" w:rsidR="009515E8" w:rsidRPr="009515E8" w:rsidRDefault="009515E8" w:rsidP="009515E8">
      <w:pPr>
        <w:tabs>
          <w:tab w:val="left" w:pos="284"/>
          <w:tab w:val="left" w:pos="426"/>
        </w:tabs>
        <w:ind w:left="283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0D820E8D" w14:textId="77777777" w:rsidR="009515E8" w:rsidRPr="009515E8" w:rsidRDefault="009515E8" w:rsidP="009515E8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sporządzony w dniu </w:t>
      </w:r>
      <w:r w:rsidRPr="009515E8">
        <w:rPr>
          <w:rFonts w:ascii="Arial" w:eastAsia="Times New Roman" w:hAnsi="Arial" w:cs="Arial"/>
          <w:lang w:eastAsia="pl-PL"/>
        </w:rPr>
        <w:t>…………………………………….</w:t>
      </w:r>
      <w:r w:rsidRPr="009515E8">
        <w:rPr>
          <w:rFonts w:ascii="Arial" w:eastAsia="Times New Roman" w:hAnsi="Arial"/>
          <w:lang w:eastAsia="pl-PL"/>
        </w:rPr>
        <w:t>r.</w:t>
      </w:r>
    </w:p>
    <w:p w14:paraId="10A400F0" w14:textId="4711EF2D" w:rsidR="009515E8" w:rsidRPr="009515E8" w:rsidRDefault="009515E8" w:rsidP="009515E8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dotyczy:  Umowy nr  </w:t>
      </w:r>
      <w:r w:rsidRPr="009515E8">
        <w:rPr>
          <w:rFonts w:ascii="Arial" w:eastAsia="Times New Roman" w:hAnsi="Arial" w:cs="Arial"/>
          <w:lang w:eastAsia="pl-PL"/>
        </w:rPr>
        <w:t xml:space="preserve">………………..…………..……. , </w:t>
      </w:r>
      <w:r w:rsidRPr="009515E8">
        <w:rPr>
          <w:rFonts w:ascii="Arial" w:eastAsia="Times New Roman" w:hAnsi="Arial"/>
          <w:lang w:eastAsia="pl-PL"/>
        </w:rPr>
        <w:t xml:space="preserve">zawartej w dniu </w:t>
      </w:r>
      <w:r w:rsidRPr="009515E8">
        <w:rPr>
          <w:rFonts w:ascii="Arial" w:eastAsia="Times New Roman" w:hAnsi="Arial" w:cs="Arial"/>
          <w:lang w:eastAsia="pl-PL"/>
        </w:rPr>
        <w:t>………………………</w:t>
      </w:r>
      <w:r w:rsidRPr="009515E8">
        <w:rPr>
          <w:rFonts w:ascii="Arial" w:eastAsia="Times New Roman" w:hAnsi="Arial"/>
          <w:lang w:eastAsia="pl-PL"/>
        </w:rPr>
        <w:t xml:space="preserve"> r.</w:t>
      </w:r>
    </w:p>
    <w:p w14:paraId="7EC4C27D" w14:textId="77777777" w:rsidR="009515E8" w:rsidRPr="009515E8" w:rsidRDefault="009515E8" w:rsidP="009515E8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lang w:eastAsia="pl-PL"/>
        </w:rPr>
      </w:pPr>
      <w:r w:rsidRPr="009515E8">
        <w:rPr>
          <w:rFonts w:ascii="Arial" w:eastAsia="Times New Roman" w:hAnsi="Arial"/>
          <w:b/>
          <w:bCs/>
          <w:lang w:eastAsia="pl-PL"/>
        </w:rPr>
        <w:t xml:space="preserve">Zamawiający: </w:t>
      </w:r>
    </w:p>
    <w:p w14:paraId="5D66244D" w14:textId="77777777" w:rsidR="009515E8" w:rsidRPr="009515E8" w:rsidRDefault="009515E8" w:rsidP="009515E8">
      <w:pPr>
        <w:autoSpaceDE w:val="0"/>
        <w:autoSpaceDN w:val="0"/>
        <w:adjustRightInd w:val="0"/>
        <w:spacing w:before="240" w:after="0"/>
        <w:jc w:val="both"/>
        <w:rPr>
          <w:rFonts w:ascii="Arial" w:eastAsia="Arial" w:hAnsi="Arial"/>
          <w:lang w:eastAsia="pl-PL"/>
        </w:rPr>
      </w:pPr>
      <w:r w:rsidRPr="009515E8">
        <w:rPr>
          <w:rFonts w:ascii="Arial" w:eastAsia="Arial" w:hAnsi="Arial"/>
          <w:lang w:eastAsia="pl-PL"/>
        </w:rPr>
        <w:t xml:space="preserve">Regionalna Dyrekcja Ochrony Środowiska w Katowicach, </w:t>
      </w:r>
    </w:p>
    <w:p w14:paraId="328B9795" w14:textId="77777777" w:rsidR="009515E8" w:rsidRPr="009515E8" w:rsidRDefault="009515E8" w:rsidP="009515E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Arial" w:hAnsi="Arial"/>
          <w:lang w:eastAsia="pl-PL"/>
        </w:rPr>
        <w:t>Pl. Grunwaldzki 8-10, 40-127 Katowice</w:t>
      </w:r>
    </w:p>
    <w:p w14:paraId="30430167" w14:textId="77777777" w:rsidR="009515E8" w:rsidRPr="009515E8" w:rsidRDefault="009515E8" w:rsidP="009515E8">
      <w:pPr>
        <w:autoSpaceDE w:val="0"/>
        <w:autoSpaceDN w:val="0"/>
        <w:adjustRightInd w:val="0"/>
        <w:spacing w:after="0"/>
        <w:rPr>
          <w:rFonts w:ascii="Arial" w:eastAsia="Times New Roman" w:hAnsi="Arial"/>
          <w:lang w:eastAsia="pl-PL"/>
        </w:rPr>
      </w:pPr>
    </w:p>
    <w:p w14:paraId="159990D5" w14:textId="77777777" w:rsidR="009515E8" w:rsidRPr="009515E8" w:rsidRDefault="009515E8" w:rsidP="009515E8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lang w:eastAsia="pl-PL"/>
        </w:rPr>
      </w:pPr>
      <w:r w:rsidRPr="009515E8">
        <w:rPr>
          <w:rFonts w:ascii="Arial" w:eastAsia="Times New Roman" w:hAnsi="Arial"/>
          <w:b/>
          <w:bCs/>
          <w:lang w:eastAsia="pl-PL"/>
        </w:rPr>
        <w:t xml:space="preserve">Wykonawca: </w:t>
      </w:r>
    </w:p>
    <w:p w14:paraId="5DCA83F7" w14:textId="6E918F5B" w:rsidR="009515E8" w:rsidRPr="009515E8" w:rsidRDefault="009515E8" w:rsidP="00013B2D">
      <w:pPr>
        <w:autoSpaceDE w:val="0"/>
        <w:autoSpaceDN w:val="0"/>
        <w:adjustRightInd w:val="0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</w:t>
      </w:r>
    </w:p>
    <w:p w14:paraId="69A3DA57" w14:textId="6AE2F91A" w:rsidR="00013B2D" w:rsidRPr="009515E8" w:rsidRDefault="009515E8" w:rsidP="00013B2D">
      <w:pPr>
        <w:jc w:val="both"/>
        <w:rPr>
          <w:rFonts w:ascii="Arial" w:eastAsia="Times New Roman" w:hAnsi="Arial" w:cs="Arial"/>
          <w:b/>
          <w:spacing w:val="20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Przedmiot odbioru: </w:t>
      </w:r>
      <w:r w:rsidRPr="009515E8">
        <w:rPr>
          <w:rFonts w:ascii="Arial" w:eastAsia="Times New Roman" w:hAnsi="Arial"/>
          <w:b/>
          <w:lang w:eastAsia="pl-PL"/>
        </w:rPr>
        <w:t>„</w:t>
      </w:r>
      <w:r w:rsidR="00401672">
        <w:rPr>
          <w:rFonts w:ascii="Arial" w:eastAsia="Times New Roman" w:hAnsi="Arial" w:cs="Arial"/>
          <w:lang w:eastAsia="pl-PL"/>
        </w:rPr>
        <w:t xml:space="preserve"> Dostawa </w:t>
      </w:r>
      <w:r w:rsidR="00013B2D" w:rsidRPr="009515E8">
        <w:rPr>
          <w:rFonts w:ascii="Arial" w:eastAsia="Times New Roman" w:hAnsi="Arial" w:cs="Arial"/>
          <w:lang w:eastAsia="pl-PL"/>
        </w:rPr>
        <w:t>sprzętu komputerowego na potrzeby projektu FEnIKS</w:t>
      </w:r>
      <w:r w:rsidR="00401672">
        <w:rPr>
          <w:rFonts w:ascii="Arial" w:eastAsia="Times New Roman" w:hAnsi="Arial" w:cs="Arial"/>
          <w:lang w:eastAsia="pl-PL"/>
        </w:rPr>
        <w:t xml:space="preserve"> - </w:t>
      </w:r>
      <w:r w:rsidR="00013B2D" w:rsidRPr="009515E8">
        <w:rPr>
          <w:rFonts w:ascii="Arial" w:eastAsia="Times New Roman" w:hAnsi="Arial" w:cs="Arial"/>
          <w:lang w:eastAsia="pl-PL"/>
        </w:rPr>
        <w:t>„Aktualizacja planów zadań ochronnych dla obszarów Natura 2000 wraz z prowadzeniem monitoringów”</w:t>
      </w:r>
      <w:r w:rsidR="00013B2D"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/>
          <w:lang w:eastAsia="pl-PL"/>
        </w:rPr>
        <w:t xml:space="preserve">zgodnie z opisem przedmiotu zamówienia określonym w zapytaniu ofertowym </w:t>
      </w:r>
      <w:r w:rsidR="00013B2D">
        <w:rPr>
          <w:rFonts w:ascii="Arial" w:eastAsia="Times New Roman" w:hAnsi="Arial"/>
          <w:lang w:eastAsia="pl-PL"/>
        </w:rPr>
        <w:t xml:space="preserve">nr </w:t>
      </w:r>
      <w:r w:rsidR="00013B2D" w:rsidRPr="009515E8">
        <w:rPr>
          <w:rFonts w:ascii="Arial" w:eastAsia="Times New Roman" w:hAnsi="Arial" w:cs="Arial"/>
          <w:b/>
          <w:lang w:eastAsia="pl-PL"/>
        </w:rPr>
        <w:t>WPN.261.15.2025</w:t>
      </w:r>
    </w:p>
    <w:p w14:paraId="3D3570E6" w14:textId="4DFC2208" w:rsidR="009515E8" w:rsidRPr="009515E8" w:rsidRDefault="009515E8" w:rsidP="009515E8">
      <w:pPr>
        <w:jc w:val="both"/>
        <w:rPr>
          <w:rFonts w:ascii="Arial" w:eastAsia="Times New Roman" w:hAnsi="Arial"/>
          <w:lang w:eastAsia="pl-PL"/>
        </w:rPr>
      </w:pPr>
    </w:p>
    <w:p w14:paraId="4638FD0C" w14:textId="77777777" w:rsidR="009515E8" w:rsidRPr="009515E8" w:rsidRDefault="009515E8" w:rsidP="009515E8">
      <w:pPr>
        <w:autoSpaceDE w:val="0"/>
        <w:autoSpaceDN w:val="0"/>
        <w:adjustRightInd w:val="0"/>
        <w:spacing w:after="269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W czynnościach odbioru udział wzięli:</w:t>
      </w:r>
    </w:p>
    <w:p w14:paraId="135098DE" w14:textId="77777777" w:rsidR="009515E8" w:rsidRPr="009515E8" w:rsidRDefault="009515E8" w:rsidP="009515E8">
      <w:pPr>
        <w:autoSpaceDE w:val="0"/>
        <w:autoSpaceDN w:val="0"/>
        <w:adjustRightInd w:val="0"/>
        <w:spacing w:after="269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Przedstawiciel Wykonawcy: </w:t>
      </w:r>
      <w:r w:rsidRPr="009515E8">
        <w:rPr>
          <w:rFonts w:ascii="Arial" w:eastAsia="Times New Roman" w:hAnsi="Arial" w:cs="Arial"/>
          <w:lang w:eastAsia="pl-PL"/>
        </w:rPr>
        <w:t>………………………………………………………………………….</w:t>
      </w:r>
    </w:p>
    <w:p w14:paraId="6155FED0" w14:textId="20E68891" w:rsidR="009515E8" w:rsidRPr="009515E8" w:rsidRDefault="009515E8" w:rsidP="008F6A56">
      <w:pPr>
        <w:autoSpaceDE w:val="0"/>
        <w:autoSpaceDN w:val="0"/>
        <w:adjustRightInd w:val="0"/>
        <w:spacing w:after="269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Przedstawiciel Zamawiającego: </w:t>
      </w:r>
      <w:r w:rsidRPr="009515E8">
        <w:rPr>
          <w:rFonts w:ascii="Arial" w:eastAsia="Times New Roman" w:hAnsi="Arial" w:cs="Arial"/>
          <w:lang w:eastAsia="pl-PL"/>
        </w:rPr>
        <w:t>……………………………………………………………………..</w:t>
      </w:r>
    </w:p>
    <w:p w14:paraId="3B1D49C1" w14:textId="77777777" w:rsidR="009515E8" w:rsidRPr="009515E8" w:rsidRDefault="009515E8" w:rsidP="009515E8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Ustalenia dotyczące realizacji przedmiotu Umowy:</w:t>
      </w:r>
    </w:p>
    <w:p w14:paraId="6DA342EF" w14:textId="77777777" w:rsidR="009515E8" w:rsidRPr="009515E8" w:rsidRDefault="009515E8">
      <w:pPr>
        <w:numPr>
          <w:ilvl w:val="2"/>
          <w:numId w:val="11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przedmiot odbioru został/nie został*) wykonany zgodnie z Umową i przyjęty bez   </w:t>
      </w:r>
      <w:r w:rsidRPr="009515E8">
        <w:rPr>
          <w:rFonts w:ascii="Arial" w:eastAsia="Times New Roman" w:hAnsi="Arial"/>
          <w:lang w:eastAsia="pl-PL"/>
        </w:rPr>
        <w:br/>
        <w:t>zastrzeżeń/stwierdzono następujące uchybienia*): …………..……….……………………...</w:t>
      </w:r>
    </w:p>
    <w:p w14:paraId="2B4BB227" w14:textId="77777777" w:rsidR="009515E8" w:rsidRPr="009515E8" w:rsidRDefault="009515E8" w:rsidP="009515E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…………………………………………………………….…………………………….…………</w:t>
      </w:r>
    </w:p>
    <w:p w14:paraId="11FE483B" w14:textId="77777777" w:rsidR="009515E8" w:rsidRPr="009515E8" w:rsidRDefault="009515E8" w:rsidP="009515E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……………………………………………………………………………………………………….</w:t>
      </w:r>
    </w:p>
    <w:p w14:paraId="6325AC8A" w14:textId="77777777" w:rsidR="009515E8" w:rsidRPr="009515E8" w:rsidRDefault="009515E8">
      <w:pPr>
        <w:numPr>
          <w:ilvl w:val="2"/>
          <w:numId w:val="11"/>
        </w:numPr>
        <w:tabs>
          <w:tab w:val="num" w:pos="426"/>
        </w:tabs>
        <w:autoSpaceDE w:val="0"/>
        <w:autoSpaceDN w:val="0"/>
        <w:adjustRightInd w:val="0"/>
        <w:spacing w:after="0"/>
        <w:ind w:left="567" w:hanging="567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na tym protokół odbioru zakończono i podpisano: </w:t>
      </w:r>
    </w:p>
    <w:p w14:paraId="6EF9E21B" w14:textId="77777777" w:rsidR="009515E8" w:rsidRPr="009515E8" w:rsidRDefault="009515E8" w:rsidP="008F6A56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 </w:t>
      </w:r>
    </w:p>
    <w:p w14:paraId="036420EB" w14:textId="77777777" w:rsidR="009515E8" w:rsidRPr="009515E8" w:rsidRDefault="009515E8" w:rsidP="009515E8">
      <w:pPr>
        <w:autoSpaceDE w:val="0"/>
        <w:autoSpaceDN w:val="0"/>
        <w:adjustRightInd w:val="0"/>
        <w:jc w:val="center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Przedstawiciel Wykonawcy </w:t>
      </w:r>
      <w:r w:rsidRPr="009515E8">
        <w:rPr>
          <w:rFonts w:ascii="Arial" w:eastAsia="Times New Roman" w:hAnsi="Arial"/>
          <w:lang w:eastAsia="pl-PL"/>
        </w:rPr>
        <w:tab/>
        <w:t xml:space="preserve">                            </w:t>
      </w:r>
      <w:r w:rsidRPr="009515E8">
        <w:rPr>
          <w:rFonts w:ascii="Arial" w:eastAsia="Times New Roman" w:hAnsi="Arial"/>
          <w:lang w:eastAsia="pl-PL"/>
        </w:rPr>
        <w:tab/>
        <w:t>Przedstawiciel Zamawiającego</w:t>
      </w:r>
    </w:p>
    <w:p w14:paraId="41D14BF7" w14:textId="77777777" w:rsidR="00D836EA" w:rsidRDefault="00D836EA" w:rsidP="00D836EA">
      <w:pPr>
        <w:tabs>
          <w:tab w:val="left" w:pos="-142"/>
        </w:tabs>
        <w:spacing w:after="0"/>
        <w:rPr>
          <w:rFonts w:ascii="Arial" w:hAnsi="Arial" w:cs="Arial"/>
        </w:rPr>
      </w:pPr>
    </w:p>
    <w:sectPr w:rsidR="00D836EA" w:rsidSect="00BA64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A747" w14:textId="77777777" w:rsidR="00291420" w:rsidRDefault="00291420" w:rsidP="0014459D">
      <w:pPr>
        <w:spacing w:after="0" w:line="240" w:lineRule="auto"/>
      </w:pPr>
      <w:r>
        <w:separator/>
      </w:r>
    </w:p>
  </w:endnote>
  <w:endnote w:type="continuationSeparator" w:id="0">
    <w:p w14:paraId="70F136D2" w14:textId="77777777" w:rsidR="00291420" w:rsidRDefault="00291420" w:rsidP="0014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F4FB" w14:textId="6D5748A0" w:rsidR="00D836EA" w:rsidRDefault="00D836EA">
    <w:pPr>
      <w:pStyle w:val="Stopka"/>
    </w:pPr>
    <w:r>
      <w:rPr>
        <w:noProof/>
      </w:rPr>
      <w:drawing>
        <wp:inline distT="0" distB="0" distL="0" distR="0" wp14:anchorId="0B2BD47D" wp14:editId="7F835B6C">
          <wp:extent cx="5761355" cy="829310"/>
          <wp:effectExtent l="0" t="0" r="0" b="8890"/>
          <wp:docPr id="13157164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A16" w14:textId="77777777" w:rsidR="00A154A1" w:rsidRPr="00425F85" w:rsidRDefault="00816447" w:rsidP="00A154A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52CCCD" wp14:editId="36359EFC">
          <wp:simplePos x="0" y="0"/>
          <wp:positionH relativeFrom="margin">
            <wp:posOffset>43180</wp:posOffset>
          </wp:positionH>
          <wp:positionV relativeFrom="paragraph">
            <wp:posOffset>-550545</wp:posOffset>
          </wp:positionV>
          <wp:extent cx="5760720" cy="826269"/>
          <wp:effectExtent l="0" t="0" r="0" b="0"/>
          <wp:wrapNone/>
          <wp:docPr id="1310747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4762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778F" w14:textId="77777777" w:rsidR="00291420" w:rsidRDefault="00291420" w:rsidP="0014459D">
      <w:pPr>
        <w:spacing w:after="0" w:line="240" w:lineRule="auto"/>
      </w:pPr>
      <w:r>
        <w:separator/>
      </w:r>
    </w:p>
  </w:footnote>
  <w:footnote w:type="continuationSeparator" w:id="0">
    <w:p w14:paraId="7F2686E8" w14:textId="77777777" w:rsidR="00291420" w:rsidRDefault="00291420" w:rsidP="0014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9B46" w14:textId="4C8C1E64" w:rsidR="00A154A1" w:rsidRPr="00D27048" w:rsidRDefault="00D836EA" w:rsidP="00D27048">
    <w:pPr>
      <w:pStyle w:val="Nagwek"/>
      <w:jc w:val="center"/>
    </w:pPr>
    <w:r>
      <w:rPr>
        <w:noProof/>
      </w:rPr>
      <w:drawing>
        <wp:inline distT="0" distB="0" distL="0" distR="0" wp14:anchorId="53D5C861" wp14:editId="37F852C5">
          <wp:extent cx="4907915" cy="932815"/>
          <wp:effectExtent l="0" t="0" r="0" b="635"/>
          <wp:docPr id="11422137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3DC7" w14:textId="77777777" w:rsidR="00A154A1" w:rsidRDefault="00816447" w:rsidP="00A154A1">
    <w:pPr>
      <w:pStyle w:val="Nagwek"/>
      <w:tabs>
        <w:tab w:val="clear" w:pos="4536"/>
        <w:tab w:val="clear" w:pos="9072"/>
      </w:tabs>
      <w:ind w:hanging="851"/>
    </w:pPr>
    <w:r w:rsidRPr="00AA24CD">
      <w:rPr>
        <w:noProof/>
        <w:lang w:eastAsia="pl-PL"/>
      </w:rPr>
      <w:drawing>
        <wp:inline distT="0" distB="0" distL="0" distR="0" wp14:anchorId="021032CC" wp14:editId="42797A3A">
          <wp:extent cx="4905375" cy="93345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37A"/>
    <w:multiLevelType w:val="hybridMultilevel"/>
    <w:tmpl w:val="2F2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A485E"/>
    <w:multiLevelType w:val="hybridMultilevel"/>
    <w:tmpl w:val="94723C84"/>
    <w:lvl w:ilvl="0" w:tplc="E1FADE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1B5B47"/>
    <w:multiLevelType w:val="hybridMultilevel"/>
    <w:tmpl w:val="656E92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95FF9"/>
    <w:multiLevelType w:val="hybridMultilevel"/>
    <w:tmpl w:val="197AC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73B4"/>
    <w:multiLevelType w:val="hybridMultilevel"/>
    <w:tmpl w:val="F7A63BC2"/>
    <w:lvl w:ilvl="0" w:tplc="6372A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32AF1"/>
    <w:multiLevelType w:val="hybridMultilevel"/>
    <w:tmpl w:val="CBA0628A"/>
    <w:lvl w:ilvl="0" w:tplc="E6E22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E1505"/>
    <w:multiLevelType w:val="hybridMultilevel"/>
    <w:tmpl w:val="8AEAA090"/>
    <w:lvl w:ilvl="0" w:tplc="436AA8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83AF2"/>
    <w:multiLevelType w:val="hybridMultilevel"/>
    <w:tmpl w:val="063ED336"/>
    <w:lvl w:ilvl="0" w:tplc="1FD4524A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5860FF"/>
    <w:multiLevelType w:val="hybridMultilevel"/>
    <w:tmpl w:val="3ED00A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11406"/>
    <w:multiLevelType w:val="hybridMultilevel"/>
    <w:tmpl w:val="2E469622"/>
    <w:lvl w:ilvl="0" w:tplc="3DD6C59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57DFB"/>
    <w:multiLevelType w:val="hybridMultilevel"/>
    <w:tmpl w:val="D2B2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672D8F"/>
    <w:multiLevelType w:val="hybridMultilevel"/>
    <w:tmpl w:val="377CE778"/>
    <w:lvl w:ilvl="0" w:tplc="8E76AF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54BA4"/>
    <w:multiLevelType w:val="hybridMultilevel"/>
    <w:tmpl w:val="19DC7C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7257565A"/>
    <w:multiLevelType w:val="multilevel"/>
    <w:tmpl w:val="704EE3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9931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355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055479">
    <w:abstractNumId w:val="12"/>
  </w:num>
  <w:num w:numId="4" w16cid:durableId="2061249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323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4081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9809582">
    <w:abstractNumId w:val="2"/>
  </w:num>
  <w:num w:numId="8" w16cid:durableId="281888104">
    <w:abstractNumId w:val="4"/>
  </w:num>
  <w:num w:numId="9" w16cid:durableId="1910920691">
    <w:abstractNumId w:val="9"/>
  </w:num>
  <w:num w:numId="10" w16cid:durableId="1719358997">
    <w:abstractNumId w:val="11"/>
  </w:num>
  <w:num w:numId="11" w16cid:durableId="633293553">
    <w:abstractNumId w:val="13"/>
  </w:num>
  <w:num w:numId="12" w16cid:durableId="296421088">
    <w:abstractNumId w:val="1"/>
  </w:num>
  <w:num w:numId="13" w16cid:durableId="1198934799">
    <w:abstractNumId w:val="3"/>
  </w:num>
  <w:num w:numId="14" w16cid:durableId="33052338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9D"/>
    <w:rsid w:val="00013B2D"/>
    <w:rsid w:val="00026496"/>
    <w:rsid w:val="00027750"/>
    <w:rsid w:val="00031774"/>
    <w:rsid w:val="000613C2"/>
    <w:rsid w:val="00090534"/>
    <w:rsid w:val="000A452A"/>
    <w:rsid w:val="000D758F"/>
    <w:rsid w:val="000E0253"/>
    <w:rsid w:val="000E0E46"/>
    <w:rsid w:val="00101AEA"/>
    <w:rsid w:val="001316B5"/>
    <w:rsid w:val="0014459D"/>
    <w:rsid w:val="001607CB"/>
    <w:rsid w:val="001654EA"/>
    <w:rsid w:val="00182D68"/>
    <w:rsid w:val="001B14C1"/>
    <w:rsid w:val="001C47FA"/>
    <w:rsid w:val="001E4CAC"/>
    <w:rsid w:val="001E5116"/>
    <w:rsid w:val="00206E71"/>
    <w:rsid w:val="0023318C"/>
    <w:rsid w:val="00240E2A"/>
    <w:rsid w:val="00243D9F"/>
    <w:rsid w:val="002642DF"/>
    <w:rsid w:val="00265072"/>
    <w:rsid w:val="00266365"/>
    <w:rsid w:val="002876BD"/>
    <w:rsid w:val="00291420"/>
    <w:rsid w:val="002A5665"/>
    <w:rsid w:val="002B7F9F"/>
    <w:rsid w:val="002C7FF0"/>
    <w:rsid w:val="002E7044"/>
    <w:rsid w:val="00316A18"/>
    <w:rsid w:val="003267D8"/>
    <w:rsid w:val="003847F5"/>
    <w:rsid w:val="00397150"/>
    <w:rsid w:val="003B369E"/>
    <w:rsid w:val="003B582F"/>
    <w:rsid w:val="003F4AFF"/>
    <w:rsid w:val="00401672"/>
    <w:rsid w:val="00417763"/>
    <w:rsid w:val="00447B61"/>
    <w:rsid w:val="00451579"/>
    <w:rsid w:val="00471706"/>
    <w:rsid w:val="004946D4"/>
    <w:rsid w:val="004B3BB9"/>
    <w:rsid w:val="00522AD6"/>
    <w:rsid w:val="00531B39"/>
    <w:rsid w:val="0055614B"/>
    <w:rsid w:val="00572AEE"/>
    <w:rsid w:val="00584546"/>
    <w:rsid w:val="00584B6B"/>
    <w:rsid w:val="005A3767"/>
    <w:rsid w:val="005A767D"/>
    <w:rsid w:val="005B0F7F"/>
    <w:rsid w:val="005B318E"/>
    <w:rsid w:val="005C7F7E"/>
    <w:rsid w:val="005F3CDA"/>
    <w:rsid w:val="006019EF"/>
    <w:rsid w:val="00616164"/>
    <w:rsid w:val="00625819"/>
    <w:rsid w:val="00632F4D"/>
    <w:rsid w:val="006542D3"/>
    <w:rsid w:val="00673BC2"/>
    <w:rsid w:val="00683183"/>
    <w:rsid w:val="0069078C"/>
    <w:rsid w:val="006E2DF9"/>
    <w:rsid w:val="006E6CEC"/>
    <w:rsid w:val="006F0CA0"/>
    <w:rsid w:val="006F589E"/>
    <w:rsid w:val="00701BF1"/>
    <w:rsid w:val="0074280F"/>
    <w:rsid w:val="00752F6E"/>
    <w:rsid w:val="007640A6"/>
    <w:rsid w:val="007653FF"/>
    <w:rsid w:val="00774D55"/>
    <w:rsid w:val="007750CA"/>
    <w:rsid w:val="00780AD4"/>
    <w:rsid w:val="007924F1"/>
    <w:rsid w:val="007A710A"/>
    <w:rsid w:val="007B1A3A"/>
    <w:rsid w:val="007D037C"/>
    <w:rsid w:val="007E60F5"/>
    <w:rsid w:val="00816447"/>
    <w:rsid w:val="00850D04"/>
    <w:rsid w:val="00861D4D"/>
    <w:rsid w:val="00861F30"/>
    <w:rsid w:val="0087666E"/>
    <w:rsid w:val="00882CF0"/>
    <w:rsid w:val="008B10D6"/>
    <w:rsid w:val="008B3A9D"/>
    <w:rsid w:val="008C6327"/>
    <w:rsid w:val="008F0981"/>
    <w:rsid w:val="008F6A56"/>
    <w:rsid w:val="009515E8"/>
    <w:rsid w:val="0095439F"/>
    <w:rsid w:val="00957178"/>
    <w:rsid w:val="009B3FEE"/>
    <w:rsid w:val="009C460A"/>
    <w:rsid w:val="009C5D7D"/>
    <w:rsid w:val="009C614E"/>
    <w:rsid w:val="009E1DB4"/>
    <w:rsid w:val="009E5D11"/>
    <w:rsid w:val="00A076BA"/>
    <w:rsid w:val="00A154A1"/>
    <w:rsid w:val="00A20F51"/>
    <w:rsid w:val="00A248DD"/>
    <w:rsid w:val="00A26CBC"/>
    <w:rsid w:val="00A52591"/>
    <w:rsid w:val="00A612AF"/>
    <w:rsid w:val="00A851A8"/>
    <w:rsid w:val="00A955D7"/>
    <w:rsid w:val="00AC0671"/>
    <w:rsid w:val="00AD399B"/>
    <w:rsid w:val="00AD74BF"/>
    <w:rsid w:val="00AF038B"/>
    <w:rsid w:val="00B00B3E"/>
    <w:rsid w:val="00B20050"/>
    <w:rsid w:val="00B54DA2"/>
    <w:rsid w:val="00B55D62"/>
    <w:rsid w:val="00B715BA"/>
    <w:rsid w:val="00B777FA"/>
    <w:rsid w:val="00B8083A"/>
    <w:rsid w:val="00BA64D0"/>
    <w:rsid w:val="00BB5958"/>
    <w:rsid w:val="00BB649B"/>
    <w:rsid w:val="00C108B5"/>
    <w:rsid w:val="00C414AA"/>
    <w:rsid w:val="00C473C6"/>
    <w:rsid w:val="00C9576B"/>
    <w:rsid w:val="00CC78A0"/>
    <w:rsid w:val="00CF1F89"/>
    <w:rsid w:val="00D011A3"/>
    <w:rsid w:val="00D24EEB"/>
    <w:rsid w:val="00D27048"/>
    <w:rsid w:val="00D45933"/>
    <w:rsid w:val="00D54E8B"/>
    <w:rsid w:val="00D55E5C"/>
    <w:rsid w:val="00D700A3"/>
    <w:rsid w:val="00D836EA"/>
    <w:rsid w:val="00E42715"/>
    <w:rsid w:val="00E50657"/>
    <w:rsid w:val="00E556B7"/>
    <w:rsid w:val="00EC36D1"/>
    <w:rsid w:val="00EC7548"/>
    <w:rsid w:val="00EE6A89"/>
    <w:rsid w:val="00EF046E"/>
    <w:rsid w:val="00F367B5"/>
    <w:rsid w:val="00F40C41"/>
    <w:rsid w:val="00F61420"/>
    <w:rsid w:val="00FB0768"/>
    <w:rsid w:val="00FB517D"/>
    <w:rsid w:val="00FE3CC5"/>
    <w:rsid w:val="00FF11B1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34FD"/>
  <w15:chartTrackingRefBased/>
  <w15:docId w15:val="{F20CCDBD-4F9B-4C99-807F-FE36B6AD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5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,A_wyliczenie,Akapit z listą 1,Akapit z listą3,Akapit z listą31,Akapit z listą5,K-P_odwolanie,L1,Normal2,Normal_0,Numerowanie,Table of contents numbered,WYPUNKTOWANIE Akapit z listą"/>
    <w:basedOn w:val="Normalny"/>
    <w:link w:val="AkapitzlistZnak"/>
    <w:uiPriority w:val="99"/>
    <w:qFormat/>
    <w:rsid w:val="00AE6B7E"/>
    <w:pPr>
      <w:ind w:left="720"/>
      <w:contextualSpacing/>
    </w:pPr>
    <w:rPr>
      <w:lang w:val="x-none"/>
    </w:r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link w:val="Nagwek2"/>
    <w:uiPriority w:val="9"/>
    <w:rsid w:val="00B147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,A_wyliczenie Znak,Akapit z listą 1 Znak,Akapit z listą3 Znak,Akapit z listą31 Znak,Akapit z listą5 Znak,K-P_odwolanie Znak,L1 Znak,Normal2 Znak"/>
    <w:link w:val="Akapitzlist"/>
    <w:uiPriority w:val="99"/>
    <w:qFormat/>
    <w:locked/>
    <w:rsid w:val="009F3861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84546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intro">
    <w:name w:val="intro"/>
    <w:basedOn w:val="Normalny"/>
    <w:rsid w:val="00C41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414A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414A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Nierozpoznanawzmianka">
    <w:name w:val="Unresolved Mention"/>
    <w:uiPriority w:val="99"/>
    <w:semiHidden/>
    <w:unhideWhenUsed/>
    <w:rsid w:val="00C414A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316B5"/>
  </w:style>
  <w:style w:type="character" w:customStyle="1" w:styleId="Bodytext">
    <w:name w:val="Body text_"/>
    <w:link w:val="Tekstpodstawowy2"/>
    <w:locked/>
    <w:rsid w:val="00D836E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D836EA"/>
    <w:pPr>
      <w:widowControl w:val="0"/>
      <w:shd w:val="clear" w:color="auto" w:fill="FFFFFF"/>
      <w:spacing w:before="60" w:after="240" w:line="288" w:lineRule="exact"/>
      <w:ind w:hanging="400"/>
      <w:jc w:val="center"/>
    </w:pPr>
    <w:rPr>
      <w:rFonts w:ascii="Arial" w:eastAsia="Arial" w:hAnsi="Arial" w:cs="Arial"/>
      <w:sz w:val="21"/>
      <w:szCs w:val="21"/>
      <w:lang w:eastAsia="pl-PL"/>
    </w:rPr>
  </w:style>
  <w:style w:type="character" w:styleId="Uwydatnienie">
    <w:name w:val="Emphasis"/>
    <w:basedOn w:val="Domylnaczcionkaakapitu"/>
    <w:uiPriority w:val="20"/>
    <w:qFormat/>
    <w:rsid w:val="00D836EA"/>
    <w:rPr>
      <w:i/>
      <w:iCs/>
    </w:rPr>
  </w:style>
  <w:style w:type="paragraph" w:customStyle="1" w:styleId="Default">
    <w:name w:val="Default"/>
    <w:rsid w:val="00D836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74D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@ce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am.skwara@.katowice.rdos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531B-BA1D-4372-B6FE-10A30DC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Katowice.dotx</Template>
  <TotalTime>8</TotalTime>
  <Pages>5</Pages>
  <Words>1427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Links>
    <vt:vector size="6" baseType="variant"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dyci</dc:creator>
  <cp:keywords/>
  <cp:lastModifiedBy>Adam Skwara</cp:lastModifiedBy>
  <cp:revision>3</cp:revision>
  <cp:lastPrinted>2023-04-24T11:34:00Z</cp:lastPrinted>
  <dcterms:created xsi:type="dcterms:W3CDTF">2025-09-24T13:31:00Z</dcterms:created>
  <dcterms:modified xsi:type="dcterms:W3CDTF">2025-09-29T08:24:00Z</dcterms:modified>
</cp:coreProperties>
</file>