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8FE97" w14:textId="1A381ECE" w:rsidR="0077514D" w:rsidRPr="007E7CF5" w:rsidRDefault="0077514D" w:rsidP="0077514D">
      <w:pPr>
        <w:suppressAutoHyphens/>
        <w:spacing w:after="60" w:line="312" w:lineRule="auto"/>
        <w:jc w:val="right"/>
        <w:rPr>
          <w:rFonts w:ascii="Calibri" w:eastAsia="Times New Roman" w:hAnsi="Calibri" w:cs="Calibri"/>
          <w:b/>
          <w:i/>
          <w:lang w:eastAsia="pl-PL"/>
        </w:rPr>
      </w:pPr>
      <w:r w:rsidRPr="007E7CF5">
        <w:rPr>
          <w:rFonts w:ascii="Calibri" w:eastAsia="Times New Roman" w:hAnsi="Calibri" w:cs="Calibri"/>
          <w:b/>
          <w:i/>
          <w:lang w:eastAsia="pl-PL"/>
        </w:rPr>
        <w:t xml:space="preserve">Załącznik nr </w:t>
      </w:r>
      <w:r>
        <w:rPr>
          <w:rFonts w:ascii="Calibri" w:eastAsia="Times New Roman" w:hAnsi="Calibri" w:cs="Calibri"/>
          <w:b/>
          <w:i/>
          <w:lang w:eastAsia="pl-PL"/>
        </w:rPr>
        <w:t>3</w:t>
      </w:r>
      <w:r w:rsidRPr="007E7CF5">
        <w:rPr>
          <w:rFonts w:ascii="Calibri" w:eastAsia="Times New Roman" w:hAnsi="Calibri" w:cs="Calibri"/>
          <w:b/>
          <w:i/>
          <w:lang w:eastAsia="pl-PL"/>
        </w:rPr>
        <w:t xml:space="preserve"> do zapytania ofertowego</w:t>
      </w:r>
    </w:p>
    <w:p w14:paraId="39BBD154" w14:textId="77777777" w:rsidR="0077514D" w:rsidRPr="007E7CF5" w:rsidRDefault="0077514D" w:rsidP="0077514D">
      <w:pPr>
        <w:suppressAutoHyphens/>
        <w:spacing w:after="60" w:line="312" w:lineRule="auto"/>
        <w:rPr>
          <w:rFonts w:ascii="Calibri" w:eastAsia="Times New Roman" w:hAnsi="Calibri" w:cs="Calibri"/>
          <w:lang w:eastAsia="pl-PL"/>
        </w:rPr>
      </w:pPr>
    </w:p>
    <w:p w14:paraId="755A619F" w14:textId="77777777" w:rsidR="0077514D" w:rsidRPr="007E7CF5" w:rsidRDefault="0077514D" w:rsidP="0077514D">
      <w:pPr>
        <w:suppressAutoHyphens/>
        <w:spacing w:after="60" w:line="312" w:lineRule="auto"/>
        <w:rPr>
          <w:rFonts w:ascii="Calibri" w:eastAsia="Times New Roman" w:hAnsi="Calibri" w:cs="Calibri"/>
          <w:lang w:eastAsia="pl-PL"/>
        </w:rPr>
      </w:pPr>
      <w:r w:rsidRPr="007E7CF5">
        <w:rPr>
          <w:rFonts w:ascii="Calibri" w:eastAsia="Times New Roman" w:hAnsi="Calibri" w:cs="Calibri"/>
          <w:lang w:eastAsia="pl-PL"/>
        </w:rPr>
        <w:t>PEŁNA NAZWA PODMIOTU: ............................................................................................</w:t>
      </w:r>
    </w:p>
    <w:p w14:paraId="2760165C" w14:textId="77777777" w:rsidR="0077514D" w:rsidRPr="007E7CF5" w:rsidRDefault="0077514D" w:rsidP="0077514D">
      <w:pPr>
        <w:suppressAutoHyphens/>
        <w:spacing w:after="60" w:line="312" w:lineRule="auto"/>
        <w:rPr>
          <w:rFonts w:ascii="Calibri" w:eastAsia="Times New Roman" w:hAnsi="Calibri" w:cs="Calibri"/>
          <w:lang w:eastAsia="pl-PL"/>
        </w:rPr>
      </w:pPr>
      <w:r w:rsidRPr="007E7CF5">
        <w:rPr>
          <w:rFonts w:ascii="Calibri" w:eastAsia="Times New Roman" w:hAnsi="Calibri" w:cs="Calibri"/>
          <w:lang w:eastAsia="pl-PL"/>
        </w:rPr>
        <w:t>ADRES Z KODEM POCZTOWYM: ....................................................................................</w:t>
      </w:r>
    </w:p>
    <w:p w14:paraId="2C469C2B" w14:textId="77777777" w:rsidR="0077514D" w:rsidRPr="007E7CF5" w:rsidRDefault="0077514D" w:rsidP="0077514D">
      <w:pPr>
        <w:suppressAutoHyphens/>
        <w:spacing w:after="60" w:line="312" w:lineRule="auto"/>
        <w:rPr>
          <w:rFonts w:ascii="Calibri" w:eastAsia="Times New Roman" w:hAnsi="Calibri" w:cs="Calibri"/>
          <w:lang w:eastAsia="pl-PL"/>
        </w:rPr>
      </w:pPr>
    </w:p>
    <w:p w14:paraId="2BE1E1CF" w14:textId="5198DEA7" w:rsidR="0077514D" w:rsidRPr="00D316D9" w:rsidRDefault="0077514D" w:rsidP="0077514D">
      <w:pPr>
        <w:tabs>
          <w:tab w:val="left" w:pos="0"/>
        </w:tabs>
        <w:spacing w:after="0" w:line="360" w:lineRule="auto"/>
        <w:jc w:val="center"/>
        <w:rPr>
          <w:rFonts w:ascii="Calibri" w:eastAsia="Times New Roman" w:hAnsi="Calibri" w:cs="Calibri"/>
          <w:b/>
          <w:bCs/>
          <w:caps/>
          <w:color w:val="000000"/>
          <w:sz w:val="28"/>
          <w:szCs w:val="28"/>
          <w:lang w:eastAsia="pl-PL"/>
        </w:rPr>
      </w:pPr>
      <w:r w:rsidRPr="00D316D9">
        <w:rPr>
          <w:rFonts w:ascii="Calibri" w:eastAsia="Times New Roman" w:hAnsi="Calibri" w:cs="Calibri"/>
          <w:b/>
          <w:bCs/>
          <w:caps/>
          <w:color w:val="000000"/>
          <w:sz w:val="28"/>
          <w:szCs w:val="28"/>
          <w:lang w:eastAsia="pl-PL"/>
        </w:rPr>
        <w:t xml:space="preserve">Wykaz </w:t>
      </w:r>
      <w:r>
        <w:rPr>
          <w:rFonts w:ascii="Calibri" w:eastAsia="Times New Roman" w:hAnsi="Calibri" w:cs="Calibri"/>
          <w:b/>
          <w:bCs/>
          <w:caps/>
          <w:color w:val="000000"/>
          <w:sz w:val="28"/>
          <w:szCs w:val="28"/>
          <w:lang w:eastAsia="pl-PL"/>
        </w:rPr>
        <w:t>OSÓB</w:t>
      </w:r>
      <w:r w:rsidRPr="00D316D9">
        <w:rPr>
          <w:rFonts w:ascii="Calibri" w:eastAsia="Times New Roman" w:hAnsi="Calibri" w:cs="Calibri"/>
          <w:b/>
          <w:bCs/>
          <w:caps/>
          <w:color w:val="000000"/>
          <w:sz w:val="28"/>
          <w:szCs w:val="28"/>
          <w:lang w:eastAsia="pl-PL"/>
        </w:rPr>
        <w:t xml:space="preserve"> </w:t>
      </w:r>
    </w:p>
    <w:p w14:paraId="13A080EB" w14:textId="4DF7B803" w:rsidR="0077514D" w:rsidRPr="00D316D9" w:rsidRDefault="0077514D" w:rsidP="0077514D">
      <w:pPr>
        <w:spacing w:after="0" w:line="36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 w:rsidRPr="00D316D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w zakresie niezbędnym do wykazania spełnienia warunku, o którym mowa w pkt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.</w:t>
      </w:r>
      <w:r w:rsidRPr="00D316D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9 ust. 2</w:t>
      </w:r>
      <w:r w:rsidRPr="00D316D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zapytania ofertowego. </w:t>
      </w:r>
    </w:p>
    <w:tbl>
      <w:tblPr>
        <w:tblW w:w="10008" w:type="dxa"/>
        <w:tblInd w:w="-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934"/>
        <w:gridCol w:w="7426"/>
      </w:tblGrid>
      <w:tr w:rsidR="0077514D" w:rsidRPr="007E7CF5" w14:paraId="241368CE" w14:textId="77777777" w:rsidTr="009431CA">
        <w:trPr>
          <w:trHeight w:val="648"/>
        </w:trPr>
        <w:tc>
          <w:tcPr>
            <w:tcW w:w="10008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F14881A" w14:textId="77777777" w:rsidR="003E5FA3" w:rsidRDefault="0077514D" w:rsidP="003E5FA3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 w:rsidRPr="00D316D9">
              <w:rPr>
                <w:rFonts w:ascii="Calibri" w:eastAsia="Calibri" w:hAnsi="Calibri" w:cs="Calibri"/>
                <w:b/>
                <w:bCs/>
                <w:color w:val="000000"/>
              </w:rPr>
              <w:t>Wymaganie Zamawiającego:</w:t>
            </w:r>
          </w:p>
          <w:p w14:paraId="0D35845C" w14:textId="19E54BF8" w:rsidR="003E5FA3" w:rsidRPr="003E5FA3" w:rsidRDefault="003E5FA3" w:rsidP="003E5FA3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Oferent </w:t>
            </w:r>
            <w:r w:rsidRPr="003E5FA3">
              <w:rPr>
                <w:rFonts w:ascii="Calibri" w:eastAsia="Calibri" w:hAnsi="Calibri" w:cs="Calibri"/>
                <w:color w:val="000000"/>
              </w:rPr>
              <w:t>dysponuje lub będzie dysponował podczas realizacji zamówienia co najmniej jedną osobą posiadającą doświadczenie w zakresie budowania modeli kompetencyjnych, która w okresie ostatnich 3 (trzech) lat przed upływem terminu składania ofert była/jest odpowiedzialna za merytoryczną realizację co najmniej 3 (trzech) usług realizowanych na zamówienie, tj. realizowanych w trybie zamkniętym dla podmiotu zewnętrznego. Każda z tych usług obejmowała analizę kompetencji oraz budowę modelu kompetencyjnego, a wskazana osoba w</w:t>
            </w:r>
            <w:r w:rsidR="00395D75">
              <w:rPr>
                <w:rFonts w:ascii="Calibri" w:eastAsia="Calibri" w:hAnsi="Calibri" w:cs="Calibri"/>
                <w:color w:val="000000"/>
              </w:rPr>
              <w:t> </w:t>
            </w:r>
            <w:r w:rsidRPr="003E5FA3">
              <w:rPr>
                <w:rFonts w:ascii="Calibri" w:eastAsia="Calibri" w:hAnsi="Calibri" w:cs="Calibri"/>
                <w:color w:val="000000"/>
              </w:rPr>
              <w:t>trakcie realizacji każdej z nich spełniała łącznie następujące warunki:</w:t>
            </w:r>
          </w:p>
          <w:p w14:paraId="59238427" w14:textId="77777777" w:rsidR="003E5FA3" w:rsidRPr="003E5FA3" w:rsidRDefault="003E5FA3" w:rsidP="003E5FA3">
            <w:pPr>
              <w:spacing w:after="0" w:line="240" w:lineRule="auto"/>
              <w:ind w:left="492"/>
              <w:jc w:val="both"/>
              <w:rPr>
                <w:rFonts w:ascii="Calibri" w:eastAsia="Calibri" w:hAnsi="Calibri" w:cs="Calibri"/>
                <w:color w:val="000000"/>
              </w:rPr>
            </w:pPr>
            <w:r w:rsidRPr="003E5FA3">
              <w:rPr>
                <w:rFonts w:ascii="Calibri" w:eastAsia="Calibri" w:hAnsi="Calibri" w:cs="Calibri"/>
                <w:color w:val="000000"/>
              </w:rPr>
              <w:t>•</w:t>
            </w:r>
            <w:r w:rsidRPr="003E5FA3">
              <w:rPr>
                <w:rFonts w:ascii="Calibri" w:eastAsia="Calibri" w:hAnsi="Calibri" w:cs="Calibri"/>
                <w:color w:val="000000"/>
              </w:rPr>
              <w:tab/>
              <w:t>uczestniczyła w analizie potrzeb podmiotu w zakresie przygotowania modelu kompetencyjnego,</w:t>
            </w:r>
          </w:p>
          <w:p w14:paraId="4291B7FD" w14:textId="77777777" w:rsidR="003E5FA3" w:rsidRPr="003E5FA3" w:rsidRDefault="003E5FA3" w:rsidP="003E5FA3">
            <w:pPr>
              <w:spacing w:after="0" w:line="240" w:lineRule="auto"/>
              <w:ind w:left="492"/>
              <w:jc w:val="both"/>
              <w:rPr>
                <w:rFonts w:ascii="Calibri" w:eastAsia="Calibri" w:hAnsi="Calibri" w:cs="Calibri"/>
                <w:color w:val="000000"/>
              </w:rPr>
            </w:pPr>
            <w:r w:rsidRPr="003E5FA3">
              <w:rPr>
                <w:rFonts w:ascii="Calibri" w:eastAsia="Calibri" w:hAnsi="Calibri" w:cs="Calibri"/>
                <w:color w:val="000000"/>
              </w:rPr>
              <w:t>•</w:t>
            </w:r>
            <w:r w:rsidRPr="003E5FA3">
              <w:rPr>
                <w:rFonts w:ascii="Calibri" w:eastAsia="Calibri" w:hAnsi="Calibri" w:cs="Calibri"/>
                <w:color w:val="000000"/>
              </w:rPr>
              <w:tab/>
              <w:t>prowadziła wywiady panelowe/warsztaty z pracownikami podmiotu,</w:t>
            </w:r>
          </w:p>
          <w:p w14:paraId="6B4C4D5C" w14:textId="77777777" w:rsidR="003E5FA3" w:rsidRPr="003E5FA3" w:rsidRDefault="003E5FA3" w:rsidP="003E5FA3">
            <w:pPr>
              <w:spacing w:after="0" w:line="240" w:lineRule="auto"/>
              <w:ind w:left="492"/>
              <w:jc w:val="both"/>
              <w:rPr>
                <w:rFonts w:ascii="Calibri" w:eastAsia="Calibri" w:hAnsi="Calibri" w:cs="Calibri"/>
                <w:color w:val="000000"/>
              </w:rPr>
            </w:pPr>
            <w:r w:rsidRPr="003E5FA3">
              <w:rPr>
                <w:rFonts w:ascii="Calibri" w:eastAsia="Calibri" w:hAnsi="Calibri" w:cs="Calibri"/>
                <w:color w:val="000000"/>
              </w:rPr>
              <w:t>•</w:t>
            </w:r>
            <w:r w:rsidRPr="003E5FA3">
              <w:rPr>
                <w:rFonts w:ascii="Calibri" w:eastAsia="Calibri" w:hAnsi="Calibri" w:cs="Calibri"/>
                <w:color w:val="000000"/>
              </w:rPr>
              <w:tab/>
              <w:t>opracowała model kompetencji i dokonała jego walidacji,</w:t>
            </w:r>
          </w:p>
          <w:p w14:paraId="6728D229" w14:textId="7391F3BD" w:rsidR="0077514D" w:rsidRPr="00D316D9" w:rsidRDefault="003E5FA3" w:rsidP="003E5FA3">
            <w:pPr>
              <w:spacing w:after="0" w:line="240" w:lineRule="auto"/>
              <w:ind w:left="492"/>
              <w:jc w:val="both"/>
              <w:rPr>
                <w:rFonts w:ascii="Calibri" w:eastAsia="Calibri" w:hAnsi="Calibri" w:cs="Calibri"/>
                <w:color w:val="000000"/>
              </w:rPr>
            </w:pPr>
            <w:r w:rsidRPr="003E5FA3">
              <w:rPr>
                <w:rFonts w:ascii="Calibri" w:eastAsia="Calibri" w:hAnsi="Calibri" w:cs="Calibri"/>
                <w:color w:val="000000"/>
              </w:rPr>
              <w:t>•</w:t>
            </w:r>
            <w:r w:rsidRPr="003E5FA3">
              <w:rPr>
                <w:rFonts w:ascii="Calibri" w:eastAsia="Calibri" w:hAnsi="Calibri" w:cs="Calibri"/>
                <w:color w:val="000000"/>
              </w:rPr>
              <w:tab/>
              <w:t>prowadziła warsztaty w zakresie wdrożenia modelu kompetencji w organizacji.</w:t>
            </w:r>
          </w:p>
        </w:tc>
      </w:tr>
      <w:tr w:rsidR="003E5FA3" w:rsidRPr="007E7CF5" w14:paraId="59AAB664" w14:textId="77777777" w:rsidTr="003E5FA3">
        <w:trPr>
          <w:trHeight w:val="960"/>
        </w:trPr>
        <w:tc>
          <w:tcPr>
            <w:tcW w:w="10008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64AABB9" w14:textId="7CF48CFC" w:rsidR="003E5FA3" w:rsidRPr="003E5FA3" w:rsidRDefault="003E5FA3" w:rsidP="003E5FA3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3E5FA3">
              <w:rPr>
                <w:rFonts w:ascii="Calibri" w:eastAsia="Calibri" w:hAnsi="Calibri" w:cs="Calibri"/>
                <w:b/>
              </w:rPr>
              <w:t>………………………………………………</w:t>
            </w:r>
            <w:proofErr w:type="gramStart"/>
            <w:r w:rsidRPr="003E5FA3">
              <w:rPr>
                <w:rFonts w:ascii="Calibri" w:eastAsia="Calibri" w:hAnsi="Calibri" w:cs="Calibri"/>
                <w:b/>
              </w:rPr>
              <w:t>…….</w:t>
            </w:r>
            <w:proofErr w:type="gramEnd"/>
            <w:r w:rsidRPr="003E5FA3">
              <w:rPr>
                <w:rFonts w:ascii="Calibri" w:eastAsia="Calibri" w:hAnsi="Calibri" w:cs="Calibri"/>
                <w:b/>
              </w:rPr>
              <w:t>.………………………………………………</w:t>
            </w:r>
            <w:r w:rsidRPr="003E5FA3">
              <w:rPr>
                <w:rFonts w:ascii="Calibri" w:eastAsia="Calibri" w:hAnsi="Calibri" w:cs="Calibri"/>
                <w:i/>
              </w:rPr>
              <w:br/>
              <w:t>(imię i nazwisko wskazanej osoby)</w:t>
            </w:r>
          </w:p>
        </w:tc>
      </w:tr>
      <w:tr w:rsidR="003E5FA3" w:rsidRPr="007E7CF5" w14:paraId="7540C830" w14:textId="77777777" w:rsidTr="003E5FA3">
        <w:trPr>
          <w:trHeight w:val="1282"/>
        </w:trPr>
        <w:tc>
          <w:tcPr>
            <w:tcW w:w="10008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E925BB0" w14:textId="77777777" w:rsidR="003E5FA3" w:rsidRPr="003E5FA3" w:rsidRDefault="003E5FA3" w:rsidP="003E5FA3">
            <w:pPr>
              <w:ind w:right="261"/>
              <w:rPr>
                <w:rFonts w:ascii="Calibri" w:eastAsia="Calibri" w:hAnsi="Calibri" w:cs="Calibri"/>
              </w:rPr>
            </w:pPr>
            <w:r w:rsidRPr="003E5FA3">
              <w:rPr>
                <w:rFonts w:ascii="Calibri" w:eastAsia="Calibri" w:hAnsi="Calibri" w:cs="Calibri"/>
              </w:rPr>
              <w:t xml:space="preserve">Informacja o podstawie do dysponowania wyżej wymienioną osobą </w:t>
            </w:r>
          </w:p>
          <w:p w14:paraId="5EF4ED4F" w14:textId="0FD454B2" w:rsidR="003E5FA3" w:rsidRPr="003E5FA3" w:rsidRDefault="003E5FA3" w:rsidP="003E5FA3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3E5FA3">
              <w:rPr>
                <w:rFonts w:ascii="Calibri" w:eastAsia="Calibri" w:hAnsi="Calibri" w:cs="Calibri"/>
                <w:b/>
              </w:rPr>
              <w:t>………………………………………………………………………………………………………</w:t>
            </w:r>
          </w:p>
        </w:tc>
      </w:tr>
      <w:tr w:rsidR="0077514D" w:rsidRPr="007E7CF5" w14:paraId="61EA9E0E" w14:textId="77777777" w:rsidTr="009431CA">
        <w:trPr>
          <w:trHeight w:val="427"/>
          <w:tblHeader/>
        </w:trPr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14:paraId="17A86E9F" w14:textId="77777777" w:rsidR="0077514D" w:rsidRPr="00D316D9" w:rsidRDefault="0077514D" w:rsidP="009431CA">
            <w:pPr>
              <w:spacing w:before="120" w:line="36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316D9">
              <w:rPr>
                <w:rFonts w:ascii="Calibri" w:eastAsia="Calibri" w:hAnsi="Calibri" w:cs="Calibri"/>
                <w:color w:val="000000"/>
              </w:rPr>
              <w:t>Lp.</w:t>
            </w:r>
          </w:p>
        </w:tc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3A87DB0" w14:textId="139CB09C" w:rsidR="0077514D" w:rsidRPr="003E5FA3" w:rsidRDefault="003E5FA3" w:rsidP="009431CA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3E5FA3">
              <w:rPr>
                <w:rFonts w:ascii="Calibri" w:eastAsia="Calibri" w:hAnsi="Calibri" w:cs="Calibri"/>
                <w:b/>
                <w:bCs/>
                <w:color w:val="000000"/>
              </w:rPr>
              <w:t xml:space="preserve">OPIS USŁUG, KTÓRE ZREALIZOWAŁA WW. OSOBA </w:t>
            </w:r>
          </w:p>
        </w:tc>
      </w:tr>
      <w:tr w:rsidR="0077514D" w:rsidRPr="007E7CF5" w14:paraId="3B2C4F6B" w14:textId="77777777" w:rsidTr="004E2AB3">
        <w:trPr>
          <w:trHeight w:val="559"/>
          <w:tblHeader/>
        </w:trPr>
        <w:tc>
          <w:tcPr>
            <w:tcW w:w="648" w:type="dxa"/>
            <w:vMerge w:val="restart"/>
            <w:tcBorders>
              <w:right w:val="single" w:sz="4" w:space="0" w:color="auto"/>
            </w:tcBorders>
            <w:vAlign w:val="center"/>
          </w:tcPr>
          <w:p w14:paraId="00BE661E" w14:textId="77777777" w:rsidR="0077514D" w:rsidRPr="00D316D9" w:rsidRDefault="0077514D" w:rsidP="009431CA">
            <w:pPr>
              <w:spacing w:before="120" w:line="36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316D9">
              <w:rPr>
                <w:rFonts w:ascii="Calibri" w:eastAsia="Calibri" w:hAnsi="Calibri" w:cs="Calibri"/>
                <w:color w:val="000000"/>
              </w:rPr>
              <w:t>1.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03703" w14:textId="0E1CD964" w:rsidR="009D7E25" w:rsidRPr="009D7E25" w:rsidRDefault="003E5FA3" w:rsidP="00DD26DD">
            <w:pPr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</w:rPr>
              <w:t>Opis</w:t>
            </w:r>
            <w:r w:rsidRPr="00D316D9">
              <w:rPr>
                <w:rFonts w:ascii="Calibri" w:eastAsia="Calibri" w:hAnsi="Calibri" w:cs="Calibri"/>
                <w:b/>
                <w:bCs/>
                <w:color w:val="000000"/>
                <w:sz w:val="20"/>
              </w:rPr>
              <w:t xml:space="preserve"> </w:t>
            </w:r>
            <w:r w:rsidR="0077514D" w:rsidRPr="00D316D9">
              <w:rPr>
                <w:rFonts w:ascii="Calibri" w:eastAsia="Calibri" w:hAnsi="Calibri" w:cs="Calibri"/>
                <w:b/>
                <w:bCs/>
                <w:color w:val="000000"/>
                <w:sz w:val="20"/>
              </w:rPr>
              <w:t>usługi</w:t>
            </w:r>
            <w:r>
              <w:t xml:space="preserve"> </w:t>
            </w:r>
            <w:r w:rsidRPr="003E5FA3">
              <w:rPr>
                <w:rFonts w:ascii="Calibri" w:eastAsia="Calibri" w:hAnsi="Calibri" w:cs="Calibri"/>
                <w:b/>
                <w:bCs/>
                <w:color w:val="000000"/>
                <w:sz w:val="20"/>
              </w:rPr>
              <w:t>i zadań merytorycznych realizowanych przez osobę wskazaną w</w:t>
            </w:r>
            <w:r w:rsidR="00395D75">
              <w:rPr>
                <w:rFonts w:ascii="Calibri" w:eastAsia="Calibri" w:hAnsi="Calibri" w:cs="Calibri"/>
                <w:b/>
                <w:bCs/>
                <w:color w:val="000000"/>
                <w:sz w:val="20"/>
              </w:rPr>
              <w:t> </w:t>
            </w:r>
            <w:r w:rsidRPr="003E5FA3">
              <w:rPr>
                <w:rFonts w:ascii="Calibri" w:eastAsia="Calibri" w:hAnsi="Calibri" w:cs="Calibri"/>
                <w:b/>
                <w:bCs/>
                <w:color w:val="000000"/>
                <w:sz w:val="20"/>
              </w:rPr>
              <w:t>Wykazie</w:t>
            </w: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B24B7" w14:textId="77777777" w:rsidR="0077514D" w:rsidRPr="00D316D9" w:rsidRDefault="0077514D" w:rsidP="009431CA">
            <w:pPr>
              <w:spacing w:line="360" w:lineRule="auto"/>
              <w:jc w:val="center"/>
              <w:rPr>
                <w:rFonts w:ascii="Calibri" w:eastAsia="Calibri" w:hAnsi="Calibri" w:cs="Calibri"/>
                <w:color w:val="000000"/>
                <w:sz w:val="18"/>
              </w:rPr>
            </w:pPr>
            <w:r w:rsidRPr="00D316D9">
              <w:rPr>
                <w:rFonts w:ascii="Calibri" w:eastAsia="Calibri" w:hAnsi="Calibri" w:cs="Calibri"/>
                <w:color w:val="000000"/>
              </w:rPr>
              <w:t>…………..………………………………………………………...</w:t>
            </w:r>
            <w:r w:rsidRPr="00D316D9">
              <w:rPr>
                <w:rFonts w:ascii="Calibri" w:eastAsia="Calibri" w:hAnsi="Calibri" w:cs="Calibri"/>
                <w:color w:val="000000"/>
                <w:sz w:val="18"/>
              </w:rPr>
              <w:t>....................................................................</w:t>
            </w:r>
          </w:p>
        </w:tc>
      </w:tr>
      <w:tr w:rsidR="0077514D" w:rsidRPr="007E7CF5" w14:paraId="133A287F" w14:textId="77777777" w:rsidTr="009431CA">
        <w:trPr>
          <w:trHeight w:val="427"/>
          <w:tblHeader/>
        </w:trPr>
        <w:tc>
          <w:tcPr>
            <w:tcW w:w="648" w:type="dxa"/>
            <w:vMerge/>
            <w:tcBorders>
              <w:right w:val="single" w:sz="4" w:space="0" w:color="auto"/>
            </w:tcBorders>
            <w:vAlign w:val="center"/>
          </w:tcPr>
          <w:p w14:paraId="28A62254" w14:textId="77777777" w:rsidR="0077514D" w:rsidRPr="0002553F" w:rsidRDefault="0077514D" w:rsidP="009431CA">
            <w:pPr>
              <w:spacing w:before="120" w:line="360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FBBBF" w14:textId="77777777" w:rsidR="0077514D" w:rsidRPr="0002553F" w:rsidRDefault="0077514D" w:rsidP="009431CA">
            <w:pPr>
              <w:spacing w:line="360" w:lineRule="auto"/>
              <w:rPr>
                <w:rFonts w:ascii="Calibri" w:eastAsia="Calibri" w:hAnsi="Calibri" w:cs="Calibri"/>
                <w:b/>
                <w:bCs/>
                <w:color w:val="000000"/>
                <w:sz w:val="20"/>
              </w:rPr>
            </w:pPr>
            <w:r w:rsidRPr="0002553F">
              <w:rPr>
                <w:rFonts w:ascii="Calibri" w:eastAsia="Calibri" w:hAnsi="Calibri" w:cs="Calibri"/>
                <w:b/>
                <w:bCs/>
                <w:color w:val="000000"/>
                <w:sz w:val="20"/>
              </w:rPr>
              <w:t xml:space="preserve">Data wykonania </w:t>
            </w:r>
          </w:p>
          <w:p w14:paraId="27524FF3" w14:textId="77777777" w:rsidR="0077514D" w:rsidRPr="0002553F" w:rsidRDefault="0077514D" w:rsidP="009431CA">
            <w:pPr>
              <w:spacing w:line="360" w:lineRule="auto"/>
              <w:rPr>
                <w:rFonts w:ascii="Calibri" w:eastAsia="Calibri" w:hAnsi="Calibri" w:cs="Calibri"/>
                <w:color w:val="000000"/>
                <w:sz w:val="20"/>
              </w:rPr>
            </w:pPr>
            <w:r w:rsidRPr="0002553F">
              <w:rPr>
                <w:rFonts w:ascii="Calibri" w:eastAsia="Calibri" w:hAnsi="Calibri" w:cs="Calibri"/>
                <w:i/>
                <w:color w:val="000000"/>
                <w:sz w:val="20"/>
              </w:rPr>
              <w:t xml:space="preserve">(należy podać datę rozpoczęcia </w:t>
            </w:r>
            <w:r w:rsidRPr="0002553F">
              <w:rPr>
                <w:rFonts w:ascii="Calibri" w:eastAsia="Calibri" w:hAnsi="Calibri" w:cs="Calibri"/>
                <w:i/>
                <w:color w:val="000000"/>
                <w:sz w:val="20"/>
              </w:rPr>
              <w:br/>
              <w:t>i zakończenia realizacji usługi)</w:t>
            </w: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1F4A5" w14:textId="77777777" w:rsidR="0077514D" w:rsidRPr="0002553F" w:rsidRDefault="0077514D" w:rsidP="009431CA">
            <w:pPr>
              <w:spacing w:line="360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60A32FD6" w14:textId="77777777" w:rsidR="0077514D" w:rsidRPr="0002553F" w:rsidRDefault="0077514D" w:rsidP="009431CA">
            <w:pPr>
              <w:spacing w:line="36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2553F">
              <w:rPr>
                <w:rFonts w:ascii="Calibri" w:eastAsia="Calibri" w:hAnsi="Calibri" w:cs="Calibri"/>
                <w:color w:val="000000"/>
              </w:rPr>
              <w:t>od</w:t>
            </w:r>
            <w:proofErr w:type="gramStart"/>
            <w:r w:rsidRPr="0002553F">
              <w:rPr>
                <w:rFonts w:ascii="Calibri" w:eastAsia="Calibri" w:hAnsi="Calibri" w:cs="Calibri"/>
                <w:color w:val="000000"/>
              </w:rPr>
              <w:t xml:space="preserve"> …..….</w:t>
            </w:r>
            <w:proofErr w:type="gramEnd"/>
            <w:r w:rsidRPr="0002553F">
              <w:rPr>
                <w:rFonts w:ascii="Calibri" w:eastAsia="Calibri" w:hAnsi="Calibri" w:cs="Calibri"/>
                <w:color w:val="000000"/>
              </w:rPr>
              <w:t>/…...............  do</w:t>
            </w:r>
            <w:proofErr w:type="gramStart"/>
            <w:r w:rsidRPr="0002553F">
              <w:rPr>
                <w:rFonts w:ascii="Calibri" w:eastAsia="Calibri" w:hAnsi="Calibri" w:cs="Calibri"/>
                <w:color w:val="000000"/>
              </w:rPr>
              <w:t xml:space="preserve"> …..….</w:t>
            </w:r>
            <w:proofErr w:type="gramEnd"/>
            <w:r w:rsidRPr="0002553F">
              <w:rPr>
                <w:rFonts w:ascii="Calibri" w:eastAsia="Calibri" w:hAnsi="Calibri" w:cs="Calibri"/>
                <w:color w:val="000000"/>
              </w:rPr>
              <w:t>/…...............</w:t>
            </w:r>
          </w:p>
          <w:p w14:paraId="6F6F1309" w14:textId="77777777" w:rsidR="0077514D" w:rsidRPr="0002553F" w:rsidRDefault="0077514D" w:rsidP="009431CA">
            <w:pPr>
              <w:spacing w:line="36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2553F">
              <w:rPr>
                <w:rFonts w:ascii="Calibri" w:eastAsia="Calibri" w:hAnsi="Calibri" w:cs="Calibri"/>
                <w:i/>
                <w:color w:val="000000"/>
              </w:rPr>
              <w:t>(miesiąc / rok)</w:t>
            </w:r>
          </w:p>
        </w:tc>
      </w:tr>
      <w:tr w:rsidR="0077514D" w:rsidRPr="007E7CF5" w14:paraId="2C996718" w14:textId="77777777" w:rsidTr="00DD26DD">
        <w:trPr>
          <w:trHeight w:val="1569"/>
          <w:tblHeader/>
        </w:trPr>
        <w:tc>
          <w:tcPr>
            <w:tcW w:w="648" w:type="dxa"/>
            <w:vMerge/>
            <w:tcBorders>
              <w:right w:val="single" w:sz="4" w:space="0" w:color="auto"/>
            </w:tcBorders>
            <w:vAlign w:val="center"/>
          </w:tcPr>
          <w:p w14:paraId="39305D17" w14:textId="77777777" w:rsidR="0077514D" w:rsidRPr="0002553F" w:rsidRDefault="0077514D" w:rsidP="009431CA">
            <w:pPr>
              <w:spacing w:before="120" w:line="360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003BD" w14:textId="77777777" w:rsidR="0077514D" w:rsidRPr="0002553F" w:rsidRDefault="0077514D" w:rsidP="009431CA">
            <w:pPr>
              <w:spacing w:line="360" w:lineRule="auto"/>
              <w:rPr>
                <w:rFonts w:ascii="Calibri" w:eastAsia="Calibri" w:hAnsi="Calibri" w:cs="Calibri"/>
                <w:color w:val="000000"/>
                <w:sz w:val="20"/>
              </w:rPr>
            </w:pPr>
            <w:r w:rsidRPr="0002553F">
              <w:rPr>
                <w:rFonts w:ascii="Calibri" w:eastAsia="Calibri" w:hAnsi="Calibri" w:cs="Calibri"/>
                <w:b/>
                <w:bCs/>
                <w:color w:val="000000"/>
                <w:sz w:val="20"/>
              </w:rPr>
              <w:t xml:space="preserve">Odbiorca </w:t>
            </w:r>
            <w:r w:rsidRPr="0002553F">
              <w:rPr>
                <w:rFonts w:ascii="Calibri" w:eastAsia="Calibri" w:hAnsi="Calibri" w:cs="Calibri"/>
                <w:b/>
                <w:bCs/>
                <w:color w:val="000000"/>
                <w:sz w:val="20"/>
              </w:rPr>
              <w:br/>
            </w:r>
            <w:r w:rsidRPr="0002553F">
              <w:rPr>
                <w:rFonts w:ascii="Calibri" w:eastAsia="Calibri" w:hAnsi="Calibri" w:cs="Calibri"/>
                <w:color w:val="000000"/>
                <w:sz w:val="20"/>
              </w:rPr>
              <w:t>(</w:t>
            </w:r>
            <w:r w:rsidRPr="0002553F">
              <w:rPr>
                <w:rFonts w:ascii="Calibri" w:eastAsia="Calibri" w:hAnsi="Calibri" w:cs="Calibri"/>
                <w:i/>
                <w:iCs/>
                <w:color w:val="000000"/>
                <w:sz w:val="20"/>
              </w:rPr>
              <w:t>podmiot, który zlecał wykonanie usługi</w:t>
            </w:r>
            <w:r w:rsidRPr="0002553F">
              <w:rPr>
                <w:rFonts w:ascii="Calibri" w:eastAsia="Calibri" w:hAnsi="Calibri" w:cs="Calibri"/>
                <w:color w:val="000000"/>
                <w:sz w:val="20"/>
              </w:rPr>
              <w:t>)</w:t>
            </w: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2BA9C" w14:textId="77777777" w:rsidR="0077514D" w:rsidRPr="0002553F" w:rsidRDefault="0077514D" w:rsidP="009431CA">
            <w:pPr>
              <w:spacing w:line="36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2553F">
              <w:rPr>
                <w:rFonts w:ascii="Calibri" w:eastAsia="Calibri" w:hAnsi="Calibri" w:cs="Calibri"/>
                <w:color w:val="000000"/>
              </w:rPr>
              <w:t>…………….………………………….………………</w:t>
            </w:r>
          </w:p>
          <w:p w14:paraId="03ADB656" w14:textId="77777777" w:rsidR="0077514D" w:rsidRPr="0002553F" w:rsidRDefault="0077514D" w:rsidP="009431CA">
            <w:pPr>
              <w:spacing w:line="360" w:lineRule="auto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  <w:r w:rsidRPr="0002553F">
              <w:rPr>
                <w:rFonts w:ascii="Calibri" w:eastAsia="Calibri" w:hAnsi="Calibri" w:cs="Calibri"/>
                <w:color w:val="000000"/>
              </w:rPr>
              <w:t>...…………….………………………….…………….</w:t>
            </w:r>
          </w:p>
          <w:p w14:paraId="3A38B58B" w14:textId="77777777" w:rsidR="0077514D" w:rsidRPr="0002553F" w:rsidRDefault="0077514D" w:rsidP="009431CA">
            <w:pPr>
              <w:spacing w:line="36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2553F">
              <w:rPr>
                <w:rFonts w:ascii="Calibri" w:eastAsia="Calibri" w:hAnsi="Calibri" w:cs="Calibri"/>
                <w:i/>
                <w:color w:val="000000"/>
              </w:rPr>
              <w:t>(nazwa i adres</w:t>
            </w:r>
            <w:r w:rsidRPr="0002553F">
              <w:rPr>
                <w:rFonts w:ascii="Calibri" w:eastAsia="Calibri" w:hAnsi="Calibri" w:cs="Calibri"/>
                <w:color w:val="000000"/>
              </w:rPr>
              <w:t>)</w:t>
            </w:r>
          </w:p>
        </w:tc>
      </w:tr>
      <w:tr w:rsidR="0077514D" w:rsidRPr="007E7CF5" w14:paraId="12074379" w14:textId="77777777" w:rsidTr="009431CA">
        <w:trPr>
          <w:trHeight w:val="427"/>
          <w:tblHeader/>
        </w:trPr>
        <w:tc>
          <w:tcPr>
            <w:tcW w:w="648" w:type="dxa"/>
            <w:vMerge w:val="restart"/>
            <w:tcBorders>
              <w:right w:val="single" w:sz="4" w:space="0" w:color="auto"/>
            </w:tcBorders>
            <w:vAlign w:val="center"/>
          </w:tcPr>
          <w:p w14:paraId="1414D625" w14:textId="77777777" w:rsidR="0077514D" w:rsidRPr="00D316D9" w:rsidRDefault="0077514D" w:rsidP="009431CA">
            <w:pPr>
              <w:spacing w:before="120" w:line="36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316D9">
              <w:rPr>
                <w:rFonts w:ascii="Calibri" w:eastAsia="Calibri" w:hAnsi="Calibri" w:cs="Calibri"/>
                <w:color w:val="000000"/>
              </w:rPr>
              <w:t>2.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7F56C" w14:textId="1D5E5D70" w:rsidR="0077514D" w:rsidRPr="00D316D9" w:rsidRDefault="003E5FA3" w:rsidP="009431CA">
            <w:pPr>
              <w:spacing w:line="36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</w:rPr>
              <w:t>Opis</w:t>
            </w:r>
            <w:r w:rsidRPr="00D316D9">
              <w:rPr>
                <w:rFonts w:ascii="Calibri" w:eastAsia="Calibri" w:hAnsi="Calibri" w:cs="Calibri"/>
                <w:b/>
                <w:bCs/>
                <w:color w:val="000000"/>
                <w:sz w:val="20"/>
              </w:rPr>
              <w:t xml:space="preserve"> usługi</w:t>
            </w:r>
            <w:r>
              <w:t xml:space="preserve"> </w:t>
            </w:r>
            <w:r w:rsidRPr="003E5FA3">
              <w:rPr>
                <w:rFonts w:ascii="Calibri" w:eastAsia="Calibri" w:hAnsi="Calibri" w:cs="Calibri"/>
                <w:b/>
                <w:bCs/>
                <w:color w:val="000000"/>
                <w:sz w:val="20"/>
              </w:rPr>
              <w:t>i zadań merytorycznych realizowanych przez osobę wskazaną w Wykazie</w:t>
            </w: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F21F9" w14:textId="77777777" w:rsidR="0077514D" w:rsidRPr="00D316D9" w:rsidRDefault="0077514D" w:rsidP="009431CA">
            <w:pPr>
              <w:spacing w:line="360" w:lineRule="auto"/>
              <w:jc w:val="both"/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</w:pPr>
            <w:r w:rsidRPr="00D316D9">
              <w:rPr>
                <w:rFonts w:ascii="Calibri" w:eastAsia="Calibri" w:hAnsi="Calibri" w:cs="Calibri"/>
                <w:color w:val="000000"/>
              </w:rPr>
              <w:t>…………..………………………………………………………...</w:t>
            </w:r>
            <w:r w:rsidRPr="00D316D9">
              <w:rPr>
                <w:rFonts w:ascii="Calibri" w:eastAsia="Calibri" w:hAnsi="Calibri" w:cs="Calibri"/>
                <w:color w:val="000000"/>
                <w:sz w:val="18"/>
              </w:rPr>
              <w:t>....................................................................</w:t>
            </w:r>
          </w:p>
        </w:tc>
      </w:tr>
      <w:tr w:rsidR="0077514D" w:rsidRPr="007E7CF5" w14:paraId="026973E1" w14:textId="77777777" w:rsidTr="009431CA">
        <w:trPr>
          <w:trHeight w:val="427"/>
          <w:tblHeader/>
        </w:trPr>
        <w:tc>
          <w:tcPr>
            <w:tcW w:w="648" w:type="dxa"/>
            <w:vMerge/>
            <w:tcBorders>
              <w:right w:val="single" w:sz="4" w:space="0" w:color="auto"/>
            </w:tcBorders>
            <w:vAlign w:val="center"/>
          </w:tcPr>
          <w:p w14:paraId="47D02727" w14:textId="77777777" w:rsidR="0077514D" w:rsidRPr="0002553F" w:rsidRDefault="0077514D" w:rsidP="009431CA">
            <w:pPr>
              <w:spacing w:before="120" w:line="360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AD208" w14:textId="77777777" w:rsidR="0077514D" w:rsidRPr="0002553F" w:rsidRDefault="0077514D" w:rsidP="009431CA">
            <w:pPr>
              <w:spacing w:line="360" w:lineRule="auto"/>
              <w:rPr>
                <w:rFonts w:ascii="Calibri" w:eastAsia="Calibri" w:hAnsi="Calibri" w:cs="Calibri"/>
                <w:color w:val="000000"/>
                <w:sz w:val="20"/>
              </w:rPr>
            </w:pPr>
            <w:r w:rsidRPr="0002553F">
              <w:rPr>
                <w:rFonts w:ascii="Calibri" w:eastAsia="Calibri" w:hAnsi="Calibri" w:cs="Calibri"/>
                <w:b/>
                <w:bCs/>
                <w:color w:val="000000"/>
                <w:sz w:val="20"/>
              </w:rPr>
              <w:t>Data wykonania</w:t>
            </w:r>
            <w:r w:rsidRPr="0002553F"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r w:rsidRPr="0002553F">
              <w:rPr>
                <w:rFonts w:ascii="Calibri" w:eastAsia="Calibri" w:hAnsi="Calibri" w:cs="Calibri"/>
                <w:i/>
                <w:color w:val="000000"/>
                <w:sz w:val="20"/>
              </w:rPr>
              <w:t xml:space="preserve">(należy podać datę rozpoczęcia </w:t>
            </w:r>
            <w:r w:rsidRPr="0002553F">
              <w:rPr>
                <w:rFonts w:ascii="Calibri" w:eastAsia="Calibri" w:hAnsi="Calibri" w:cs="Calibri"/>
                <w:i/>
                <w:color w:val="000000"/>
                <w:sz w:val="20"/>
              </w:rPr>
              <w:br/>
              <w:t>i zakończenia realizacji usługi)</w:t>
            </w: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A6466" w14:textId="77777777" w:rsidR="0077514D" w:rsidRPr="0002553F" w:rsidRDefault="0077514D" w:rsidP="009431CA">
            <w:pPr>
              <w:spacing w:line="36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2553F">
              <w:rPr>
                <w:rFonts w:ascii="Calibri" w:eastAsia="Calibri" w:hAnsi="Calibri" w:cs="Calibri"/>
                <w:color w:val="000000"/>
              </w:rPr>
              <w:t>od</w:t>
            </w:r>
            <w:proofErr w:type="gramStart"/>
            <w:r w:rsidRPr="0002553F">
              <w:rPr>
                <w:rFonts w:ascii="Calibri" w:eastAsia="Calibri" w:hAnsi="Calibri" w:cs="Calibri"/>
                <w:color w:val="000000"/>
              </w:rPr>
              <w:t xml:space="preserve"> …..….</w:t>
            </w:r>
            <w:proofErr w:type="gramEnd"/>
            <w:r w:rsidRPr="0002553F">
              <w:rPr>
                <w:rFonts w:ascii="Calibri" w:eastAsia="Calibri" w:hAnsi="Calibri" w:cs="Calibri"/>
                <w:color w:val="000000"/>
              </w:rPr>
              <w:t>/…...............  do</w:t>
            </w:r>
            <w:proofErr w:type="gramStart"/>
            <w:r w:rsidRPr="0002553F">
              <w:rPr>
                <w:rFonts w:ascii="Calibri" w:eastAsia="Calibri" w:hAnsi="Calibri" w:cs="Calibri"/>
                <w:color w:val="000000"/>
              </w:rPr>
              <w:t xml:space="preserve"> …..….</w:t>
            </w:r>
            <w:proofErr w:type="gramEnd"/>
            <w:r w:rsidRPr="0002553F">
              <w:rPr>
                <w:rFonts w:ascii="Calibri" w:eastAsia="Calibri" w:hAnsi="Calibri" w:cs="Calibri"/>
                <w:color w:val="000000"/>
              </w:rPr>
              <w:t>/…...............</w:t>
            </w:r>
          </w:p>
          <w:p w14:paraId="1CDA6BE2" w14:textId="77777777" w:rsidR="0077514D" w:rsidRPr="0002553F" w:rsidRDefault="0077514D" w:rsidP="009431CA">
            <w:pPr>
              <w:spacing w:line="36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2553F">
              <w:rPr>
                <w:rFonts w:ascii="Calibri" w:eastAsia="Calibri" w:hAnsi="Calibri" w:cs="Calibri"/>
                <w:i/>
                <w:color w:val="000000"/>
              </w:rPr>
              <w:t>(miesiąc / rok)</w:t>
            </w:r>
          </w:p>
        </w:tc>
      </w:tr>
      <w:tr w:rsidR="0077514D" w:rsidRPr="007E7CF5" w14:paraId="6DE81471" w14:textId="77777777" w:rsidTr="009431CA">
        <w:trPr>
          <w:trHeight w:val="427"/>
          <w:tblHeader/>
        </w:trPr>
        <w:tc>
          <w:tcPr>
            <w:tcW w:w="648" w:type="dxa"/>
            <w:vMerge/>
            <w:tcBorders>
              <w:right w:val="single" w:sz="4" w:space="0" w:color="auto"/>
            </w:tcBorders>
            <w:vAlign w:val="center"/>
          </w:tcPr>
          <w:p w14:paraId="228F29C0" w14:textId="77777777" w:rsidR="0077514D" w:rsidRPr="0002553F" w:rsidRDefault="0077514D" w:rsidP="009431CA">
            <w:pPr>
              <w:spacing w:before="120" w:line="360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16844" w14:textId="77777777" w:rsidR="0077514D" w:rsidRPr="0002553F" w:rsidRDefault="0077514D" w:rsidP="009431CA">
            <w:pPr>
              <w:spacing w:line="360" w:lineRule="auto"/>
              <w:rPr>
                <w:rFonts w:ascii="Calibri" w:eastAsia="Calibri" w:hAnsi="Calibri" w:cs="Calibri"/>
                <w:color w:val="000000"/>
                <w:sz w:val="20"/>
              </w:rPr>
            </w:pPr>
            <w:r w:rsidRPr="0002553F">
              <w:rPr>
                <w:rFonts w:ascii="Calibri" w:eastAsia="Calibri" w:hAnsi="Calibri" w:cs="Calibri"/>
                <w:b/>
                <w:bCs/>
                <w:color w:val="000000"/>
                <w:sz w:val="20"/>
              </w:rPr>
              <w:t xml:space="preserve">Odbiorca </w:t>
            </w:r>
            <w:r w:rsidRPr="0002553F">
              <w:rPr>
                <w:rFonts w:ascii="Calibri" w:eastAsia="Calibri" w:hAnsi="Calibri" w:cs="Calibri"/>
                <w:b/>
                <w:bCs/>
                <w:color w:val="000000"/>
                <w:sz w:val="20"/>
              </w:rPr>
              <w:br/>
            </w:r>
            <w:r w:rsidRPr="0002553F">
              <w:rPr>
                <w:rFonts w:ascii="Calibri" w:eastAsia="Calibri" w:hAnsi="Calibri" w:cs="Calibri"/>
                <w:color w:val="000000"/>
                <w:sz w:val="20"/>
              </w:rPr>
              <w:t>(</w:t>
            </w:r>
            <w:r w:rsidRPr="0002553F">
              <w:rPr>
                <w:rFonts w:ascii="Calibri" w:eastAsia="Calibri" w:hAnsi="Calibri" w:cs="Calibri"/>
                <w:i/>
                <w:iCs/>
                <w:color w:val="000000"/>
                <w:sz w:val="20"/>
              </w:rPr>
              <w:t>podmiot, który zlecał wykonanie usługi</w:t>
            </w:r>
            <w:r w:rsidRPr="0002553F">
              <w:rPr>
                <w:rFonts w:ascii="Calibri" w:eastAsia="Calibri" w:hAnsi="Calibri" w:cs="Calibri"/>
                <w:color w:val="000000"/>
                <w:sz w:val="20"/>
              </w:rPr>
              <w:t>)</w:t>
            </w: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C400E" w14:textId="77777777" w:rsidR="0077514D" w:rsidRPr="0002553F" w:rsidRDefault="0077514D" w:rsidP="009431CA">
            <w:pPr>
              <w:spacing w:line="36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2553F">
              <w:rPr>
                <w:rFonts w:ascii="Calibri" w:eastAsia="Calibri" w:hAnsi="Calibri" w:cs="Calibri"/>
                <w:color w:val="000000"/>
              </w:rPr>
              <w:t>…………….………………………….………………</w:t>
            </w:r>
          </w:p>
          <w:p w14:paraId="50425A56" w14:textId="77777777" w:rsidR="0077514D" w:rsidRPr="0002553F" w:rsidRDefault="0077514D" w:rsidP="009431CA">
            <w:pPr>
              <w:spacing w:line="360" w:lineRule="auto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  <w:r w:rsidRPr="0002553F">
              <w:rPr>
                <w:rFonts w:ascii="Calibri" w:eastAsia="Calibri" w:hAnsi="Calibri" w:cs="Calibri"/>
                <w:color w:val="000000"/>
              </w:rPr>
              <w:t>...…………….………………………….…………….</w:t>
            </w:r>
          </w:p>
          <w:p w14:paraId="1C907BBF" w14:textId="77777777" w:rsidR="0077514D" w:rsidRPr="0002553F" w:rsidRDefault="0077514D" w:rsidP="009431CA">
            <w:pPr>
              <w:spacing w:line="36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2553F">
              <w:rPr>
                <w:rFonts w:ascii="Calibri" w:eastAsia="Calibri" w:hAnsi="Calibri" w:cs="Calibri"/>
                <w:i/>
                <w:color w:val="000000"/>
              </w:rPr>
              <w:t>(nazwa i adres</w:t>
            </w:r>
            <w:r w:rsidRPr="0002553F">
              <w:rPr>
                <w:rFonts w:ascii="Calibri" w:eastAsia="Calibri" w:hAnsi="Calibri" w:cs="Calibri"/>
                <w:color w:val="000000"/>
              </w:rPr>
              <w:t>)</w:t>
            </w:r>
          </w:p>
        </w:tc>
      </w:tr>
      <w:tr w:rsidR="0077514D" w:rsidRPr="007E7CF5" w14:paraId="5DFE165C" w14:textId="77777777" w:rsidTr="009431CA">
        <w:trPr>
          <w:trHeight w:val="427"/>
          <w:tblHeader/>
        </w:trPr>
        <w:tc>
          <w:tcPr>
            <w:tcW w:w="648" w:type="dxa"/>
            <w:vMerge w:val="restart"/>
            <w:tcBorders>
              <w:right w:val="single" w:sz="4" w:space="0" w:color="auto"/>
            </w:tcBorders>
            <w:vAlign w:val="center"/>
          </w:tcPr>
          <w:p w14:paraId="7B652CE2" w14:textId="77777777" w:rsidR="0077514D" w:rsidRPr="00D316D9" w:rsidRDefault="0077514D" w:rsidP="009431CA">
            <w:pPr>
              <w:spacing w:before="120" w:line="36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316D9">
              <w:rPr>
                <w:rFonts w:ascii="Calibri" w:eastAsia="Calibri" w:hAnsi="Calibri" w:cs="Calibri"/>
                <w:color w:val="000000"/>
              </w:rPr>
              <w:t>3.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7C16D" w14:textId="564F38AE" w:rsidR="0077514D" w:rsidRPr="00D316D9" w:rsidRDefault="003E5FA3" w:rsidP="009431CA">
            <w:pPr>
              <w:spacing w:line="36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</w:rPr>
              <w:t>Opis</w:t>
            </w:r>
            <w:r w:rsidRPr="00D316D9">
              <w:rPr>
                <w:rFonts w:ascii="Calibri" w:eastAsia="Calibri" w:hAnsi="Calibri" w:cs="Calibri"/>
                <w:b/>
                <w:bCs/>
                <w:color w:val="000000"/>
                <w:sz w:val="20"/>
              </w:rPr>
              <w:t xml:space="preserve"> usługi</w:t>
            </w:r>
            <w:r>
              <w:t xml:space="preserve"> </w:t>
            </w:r>
            <w:r w:rsidRPr="003E5FA3">
              <w:rPr>
                <w:rFonts w:ascii="Calibri" w:eastAsia="Calibri" w:hAnsi="Calibri" w:cs="Calibri"/>
                <w:b/>
                <w:bCs/>
                <w:color w:val="000000"/>
                <w:sz w:val="20"/>
              </w:rPr>
              <w:t xml:space="preserve">i zadań merytorycznych realizowanych przez </w:t>
            </w:r>
            <w:r w:rsidRPr="003E5FA3">
              <w:rPr>
                <w:rFonts w:ascii="Calibri" w:eastAsia="Calibri" w:hAnsi="Calibri" w:cs="Calibri"/>
                <w:b/>
                <w:bCs/>
                <w:color w:val="000000"/>
                <w:sz w:val="20"/>
              </w:rPr>
              <w:lastRenderedPageBreak/>
              <w:t>osobę wskazaną w</w:t>
            </w:r>
            <w:r w:rsidR="00DD26DD">
              <w:rPr>
                <w:rFonts w:ascii="Calibri" w:eastAsia="Calibri" w:hAnsi="Calibri" w:cs="Calibri"/>
                <w:b/>
                <w:bCs/>
                <w:color w:val="000000"/>
                <w:sz w:val="20"/>
              </w:rPr>
              <w:t> </w:t>
            </w:r>
            <w:r w:rsidRPr="003E5FA3">
              <w:rPr>
                <w:rFonts w:ascii="Calibri" w:eastAsia="Calibri" w:hAnsi="Calibri" w:cs="Calibri"/>
                <w:b/>
                <w:bCs/>
                <w:color w:val="000000"/>
                <w:sz w:val="20"/>
              </w:rPr>
              <w:t>Wykazie</w:t>
            </w: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45F05" w14:textId="77777777" w:rsidR="0077514D" w:rsidRPr="00D316D9" w:rsidRDefault="0077514D" w:rsidP="009431CA">
            <w:pPr>
              <w:spacing w:line="360" w:lineRule="auto"/>
              <w:jc w:val="both"/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</w:pPr>
            <w:r w:rsidRPr="00D316D9">
              <w:rPr>
                <w:rFonts w:ascii="Calibri" w:eastAsia="Calibri" w:hAnsi="Calibri" w:cs="Calibri"/>
                <w:color w:val="000000"/>
              </w:rPr>
              <w:lastRenderedPageBreak/>
              <w:t>…………..………………………………………………………...</w:t>
            </w:r>
            <w:r w:rsidRPr="00D316D9">
              <w:rPr>
                <w:rFonts w:ascii="Calibri" w:eastAsia="Calibri" w:hAnsi="Calibri" w:cs="Calibri"/>
                <w:color w:val="000000"/>
                <w:sz w:val="18"/>
              </w:rPr>
              <w:t>....................................................................</w:t>
            </w:r>
          </w:p>
        </w:tc>
      </w:tr>
      <w:tr w:rsidR="0077514D" w:rsidRPr="007E7CF5" w14:paraId="0C0426C8" w14:textId="77777777" w:rsidTr="009431CA">
        <w:trPr>
          <w:trHeight w:val="427"/>
          <w:tblHeader/>
        </w:trPr>
        <w:tc>
          <w:tcPr>
            <w:tcW w:w="648" w:type="dxa"/>
            <w:vMerge/>
            <w:tcBorders>
              <w:right w:val="single" w:sz="4" w:space="0" w:color="auto"/>
            </w:tcBorders>
            <w:vAlign w:val="center"/>
          </w:tcPr>
          <w:p w14:paraId="34B197E2" w14:textId="77777777" w:rsidR="0077514D" w:rsidRPr="0002553F" w:rsidRDefault="0077514D" w:rsidP="009431CA">
            <w:pPr>
              <w:spacing w:before="120" w:line="360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C7905" w14:textId="77777777" w:rsidR="0077514D" w:rsidRPr="0002553F" w:rsidRDefault="0077514D" w:rsidP="009431CA">
            <w:pPr>
              <w:spacing w:line="360" w:lineRule="auto"/>
              <w:rPr>
                <w:rFonts w:ascii="Calibri" w:eastAsia="Calibri" w:hAnsi="Calibri" w:cs="Calibri"/>
                <w:color w:val="000000"/>
                <w:sz w:val="20"/>
              </w:rPr>
            </w:pPr>
            <w:r w:rsidRPr="0002553F">
              <w:rPr>
                <w:rFonts w:ascii="Calibri" w:eastAsia="Calibri" w:hAnsi="Calibri" w:cs="Calibri"/>
                <w:b/>
                <w:bCs/>
                <w:color w:val="000000"/>
                <w:sz w:val="20"/>
              </w:rPr>
              <w:t>Data wykonania</w:t>
            </w:r>
            <w:r w:rsidRPr="0002553F"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r w:rsidRPr="0002553F">
              <w:rPr>
                <w:rFonts w:ascii="Calibri" w:eastAsia="Calibri" w:hAnsi="Calibri" w:cs="Calibri"/>
                <w:i/>
                <w:color w:val="000000"/>
                <w:sz w:val="20"/>
              </w:rPr>
              <w:t xml:space="preserve">(należy podać datę rozpoczęcia </w:t>
            </w:r>
            <w:r w:rsidRPr="0002553F">
              <w:rPr>
                <w:rFonts w:ascii="Calibri" w:eastAsia="Calibri" w:hAnsi="Calibri" w:cs="Calibri"/>
                <w:i/>
                <w:color w:val="000000"/>
                <w:sz w:val="20"/>
              </w:rPr>
              <w:br/>
              <w:t>i zakończenia realizacji usługi)</w:t>
            </w: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3BAED" w14:textId="77777777" w:rsidR="0077514D" w:rsidRPr="0002553F" w:rsidRDefault="0077514D" w:rsidP="009431CA">
            <w:pPr>
              <w:spacing w:line="36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2553F">
              <w:rPr>
                <w:rFonts w:ascii="Calibri" w:eastAsia="Calibri" w:hAnsi="Calibri" w:cs="Calibri"/>
                <w:color w:val="000000"/>
              </w:rPr>
              <w:t>od</w:t>
            </w:r>
            <w:proofErr w:type="gramStart"/>
            <w:r w:rsidRPr="0002553F">
              <w:rPr>
                <w:rFonts w:ascii="Calibri" w:eastAsia="Calibri" w:hAnsi="Calibri" w:cs="Calibri"/>
                <w:color w:val="000000"/>
              </w:rPr>
              <w:t xml:space="preserve"> …..….</w:t>
            </w:r>
            <w:proofErr w:type="gramEnd"/>
            <w:r w:rsidRPr="0002553F">
              <w:rPr>
                <w:rFonts w:ascii="Calibri" w:eastAsia="Calibri" w:hAnsi="Calibri" w:cs="Calibri"/>
                <w:color w:val="000000"/>
              </w:rPr>
              <w:t>/…...............  do</w:t>
            </w:r>
            <w:proofErr w:type="gramStart"/>
            <w:r w:rsidRPr="0002553F">
              <w:rPr>
                <w:rFonts w:ascii="Calibri" w:eastAsia="Calibri" w:hAnsi="Calibri" w:cs="Calibri"/>
                <w:color w:val="000000"/>
              </w:rPr>
              <w:t xml:space="preserve"> …..….</w:t>
            </w:r>
            <w:proofErr w:type="gramEnd"/>
            <w:r w:rsidRPr="0002553F">
              <w:rPr>
                <w:rFonts w:ascii="Calibri" w:eastAsia="Calibri" w:hAnsi="Calibri" w:cs="Calibri"/>
                <w:color w:val="000000"/>
              </w:rPr>
              <w:t>/…...............</w:t>
            </w:r>
          </w:p>
          <w:p w14:paraId="2906FC27" w14:textId="77777777" w:rsidR="0077514D" w:rsidRPr="0002553F" w:rsidRDefault="0077514D" w:rsidP="009431CA">
            <w:pPr>
              <w:spacing w:line="36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2553F">
              <w:rPr>
                <w:rFonts w:ascii="Calibri" w:eastAsia="Calibri" w:hAnsi="Calibri" w:cs="Calibri"/>
                <w:i/>
                <w:color w:val="000000"/>
              </w:rPr>
              <w:t>(miesiąc / rok)</w:t>
            </w:r>
          </w:p>
        </w:tc>
      </w:tr>
      <w:tr w:rsidR="0077514D" w:rsidRPr="007E7CF5" w14:paraId="13707B69" w14:textId="77777777" w:rsidTr="00DD26DD">
        <w:trPr>
          <w:trHeight w:val="2009"/>
          <w:tblHeader/>
        </w:trPr>
        <w:tc>
          <w:tcPr>
            <w:tcW w:w="648" w:type="dxa"/>
            <w:vMerge/>
            <w:tcBorders>
              <w:right w:val="single" w:sz="4" w:space="0" w:color="auto"/>
            </w:tcBorders>
            <w:vAlign w:val="center"/>
          </w:tcPr>
          <w:p w14:paraId="16508C7E" w14:textId="77777777" w:rsidR="0077514D" w:rsidRPr="0002553F" w:rsidRDefault="0077514D" w:rsidP="009431CA">
            <w:pPr>
              <w:spacing w:before="120" w:line="360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A7C57" w14:textId="77777777" w:rsidR="0077514D" w:rsidRPr="0002553F" w:rsidRDefault="0077514D" w:rsidP="009431CA">
            <w:pPr>
              <w:spacing w:line="360" w:lineRule="auto"/>
              <w:rPr>
                <w:rFonts w:ascii="Calibri" w:eastAsia="Calibri" w:hAnsi="Calibri" w:cs="Calibri"/>
                <w:color w:val="000000"/>
                <w:sz w:val="20"/>
              </w:rPr>
            </w:pPr>
            <w:r w:rsidRPr="0002553F">
              <w:rPr>
                <w:rFonts w:ascii="Calibri" w:eastAsia="Calibri" w:hAnsi="Calibri" w:cs="Calibri"/>
                <w:b/>
                <w:bCs/>
                <w:color w:val="000000"/>
                <w:sz w:val="20"/>
              </w:rPr>
              <w:t xml:space="preserve">Odbiorca </w:t>
            </w:r>
            <w:r w:rsidRPr="0002553F">
              <w:rPr>
                <w:rFonts w:ascii="Calibri" w:eastAsia="Calibri" w:hAnsi="Calibri" w:cs="Calibri"/>
                <w:b/>
                <w:bCs/>
                <w:color w:val="000000"/>
                <w:sz w:val="20"/>
              </w:rPr>
              <w:br/>
            </w:r>
            <w:r w:rsidRPr="0002553F">
              <w:rPr>
                <w:rFonts w:ascii="Calibri" w:eastAsia="Calibri" w:hAnsi="Calibri" w:cs="Calibri"/>
                <w:color w:val="000000"/>
                <w:sz w:val="20"/>
              </w:rPr>
              <w:t>(</w:t>
            </w:r>
            <w:r w:rsidRPr="0002553F">
              <w:rPr>
                <w:rFonts w:ascii="Calibri" w:eastAsia="Calibri" w:hAnsi="Calibri" w:cs="Calibri"/>
                <w:i/>
                <w:iCs/>
                <w:color w:val="000000"/>
                <w:sz w:val="20"/>
              </w:rPr>
              <w:t>podmiot, który zlecał wykonanie usługi</w:t>
            </w:r>
            <w:r w:rsidRPr="0002553F">
              <w:rPr>
                <w:rFonts w:ascii="Calibri" w:eastAsia="Calibri" w:hAnsi="Calibri" w:cs="Calibri"/>
                <w:color w:val="000000"/>
                <w:sz w:val="20"/>
              </w:rPr>
              <w:t>)</w:t>
            </w: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8EFF2" w14:textId="77777777" w:rsidR="0077514D" w:rsidRPr="0002553F" w:rsidRDefault="0077514D" w:rsidP="009431CA">
            <w:pPr>
              <w:spacing w:line="36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2553F">
              <w:rPr>
                <w:rFonts w:ascii="Calibri" w:eastAsia="Calibri" w:hAnsi="Calibri" w:cs="Calibri"/>
                <w:color w:val="000000"/>
              </w:rPr>
              <w:t>…………….………………………….………………</w:t>
            </w:r>
          </w:p>
          <w:p w14:paraId="1659CFDD" w14:textId="77777777" w:rsidR="0077514D" w:rsidRPr="0002553F" w:rsidRDefault="0077514D" w:rsidP="009431CA">
            <w:pPr>
              <w:spacing w:line="360" w:lineRule="auto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  <w:r w:rsidRPr="0002553F">
              <w:rPr>
                <w:rFonts w:ascii="Calibri" w:eastAsia="Calibri" w:hAnsi="Calibri" w:cs="Calibri"/>
                <w:color w:val="000000"/>
              </w:rPr>
              <w:t>...…………….………………………….…………….</w:t>
            </w:r>
          </w:p>
          <w:p w14:paraId="0E880690" w14:textId="77777777" w:rsidR="0077514D" w:rsidRPr="0002553F" w:rsidRDefault="0077514D" w:rsidP="009431CA">
            <w:pPr>
              <w:spacing w:line="36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2553F">
              <w:rPr>
                <w:rFonts w:ascii="Calibri" w:eastAsia="Calibri" w:hAnsi="Calibri" w:cs="Calibri"/>
                <w:i/>
                <w:color w:val="000000"/>
              </w:rPr>
              <w:t>(nazwa i adres</w:t>
            </w:r>
            <w:r w:rsidRPr="0002553F">
              <w:rPr>
                <w:rFonts w:ascii="Calibri" w:eastAsia="Calibri" w:hAnsi="Calibri" w:cs="Calibri"/>
                <w:color w:val="000000"/>
              </w:rPr>
              <w:t>)</w:t>
            </w:r>
          </w:p>
        </w:tc>
      </w:tr>
    </w:tbl>
    <w:p w14:paraId="1710B651" w14:textId="77777777" w:rsidR="00DD26DD" w:rsidRDefault="00DD26DD" w:rsidP="0077514D">
      <w:pPr>
        <w:tabs>
          <w:tab w:val="left" w:pos="0"/>
        </w:tabs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14:paraId="3320E053" w14:textId="551B6579" w:rsidR="00A01DD7" w:rsidRPr="00D316D9" w:rsidRDefault="00A01DD7" w:rsidP="0077514D">
      <w:pPr>
        <w:tabs>
          <w:tab w:val="left" w:pos="0"/>
        </w:tabs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D316D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Do każdej wskazanej w Wykazie usługi należy dołączyć dowody </w:t>
      </w:r>
      <w:r w:rsidR="00E25317" w:rsidRPr="00D316D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określające</w:t>
      </w:r>
      <w:r w:rsidRPr="00D316D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czy te usługi zostały wykonane lub są wykonywane należycie, przy czym dowodami, o których mowa, są referencje bądź inne dokumenty wystawione przez podmiot, na rzecz którego usługi były wykonywane, 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Pr="00D316D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Pr="00D316D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przypadku świadczeń okresowych lub ciągłych są wykonywane, a jeżeli z uzasadnionych przyczyn o obiektywnym charakterze Wykonawca nie jest w stanie uzyskać tych dokumentów – oświadczenie Wykonawcy. Wykonawca nie może legitymować się dowodami wykonania usługi, poprzez załączenie do wykazu np. Referencji, w </w:t>
      </w:r>
      <w:r w:rsidR="00E25317" w:rsidRPr="00D316D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sytuacji,</w:t>
      </w:r>
      <w:r w:rsidRPr="00D316D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gdy usługa ta jest nada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l</w:t>
      </w:r>
      <w:r w:rsidRPr="00D316D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wykonywana.</w:t>
      </w:r>
    </w:p>
    <w:p w14:paraId="3DE7D749" w14:textId="77777777" w:rsidR="0077514D" w:rsidRDefault="0077514D" w:rsidP="0077514D">
      <w:pPr>
        <w:tabs>
          <w:tab w:val="left" w:pos="0"/>
        </w:tabs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14:paraId="5EA15D29" w14:textId="77777777" w:rsidR="00DD26DD" w:rsidRPr="00D316D9" w:rsidRDefault="00DD26DD" w:rsidP="0077514D">
      <w:pPr>
        <w:tabs>
          <w:tab w:val="left" w:pos="0"/>
        </w:tabs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14:paraId="023AF300" w14:textId="77777777" w:rsidR="0077514D" w:rsidRPr="00D316D9" w:rsidRDefault="0077514D" w:rsidP="0077514D">
      <w:pPr>
        <w:suppressAutoHyphens/>
        <w:spacing w:after="60" w:line="312" w:lineRule="auto"/>
        <w:ind w:right="423"/>
        <w:rPr>
          <w:rFonts w:ascii="Calibri" w:hAnsi="Calibri" w:cs="Calibri"/>
          <w:sz w:val="24"/>
          <w:szCs w:val="24"/>
        </w:rPr>
      </w:pPr>
      <w:r w:rsidRPr="00D316D9">
        <w:rPr>
          <w:rFonts w:ascii="Calibri" w:hAnsi="Calibri" w:cs="Calibri"/>
          <w:sz w:val="24"/>
          <w:szCs w:val="24"/>
        </w:rPr>
        <w:t xml:space="preserve">……………………………… </w:t>
      </w:r>
      <w:r w:rsidRPr="00D316D9">
        <w:rPr>
          <w:rFonts w:ascii="Calibri" w:hAnsi="Calibri" w:cs="Calibri"/>
          <w:sz w:val="24"/>
          <w:szCs w:val="24"/>
        </w:rPr>
        <w:tab/>
      </w:r>
      <w:r w:rsidRPr="00D316D9">
        <w:rPr>
          <w:rFonts w:ascii="Calibri" w:hAnsi="Calibri" w:cs="Calibri"/>
          <w:sz w:val="24"/>
          <w:szCs w:val="24"/>
        </w:rPr>
        <w:tab/>
      </w:r>
      <w:r w:rsidRPr="00D316D9">
        <w:rPr>
          <w:rFonts w:ascii="Calibri" w:hAnsi="Calibri" w:cs="Calibri"/>
          <w:sz w:val="24"/>
          <w:szCs w:val="24"/>
        </w:rPr>
        <w:tab/>
      </w:r>
      <w:r w:rsidRPr="00D316D9">
        <w:rPr>
          <w:rFonts w:ascii="Calibri" w:hAnsi="Calibri" w:cs="Calibri"/>
          <w:sz w:val="24"/>
          <w:szCs w:val="24"/>
        </w:rPr>
        <w:tab/>
        <w:t xml:space="preserve">                       ……………………………….</w:t>
      </w:r>
    </w:p>
    <w:p w14:paraId="2A88F48F" w14:textId="0538EA29" w:rsidR="0077514D" w:rsidRPr="00D316D9" w:rsidRDefault="0077514D" w:rsidP="0077514D">
      <w:pPr>
        <w:suppressAutoHyphens/>
        <w:spacing w:after="60" w:line="312" w:lineRule="auto"/>
        <w:ind w:left="5387" w:right="423" w:hanging="5387"/>
        <w:rPr>
          <w:rFonts w:ascii="Calibri" w:hAnsi="Calibri" w:cs="Calibri"/>
          <w:sz w:val="24"/>
          <w:szCs w:val="24"/>
        </w:rPr>
      </w:pPr>
      <w:r w:rsidRPr="00D316D9">
        <w:rPr>
          <w:rFonts w:ascii="Calibri" w:hAnsi="Calibri" w:cs="Calibri"/>
          <w:sz w:val="24"/>
          <w:szCs w:val="24"/>
        </w:rPr>
        <w:t xml:space="preserve">miejscowość, data </w:t>
      </w:r>
      <w:r w:rsidRPr="00D316D9">
        <w:rPr>
          <w:rFonts w:ascii="Calibri" w:hAnsi="Calibri" w:cs="Calibri"/>
          <w:sz w:val="24"/>
          <w:szCs w:val="24"/>
        </w:rPr>
        <w:tab/>
        <w:t xml:space="preserve">imię i nazwisko osoby podpisującej </w:t>
      </w:r>
      <w:r>
        <w:rPr>
          <w:rFonts w:ascii="Calibri" w:hAnsi="Calibri" w:cs="Calibri"/>
          <w:sz w:val="24"/>
          <w:szCs w:val="24"/>
        </w:rPr>
        <w:t xml:space="preserve">Wykaz </w:t>
      </w:r>
      <w:r w:rsidR="003E5FA3">
        <w:rPr>
          <w:rFonts w:ascii="Calibri" w:hAnsi="Calibri" w:cs="Calibri"/>
          <w:sz w:val="24"/>
          <w:szCs w:val="24"/>
        </w:rPr>
        <w:t>osób</w:t>
      </w:r>
      <w:r w:rsidR="003E5FA3" w:rsidRPr="00D316D9">
        <w:rPr>
          <w:rFonts w:ascii="Calibri" w:hAnsi="Calibri" w:cs="Calibri"/>
          <w:sz w:val="24"/>
          <w:szCs w:val="24"/>
        </w:rPr>
        <w:t xml:space="preserve"> </w:t>
      </w:r>
      <w:r w:rsidRPr="00D316D9">
        <w:rPr>
          <w:rFonts w:ascii="Calibri" w:hAnsi="Calibri" w:cs="Calibri"/>
          <w:sz w:val="24"/>
          <w:szCs w:val="24"/>
        </w:rPr>
        <w:t>upoważnionej do reprezentowania Wykonawcy</w:t>
      </w:r>
    </w:p>
    <w:p w14:paraId="26781713" w14:textId="48829859" w:rsidR="007E7CF5" w:rsidRPr="00D316D9" w:rsidRDefault="0077514D" w:rsidP="00DD26DD">
      <w:pPr>
        <w:suppressAutoHyphens/>
        <w:spacing w:after="60" w:line="312" w:lineRule="auto"/>
        <w:ind w:left="5387" w:right="423"/>
        <w:rPr>
          <w:rFonts w:ascii="Calibri" w:eastAsia="Times New Roman" w:hAnsi="Calibri" w:cs="Calibri"/>
          <w:lang w:eastAsia="pl-PL"/>
        </w:rPr>
      </w:pPr>
      <w:r w:rsidRPr="00D316D9">
        <w:rPr>
          <w:rFonts w:ascii="Calibri" w:hAnsi="Calibri" w:cs="Calibri"/>
          <w:sz w:val="24"/>
          <w:szCs w:val="24"/>
        </w:rPr>
        <w:t>/podpisano elektronicznie/</w:t>
      </w:r>
    </w:p>
    <w:sectPr w:rsidR="007E7CF5" w:rsidRPr="00D316D9" w:rsidSect="002A26CF">
      <w:headerReference w:type="default" r:id="rId11"/>
      <w:footerReference w:type="default" r:id="rId12"/>
      <w:pgSz w:w="11906" w:h="16838" w:code="9"/>
      <w:pgMar w:top="2552" w:right="1134" w:bottom="1985" w:left="1134" w:header="1021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9A61D" w14:textId="77777777" w:rsidR="005D03C9" w:rsidRDefault="005D03C9" w:rsidP="00C7677C">
      <w:pPr>
        <w:spacing w:after="0"/>
      </w:pPr>
      <w:r>
        <w:separator/>
      </w:r>
    </w:p>
  </w:endnote>
  <w:endnote w:type="continuationSeparator" w:id="0">
    <w:p w14:paraId="0690C624" w14:textId="77777777" w:rsidR="005D03C9" w:rsidRDefault="005D03C9" w:rsidP="00C7677C">
      <w:pPr>
        <w:spacing w:after="0"/>
      </w:pPr>
      <w:r>
        <w:continuationSeparator/>
      </w:r>
    </w:p>
  </w:endnote>
  <w:endnote w:type="continuationNotice" w:id="1">
    <w:p w14:paraId="61CE21E6" w14:textId="77777777" w:rsidR="005D03C9" w:rsidRDefault="005D03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5BDE4" w14:textId="38CA12F8" w:rsidR="00980102" w:rsidRPr="009A308A" w:rsidRDefault="009D7E25" w:rsidP="009D7E25">
    <w:pPr>
      <w:pStyle w:val="Stopka"/>
      <w:ind w:right="707"/>
      <w:jc w:val="right"/>
      <w:rPr>
        <w:rFonts w:ascii="Calibri" w:eastAsiaTheme="majorEastAsia" w:hAnsi="Calibri" w:cs="Calibri"/>
        <w:sz w:val="20"/>
        <w:szCs w:val="20"/>
      </w:rPr>
    </w:pPr>
    <w:r>
      <w:rPr>
        <w:rFonts w:ascii="Calibri" w:hAnsi="Calibri" w:cs="Calibri"/>
        <w:b/>
        <w:bCs/>
        <w:noProof/>
      </w:rPr>
      <w:drawing>
        <wp:anchor distT="0" distB="0" distL="114300" distR="114300" simplePos="0" relativeHeight="251674624" behindDoc="1" locked="0" layoutInCell="1" allowOverlap="1" wp14:anchorId="53D4743F" wp14:editId="7DA86739">
          <wp:simplePos x="0" y="0"/>
          <wp:positionH relativeFrom="margin">
            <wp:posOffset>17243</wp:posOffset>
          </wp:positionH>
          <wp:positionV relativeFrom="paragraph">
            <wp:posOffset>-280768</wp:posOffset>
          </wp:positionV>
          <wp:extent cx="5251450" cy="521335"/>
          <wp:effectExtent l="0" t="0" r="6350" b="0"/>
          <wp:wrapTight wrapText="bothSides">
            <wp:wrapPolygon edited="0">
              <wp:start x="0" y="0"/>
              <wp:lineTo x="0" y="20521"/>
              <wp:lineTo x="21548" y="20521"/>
              <wp:lineTo x="21548" y="0"/>
              <wp:lineTo x="0" y="0"/>
            </wp:wrapPolygon>
          </wp:wrapTight>
          <wp:docPr id="604489875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8450563" name="Obraz 9584505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51450" cy="521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Fonts w:asciiTheme="majorHAnsi" w:eastAsiaTheme="majorEastAsia" w:hAnsiTheme="majorHAnsi" w:cstheme="majorBidi"/>
          <w:sz w:val="28"/>
          <w:szCs w:val="28"/>
        </w:rPr>
        <w:id w:val="76175623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r w:rsidR="00980102" w:rsidRPr="009D7E25">
          <w:rPr>
            <w:rFonts w:ascii="Calibri" w:eastAsiaTheme="majorEastAsia" w:hAnsi="Calibri" w:cs="Calibri"/>
            <w:sz w:val="16"/>
            <w:szCs w:val="16"/>
          </w:rPr>
          <w:t xml:space="preserve">str. </w:t>
        </w:r>
        <w:r w:rsidR="00980102" w:rsidRPr="009D7E25">
          <w:rPr>
            <w:rFonts w:ascii="Calibri" w:eastAsiaTheme="minorEastAsia" w:hAnsi="Calibri" w:cs="Calibri"/>
            <w:sz w:val="16"/>
            <w:szCs w:val="16"/>
          </w:rPr>
          <w:fldChar w:fldCharType="begin"/>
        </w:r>
        <w:r w:rsidR="00980102" w:rsidRPr="009D7E25">
          <w:rPr>
            <w:rFonts w:ascii="Calibri" w:hAnsi="Calibri" w:cs="Calibri"/>
            <w:sz w:val="16"/>
            <w:szCs w:val="16"/>
          </w:rPr>
          <w:instrText>PAGE    \* MERGEFORMAT</w:instrText>
        </w:r>
        <w:r w:rsidR="00980102" w:rsidRPr="009D7E25">
          <w:rPr>
            <w:rFonts w:ascii="Calibri" w:eastAsiaTheme="minorEastAsia" w:hAnsi="Calibri" w:cs="Calibri"/>
            <w:sz w:val="16"/>
            <w:szCs w:val="16"/>
          </w:rPr>
          <w:fldChar w:fldCharType="separate"/>
        </w:r>
        <w:r w:rsidR="00980102" w:rsidRPr="009D7E25">
          <w:rPr>
            <w:rFonts w:ascii="Calibri" w:eastAsiaTheme="majorEastAsia" w:hAnsi="Calibri" w:cs="Calibri"/>
            <w:sz w:val="16"/>
            <w:szCs w:val="16"/>
          </w:rPr>
          <w:t>2</w:t>
        </w:r>
        <w:r w:rsidR="00980102" w:rsidRPr="009D7E25">
          <w:rPr>
            <w:rFonts w:ascii="Calibri" w:eastAsiaTheme="majorEastAsia" w:hAnsi="Calibri" w:cs="Calibri"/>
            <w:sz w:val="16"/>
            <w:szCs w:val="16"/>
          </w:rPr>
          <w:fldChar w:fldCharType="end"/>
        </w:r>
      </w:sdtContent>
    </w:sdt>
  </w:p>
  <w:p w14:paraId="2112B623" w14:textId="44B6EDB5" w:rsidR="00980102" w:rsidRDefault="00980102">
    <w:pPr>
      <w:pStyle w:val="Stopka"/>
    </w:pPr>
    <w:r>
      <w:rPr>
        <w:rFonts w:asciiTheme="majorHAnsi" w:eastAsiaTheme="majorEastAsia" w:hAnsiTheme="majorHAnsi" w:cstheme="majorBidi"/>
        <w:noProof/>
        <w:sz w:val="28"/>
        <w:szCs w:val="28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5E21C2D" wp14:editId="62098930">
              <wp:simplePos x="0" y="0"/>
              <wp:positionH relativeFrom="page">
                <wp:posOffset>24667</wp:posOffset>
              </wp:positionH>
              <wp:positionV relativeFrom="page">
                <wp:posOffset>10264580</wp:posOffset>
              </wp:positionV>
              <wp:extent cx="7537588" cy="492181"/>
              <wp:effectExtent l="0" t="0" r="6350" b="0"/>
              <wp:wrapNone/>
              <wp:docPr id="71329937" name="Pole tekstowe 3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37588" cy="49218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9D68AE" w14:textId="15764C2E" w:rsidR="00980102" w:rsidRPr="002D3247" w:rsidRDefault="00980102" w:rsidP="009D7E25">
                          <w:pPr>
                            <w:spacing w:after="0"/>
                            <w:jc w:val="center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8010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 xml:space="preserve">Wzór dokumentu pierwotnie sklasyfikowany jako K1 – Informacja opublikowana (Public) </w:t>
                          </w:r>
                          <w: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br/>
                          </w:r>
                          <w:r w:rsidRPr="0098010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po uzupełnieniu zmienia klasyfikację na K2 –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E21C2D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K1-Informacja Opublikowana (Public)" style="position:absolute;margin-left:1.95pt;margin-top:808.25pt;width:593.5pt;height:38.75pt;z-index: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" filled="f" stroked="f">
              <v:textbox inset="0,0,0,15pt">
                <w:txbxContent>
                  <w:p w14:paraId="5F9D68AE" w14:textId="15764C2E" w:rsidR="00980102" w:rsidRPr="002D3247" w:rsidRDefault="00980102" w:rsidP="009D7E25">
                    <w:pPr>
                      <w:spacing w:after="0"/>
                      <w:jc w:val="center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980102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 xml:space="preserve">Wzór dokumentu pierwotnie sklasyfikowany jako K1 – Informacja opublikowana (Public) </w:t>
                    </w:r>
                    <w: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br/>
                    </w:r>
                    <w:r w:rsidRPr="00980102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po uzupełnieniu zmienia klasyfikację na K2 –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06CC2" w14:textId="77777777" w:rsidR="005D03C9" w:rsidRDefault="005D03C9" w:rsidP="00C7677C">
      <w:pPr>
        <w:spacing w:after="0"/>
      </w:pPr>
      <w:r>
        <w:separator/>
      </w:r>
    </w:p>
  </w:footnote>
  <w:footnote w:type="continuationSeparator" w:id="0">
    <w:p w14:paraId="1FE51690" w14:textId="77777777" w:rsidR="005D03C9" w:rsidRDefault="005D03C9" w:rsidP="00C7677C">
      <w:pPr>
        <w:spacing w:after="0"/>
      </w:pPr>
      <w:r>
        <w:continuationSeparator/>
      </w:r>
    </w:p>
  </w:footnote>
  <w:footnote w:type="continuationNotice" w:id="1">
    <w:p w14:paraId="2322A99C" w14:textId="77777777" w:rsidR="005D03C9" w:rsidRDefault="005D03C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E8535" w14:textId="7F93F733" w:rsidR="002A26CF" w:rsidRDefault="002A26CF">
    <w:pPr>
      <w:pStyle w:val="Nagwek"/>
    </w:pPr>
    <w:r>
      <w:rPr>
        <w:noProof/>
      </w:rPr>
      <w:drawing>
        <wp:anchor distT="0" distB="0" distL="114300" distR="114300" simplePos="0" relativeHeight="251678720" behindDoc="1" locked="0" layoutInCell="1" allowOverlap="1" wp14:anchorId="6A7F6067" wp14:editId="3262ADE8">
          <wp:simplePos x="0" y="0"/>
          <wp:positionH relativeFrom="margin">
            <wp:posOffset>3801110</wp:posOffset>
          </wp:positionH>
          <wp:positionV relativeFrom="paragraph">
            <wp:posOffset>-482600</wp:posOffset>
          </wp:positionV>
          <wp:extent cx="2635250" cy="925195"/>
          <wp:effectExtent l="0" t="0" r="0" b="0"/>
          <wp:wrapTight wrapText="bothSides">
            <wp:wrapPolygon edited="0">
              <wp:start x="3123" y="6671"/>
              <wp:lineTo x="2811" y="8895"/>
              <wp:lineTo x="2967" y="14677"/>
              <wp:lineTo x="18425" y="14677"/>
              <wp:lineTo x="18581" y="13787"/>
              <wp:lineTo x="18581" y="6671"/>
              <wp:lineTo x="3123" y="6671"/>
            </wp:wrapPolygon>
          </wp:wrapTight>
          <wp:docPr id="239566955" name="Obraz 5" descr="Obraz zawierający Grafika, Czcionka, zrzut ekranu, projekt graficzny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5944494" name="Obraz 5" descr="Obraz zawierający Grafika, Czcionka, zrzut ekranu, projekt graficzny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250" cy="925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6672" behindDoc="1" locked="0" layoutInCell="1" allowOverlap="1" wp14:anchorId="7DE06026" wp14:editId="01D8603B">
          <wp:simplePos x="0" y="0"/>
          <wp:positionH relativeFrom="column">
            <wp:posOffset>-714375</wp:posOffset>
          </wp:positionH>
          <wp:positionV relativeFrom="paragraph">
            <wp:posOffset>-641985</wp:posOffset>
          </wp:positionV>
          <wp:extent cx="7559675" cy="10697845"/>
          <wp:effectExtent l="0" t="0" r="3175" b="8255"/>
          <wp:wrapNone/>
          <wp:docPr id="1726185720" name="Grafika 17261857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9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C11245E8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37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1" w15:restartNumberingAfterBreak="0">
    <w:nsid w:val="022B4E25"/>
    <w:multiLevelType w:val="hybridMultilevel"/>
    <w:tmpl w:val="C8AAB1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139AD"/>
    <w:multiLevelType w:val="hybridMultilevel"/>
    <w:tmpl w:val="758C1D76"/>
    <w:lvl w:ilvl="0" w:tplc="DB780B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4B4437"/>
    <w:multiLevelType w:val="hybridMultilevel"/>
    <w:tmpl w:val="5EAA0FAA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533C0"/>
    <w:multiLevelType w:val="hybridMultilevel"/>
    <w:tmpl w:val="26E476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255799A"/>
    <w:multiLevelType w:val="hybridMultilevel"/>
    <w:tmpl w:val="BF94243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15E53"/>
    <w:multiLevelType w:val="hybridMultilevel"/>
    <w:tmpl w:val="1FAECC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ED54BF"/>
    <w:multiLevelType w:val="hybridMultilevel"/>
    <w:tmpl w:val="ED9AC710"/>
    <w:lvl w:ilvl="0" w:tplc="6B5C1D26">
      <w:start w:val="1"/>
      <w:numFmt w:val="decimal"/>
      <w:lvlText w:val="%1."/>
      <w:lvlJc w:val="left"/>
      <w:pPr>
        <w:ind w:left="1440" w:hanging="360"/>
      </w:pPr>
    </w:lvl>
    <w:lvl w:ilvl="1" w:tplc="B65C9808">
      <w:start w:val="1"/>
      <w:numFmt w:val="decimal"/>
      <w:lvlText w:val="%2."/>
      <w:lvlJc w:val="left"/>
      <w:pPr>
        <w:ind w:left="1440" w:hanging="360"/>
      </w:pPr>
    </w:lvl>
    <w:lvl w:ilvl="2" w:tplc="EE607B84">
      <w:start w:val="1"/>
      <w:numFmt w:val="decimal"/>
      <w:lvlText w:val="%3."/>
      <w:lvlJc w:val="left"/>
      <w:pPr>
        <w:ind w:left="1440" w:hanging="360"/>
      </w:pPr>
    </w:lvl>
    <w:lvl w:ilvl="3" w:tplc="DE1E9EA4">
      <w:start w:val="1"/>
      <w:numFmt w:val="decimal"/>
      <w:lvlText w:val="%4."/>
      <w:lvlJc w:val="left"/>
      <w:pPr>
        <w:ind w:left="1440" w:hanging="360"/>
      </w:pPr>
    </w:lvl>
    <w:lvl w:ilvl="4" w:tplc="968602E4">
      <w:start w:val="1"/>
      <w:numFmt w:val="decimal"/>
      <w:lvlText w:val="%5."/>
      <w:lvlJc w:val="left"/>
      <w:pPr>
        <w:ind w:left="1440" w:hanging="360"/>
      </w:pPr>
    </w:lvl>
    <w:lvl w:ilvl="5" w:tplc="323218AA">
      <w:start w:val="1"/>
      <w:numFmt w:val="decimal"/>
      <w:lvlText w:val="%6."/>
      <w:lvlJc w:val="left"/>
      <w:pPr>
        <w:ind w:left="1440" w:hanging="360"/>
      </w:pPr>
    </w:lvl>
    <w:lvl w:ilvl="6" w:tplc="B74202E8">
      <w:start w:val="1"/>
      <w:numFmt w:val="decimal"/>
      <w:lvlText w:val="%7."/>
      <w:lvlJc w:val="left"/>
      <w:pPr>
        <w:ind w:left="1440" w:hanging="360"/>
      </w:pPr>
    </w:lvl>
    <w:lvl w:ilvl="7" w:tplc="E7567FFE">
      <w:start w:val="1"/>
      <w:numFmt w:val="decimal"/>
      <w:lvlText w:val="%8."/>
      <w:lvlJc w:val="left"/>
      <w:pPr>
        <w:ind w:left="1440" w:hanging="360"/>
      </w:pPr>
    </w:lvl>
    <w:lvl w:ilvl="8" w:tplc="90DE2630">
      <w:start w:val="1"/>
      <w:numFmt w:val="decimal"/>
      <w:lvlText w:val="%9."/>
      <w:lvlJc w:val="left"/>
      <w:pPr>
        <w:ind w:left="1440" w:hanging="360"/>
      </w:pPr>
    </w:lvl>
  </w:abstractNum>
  <w:abstractNum w:abstractNumId="8" w15:restartNumberingAfterBreak="0">
    <w:nsid w:val="398D1EF1"/>
    <w:multiLevelType w:val="hybridMultilevel"/>
    <w:tmpl w:val="49CEB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38623C"/>
    <w:multiLevelType w:val="hybridMultilevel"/>
    <w:tmpl w:val="7562B9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412CA8"/>
    <w:multiLevelType w:val="hybridMultilevel"/>
    <w:tmpl w:val="4C8C0FB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3BB182B"/>
    <w:multiLevelType w:val="hybridMultilevel"/>
    <w:tmpl w:val="BB94BCE8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6241961"/>
    <w:multiLevelType w:val="hybridMultilevel"/>
    <w:tmpl w:val="8D86B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872E6B"/>
    <w:multiLevelType w:val="hybridMultilevel"/>
    <w:tmpl w:val="E98C2B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E01D69"/>
    <w:multiLevelType w:val="hybridMultilevel"/>
    <w:tmpl w:val="D53A9B78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" w15:restartNumberingAfterBreak="0">
    <w:nsid w:val="53DD049C"/>
    <w:multiLevelType w:val="hybridMultilevel"/>
    <w:tmpl w:val="9EB623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F0D85"/>
    <w:multiLevelType w:val="hybridMultilevel"/>
    <w:tmpl w:val="9F3E925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AA52797"/>
    <w:multiLevelType w:val="hybridMultilevel"/>
    <w:tmpl w:val="F7BA1C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20" w15:restartNumberingAfterBreak="0">
    <w:nsid w:val="6ACE2BC3"/>
    <w:multiLevelType w:val="hybridMultilevel"/>
    <w:tmpl w:val="8F4A8572"/>
    <w:lvl w:ilvl="0" w:tplc="00C857A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3B02B6"/>
    <w:multiLevelType w:val="hybridMultilevel"/>
    <w:tmpl w:val="6FE882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272EA0"/>
    <w:multiLevelType w:val="hybridMultilevel"/>
    <w:tmpl w:val="EF182ABE"/>
    <w:lvl w:ilvl="0" w:tplc="0415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3" w15:restartNumberingAfterBreak="0">
    <w:nsid w:val="7807768F"/>
    <w:multiLevelType w:val="hybridMultilevel"/>
    <w:tmpl w:val="5AE466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A71A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25" w15:restartNumberingAfterBreak="0">
    <w:nsid w:val="7ABF53EA"/>
    <w:multiLevelType w:val="hybridMultilevel"/>
    <w:tmpl w:val="BF9424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3E5636"/>
    <w:multiLevelType w:val="hybridMultilevel"/>
    <w:tmpl w:val="4364BFC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514068"/>
    <w:multiLevelType w:val="hybridMultilevel"/>
    <w:tmpl w:val="C8AAB1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1232103">
    <w:abstractNumId w:val="14"/>
  </w:num>
  <w:num w:numId="2" w16cid:durableId="71124745">
    <w:abstractNumId w:val="19"/>
  </w:num>
  <w:num w:numId="3" w16cid:durableId="1017804870">
    <w:abstractNumId w:val="0"/>
  </w:num>
  <w:num w:numId="4" w16cid:durableId="1248534487">
    <w:abstractNumId w:val="16"/>
  </w:num>
  <w:num w:numId="5" w16cid:durableId="985740296">
    <w:abstractNumId w:val="25"/>
  </w:num>
  <w:num w:numId="6" w16cid:durableId="831946169">
    <w:abstractNumId w:val="23"/>
  </w:num>
  <w:num w:numId="7" w16cid:durableId="1060713386">
    <w:abstractNumId w:val="24"/>
  </w:num>
  <w:num w:numId="8" w16cid:durableId="1312976730">
    <w:abstractNumId w:val="12"/>
  </w:num>
  <w:num w:numId="9" w16cid:durableId="190993830">
    <w:abstractNumId w:val="8"/>
  </w:num>
  <w:num w:numId="10" w16cid:durableId="2122994679">
    <w:abstractNumId w:val="13"/>
  </w:num>
  <w:num w:numId="11" w16cid:durableId="1948268749">
    <w:abstractNumId w:val="10"/>
  </w:num>
  <w:num w:numId="12" w16cid:durableId="1263799685">
    <w:abstractNumId w:val="18"/>
  </w:num>
  <w:num w:numId="13" w16cid:durableId="1278441247">
    <w:abstractNumId w:val="2"/>
  </w:num>
  <w:num w:numId="14" w16cid:durableId="1075471108">
    <w:abstractNumId w:val="4"/>
  </w:num>
  <w:num w:numId="15" w16cid:durableId="639261625">
    <w:abstractNumId w:val="26"/>
  </w:num>
  <w:num w:numId="16" w16cid:durableId="68771518">
    <w:abstractNumId w:val="22"/>
  </w:num>
  <w:num w:numId="17" w16cid:durableId="1192035256">
    <w:abstractNumId w:val="15"/>
  </w:num>
  <w:num w:numId="18" w16cid:durableId="947084575">
    <w:abstractNumId w:val="11"/>
  </w:num>
  <w:num w:numId="19" w16cid:durableId="333462620">
    <w:abstractNumId w:val="20"/>
  </w:num>
  <w:num w:numId="20" w16cid:durableId="1481458313">
    <w:abstractNumId w:val="5"/>
  </w:num>
  <w:num w:numId="21" w16cid:durableId="812793675">
    <w:abstractNumId w:val="21"/>
  </w:num>
  <w:num w:numId="22" w16cid:durableId="1417433481">
    <w:abstractNumId w:val="9"/>
  </w:num>
  <w:num w:numId="23" w16cid:durableId="1652783285">
    <w:abstractNumId w:val="6"/>
  </w:num>
  <w:num w:numId="24" w16cid:durableId="623850007">
    <w:abstractNumId w:val="1"/>
  </w:num>
  <w:num w:numId="25" w16cid:durableId="643319912">
    <w:abstractNumId w:val="27"/>
  </w:num>
  <w:num w:numId="26" w16cid:durableId="755788331">
    <w:abstractNumId w:val="3"/>
  </w:num>
  <w:num w:numId="27" w16cid:durableId="457143682">
    <w:abstractNumId w:val="17"/>
  </w:num>
  <w:num w:numId="28" w16cid:durableId="867107989">
    <w:abstractNumId w:val="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914"/>
    <w:rsid w:val="00004461"/>
    <w:rsid w:val="0001044D"/>
    <w:rsid w:val="00013496"/>
    <w:rsid w:val="000152B4"/>
    <w:rsid w:val="00016551"/>
    <w:rsid w:val="00022E73"/>
    <w:rsid w:val="00024929"/>
    <w:rsid w:val="0002553F"/>
    <w:rsid w:val="00031875"/>
    <w:rsid w:val="0004322E"/>
    <w:rsid w:val="000526B8"/>
    <w:rsid w:val="00055F1B"/>
    <w:rsid w:val="0007412B"/>
    <w:rsid w:val="00081183"/>
    <w:rsid w:val="000849DA"/>
    <w:rsid w:val="00093C85"/>
    <w:rsid w:val="000A7C69"/>
    <w:rsid w:val="000B18D7"/>
    <w:rsid w:val="000C2429"/>
    <w:rsid w:val="000C5D6B"/>
    <w:rsid w:val="000D7ED3"/>
    <w:rsid w:val="000E7348"/>
    <w:rsid w:val="000F5965"/>
    <w:rsid w:val="000F7DC5"/>
    <w:rsid w:val="00103254"/>
    <w:rsid w:val="001044B5"/>
    <w:rsid w:val="00121503"/>
    <w:rsid w:val="00130EC9"/>
    <w:rsid w:val="00136659"/>
    <w:rsid w:val="001447DC"/>
    <w:rsid w:val="0014571D"/>
    <w:rsid w:val="001474DC"/>
    <w:rsid w:val="001478D5"/>
    <w:rsid w:val="00157E0C"/>
    <w:rsid w:val="0016109D"/>
    <w:rsid w:val="00162F3C"/>
    <w:rsid w:val="001735E3"/>
    <w:rsid w:val="0017576D"/>
    <w:rsid w:val="001759BF"/>
    <w:rsid w:val="00185A58"/>
    <w:rsid w:val="00192992"/>
    <w:rsid w:val="00194F35"/>
    <w:rsid w:val="001B1951"/>
    <w:rsid w:val="001C5427"/>
    <w:rsid w:val="001C7835"/>
    <w:rsid w:val="001D6618"/>
    <w:rsid w:val="001D694A"/>
    <w:rsid w:val="001E08D8"/>
    <w:rsid w:val="001E09C4"/>
    <w:rsid w:val="001E7E56"/>
    <w:rsid w:val="001F1937"/>
    <w:rsid w:val="001F2B67"/>
    <w:rsid w:val="001F4D0D"/>
    <w:rsid w:val="002015B2"/>
    <w:rsid w:val="00205DA8"/>
    <w:rsid w:val="0020793A"/>
    <w:rsid w:val="0021590C"/>
    <w:rsid w:val="00215F43"/>
    <w:rsid w:val="00222F21"/>
    <w:rsid w:val="00232C65"/>
    <w:rsid w:val="00235D5D"/>
    <w:rsid w:val="002424D4"/>
    <w:rsid w:val="00245D4B"/>
    <w:rsid w:val="002466F2"/>
    <w:rsid w:val="00247A5A"/>
    <w:rsid w:val="00256B61"/>
    <w:rsid w:val="00263103"/>
    <w:rsid w:val="002759B2"/>
    <w:rsid w:val="00281BBB"/>
    <w:rsid w:val="00284FB9"/>
    <w:rsid w:val="0028713A"/>
    <w:rsid w:val="002A26CF"/>
    <w:rsid w:val="002B6568"/>
    <w:rsid w:val="002C67B9"/>
    <w:rsid w:val="002C6DF7"/>
    <w:rsid w:val="002D13D2"/>
    <w:rsid w:val="002D1FE1"/>
    <w:rsid w:val="002D3247"/>
    <w:rsid w:val="002E4237"/>
    <w:rsid w:val="002E7770"/>
    <w:rsid w:val="002F0D94"/>
    <w:rsid w:val="002F690B"/>
    <w:rsid w:val="00300C46"/>
    <w:rsid w:val="0030207A"/>
    <w:rsid w:val="00313FF3"/>
    <w:rsid w:val="0032482C"/>
    <w:rsid w:val="003256F8"/>
    <w:rsid w:val="003266E0"/>
    <w:rsid w:val="00330F76"/>
    <w:rsid w:val="00334DAB"/>
    <w:rsid w:val="003351D6"/>
    <w:rsid w:val="00342246"/>
    <w:rsid w:val="00350ACB"/>
    <w:rsid w:val="00356980"/>
    <w:rsid w:val="0036217F"/>
    <w:rsid w:val="00370337"/>
    <w:rsid w:val="00371339"/>
    <w:rsid w:val="00392BF4"/>
    <w:rsid w:val="00393105"/>
    <w:rsid w:val="00395291"/>
    <w:rsid w:val="00395D75"/>
    <w:rsid w:val="003C0DF9"/>
    <w:rsid w:val="003C2C5D"/>
    <w:rsid w:val="003C320E"/>
    <w:rsid w:val="003D0D39"/>
    <w:rsid w:val="003D4989"/>
    <w:rsid w:val="003D60C8"/>
    <w:rsid w:val="003E0858"/>
    <w:rsid w:val="003E2C10"/>
    <w:rsid w:val="003E5FA3"/>
    <w:rsid w:val="00401C32"/>
    <w:rsid w:val="00410A7A"/>
    <w:rsid w:val="00412013"/>
    <w:rsid w:val="00414C3D"/>
    <w:rsid w:val="00433F9B"/>
    <w:rsid w:val="00435D0B"/>
    <w:rsid w:val="00442C14"/>
    <w:rsid w:val="004457F2"/>
    <w:rsid w:val="004463B2"/>
    <w:rsid w:val="004522D5"/>
    <w:rsid w:val="00454351"/>
    <w:rsid w:val="00463498"/>
    <w:rsid w:val="00464B82"/>
    <w:rsid w:val="00465F29"/>
    <w:rsid w:val="00472A84"/>
    <w:rsid w:val="00477920"/>
    <w:rsid w:val="004839E6"/>
    <w:rsid w:val="004844B9"/>
    <w:rsid w:val="00484C00"/>
    <w:rsid w:val="00491937"/>
    <w:rsid w:val="00494D6E"/>
    <w:rsid w:val="004A010B"/>
    <w:rsid w:val="004A42C5"/>
    <w:rsid w:val="004B10A7"/>
    <w:rsid w:val="004B5C61"/>
    <w:rsid w:val="004C2971"/>
    <w:rsid w:val="004C3D9E"/>
    <w:rsid w:val="004D09DA"/>
    <w:rsid w:val="004D4928"/>
    <w:rsid w:val="004D67A4"/>
    <w:rsid w:val="004E1338"/>
    <w:rsid w:val="004E1709"/>
    <w:rsid w:val="004E2AB3"/>
    <w:rsid w:val="004E475F"/>
    <w:rsid w:val="004E70DA"/>
    <w:rsid w:val="004F7362"/>
    <w:rsid w:val="005055B0"/>
    <w:rsid w:val="00505E0A"/>
    <w:rsid w:val="00515413"/>
    <w:rsid w:val="00515551"/>
    <w:rsid w:val="0051576F"/>
    <w:rsid w:val="0051773C"/>
    <w:rsid w:val="00523A9C"/>
    <w:rsid w:val="00526ADD"/>
    <w:rsid w:val="00531BBB"/>
    <w:rsid w:val="005437DB"/>
    <w:rsid w:val="005447E5"/>
    <w:rsid w:val="005535C6"/>
    <w:rsid w:val="00553A2E"/>
    <w:rsid w:val="00560185"/>
    <w:rsid w:val="00574133"/>
    <w:rsid w:val="00581D2E"/>
    <w:rsid w:val="00585AC2"/>
    <w:rsid w:val="00592DB4"/>
    <w:rsid w:val="00594EF0"/>
    <w:rsid w:val="005967B8"/>
    <w:rsid w:val="005A1E67"/>
    <w:rsid w:val="005A2EA3"/>
    <w:rsid w:val="005A3EA9"/>
    <w:rsid w:val="005B3439"/>
    <w:rsid w:val="005C73CC"/>
    <w:rsid w:val="005D0251"/>
    <w:rsid w:val="005D03C9"/>
    <w:rsid w:val="005E06CD"/>
    <w:rsid w:val="005E4F3C"/>
    <w:rsid w:val="005F17B3"/>
    <w:rsid w:val="0060029E"/>
    <w:rsid w:val="00607B75"/>
    <w:rsid w:val="006131CB"/>
    <w:rsid w:val="006176F2"/>
    <w:rsid w:val="00621330"/>
    <w:rsid w:val="00626862"/>
    <w:rsid w:val="00630437"/>
    <w:rsid w:val="00631967"/>
    <w:rsid w:val="00634B73"/>
    <w:rsid w:val="00643B36"/>
    <w:rsid w:val="00653AFD"/>
    <w:rsid w:val="006638F7"/>
    <w:rsid w:val="0067102F"/>
    <w:rsid w:val="0067469E"/>
    <w:rsid w:val="006761B2"/>
    <w:rsid w:val="00687E71"/>
    <w:rsid w:val="00692622"/>
    <w:rsid w:val="006976F6"/>
    <w:rsid w:val="006A17C0"/>
    <w:rsid w:val="006A4BF3"/>
    <w:rsid w:val="006A5DBF"/>
    <w:rsid w:val="006B04F4"/>
    <w:rsid w:val="006C1B21"/>
    <w:rsid w:val="006C2482"/>
    <w:rsid w:val="006C6914"/>
    <w:rsid w:val="006D1638"/>
    <w:rsid w:val="006E349E"/>
    <w:rsid w:val="006F0FF4"/>
    <w:rsid w:val="00705803"/>
    <w:rsid w:val="007068AD"/>
    <w:rsid w:val="007130C0"/>
    <w:rsid w:val="00714D03"/>
    <w:rsid w:val="007210F2"/>
    <w:rsid w:val="007241DE"/>
    <w:rsid w:val="00731A80"/>
    <w:rsid w:val="00735601"/>
    <w:rsid w:val="00740FAC"/>
    <w:rsid w:val="007416C9"/>
    <w:rsid w:val="00752AB0"/>
    <w:rsid w:val="00754F7E"/>
    <w:rsid w:val="007567B4"/>
    <w:rsid w:val="00762004"/>
    <w:rsid w:val="007648F1"/>
    <w:rsid w:val="00771684"/>
    <w:rsid w:val="0077184F"/>
    <w:rsid w:val="00773502"/>
    <w:rsid w:val="0077452C"/>
    <w:rsid w:val="0077514D"/>
    <w:rsid w:val="007765F2"/>
    <w:rsid w:val="00783594"/>
    <w:rsid w:val="0078618C"/>
    <w:rsid w:val="007B10C6"/>
    <w:rsid w:val="007C0E19"/>
    <w:rsid w:val="007C2BFF"/>
    <w:rsid w:val="007C2C0F"/>
    <w:rsid w:val="007C2C34"/>
    <w:rsid w:val="007C7A84"/>
    <w:rsid w:val="007C7FD2"/>
    <w:rsid w:val="007D7DF5"/>
    <w:rsid w:val="007E2FA5"/>
    <w:rsid w:val="007E4383"/>
    <w:rsid w:val="007E7CF5"/>
    <w:rsid w:val="007E7F4A"/>
    <w:rsid w:val="007F03EA"/>
    <w:rsid w:val="00801D81"/>
    <w:rsid w:val="0081049C"/>
    <w:rsid w:val="00810B07"/>
    <w:rsid w:val="00820E91"/>
    <w:rsid w:val="00825864"/>
    <w:rsid w:val="00825DC2"/>
    <w:rsid w:val="0083150D"/>
    <w:rsid w:val="00835452"/>
    <w:rsid w:val="00837FFB"/>
    <w:rsid w:val="0084049E"/>
    <w:rsid w:val="0085580A"/>
    <w:rsid w:val="008665FD"/>
    <w:rsid w:val="00873DE4"/>
    <w:rsid w:val="00876933"/>
    <w:rsid w:val="008838E3"/>
    <w:rsid w:val="00891F40"/>
    <w:rsid w:val="008946F7"/>
    <w:rsid w:val="008974E0"/>
    <w:rsid w:val="008A3274"/>
    <w:rsid w:val="008A33E0"/>
    <w:rsid w:val="008B37B8"/>
    <w:rsid w:val="008B4533"/>
    <w:rsid w:val="008C1BB6"/>
    <w:rsid w:val="008C1FB1"/>
    <w:rsid w:val="008D132F"/>
    <w:rsid w:val="008D582F"/>
    <w:rsid w:val="008E2E0C"/>
    <w:rsid w:val="008E4B50"/>
    <w:rsid w:val="008F07F1"/>
    <w:rsid w:val="009056FF"/>
    <w:rsid w:val="009075A1"/>
    <w:rsid w:val="00912D8D"/>
    <w:rsid w:val="00913050"/>
    <w:rsid w:val="00915E70"/>
    <w:rsid w:val="00915F35"/>
    <w:rsid w:val="00916751"/>
    <w:rsid w:val="0091721E"/>
    <w:rsid w:val="0092484F"/>
    <w:rsid w:val="00925658"/>
    <w:rsid w:val="00927D88"/>
    <w:rsid w:val="00930B81"/>
    <w:rsid w:val="00931E8D"/>
    <w:rsid w:val="00931F89"/>
    <w:rsid w:val="00941294"/>
    <w:rsid w:val="00942D31"/>
    <w:rsid w:val="009512C2"/>
    <w:rsid w:val="00972027"/>
    <w:rsid w:val="009728CB"/>
    <w:rsid w:val="00977F16"/>
    <w:rsid w:val="00980102"/>
    <w:rsid w:val="0098052B"/>
    <w:rsid w:val="00987DAB"/>
    <w:rsid w:val="0099574B"/>
    <w:rsid w:val="009A0F4C"/>
    <w:rsid w:val="009A308A"/>
    <w:rsid w:val="009A51E6"/>
    <w:rsid w:val="009B2A3A"/>
    <w:rsid w:val="009D3532"/>
    <w:rsid w:val="009D6A06"/>
    <w:rsid w:val="009D7E25"/>
    <w:rsid w:val="009E0727"/>
    <w:rsid w:val="009E2B3D"/>
    <w:rsid w:val="009E34B6"/>
    <w:rsid w:val="009F0E01"/>
    <w:rsid w:val="009F440A"/>
    <w:rsid w:val="00A01DD7"/>
    <w:rsid w:val="00A02057"/>
    <w:rsid w:val="00A05166"/>
    <w:rsid w:val="00A0679D"/>
    <w:rsid w:val="00A1022B"/>
    <w:rsid w:val="00A15BC2"/>
    <w:rsid w:val="00A243D2"/>
    <w:rsid w:val="00A26D41"/>
    <w:rsid w:val="00A30337"/>
    <w:rsid w:val="00A4141C"/>
    <w:rsid w:val="00A41F00"/>
    <w:rsid w:val="00A43DE4"/>
    <w:rsid w:val="00A50EC5"/>
    <w:rsid w:val="00A52E77"/>
    <w:rsid w:val="00A548E8"/>
    <w:rsid w:val="00A628F6"/>
    <w:rsid w:val="00A71F89"/>
    <w:rsid w:val="00A80B41"/>
    <w:rsid w:val="00A851E0"/>
    <w:rsid w:val="00A85AC1"/>
    <w:rsid w:val="00A862B7"/>
    <w:rsid w:val="00A90DCF"/>
    <w:rsid w:val="00A92A52"/>
    <w:rsid w:val="00A97FF6"/>
    <w:rsid w:val="00AB5598"/>
    <w:rsid w:val="00AB5C84"/>
    <w:rsid w:val="00AB62BA"/>
    <w:rsid w:val="00AC465A"/>
    <w:rsid w:val="00AD02FC"/>
    <w:rsid w:val="00AD16E7"/>
    <w:rsid w:val="00AD1F78"/>
    <w:rsid w:val="00AE62D9"/>
    <w:rsid w:val="00AE7C3C"/>
    <w:rsid w:val="00AF14FA"/>
    <w:rsid w:val="00AF56F3"/>
    <w:rsid w:val="00B06F01"/>
    <w:rsid w:val="00B163A9"/>
    <w:rsid w:val="00B172A5"/>
    <w:rsid w:val="00B20654"/>
    <w:rsid w:val="00B20ABA"/>
    <w:rsid w:val="00B21FD2"/>
    <w:rsid w:val="00B368F2"/>
    <w:rsid w:val="00B4120A"/>
    <w:rsid w:val="00B5432F"/>
    <w:rsid w:val="00B568B0"/>
    <w:rsid w:val="00B62012"/>
    <w:rsid w:val="00B646B2"/>
    <w:rsid w:val="00B67A13"/>
    <w:rsid w:val="00B71679"/>
    <w:rsid w:val="00B76C99"/>
    <w:rsid w:val="00B80620"/>
    <w:rsid w:val="00B81214"/>
    <w:rsid w:val="00B818DD"/>
    <w:rsid w:val="00BB1BA9"/>
    <w:rsid w:val="00BB6396"/>
    <w:rsid w:val="00BB665A"/>
    <w:rsid w:val="00BC672D"/>
    <w:rsid w:val="00BE0DF9"/>
    <w:rsid w:val="00BE63AE"/>
    <w:rsid w:val="00BF03BD"/>
    <w:rsid w:val="00BF12CB"/>
    <w:rsid w:val="00BF3817"/>
    <w:rsid w:val="00BF6297"/>
    <w:rsid w:val="00C048C6"/>
    <w:rsid w:val="00C066C7"/>
    <w:rsid w:val="00C06D8D"/>
    <w:rsid w:val="00C1034E"/>
    <w:rsid w:val="00C157AE"/>
    <w:rsid w:val="00C20B3F"/>
    <w:rsid w:val="00C213EC"/>
    <w:rsid w:val="00C2249A"/>
    <w:rsid w:val="00C240DD"/>
    <w:rsid w:val="00C25003"/>
    <w:rsid w:val="00C32927"/>
    <w:rsid w:val="00C33086"/>
    <w:rsid w:val="00C3601E"/>
    <w:rsid w:val="00C37C33"/>
    <w:rsid w:val="00C42ED4"/>
    <w:rsid w:val="00C56623"/>
    <w:rsid w:val="00C60C6F"/>
    <w:rsid w:val="00C6331D"/>
    <w:rsid w:val="00C673CE"/>
    <w:rsid w:val="00C67B63"/>
    <w:rsid w:val="00C73C78"/>
    <w:rsid w:val="00C75CFD"/>
    <w:rsid w:val="00C7677C"/>
    <w:rsid w:val="00C80EF0"/>
    <w:rsid w:val="00C820A9"/>
    <w:rsid w:val="00C83237"/>
    <w:rsid w:val="00C90E48"/>
    <w:rsid w:val="00CB43D7"/>
    <w:rsid w:val="00CB6B08"/>
    <w:rsid w:val="00CC2B3A"/>
    <w:rsid w:val="00CC35BF"/>
    <w:rsid w:val="00CD15B1"/>
    <w:rsid w:val="00CD4BFD"/>
    <w:rsid w:val="00CE0432"/>
    <w:rsid w:val="00D01C57"/>
    <w:rsid w:val="00D0591D"/>
    <w:rsid w:val="00D06199"/>
    <w:rsid w:val="00D07D1B"/>
    <w:rsid w:val="00D124BD"/>
    <w:rsid w:val="00D13E18"/>
    <w:rsid w:val="00D14C82"/>
    <w:rsid w:val="00D21B64"/>
    <w:rsid w:val="00D21D46"/>
    <w:rsid w:val="00D24AFC"/>
    <w:rsid w:val="00D316D9"/>
    <w:rsid w:val="00D334F1"/>
    <w:rsid w:val="00D37074"/>
    <w:rsid w:val="00D435F0"/>
    <w:rsid w:val="00D4683C"/>
    <w:rsid w:val="00D510B0"/>
    <w:rsid w:val="00D55C44"/>
    <w:rsid w:val="00D570C9"/>
    <w:rsid w:val="00D609DA"/>
    <w:rsid w:val="00D65179"/>
    <w:rsid w:val="00D71128"/>
    <w:rsid w:val="00D84BFD"/>
    <w:rsid w:val="00D877B5"/>
    <w:rsid w:val="00D90641"/>
    <w:rsid w:val="00DA4071"/>
    <w:rsid w:val="00DA5650"/>
    <w:rsid w:val="00DA7D4A"/>
    <w:rsid w:val="00DB19AE"/>
    <w:rsid w:val="00DC58D0"/>
    <w:rsid w:val="00DC5B13"/>
    <w:rsid w:val="00DD26DD"/>
    <w:rsid w:val="00DD5FF6"/>
    <w:rsid w:val="00DE09A0"/>
    <w:rsid w:val="00DF3079"/>
    <w:rsid w:val="00DF34E3"/>
    <w:rsid w:val="00E0329B"/>
    <w:rsid w:val="00E0383D"/>
    <w:rsid w:val="00E1027C"/>
    <w:rsid w:val="00E13515"/>
    <w:rsid w:val="00E15A0C"/>
    <w:rsid w:val="00E1674C"/>
    <w:rsid w:val="00E170E3"/>
    <w:rsid w:val="00E21241"/>
    <w:rsid w:val="00E25317"/>
    <w:rsid w:val="00E31705"/>
    <w:rsid w:val="00E32AF6"/>
    <w:rsid w:val="00E35C3B"/>
    <w:rsid w:val="00E35E0B"/>
    <w:rsid w:val="00E5193A"/>
    <w:rsid w:val="00E52C92"/>
    <w:rsid w:val="00E6129C"/>
    <w:rsid w:val="00E6214C"/>
    <w:rsid w:val="00E622A6"/>
    <w:rsid w:val="00E65975"/>
    <w:rsid w:val="00E67A76"/>
    <w:rsid w:val="00E70867"/>
    <w:rsid w:val="00E7125A"/>
    <w:rsid w:val="00E71DD1"/>
    <w:rsid w:val="00E736CB"/>
    <w:rsid w:val="00E750A6"/>
    <w:rsid w:val="00E91B9E"/>
    <w:rsid w:val="00E978DF"/>
    <w:rsid w:val="00E97B0B"/>
    <w:rsid w:val="00EB496E"/>
    <w:rsid w:val="00EB4EE6"/>
    <w:rsid w:val="00EB5BA2"/>
    <w:rsid w:val="00EB7283"/>
    <w:rsid w:val="00EB7E88"/>
    <w:rsid w:val="00EC1A19"/>
    <w:rsid w:val="00EC7061"/>
    <w:rsid w:val="00EC7996"/>
    <w:rsid w:val="00ED1D4A"/>
    <w:rsid w:val="00ED3E71"/>
    <w:rsid w:val="00ED3F99"/>
    <w:rsid w:val="00ED7FAA"/>
    <w:rsid w:val="00EE23F3"/>
    <w:rsid w:val="00EE6F38"/>
    <w:rsid w:val="00EE7110"/>
    <w:rsid w:val="00EF73AF"/>
    <w:rsid w:val="00EF7C3A"/>
    <w:rsid w:val="00EF7C40"/>
    <w:rsid w:val="00F0556C"/>
    <w:rsid w:val="00F14AD2"/>
    <w:rsid w:val="00F14B99"/>
    <w:rsid w:val="00F15B92"/>
    <w:rsid w:val="00F27D47"/>
    <w:rsid w:val="00F33B01"/>
    <w:rsid w:val="00F3519D"/>
    <w:rsid w:val="00F36130"/>
    <w:rsid w:val="00F37922"/>
    <w:rsid w:val="00F53BB1"/>
    <w:rsid w:val="00F555CA"/>
    <w:rsid w:val="00F57318"/>
    <w:rsid w:val="00F63DC0"/>
    <w:rsid w:val="00F65735"/>
    <w:rsid w:val="00F77796"/>
    <w:rsid w:val="00F82464"/>
    <w:rsid w:val="00F903FA"/>
    <w:rsid w:val="00F91840"/>
    <w:rsid w:val="00F96DAF"/>
    <w:rsid w:val="00FA7758"/>
    <w:rsid w:val="00FB3020"/>
    <w:rsid w:val="00FC3930"/>
    <w:rsid w:val="00FD49EE"/>
    <w:rsid w:val="00FD6050"/>
    <w:rsid w:val="00FE0012"/>
    <w:rsid w:val="00FF37B0"/>
    <w:rsid w:val="00FF6067"/>
    <w:rsid w:val="00FF62E6"/>
    <w:rsid w:val="01988E1D"/>
    <w:rsid w:val="02669B80"/>
    <w:rsid w:val="081F1560"/>
    <w:rsid w:val="0A17FEBC"/>
    <w:rsid w:val="0A430D37"/>
    <w:rsid w:val="12A4828E"/>
    <w:rsid w:val="12FFB28D"/>
    <w:rsid w:val="15ABFEA0"/>
    <w:rsid w:val="18CC0BC1"/>
    <w:rsid w:val="1E798226"/>
    <w:rsid w:val="1F3E3BC6"/>
    <w:rsid w:val="22E579F0"/>
    <w:rsid w:val="30400EE4"/>
    <w:rsid w:val="3042ECE0"/>
    <w:rsid w:val="39392B71"/>
    <w:rsid w:val="3B15BF64"/>
    <w:rsid w:val="3E379CCF"/>
    <w:rsid w:val="3E6AE817"/>
    <w:rsid w:val="411171A7"/>
    <w:rsid w:val="45AE8582"/>
    <w:rsid w:val="4D4CC58C"/>
    <w:rsid w:val="4FA13603"/>
    <w:rsid w:val="509E42B0"/>
    <w:rsid w:val="5513AACB"/>
    <w:rsid w:val="6021C535"/>
    <w:rsid w:val="60971F62"/>
    <w:rsid w:val="628C6D7E"/>
    <w:rsid w:val="669B2A10"/>
    <w:rsid w:val="6832CC8C"/>
    <w:rsid w:val="6890E217"/>
    <w:rsid w:val="6B78351C"/>
    <w:rsid w:val="6BEBA458"/>
    <w:rsid w:val="6CE3579D"/>
    <w:rsid w:val="720BCF8A"/>
    <w:rsid w:val="7340FEB3"/>
    <w:rsid w:val="74C72D7C"/>
    <w:rsid w:val="7C84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9C0F0D"/>
  <w15:chartTrackingRefBased/>
  <w15:docId w15:val="{EF8CA55E-BB2D-4D49-9C8D-129D26793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6914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1"/>
      </w:numPr>
      <w:spacing w:before="240"/>
      <w:ind w:left="567" w:hanging="567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9574B"/>
    <w:pPr>
      <w:keepNext/>
      <w:keepLines/>
      <w:spacing w:before="240"/>
      <w:outlineLvl w:val="1"/>
    </w:pPr>
    <w:rPr>
      <w:rFonts w:eastAsiaTheme="majorEastAsia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eastAsiaTheme="majorEastAsia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5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99574B"/>
    <w:pPr>
      <w:spacing w:after="0" w:line="240" w:lineRule="auto"/>
    </w:pPr>
    <w:rPr>
      <w:rFonts w:ascii="Calibri" w:hAnsi="Calibri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99574B"/>
    <w:rPr>
      <w:rFonts w:ascii="Calibri" w:eastAsiaTheme="majorEastAsia" w:hAnsi="Calibr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99574B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574B"/>
    <w:rPr>
      <w:rFonts w:ascii="Calibri" w:eastAsiaTheme="majorEastAsia" w:hAnsi="Calibr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"/>
    <w:basedOn w:val="Normalny"/>
    <w:link w:val="AkapitzlistZnak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2"/>
      </w:numPr>
      <w:contextualSpacing w:val="0"/>
    </w:pPr>
  </w:style>
  <w:style w:type="character" w:styleId="Hipercze">
    <w:name w:val="Hyperlink"/>
    <w:basedOn w:val="Domylnaczcionkaakapitu"/>
    <w:unhideWhenUsed/>
    <w:rsid w:val="008974E0"/>
    <w:rPr>
      <w:color w:val="2A317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eastAsiaTheme="minorEastAsia" w:cs="Times New Roman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</w:pPr>
    <w:rPr>
      <w:rFonts w:eastAsiaTheme="minorEastAsia" w:cs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eastAsiaTheme="minorEastAsia" w:cs="Times New Roman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99574B"/>
    <w:rPr>
      <w:rFonts w:ascii="Calibri" w:hAnsi="Calibri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rsid w:val="006C6914"/>
    <w:rPr>
      <w:vertAlign w:val="superscript"/>
    </w:rPr>
  </w:style>
  <w:style w:type="paragraph" w:customStyle="1" w:styleId="Akapitzlist1">
    <w:name w:val="Akapit z listą1"/>
    <w:basedOn w:val="Normalny"/>
    <w:rsid w:val="006C6914"/>
    <w:pPr>
      <w:suppressAutoHyphens/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qFormat/>
    <w:rsid w:val="006C6914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rsid w:val="006C6914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rsid w:val="006C6914"/>
    <w:rPr>
      <w:rFonts w:ascii="Calibri" w:eastAsia="Calibri" w:hAnsi="Calibri" w:cs="Times New Roman"/>
      <w:sz w:val="20"/>
      <w:szCs w:val="20"/>
    </w:rPr>
  </w:style>
  <w:style w:type="character" w:customStyle="1" w:styleId="FontStyle94">
    <w:name w:val="Font Style94"/>
    <w:basedOn w:val="Domylnaczcionkaakapitu"/>
    <w:uiPriority w:val="99"/>
    <w:rsid w:val="006C6914"/>
    <w:rPr>
      <w:rFonts w:ascii="Trebuchet MS" w:hAnsi="Trebuchet MS" w:cs="Trebuchet MS"/>
      <w:sz w:val="22"/>
      <w:szCs w:val="22"/>
    </w:rPr>
  </w:style>
  <w:style w:type="paragraph" w:customStyle="1" w:styleId="Style33">
    <w:name w:val="Style3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qFormat/>
    <w:rsid w:val="006C6914"/>
    <w:rPr>
      <w:rFonts w:ascii="Calibri" w:hAnsi="Calibri"/>
      <w:color w:val="000000" w:themeColor="text1"/>
      <w:sz w:val="20"/>
    </w:rPr>
  </w:style>
  <w:style w:type="paragraph" w:customStyle="1" w:styleId="Style58">
    <w:name w:val="Style58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43">
    <w:name w:val="Style4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ind w:hanging="254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53">
    <w:name w:val="Style5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ind w:hanging="355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character" w:customStyle="1" w:styleId="FontStyle93">
    <w:name w:val="Font Style93"/>
    <w:uiPriority w:val="99"/>
    <w:rsid w:val="006C6914"/>
    <w:rPr>
      <w:rFonts w:ascii="Arial" w:hAnsi="Arial"/>
      <w:b/>
      <w:sz w:val="20"/>
    </w:rPr>
  </w:style>
  <w:style w:type="paragraph" w:styleId="Poprawka">
    <w:name w:val="Revision"/>
    <w:hidden/>
    <w:uiPriority w:val="99"/>
    <w:semiHidden/>
    <w:rsid w:val="00E1027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134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34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34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34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3496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393105"/>
    <w:rPr>
      <w:color w:val="44BDEE" w:themeColor="followedHyperlink"/>
      <w:u w:val="single"/>
    </w:rPr>
  </w:style>
  <w:style w:type="character" w:customStyle="1" w:styleId="cf01">
    <w:name w:val="cf01"/>
    <w:basedOn w:val="Domylnaczcionkaakapitu"/>
    <w:rsid w:val="00D90641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Domylnaczcionkaakapitu"/>
    <w:rsid w:val="0004322E"/>
  </w:style>
  <w:style w:type="character" w:customStyle="1" w:styleId="eop">
    <w:name w:val="eop"/>
    <w:basedOn w:val="Domylnaczcionkaakapitu"/>
    <w:rsid w:val="0004322E"/>
  </w:style>
  <w:style w:type="character" w:customStyle="1" w:styleId="cf11">
    <w:name w:val="cf11"/>
    <w:basedOn w:val="Domylnaczcionkaakapitu"/>
    <w:rsid w:val="00B67A13"/>
    <w:rPr>
      <w:rFonts w:ascii="Segoe UI" w:hAnsi="Segoe UI" w:cs="Segoe UI" w:hint="default"/>
      <w:b/>
      <w:bCs/>
      <w:sz w:val="18"/>
      <w:szCs w:val="18"/>
    </w:rPr>
  </w:style>
  <w:style w:type="character" w:customStyle="1" w:styleId="cf21">
    <w:name w:val="cf21"/>
    <w:basedOn w:val="Domylnaczcionkaakapitu"/>
    <w:rsid w:val="00B67A13"/>
    <w:rPr>
      <w:rFonts w:ascii="Segoe UI" w:hAnsi="Segoe UI" w:cs="Segoe UI" w:hint="default"/>
      <w:b/>
      <w:bCs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7C7F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zenamarczak\Downloads\NCBR_PapierFirmowy_Korespondencja_ogolny.dotx" TargetMode="External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39dae888249d6f9b33b6f3cfe642c4bc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c85381a1df1bffb6367b62cd378f7357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03EE3B-8480-4DCA-BAE1-02B97E5A56E2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2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7A1DDCD-F778-4526-B0DC-45152C39FB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60EC80-F329-4491-8BB8-E7B27C8923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NCBR_PapierFirmowy_Korespondencja_ogolny</Template>
  <TotalTime>656</TotalTime>
  <Pages>3</Pages>
  <Words>530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Links>
    <vt:vector size="18" baseType="variant">
      <vt:variant>
        <vt:i4>5111815</vt:i4>
      </vt:variant>
      <vt:variant>
        <vt:i4>3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5111815</vt:i4>
      </vt:variant>
      <vt:variant>
        <vt:i4>0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4980760</vt:i4>
      </vt:variant>
      <vt:variant>
        <vt:i4>0</vt:i4>
      </vt:variant>
      <vt:variant>
        <vt:i4>0</vt:i4>
      </vt:variant>
      <vt:variant>
        <vt:i4>5</vt:i4>
      </vt:variant>
      <vt:variant>
        <vt:lpwstr>https://kody.uzp.gov.pl/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Maria Czapska-Kępka</cp:lastModifiedBy>
  <cp:revision>33</cp:revision>
  <cp:lastPrinted>2022-01-12T14:51:00Z</cp:lastPrinted>
  <dcterms:created xsi:type="dcterms:W3CDTF">2025-06-06T09:55:00Z</dcterms:created>
  <dcterms:modified xsi:type="dcterms:W3CDTF">2025-08-20T14:29:00Z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34d9de62,1690e66e,3da3ef7b</vt:lpwstr>
  </property>
  <property fmtid="{D5CDD505-2E9C-101B-9397-08002B2CF9AE}" pid="5" name="ClassificationContentMarkingFooterFontProps">
    <vt:lpwstr>#000000,8,Calibri</vt:lpwstr>
  </property>
  <property fmtid="{D5CDD505-2E9C-101B-9397-08002B2CF9AE}" pid="6" name="ClassificationContentMarkingFooterText">
    <vt:lpwstr>K1-Informacja Opublikowana (Public)</vt:lpwstr>
  </property>
  <property fmtid="{D5CDD505-2E9C-101B-9397-08002B2CF9AE}" pid="7" name="MSIP_Label_46723740-be9a-4fd0-bd11-8f09a2f8d61a_Enabled">
    <vt:lpwstr>true</vt:lpwstr>
  </property>
  <property fmtid="{D5CDD505-2E9C-101B-9397-08002B2CF9AE}" pid="8" name="MSIP_Label_46723740-be9a-4fd0-bd11-8f09a2f8d61a_SetDate">
    <vt:lpwstr>2024-10-23T12:17:41Z</vt:lpwstr>
  </property>
  <property fmtid="{D5CDD505-2E9C-101B-9397-08002B2CF9AE}" pid="9" name="MSIP_Label_46723740-be9a-4fd0-bd11-8f09a2f8d61a_Method">
    <vt:lpwstr>Privileged</vt:lpwstr>
  </property>
  <property fmtid="{D5CDD505-2E9C-101B-9397-08002B2CF9AE}" pid="10" name="MSIP_Label_46723740-be9a-4fd0-bd11-8f09a2f8d61a_Name">
    <vt:lpwstr>K1-Informacja Opublikowana</vt:lpwstr>
  </property>
  <property fmtid="{D5CDD505-2E9C-101B-9397-08002B2CF9AE}" pid="11" name="MSIP_Label_46723740-be9a-4fd0-bd11-8f09a2f8d61a_SiteId">
    <vt:lpwstr>114511be-be5b-44a7-b2ab-a51e832dea9d</vt:lpwstr>
  </property>
  <property fmtid="{D5CDD505-2E9C-101B-9397-08002B2CF9AE}" pid="12" name="MSIP_Label_46723740-be9a-4fd0-bd11-8f09a2f8d61a_ActionId">
    <vt:lpwstr>4d5acbdb-bca1-4206-bc32-b979b4f0be7e</vt:lpwstr>
  </property>
  <property fmtid="{D5CDD505-2E9C-101B-9397-08002B2CF9AE}" pid="13" name="MSIP_Label_46723740-be9a-4fd0-bd11-8f09a2f8d61a_ContentBits">
    <vt:lpwstr>2</vt:lpwstr>
  </property>
</Properties>
</file>