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C7E1" w14:textId="77777777" w:rsidR="00227099" w:rsidRPr="00A9259D" w:rsidRDefault="00227099" w:rsidP="00A9259D">
      <w:pPr>
        <w:spacing w:line="240" w:lineRule="auto"/>
        <w:jc w:val="right"/>
        <w:rPr>
          <w:rFonts w:ascii="Times New Roman" w:hAnsi="Times New Roman"/>
          <w:b/>
        </w:rPr>
      </w:pPr>
    </w:p>
    <w:p w14:paraId="794A07A7" w14:textId="4DAD94F2" w:rsidR="003A5400" w:rsidRPr="00A9259D" w:rsidRDefault="00227099" w:rsidP="00A9259D">
      <w:pPr>
        <w:spacing w:line="240" w:lineRule="auto"/>
        <w:rPr>
          <w:rFonts w:ascii="Times New Roman" w:hAnsi="Times New Roman"/>
          <w:b/>
        </w:rPr>
      </w:pP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Pr="00A9259D">
        <w:rPr>
          <w:rFonts w:ascii="Times New Roman" w:hAnsi="Times New Roman"/>
          <w:b/>
        </w:rPr>
        <w:tab/>
      </w:r>
      <w:r w:rsidR="003A5400" w:rsidRPr="00A9259D">
        <w:rPr>
          <w:rFonts w:ascii="Times New Roman" w:hAnsi="Times New Roman"/>
          <w:b/>
        </w:rPr>
        <w:t xml:space="preserve">Załącznik nr </w:t>
      </w:r>
      <w:r w:rsidR="00094D97" w:rsidRPr="00A9259D">
        <w:rPr>
          <w:rFonts w:ascii="Times New Roman" w:hAnsi="Times New Roman"/>
          <w:b/>
        </w:rPr>
        <w:t>3</w:t>
      </w:r>
      <w:r w:rsidR="003A5400" w:rsidRPr="00A9259D">
        <w:rPr>
          <w:rFonts w:ascii="Times New Roman" w:hAnsi="Times New Roman"/>
          <w:b/>
        </w:rPr>
        <w:t xml:space="preserve"> do zapytania ofertowego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A5400" w:rsidRPr="00A9259D" w14:paraId="36DF78C3" w14:textId="77777777" w:rsidTr="00F95262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814892E" w14:textId="77777777" w:rsidR="003A5400" w:rsidRPr="00A9259D" w:rsidRDefault="003A5400" w:rsidP="00A9259D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>FORMULARZ OFERTOWY- WZÓR</w:t>
            </w:r>
          </w:p>
        </w:tc>
      </w:tr>
    </w:tbl>
    <w:p w14:paraId="36289C85" w14:textId="77777777" w:rsidR="003A5400" w:rsidRPr="00A9259D" w:rsidRDefault="003A5400" w:rsidP="00A9259D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3A5400" w:rsidRPr="00A9259D" w14:paraId="39894424" w14:textId="77777777" w:rsidTr="00F95262">
        <w:tc>
          <w:tcPr>
            <w:tcW w:w="9430" w:type="dxa"/>
            <w:gridSpan w:val="7"/>
          </w:tcPr>
          <w:p w14:paraId="4F095F53" w14:textId="77777777" w:rsidR="003A5400" w:rsidRPr="00A9259D" w:rsidRDefault="003A5400" w:rsidP="00A9259D">
            <w:pPr>
              <w:spacing w:after="4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359AD828" w14:textId="77777777" w:rsidR="003A5400" w:rsidRPr="00A9259D" w:rsidRDefault="003A5400" w:rsidP="00A9259D">
            <w:pPr>
              <w:spacing w:after="4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                                                                   Oferta</w:t>
            </w:r>
          </w:p>
          <w:p w14:paraId="10634AAE" w14:textId="77777777" w:rsidR="003A5400" w:rsidRPr="00A9259D" w:rsidRDefault="003A5400" w:rsidP="00A9259D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A9259D">
              <w:rPr>
                <w:rFonts w:ascii="Times New Roman" w:eastAsia="Times New Roman" w:hAnsi="Times New Roman"/>
                <w:lang w:eastAsia="ar-SA"/>
              </w:rPr>
              <w:t>dla</w:t>
            </w:r>
          </w:p>
          <w:p w14:paraId="4C34A803" w14:textId="77777777" w:rsidR="003A5400" w:rsidRPr="00A9259D" w:rsidRDefault="003A5400" w:rsidP="00A9259D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 xml:space="preserve">Regionalnej Dyrekcji Ochrony Środowiska </w:t>
            </w: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w Warszawie  </w:t>
            </w:r>
          </w:p>
          <w:p w14:paraId="1B1E5AC7" w14:textId="77777777" w:rsidR="003A5400" w:rsidRPr="00A9259D" w:rsidRDefault="003A5400" w:rsidP="00A9259D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ul. Henryka Sienkiewicza 3</w:t>
            </w:r>
          </w:p>
          <w:p w14:paraId="768D360B" w14:textId="77777777" w:rsidR="003A5400" w:rsidRPr="00A9259D" w:rsidRDefault="003A5400" w:rsidP="00A9259D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 xml:space="preserve">00-015 Warszawa </w:t>
            </w:r>
          </w:p>
          <w:p w14:paraId="225F353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2B6D5DC" w14:textId="77777777" w:rsidTr="00F95262">
        <w:tc>
          <w:tcPr>
            <w:tcW w:w="5740" w:type="dxa"/>
            <w:gridSpan w:val="3"/>
          </w:tcPr>
          <w:p w14:paraId="6207E5A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640229EF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420F8FB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A0A1E4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  <w:p w14:paraId="2139453E" w14:textId="77777777" w:rsidR="003A5400" w:rsidRPr="00A9259D" w:rsidRDefault="003A5400" w:rsidP="00A925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2D222A2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3A5400" w:rsidRPr="00A9259D" w14:paraId="6C9C1946" w14:textId="77777777" w:rsidTr="00F95262">
        <w:trPr>
          <w:trHeight w:val="537"/>
        </w:trPr>
        <w:tc>
          <w:tcPr>
            <w:tcW w:w="5740" w:type="dxa"/>
            <w:gridSpan w:val="3"/>
          </w:tcPr>
          <w:p w14:paraId="0B37104C" w14:textId="77777777" w:rsidR="003A5400" w:rsidRPr="00A9259D" w:rsidRDefault="003A5400" w:rsidP="00A925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A78F00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377B263D" w14:textId="77777777" w:rsidTr="00F95262">
        <w:tc>
          <w:tcPr>
            <w:tcW w:w="5740" w:type="dxa"/>
            <w:gridSpan w:val="3"/>
          </w:tcPr>
          <w:p w14:paraId="3B827423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 </w:t>
            </w:r>
          </w:p>
          <w:p w14:paraId="16AE3729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A9259D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486EE9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AE37B34" w14:textId="77777777" w:rsidTr="00F95262">
        <w:tc>
          <w:tcPr>
            <w:tcW w:w="2905" w:type="dxa"/>
          </w:tcPr>
          <w:p w14:paraId="0A76CBC7" w14:textId="2DC298A0" w:rsidR="003A5400" w:rsidRPr="00A9259D" w:rsidRDefault="00B90A64" w:rsidP="00A9259D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Dane adresowe Wykonawcy</w:t>
            </w:r>
            <w:r w:rsidR="003A5400" w:rsidRPr="00A9259D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  <w:t>:</w:t>
            </w:r>
          </w:p>
        </w:tc>
        <w:tc>
          <w:tcPr>
            <w:tcW w:w="6525" w:type="dxa"/>
            <w:gridSpan w:val="6"/>
          </w:tcPr>
          <w:p w14:paraId="0A744E1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9F4084A" w14:textId="77777777" w:rsidTr="00F95262">
        <w:tc>
          <w:tcPr>
            <w:tcW w:w="2905" w:type="dxa"/>
          </w:tcPr>
          <w:p w14:paraId="73FA46F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6382549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963762B" w14:textId="77777777" w:rsidTr="00F95262">
        <w:tc>
          <w:tcPr>
            <w:tcW w:w="2905" w:type="dxa"/>
          </w:tcPr>
          <w:p w14:paraId="41EEB3C8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7D73E2A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61CA5F0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2BAC8B40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1566EBD2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28719B6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2DD638A2" w14:textId="77777777" w:rsidTr="00F95262">
        <w:trPr>
          <w:cantSplit/>
        </w:trPr>
        <w:tc>
          <w:tcPr>
            <w:tcW w:w="2905" w:type="dxa"/>
          </w:tcPr>
          <w:p w14:paraId="67B9087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40879E71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12AB006A" w14:textId="77777777" w:rsidTr="00F95262">
        <w:trPr>
          <w:cantSplit/>
        </w:trPr>
        <w:tc>
          <w:tcPr>
            <w:tcW w:w="2905" w:type="dxa"/>
          </w:tcPr>
          <w:p w14:paraId="0E4761B1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637B77A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3A5400" w:rsidRPr="00A9259D" w14:paraId="38D47097" w14:textId="77777777" w:rsidTr="00F95262">
        <w:trPr>
          <w:cantSplit/>
        </w:trPr>
        <w:tc>
          <w:tcPr>
            <w:tcW w:w="2905" w:type="dxa"/>
          </w:tcPr>
          <w:p w14:paraId="453BB0CF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1DFAC7EC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63F46FCE" w14:textId="77777777" w:rsidTr="00F95262">
        <w:trPr>
          <w:cantSplit/>
        </w:trPr>
        <w:tc>
          <w:tcPr>
            <w:tcW w:w="2905" w:type="dxa"/>
          </w:tcPr>
          <w:p w14:paraId="48F0321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41BF5388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79961387" w14:textId="77777777" w:rsidTr="00F95262">
        <w:trPr>
          <w:cantSplit/>
        </w:trPr>
        <w:tc>
          <w:tcPr>
            <w:tcW w:w="2905" w:type="dxa"/>
          </w:tcPr>
          <w:p w14:paraId="33722527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noProof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3D08118D" w14:textId="77777777" w:rsidR="003A5400" w:rsidRPr="00A9259D" w:rsidRDefault="003A5400" w:rsidP="00A92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3A5400" w:rsidRPr="00A9259D" w14:paraId="3FE2F0A8" w14:textId="77777777" w:rsidTr="00F95262">
        <w:trPr>
          <w:trHeight w:val="1579"/>
        </w:trPr>
        <w:tc>
          <w:tcPr>
            <w:tcW w:w="9430" w:type="dxa"/>
            <w:gridSpan w:val="7"/>
            <w:shd w:val="clear" w:color="auto" w:fill="auto"/>
          </w:tcPr>
          <w:p w14:paraId="0D7822EC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OFEROWANY PRZEDMIOT ZAMÓWIENIA:</w:t>
            </w:r>
          </w:p>
          <w:p w14:paraId="54E07B65" w14:textId="368E7305" w:rsidR="003A5400" w:rsidRPr="00A9259D" w:rsidRDefault="00C45187" w:rsidP="00A9259D">
            <w:pPr>
              <w:spacing w:after="0" w:line="240" w:lineRule="auto"/>
              <w:rPr>
                <w:rFonts w:ascii="Times New Roman" w:hAnsi="Times New Roman"/>
              </w:rPr>
            </w:pPr>
            <w:r w:rsidRPr="00A9259D">
              <w:rPr>
                <w:rFonts w:ascii="Times New Roman" w:hAnsi="Times New Roman"/>
              </w:rPr>
              <w:t xml:space="preserve">Usługa </w:t>
            </w:r>
            <w:r w:rsidR="009F629B" w:rsidRPr="00A9259D">
              <w:rPr>
                <w:rFonts w:ascii="Times New Roman" w:hAnsi="Times New Roman"/>
              </w:rPr>
              <w:t xml:space="preserve">oznakowania szlaków oraz nielegalnych </w:t>
            </w:r>
            <w:proofErr w:type="spellStart"/>
            <w:r w:rsidR="009F629B" w:rsidRPr="00A9259D">
              <w:rPr>
                <w:rFonts w:ascii="Times New Roman" w:hAnsi="Times New Roman"/>
              </w:rPr>
              <w:t>przedeptów</w:t>
            </w:r>
            <w:proofErr w:type="spellEnd"/>
            <w:r w:rsidR="003A5400" w:rsidRPr="00A9259D">
              <w:rPr>
                <w:rFonts w:ascii="Times New Roman" w:hAnsi="Times New Roman"/>
              </w:rPr>
              <w:t>.</w:t>
            </w:r>
          </w:p>
          <w:p w14:paraId="42EAAC5B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Oferujemy realizację przedmiotu zamówienia na warunkach określonych w niniejszej ofercie.</w:t>
            </w:r>
          </w:p>
        </w:tc>
      </w:tr>
      <w:tr w:rsidR="003A5400" w:rsidRPr="00A9259D" w14:paraId="22FD9618" w14:textId="77777777" w:rsidTr="00F952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00372F75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b/>
                <w:lang w:eastAsia="ar-SA"/>
              </w:rPr>
              <w:t>ŁĄCZNA CENA OFERTOWA:</w:t>
            </w:r>
          </w:p>
          <w:p w14:paraId="6024477C" w14:textId="77777777" w:rsidR="003A5400" w:rsidRPr="00A9259D" w:rsidRDefault="003A5400" w:rsidP="00A9259D">
            <w:pPr>
              <w:suppressAutoHyphens/>
              <w:spacing w:after="40" w:line="240" w:lineRule="auto"/>
              <w:contextualSpacing/>
              <w:rPr>
                <w:rFonts w:ascii="Times New Roman" w:hAnsi="Times New Roman"/>
              </w:rPr>
            </w:pPr>
            <w:r w:rsidRPr="00A9259D">
              <w:rPr>
                <w:rFonts w:ascii="Times New Roman" w:hAnsi="Times New Roman"/>
              </w:rPr>
              <w:t xml:space="preserve"> Niniejszym oferuję realizację przedmiotu zamówienia za ŁĄCZNĄ CENĘ OFERTOWĄ</w:t>
            </w:r>
            <w:r w:rsidRPr="00A9259D">
              <w:rPr>
                <w:rFonts w:ascii="Times New Roman" w:hAnsi="Times New Roman"/>
                <w:vanish/>
              </w:rPr>
              <w:t>**</w:t>
            </w:r>
            <w:r w:rsidRPr="00A9259D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3A5400" w:rsidRPr="00A9259D" w14:paraId="29D07179" w14:textId="77777777" w:rsidTr="00F95262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AD751CA" w14:textId="77777777" w:rsidR="003A5400" w:rsidRPr="00A9259D" w:rsidRDefault="003A5400" w:rsidP="00A9259D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lang w:eastAsia="ar-SA"/>
                    </w:rPr>
                  </w:pPr>
                  <w:r w:rsidRPr="00A9259D">
                    <w:rPr>
                      <w:rFonts w:ascii="Times New Roman" w:eastAsia="Times New Roman" w:hAnsi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61699044" w14:textId="77777777" w:rsidR="003A5400" w:rsidRPr="00A9259D" w:rsidRDefault="003A5400" w:rsidP="00A9259D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lang w:eastAsia="ar-SA"/>
                    </w:rPr>
                  </w:pPr>
                </w:p>
              </w:tc>
            </w:tr>
          </w:tbl>
          <w:p w14:paraId="3C9DF098" w14:textId="77777777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278B19D3" w14:textId="77777777" w:rsidR="006939F1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 xml:space="preserve">słownie złotych ……………………………………………………………………………………………, </w:t>
            </w:r>
          </w:p>
          <w:p w14:paraId="1223D58E" w14:textId="4C4E5C04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w tym podatek VAT w wysokości ………………………………………………..(słownie złotych……. …………………………………………………………………..)</w:t>
            </w:r>
          </w:p>
          <w:p w14:paraId="7D8494D3" w14:textId="77777777" w:rsidR="006939F1" w:rsidRPr="00A9259D" w:rsidRDefault="006939F1" w:rsidP="00A9259D">
            <w:pPr>
              <w:suppressAutoHyphens/>
              <w:spacing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cena ofertowa netto w złotych …………………………………………………………….…………</w:t>
            </w:r>
          </w:p>
          <w:p w14:paraId="752CE07D" w14:textId="3FF6E38E" w:rsidR="006939F1" w:rsidRPr="00A9259D" w:rsidRDefault="006939F1" w:rsidP="00A9259D">
            <w:pPr>
              <w:suppressAutoHyphens/>
              <w:spacing w:after="4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(słownie złotych……. …………………………………………………………………..)</w:t>
            </w:r>
          </w:p>
          <w:p w14:paraId="03C4765E" w14:textId="77777777" w:rsidR="003A5400" w:rsidRPr="00A9259D" w:rsidRDefault="003A5400" w:rsidP="00A9259D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A5400" w:rsidRPr="00A9259D" w14:paraId="6E8AEA05" w14:textId="77777777" w:rsidTr="00F952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7573D50E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lastRenderedPageBreak/>
              <w:t>OŚWIADCZENIA:</w:t>
            </w:r>
          </w:p>
          <w:p w14:paraId="77C17F15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1) zamówienie zostanie zrealizowane w terminach określonych w zapytaniu ofertowym;</w:t>
            </w:r>
          </w:p>
          <w:p w14:paraId="5535325A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2) w cenie naszej oferty zostały uwzględnione wszystkie koszty wykonania zamówienia;</w:t>
            </w:r>
          </w:p>
          <w:p w14:paraId="74D98BEC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58D9C5C8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4) akceptujemy warunki płatności określone przez Zamawiającego we wzorze umowy;</w:t>
            </w:r>
          </w:p>
          <w:p w14:paraId="35857CF9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</w:p>
          <w:p w14:paraId="5D1824D6" w14:textId="06FA8DAE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6)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19F499" w14:textId="098CE994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  <w:p w14:paraId="2CFA3DA7" w14:textId="77777777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A9259D">
              <w:rPr>
                <w:rFonts w:ascii="Times New Roman" w:eastAsia="Times New Roman" w:hAnsi="Times New Roman"/>
                <w:lang w:eastAsia="ar-SA"/>
              </w:rPr>
              <w:t>Oświadczam / y, że nie podlegam / y wykluczeniu z postępowania na podstawie art. 7 ust. 1 ustawy z dnia 13 kwietnia 2022 r. o szczególnych rozwiązaniach w zakresie przeciwdziałania wspieraniu agresji na Ukrainę oraz służących ochronie bezpieczeństwa narodowego (Dz. U. z 2022 r. poz. 835).</w:t>
            </w:r>
          </w:p>
          <w:p w14:paraId="7DE97E38" w14:textId="77777777" w:rsidR="00455F37" w:rsidRPr="00A9259D" w:rsidRDefault="00455F37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  <w:p w14:paraId="024A116B" w14:textId="77777777" w:rsidR="003A5400" w:rsidRPr="00A9259D" w:rsidRDefault="003A5400" w:rsidP="00A9259D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6240ABD7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lang w:eastAsia="pl-PL"/>
        </w:rPr>
      </w:pPr>
      <w:r w:rsidRPr="00A9259D">
        <w:rPr>
          <w:rFonts w:ascii="Times New Roman" w:eastAsia="Times New Roman" w:hAnsi="Times New Roman"/>
          <w:lang w:eastAsia="pl-PL"/>
        </w:rPr>
        <w:tab/>
      </w:r>
    </w:p>
    <w:p w14:paraId="660D48C5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lang w:eastAsia="pl-PL"/>
        </w:rPr>
      </w:pPr>
      <w:r w:rsidRPr="00A9259D">
        <w:rPr>
          <w:rFonts w:ascii="Times New Roman" w:eastAsia="Times New Roman" w:hAnsi="Times New Roman"/>
          <w:lang w:eastAsia="pl-PL"/>
        </w:rPr>
        <w:t>.......................................................................</w:t>
      </w:r>
    </w:p>
    <w:p w14:paraId="26AD9C76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    /Podpis i pieczęć imienna osoby - osób</w:t>
      </w:r>
    </w:p>
    <w:p w14:paraId="6D582E1C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     upoważnionej (</w:t>
      </w:r>
      <w:proofErr w:type="spellStart"/>
      <w:r w:rsidRPr="00A9259D">
        <w:rPr>
          <w:rFonts w:ascii="Times New Roman" w:eastAsia="Times New Roman" w:hAnsi="Times New Roman"/>
          <w:i/>
          <w:lang w:eastAsia="pl-PL"/>
        </w:rPr>
        <w:t>ych</w:t>
      </w:r>
      <w:proofErr w:type="spellEnd"/>
      <w:r w:rsidRPr="00A9259D">
        <w:rPr>
          <w:rFonts w:ascii="Times New Roman" w:eastAsia="Times New Roman" w:hAnsi="Times New Roman"/>
          <w:i/>
          <w:lang w:eastAsia="pl-PL"/>
        </w:rPr>
        <w:t>) do reprezentowania</w:t>
      </w:r>
    </w:p>
    <w:p w14:paraId="6AEDE0CE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lang w:eastAsia="pl-PL"/>
        </w:rPr>
      </w:pPr>
      <w:r w:rsidRPr="00A9259D">
        <w:rPr>
          <w:rFonts w:ascii="Times New Roman" w:eastAsia="Times New Roman" w:hAnsi="Times New Roman"/>
          <w:i/>
          <w:lang w:eastAsia="pl-PL"/>
        </w:rPr>
        <w:t xml:space="preserve">     Wykonawcy/</w:t>
      </w:r>
    </w:p>
    <w:p w14:paraId="42D629C2" w14:textId="77777777" w:rsidR="003A5400" w:rsidRPr="00A9259D" w:rsidRDefault="003A5400" w:rsidP="00A9259D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lang w:eastAsia="pl-PL"/>
        </w:rPr>
      </w:pPr>
    </w:p>
    <w:p w14:paraId="2D0CD91C" w14:textId="27C9DA36" w:rsidR="003A5400" w:rsidRPr="00A9259D" w:rsidRDefault="003A5400" w:rsidP="00A9259D">
      <w:pPr>
        <w:spacing w:line="240" w:lineRule="auto"/>
        <w:rPr>
          <w:rFonts w:ascii="Times New Roman" w:hAnsi="Times New Roman"/>
        </w:rPr>
      </w:pPr>
      <w:r w:rsidRPr="00A9259D">
        <w:rPr>
          <w:rFonts w:ascii="Times New Roman" w:eastAsia="Times New Roman" w:hAnsi="Times New Roman"/>
          <w:lang w:eastAsia="ar-SA"/>
        </w:rPr>
        <w:t>.........................., dnia ……..........….202</w:t>
      </w:r>
      <w:r w:rsidR="00F95237" w:rsidRPr="00A9259D">
        <w:rPr>
          <w:rFonts w:ascii="Times New Roman" w:eastAsia="Times New Roman" w:hAnsi="Times New Roman"/>
          <w:lang w:eastAsia="ar-SA"/>
        </w:rPr>
        <w:t>3</w:t>
      </w:r>
      <w:r w:rsidRPr="00A9259D">
        <w:rPr>
          <w:rFonts w:ascii="Times New Roman" w:eastAsia="Times New Roman" w:hAnsi="Times New Roman"/>
          <w:lang w:eastAsia="ar-SA"/>
        </w:rPr>
        <w:t xml:space="preserve"> r.</w:t>
      </w:r>
    </w:p>
    <w:p w14:paraId="4F48FDC1" w14:textId="404EB823" w:rsidR="00774141" w:rsidRPr="00A9259D" w:rsidRDefault="00774141" w:rsidP="00A9259D">
      <w:pPr>
        <w:pStyle w:val="Nagwek"/>
        <w:jc w:val="right"/>
        <w:rPr>
          <w:rFonts w:ascii="Times New Roman" w:hAnsi="Times New Roman"/>
        </w:rPr>
      </w:pPr>
    </w:p>
    <w:sectPr w:rsidR="00774141" w:rsidRPr="00A9259D" w:rsidSect="00792033">
      <w:footerReference w:type="default" r:id="rId8"/>
      <w:type w:val="continuous"/>
      <w:pgSz w:w="11906" w:h="16838"/>
      <w:pgMar w:top="1417" w:right="1417" w:bottom="426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741B" w14:textId="77777777" w:rsidR="001A00D4" w:rsidRDefault="001A00D4" w:rsidP="000F38F9">
      <w:pPr>
        <w:spacing w:after="0" w:line="240" w:lineRule="auto"/>
      </w:pPr>
      <w:r>
        <w:separator/>
      </w:r>
    </w:p>
  </w:endnote>
  <w:endnote w:type="continuationSeparator" w:id="0">
    <w:p w14:paraId="0476A946" w14:textId="77777777" w:rsidR="001A00D4" w:rsidRDefault="001A00D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284938"/>
      <w:docPartObj>
        <w:docPartGallery w:val="Page Numbers (Bottom of Page)"/>
        <w:docPartUnique/>
      </w:docPartObj>
    </w:sdtPr>
    <w:sdtContent>
      <w:p w14:paraId="6B413C97" w14:textId="77777777" w:rsidR="00302B08" w:rsidRDefault="00302B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BE4F76" w14:textId="77777777" w:rsidR="00302B08" w:rsidRDefault="00302B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E743" w14:textId="77777777" w:rsidR="001A00D4" w:rsidRDefault="001A00D4" w:rsidP="000F38F9">
      <w:pPr>
        <w:spacing w:after="0" w:line="240" w:lineRule="auto"/>
      </w:pPr>
      <w:r>
        <w:separator/>
      </w:r>
    </w:p>
  </w:footnote>
  <w:footnote w:type="continuationSeparator" w:id="0">
    <w:p w14:paraId="1D67E86F" w14:textId="77777777" w:rsidR="001A00D4" w:rsidRDefault="001A00D4" w:rsidP="000F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6"/>
    <w:multiLevelType w:val="hybridMultilevel"/>
    <w:tmpl w:val="B4CC6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6058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D93009"/>
    <w:multiLevelType w:val="hybridMultilevel"/>
    <w:tmpl w:val="EBBE998A"/>
    <w:lvl w:ilvl="0" w:tplc="F2AAEFCA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F851EE"/>
    <w:multiLevelType w:val="hybridMultilevel"/>
    <w:tmpl w:val="CA2EC614"/>
    <w:lvl w:ilvl="0" w:tplc="6DBA094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1423"/>
    <w:multiLevelType w:val="hybridMultilevel"/>
    <w:tmpl w:val="F7B0A0D2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E25DFD"/>
    <w:multiLevelType w:val="hybridMultilevel"/>
    <w:tmpl w:val="413CE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ECE"/>
    <w:multiLevelType w:val="hybridMultilevel"/>
    <w:tmpl w:val="9B9C3DD4"/>
    <w:lvl w:ilvl="0" w:tplc="9D5EA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 w15:restartNumberingAfterBreak="0">
    <w:nsid w:val="226A7C70"/>
    <w:multiLevelType w:val="hybridMultilevel"/>
    <w:tmpl w:val="C0FE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4E8C"/>
    <w:multiLevelType w:val="hybridMultilevel"/>
    <w:tmpl w:val="7F5686AA"/>
    <w:lvl w:ilvl="0" w:tplc="8E8C39F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65010"/>
    <w:multiLevelType w:val="hybridMultilevel"/>
    <w:tmpl w:val="AEF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25E6"/>
    <w:multiLevelType w:val="hybridMultilevel"/>
    <w:tmpl w:val="4C223882"/>
    <w:lvl w:ilvl="0" w:tplc="3D4847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D0D584B"/>
    <w:multiLevelType w:val="hybridMultilevel"/>
    <w:tmpl w:val="667C3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250D"/>
    <w:multiLevelType w:val="hybridMultilevel"/>
    <w:tmpl w:val="0FF43F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3208FE"/>
    <w:multiLevelType w:val="hybridMultilevel"/>
    <w:tmpl w:val="3F0E4EF2"/>
    <w:lvl w:ilvl="0" w:tplc="14686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C64D9"/>
    <w:multiLevelType w:val="hybridMultilevel"/>
    <w:tmpl w:val="A6102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1BDF"/>
    <w:multiLevelType w:val="multilevel"/>
    <w:tmpl w:val="EB54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5913F93"/>
    <w:multiLevelType w:val="hybridMultilevel"/>
    <w:tmpl w:val="4522B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207F"/>
    <w:multiLevelType w:val="hybridMultilevel"/>
    <w:tmpl w:val="6616D8A2"/>
    <w:lvl w:ilvl="0" w:tplc="13DAEA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ED6B8D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3C1E"/>
    <w:multiLevelType w:val="hybridMultilevel"/>
    <w:tmpl w:val="413CEC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47123"/>
    <w:multiLevelType w:val="hybridMultilevel"/>
    <w:tmpl w:val="479CAAFC"/>
    <w:lvl w:ilvl="0" w:tplc="FFFFFFFF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CD41752"/>
    <w:multiLevelType w:val="hybridMultilevel"/>
    <w:tmpl w:val="8FC2A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4732">
    <w:abstractNumId w:val="0"/>
  </w:num>
  <w:num w:numId="2" w16cid:durableId="1061170806">
    <w:abstractNumId w:val="3"/>
  </w:num>
  <w:num w:numId="3" w16cid:durableId="1307473274">
    <w:abstractNumId w:val="8"/>
  </w:num>
  <w:num w:numId="4" w16cid:durableId="51926739">
    <w:abstractNumId w:val="15"/>
  </w:num>
  <w:num w:numId="5" w16cid:durableId="1653409361">
    <w:abstractNumId w:val="4"/>
  </w:num>
  <w:num w:numId="6" w16cid:durableId="574903563">
    <w:abstractNumId w:val="17"/>
  </w:num>
  <w:num w:numId="7" w16cid:durableId="1025332312">
    <w:abstractNumId w:val="22"/>
  </w:num>
  <w:num w:numId="8" w16cid:durableId="1220365500">
    <w:abstractNumId w:val="12"/>
  </w:num>
  <w:num w:numId="9" w16cid:durableId="997656024">
    <w:abstractNumId w:val="18"/>
  </w:num>
  <w:num w:numId="10" w16cid:durableId="253786164">
    <w:abstractNumId w:val="23"/>
  </w:num>
  <w:num w:numId="11" w16cid:durableId="12682763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10039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16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3900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43931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901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1013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1418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139106">
    <w:abstractNumId w:val="18"/>
  </w:num>
  <w:num w:numId="20" w16cid:durableId="268706029">
    <w:abstractNumId w:val="10"/>
  </w:num>
  <w:num w:numId="21" w16cid:durableId="2135752776">
    <w:abstractNumId w:val="13"/>
  </w:num>
  <w:num w:numId="22" w16cid:durableId="739716713">
    <w:abstractNumId w:val="5"/>
  </w:num>
  <w:num w:numId="23" w16cid:durableId="200363246">
    <w:abstractNumId w:val="9"/>
  </w:num>
  <w:num w:numId="24" w16cid:durableId="1472017712">
    <w:abstractNumId w:val="30"/>
  </w:num>
  <w:num w:numId="25" w16cid:durableId="2038387742">
    <w:abstractNumId w:val="2"/>
  </w:num>
  <w:num w:numId="26" w16cid:durableId="215776008">
    <w:abstractNumId w:val="29"/>
  </w:num>
  <w:num w:numId="27" w16cid:durableId="1795320909">
    <w:abstractNumId w:val="20"/>
  </w:num>
  <w:num w:numId="28" w16cid:durableId="362247020">
    <w:abstractNumId w:val="26"/>
  </w:num>
  <w:num w:numId="29" w16cid:durableId="587616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0524241">
    <w:abstractNumId w:val="14"/>
  </w:num>
  <w:num w:numId="31" w16cid:durableId="277759626">
    <w:abstractNumId w:val="11"/>
  </w:num>
  <w:num w:numId="32" w16cid:durableId="820723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3831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0293238">
    <w:abstractNumId w:val="7"/>
  </w:num>
  <w:num w:numId="35" w16cid:durableId="411242656">
    <w:abstractNumId w:val="1"/>
  </w:num>
  <w:num w:numId="36" w16cid:durableId="102775314">
    <w:abstractNumId w:val="6"/>
  </w:num>
  <w:num w:numId="37" w16cid:durableId="202712968">
    <w:abstractNumId w:val="32"/>
  </w:num>
  <w:num w:numId="38" w16cid:durableId="1169055346">
    <w:abstractNumId w:val="28"/>
  </w:num>
  <w:num w:numId="39" w16cid:durableId="386950131">
    <w:abstractNumId w:val="16"/>
  </w:num>
  <w:num w:numId="40" w16cid:durableId="1041706746">
    <w:abstractNumId w:val="19"/>
  </w:num>
  <w:num w:numId="41" w16cid:durableId="2004577252">
    <w:abstractNumId w:val="31"/>
  </w:num>
  <w:num w:numId="42" w16cid:durableId="1371766254">
    <w:abstractNumId w:val="24"/>
  </w:num>
  <w:num w:numId="43" w16cid:durableId="73624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10A42"/>
    <w:rsid w:val="000159C2"/>
    <w:rsid w:val="00024BBD"/>
    <w:rsid w:val="000330D3"/>
    <w:rsid w:val="00034092"/>
    <w:rsid w:val="00037C21"/>
    <w:rsid w:val="00046EF0"/>
    <w:rsid w:val="00053483"/>
    <w:rsid w:val="00055621"/>
    <w:rsid w:val="000626FF"/>
    <w:rsid w:val="00062780"/>
    <w:rsid w:val="00072A17"/>
    <w:rsid w:val="000760AE"/>
    <w:rsid w:val="0008165A"/>
    <w:rsid w:val="00083117"/>
    <w:rsid w:val="00094D97"/>
    <w:rsid w:val="00094F45"/>
    <w:rsid w:val="00094FEA"/>
    <w:rsid w:val="0009553B"/>
    <w:rsid w:val="000B4195"/>
    <w:rsid w:val="000B50B3"/>
    <w:rsid w:val="000B518B"/>
    <w:rsid w:val="000C1307"/>
    <w:rsid w:val="000C3807"/>
    <w:rsid w:val="000C6C9F"/>
    <w:rsid w:val="000D7688"/>
    <w:rsid w:val="000E503D"/>
    <w:rsid w:val="000E5BE2"/>
    <w:rsid w:val="000F2DA5"/>
    <w:rsid w:val="000F3813"/>
    <w:rsid w:val="000F38F9"/>
    <w:rsid w:val="000F4EFA"/>
    <w:rsid w:val="000F612F"/>
    <w:rsid w:val="00123CE9"/>
    <w:rsid w:val="00124C97"/>
    <w:rsid w:val="00143CA3"/>
    <w:rsid w:val="00145F33"/>
    <w:rsid w:val="00146D4D"/>
    <w:rsid w:val="00152CA5"/>
    <w:rsid w:val="0016086B"/>
    <w:rsid w:val="00171A4C"/>
    <w:rsid w:val="00175D69"/>
    <w:rsid w:val="001762AE"/>
    <w:rsid w:val="001766D0"/>
    <w:rsid w:val="001777C4"/>
    <w:rsid w:val="00177FD1"/>
    <w:rsid w:val="001861E1"/>
    <w:rsid w:val="00194726"/>
    <w:rsid w:val="001A00D4"/>
    <w:rsid w:val="001A12FD"/>
    <w:rsid w:val="001A4DA5"/>
    <w:rsid w:val="001C155F"/>
    <w:rsid w:val="001D60E1"/>
    <w:rsid w:val="001E5D3D"/>
    <w:rsid w:val="001E6BF7"/>
    <w:rsid w:val="001E7F48"/>
    <w:rsid w:val="001F489F"/>
    <w:rsid w:val="00203BC7"/>
    <w:rsid w:val="002078CB"/>
    <w:rsid w:val="00213072"/>
    <w:rsid w:val="00215917"/>
    <w:rsid w:val="00217EE7"/>
    <w:rsid w:val="00221F98"/>
    <w:rsid w:val="00223092"/>
    <w:rsid w:val="00225414"/>
    <w:rsid w:val="00227099"/>
    <w:rsid w:val="0024493B"/>
    <w:rsid w:val="0024534D"/>
    <w:rsid w:val="0025775D"/>
    <w:rsid w:val="0026469F"/>
    <w:rsid w:val="00277FDB"/>
    <w:rsid w:val="002913C1"/>
    <w:rsid w:val="002A2117"/>
    <w:rsid w:val="002A467F"/>
    <w:rsid w:val="002B58C5"/>
    <w:rsid w:val="002C018D"/>
    <w:rsid w:val="002C28AF"/>
    <w:rsid w:val="002C2C6D"/>
    <w:rsid w:val="002C3284"/>
    <w:rsid w:val="002D0497"/>
    <w:rsid w:val="002D5B7F"/>
    <w:rsid w:val="002D70D2"/>
    <w:rsid w:val="002E195E"/>
    <w:rsid w:val="002E5587"/>
    <w:rsid w:val="002E57B4"/>
    <w:rsid w:val="002F1A24"/>
    <w:rsid w:val="002F3587"/>
    <w:rsid w:val="002F4277"/>
    <w:rsid w:val="002F5E34"/>
    <w:rsid w:val="002F6E6C"/>
    <w:rsid w:val="00302B08"/>
    <w:rsid w:val="00304121"/>
    <w:rsid w:val="00305AD5"/>
    <w:rsid w:val="00311BAA"/>
    <w:rsid w:val="003149CE"/>
    <w:rsid w:val="00320BF1"/>
    <w:rsid w:val="00342586"/>
    <w:rsid w:val="00343D73"/>
    <w:rsid w:val="00350DC0"/>
    <w:rsid w:val="0035750E"/>
    <w:rsid w:val="0036229F"/>
    <w:rsid w:val="0037065E"/>
    <w:rsid w:val="003714E9"/>
    <w:rsid w:val="0037355A"/>
    <w:rsid w:val="00373F43"/>
    <w:rsid w:val="00374E9C"/>
    <w:rsid w:val="00383FDD"/>
    <w:rsid w:val="00390E4A"/>
    <w:rsid w:val="00391BDB"/>
    <w:rsid w:val="003924D8"/>
    <w:rsid w:val="00393829"/>
    <w:rsid w:val="003A5400"/>
    <w:rsid w:val="003A7EBD"/>
    <w:rsid w:val="003B23A0"/>
    <w:rsid w:val="003B29A2"/>
    <w:rsid w:val="003B3CBE"/>
    <w:rsid w:val="003B4493"/>
    <w:rsid w:val="003B4787"/>
    <w:rsid w:val="003B53EB"/>
    <w:rsid w:val="003C129E"/>
    <w:rsid w:val="003D3BC9"/>
    <w:rsid w:val="003F14C8"/>
    <w:rsid w:val="003F4A79"/>
    <w:rsid w:val="003F4FB2"/>
    <w:rsid w:val="003F557B"/>
    <w:rsid w:val="003F78F2"/>
    <w:rsid w:val="003F7F29"/>
    <w:rsid w:val="0040388A"/>
    <w:rsid w:val="00403C0E"/>
    <w:rsid w:val="004047DC"/>
    <w:rsid w:val="00406595"/>
    <w:rsid w:val="004200CE"/>
    <w:rsid w:val="00425F85"/>
    <w:rsid w:val="004500F9"/>
    <w:rsid w:val="00455834"/>
    <w:rsid w:val="00455F37"/>
    <w:rsid w:val="00471D19"/>
    <w:rsid w:val="00475846"/>
    <w:rsid w:val="00476E20"/>
    <w:rsid w:val="004818F1"/>
    <w:rsid w:val="004839BA"/>
    <w:rsid w:val="00491927"/>
    <w:rsid w:val="00492B50"/>
    <w:rsid w:val="0049427E"/>
    <w:rsid w:val="004959AC"/>
    <w:rsid w:val="004A2F36"/>
    <w:rsid w:val="004A32BE"/>
    <w:rsid w:val="004B2E1C"/>
    <w:rsid w:val="004C38B2"/>
    <w:rsid w:val="004C77F2"/>
    <w:rsid w:val="004D1CE0"/>
    <w:rsid w:val="004D27A9"/>
    <w:rsid w:val="004D6CBC"/>
    <w:rsid w:val="004D71D9"/>
    <w:rsid w:val="004D7B3D"/>
    <w:rsid w:val="004E3479"/>
    <w:rsid w:val="004E3B38"/>
    <w:rsid w:val="004E766F"/>
    <w:rsid w:val="004F268B"/>
    <w:rsid w:val="004F27E6"/>
    <w:rsid w:val="00507B7B"/>
    <w:rsid w:val="00510F72"/>
    <w:rsid w:val="005146CA"/>
    <w:rsid w:val="00522C1A"/>
    <w:rsid w:val="005253E6"/>
    <w:rsid w:val="00535D02"/>
    <w:rsid w:val="00536173"/>
    <w:rsid w:val="005436AE"/>
    <w:rsid w:val="00545813"/>
    <w:rsid w:val="0054781B"/>
    <w:rsid w:val="00552E13"/>
    <w:rsid w:val="00561349"/>
    <w:rsid w:val="00570FFA"/>
    <w:rsid w:val="00577946"/>
    <w:rsid w:val="005844AF"/>
    <w:rsid w:val="00584FA0"/>
    <w:rsid w:val="005B26CD"/>
    <w:rsid w:val="005B361D"/>
    <w:rsid w:val="005B7C95"/>
    <w:rsid w:val="005C7609"/>
    <w:rsid w:val="005E1CC4"/>
    <w:rsid w:val="005F0931"/>
    <w:rsid w:val="005F3444"/>
    <w:rsid w:val="005F4F3B"/>
    <w:rsid w:val="0060021B"/>
    <w:rsid w:val="0060397E"/>
    <w:rsid w:val="006039E7"/>
    <w:rsid w:val="00606D99"/>
    <w:rsid w:val="0060711C"/>
    <w:rsid w:val="00610EA6"/>
    <w:rsid w:val="00612C7D"/>
    <w:rsid w:val="006135A5"/>
    <w:rsid w:val="0062060B"/>
    <w:rsid w:val="00622C07"/>
    <w:rsid w:val="0062316B"/>
    <w:rsid w:val="006265A4"/>
    <w:rsid w:val="00626F39"/>
    <w:rsid w:val="00633AB3"/>
    <w:rsid w:val="00633E81"/>
    <w:rsid w:val="00633F2F"/>
    <w:rsid w:val="0063576E"/>
    <w:rsid w:val="00642E19"/>
    <w:rsid w:val="00642EED"/>
    <w:rsid w:val="00646CDC"/>
    <w:rsid w:val="00653783"/>
    <w:rsid w:val="00664C5F"/>
    <w:rsid w:val="00670761"/>
    <w:rsid w:val="006773CF"/>
    <w:rsid w:val="006939F1"/>
    <w:rsid w:val="006A393E"/>
    <w:rsid w:val="006A54E0"/>
    <w:rsid w:val="006B2D8A"/>
    <w:rsid w:val="006B5159"/>
    <w:rsid w:val="006C16A0"/>
    <w:rsid w:val="006D1B01"/>
    <w:rsid w:val="006F3E76"/>
    <w:rsid w:val="006F41DC"/>
    <w:rsid w:val="006F74F4"/>
    <w:rsid w:val="00700C3F"/>
    <w:rsid w:val="00700C6B"/>
    <w:rsid w:val="00705E77"/>
    <w:rsid w:val="00720D96"/>
    <w:rsid w:val="00721AE7"/>
    <w:rsid w:val="00727D2F"/>
    <w:rsid w:val="00730419"/>
    <w:rsid w:val="0075095D"/>
    <w:rsid w:val="00751911"/>
    <w:rsid w:val="007538CE"/>
    <w:rsid w:val="007623C5"/>
    <w:rsid w:val="00762D7D"/>
    <w:rsid w:val="00767F30"/>
    <w:rsid w:val="00771A01"/>
    <w:rsid w:val="00774141"/>
    <w:rsid w:val="00792033"/>
    <w:rsid w:val="00792989"/>
    <w:rsid w:val="00793EC8"/>
    <w:rsid w:val="007A0334"/>
    <w:rsid w:val="007A0D66"/>
    <w:rsid w:val="007A7EBB"/>
    <w:rsid w:val="007B036D"/>
    <w:rsid w:val="007B0571"/>
    <w:rsid w:val="007B5595"/>
    <w:rsid w:val="007C26F1"/>
    <w:rsid w:val="007C3857"/>
    <w:rsid w:val="007D1CAC"/>
    <w:rsid w:val="007D247A"/>
    <w:rsid w:val="007D40C0"/>
    <w:rsid w:val="007D666A"/>
    <w:rsid w:val="007D77B4"/>
    <w:rsid w:val="007D7C22"/>
    <w:rsid w:val="007E2322"/>
    <w:rsid w:val="007E28EB"/>
    <w:rsid w:val="007F20A7"/>
    <w:rsid w:val="007F34F3"/>
    <w:rsid w:val="008053E2"/>
    <w:rsid w:val="00812164"/>
    <w:rsid w:val="00812CEA"/>
    <w:rsid w:val="00821F93"/>
    <w:rsid w:val="008270D6"/>
    <w:rsid w:val="008306BD"/>
    <w:rsid w:val="0083073B"/>
    <w:rsid w:val="00833859"/>
    <w:rsid w:val="00833B2B"/>
    <w:rsid w:val="0084022F"/>
    <w:rsid w:val="008435E5"/>
    <w:rsid w:val="00846A49"/>
    <w:rsid w:val="008479F9"/>
    <w:rsid w:val="0085274A"/>
    <w:rsid w:val="00862745"/>
    <w:rsid w:val="0086451B"/>
    <w:rsid w:val="00866E2F"/>
    <w:rsid w:val="00874EB6"/>
    <w:rsid w:val="00876A8C"/>
    <w:rsid w:val="0088172D"/>
    <w:rsid w:val="008A2E3D"/>
    <w:rsid w:val="008A69B0"/>
    <w:rsid w:val="008B290C"/>
    <w:rsid w:val="008B6E97"/>
    <w:rsid w:val="008B6EBA"/>
    <w:rsid w:val="008D54DF"/>
    <w:rsid w:val="008D77DE"/>
    <w:rsid w:val="008E145F"/>
    <w:rsid w:val="008E65BA"/>
    <w:rsid w:val="008F2B8B"/>
    <w:rsid w:val="00905369"/>
    <w:rsid w:val="0091038D"/>
    <w:rsid w:val="00910501"/>
    <w:rsid w:val="0091194E"/>
    <w:rsid w:val="00913990"/>
    <w:rsid w:val="009301BF"/>
    <w:rsid w:val="00932E60"/>
    <w:rsid w:val="00933AF6"/>
    <w:rsid w:val="00937493"/>
    <w:rsid w:val="00951C0C"/>
    <w:rsid w:val="00951D02"/>
    <w:rsid w:val="0095526C"/>
    <w:rsid w:val="00961420"/>
    <w:rsid w:val="0096370D"/>
    <w:rsid w:val="0096607C"/>
    <w:rsid w:val="009801CD"/>
    <w:rsid w:val="00981D02"/>
    <w:rsid w:val="009924D2"/>
    <w:rsid w:val="009949ED"/>
    <w:rsid w:val="009A62D9"/>
    <w:rsid w:val="009A68EC"/>
    <w:rsid w:val="009A6C5D"/>
    <w:rsid w:val="009A759D"/>
    <w:rsid w:val="009B243D"/>
    <w:rsid w:val="009B65A0"/>
    <w:rsid w:val="009B6DB2"/>
    <w:rsid w:val="009C092C"/>
    <w:rsid w:val="009E249F"/>
    <w:rsid w:val="009E5CA9"/>
    <w:rsid w:val="009F5B69"/>
    <w:rsid w:val="009F629B"/>
    <w:rsid w:val="009F7301"/>
    <w:rsid w:val="00A000B0"/>
    <w:rsid w:val="00A06E3B"/>
    <w:rsid w:val="00A2021B"/>
    <w:rsid w:val="00A20FE6"/>
    <w:rsid w:val="00A27EB9"/>
    <w:rsid w:val="00A30926"/>
    <w:rsid w:val="00A41BBC"/>
    <w:rsid w:val="00A477D9"/>
    <w:rsid w:val="00A56646"/>
    <w:rsid w:val="00A61476"/>
    <w:rsid w:val="00A62B67"/>
    <w:rsid w:val="00A66F4C"/>
    <w:rsid w:val="00A7047B"/>
    <w:rsid w:val="00A73356"/>
    <w:rsid w:val="00A74209"/>
    <w:rsid w:val="00A755EB"/>
    <w:rsid w:val="00A9259D"/>
    <w:rsid w:val="00A9313E"/>
    <w:rsid w:val="00A9686B"/>
    <w:rsid w:val="00AB3F4E"/>
    <w:rsid w:val="00AC1A05"/>
    <w:rsid w:val="00AC249A"/>
    <w:rsid w:val="00AC32F0"/>
    <w:rsid w:val="00AC74DE"/>
    <w:rsid w:val="00AD016A"/>
    <w:rsid w:val="00AD22AB"/>
    <w:rsid w:val="00AD3988"/>
    <w:rsid w:val="00AD4B5F"/>
    <w:rsid w:val="00AD5297"/>
    <w:rsid w:val="00AE1E84"/>
    <w:rsid w:val="00AE78E5"/>
    <w:rsid w:val="00AF0B90"/>
    <w:rsid w:val="00B129BB"/>
    <w:rsid w:val="00B22BB1"/>
    <w:rsid w:val="00B35028"/>
    <w:rsid w:val="00B4399C"/>
    <w:rsid w:val="00B502B2"/>
    <w:rsid w:val="00B66EA3"/>
    <w:rsid w:val="00B71B3C"/>
    <w:rsid w:val="00B77533"/>
    <w:rsid w:val="00B8077F"/>
    <w:rsid w:val="00B90A64"/>
    <w:rsid w:val="00B977DC"/>
    <w:rsid w:val="00BA167F"/>
    <w:rsid w:val="00BA5F9E"/>
    <w:rsid w:val="00BA7735"/>
    <w:rsid w:val="00BB4BA0"/>
    <w:rsid w:val="00BC407A"/>
    <w:rsid w:val="00BC6F6C"/>
    <w:rsid w:val="00BD66DA"/>
    <w:rsid w:val="00BF068A"/>
    <w:rsid w:val="00C03C90"/>
    <w:rsid w:val="00C106CC"/>
    <w:rsid w:val="00C11BFE"/>
    <w:rsid w:val="00C15C8B"/>
    <w:rsid w:val="00C22AE5"/>
    <w:rsid w:val="00C258BA"/>
    <w:rsid w:val="00C45187"/>
    <w:rsid w:val="00C54734"/>
    <w:rsid w:val="00C64D25"/>
    <w:rsid w:val="00C653B9"/>
    <w:rsid w:val="00C6638C"/>
    <w:rsid w:val="00C7613D"/>
    <w:rsid w:val="00C801C7"/>
    <w:rsid w:val="00C85649"/>
    <w:rsid w:val="00C94762"/>
    <w:rsid w:val="00C978F1"/>
    <w:rsid w:val="00CB77EE"/>
    <w:rsid w:val="00CC0AFD"/>
    <w:rsid w:val="00CC5E3A"/>
    <w:rsid w:val="00CE52C5"/>
    <w:rsid w:val="00CF136F"/>
    <w:rsid w:val="00D00A3A"/>
    <w:rsid w:val="00D06763"/>
    <w:rsid w:val="00D12394"/>
    <w:rsid w:val="00D16970"/>
    <w:rsid w:val="00D207FF"/>
    <w:rsid w:val="00D21EE3"/>
    <w:rsid w:val="00D23DF1"/>
    <w:rsid w:val="00D26CC4"/>
    <w:rsid w:val="00D32B28"/>
    <w:rsid w:val="00D401B3"/>
    <w:rsid w:val="00D422B6"/>
    <w:rsid w:val="00D429EE"/>
    <w:rsid w:val="00D556EF"/>
    <w:rsid w:val="00D56C26"/>
    <w:rsid w:val="00D82155"/>
    <w:rsid w:val="00D835E1"/>
    <w:rsid w:val="00D93848"/>
    <w:rsid w:val="00D94A01"/>
    <w:rsid w:val="00D971E8"/>
    <w:rsid w:val="00D97AAB"/>
    <w:rsid w:val="00DA1834"/>
    <w:rsid w:val="00DA4FF0"/>
    <w:rsid w:val="00DC02A6"/>
    <w:rsid w:val="00DC4C64"/>
    <w:rsid w:val="00DC5426"/>
    <w:rsid w:val="00DD4617"/>
    <w:rsid w:val="00DE06E8"/>
    <w:rsid w:val="00DE16C9"/>
    <w:rsid w:val="00DE3A1E"/>
    <w:rsid w:val="00DE6673"/>
    <w:rsid w:val="00DF2802"/>
    <w:rsid w:val="00DF408E"/>
    <w:rsid w:val="00DF761C"/>
    <w:rsid w:val="00E1523D"/>
    <w:rsid w:val="00E1684D"/>
    <w:rsid w:val="00E37929"/>
    <w:rsid w:val="00E40E5E"/>
    <w:rsid w:val="00E5354F"/>
    <w:rsid w:val="00E55CED"/>
    <w:rsid w:val="00E572CA"/>
    <w:rsid w:val="00E63370"/>
    <w:rsid w:val="00E65AB8"/>
    <w:rsid w:val="00E732DF"/>
    <w:rsid w:val="00E913A4"/>
    <w:rsid w:val="00E9789B"/>
    <w:rsid w:val="00EA650C"/>
    <w:rsid w:val="00EB38F2"/>
    <w:rsid w:val="00EB6210"/>
    <w:rsid w:val="00EC08E3"/>
    <w:rsid w:val="00EC316A"/>
    <w:rsid w:val="00ED3A1B"/>
    <w:rsid w:val="00EE400F"/>
    <w:rsid w:val="00EE7BA2"/>
    <w:rsid w:val="00EF4BBF"/>
    <w:rsid w:val="00EF4F75"/>
    <w:rsid w:val="00F01E08"/>
    <w:rsid w:val="00F0281F"/>
    <w:rsid w:val="00F15386"/>
    <w:rsid w:val="00F27D06"/>
    <w:rsid w:val="00F27DBF"/>
    <w:rsid w:val="00F318C7"/>
    <w:rsid w:val="00F31C60"/>
    <w:rsid w:val="00F356CD"/>
    <w:rsid w:val="00F36040"/>
    <w:rsid w:val="00F361DC"/>
    <w:rsid w:val="00F4013E"/>
    <w:rsid w:val="00F51085"/>
    <w:rsid w:val="00F5585E"/>
    <w:rsid w:val="00F63B4B"/>
    <w:rsid w:val="00F63FAE"/>
    <w:rsid w:val="00F64C45"/>
    <w:rsid w:val="00F875E3"/>
    <w:rsid w:val="00F93C5B"/>
    <w:rsid w:val="00F95237"/>
    <w:rsid w:val="00FB0318"/>
    <w:rsid w:val="00FB2AF8"/>
    <w:rsid w:val="00FB2D61"/>
    <w:rsid w:val="00FC6900"/>
    <w:rsid w:val="00FD0169"/>
    <w:rsid w:val="00FD2295"/>
    <w:rsid w:val="00FE4D2A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6EDAA971-B178-4648-9268-8A6E0E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AE5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FF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8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8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0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A56646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B23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02B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2B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2B08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302B0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02B08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Bezodstpw">
    <w:name w:val="No Spacing"/>
    <w:uiPriority w:val="1"/>
    <w:qFormat/>
    <w:rsid w:val="00302B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C0AF-F0BC-4132-B180-6C1ECC65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13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Regionalna Dyrekcja Ochrony Środowiska w Warszawie</cp:lastModifiedBy>
  <cp:revision>3</cp:revision>
  <cp:lastPrinted>2023-03-13T11:02:00Z</cp:lastPrinted>
  <dcterms:created xsi:type="dcterms:W3CDTF">2023-03-13T11:14:00Z</dcterms:created>
  <dcterms:modified xsi:type="dcterms:W3CDTF">2023-03-13T11:15:00Z</dcterms:modified>
</cp:coreProperties>
</file>