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343D3" w14:textId="7809E30A" w:rsidR="00B60AC6" w:rsidRPr="001602FE" w:rsidRDefault="00B60AC6" w:rsidP="00B60AC6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dn. </w:t>
      </w:r>
      <w:r w:rsidR="009B516C">
        <w:rPr>
          <w:rFonts w:ascii="Arial" w:hAnsi="Arial" w:cs="Arial"/>
        </w:rPr>
        <w:t>31</w:t>
      </w:r>
      <w:r w:rsidR="00CF42A6">
        <w:rPr>
          <w:rFonts w:ascii="Arial" w:hAnsi="Arial" w:cs="Arial"/>
        </w:rPr>
        <w:t xml:space="preserve"> </w:t>
      </w:r>
      <w:r w:rsidR="00922F25">
        <w:rPr>
          <w:rFonts w:ascii="Arial" w:hAnsi="Arial" w:cs="Arial"/>
        </w:rPr>
        <w:t>października</w:t>
      </w:r>
      <w:r>
        <w:rPr>
          <w:rFonts w:ascii="Arial" w:hAnsi="Arial" w:cs="Arial"/>
        </w:rPr>
        <w:t xml:space="preserve"> 2018 r.</w:t>
      </w:r>
      <w:bookmarkStart w:id="0" w:name="_GoBack"/>
      <w:bookmarkEnd w:id="0"/>
    </w:p>
    <w:p w14:paraId="46DDDFC0" w14:textId="77777777" w:rsidR="00CF42A6" w:rsidRDefault="00CF42A6" w:rsidP="00B60AC6">
      <w:pPr>
        <w:spacing w:line="360" w:lineRule="auto"/>
        <w:jc w:val="center"/>
        <w:rPr>
          <w:rFonts w:ascii="Arial" w:hAnsi="Arial" w:cs="Arial"/>
          <w:b/>
        </w:rPr>
      </w:pPr>
    </w:p>
    <w:p w14:paraId="48DDAA62" w14:textId="77777777" w:rsidR="00B60AC6" w:rsidRDefault="00B60AC6" w:rsidP="00B60AC6">
      <w:pPr>
        <w:spacing w:line="360" w:lineRule="auto"/>
        <w:jc w:val="center"/>
        <w:rPr>
          <w:rFonts w:ascii="Arial" w:hAnsi="Arial" w:cs="Arial"/>
          <w:b/>
        </w:rPr>
      </w:pPr>
      <w:r w:rsidRPr="000D5D78">
        <w:rPr>
          <w:rFonts w:ascii="Arial" w:hAnsi="Arial" w:cs="Arial"/>
          <w:b/>
        </w:rPr>
        <w:t>OGŁOSZENIE</w:t>
      </w:r>
      <w:r w:rsidR="00DC4435">
        <w:rPr>
          <w:rFonts w:ascii="Arial" w:hAnsi="Arial" w:cs="Arial"/>
          <w:b/>
        </w:rPr>
        <w:t xml:space="preserve"> O </w:t>
      </w:r>
      <w:r w:rsidR="00350371">
        <w:rPr>
          <w:rFonts w:ascii="Arial" w:hAnsi="Arial" w:cs="Arial"/>
          <w:b/>
        </w:rPr>
        <w:t>ZAKOŃCZENIU</w:t>
      </w:r>
      <w:r w:rsidR="00DC4435">
        <w:rPr>
          <w:rFonts w:ascii="Arial" w:hAnsi="Arial" w:cs="Arial"/>
          <w:b/>
        </w:rPr>
        <w:t xml:space="preserve"> KONKURSU OFERT</w:t>
      </w:r>
    </w:p>
    <w:p w14:paraId="7ADE3F13" w14:textId="77777777" w:rsidR="00CF42A6" w:rsidRPr="000D5D78" w:rsidRDefault="00CF42A6" w:rsidP="00B60AC6">
      <w:pPr>
        <w:spacing w:line="360" w:lineRule="auto"/>
        <w:jc w:val="center"/>
        <w:rPr>
          <w:rFonts w:ascii="Arial" w:hAnsi="Arial" w:cs="Arial"/>
          <w:b/>
        </w:rPr>
      </w:pPr>
    </w:p>
    <w:p w14:paraId="3B26B510" w14:textId="77777777" w:rsidR="00E832DD" w:rsidRPr="0088319F" w:rsidRDefault="00350371" w:rsidP="00E832DD">
      <w:pPr>
        <w:spacing w:before="120" w:after="120" w:line="360" w:lineRule="auto"/>
        <w:jc w:val="both"/>
        <w:rPr>
          <w:rStyle w:val="pismamzZnak"/>
          <w:i/>
        </w:rPr>
      </w:pPr>
      <w:r>
        <w:rPr>
          <w:rFonts w:ascii="Arial" w:hAnsi="Arial" w:cs="Arial"/>
        </w:rPr>
        <w:t xml:space="preserve">Komisja Konkursowa informuje, że w procedurze konkursowej na wybór realizatora w ramach konkursu ofert na </w:t>
      </w:r>
      <w:r w:rsidR="00B60AC6" w:rsidRPr="00226929">
        <w:rPr>
          <w:rFonts w:ascii="Arial" w:hAnsi="Arial" w:cs="Arial"/>
        </w:rPr>
        <w:t>wybór realizator</w:t>
      </w:r>
      <w:r w:rsidR="00DC4435">
        <w:rPr>
          <w:rFonts w:ascii="Arial" w:hAnsi="Arial" w:cs="Arial"/>
        </w:rPr>
        <w:t>ów</w:t>
      </w:r>
      <w:r w:rsidR="00B60AC6" w:rsidRPr="00226929">
        <w:rPr>
          <w:rFonts w:ascii="Arial" w:hAnsi="Arial" w:cs="Arial"/>
        </w:rPr>
        <w:t xml:space="preserve"> programu polityki zdrowotnej pn.</w:t>
      </w:r>
      <w:r>
        <w:rPr>
          <w:rFonts w:ascii="Arial" w:hAnsi="Arial" w:cs="Arial"/>
          <w:b/>
          <w:i/>
        </w:rPr>
        <w:t> </w:t>
      </w:r>
      <w:r w:rsidR="00E832DD" w:rsidRPr="00226929">
        <w:rPr>
          <w:rFonts w:ascii="Arial" w:hAnsi="Arial" w:cs="Arial"/>
        </w:rPr>
        <w:t>pn.</w:t>
      </w:r>
      <w:r w:rsidR="00E832DD" w:rsidRPr="00FE6F7F">
        <w:rPr>
          <w:rFonts w:ascii="Arial" w:hAnsi="Arial" w:cs="Arial"/>
          <w:b/>
          <w:i/>
        </w:rPr>
        <w:t xml:space="preserve"> </w:t>
      </w:r>
      <w:r w:rsidR="00E832DD" w:rsidRPr="009D40CD">
        <w:rPr>
          <w:rFonts w:ascii="Arial" w:hAnsi="Arial"/>
          <w:i/>
        </w:rPr>
        <w:t xml:space="preserve">Program Profilaktyki i Leczenia Chorób Układu Sercowo-Naczyniowego POLKARD na lata 2017-2020 </w:t>
      </w:r>
      <w:r w:rsidR="00E832DD" w:rsidRPr="009D40CD">
        <w:rPr>
          <w:rFonts w:ascii="Arial" w:hAnsi="Arial"/>
        </w:rPr>
        <w:t xml:space="preserve">w zakresie zadania: </w:t>
      </w:r>
      <w:r w:rsidR="00E832DD" w:rsidRPr="0088319F">
        <w:rPr>
          <w:rStyle w:val="pismamzZnak"/>
          <w:i/>
        </w:rPr>
        <w:t xml:space="preserve">Ogólnopolski program prewencji pierwotnej chorób sercowo-naczyniowych w latach 2018-2020 w ramach następujących podzadań: </w:t>
      </w:r>
    </w:p>
    <w:p w14:paraId="56FCF5B6" w14:textId="77777777" w:rsidR="00E832DD" w:rsidRPr="0088319F" w:rsidRDefault="00E832DD" w:rsidP="00E832DD">
      <w:pPr>
        <w:spacing w:before="120" w:after="120" w:line="360" w:lineRule="auto"/>
        <w:ind w:left="708"/>
        <w:jc w:val="both"/>
        <w:rPr>
          <w:rStyle w:val="pismamzZnak"/>
          <w:i/>
        </w:rPr>
      </w:pPr>
      <w:r w:rsidRPr="0088319F">
        <w:rPr>
          <w:rStyle w:val="pismamzZnak"/>
          <w:i/>
        </w:rPr>
        <w:t>Podzadanie I: Edukacja zdrowotna społeczeństwa poprzez przeprowadzenie kampanii informacyjno-edukacyjnej w zakresie profilaktyki i zapo</w:t>
      </w:r>
      <w:r>
        <w:rPr>
          <w:rStyle w:val="pismamzZnak"/>
          <w:i/>
        </w:rPr>
        <w:t>biegania chorób układu krążenia,</w:t>
      </w:r>
    </w:p>
    <w:p w14:paraId="416B2B39" w14:textId="77777777" w:rsidR="00E832DD" w:rsidRDefault="00E832DD" w:rsidP="00E832DD">
      <w:pPr>
        <w:pStyle w:val="Default"/>
        <w:spacing w:after="240"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88319F">
        <w:rPr>
          <w:rStyle w:val="pismamzZnak"/>
          <w:i/>
        </w:rPr>
        <w:t>Podzadanie II: Program edukacyjno-interwencyjny redukcji ryzyka sercowo-naczyniowego dla dzieci i mło</w:t>
      </w:r>
      <w:r>
        <w:rPr>
          <w:rStyle w:val="pismamzZnak"/>
          <w:i/>
        </w:rPr>
        <w:t>dzieży szkolnej - #ogarnijserce</w:t>
      </w:r>
      <w:r w:rsidR="00B60AC6" w:rsidRPr="00350371">
        <w:rPr>
          <w:rFonts w:ascii="Arial" w:hAnsi="Arial" w:cs="Arial"/>
          <w:sz w:val="22"/>
          <w:szCs w:val="22"/>
        </w:rPr>
        <w:t xml:space="preserve">, </w:t>
      </w:r>
    </w:p>
    <w:p w14:paraId="4765F6F5" w14:textId="77777777" w:rsidR="00B60AC6" w:rsidRPr="00350371" w:rsidRDefault="00350371" w:rsidP="00E832DD">
      <w:pPr>
        <w:pStyle w:val="Default"/>
        <w:spacing w:after="240"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350371">
        <w:rPr>
          <w:rFonts w:ascii="Arial" w:hAnsi="Arial" w:cs="Arial"/>
          <w:sz w:val="22"/>
          <w:szCs w:val="22"/>
        </w:rPr>
        <w:t>nie wpłynęło żadne odwołanie od wyników konkursu ofert</w:t>
      </w:r>
      <w:r>
        <w:rPr>
          <w:rFonts w:ascii="Arial" w:hAnsi="Arial" w:cs="Arial"/>
          <w:sz w:val="22"/>
          <w:szCs w:val="22"/>
        </w:rPr>
        <w:t>. Zgodnie z </w:t>
      </w:r>
      <w:r w:rsidRPr="00350371">
        <w:rPr>
          <w:rFonts w:ascii="Arial" w:hAnsi="Arial" w:cs="Arial"/>
          <w:sz w:val="22"/>
          <w:szCs w:val="22"/>
        </w:rPr>
        <w:t xml:space="preserve">powyższym </w:t>
      </w:r>
      <w:r w:rsidRPr="00350371">
        <w:rPr>
          <w:rFonts w:ascii="Arial" w:hAnsi="Arial" w:cs="Arial"/>
          <w:b/>
          <w:sz w:val="22"/>
          <w:szCs w:val="22"/>
        </w:rPr>
        <w:t>procedura konkursowa została zakończona w dniu 1</w:t>
      </w:r>
      <w:r w:rsidR="00E832DD">
        <w:rPr>
          <w:rFonts w:ascii="Arial" w:hAnsi="Arial" w:cs="Arial"/>
          <w:b/>
          <w:sz w:val="22"/>
          <w:szCs w:val="22"/>
        </w:rPr>
        <w:t>6</w:t>
      </w:r>
      <w:r w:rsidRPr="00350371">
        <w:rPr>
          <w:rFonts w:ascii="Arial" w:hAnsi="Arial" w:cs="Arial"/>
          <w:b/>
          <w:sz w:val="22"/>
          <w:szCs w:val="22"/>
        </w:rPr>
        <w:t xml:space="preserve"> października 2018 r.</w:t>
      </w:r>
      <w:r w:rsidRPr="00350371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2DBFF942" w14:textId="77777777" w:rsidR="00350371" w:rsidRPr="00E05BBF" w:rsidRDefault="00350371" w:rsidP="00E05BBF">
      <w:pPr>
        <w:pStyle w:val="Default"/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50371">
        <w:rPr>
          <w:rFonts w:ascii="Arial" w:hAnsi="Arial" w:cs="Arial"/>
          <w:sz w:val="22"/>
          <w:szCs w:val="22"/>
        </w:rPr>
        <w:t>Wymienion</w:t>
      </w:r>
      <w:r w:rsidR="00E832DD">
        <w:rPr>
          <w:rFonts w:ascii="Arial" w:hAnsi="Arial" w:cs="Arial"/>
          <w:sz w:val="22"/>
          <w:szCs w:val="22"/>
        </w:rPr>
        <w:t>ej</w:t>
      </w:r>
      <w:r w:rsidRPr="00350371">
        <w:rPr>
          <w:rFonts w:ascii="Arial" w:hAnsi="Arial" w:cs="Arial"/>
          <w:sz w:val="22"/>
          <w:szCs w:val="22"/>
        </w:rPr>
        <w:t xml:space="preserve"> w ogłoszeniu o wynikach konkursu ofert jednost</w:t>
      </w:r>
      <w:r w:rsidR="00E832DD">
        <w:rPr>
          <w:rFonts w:ascii="Arial" w:hAnsi="Arial" w:cs="Arial"/>
          <w:sz w:val="22"/>
          <w:szCs w:val="22"/>
        </w:rPr>
        <w:t>ce</w:t>
      </w:r>
      <w:r w:rsidRPr="00350371">
        <w:rPr>
          <w:rFonts w:ascii="Arial" w:hAnsi="Arial" w:cs="Arial"/>
          <w:sz w:val="22"/>
          <w:szCs w:val="22"/>
        </w:rPr>
        <w:t xml:space="preserve"> przyznano na realizację przedmiotowych zadań kwotę środków publi</w:t>
      </w:r>
      <w:r w:rsidR="00E05BBF">
        <w:rPr>
          <w:rFonts w:ascii="Arial" w:hAnsi="Arial" w:cs="Arial"/>
          <w:sz w:val="22"/>
          <w:szCs w:val="22"/>
        </w:rPr>
        <w:t>cznych w wysokości określonej w </w:t>
      </w:r>
      <w:r w:rsidRPr="00350371">
        <w:rPr>
          <w:rFonts w:ascii="Arial" w:hAnsi="Arial" w:cs="Arial"/>
          <w:sz w:val="22"/>
          <w:szCs w:val="22"/>
        </w:rPr>
        <w:t xml:space="preserve">ogłoszeniu opublikowanym w dniu </w:t>
      </w:r>
      <w:r w:rsidR="00E832DD">
        <w:rPr>
          <w:rFonts w:ascii="Arial" w:hAnsi="Arial" w:cs="Arial"/>
          <w:sz w:val="22"/>
          <w:szCs w:val="22"/>
        </w:rPr>
        <w:t>9</w:t>
      </w:r>
      <w:r w:rsidRPr="00350371">
        <w:rPr>
          <w:rFonts w:ascii="Arial" w:hAnsi="Arial" w:cs="Arial"/>
          <w:sz w:val="22"/>
          <w:szCs w:val="22"/>
        </w:rPr>
        <w:t xml:space="preserve"> października 2018 r.</w:t>
      </w:r>
    </w:p>
    <w:sectPr w:rsidR="00350371" w:rsidRPr="00E05BBF" w:rsidSect="00CF42A6">
      <w:footerReference w:type="even" r:id="rId8"/>
      <w:footerReference w:type="default" r:id="rId9"/>
      <w:pgSz w:w="11906" w:h="16838"/>
      <w:pgMar w:top="141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CE8A9" w14:textId="77777777" w:rsidR="00A96118" w:rsidRDefault="00A96118">
      <w:pPr>
        <w:spacing w:after="0" w:line="240" w:lineRule="auto"/>
      </w:pPr>
      <w:r>
        <w:separator/>
      </w:r>
    </w:p>
  </w:endnote>
  <w:endnote w:type="continuationSeparator" w:id="0">
    <w:p w14:paraId="59D65AD0" w14:textId="77777777" w:rsidR="00A96118" w:rsidRDefault="00A96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7EFDB" w14:textId="77777777" w:rsidR="002E4674" w:rsidRDefault="000F743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50371">
      <w:rPr>
        <w:noProof/>
      </w:rPr>
      <w:t>2</w:t>
    </w:r>
    <w:r>
      <w:rPr>
        <w:noProof/>
      </w:rPr>
      <w:fldChar w:fldCharType="end"/>
    </w:r>
  </w:p>
  <w:p w14:paraId="6499848A" w14:textId="77777777" w:rsidR="002E4674" w:rsidRDefault="00A9611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203FF" w14:textId="77777777" w:rsidR="002E4674" w:rsidRPr="00CF42A6" w:rsidRDefault="00A96118" w:rsidP="00A33F77">
    <w:pPr>
      <w:pStyle w:val="Stopka"/>
      <w:rPr>
        <w:rFonts w:ascii="Arial" w:hAnsi="Arial" w:cs="Arial"/>
      </w:rPr>
    </w:pPr>
  </w:p>
  <w:p w14:paraId="3C70144B" w14:textId="77777777" w:rsidR="002E4674" w:rsidRDefault="00A961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37C3D" w14:textId="77777777" w:rsidR="00A96118" w:rsidRDefault="00A96118">
      <w:pPr>
        <w:spacing w:after="0" w:line="240" w:lineRule="auto"/>
      </w:pPr>
      <w:r>
        <w:separator/>
      </w:r>
    </w:p>
  </w:footnote>
  <w:footnote w:type="continuationSeparator" w:id="0">
    <w:p w14:paraId="1F851FA5" w14:textId="77777777" w:rsidR="00A96118" w:rsidRDefault="00A96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67984"/>
    <w:multiLevelType w:val="hybridMultilevel"/>
    <w:tmpl w:val="39969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2EE2AC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EF8C540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178A"/>
    <w:multiLevelType w:val="hybridMultilevel"/>
    <w:tmpl w:val="ECC623FE"/>
    <w:lvl w:ilvl="0" w:tplc="407EA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ED597E"/>
    <w:multiLevelType w:val="hybridMultilevel"/>
    <w:tmpl w:val="CA140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D8C1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60468"/>
    <w:multiLevelType w:val="hybridMultilevel"/>
    <w:tmpl w:val="9DC40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08"/>
    <w:rsid w:val="000362C1"/>
    <w:rsid w:val="000C0481"/>
    <w:rsid w:val="000F743A"/>
    <w:rsid w:val="00350371"/>
    <w:rsid w:val="00420F33"/>
    <w:rsid w:val="004F4D36"/>
    <w:rsid w:val="005E610B"/>
    <w:rsid w:val="006E5BE3"/>
    <w:rsid w:val="007E6587"/>
    <w:rsid w:val="007F328B"/>
    <w:rsid w:val="008C35C8"/>
    <w:rsid w:val="00922F25"/>
    <w:rsid w:val="00945E2F"/>
    <w:rsid w:val="00951F85"/>
    <w:rsid w:val="009B516C"/>
    <w:rsid w:val="009E623E"/>
    <w:rsid w:val="00A33F77"/>
    <w:rsid w:val="00A3404E"/>
    <w:rsid w:val="00A96118"/>
    <w:rsid w:val="00AC6547"/>
    <w:rsid w:val="00B32CBA"/>
    <w:rsid w:val="00B60AC6"/>
    <w:rsid w:val="00C3165B"/>
    <w:rsid w:val="00CA668B"/>
    <w:rsid w:val="00CF42A6"/>
    <w:rsid w:val="00D13EB2"/>
    <w:rsid w:val="00DC4435"/>
    <w:rsid w:val="00DE3E08"/>
    <w:rsid w:val="00DF3D46"/>
    <w:rsid w:val="00E05BBF"/>
    <w:rsid w:val="00E832DD"/>
    <w:rsid w:val="00EA7CAC"/>
    <w:rsid w:val="00EF1478"/>
    <w:rsid w:val="00F2101D"/>
    <w:rsid w:val="00FF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F40D7"/>
  <w15:docId w15:val="{AB1137FB-E81E-4F82-93F6-1ABD39D8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link w:val="AkapitzlistZnak"/>
    <w:uiPriority w:val="34"/>
    <w:qFormat/>
    <w:rsid w:val="00B60AC6"/>
    <w:pPr>
      <w:ind w:left="720"/>
      <w:contextualSpacing/>
    </w:pPr>
  </w:style>
  <w:style w:type="paragraph" w:customStyle="1" w:styleId="Default">
    <w:name w:val="Default"/>
    <w:rsid w:val="00B60AC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rsid w:val="00B60AC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F3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F3D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3D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3D4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3D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3D4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.markowska\Moje%20dokumenty\Downloads\notatka_s&#322;u&#380;bowa_szablon%20(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0EE57-7A14-4476-874F-7A55B613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notatka_służbowa_szablon (2)</Template>
  <TotalTime>5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k.markowska</dc:creator>
  <cp:lastModifiedBy>Leśna Monika</cp:lastModifiedBy>
  <cp:revision>6</cp:revision>
  <cp:lastPrinted>2014-08-19T14:05:00Z</cp:lastPrinted>
  <dcterms:created xsi:type="dcterms:W3CDTF">2018-10-16T14:16:00Z</dcterms:created>
  <dcterms:modified xsi:type="dcterms:W3CDTF">2018-10-31T14:53:00Z</dcterms:modified>
</cp:coreProperties>
</file>