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DC29" w14:textId="0CA25F5C" w:rsidR="003A71C6" w:rsidRPr="003A71C6" w:rsidRDefault="003A71C6" w:rsidP="003A71C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3A71C6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3A71C6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3A71C6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14:paraId="23C69164" w14:textId="1025E4BD" w:rsidR="00C54910" w:rsidRPr="003A71C6" w:rsidRDefault="003A71C6" w:rsidP="003A71C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A71C6">
        <w:rPr>
          <w:rFonts w:asciiTheme="minorHAnsi" w:hAnsiTheme="minorHAnsi" w:cstheme="minorHAnsi"/>
          <w:bCs/>
          <w:sz w:val="24"/>
          <w:szCs w:val="24"/>
        </w:rPr>
        <w:t>W</w:t>
      </w:r>
      <w:r w:rsidR="00C54910" w:rsidRPr="003A71C6">
        <w:rPr>
          <w:rFonts w:asciiTheme="minorHAnsi" w:hAnsiTheme="minorHAnsi" w:cstheme="minorHAnsi"/>
          <w:bCs/>
          <w:sz w:val="24"/>
          <w:szCs w:val="24"/>
        </w:rPr>
        <w:t xml:space="preserve">arszawa, </w:t>
      </w:r>
      <w:r w:rsidRPr="003A71C6">
        <w:rPr>
          <w:rFonts w:asciiTheme="minorHAnsi" w:hAnsiTheme="minorHAnsi" w:cstheme="minorHAnsi"/>
          <w:bCs/>
          <w:sz w:val="24"/>
          <w:szCs w:val="24"/>
        </w:rPr>
        <w:t>26</w:t>
      </w:r>
      <w:r w:rsidR="00921280" w:rsidRPr="003A71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2212" w:rsidRPr="003A71C6">
        <w:rPr>
          <w:rFonts w:asciiTheme="minorHAnsi" w:hAnsiTheme="minorHAnsi" w:cstheme="minorHAnsi"/>
          <w:bCs/>
          <w:sz w:val="24"/>
          <w:szCs w:val="24"/>
        </w:rPr>
        <w:t xml:space="preserve">maja </w:t>
      </w:r>
      <w:r w:rsidR="00921280" w:rsidRPr="003A71C6">
        <w:rPr>
          <w:rFonts w:asciiTheme="minorHAnsi" w:hAnsiTheme="minorHAnsi" w:cstheme="minorHAnsi"/>
          <w:bCs/>
          <w:sz w:val="24"/>
          <w:szCs w:val="24"/>
        </w:rPr>
        <w:t>202</w:t>
      </w:r>
      <w:r w:rsidR="00617259" w:rsidRPr="003A71C6">
        <w:rPr>
          <w:rFonts w:asciiTheme="minorHAnsi" w:hAnsiTheme="minorHAnsi" w:cstheme="minorHAnsi"/>
          <w:bCs/>
          <w:sz w:val="24"/>
          <w:szCs w:val="24"/>
        </w:rPr>
        <w:t>3</w:t>
      </w:r>
      <w:r w:rsidR="00921280" w:rsidRPr="003A71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910" w:rsidRPr="003A71C6">
        <w:rPr>
          <w:rFonts w:asciiTheme="minorHAnsi" w:hAnsiTheme="minorHAnsi" w:cstheme="minorHAnsi"/>
          <w:bCs/>
          <w:sz w:val="24"/>
          <w:szCs w:val="24"/>
        </w:rPr>
        <w:t>r.</w:t>
      </w:r>
    </w:p>
    <w:p w14:paraId="71A8DD96" w14:textId="110EFEC2" w:rsidR="00661C32" w:rsidRPr="003A71C6" w:rsidRDefault="0083723B" w:rsidP="003A71C6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A71C6">
        <w:rPr>
          <w:rFonts w:asciiTheme="minorHAnsi" w:hAnsiTheme="minorHAnsi" w:cstheme="minorHAnsi"/>
          <w:bCs/>
          <w:sz w:val="24"/>
          <w:szCs w:val="24"/>
        </w:rPr>
        <w:t>DOOŚ-WDŚZOO.420.</w:t>
      </w:r>
      <w:r w:rsidR="00661C32" w:rsidRPr="003A71C6">
        <w:rPr>
          <w:rFonts w:asciiTheme="minorHAnsi" w:hAnsiTheme="minorHAnsi" w:cstheme="minorHAnsi"/>
          <w:bCs/>
          <w:sz w:val="24"/>
          <w:szCs w:val="24"/>
        </w:rPr>
        <w:t>20.2023.US.3</w:t>
      </w:r>
    </w:p>
    <w:p w14:paraId="050D9069" w14:textId="77777777" w:rsidR="003A71C6" w:rsidRDefault="00661C32" w:rsidP="003A71C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A71C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8473845" w14:textId="70AF02DB" w:rsidR="00661C32" w:rsidRPr="003A71C6" w:rsidRDefault="00661C32" w:rsidP="003A71C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A71C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3A71C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3A71C6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3A71C6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k.</w:t>
      </w:r>
      <w:r w:rsidRPr="003A71C6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3A71C6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3A71C6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3A71C6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r w:rsidRPr="003A71C6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3A71C6">
        <w:rPr>
          <w:rFonts w:asciiTheme="minorHAnsi" w:hAnsiTheme="minorHAnsi" w:cstheme="minorHAnsi"/>
          <w:color w:val="000000"/>
          <w:sz w:val="24"/>
          <w:szCs w:val="24"/>
        </w:rPr>
        <w:t>, zawiadamia, że postępowanie zażaleniowe na postanowienie Regionalnego Dyrektora Ochrony Środowiska w Warszawie z 20 marca 2023 r., znak: WOOŚ-II.420.53.2021.PT.14, stwierdzające obowiązek przeprowadzenia oceny oddziaływania na środowisko dla przedsięwzięcia pn.: „Zmiana lasu na użytek rolny na działce ewidencyjnej o numerze 62/9, położonej w obrębie 4-05-06 w Dzielnicy Białołęka w m.st. Warszawie” nie mogło być zakończone w wyznaczonym terminie. Przyczyną zwłoki jest skomplikowany charakter sprawy.</w:t>
      </w:r>
    </w:p>
    <w:p w14:paraId="4F466D55" w14:textId="77777777" w:rsidR="00661C32" w:rsidRPr="003A71C6" w:rsidRDefault="00661C32" w:rsidP="003A71C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A71C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31 lipca 2023 r. oraz informuje, że – zgodnie z art. 37 § 1 </w:t>
      </w:r>
      <w:r w:rsidRPr="003A71C6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3A71C6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4F291B44" w14:textId="36D6DC4A" w:rsidR="00661C32" w:rsidRPr="003A71C6" w:rsidRDefault="00661C32" w:rsidP="003A71C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A71C6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3A71C6">
        <w:rPr>
          <w:rFonts w:asciiTheme="minorHAnsi" w:hAnsiTheme="minorHAnsi" w:cstheme="minorHAnsi"/>
          <w:sz w:val="24"/>
          <w:szCs w:val="24"/>
        </w:rPr>
        <w:t>29 maja 2023 r.</w:t>
      </w:r>
      <w:r w:rsidRPr="003A71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07DD83" w14:textId="77777777" w:rsidR="00661C32" w:rsidRPr="003A71C6" w:rsidRDefault="00661C32" w:rsidP="003A71C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A71C6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EFCE63F" w14:textId="619EC53F" w:rsidR="003A71C6" w:rsidRPr="003A71C6" w:rsidRDefault="003A71C6" w:rsidP="003A71C6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Podpisano z upoważnienia Generalnego Dyrektora Ochrony Środowiska </w:t>
      </w:r>
      <w:r>
        <w:rPr>
          <w:rFonts w:asciiTheme="minorHAnsi" w:hAnsiTheme="minorHAnsi" w:cstheme="minorHAnsi"/>
        </w:rPr>
        <w:t xml:space="preserve">Marcin Kołodyński </w:t>
      </w:r>
      <w:r w:rsidRPr="003A71C6">
        <w:rPr>
          <w:rFonts w:asciiTheme="minorHAnsi" w:hAnsiTheme="minorHAnsi" w:cstheme="minorHAnsi"/>
        </w:rPr>
        <w:t xml:space="preserve">Naczelnik Wydziału ds. Decyzji o Środowiskowych Uwarunkowaniach w zakresie Orzecznictwa Ogólnego w Departamencie Ocen Oddziaływania na Środowisko Generalna Dyrekcja Ochrony Środowiska </w:t>
      </w:r>
    </w:p>
    <w:p w14:paraId="03C9D451" w14:textId="3719C1CC" w:rsidR="00661C32" w:rsidRPr="003A71C6" w:rsidRDefault="003A71C6" w:rsidP="003A71C6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>Przypisy:</w:t>
      </w:r>
    </w:p>
    <w:p w14:paraId="5408AA28" w14:textId="77777777" w:rsidR="00661C32" w:rsidRPr="003A71C6" w:rsidRDefault="00661C32" w:rsidP="003A71C6">
      <w:pPr>
        <w:pStyle w:val="Bezodstpw1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Art. 36 </w:t>
      </w:r>
      <w:r w:rsidRPr="003A71C6">
        <w:rPr>
          <w:rFonts w:asciiTheme="minorHAnsi" w:hAnsiTheme="minorHAnsi" w:cstheme="minorHAnsi"/>
          <w:iCs/>
        </w:rPr>
        <w:t>k.p.a.</w:t>
      </w:r>
      <w:r w:rsidRPr="003A71C6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6B749B1E" w14:textId="77777777" w:rsidR="00661C32" w:rsidRPr="003A71C6" w:rsidRDefault="00661C32" w:rsidP="003A71C6">
      <w:pPr>
        <w:pStyle w:val="Bezodstpw1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Art. 37 § 1 </w:t>
      </w:r>
      <w:r w:rsidRPr="003A71C6">
        <w:rPr>
          <w:rFonts w:asciiTheme="minorHAnsi" w:hAnsiTheme="minorHAnsi" w:cstheme="minorHAnsi"/>
          <w:iCs/>
        </w:rPr>
        <w:t>k.p.a.</w:t>
      </w:r>
      <w:r w:rsidRPr="003A71C6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6FBEE3" w14:textId="77777777" w:rsidR="00661C32" w:rsidRPr="003A71C6" w:rsidRDefault="00661C32" w:rsidP="003A71C6">
      <w:pPr>
        <w:pStyle w:val="Bezodstpw1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Art. 49 § 1 </w:t>
      </w:r>
      <w:r w:rsidRPr="003A71C6">
        <w:rPr>
          <w:rFonts w:asciiTheme="minorHAnsi" w:hAnsiTheme="minorHAnsi" w:cstheme="minorHAnsi"/>
          <w:iCs/>
        </w:rPr>
        <w:t>k.p.a.</w:t>
      </w:r>
      <w:r w:rsidRPr="003A71C6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FB075F" w14:textId="77777777" w:rsidR="00661C32" w:rsidRPr="003A71C6" w:rsidRDefault="00661C32" w:rsidP="003A71C6">
      <w:pPr>
        <w:pStyle w:val="Bezodstpw1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Art. 74 ust. 3 </w:t>
      </w:r>
      <w:r w:rsidRPr="003A71C6">
        <w:rPr>
          <w:rFonts w:asciiTheme="minorHAnsi" w:hAnsiTheme="minorHAnsi" w:cstheme="minorHAnsi"/>
          <w:iCs/>
        </w:rPr>
        <w:t>u.o.o.ś.</w:t>
      </w:r>
      <w:r w:rsidRPr="003A71C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61C32" w:rsidRPr="003A71C6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4945" w14:textId="77777777" w:rsidR="002D5530" w:rsidRDefault="002D5530">
      <w:pPr>
        <w:spacing w:after="0" w:line="240" w:lineRule="auto"/>
      </w:pPr>
      <w:r>
        <w:separator/>
      </w:r>
    </w:p>
  </w:endnote>
  <w:endnote w:type="continuationSeparator" w:id="0">
    <w:p w14:paraId="426CD03A" w14:textId="77777777" w:rsidR="002D5530" w:rsidRDefault="002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A32A3" w14:textId="77777777" w:rsidR="002C58EA" w:rsidRPr="0061725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617259">
          <w:rPr>
            <w:rFonts w:ascii="Times New Roman" w:hAnsi="Times New Roman"/>
            <w:sz w:val="20"/>
            <w:szCs w:val="20"/>
          </w:rPr>
          <w:fldChar w:fldCharType="begin"/>
        </w:r>
        <w:r w:rsidRPr="0061725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17259">
          <w:rPr>
            <w:rFonts w:ascii="Times New Roman" w:hAnsi="Times New Roman"/>
            <w:sz w:val="20"/>
            <w:szCs w:val="20"/>
          </w:rPr>
          <w:fldChar w:fldCharType="separate"/>
        </w:r>
        <w:r w:rsidRPr="00617259">
          <w:rPr>
            <w:rFonts w:ascii="Times New Roman" w:hAnsi="Times New Roman"/>
            <w:sz w:val="20"/>
            <w:szCs w:val="20"/>
          </w:rPr>
          <w:t>2</w:t>
        </w:r>
        <w:r w:rsidRPr="006172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F562F7" w14:textId="77777777" w:rsidR="001F489F" w:rsidRDefault="003A71C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3107" w14:textId="77777777" w:rsidR="002D5530" w:rsidRDefault="002D5530">
      <w:pPr>
        <w:spacing w:after="0" w:line="240" w:lineRule="auto"/>
      </w:pPr>
      <w:r>
        <w:separator/>
      </w:r>
    </w:p>
  </w:footnote>
  <w:footnote w:type="continuationSeparator" w:id="0">
    <w:p w14:paraId="0B878A59" w14:textId="77777777" w:rsidR="002D5530" w:rsidRDefault="002D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601" w14:textId="77777777" w:rsidR="000F38F9" w:rsidRDefault="003A71C6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764F9"/>
    <w:multiLevelType w:val="hybridMultilevel"/>
    <w:tmpl w:val="CECAC416"/>
    <w:lvl w:ilvl="0" w:tplc="F81616F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7BC7"/>
    <w:multiLevelType w:val="hybridMultilevel"/>
    <w:tmpl w:val="37064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01C30"/>
    <w:multiLevelType w:val="hybridMultilevel"/>
    <w:tmpl w:val="0486D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05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8948009">
    <w:abstractNumId w:val="1"/>
  </w:num>
  <w:num w:numId="3" w16cid:durableId="8152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1F46"/>
    <w:rsid w:val="00024B0C"/>
    <w:rsid w:val="0007725B"/>
    <w:rsid w:val="0008308E"/>
    <w:rsid w:val="00085EB0"/>
    <w:rsid w:val="00095A51"/>
    <w:rsid w:val="000E3982"/>
    <w:rsid w:val="00120EFB"/>
    <w:rsid w:val="0018403A"/>
    <w:rsid w:val="001D479F"/>
    <w:rsid w:val="001E6952"/>
    <w:rsid w:val="00236E79"/>
    <w:rsid w:val="002446E3"/>
    <w:rsid w:val="0027067F"/>
    <w:rsid w:val="002B58AB"/>
    <w:rsid w:val="002D5530"/>
    <w:rsid w:val="003062D1"/>
    <w:rsid w:val="00306FA0"/>
    <w:rsid w:val="0030763F"/>
    <w:rsid w:val="00333590"/>
    <w:rsid w:val="00335828"/>
    <w:rsid w:val="00392712"/>
    <w:rsid w:val="003A4832"/>
    <w:rsid w:val="003A71C6"/>
    <w:rsid w:val="003E71F4"/>
    <w:rsid w:val="004548F5"/>
    <w:rsid w:val="004C1BC1"/>
    <w:rsid w:val="004F5C94"/>
    <w:rsid w:val="00522212"/>
    <w:rsid w:val="00561BC8"/>
    <w:rsid w:val="00563AF0"/>
    <w:rsid w:val="00617259"/>
    <w:rsid w:val="006568C0"/>
    <w:rsid w:val="00661C32"/>
    <w:rsid w:val="006663A9"/>
    <w:rsid w:val="00684F81"/>
    <w:rsid w:val="006971B9"/>
    <w:rsid w:val="006A56E8"/>
    <w:rsid w:val="00726E38"/>
    <w:rsid w:val="00775797"/>
    <w:rsid w:val="0081705E"/>
    <w:rsid w:val="0083723B"/>
    <w:rsid w:val="00894AD2"/>
    <w:rsid w:val="008B4D43"/>
    <w:rsid w:val="00921280"/>
    <w:rsid w:val="009230E2"/>
    <w:rsid w:val="00935707"/>
    <w:rsid w:val="00935E03"/>
    <w:rsid w:val="0095175E"/>
    <w:rsid w:val="00A30D71"/>
    <w:rsid w:val="00A42C5D"/>
    <w:rsid w:val="00A64116"/>
    <w:rsid w:val="00AA6680"/>
    <w:rsid w:val="00B64572"/>
    <w:rsid w:val="00B65C6A"/>
    <w:rsid w:val="00B77CF1"/>
    <w:rsid w:val="00B92515"/>
    <w:rsid w:val="00B97EEE"/>
    <w:rsid w:val="00BB613F"/>
    <w:rsid w:val="00C06A5C"/>
    <w:rsid w:val="00C1534E"/>
    <w:rsid w:val="00C54910"/>
    <w:rsid w:val="00C60237"/>
    <w:rsid w:val="00C72766"/>
    <w:rsid w:val="00C90013"/>
    <w:rsid w:val="00C912D4"/>
    <w:rsid w:val="00CB3968"/>
    <w:rsid w:val="00CC693C"/>
    <w:rsid w:val="00D10BEE"/>
    <w:rsid w:val="00D374C4"/>
    <w:rsid w:val="00D44878"/>
    <w:rsid w:val="00E35BDD"/>
    <w:rsid w:val="00E375CB"/>
    <w:rsid w:val="00E607F5"/>
    <w:rsid w:val="00E61949"/>
    <w:rsid w:val="00E87D84"/>
    <w:rsid w:val="00E91239"/>
    <w:rsid w:val="00EB0225"/>
    <w:rsid w:val="00ED5EEB"/>
    <w:rsid w:val="00EF1980"/>
    <w:rsid w:val="00F917CE"/>
    <w:rsid w:val="00FB30B0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63B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549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C54910"/>
  </w:style>
  <w:style w:type="character" w:customStyle="1" w:styleId="alb">
    <w:name w:val="a_lb"/>
    <w:basedOn w:val="Domylnaczcionkaakapitu"/>
    <w:rsid w:val="00C54910"/>
  </w:style>
  <w:style w:type="character" w:customStyle="1" w:styleId="changed-paragraph">
    <w:name w:val="changed-paragraph"/>
    <w:basedOn w:val="Domylnaczcionkaakapitu"/>
    <w:rsid w:val="00C54910"/>
  </w:style>
  <w:style w:type="paragraph" w:styleId="Poprawka">
    <w:name w:val="Revision"/>
    <w:hidden/>
    <w:uiPriority w:val="99"/>
    <w:semiHidden/>
    <w:rsid w:val="00D448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426</Words>
  <Characters>2561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2023-05-26T07:32:00Z</cp:lastPrinted>
  <dcterms:created xsi:type="dcterms:W3CDTF">2023-05-26T09:47:00Z</dcterms:created>
  <dcterms:modified xsi:type="dcterms:W3CDTF">2023-05-26T09:47:00Z</dcterms:modified>
</cp:coreProperties>
</file>