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A3FC" w14:textId="77777777" w:rsidR="009E5C48" w:rsidRPr="00C03FCC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FC73" w14:textId="77777777" w:rsidR="009E5C48" w:rsidRPr="00C03FCC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7C47DA" w14:textId="1CC9150C" w:rsidR="002D1047" w:rsidRPr="00C03FCC" w:rsidRDefault="00855A08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  </w:t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6E3E3098" w14:textId="61CD0506" w:rsidR="00855A08" w:rsidRPr="00C03FCC" w:rsidRDefault="002D1047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55A08" w:rsidRPr="00C03FCC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2DB16FA" w14:textId="77777777" w:rsidR="00855A08" w:rsidRPr="00C03FCC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      (miejscowość i data)</w:t>
      </w:r>
    </w:p>
    <w:p w14:paraId="1CA55B81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B4183E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3FCC">
        <w:rPr>
          <w:rFonts w:asciiTheme="minorHAnsi" w:hAnsiTheme="minorHAnsi" w:cstheme="minorHAnsi"/>
          <w:b/>
          <w:sz w:val="22"/>
          <w:szCs w:val="22"/>
        </w:rPr>
        <w:t>F O R M U L A R Z      O F E R T OWY</w:t>
      </w:r>
    </w:p>
    <w:p w14:paraId="2E12B4BA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3FCC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03FCC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03FCC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</w:p>
    <w:p w14:paraId="1EAC11DF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sz w:val="22"/>
          <w:szCs w:val="22"/>
        </w:rPr>
        <w:tab/>
      </w:r>
      <w:r w:rsidRPr="00C03FCC">
        <w:rPr>
          <w:rFonts w:asciiTheme="minorHAnsi" w:hAnsiTheme="minorHAnsi" w:cstheme="minorHAnsi"/>
          <w:b/>
          <w:i/>
          <w:sz w:val="22"/>
          <w:szCs w:val="22"/>
        </w:rPr>
        <w:t xml:space="preserve">Wojewódzki Inspektorat Ochrony </w:t>
      </w:r>
    </w:p>
    <w:p w14:paraId="4A366ABB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 xml:space="preserve">Roślin i Nasiennictwa </w:t>
      </w:r>
    </w:p>
    <w:p w14:paraId="24A97628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 xml:space="preserve">w Warszawie  </w:t>
      </w:r>
    </w:p>
    <w:p w14:paraId="1426976E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>ul. Żółkiewskiego 17</w:t>
      </w:r>
    </w:p>
    <w:p w14:paraId="278C0199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>05-075 Warszawa-Wesoła</w:t>
      </w:r>
    </w:p>
    <w:p w14:paraId="41260B9F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</w:p>
    <w:p w14:paraId="6B989FB6" w14:textId="1223536A" w:rsidR="00855A08" w:rsidRPr="00C03FCC" w:rsidRDefault="00236A6A" w:rsidP="000D25F3">
      <w:pPr>
        <w:jc w:val="both"/>
        <w:rPr>
          <w:rFonts w:asciiTheme="minorHAnsi" w:hAnsiTheme="minorHAnsi" w:cstheme="minorHAnsi"/>
          <w:sz w:val="22"/>
          <w:szCs w:val="22"/>
        </w:rPr>
      </w:pPr>
      <w:r w:rsidRPr="000D25F3">
        <w:rPr>
          <w:rFonts w:asciiTheme="minorHAnsi" w:hAnsiTheme="minorHAnsi" w:cstheme="minorHAnsi"/>
          <w:sz w:val="22"/>
          <w:szCs w:val="22"/>
        </w:rPr>
        <w:t xml:space="preserve">Oferta na kompleksową usługę ochrony fizycznej i monitoringu obiektu </w:t>
      </w:r>
      <w:r w:rsidR="00C03FCC" w:rsidRPr="00C03FCC">
        <w:rPr>
          <w:rFonts w:asciiTheme="minorHAnsi" w:hAnsiTheme="minorHAnsi" w:cstheme="minorHAnsi"/>
          <w:sz w:val="22"/>
          <w:szCs w:val="22"/>
        </w:rPr>
        <w:t>Wojewódzkiego Inspektoratu Ochrony Roślin i Nasiennictwa w Warszawie położonego w Warszawie (05-075) przy ul. Żółkiewskiego 17 wraz z przyległym terenem</w:t>
      </w:r>
      <w:r w:rsidR="00855A08" w:rsidRPr="00C03FCC">
        <w:rPr>
          <w:rFonts w:asciiTheme="minorHAnsi" w:hAnsiTheme="minorHAnsi" w:cstheme="minorHAnsi"/>
          <w:sz w:val="22"/>
          <w:szCs w:val="22"/>
        </w:rPr>
        <w:t xml:space="preserve">, </w:t>
      </w:r>
      <w:r w:rsidR="00C03FCC" w:rsidRPr="00C03FCC">
        <w:rPr>
          <w:rFonts w:asciiTheme="minorHAnsi" w:hAnsiTheme="minorHAnsi" w:cstheme="minorHAnsi"/>
          <w:sz w:val="22"/>
          <w:szCs w:val="22"/>
        </w:rPr>
        <w:t xml:space="preserve">oferujemy wykonanie zamówienia – zgodnie z wymogami </w:t>
      </w:r>
      <w:r w:rsidR="00855A08" w:rsidRPr="00C03FCC">
        <w:rPr>
          <w:rFonts w:asciiTheme="minorHAnsi" w:hAnsiTheme="minorHAnsi" w:cstheme="minorHAnsi"/>
          <w:sz w:val="22"/>
          <w:szCs w:val="22"/>
        </w:rPr>
        <w:t xml:space="preserve">Specyfikacji Warunków Zamówienia </w:t>
      </w:r>
      <w:r w:rsidR="00C03FCC" w:rsidRPr="00C03FCC">
        <w:rPr>
          <w:rFonts w:asciiTheme="minorHAnsi" w:hAnsiTheme="minorHAnsi" w:cstheme="minorHAnsi"/>
          <w:sz w:val="22"/>
          <w:szCs w:val="22"/>
        </w:rPr>
        <w:t>na następujących warunkach</w:t>
      </w:r>
      <w:r w:rsidR="00855A08" w:rsidRPr="00C03FCC">
        <w:rPr>
          <w:rFonts w:asciiTheme="minorHAnsi" w:hAnsiTheme="minorHAnsi" w:cstheme="minorHAnsi"/>
          <w:sz w:val="22"/>
          <w:szCs w:val="22"/>
        </w:rPr>
        <w:t>:</w:t>
      </w:r>
    </w:p>
    <w:p w14:paraId="5933F7DC" w14:textId="77777777" w:rsidR="00855A08" w:rsidRPr="00C03FCC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D69DCD" w14:textId="77777777" w:rsidR="00C03FCC" w:rsidRP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Dane składającego ofertę (wykonawcy 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36"/>
        <w:gridCol w:w="1276"/>
        <w:gridCol w:w="2410"/>
        <w:gridCol w:w="4672"/>
      </w:tblGrid>
      <w:tr w:rsidR="00C03FCC" w:rsidRPr="00C03FCC" w14:paraId="1F7D89C4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65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DA9AAB9" w14:textId="00413753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5C9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2278D1F9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Pełna nazwa/imię i nazwisko</w:t>
            </w:r>
          </w:p>
          <w:p w14:paraId="101BF64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95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594B9721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6AA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90FE604" w14:textId="0E800F08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49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53C0A8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Forma prawna</w:t>
            </w:r>
          </w:p>
          <w:p w14:paraId="5B6DA78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E6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1FC9580C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A94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28F8C06C" w14:textId="07860F7C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3B7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1CD746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NIP</w:t>
            </w:r>
          </w:p>
          <w:p w14:paraId="51F890F4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72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1C2D2876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34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D752F14" w14:textId="2E082A82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5E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439A6CF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REGON</w:t>
            </w:r>
          </w:p>
          <w:p w14:paraId="1654279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759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4D87367D" w14:textId="77777777" w:rsidTr="00C03FC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63A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450DEAC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41F3C3FB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FB2542B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1B7F1C3D" w14:textId="68365447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  <w:p w14:paraId="3753C33F" w14:textId="5E3B141A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89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07012259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18F67DA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059006E4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0165138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Dokładny 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19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16DA81A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Ulica i nr</w:t>
            </w:r>
          </w:p>
          <w:p w14:paraId="57AB8817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BF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7D8F0667" w14:textId="77777777" w:rsidTr="00C03F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1C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728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45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E4BF7CC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Miejscowość i kod pocztowy</w:t>
            </w:r>
          </w:p>
          <w:p w14:paraId="036E129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D2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2CD03763" w14:textId="77777777" w:rsidTr="00C03F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9F3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0BB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17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1B6FFBD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Województwo</w:t>
            </w:r>
          </w:p>
          <w:p w14:paraId="321D0B2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27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54653D7F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9EB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7F7BA753" w14:textId="668B7736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63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6FA10FB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Tel/faks</w:t>
            </w:r>
          </w:p>
          <w:p w14:paraId="326A307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9C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64812782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1A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44E7A88" w14:textId="7B145E30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2B9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68A0E95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E-mail</w:t>
            </w:r>
          </w:p>
          <w:p w14:paraId="0024890C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0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7EE2B03B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35B0" w14:textId="2516F0F4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755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Osoba upoważniona do podpisania umowy o wykonanie zamówienia</w:t>
            </w:r>
          </w:p>
          <w:p w14:paraId="7C1FBBE9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72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3B42F4A6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90F" w14:textId="1D96D9B3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793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</w:p>
          <w:p w14:paraId="1EF83E85" w14:textId="1D54E6ED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Osoba do kontaktu i nr tel.</w:t>
            </w:r>
          </w:p>
          <w:p w14:paraId="34834192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BE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179D1F" w14:textId="669BCA41" w:rsidR="00855A08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1AB02AC" w14:textId="77777777" w:rsidR="00C03FCC" w:rsidRPr="00C03FCC" w:rsidRDefault="00C03FCC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41E95A" w14:textId="5A8CAE68" w:rsidR="00C03FCC" w:rsidRP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Oferuję realizację przedmiotu zamówienia Cena za 1 roboczogodzinę.</w:t>
      </w:r>
    </w:p>
    <w:p w14:paraId="7EA2111C" w14:textId="77777777" w:rsidR="00C03FCC" w:rsidRDefault="00C03FCC" w:rsidP="00C03FCC">
      <w:pPr>
        <w:rPr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3FCC" w14:paraId="1497E16A" w14:textId="77777777" w:rsidTr="00C03F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332" w14:textId="77777777" w:rsidR="00C03FCC" w:rsidRDefault="00C03FCC">
            <w:pPr>
              <w:rPr>
                <w:sz w:val="18"/>
                <w:szCs w:val="18"/>
              </w:rPr>
            </w:pPr>
          </w:p>
          <w:p w14:paraId="4125511A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netto za 1 roboczogodzinę</w:t>
            </w:r>
          </w:p>
          <w:p w14:paraId="4FA5276A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69A" w14:textId="77777777" w:rsidR="00C03FCC" w:rsidRDefault="00C03FCC">
            <w:pPr>
              <w:rPr>
                <w:sz w:val="18"/>
                <w:szCs w:val="18"/>
              </w:rPr>
            </w:pPr>
          </w:p>
          <w:p w14:paraId="47CC544C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 w %</w:t>
            </w:r>
          </w:p>
          <w:p w14:paraId="04CAC3DA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64F" w14:textId="77777777" w:rsidR="00C03FCC" w:rsidRDefault="00C03FCC">
            <w:pPr>
              <w:rPr>
                <w:sz w:val="18"/>
                <w:szCs w:val="18"/>
              </w:rPr>
            </w:pPr>
          </w:p>
          <w:p w14:paraId="267293AB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za 1 roboczogodzinę</w:t>
            </w:r>
          </w:p>
        </w:tc>
      </w:tr>
      <w:tr w:rsidR="00C03FCC" w14:paraId="5FBD4111" w14:textId="77777777" w:rsidTr="00C03F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E44" w14:textId="77777777" w:rsidR="00C03FCC" w:rsidRDefault="00C03FCC">
            <w:pPr>
              <w:rPr>
                <w:sz w:val="18"/>
                <w:szCs w:val="18"/>
              </w:rPr>
            </w:pPr>
          </w:p>
          <w:p w14:paraId="5D5A475D" w14:textId="77777777" w:rsidR="00C03FCC" w:rsidRDefault="00C03FCC">
            <w:pPr>
              <w:rPr>
                <w:sz w:val="18"/>
                <w:szCs w:val="18"/>
              </w:rPr>
            </w:pPr>
          </w:p>
          <w:p w14:paraId="6B70B19E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DBF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244" w14:textId="77777777" w:rsidR="00C03FCC" w:rsidRDefault="00C03FCC">
            <w:pPr>
              <w:rPr>
                <w:sz w:val="18"/>
                <w:szCs w:val="18"/>
              </w:rPr>
            </w:pPr>
          </w:p>
        </w:tc>
      </w:tr>
      <w:tr w:rsidR="00C03FCC" w14:paraId="34F034E5" w14:textId="77777777" w:rsidTr="00C03FC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303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za 1 roboczogodzinę słownie:</w:t>
            </w:r>
          </w:p>
          <w:p w14:paraId="1C5E8221" w14:textId="77777777" w:rsidR="00C03FCC" w:rsidRDefault="00C03FCC">
            <w:pPr>
              <w:rPr>
                <w:sz w:val="18"/>
                <w:szCs w:val="18"/>
              </w:rPr>
            </w:pPr>
          </w:p>
          <w:p w14:paraId="70B2DF29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9282A6C" w14:textId="77777777" w:rsidR="00C03FCC" w:rsidRDefault="00C03FCC">
            <w:pPr>
              <w:rPr>
                <w:sz w:val="18"/>
                <w:szCs w:val="18"/>
              </w:rPr>
            </w:pPr>
          </w:p>
        </w:tc>
      </w:tr>
    </w:tbl>
    <w:p w14:paraId="7E2A0FDA" w14:textId="77777777" w:rsidR="00C03FCC" w:rsidRDefault="00C03FCC" w:rsidP="00C03FCC">
      <w:pPr>
        <w:jc w:val="both"/>
        <w:rPr>
          <w:rFonts w:asciiTheme="minorHAnsi" w:hAnsiTheme="minorHAnsi" w:cstheme="minorBidi"/>
          <w:sz w:val="18"/>
          <w:szCs w:val="18"/>
          <w:lang w:eastAsia="en-US"/>
        </w:rPr>
      </w:pPr>
    </w:p>
    <w:p w14:paraId="2EAF1628" w14:textId="778027D8" w:rsid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Gwarantuję miesięczn</w:t>
      </w:r>
      <w:r w:rsidR="00D6277A">
        <w:rPr>
          <w:rFonts w:asciiTheme="minorHAnsi" w:hAnsiTheme="minorHAnsi" w:cstheme="minorHAnsi"/>
          <w:sz w:val="22"/>
          <w:szCs w:val="22"/>
        </w:rPr>
        <w:t>ą</w:t>
      </w:r>
      <w:r w:rsidRPr="00C03FCC">
        <w:rPr>
          <w:rFonts w:asciiTheme="minorHAnsi" w:hAnsiTheme="minorHAnsi" w:cstheme="minorHAnsi"/>
          <w:sz w:val="22"/>
          <w:szCs w:val="22"/>
        </w:rPr>
        <w:t xml:space="preserve"> wysokość odpisu PFRON w % ……………………… (należy podać jedną wartość, bez zakresów od-do)</w:t>
      </w:r>
      <w:r>
        <w:rPr>
          <w:rFonts w:asciiTheme="minorHAnsi" w:hAnsiTheme="minorHAnsi" w:cstheme="minorHAnsi"/>
          <w:sz w:val="22"/>
          <w:szCs w:val="22"/>
        </w:rPr>
        <w:t xml:space="preserve"> (słownie:…………………………………………………………… %)</w:t>
      </w:r>
    </w:p>
    <w:p w14:paraId="1EF3B5A5" w14:textId="77777777" w:rsidR="00C03FCC" w:rsidRPr="00C03FCC" w:rsidRDefault="00C03FCC" w:rsidP="00C03FCC">
      <w:pPr>
        <w:pStyle w:val="Akapitzlist"/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1CF08" w14:textId="3CAF634F" w:rsidR="00C03FCC" w:rsidRP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Oferowane w pkt.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03FCC">
        <w:rPr>
          <w:rFonts w:asciiTheme="minorHAnsi" w:hAnsiTheme="minorHAnsi" w:cstheme="minorHAnsi"/>
          <w:sz w:val="22"/>
          <w:szCs w:val="22"/>
        </w:rPr>
        <w:t xml:space="preserve"> wynagrodzenie obejmuje wszystkie koszty związane z realizacją przedmiotu zamówieni</w:t>
      </w:r>
      <w:r w:rsidR="00D6277A">
        <w:rPr>
          <w:rFonts w:asciiTheme="minorHAnsi" w:hAnsiTheme="minorHAnsi" w:cstheme="minorHAnsi"/>
          <w:sz w:val="22"/>
          <w:szCs w:val="22"/>
        </w:rPr>
        <w:t>a</w:t>
      </w:r>
      <w:r w:rsidRPr="00C03FCC">
        <w:rPr>
          <w:rFonts w:asciiTheme="minorHAnsi" w:hAnsiTheme="minorHAnsi" w:cstheme="minorHAnsi"/>
          <w:sz w:val="22"/>
          <w:szCs w:val="22"/>
        </w:rPr>
        <w:t xml:space="preserve"> i nie ulegnie zmianie przez cały czas trwania umowy z wyjątkiem ustawowej zmiany stawek VAT.</w:t>
      </w:r>
    </w:p>
    <w:p w14:paraId="065D732B" w14:textId="5E3982DF" w:rsidR="00C03FCC" w:rsidRDefault="00C03FCC" w:rsidP="006150AD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3600D3" w14:textId="75E45746" w:rsidR="005E4B61" w:rsidRPr="00C03FCC" w:rsidRDefault="002D1047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Oświadczamy, że cena brutto określona w pkt </w:t>
      </w:r>
      <w:r w:rsidR="006150AD">
        <w:rPr>
          <w:rFonts w:asciiTheme="minorHAnsi" w:hAnsiTheme="minorHAnsi" w:cstheme="minorHAnsi"/>
          <w:sz w:val="22"/>
          <w:szCs w:val="22"/>
        </w:rPr>
        <w:t>2</w:t>
      </w:r>
      <w:r w:rsidRPr="00C03FCC">
        <w:rPr>
          <w:rFonts w:asciiTheme="minorHAnsi" w:hAnsiTheme="minorHAnsi" w:cstheme="minorHAnsi"/>
          <w:sz w:val="22"/>
          <w:szCs w:val="22"/>
        </w:rPr>
        <w:t xml:space="preserve"> stanowi maksymalne wynagrodzenie Wykonawcy w przypadku wyboru niniejszej oferty.</w:t>
      </w:r>
    </w:p>
    <w:p w14:paraId="3FE7DD8F" w14:textId="77777777" w:rsidR="002D1047" w:rsidRPr="00C03FCC" w:rsidRDefault="002D1047" w:rsidP="002D1047">
      <w:pPr>
        <w:pStyle w:val="Akapitzlist"/>
        <w:spacing w:after="200" w:line="276" w:lineRule="auto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26D25334" w14:textId="58126DAD" w:rsidR="002D1047" w:rsidRPr="00C03FCC" w:rsidRDefault="002D1047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Oświadczamy, że zapoznaliśmy się z SWZ i uznajemy się za związanych określonymi w niej postanowieniami i zasadami postępowania.</w:t>
      </w:r>
    </w:p>
    <w:p w14:paraId="4D04DAF2" w14:textId="77777777" w:rsidR="002D1047" w:rsidRPr="00C03FCC" w:rsidRDefault="002D1047" w:rsidP="002D1047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217B942" w14:textId="77777777" w:rsidR="000D25F3" w:rsidRDefault="002D1047" w:rsidP="000D25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Oświadczamy, że gwarantujemy wykonanie zamówienia w terminie określonym we wzorze umowy.</w:t>
      </w:r>
    </w:p>
    <w:p w14:paraId="132AFBBC" w14:textId="77777777" w:rsidR="000D25F3" w:rsidRPr="000D25F3" w:rsidRDefault="000D25F3" w:rsidP="000D25F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568CB58" w14:textId="77777777" w:rsidR="000D25F3" w:rsidRDefault="009D657C" w:rsidP="000D25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5F3">
        <w:rPr>
          <w:rFonts w:asciiTheme="minorHAnsi" w:hAnsiTheme="minorHAnsi" w:cstheme="minorHAnsi"/>
          <w:sz w:val="22"/>
          <w:szCs w:val="22"/>
        </w:rPr>
        <w:t>Uważamy się za związanych niniejszą ofertą przez czas wskazany w SWZ</w:t>
      </w:r>
      <w:r w:rsidR="000D25F3" w:rsidRPr="000D25F3">
        <w:rPr>
          <w:rFonts w:asciiTheme="minorHAnsi" w:hAnsiTheme="minorHAnsi" w:cstheme="minorHAnsi"/>
          <w:sz w:val="22"/>
          <w:szCs w:val="22"/>
        </w:rPr>
        <w:t>.</w:t>
      </w:r>
    </w:p>
    <w:p w14:paraId="004DDEEA" w14:textId="77777777" w:rsidR="000D25F3" w:rsidRPr="000D25F3" w:rsidRDefault="000D25F3" w:rsidP="000D25F3">
      <w:pPr>
        <w:pStyle w:val="Akapitzlist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14:paraId="008C09E5" w14:textId="1D0BB699" w:rsidR="000D25F3" w:rsidRPr="000D25F3" w:rsidRDefault="00236A6A" w:rsidP="000D25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5F3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Oświadczamy, że zapoznaliśmy się z dokumentacją dotyczącą niniejszego postępowania, uzyskaliśmy wszelkie informacje niezbędne do przygotowania oferty i właściwego wykonania zamówienia publicznego oraz przyjmujemy warunki określone w SWZ i załącznikach do SWZ i nie wnosimy w sto</w:t>
      </w:r>
      <w:r w:rsidRPr="000D25F3">
        <w:rPr>
          <w:rFonts w:asciiTheme="minorHAnsi" w:eastAsiaTheme="minorHAnsi" w:hAnsiTheme="minorHAnsi" w:cstheme="minorHAnsi"/>
          <w:sz w:val="22"/>
          <w:szCs w:val="22"/>
          <w:lang w:eastAsia="en-US"/>
        </w:rPr>
        <w:softHyphen/>
        <w:t xml:space="preserve">sunku do nich żadnych zastrzeżeń. Jednocześnie uznajemy się związani określonymi w dokumentacji postępowania wymaganiami i zasadami postępowania i zobowiązujemy się do </w:t>
      </w:r>
      <w:r w:rsidRPr="000D25F3">
        <w:rPr>
          <w:rFonts w:asciiTheme="minorHAnsi" w:hAnsiTheme="minorHAnsi" w:cstheme="minorHAnsi"/>
          <w:sz w:val="22"/>
          <w:szCs w:val="22"/>
        </w:rPr>
        <w:t>wykonania przedmiotu zamówienia zgodnie z określonymi warunkami.</w:t>
      </w:r>
    </w:p>
    <w:p w14:paraId="28739CCF" w14:textId="77777777" w:rsidR="000D25F3" w:rsidRPr="000D25F3" w:rsidRDefault="000D25F3" w:rsidP="000D25F3">
      <w:pPr>
        <w:pStyle w:val="Akapitzlist"/>
        <w:widowControl w:val="0"/>
        <w:suppressAutoHyphens/>
        <w:spacing w:before="240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A99D25" w14:textId="0915C6A4" w:rsidR="009D657C" w:rsidRPr="00C03FCC" w:rsidRDefault="009D657C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Oświadczmy</w:t>
      </w:r>
      <w:r w:rsidR="009D3DFF" w:rsidRPr="00C03FCC">
        <w:rPr>
          <w:rFonts w:asciiTheme="minorHAnsi" w:hAnsiTheme="minorHAnsi" w:cstheme="minorHAnsi"/>
          <w:sz w:val="22"/>
          <w:szCs w:val="22"/>
        </w:rPr>
        <w:t xml:space="preserve">, że </w:t>
      </w:r>
      <w:r w:rsidR="00BD722B" w:rsidRPr="00C03FCC">
        <w:rPr>
          <w:rFonts w:asciiTheme="minorHAnsi" w:hAnsiTheme="minorHAnsi" w:cstheme="minorHAnsi"/>
          <w:sz w:val="22"/>
          <w:szCs w:val="22"/>
        </w:rPr>
        <w:t>zapoznaliśmy się z wzorem umowy, który stanowi załącznik nr 3 do SWZ i zobowiązujemy się w przypadku wyboru naszej oferty do zawarcia umowy na określonych w tym załą</w:t>
      </w:r>
      <w:r w:rsidR="00D74C8E" w:rsidRPr="00C03FCC">
        <w:rPr>
          <w:rFonts w:asciiTheme="minorHAnsi" w:hAnsiTheme="minorHAnsi" w:cstheme="minorHAnsi"/>
          <w:sz w:val="22"/>
          <w:szCs w:val="22"/>
        </w:rPr>
        <w:t>czniku warunkach, w miejscu i terminie wyznaczonym przez Zamawiającego.</w:t>
      </w:r>
    </w:p>
    <w:p w14:paraId="702DA2F6" w14:textId="77777777" w:rsidR="00D74C8E" w:rsidRPr="00C03FCC" w:rsidRDefault="00D74C8E" w:rsidP="00D74C8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3723A27" w14:textId="546242CC" w:rsidR="00D74C8E" w:rsidRPr="00C03FCC" w:rsidRDefault="00D74C8E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Akceptujemy termin płatności – wynikający z wzoru umowy, który stanowi załącznik nr 3 do SWZ.</w:t>
      </w:r>
    </w:p>
    <w:p w14:paraId="783FAFD9" w14:textId="77777777" w:rsidR="00D74C8E" w:rsidRPr="00C03FCC" w:rsidRDefault="00D74C8E" w:rsidP="00D74C8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6DFB7C" w14:textId="6754D480" w:rsidR="00D74C8E" w:rsidRPr="00C03FCC" w:rsidRDefault="00D74C8E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Oświadczamy że niniejsza oferta jest jawna i nie zawiera informacji stanowiących tajemnicę przedsiębiorstwa w rozumieniu przepisów o zwalczaniu nieuczciwej konkurencji, za wyjątkiem następujących informacji*…………………………</w:t>
      </w:r>
    </w:p>
    <w:p w14:paraId="2AEA93A4" w14:textId="2B35612A" w:rsidR="00D74C8E" w:rsidRPr="00C03FCC" w:rsidRDefault="00D74C8E" w:rsidP="0040603D">
      <w:pPr>
        <w:pStyle w:val="Akapitzlist"/>
        <w:spacing w:after="100" w:afterAutospacing="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FCC">
        <w:rPr>
          <w:rFonts w:asciiTheme="minorHAnsi" w:hAnsiTheme="minorHAnsi" w:cstheme="minorHAnsi"/>
          <w:i/>
          <w:iCs/>
          <w:sz w:val="22"/>
          <w:szCs w:val="22"/>
        </w:rPr>
        <w:t xml:space="preserve">(*pozostawienie bez uzupełnienia oznacza, iż wszystkie strony oferty są jawne. W przypadku zastrzeżenia tajemnicy przedsiębiorstwa Wykonawca zobowiązany jest załączyć do oferty uzasadnienie </w:t>
      </w:r>
      <w:r w:rsidR="00C85A46" w:rsidRPr="00C03FCC">
        <w:rPr>
          <w:rFonts w:asciiTheme="minorHAnsi" w:hAnsiTheme="minorHAnsi" w:cstheme="minorHAnsi"/>
          <w:i/>
          <w:iCs/>
          <w:sz w:val="22"/>
          <w:szCs w:val="22"/>
        </w:rPr>
        <w:t>zastrzeżenia poprzez wskazanie przyczyn faktycznych wraz z wykazaniem spełnienia podstaw normatywnych uprawniających do dokonania zastrzeżenia).</w:t>
      </w:r>
    </w:p>
    <w:p w14:paraId="39DD4420" w14:textId="77777777" w:rsidR="0040603D" w:rsidRPr="00C03FCC" w:rsidRDefault="0040603D" w:rsidP="00D74C8E">
      <w:pPr>
        <w:pStyle w:val="Akapitzlist"/>
        <w:spacing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</w:p>
    <w:p w14:paraId="63298997" w14:textId="1BE96500" w:rsidR="009301B9" w:rsidRPr="00C03FCC" w:rsidRDefault="009301B9" w:rsidP="00D74C8E">
      <w:pPr>
        <w:pStyle w:val="Akapitzlist"/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Tajemnicę przedsiębiorstwa</w:t>
      </w:r>
      <w:r w:rsidR="00FF484C" w:rsidRPr="00C03FCC">
        <w:rPr>
          <w:rFonts w:asciiTheme="minorHAnsi" w:hAnsiTheme="minorHAnsi" w:cstheme="minorHAnsi"/>
          <w:sz w:val="22"/>
          <w:szCs w:val="22"/>
        </w:rPr>
        <w:t>** w rozumieniu przepisów o zwalczaniu nie</w:t>
      </w:r>
      <w:r w:rsidR="0002696C" w:rsidRPr="00C03FCC">
        <w:rPr>
          <w:rFonts w:asciiTheme="minorHAnsi" w:hAnsiTheme="minorHAnsi" w:cstheme="minorHAnsi"/>
          <w:sz w:val="22"/>
          <w:szCs w:val="22"/>
        </w:rPr>
        <w:t>uczciwej kon</w:t>
      </w:r>
      <w:r w:rsidR="00F645AA" w:rsidRPr="00C03FCC">
        <w:rPr>
          <w:rFonts w:asciiTheme="minorHAnsi" w:hAnsiTheme="minorHAnsi" w:cstheme="minorHAnsi"/>
          <w:sz w:val="22"/>
          <w:szCs w:val="22"/>
        </w:rPr>
        <w:t>kurencji stanowią następujące dokumenty dołączone do oferty:</w:t>
      </w:r>
    </w:p>
    <w:p w14:paraId="63D4726A" w14:textId="77777777" w:rsidR="00F645AA" w:rsidRPr="00C03FCC" w:rsidRDefault="00F645AA" w:rsidP="00D74C8E">
      <w:pPr>
        <w:pStyle w:val="Akapitzlist"/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14:paraId="1D823B9D" w14:textId="68362CF0" w:rsidR="00F645AA" w:rsidRPr="00C03FCC" w:rsidRDefault="00F645AA" w:rsidP="00F645AA">
      <w:pPr>
        <w:pStyle w:val="Akapitzlist"/>
        <w:numPr>
          <w:ilvl w:val="0"/>
          <w:numId w:val="7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5415FF02" w14:textId="77777777" w:rsidR="00F645AA" w:rsidRPr="00C03FCC" w:rsidRDefault="00F645AA" w:rsidP="00F645AA">
      <w:pPr>
        <w:pStyle w:val="Akapitzlist"/>
        <w:numPr>
          <w:ilvl w:val="0"/>
          <w:numId w:val="7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51FCDC42" w14:textId="1D4DDD15" w:rsidR="00F645AA" w:rsidRDefault="00F645AA" w:rsidP="0040603D">
      <w:pPr>
        <w:pStyle w:val="Akapitzlist"/>
        <w:spacing w:after="100" w:afterAutospacing="1"/>
        <w:ind w:left="107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FCC">
        <w:rPr>
          <w:rFonts w:asciiTheme="minorHAnsi" w:hAnsiTheme="minorHAnsi" w:cstheme="minorHAnsi"/>
          <w:i/>
          <w:iCs/>
          <w:sz w:val="22"/>
          <w:szCs w:val="22"/>
        </w:rPr>
        <w:t>** Zgodnie z art. 18 ust. 3 ustawy Pzp: „Nie ujawnia się informacji stanowiących tajemnicę przedsiębiorstwa w rozumieniu przepisów o zwalczaniu nieuczciwej konkurencji, jeżeli Wykonawca wraz z przekazaniem takich informacji, zastrzegł że nie mogą być one udostępnianie oraz wykazał, że zastrzeżone informacje stanowią tajemnicę przedsiębiorstwa. Wykonawca nie może zastrzec informacji, o których mowa w art. 222 ust.</w:t>
      </w:r>
      <w:r w:rsidR="006E2E0E" w:rsidRPr="00C03FCC">
        <w:rPr>
          <w:rFonts w:asciiTheme="minorHAnsi" w:hAnsiTheme="minorHAnsi" w:cstheme="minorHAnsi"/>
          <w:i/>
          <w:iCs/>
          <w:sz w:val="22"/>
          <w:szCs w:val="22"/>
        </w:rPr>
        <w:t>5”.</w:t>
      </w:r>
    </w:p>
    <w:p w14:paraId="4F272F37" w14:textId="77777777" w:rsidR="006150AD" w:rsidRPr="00C03FCC" w:rsidRDefault="006150AD" w:rsidP="0040603D">
      <w:pPr>
        <w:pStyle w:val="Akapitzlist"/>
        <w:spacing w:after="100" w:afterAutospacing="1"/>
        <w:ind w:left="107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F1FB5D3" w14:textId="46B5E077" w:rsidR="006E2E0E" w:rsidRPr="00C03FCC" w:rsidRDefault="006E2E0E" w:rsidP="006150AD">
      <w:pPr>
        <w:pStyle w:val="Akapitzlist"/>
        <w:numPr>
          <w:ilvl w:val="0"/>
          <w:numId w:val="8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do:</w:t>
      </w:r>
    </w:p>
    <w:p w14:paraId="4A71203A" w14:textId="229BC1CA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</w:t>
      </w:r>
    </w:p>
    <w:p w14:paraId="752A6ABB" w14:textId="120A9FD9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</w:t>
      </w:r>
    </w:p>
    <w:p w14:paraId="3722AA9F" w14:textId="68E47843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Telefon: ……………………………………………………………………………………………</w:t>
      </w:r>
    </w:p>
    <w:p w14:paraId="51B679D6" w14:textId="15D06160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Faks: …………………………………………………………………………………………………</w:t>
      </w:r>
    </w:p>
    <w:p w14:paraId="7DA23260" w14:textId="7C5884B6" w:rsidR="006E2E0E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Adres e-mail: ……………………………………………………………………………………</w:t>
      </w:r>
    </w:p>
    <w:p w14:paraId="6AE83CDD" w14:textId="77777777" w:rsidR="006150AD" w:rsidRPr="00C03FCC" w:rsidRDefault="006150AD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</w:p>
    <w:p w14:paraId="5BAF81E5" w14:textId="7EDEC725" w:rsidR="006E2E0E" w:rsidRPr="00C03FCC" w:rsidRDefault="006E2E0E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Zamówienie zrealizujemy sami*/przy udziale Podwyk</w:t>
      </w:r>
      <w:r w:rsidR="00BB198B">
        <w:rPr>
          <w:rFonts w:asciiTheme="minorHAnsi" w:hAnsiTheme="minorHAnsi" w:cstheme="minorHAnsi"/>
          <w:sz w:val="22"/>
          <w:szCs w:val="22"/>
        </w:rPr>
        <w:t>o</w:t>
      </w:r>
      <w:r w:rsidRPr="00C03FCC">
        <w:rPr>
          <w:rFonts w:asciiTheme="minorHAnsi" w:hAnsiTheme="minorHAnsi" w:cstheme="minorHAnsi"/>
          <w:sz w:val="22"/>
          <w:szCs w:val="22"/>
        </w:rPr>
        <w:t>n</w:t>
      </w:r>
      <w:r w:rsidR="00BB198B">
        <w:rPr>
          <w:rFonts w:asciiTheme="minorHAnsi" w:hAnsiTheme="minorHAnsi" w:cstheme="minorHAnsi"/>
          <w:sz w:val="22"/>
          <w:szCs w:val="22"/>
        </w:rPr>
        <w:t>a</w:t>
      </w:r>
      <w:r w:rsidRPr="00C03FCC">
        <w:rPr>
          <w:rFonts w:asciiTheme="minorHAnsi" w:hAnsiTheme="minorHAnsi" w:cstheme="minorHAnsi"/>
          <w:sz w:val="22"/>
          <w:szCs w:val="22"/>
        </w:rPr>
        <w:t>wców*. Podwykonawcom zostaną powierzone do wykonania następujące zakresy zamówienia:</w:t>
      </w:r>
    </w:p>
    <w:p w14:paraId="4B427991" w14:textId="77777777" w:rsidR="006E2E0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39E5C538" w14:textId="7717130B" w:rsidR="006E2E0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………………………………………………………………….………………………………………………………………………………………</w:t>
      </w:r>
    </w:p>
    <w:p w14:paraId="29514CD9" w14:textId="77777777" w:rsidR="006E2E0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3C693387" w14:textId="3ECBBE53" w:rsidR="00D74C8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274E479" w14:textId="777A8303" w:rsidR="00D74C8E" w:rsidRPr="00C03FCC" w:rsidRDefault="006E2E0E" w:rsidP="0040603D">
      <w:pPr>
        <w:pStyle w:val="Akapitzlist"/>
        <w:spacing w:after="100" w:afterAutospacing="1"/>
        <w:ind w:left="465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03FCC">
        <w:rPr>
          <w:rFonts w:asciiTheme="minorHAnsi" w:hAnsiTheme="minorHAnsi" w:cstheme="minorHAnsi"/>
          <w:i/>
          <w:iCs/>
          <w:sz w:val="22"/>
          <w:szCs w:val="22"/>
        </w:rPr>
        <w:t xml:space="preserve">(opis zamówienia zleconego podwykonawcy wraz ze wskazaniem podmiotu, któremu zostaną </w:t>
      </w:r>
      <w:r w:rsidR="006D2CD4" w:rsidRPr="00C03FCC">
        <w:rPr>
          <w:rFonts w:asciiTheme="minorHAnsi" w:hAnsiTheme="minorHAnsi" w:cstheme="minorHAnsi"/>
          <w:i/>
          <w:iCs/>
          <w:sz w:val="22"/>
          <w:szCs w:val="22"/>
        </w:rPr>
        <w:t>wskazane zakresy zamówienia)</w:t>
      </w:r>
    </w:p>
    <w:p w14:paraId="1B1995AC" w14:textId="5A4E643B" w:rsidR="00236A6A" w:rsidRDefault="006D2CD4" w:rsidP="00236A6A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Oświadczam, iż jestem świadomy, że brak wskazania w sposób jednoznaczny, które informacje podlegają ochronie jako tajemnica przedsiębiorstwa lub brak uzasadniania zastrzeżenia poprzez wskazanie przyczyn faktycznych i wykazanie spełnienia podstaw normatywnych uprawniających do dokonania zastrzeżenia (nie później niż w chwili składania informacji Zamawiającemu),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</w:t>
      </w:r>
      <w:r w:rsidR="00236A6A">
        <w:rPr>
          <w:rFonts w:asciiTheme="minorHAnsi" w:hAnsiTheme="minorHAnsi" w:cstheme="minorHAnsi"/>
          <w:sz w:val="22"/>
          <w:szCs w:val="22"/>
        </w:rPr>
        <w:t>.</w:t>
      </w:r>
    </w:p>
    <w:p w14:paraId="0C681948" w14:textId="77777777" w:rsidR="00236A6A" w:rsidRPr="00236A6A" w:rsidRDefault="00236A6A" w:rsidP="00236A6A">
      <w:pPr>
        <w:pStyle w:val="Akapitzlist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F8FB20A" w14:textId="79BA0C32" w:rsidR="00236A6A" w:rsidRPr="000D25F3" w:rsidRDefault="00236A6A" w:rsidP="00236A6A">
      <w:pPr>
        <w:pStyle w:val="Akapitzlis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0D25F3">
        <w:rPr>
          <w:rFonts w:asciiTheme="minorHAnsi" w:hAnsiTheme="minorHAnsi" w:cstheme="minorHAnsi"/>
          <w:sz w:val="22"/>
          <w:szCs w:val="22"/>
        </w:rPr>
        <w:t>Oświadczamy, że zapoznaliśmy się z Klauzulą informacyjną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(„RODO”), która jest załącznikiem nr 6 do SWZ.</w:t>
      </w:r>
    </w:p>
    <w:p w14:paraId="6A928497" w14:textId="77777777" w:rsidR="0040603D" w:rsidRPr="000D25F3" w:rsidRDefault="0040603D" w:rsidP="0040603D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7C145605" w14:textId="11F583C1" w:rsidR="0040603D" w:rsidRPr="00C03FCC" w:rsidRDefault="0040603D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lastRenderedPageBreak/>
        <w:t>Oświadczam, że wypełniłem obowiązki informacyjne przewidziane w art. 13 i/lub art. 14 RODO</w:t>
      </w:r>
      <w:r w:rsidRPr="00C03FC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C03FCC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C03FC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C03FCC">
        <w:rPr>
          <w:rFonts w:asciiTheme="minorHAnsi" w:hAnsiTheme="minorHAnsi" w:cstheme="minorHAnsi"/>
          <w:sz w:val="22"/>
          <w:szCs w:val="22"/>
        </w:rPr>
        <w:t>.</w:t>
      </w:r>
    </w:p>
    <w:p w14:paraId="3E5A1BE9" w14:textId="77777777" w:rsidR="0040603D" w:rsidRPr="00C03FCC" w:rsidRDefault="0040603D" w:rsidP="0040603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2CC3000" w14:textId="77777777" w:rsidR="0040603D" w:rsidRPr="00C03FCC" w:rsidRDefault="0040603D" w:rsidP="0040603D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D5DAFDA" w14:textId="5845E127" w:rsidR="0040603D" w:rsidRPr="00C03FCC" w:rsidRDefault="0040603D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Ofertę niniejszą składamy na ……………… kolejno ponumerowanych stronach. </w:t>
      </w:r>
    </w:p>
    <w:p w14:paraId="48C75A0B" w14:textId="77777777" w:rsidR="005E4B61" w:rsidRPr="00C03FCC" w:rsidRDefault="005E4B61" w:rsidP="005E4B61">
      <w:pPr>
        <w:pStyle w:val="Akapitzlist"/>
        <w:spacing w:after="200" w:line="276" w:lineRule="auto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EC48C42" w14:textId="0DDB2C8C" w:rsidR="005E4B61" w:rsidRPr="00C03FCC" w:rsidRDefault="0040603D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Wraz z ofertą składamy</w:t>
      </w:r>
      <w:r w:rsidR="005E4B61" w:rsidRPr="00C03FCC">
        <w:rPr>
          <w:rFonts w:asciiTheme="minorHAnsi" w:hAnsiTheme="minorHAnsi" w:cstheme="minorHAnsi"/>
          <w:sz w:val="22"/>
          <w:szCs w:val="22"/>
        </w:rPr>
        <w:t xml:space="preserve"> następujące dokumenty</w:t>
      </w:r>
      <w:r w:rsidRPr="00C03FCC">
        <w:rPr>
          <w:rFonts w:asciiTheme="minorHAnsi" w:hAnsiTheme="minorHAnsi" w:cstheme="minorHAnsi"/>
          <w:sz w:val="22"/>
          <w:szCs w:val="22"/>
        </w:rPr>
        <w:t>, oświadczenia, pełnomocnictwa</w:t>
      </w:r>
      <w:r w:rsidR="005E4B61" w:rsidRPr="00C03FCC">
        <w:rPr>
          <w:rFonts w:asciiTheme="minorHAnsi" w:hAnsiTheme="minorHAnsi" w:cstheme="minorHAnsi"/>
          <w:sz w:val="22"/>
          <w:szCs w:val="22"/>
        </w:rPr>
        <w:t>:</w:t>
      </w:r>
    </w:p>
    <w:p w14:paraId="754589EE" w14:textId="77777777" w:rsidR="005E4B61" w:rsidRPr="00C03FCC" w:rsidRDefault="005E4B61" w:rsidP="006150AD">
      <w:pPr>
        <w:numPr>
          <w:ilvl w:val="0"/>
          <w:numId w:val="6"/>
        </w:numPr>
        <w:spacing w:line="480" w:lineRule="auto"/>
        <w:ind w:left="86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3FC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</w:p>
    <w:p w14:paraId="07C95405" w14:textId="77777777" w:rsidR="005E4B61" w:rsidRPr="00C03FCC" w:rsidRDefault="005E4B61" w:rsidP="006150AD">
      <w:pPr>
        <w:numPr>
          <w:ilvl w:val="0"/>
          <w:numId w:val="6"/>
        </w:numPr>
        <w:spacing w:line="480" w:lineRule="auto"/>
        <w:ind w:left="8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51A8EE4D" w14:textId="77777777" w:rsidR="005E4B61" w:rsidRPr="00C03FCC" w:rsidRDefault="005E4B61" w:rsidP="006150AD">
      <w:pPr>
        <w:numPr>
          <w:ilvl w:val="0"/>
          <w:numId w:val="6"/>
        </w:numPr>
        <w:spacing w:line="480" w:lineRule="auto"/>
        <w:ind w:left="86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…………………………………………………………….</w:t>
      </w:r>
    </w:p>
    <w:p w14:paraId="58CAD970" w14:textId="77777777" w:rsidR="005E4B61" w:rsidRPr="00C03FCC" w:rsidRDefault="005E4B61" w:rsidP="005E4B61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90472E1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AB80FBC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2406BA6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6E9CAA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A7D0C08" w14:textId="77777777" w:rsidR="005E4B61" w:rsidRPr="00C03FCC" w:rsidRDefault="005E4B61" w:rsidP="005E4B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>…………….……………………</w:t>
      </w:r>
      <w:r w:rsidRPr="00C03FCC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r w:rsidRPr="00C03FCC">
        <w:rPr>
          <w:rFonts w:asciiTheme="minorHAnsi" w:hAnsiTheme="minorHAnsi" w:cstheme="minorHAnsi"/>
          <w:color w:val="000000"/>
          <w:sz w:val="22"/>
          <w:szCs w:val="22"/>
        </w:rPr>
        <w:t xml:space="preserve">dnia ………….……. r. </w:t>
      </w:r>
    </w:p>
    <w:p w14:paraId="2A438CCA" w14:textId="77777777" w:rsidR="005E4B61" w:rsidRPr="00C03FCC" w:rsidRDefault="005E4B61" w:rsidP="005E4B61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03FCC">
        <w:rPr>
          <w:rFonts w:asciiTheme="minorHAnsi" w:hAnsiTheme="minorHAnsi" w:cstheme="minorHAnsi"/>
          <w:i/>
          <w:color w:val="000000"/>
          <w:sz w:val="22"/>
          <w:szCs w:val="22"/>
        </w:rPr>
        <w:t>(miejscowość)</w:t>
      </w:r>
    </w:p>
    <w:p w14:paraId="7C7CDAD9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03FC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</w:t>
      </w:r>
    </w:p>
    <w:p w14:paraId="5CE4C33F" w14:textId="77777777" w:rsidR="005E4B61" w:rsidRPr="00C03FCC" w:rsidRDefault="005E4B61" w:rsidP="005E4B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233103" w14:textId="77777777" w:rsidR="005E4B61" w:rsidRPr="00C03FCC" w:rsidRDefault="005E4B61" w:rsidP="005E4B6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141C13DD" w14:textId="77777777" w:rsidR="005E4B61" w:rsidRPr="00C03FCC" w:rsidRDefault="005E4B61" w:rsidP="005E4B61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</w:p>
    <w:p w14:paraId="1432BB9C" w14:textId="77777777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9541D98" w14:textId="77777777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B004CD3" w14:textId="77777777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5901730" w14:textId="113ADDD0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>Dokument należy wypełnić elektronicznie. Zamawiający zaleca zapisanie dokumentu w formacie PDF (poprzez funkcję „zapisz jako”) i podpisanie kwalifikowanym podpisem elektronicznym w formacie PAdES. Zamawiający dopuszcza inne formaty plików i podpisów zgodnie z zapisami SWZ.</w:t>
      </w:r>
    </w:p>
    <w:p w14:paraId="43D672CA" w14:textId="77777777" w:rsidR="005E4B61" w:rsidRPr="00C03FCC" w:rsidRDefault="005E4B61" w:rsidP="005E4B61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</w:p>
    <w:p w14:paraId="6F862429" w14:textId="77777777" w:rsidR="00855A08" w:rsidRPr="00C03FCC" w:rsidRDefault="00855A08" w:rsidP="00855A08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261BA7" w14:textId="77777777" w:rsidR="009411C5" w:rsidRPr="00C03FCC" w:rsidRDefault="009411C5" w:rsidP="009411C5">
      <w:pPr>
        <w:rPr>
          <w:rFonts w:asciiTheme="minorHAnsi" w:hAnsiTheme="minorHAnsi" w:cstheme="minorHAnsi"/>
          <w:sz w:val="22"/>
          <w:szCs w:val="22"/>
        </w:rPr>
      </w:pPr>
    </w:p>
    <w:p w14:paraId="38FF98BB" w14:textId="77777777" w:rsidR="00011C3A" w:rsidRPr="00C03FCC" w:rsidRDefault="00011C3A" w:rsidP="00276735">
      <w:pPr>
        <w:rPr>
          <w:rFonts w:asciiTheme="minorHAnsi" w:hAnsiTheme="minorHAnsi" w:cstheme="minorHAnsi"/>
          <w:sz w:val="22"/>
          <w:szCs w:val="22"/>
        </w:rPr>
      </w:pPr>
    </w:p>
    <w:sectPr w:rsidR="00011C3A" w:rsidRPr="00C03FCC" w:rsidSect="009E5C48">
      <w:footerReference w:type="default" r:id="rId8"/>
      <w:headerReference w:type="first" r:id="rId9"/>
      <w:pgSz w:w="11906" w:h="16838"/>
      <w:pgMar w:top="1634" w:right="1247" w:bottom="1418" w:left="1247" w:header="68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5ACBA" w14:textId="77777777" w:rsidR="007F13DE" w:rsidRDefault="007F13DE" w:rsidP="002D3B51">
      <w:r>
        <w:separator/>
      </w:r>
    </w:p>
  </w:endnote>
  <w:endnote w:type="continuationSeparator" w:id="0">
    <w:p w14:paraId="30C74C3B" w14:textId="77777777" w:rsidR="007F13DE" w:rsidRDefault="007F13DE" w:rsidP="002D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243434"/>
      <w:docPartObj>
        <w:docPartGallery w:val="Page Numbers (Bottom of Page)"/>
        <w:docPartUnique/>
      </w:docPartObj>
    </w:sdtPr>
    <w:sdtContent>
      <w:p w14:paraId="2C73F856" w14:textId="0E1ADA4F" w:rsidR="0040603D" w:rsidRDefault="004060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526B1" w14:textId="77777777" w:rsidR="003C7127" w:rsidRPr="003D3697" w:rsidRDefault="003C7127" w:rsidP="003C7127">
    <w:pPr>
      <w:pStyle w:val="Stopka"/>
      <w:jc w:val="center"/>
      <w:rPr>
        <w:rFonts w:ascii="Cambria" w:hAnsi="Cambria"/>
        <w:color w:val="1F4E79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D9787" w14:textId="77777777" w:rsidR="007F13DE" w:rsidRDefault="007F13DE" w:rsidP="002D3B51">
      <w:r>
        <w:separator/>
      </w:r>
    </w:p>
  </w:footnote>
  <w:footnote w:type="continuationSeparator" w:id="0">
    <w:p w14:paraId="5473B05A" w14:textId="77777777" w:rsidR="007F13DE" w:rsidRDefault="007F13DE" w:rsidP="002D3B51">
      <w:r>
        <w:continuationSeparator/>
      </w:r>
    </w:p>
  </w:footnote>
  <w:footnote w:id="1">
    <w:p w14:paraId="6AF04B9E" w14:textId="5FFBFFE0" w:rsidR="0040603D" w:rsidRDefault="0040603D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</w:footnote>
  <w:footnote w:id="2">
    <w:p w14:paraId="37B68D7D" w14:textId="4E011092" w:rsidR="0040603D" w:rsidRDefault="0040603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ze stosowania obowiązku informacyjnego, stosowanie do art. 13 ust. 4 lub art. 14 ust 5 RODO treści oświadczenia Wykonawca nie składa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821DE" w14:textId="5BFE39C1" w:rsidR="00F71C03" w:rsidRDefault="00F71C03" w:rsidP="00F71C03">
    <w:pPr>
      <w:pStyle w:val="Nagwek"/>
      <w:jc w:val="right"/>
    </w:pPr>
    <w:bookmarkStart w:id="0" w:name="_Hlk181533196"/>
    <w:r>
      <w:t>Załącznik nr 2 do SWZ</w:t>
    </w:r>
  </w:p>
  <w:p w14:paraId="1EE8326B" w14:textId="0412212A" w:rsidR="00F71C03" w:rsidRDefault="00F71C03" w:rsidP="00F71C03">
    <w:pPr>
      <w:pStyle w:val="Nagwek"/>
      <w:jc w:val="right"/>
    </w:pPr>
    <w:r>
      <w:t>Znak sprawy WDA.273.1.202</w:t>
    </w:r>
    <w:r w:rsidR="00696F02">
      <w:t>4</w:t>
    </w:r>
  </w:p>
  <w:bookmarkEnd w:id="0"/>
  <w:p w14:paraId="7E7FA793" w14:textId="77777777" w:rsidR="009E5C48" w:rsidRDefault="009E5C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D2752"/>
    <w:multiLevelType w:val="hybridMultilevel"/>
    <w:tmpl w:val="79F88222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>
      <w:start w:val="1"/>
      <w:numFmt w:val="lowerLetter"/>
      <w:lvlText w:val="%2."/>
      <w:lvlJc w:val="left"/>
      <w:pPr>
        <w:ind w:left="2294" w:hanging="360"/>
      </w:pPr>
    </w:lvl>
    <w:lvl w:ilvl="2" w:tplc="0415001B">
      <w:start w:val="1"/>
      <w:numFmt w:val="lowerRoman"/>
      <w:lvlText w:val="%3."/>
      <w:lvlJc w:val="right"/>
      <w:pPr>
        <w:ind w:left="3014" w:hanging="180"/>
      </w:pPr>
    </w:lvl>
    <w:lvl w:ilvl="3" w:tplc="0415000F">
      <w:start w:val="1"/>
      <w:numFmt w:val="decimal"/>
      <w:lvlText w:val="%4."/>
      <w:lvlJc w:val="left"/>
      <w:pPr>
        <w:ind w:left="3734" w:hanging="360"/>
      </w:pPr>
    </w:lvl>
    <w:lvl w:ilvl="4" w:tplc="04150019">
      <w:start w:val="1"/>
      <w:numFmt w:val="lowerLetter"/>
      <w:lvlText w:val="%5."/>
      <w:lvlJc w:val="left"/>
      <w:pPr>
        <w:ind w:left="4454" w:hanging="360"/>
      </w:pPr>
    </w:lvl>
    <w:lvl w:ilvl="5" w:tplc="0415001B">
      <w:start w:val="1"/>
      <w:numFmt w:val="lowerRoman"/>
      <w:lvlText w:val="%6."/>
      <w:lvlJc w:val="right"/>
      <w:pPr>
        <w:ind w:left="5174" w:hanging="180"/>
      </w:pPr>
    </w:lvl>
    <w:lvl w:ilvl="6" w:tplc="0415000F">
      <w:start w:val="1"/>
      <w:numFmt w:val="decimal"/>
      <w:lvlText w:val="%7."/>
      <w:lvlJc w:val="left"/>
      <w:pPr>
        <w:ind w:left="5894" w:hanging="360"/>
      </w:pPr>
    </w:lvl>
    <w:lvl w:ilvl="7" w:tplc="04150019">
      <w:start w:val="1"/>
      <w:numFmt w:val="lowerLetter"/>
      <w:lvlText w:val="%8."/>
      <w:lvlJc w:val="left"/>
      <w:pPr>
        <w:ind w:left="6614" w:hanging="360"/>
      </w:pPr>
    </w:lvl>
    <w:lvl w:ilvl="8" w:tplc="0415001B">
      <w:start w:val="1"/>
      <w:numFmt w:val="lowerRoman"/>
      <w:lvlText w:val="%9."/>
      <w:lvlJc w:val="right"/>
      <w:pPr>
        <w:ind w:left="7334" w:hanging="180"/>
      </w:pPr>
    </w:lvl>
  </w:abstractNum>
  <w:abstractNum w:abstractNumId="1" w15:restartNumberingAfterBreak="0">
    <w:nsid w:val="0FCD5D40"/>
    <w:multiLevelType w:val="hybridMultilevel"/>
    <w:tmpl w:val="D6BA417C"/>
    <w:lvl w:ilvl="0" w:tplc="04150017">
      <w:start w:val="1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3B56145E"/>
    <w:multiLevelType w:val="multilevel"/>
    <w:tmpl w:val="CBC4CDA6"/>
    <w:lvl w:ilvl="0">
      <w:start w:val="1"/>
      <w:numFmt w:val="decimal"/>
      <w:lvlText w:val="%1)"/>
      <w:lvlJc w:val="left"/>
      <w:pPr>
        <w:tabs>
          <w:tab w:val="num" w:pos="1056"/>
        </w:tabs>
        <w:ind w:left="1056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 w15:restartNumberingAfterBreak="0">
    <w:nsid w:val="53180165"/>
    <w:multiLevelType w:val="multilevel"/>
    <w:tmpl w:val="FD4E5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5E413363"/>
    <w:multiLevelType w:val="hybridMultilevel"/>
    <w:tmpl w:val="13B6B2DA"/>
    <w:lvl w:ilvl="0" w:tplc="E3864C7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D13ED"/>
    <w:multiLevelType w:val="hybridMultilevel"/>
    <w:tmpl w:val="6F8A9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701D"/>
    <w:multiLevelType w:val="multilevel"/>
    <w:tmpl w:val="CDDE6B7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46852"/>
    <w:multiLevelType w:val="hybridMultilevel"/>
    <w:tmpl w:val="BC049F90"/>
    <w:lvl w:ilvl="0" w:tplc="E2709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35247"/>
    <w:multiLevelType w:val="multilevel"/>
    <w:tmpl w:val="08A4B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E102D0D"/>
    <w:multiLevelType w:val="hybridMultilevel"/>
    <w:tmpl w:val="D04688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C125B"/>
    <w:multiLevelType w:val="hybridMultilevel"/>
    <w:tmpl w:val="FB707A9A"/>
    <w:lvl w:ilvl="0" w:tplc="566A9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226298">
    <w:abstractNumId w:val="6"/>
  </w:num>
  <w:num w:numId="2" w16cid:durableId="1642533776">
    <w:abstractNumId w:val="2"/>
  </w:num>
  <w:num w:numId="3" w16cid:durableId="1782915918">
    <w:abstractNumId w:val="9"/>
  </w:num>
  <w:num w:numId="4" w16cid:durableId="1365212377">
    <w:abstractNumId w:val="1"/>
  </w:num>
  <w:num w:numId="5" w16cid:durableId="1729037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48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431613">
    <w:abstractNumId w:val="10"/>
  </w:num>
  <w:num w:numId="8" w16cid:durableId="2067562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165437">
    <w:abstractNumId w:val="8"/>
  </w:num>
  <w:num w:numId="10" w16cid:durableId="1347903572">
    <w:abstractNumId w:val="5"/>
  </w:num>
  <w:num w:numId="11" w16cid:durableId="566767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DA"/>
    <w:rsid w:val="00011C3A"/>
    <w:rsid w:val="0002696C"/>
    <w:rsid w:val="0003201A"/>
    <w:rsid w:val="00092CFA"/>
    <w:rsid w:val="000A32A4"/>
    <w:rsid w:val="000D25F3"/>
    <w:rsid w:val="000F3418"/>
    <w:rsid w:val="000F5559"/>
    <w:rsid w:val="001124F3"/>
    <w:rsid w:val="00117853"/>
    <w:rsid w:val="00131AD6"/>
    <w:rsid w:val="001421F0"/>
    <w:rsid w:val="00147A6C"/>
    <w:rsid w:val="0016354F"/>
    <w:rsid w:val="00164894"/>
    <w:rsid w:val="001836A8"/>
    <w:rsid w:val="00187A9E"/>
    <w:rsid w:val="001A0E45"/>
    <w:rsid w:val="00216D09"/>
    <w:rsid w:val="00236A6A"/>
    <w:rsid w:val="002679E9"/>
    <w:rsid w:val="00276735"/>
    <w:rsid w:val="0028376E"/>
    <w:rsid w:val="00285490"/>
    <w:rsid w:val="00285942"/>
    <w:rsid w:val="002D1047"/>
    <w:rsid w:val="002D3B51"/>
    <w:rsid w:val="002F22E2"/>
    <w:rsid w:val="00307D61"/>
    <w:rsid w:val="0038178E"/>
    <w:rsid w:val="003C7127"/>
    <w:rsid w:val="003D040B"/>
    <w:rsid w:val="003D3697"/>
    <w:rsid w:val="0040603D"/>
    <w:rsid w:val="00442057"/>
    <w:rsid w:val="00446427"/>
    <w:rsid w:val="004A79E9"/>
    <w:rsid w:val="004F3FFD"/>
    <w:rsid w:val="0051574E"/>
    <w:rsid w:val="00527B26"/>
    <w:rsid w:val="0058073B"/>
    <w:rsid w:val="005C4672"/>
    <w:rsid w:val="005E2294"/>
    <w:rsid w:val="005E4B61"/>
    <w:rsid w:val="005F4398"/>
    <w:rsid w:val="006150AD"/>
    <w:rsid w:val="00632BE8"/>
    <w:rsid w:val="0063401A"/>
    <w:rsid w:val="006366E7"/>
    <w:rsid w:val="0067610D"/>
    <w:rsid w:val="006766D7"/>
    <w:rsid w:val="00696F02"/>
    <w:rsid w:val="006D2CD4"/>
    <w:rsid w:val="006E111F"/>
    <w:rsid w:val="006E2E0E"/>
    <w:rsid w:val="0072050C"/>
    <w:rsid w:val="00730603"/>
    <w:rsid w:val="00732659"/>
    <w:rsid w:val="007534B9"/>
    <w:rsid w:val="007A4021"/>
    <w:rsid w:val="007B5B43"/>
    <w:rsid w:val="007C2813"/>
    <w:rsid w:val="007F13DE"/>
    <w:rsid w:val="0080146C"/>
    <w:rsid w:val="00855A08"/>
    <w:rsid w:val="00864AD5"/>
    <w:rsid w:val="00871836"/>
    <w:rsid w:val="008E5014"/>
    <w:rsid w:val="009301B9"/>
    <w:rsid w:val="00937ECE"/>
    <w:rsid w:val="009411C5"/>
    <w:rsid w:val="00941618"/>
    <w:rsid w:val="009553E7"/>
    <w:rsid w:val="00984BE8"/>
    <w:rsid w:val="009C7FEB"/>
    <w:rsid w:val="009D3DFF"/>
    <w:rsid w:val="009D657C"/>
    <w:rsid w:val="009D6A99"/>
    <w:rsid w:val="009E5C48"/>
    <w:rsid w:val="009F6E6F"/>
    <w:rsid w:val="00A21328"/>
    <w:rsid w:val="00A30BFF"/>
    <w:rsid w:val="00A41072"/>
    <w:rsid w:val="00A47CA6"/>
    <w:rsid w:val="00A52EDA"/>
    <w:rsid w:val="00A6048F"/>
    <w:rsid w:val="00A6409D"/>
    <w:rsid w:val="00AE6954"/>
    <w:rsid w:val="00B22496"/>
    <w:rsid w:val="00B54BD2"/>
    <w:rsid w:val="00B6732C"/>
    <w:rsid w:val="00BB198B"/>
    <w:rsid w:val="00BC0D2F"/>
    <w:rsid w:val="00BD722B"/>
    <w:rsid w:val="00BF2EED"/>
    <w:rsid w:val="00C03FCC"/>
    <w:rsid w:val="00C07E85"/>
    <w:rsid w:val="00C412B4"/>
    <w:rsid w:val="00C85A46"/>
    <w:rsid w:val="00C958F7"/>
    <w:rsid w:val="00CA658E"/>
    <w:rsid w:val="00CA6739"/>
    <w:rsid w:val="00D14858"/>
    <w:rsid w:val="00D6277A"/>
    <w:rsid w:val="00D74C8E"/>
    <w:rsid w:val="00D83867"/>
    <w:rsid w:val="00DC731D"/>
    <w:rsid w:val="00DF62D4"/>
    <w:rsid w:val="00E008F9"/>
    <w:rsid w:val="00E00CF1"/>
    <w:rsid w:val="00E31EF6"/>
    <w:rsid w:val="00E6126A"/>
    <w:rsid w:val="00E8008A"/>
    <w:rsid w:val="00EF34B0"/>
    <w:rsid w:val="00F02CC7"/>
    <w:rsid w:val="00F42F96"/>
    <w:rsid w:val="00F51EFA"/>
    <w:rsid w:val="00F55F06"/>
    <w:rsid w:val="00F645AA"/>
    <w:rsid w:val="00F71C03"/>
    <w:rsid w:val="00F90E24"/>
    <w:rsid w:val="00FE5967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4E10C"/>
  <w15:docId w15:val="{C7014576-5B89-4767-B215-E3F79629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D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D3B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51"/>
    <w:rPr>
      <w:sz w:val="24"/>
      <w:szCs w:val="24"/>
    </w:rPr>
  </w:style>
  <w:style w:type="character" w:styleId="Hipercze">
    <w:name w:val="Hyperlink"/>
    <w:rsid w:val="002D3B5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E6954"/>
    <w:pPr>
      <w:spacing w:before="100" w:beforeAutospacing="1" w:after="100" w:afterAutospacing="1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C46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06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603D"/>
  </w:style>
  <w:style w:type="character" w:styleId="Odwoanieprzypisudolnego">
    <w:name w:val="footnote reference"/>
    <w:basedOn w:val="Domylnaczcionkaakapitu"/>
    <w:semiHidden/>
    <w:unhideWhenUsed/>
    <w:rsid w:val="0040603D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9E5C48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5C48"/>
    <w:rPr>
      <w:b/>
      <w:sz w:val="24"/>
    </w:rPr>
  </w:style>
  <w:style w:type="table" w:styleId="Tabela-Siatka">
    <w:name w:val="Table Grid"/>
    <w:basedOn w:val="Standardowy"/>
    <w:uiPriority w:val="39"/>
    <w:rsid w:val="00C03F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36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&#380;ytkownicy\kklo\Desktop\GIORiN_PL_nowy%20wz&#243;r_ostateczna%20wersj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FBC7-C2B1-406D-881D-38717C69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GIORiN_PL_nowy wzór_ostateczna wersja.dotm</Template>
  <TotalTime>2</TotalTime>
  <Pages>1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Kłobukowska, Kalina</dc:creator>
  <cp:lastModifiedBy>Ewelina Gawrońska</cp:lastModifiedBy>
  <cp:revision>6</cp:revision>
  <cp:lastPrinted>2017-06-28T06:45:00Z</cp:lastPrinted>
  <dcterms:created xsi:type="dcterms:W3CDTF">2023-11-10T09:43:00Z</dcterms:created>
  <dcterms:modified xsi:type="dcterms:W3CDTF">2024-11-12T12:17:00Z</dcterms:modified>
</cp:coreProperties>
</file>