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14596"/>
      </w:tblGrid>
      <w:tr w:rsidR="00AB573D" w:rsidRPr="00AB573D" w14:paraId="46A242AA" w14:textId="77777777" w:rsidTr="002D751A">
        <w:tc>
          <w:tcPr>
            <w:tcW w:w="1459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7F11BD6" w14:textId="3ED69634" w:rsidR="00AB573D" w:rsidRPr="00164208" w:rsidRDefault="00AB573D" w:rsidP="00AB573D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430471">
              <w:rPr>
                <w:b/>
                <w:sz w:val="24"/>
                <w:szCs w:val="24"/>
              </w:rPr>
              <w:t xml:space="preserve">Załącznik </w:t>
            </w:r>
            <w:r w:rsidR="00112B99" w:rsidRPr="00430471">
              <w:rPr>
                <w:b/>
                <w:sz w:val="24"/>
                <w:szCs w:val="24"/>
              </w:rPr>
              <w:t>1.1</w:t>
            </w:r>
            <w:r w:rsidRPr="00430471">
              <w:rPr>
                <w:b/>
                <w:sz w:val="24"/>
                <w:szCs w:val="24"/>
              </w:rPr>
              <w:t xml:space="preserve"> do formularza oceny odpowiedniości </w:t>
            </w:r>
            <w:r w:rsidR="00430471" w:rsidRPr="00672144">
              <w:rPr>
                <w:b/>
                <w:sz w:val="24"/>
                <w:szCs w:val="24"/>
              </w:rPr>
              <w:t>indywidualnej pierwotnej</w:t>
            </w:r>
            <w:r w:rsidR="005F0524">
              <w:rPr>
                <w:b/>
                <w:sz w:val="24"/>
                <w:szCs w:val="24"/>
              </w:rPr>
              <w:t xml:space="preserve"> – </w:t>
            </w:r>
            <w:r w:rsidR="006621D9">
              <w:rPr>
                <w:b/>
                <w:sz w:val="24"/>
                <w:szCs w:val="24"/>
              </w:rPr>
              <w:t>Zarząd</w:t>
            </w:r>
          </w:p>
          <w:p w14:paraId="07C5B44A" w14:textId="77777777" w:rsidR="00AB573D" w:rsidRPr="00AB573D" w:rsidRDefault="00AB573D" w:rsidP="002D751A">
            <w:pPr>
              <w:ind w:right="-25"/>
              <w:jc w:val="center"/>
              <w:rPr>
                <w:b/>
                <w:sz w:val="24"/>
                <w:szCs w:val="24"/>
              </w:rPr>
            </w:pPr>
            <w:r w:rsidRPr="00AB573D">
              <w:rPr>
                <w:b/>
                <w:sz w:val="28"/>
                <w:szCs w:val="24"/>
              </w:rPr>
              <w:t>WYKSZTAŁCENIE KANDYDATA</w:t>
            </w:r>
          </w:p>
        </w:tc>
      </w:tr>
    </w:tbl>
    <w:p w14:paraId="59E44E0C" w14:textId="42F1B3B7" w:rsidR="0005779C" w:rsidRDefault="0005779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2D751A" w:rsidRPr="002D751A" w14:paraId="1FF03571" w14:textId="77777777" w:rsidTr="002D751A">
        <w:tc>
          <w:tcPr>
            <w:tcW w:w="14668" w:type="dxa"/>
            <w:shd w:val="clear" w:color="auto" w:fill="E7E6E6" w:themeFill="background2"/>
          </w:tcPr>
          <w:p w14:paraId="7F69FBDC" w14:textId="048BDDD5" w:rsidR="002D751A" w:rsidRPr="00C4081E" w:rsidRDefault="002D751A">
            <w:pPr>
              <w:rPr>
                <w:b/>
                <w:sz w:val="24"/>
              </w:rPr>
            </w:pPr>
            <w:r w:rsidRPr="00C4081E">
              <w:rPr>
                <w:b/>
                <w:sz w:val="24"/>
              </w:rPr>
              <w:t>SEKCJA 1 – wypełnia kandydat</w:t>
            </w:r>
          </w:p>
        </w:tc>
      </w:tr>
      <w:tr w:rsidR="002D751A" w14:paraId="51243E48" w14:textId="77777777" w:rsidTr="00AD538A">
        <w:tc>
          <w:tcPr>
            <w:tcW w:w="14668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421"/>
              <w:gridCol w:w="5811"/>
              <w:gridCol w:w="5245"/>
              <w:gridCol w:w="1276"/>
              <w:gridCol w:w="1593"/>
            </w:tblGrid>
            <w:tr w:rsidR="002D751A" w:rsidRPr="00AB573D" w14:paraId="0570191D" w14:textId="77777777" w:rsidTr="002D751A">
              <w:trPr>
                <w:cantSplit/>
              </w:trPr>
              <w:tc>
                <w:tcPr>
                  <w:tcW w:w="14346" w:type="dxa"/>
                  <w:gridSpan w:val="5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39B23A37" w14:textId="383F419D" w:rsidR="002D751A" w:rsidRPr="00C4081E" w:rsidRDefault="002D751A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 w:rsidRPr="00C4081E">
                    <w:rPr>
                      <w:b/>
                      <w:sz w:val="24"/>
                      <w:szCs w:val="24"/>
                    </w:rPr>
                    <w:t>Ukończone szkoły średnie</w:t>
                  </w:r>
                  <w:r w:rsidR="00FE500E" w:rsidRPr="00C4081E">
                    <w:rPr>
                      <w:rStyle w:val="Odwoanieprzypisudolnego"/>
                      <w:b/>
                      <w:sz w:val="24"/>
                      <w:szCs w:val="24"/>
                    </w:rPr>
                    <w:footnoteReference w:id="1"/>
                  </w:r>
                </w:p>
              </w:tc>
            </w:tr>
            <w:tr w:rsidR="002D751A" w:rsidRPr="00AB573D" w14:paraId="30C87250" w14:textId="77777777" w:rsidTr="002D751A">
              <w:trPr>
                <w:cantSplit/>
              </w:trPr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38802BCD" w14:textId="77777777" w:rsidR="002D751A" w:rsidRPr="00AB573D" w:rsidRDefault="002D751A" w:rsidP="00AD538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581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281D2F24" w14:textId="77777777" w:rsidR="002D751A" w:rsidRPr="00AB573D" w:rsidRDefault="002D751A" w:rsidP="00AD538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Nazwa szkoły</w:t>
                  </w:r>
                </w:p>
              </w:tc>
              <w:tc>
                <w:tcPr>
                  <w:tcW w:w="5245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2A63F7D" w14:textId="77777777" w:rsidR="002D751A" w:rsidRPr="00AB573D" w:rsidRDefault="002D751A" w:rsidP="00AD538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Profil wykształcenia</w:t>
                  </w:r>
                </w:p>
              </w:tc>
              <w:tc>
                <w:tcPr>
                  <w:tcW w:w="1276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3EDE55DC" w14:textId="77777777" w:rsidR="002D751A" w:rsidRPr="00D85E38" w:rsidRDefault="002D751A" w:rsidP="00AD538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Rok ukończenia</w:t>
                  </w:r>
                </w:p>
              </w:tc>
              <w:tc>
                <w:tcPr>
                  <w:tcW w:w="1593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2909C48" w14:textId="04D87FE7" w:rsidR="002D751A" w:rsidRPr="00AB573D" w:rsidRDefault="002D751A" w:rsidP="00CF4477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Załącznik </w:t>
                  </w:r>
                  <w:r w:rsidR="00CF4477">
                    <w:rPr>
                      <w:sz w:val="24"/>
                      <w:szCs w:val="24"/>
                    </w:rPr>
                    <w:t>–</w:t>
                  </w:r>
                  <w:r>
                    <w:rPr>
                      <w:sz w:val="24"/>
                      <w:szCs w:val="24"/>
                    </w:rPr>
                    <w:t xml:space="preserve"> dyplom</w:t>
                  </w:r>
                </w:p>
              </w:tc>
            </w:tr>
            <w:sdt>
              <w:sdtPr>
                <w:rPr>
                  <w:sz w:val="24"/>
                  <w:szCs w:val="24"/>
                </w:rPr>
                <w:id w:val="272378574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1701129414"/>
                  </w:sdtPr>
                  <w:sdtEndPr/>
                  <w:sdtContent>
                    <w:tr w:rsidR="002D751A" w:rsidRPr="00AB573D" w14:paraId="5DA98726" w14:textId="77777777" w:rsidTr="002D751A">
                      <w:trPr>
                        <w:cantSplit/>
                      </w:trPr>
                      <w:tc>
                        <w:tcPr>
                          <w:tcW w:w="421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14D64028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7A67F0E1" w14:textId="77777777" w:rsidR="002D751A" w:rsidRDefault="002D751A" w:rsidP="00AD538A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5245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090EA58" w14:textId="77777777" w:rsidR="002D751A" w:rsidRDefault="002D751A" w:rsidP="00AD538A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27AD629" w14:textId="77777777" w:rsidR="002D751A" w:rsidRDefault="002D751A" w:rsidP="00AD538A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593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4D76B278" w14:textId="537F3368" w:rsidR="002D751A" w:rsidRDefault="00720DFD" w:rsidP="00AD538A">
                          <w:pPr>
                            <w:tabs>
                              <w:tab w:val="center" w:pos="1079"/>
                            </w:tabs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41339413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(nr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 xml:space="preserve"> zał.  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     )</w:t>
                          </w:r>
                        </w:p>
                      </w:tc>
                    </w:tr>
                  </w:sdtContent>
                </w:sdt>
              </w:sdtContent>
            </w:sdt>
          </w:tbl>
          <w:p w14:paraId="4BB2A9AD" w14:textId="77777777" w:rsidR="002D751A" w:rsidRDefault="002D751A" w:rsidP="00AD538A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14346"/>
            </w:tblGrid>
            <w:tr w:rsidR="002D751A" w:rsidRPr="00D85E38" w14:paraId="263CB5A8" w14:textId="77777777" w:rsidTr="002D751A">
              <w:tc>
                <w:tcPr>
                  <w:tcW w:w="14346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202428C4" w14:textId="77777777" w:rsidR="002D751A" w:rsidRPr="00C4081E" w:rsidRDefault="002D751A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 w:rsidRPr="00C4081E">
                    <w:rPr>
                      <w:b/>
                      <w:sz w:val="24"/>
                      <w:szCs w:val="24"/>
                    </w:rPr>
                    <w:t>Ukończone studia wyższe</w:t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936718118"/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500470380"/>
                </w:sdtPr>
                <w:sdtEndPr/>
                <w:sdtContent>
                  <w:tbl>
                    <w:tblPr>
                      <w:tblStyle w:val="Tabela-Siatka"/>
                      <w:tblW w:w="14346" w:type="dxa"/>
                      <w:tblLook w:val="04A0" w:firstRow="1" w:lastRow="0" w:firstColumn="1" w:lastColumn="0" w:noHBand="0" w:noVBand="1"/>
                    </w:tblPr>
                    <w:tblGrid>
                      <w:gridCol w:w="420"/>
                      <w:gridCol w:w="1984"/>
                      <w:gridCol w:w="4133"/>
                      <w:gridCol w:w="1430"/>
                      <w:gridCol w:w="1689"/>
                      <w:gridCol w:w="2126"/>
                      <w:gridCol w:w="2564"/>
                    </w:tblGrid>
                    <w:tr w:rsidR="002D751A" w:rsidRPr="00AB573D" w14:paraId="6BB7212A" w14:textId="77777777" w:rsidTr="002D751A">
                      <w:trPr>
                        <w:trHeight w:val="92"/>
                      </w:trPr>
                      <w:tc>
                        <w:tcPr>
                          <w:tcW w:w="420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211A854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7A735E20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Nazwa uczelni:</w:t>
                          </w:r>
                        </w:p>
                      </w:tc>
                      <w:tc>
                        <w:tcPr>
                          <w:tcW w:w="4133" w:type="dxa"/>
                          <w:shd w:val="clear" w:color="auto" w:fill="FFFFFF" w:themeFill="background1"/>
                          <w:vAlign w:val="center"/>
                        </w:tcPr>
                        <w:p w14:paraId="36EEF9FF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430" w:type="dxa"/>
                          <w:shd w:val="clear" w:color="auto" w:fill="E7E6E6" w:themeFill="background2"/>
                          <w:vAlign w:val="center"/>
                        </w:tcPr>
                        <w:p w14:paraId="08F98CAC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Uzyskany tytuł:</w:t>
                          </w:r>
                        </w:p>
                      </w:tc>
                      <w:tc>
                        <w:tcPr>
                          <w:tcW w:w="637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68965E93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6F2322F2" w14:textId="77777777" w:rsidTr="002D751A">
                      <w:trPr>
                        <w:trHeight w:val="90"/>
                      </w:trPr>
                      <w:tc>
                        <w:tcPr>
                          <w:tcW w:w="420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B803A72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14F20B9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Wydział/jednostka organizacyjna:</w:t>
                          </w:r>
                        </w:p>
                      </w:tc>
                      <w:tc>
                        <w:tcPr>
                          <w:tcW w:w="4133" w:type="dxa"/>
                          <w:shd w:val="clear" w:color="auto" w:fill="FFFFFF" w:themeFill="background1"/>
                          <w:vAlign w:val="center"/>
                        </w:tcPr>
                        <w:p w14:paraId="43A7360B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430" w:type="dxa"/>
                          <w:shd w:val="clear" w:color="auto" w:fill="E7E6E6" w:themeFill="background2"/>
                          <w:vAlign w:val="center"/>
                        </w:tcPr>
                        <w:p w14:paraId="00D11FDD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Tryb:</w:t>
                          </w:r>
                        </w:p>
                      </w:tc>
                      <w:tc>
                        <w:tcPr>
                          <w:tcW w:w="637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71C008EB" w14:textId="00AF7D2A" w:rsidR="002D751A" w:rsidRDefault="00720DFD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98691783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stacjonarny     </w:t>
                          </w: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04133060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>niestacjonarny (daw. wieczorowy/zaoczny)</w:t>
                          </w:r>
                        </w:p>
                      </w:tc>
                    </w:tr>
                    <w:tr w:rsidR="002D751A" w:rsidRPr="00AB573D" w14:paraId="52126B83" w14:textId="77777777" w:rsidTr="002D751A">
                      <w:trPr>
                        <w:trHeight w:val="90"/>
                      </w:trPr>
                      <w:tc>
                        <w:tcPr>
                          <w:tcW w:w="420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20081CB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8802787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Kierunek:</w:t>
                          </w:r>
                        </w:p>
                      </w:tc>
                      <w:tc>
                        <w:tcPr>
                          <w:tcW w:w="4133" w:type="dxa"/>
                          <w:shd w:val="clear" w:color="auto" w:fill="FFFFFF" w:themeFill="background1"/>
                          <w:vAlign w:val="center"/>
                        </w:tcPr>
                        <w:p w14:paraId="47795DA1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430" w:type="dxa"/>
                          <w:shd w:val="clear" w:color="auto" w:fill="E7E6E6" w:themeFill="background2"/>
                          <w:vAlign w:val="center"/>
                        </w:tcPr>
                        <w:p w14:paraId="1609BF6F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Stopień:</w:t>
                          </w:r>
                        </w:p>
                      </w:tc>
                      <w:tc>
                        <w:tcPr>
                          <w:tcW w:w="637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0F01C5EA" w14:textId="6761693B" w:rsidR="002D751A" w:rsidRDefault="00720DFD" w:rsidP="00CF4477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65637978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I (licencjackie/inżynierskie)     </w:t>
                          </w: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28057664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>II (magisterskie)</w:t>
                          </w:r>
                        </w:p>
                      </w:tc>
                    </w:tr>
                    <w:tr w:rsidR="002D751A" w:rsidRPr="00AB573D" w14:paraId="2852CEC4" w14:textId="77777777" w:rsidTr="00B02181">
                      <w:trPr>
                        <w:trHeight w:val="136"/>
                      </w:trPr>
                      <w:tc>
                        <w:tcPr>
                          <w:tcW w:w="420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7B361B3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7B7D317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Dodatkowe informacje:</w:t>
                          </w:r>
                        </w:p>
                      </w:tc>
                      <w:tc>
                        <w:tcPr>
                          <w:tcW w:w="7252" w:type="dxa"/>
                          <w:gridSpan w:val="3"/>
                          <w:vMerge w:val="restart"/>
                          <w:shd w:val="clear" w:color="auto" w:fill="FFFFFF" w:themeFill="background1"/>
                          <w:vAlign w:val="center"/>
                        </w:tcPr>
                        <w:p w14:paraId="5229E2A2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126" w:type="dxa"/>
                          <w:shd w:val="clear" w:color="auto" w:fill="E7E6E6" w:themeFill="background2"/>
                          <w:vAlign w:val="center"/>
                        </w:tcPr>
                        <w:p w14:paraId="2BE8536B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Rok ukończenia</w:t>
                          </w:r>
                        </w:p>
                      </w:tc>
                      <w:tc>
                        <w:tcPr>
                          <w:tcW w:w="2564" w:type="dxa"/>
                          <w:shd w:val="clear" w:color="auto" w:fill="FFFFFF" w:themeFill="background1"/>
                          <w:vAlign w:val="center"/>
                        </w:tcPr>
                        <w:p w14:paraId="0AD4FF4C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3AE63F06" w14:textId="77777777" w:rsidTr="00B02181">
                      <w:trPr>
                        <w:trHeight w:val="136"/>
                      </w:trPr>
                      <w:tc>
                        <w:tcPr>
                          <w:tcW w:w="420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BD30BF9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A7F0FF9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7252" w:type="dxa"/>
                          <w:gridSpan w:val="3"/>
                          <w:vMerge/>
                          <w:shd w:val="clear" w:color="auto" w:fill="FFFFFF" w:themeFill="background1"/>
                          <w:vAlign w:val="center"/>
                        </w:tcPr>
                        <w:p w14:paraId="379485FF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126" w:type="dxa"/>
                          <w:shd w:val="clear" w:color="auto" w:fill="E7E6E6" w:themeFill="background2"/>
                          <w:vAlign w:val="center"/>
                        </w:tcPr>
                        <w:p w14:paraId="57E54680" w14:textId="19A91CC3" w:rsidR="002D751A" w:rsidRDefault="002D751A" w:rsidP="00CF4477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Załącznik </w:t>
                          </w:r>
                          <w:r w:rsidR="00CF4477">
                            <w:rPr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dyplom</w:t>
                          </w:r>
                        </w:p>
                      </w:tc>
                      <w:tc>
                        <w:tcPr>
                          <w:tcW w:w="2564" w:type="dxa"/>
                          <w:shd w:val="clear" w:color="auto" w:fill="FFFFFF" w:themeFill="background1"/>
                          <w:vAlign w:val="center"/>
                        </w:tcPr>
                        <w:p w14:paraId="11CE858D" w14:textId="0E231410" w:rsidR="002D751A" w:rsidRDefault="00720DFD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57820305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(nr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>zał.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 xml:space="preserve">   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   )</w:t>
                          </w:r>
                        </w:p>
                      </w:tc>
                    </w:tr>
                  </w:tbl>
                </w:sdtContent>
              </w:sdt>
            </w:sdtContent>
          </w:sdt>
          <w:p w14:paraId="2E0CA9FD" w14:textId="77777777" w:rsidR="002D751A" w:rsidRDefault="002D751A" w:rsidP="00AD538A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14346"/>
            </w:tblGrid>
            <w:tr w:rsidR="002D751A" w:rsidRPr="00D85E38" w14:paraId="64777B41" w14:textId="77777777" w:rsidTr="002D751A">
              <w:tc>
                <w:tcPr>
                  <w:tcW w:w="14346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62294636" w14:textId="77777777" w:rsidR="002D751A" w:rsidRPr="00C4081E" w:rsidRDefault="002D751A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 w:rsidRPr="00C4081E">
                    <w:rPr>
                      <w:b/>
                      <w:sz w:val="24"/>
                      <w:szCs w:val="24"/>
                    </w:rPr>
                    <w:t>Ukończone studia III stopnia, tytuły i stopnie naukowe</w:t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-1110814660"/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-972129802"/>
                </w:sdtPr>
                <w:sdtEndPr/>
                <w:sdtContent>
                  <w:tbl>
                    <w:tblPr>
                      <w:tblStyle w:val="Tabela-Siatka"/>
                      <w:tblW w:w="14346" w:type="dxa"/>
                      <w:tblLook w:val="04A0" w:firstRow="1" w:lastRow="0" w:firstColumn="1" w:lastColumn="0" w:noHBand="0" w:noVBand="1"/>
                    </w:tblPr>
                    <w:tblGrid>
                      <w:gridCol w:w="422"/>
                      <w:gridCol w:w="2163"/>
                      <w:gridCol w:w="3891"/>
                      <w:gridCol w:w="3222"/>
                      <w:gridCol w:w="566"/>
                      <w:gridCol w:w="1560"/>
                      <w:gridCol w:w="2522"/>
                    </w:tblGrid>
                    <w:tr w:rsidR="002D751A" w:rsidRPr="00AB573D" w14:paraId="2BE5F25D" w14:textId="77777777" w:rsidTr="002D751A">
                      <w:trPr>
                        <w:trHeight w:val="92"/>
                      </w:trPr>
                      <w:tc>
                        <w:tcPr>
                          <w:tcW w:w="421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6C04D32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9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A5E562D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Nazwa uczelni:</w:t>
                          </w:r>
                        </w:p>
                      </w:tc>
                      <w:tc>
                        <w:tcPr>
                          <w:tcW w:w="3969" w:type="dxa"/>
                          <w:shd w:val="clear" w:color="auto" w:fill="FFFFFF" w:themeFill="background1"/>
                          <w:vAlign w:val="center"/>
                        </w:tcPr>
                        <w:p w14:paraId="001CBC1E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gridSpan w:val="2"/>
                          <w:shd w:val="clear" w:color="auto" w:fill="E7E6E6" w:themeFill="background2"/>
                          <w:vAlign w:val="center"/>
                        </w:tcPr>
                        <w:p w14:paraId="69696E1D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Uzyskany tytuł lub stopień naukowy:</w:t>
                          </w:r>
                        </w:p>
                      </w:tc>
                      <w:tc>
                        <w:tcPr>
                          <w:tcW w:w="4145" w:type="dxa"/>
                          <w:gridSpan w:val="2"/>
                          <w:shd w:val="clear" w:color="auto" w:fill="FFFFFF" w:themeFill="background1"/>
                          <w:vAlign w:val="center"/>
                        </w:tcPr>
                        <w:p w14:paraId="0CB2369E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74359266" w14:textId="77777777" w:rsidTr="00B02181">
                      <w:trPr>
                        <w:trHeight w:val="90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F8F9EA5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9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3C5F702" w14:textId="07C1328B" w:rsidR="002D751A" w:rsidRDefault="002D751A" w:rsidP="00CF4477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Dziedzina/dyscyplina:</w:t>
                          </w:r>
                        </w:p>
                      </w:tc>
                      <w:tc>
                        <w:tcPr>
                          <w:tcW w:w="3969" w:type="dxa"/>
                          <w:shd w:val="clear" w:color="auto" w:fill="FFFFFF" w:themeFill="background1"/>
                          <w:vAlign w:val="center"/>
                        </w:tcPr>
                        <w:p w14:paraId="4CA1E41D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5408" w:type="dxa"/>
                          <w:gridSpan w:val="3"/>
                          <w:shd w:val="clear" w:color="auto" w:fill="E7E6E6" w:themeFill="background2"/>
                          <w:vAlign w:val="center"/>
                        </w:tcPr>
                        <w:p w14:paraId="79B904F3" w14:textId="55A9005C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 w:rsidRPr="000B57E8">
                            <w:rPr>
                              <w:sz w:val="24"/>
                              <w:szCs w:val="24"/>
                            </w:rPr>
                            <w:t xml:space="preserve">Rok ukończenia studiów </w:t>
                          </w:r>
                          <w:r>
                            <w:rPr>
                              <w:sz w:val="24"/>
                              <w:szCs w:val="24"/>
                            </w:rPr>
                            <w:t>lub uzyskania tytułu/stopnia</w:t>
                          </w:r>
                          <w:r w:rsidR="00CF4477"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2564" w:type="dxa"/>
                          <w:shd w:val="clear" w:color="auto" w:fill="FFFFFF" w:themeFill="background1"/>
                          <w:vAlign w:val="center"/>
                        </w:tcPr>
                        <w:p w14:paraId="49FFC501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299A2789" w14:textId="77777777" w:rsidTr="00B02181">
                      <w:trPr>
                        <w:trHeight w:val="614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463E477E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9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E49911A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Dodatkowe informacje:</w:t>
                          </w:r>
                        </w:p>
                      </w:tc>
                      <w:tc>
                        <w:tcPr>
                          <w:tcW w:w="7229" w:type="dxa"/>
                          <w:gridSpan w:val="2"/>
                          <w:shd w:val="clear" w:color="auto" w:fill="FFFFFF" w:themeFill="background1"/>
                          <w:vAlign w:val="center"/>
                        </w:tcPr>
                        <w:p w14:paraId="4750749A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148" w:type="dxa"/>
                          <w:gridSpan w:val="2"/>
                          <w:shd w:val="clear" w:color="auto" w:fill="E7E6E6" w:themeFill="background2"/>
                          <w:vAlign w:val="center"/>
                        </w:tcPr>
                        <w:p w14:paraId="74960FD5" w14:textId="6CDE2CFC" w:rsidR="002D751A" w:rsidRDefault="002D751A" w:rsidP="00CF4477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Załącznik </w:t>
                          </w:r>
                          <w:r w:rsidR="00CF4477">
                            <w:rPr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dyplom</w:t>
                          </w:r>
                        </w:p>
                      </w:tc>
                      <w:tc>
                        <w:tcPr>
                          <w:tcW w:w="2564" w:type="dxa"/>
                          <w:shd w:val="clear" w:color="auto" w:fill="FFFFFF" w:themeFill="background1"/>
                          <w:vAlign w:val="center"/>
                        </w:tcPr>
                        <w:p w14:paraId="3BEA610E" w14:textId="37389BD7" w:rsidR="002D751A" w:rsidRDefault="00720DFD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68350915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(nr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>zał.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   )</w:t>
                          </w:r>
                        </w:p>
                      </w:tc>
                    </w:tr>
                  </w:tbl>
                </w:sdtContent>
              </w:sdt>
            </w:sdtContent>
          </w:sdt>
          <w:p w14:paraId="794AD333" w14:textId="77777777" w:rsidR="002D751A" w:rsidRDefault="002D751A" w:rsidP="00AD538A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14346"/>
            </w:tblGrid>
            <w:tr w:rsidR="002D751A" w:rsidRPr="00D85E38" w14:paraId="663F90DB" w14:textId="77777777" w:rsidTr="002D751A">
              <w:tc>
                <w:tcPr>
                  <w:tcW w:w="14346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46953C85" w14:textId="2270C200" w:rsidR="002D751A" w:rsidRPr="00C4081E" w:rsidRDefault="00CF4477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lastRenderedPageBreak/>
                    <w:t xml:space="preserve"> </w:t>
                  </w:r>
                  <w:r w:rsidR="002D751A" w:rsidRPr="00C4081E">
                    <w:rPr>
                      <w:b/>
                      <w:sz w:val="24"/>
                      <w:szCs w:val="24"/>
                    </w:rPr>
                    <w:t>Ukończone studia podyplomowe, aplikacje, certyfikacje i inne formy uzupełniającego kształcenia</w:t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-953939141"/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598150030"/>
                </w:sdtPr>
                <w:sdtEndPr/>
                <w:sdtContent>
                  <w:tbl>
                    <w:tblPr>
                      <w:tblStyle w:val="Tabela-Siatka"/>
                      <w:tblW w:w="14346" w:type="dxa"/>
                      <w:tblLook w:val="04A0" w:firstRow="1" w:lastRow="0" w:firstColumn="1" w:lastColumn="0" w:noHBand="0" w:noVBand="1"/>
                    </w:tblPr>
                    <w:tblGrid>
                      <w:gridCol w:w="421"/>
                      <w:gridCol w:w="2976"/>
                      <w:gridCol w:w="3828"/>
                      <w:gridCol w:w="1417"/>
                      <w:gridCol w:w="1014"/>
                      <w:gridCol w:w="2268"/>
                      <w:gridCol w:w="2422"/>
                    </w:tblGrid>
                    <w:tr w:rsidR="002D751A" w:rsidRPr="00AB573D" w14:paraId="01A2D93B" w14:textId="77777777" w:rsidTr="002D751A">
                      <w:trPr>
                        <w:trHeight w:val="92"/>
                      </w:trPr>
                      <w:tc>
                        <w:tcPr>
                          <w:tcW w:w="421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FA519E5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10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976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BDF3517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 w:rsidRPr="004F636E">
                            <w:rPr>
                              <w:sz w:val="24"/>
                              <w:szCs w:val="24"/>
                            </w:rPr>
                            <w:t xml:space="preserve">Nazwa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instytucji </w:t>
                          </w:r>
                          <w:r w:rsidRPr="004F636E">
                            <w:rPr>
                              <w:sz w:val="24"/>
                              <w:szCs w:val="24"/>
                            </w:rPr>
                            <w:t>organizującej kształcenie</w:t>
                          </w:r>
                          <w:r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3828" w:type="dxa"/>
                          <w:shd w:val="clear" w:color="auto" w:fill="FFFFFF" w:themeFill="background1"/>
                          <w:vAlign w:val="center"/>
                        </w:tcPr>
                        <w:p w14:paraId="6D049775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417" w:type="dxa"/>
                          <w:shd w:val="clear" w:color="auto" w:fill="E7E6E6" w:themeFill="background2"/>
                          <w:vAlign w:val="center"/>
                        </w:tcPr>
                        <w:p w14:paraId="6433571E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 w:rsidRPr="004F636E">
                            <w:rPr>
                              <w:sz w:val="24"/>
                              <w:szCs w:val="24"/>
                            </w:rPr>
                            <w:t>Przedmiot</w:t>
                          </w:r>
                          <w:r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5704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20A1FE3B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2A1EFF2B" w14:textId="77777777" w:rsidTr="00B02181">
                      <w:trPr>
                        <w:trHeight w:val="90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F745DF6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10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976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E4582AF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Uzyskany tytuł/uprawnienia:</w:t>
                          </w:r>
                        </w:p>
                      </w:tc>
                      <w:tc>
                        <w:tcPr>
                          <w:tcW w:w="625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1BB32A20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shd w:val="clear" w:color="auto" w:fill="E7E6E6" w:themeFill="background2"/>
                          <w:vAlign w:val="center"/>
                        </w:tcPr>
                        <w:p w14:paraId="4363CA18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Rok ukończenia:</w:t>
                          </w:r>
                        </w:p>
                      </w:tc>
                      <w:tc>
                        <w:tcPr>
                          <w:tcW w:w="2422" w:type="dxa"/>
                          <w:shd w:val="clear" w:color="auto" w:fill="FFFFFF" w:themeFill="background1"/>
                          <w:vAlign w:val="center"/>
                        </w:tcPr>
                        <w:p w14:paraId="664CC499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65D6E95A" w14:textId="77777777" w:rsidTr="00B02181">
                      <w:trPr>
                        <w:trHeight w:val="136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22FE972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10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976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31B5F35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Dodatkowe informacje:</w:t>
                          </w:r>
                        </w:p>
                      </w:tc>
                      <w:tc>
                        <w:tcPr>
                          <w:tcW w:w="625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4C202EDA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shd w:val="clear" w:color="auto" w:fill="E7E6E6" w:themeFill="background2"/>
                          <w:vAlign w:val="center"/>
                        </w:tcPr>
                        <w:p w14:paraId="09B22D52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Załącznik – dyplom:</w:t>
                          </w:r>
                        </w:p>
                      </w:tc>
                      <w:tc>
                        <w:tcPr>
                          <w:tcW w:w="2422" w:type="dxa"/>
                          <w:shd w:val="clear" w:color="auto" w:fill="FFFFFF" w:themeFill="background1"/>
                          <w:vAlign w:val="center"/>
                        </w:tcPr>
                        <w:p w14:paraId="1381639B" w14:textId="7C6B8AE9" w:rsidR="002D751A" w:rsidRDefault="00720DFD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90359450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(nr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 xml:space="preserve">zał. 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    )</w:t>
                          </w:r>
                        </w:p>
                      </w:tc>
                    </w:tr>
                  </w:tbl>
                </w:sdtContent>
              </w:sdt>
            </w:sdtContent>
          </w:sdt>
          <w:p w14:paraId="00C31CCF" w14:textId="77777777" w:rsidR="002D751A" w:rsidRDefault="002D751A" w:rsidP="002D751A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14346"/>
            </w:tblGrid>
            <w:tr w:rsidR="002D751A" w:rsidRPr="00D85E38" w14:paraId="7CF6D7E4" w14:textId="77777777" w:rsidTr="002D751A">
              <w:tc>
                <w:tcPr>
                  <w:tcW w:w="14346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5834CF05" w14:textId="77777777" w:rsidR="002D751A" w:rsidRPr="00C4081E" w:rsidRDefault="002D751A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 w:rsidRPr="00C4081E">
                    <w:rPr>
                      <w:b/>
                      <w:sz w:val="24"/>
                      <w:szCs w:val="24"/>
                    </w:rPr>
                    <w:t>Ukończone szkolenia specjalistyczne</w:t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-37281103"/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884611174"/>
                </w:sdtPr>
                <w:sdtEndPr/>
                <w:sdtContent>
                  <w:tbl>
                    <w:tblPr>
                      <w:tblStyle w:val="Tabela-Siatka"/>
                      <w:tblW w:w="14346" w:type="dxa"/>
                      <w:tblLook w:val="04A0" w:firstRow="1" w:lastRow="0" w:firstColumn="1" w:lastColumn="0" w:noHBand="0" w:noVBand="1"/>
                    </w:tblPr>
                    <w:tblGrid>
                      <w:gridCol w:w="421"/>
                      <w:gridCol w:w="4252"/>
                      <w:gridCol w:w="4983"/>
                      <w:gridCol w:w="2268"/>
                      <w:gridCol w:w="2422"/>
                    </w:tblGrid>
                    <w:tr w:rsidR="002D751A" w:rsidRPr="00AB573D" w14:paraId="6449861E" w14:textId="77777777" w:rsidTr="002D751A">
                      <w:trPr>
                        <w:trHeight w:val="92"/>
                      </w:trPr>
                      <w:tc>
                        <w:tcPr>
                          <w:tcW w:w="421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4C552C5" w14:textId="77777777" w:rsidR="002D751A" w:rsidRPr="00124FAE" w:rsidRDefault="002D751A" w:rsidP="002D751A">
                          <w:pPr>
                            <w:pStyle w:val="Akapitzlist"/>
                            <w:keepNext/>
                            <w:numPr>
                              <w:ilvl w:val="0"/>
                              <w:numId w:val="11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252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41051CAB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 w:rsidRPr="004F636E">
                            <w:rPr>
                              <w:sz w:val="24"/>
                              <w:szCs w:val="24"/>
                            </w:rPr>
                            <w:t xml:space="preserve">Nazwa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instytucji </w:t>
                          </w:r>
                          <w:r w:rsidRPr="004F636E">
                            <w:rPr>
                              <w:sz w:val="24"/>
                              <w:szCs w:val="24"/>
                            </w:rPr>
                            <w:t>organizującej kształcenie</w:t>
                          </w:r>
                          <w:r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9673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7C29A26F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4BAFD883" w14:textId="77777777" w:rsidTr="00B02181">
                      <w:trPr>
                        <w:trHeight w:val="90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73AB083C" w14:textId="77777777" w:rsidR="002D751A" w:rsidRPr="00124FAE" w:rsidRDefault="002D751A" w:rsidP="002D751A">
                          <w:pPr>
                            <w:pStyle w:val="Akapitzlist"/>
                            <w:keepNext/>
                            <w:numPr>
                              <w:ilvl w:val="0"/>
                              <w:numId w:val="11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252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367CFC0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Przedmiot:</w:t>
                          </w:r>
                        </w:p>
                      </w:tc>
                      <w:tc>
                        <w:tcPr>
                          <w:tcW w:w="4983" w:type="dxa"/>
                          <w:shd w:val="clear" w:color="auto" w:fill="FFFFFF" w:themeFill="background1"/>
                          <w:vAlign w:val="center"/>
                        </w:tcPr>
                        <w:p w14:paraId="4099A63B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shd w:val="clear" w:color="auto" w:fill="E7E6E6" w:themeFill="background2"/>
                          <w:vAlign w:val="center"/>
                        </w:tcPr>
                        <w:p w14:paraId="618B0916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Rok ukończenia:</w:t>
                          </w:r>
                        </w:p>
                      </w:tc>
                      <w:tc>
                        <w:tcPr>
                          <w:tcW w:w="2422" w:type="dxa"/>
                          <w:shd w:val="clear" w:color="auto" w:fill="FFFFFF" w:themeFill="background1"/>
                          <w:vAlign w:val="center"/>
                        </w:tcPr>
                        <w:p w14:paraId="2DE88129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3EB7F6F7" w14:textId="77777777" w:rsidTr="00B02181">
                      <w:trPr>
                        <w:trHeight w:val="64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411F288" w14:textId="77777777" w:rsidR="002D751A" w:rsidRPr="00124FAE" w:rsidRDefault="002D751A" w:rsidP="002D751A">
                          <w:pPr>
                            <w:pStyle w:val="Akapitzlist"/>
                            <w:keepNext/>
                            <w:numPr>
                              <w:ilvl w:val="0"/>
                              <w:numId w:val="11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252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F921630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Dodatkowe informacje:</w:t>
                          </w:r>
                        </w:p>
                      </w:tc>
                      <w:tc>
                        <w:tcPr>
                          <w:tcW w:w="4983" w:type="dxa"/>
                          <w:shd w:val="clear" w:color="auto" w:fill="FFFFFF" w:themeFill="background1"/>
                          <w:vAlign w:val="center"/>
                        </w:tcPr>
                        <w:p w14:paraId="1269ED8E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shd w:val="clear" w:color="auto" w:fill="E7E6E6" w:themeFill="background2"/>
                          <w:vAlign w:val="center"/>
                        </w:tcPr>
                        <w:p w14:paraId="04CB2A52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Załącznik – dyplom:</w:t>
                          </w:r>
                        </w:p>
                      </w:tc>
                      <w:tc>
                        <w:tcPr>
                          <w:tcW w:w="2422" w:type="dxa"/>
                          <w:shd w:val="clear" w:color="auto" w:fill="FFFFFF" w:themeFill="background1"/>
                          <w:vAlign w:val="center"/>
                        </w:tcPr>
                        <w:p w14:paraId="01233514" w14:textId="0106CEDB" w:rsidR="002D751A" w:rsidRDefault="00720DFD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53137548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(nr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>zał.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    )</w:t>
                          </w:r>
                        </w:p>
                      </w:tc>
                    </w:tr>
                  </w:tbl>
                </w:sdtContent>
              </w:sdt>
            </w:sdtContent>
          </w:sdt>
          <w:p w14:paraId="328A2C23" w14:textId="77777777" w:rsidR="002D751A" w:rsidRDefault="002D751A" w:rsidP="002D751A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421"/>
              <w:gridCol w:w="6237"/>
              <w:gridCol w:w="3260"/>
              <w:gridCol w:w="2835"/>
              <w:gridCol w:w="1593"/>
            </w:tblGrid>
            <w:tr w:rsidR="002D751A" w:rsidRPr="00D85E38" w14:paraId="2354B33F" w14:textId="77777777" w:rsidTr="002D751A">
              <w:trPr>
                <w:cantSplit/>
              </w:trPr>
              <w:tc>
                <w:tcPr>
                  <w:tcW w:w="14346" w:type="dxa"/>
                  <w:gridSpan w:val="5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9CC07D0" w14:textId="5ACF4500" w:rsidR="002D751A" w:rsidRPr="00C4081E" w:rsidRDefault="00CF4477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2D751A" w:rsidRPr="00C4081E">
                    <w:rPr>
                      <w:b/>
                      <w:sz w:val="24"/>
                      <w:szCs w:val="24"/>
                    </w:rPr>
                    <w:t>Posiadanie szczególnych uprawnień zawodowych</w:t>
                  </w:r>
                </w:p>
              </w:tc>
            </w:tr>
            <w:tr w:rsidR="002D751A" w:rsidRPr="00AB573D" w14:paraId="7E9CDA33" w14:textId="77777777" w:rsidTr="002D751A">
              <w:trPr>
                <w:cantSplit/>
              </w:trPr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36D34F5" w14:textId="77777777" w:rsidR="002D751A" w:rsidRPr="00D85E38" w:rsidRDefault="002D751A" w:rsidP="002D751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6237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F954FE8" w14:textId="77777777" w:rsidR="002D751A" w:rsidRPr="00D85E38" w:rsidRDefault="002D751A" w:rsidP="002D751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Rodzaj uprawnień</w:t>
                  </w:r>
                </w:p>
              </w:tc>
              <w:tc>
                <w:tcPr>
                  <w:tcW w:w="3260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6E2733E5" w14:textId="77777777" w:rsidR="002D751A" w:rsidRPr="00D85E38" w:rsidRDefault="002D751A" w:rsidP="002D751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</w:rPr>
                    <w:t>Nr wpisu</w:t>
                  </w:r>
                </w:p>
              </w:tc>
              <w:tc>
                <w:tcPr>
                  <w:tcW w:w="2835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0FED65E" w14:textId="77777777" w:rsidR="002D751A" w:rsidRPr="00D85E38" w:rsidRDefault="002D751A" w:rsidP="002D751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Rok uzyskania</w:t>
                  </w:r>
                </w:p>
              </w:tc>
              <w:tc>
                <w:tcPr>
                  <w:tcW w:w="1593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B72CFDA" w14:textId="29763555" w:rsidR="002D751A" w:rsidRPr="00D85E38" w:rsidRDefault="002D751A" w:rsidP="00CF4477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Załącznik </w:t>
                  </w:r>
                  <w:r w:rsidR="00CF4477">
                    <w:rPr>
                      <w:sz w:val="24"/>
                      <w:szCs w:val="24"/>
                    </w:rPr>
                    <w:t>–</w:t>
                  </w:r>
                  <w:r>
                    <w:rPr>
                      <w:sz w:val="24"/>
                      <w:szCs w:val="24"/>
                    </w:rPr>
                    <w:t xml:space="preserve"> certyfikat</w:t>
                  </w:r>
                </w:p>
              </w:tc>
            </w:tr>
            <w:sdt>
              <w:sdtPr>
                <w:rPr>
                  <w:sz w:val="24"/>
                  <w:szCs w:val="24"/>
                </w:rPr>
                <w:id w:val="-1212803520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1574394977"/>
                  </w:sdtPr>
                  <w:sdtEndPr/>
                  <w:sdtContent>
                    <w:tr w:rsidR="002D751A" w:rsidRPr="00AB573D" w14:paraId="3352B1D5" w14:textId="77777777" w:rsidTr="002D751A">
                      <w:trPr>
                        <w:cantSplit/>
                      </w:trPr>
                      <w:tc>
                        <w:tcPr>
                          <w:tcW w:w="421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26BC80B" w14:textId="77777777" w:rsidR="002D751A" w:rsidRPr="00124FAE" w:rsidRDefault="002D751A" w:rsidP="002D751A">
                          <w:pPr>
                            <w:pStyle w:val="Akapitzlist"/>
                            <w:numPr>
                              <w:ilvl w:val="0"/>
                              <w:numId w:val="8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6237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BE62F07" w14:textId="77777777" w:rsidR="002D751A" w:rsidRPr="004F636E" w:rsidRDefault="002D751A" w:rsidP="002D751A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260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8A70200" w14:textId="77777777" w:rsidR="002D751A" w:rsidRPr="00D85E38" w:rsidRDefault="002D751A" w:rsidP="002D751A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835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A048767" w14:textId="77777777" w:rsidR="002D751A" w:rsidRPr="00D85E38" w:rsidRDefault="002D751A" w:rsidP="002D751A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593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ACB4640" w14:textId="516430A1" w:rsidR="002D751A" w:rsidRPr="00D85E38" w:rsidRDefault="00720DFD" w:rsidP="002D751A">
                          <w:pPr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97686429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(nr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 xml:space="preserve">zał.  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    )</w:t>
                          </w:r>
                        </w:p>
                      </w:tc>
                    </w:tr>
                  </w:sdtContent>
                </w:sdt>
              </w:sdtContent>
            </w:sdt>
          </w:tbl>
          <w:p w14:paraId="067D1525" w14:textId="77777777" w:rsidR="002D751A" w:rsidRDefault="002D751A" w:rsidP="002D751A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2547"/>
              <w:gridCol w:w="11799"/>
            </w:tblGrid>
            <w:tr w:rsidR="002D751A" w:rsidRPr="00AB573D" w14:paraId="644585CE" w14:textId="77777777" w:rsidTr="002D751A">
              <w:trPr>
                <w:cantSplit/>
              </w:trPr>
              <w:tc>
                <w:tcPr>
                  <w:tcW w:w="2547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7A0DAFA" w14:textId="36E8CEA7" w:rsidR="002D751A" w:rsidRPr="00946ADC" w:rsidRDefault="002D751A" w:rsidP="002D751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 i podpis kandydata</w:t>
                  </w:r>
                  <w:r w:rsidR="00CF447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1799" w:type="dxa"/>
                  <w:shd w:val="clear" w:color="auto" w:fill="FFFFFF" w:themeFill="background1"/>
                  <w:tcMar>
                    <w:left w:w="28" w:type="dxa"/>
                    <w:right w:w="28" w:type="dxa"/>
                  </w:tcMar>
                  <w:vAlign w:val="center"/>
                </w:tcPr>
                <w:p w14:paraId="40FD5494" w14:textId="77777777" w:rsidR="002D751A" w:rsidRDefault="002D751A" w:rsidP="002D751A">
                  <w:pPr>
                    <w:rPr>
                      <w:sz w:val="24"/>
                      <w:szCs w:val="24"/>
                    </w:rPr>
                  </w:pPr>
                </w:p>
                <w:p w14:paraId="51A28E9A" w14:textId="77777777" w:rsidR="002D751A" w:rsidRPr="00D85E38" w:rsidRDefault="002D751A" w:rsidP="002D751A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D3EE6AC" w14:textId="63A6DB0C" w:rsidR="002D751A" w:rsidRDefault="002D751A"/>
        </w:tc>
      </w:tr>
    </w:tbl>
    <w:p w14:paraId="4D88424E" w14:textId="26D1A11C" w:rsidR="002D751A" w:rsidRDefault="002D751A"/>
    <w:p w14:paraId="531E687E" w14:textId="77777777" w:rsidR="002D751A" w:rsidRDefault="002D751A"/>
    <w:p w14:paraId="1618C920" w14:textId="77777777" w:rsidR="00FE500E" w:rsidRDefault="00FE500E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FE500E" w14:paraId="7C59F000" w14:textId="77777777" w:rsidTr="00FE500E">
        <w:tc>
          <w:tcPr>
            <w:tcW w:w="14668" w:type="dxa"/>
            <w:shd w:val="clear" w:color="auto" w:fill="E7E6E6" w:themeFill="background2"/>
          </w:tcPr>
          <w:p w14:paraId="265A96DA" w14:textId="599DCEF1" w:rsidR="00FE500E" w:rsidRPr="00C4081E" w:rsidRDefault="00FE500E" w:rsidP="008007C1">
            <w:pPr>
              <w:keepNext/>
              <w:suppressLineNumbers/>
              <w:suppressAutoHyphens/>
              <w:rPr>
                <w:b/>
                <w:sz w:val="24"/>
              </w:rPr>
            </w:pPr>
            <w:r w:rsidRPr="00C4081E">
              <w:rPr>
                <w:b/>
                <w:sz w:val="24"/>
              </w:rPr>
              <w:lastRenderedPageBreak/>
              <w:t>SEKCJA 2 – wypełnia podmiot dokonujący oceny</w:t>
            </w:r>
          </w:p>
        </w:tc>
      </w:tr>
      <w:tr w:rsidR="00FE500E" w14:paraId="739883B5" w14:textId="77777777" w:rsidTr="00AD538A">
        <w:tc>
          <w:tcPr>
            <w:tcW w:w="14668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329" w:type="dxa"/>
              <w:tblLook w:val="04A0" w:firstRow="1" w:lastRow="0" w:firstColumn="1" w:lastColumn="0" w:noHBand="0" w:noVBand="1"/>
            </w:tblPr>
            <w:tblGrid>
              <w:gridCol w:w="421"/>
              <w:gridCol w:w="3827"/>
              <w:gridCol w:w="5103"/>
              <w:gridCol w:w="4978"/>
            </w:tblGrid>
            <w:tr w:rsidR="008007C1" w:rsidRPr="00AB573D" w14:paraId="77FDD8CD" w14:textId="77777777" w:rsidTr="00772E8A">
              <w:tc>
                <w:tcPr>
                  <w:tcW w:w="14329" w:type="dxa"/>
                  <w:gridSpan w:val="4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61CC5C4D" w14:textId="77777777" w:rsidR="008007C1" w:rsidRPr="008007C1" w:rsidRDefault="008007C1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 w:rsidRPr="00C4081E">
                    <w:rPr>
                      <w:b/>
                      <w:sz w:val="24"/>
                      <w:szCs w:val="24"/>
                    </w:rPr>
                    <w:br w:type="page"/>
                  </w:r>
                  <w:r w:rsidRPr="008007C1">
                    <w:rPr>
                      <w:b/>
                      <w:sz w:val="24"/>
                      <w:szCs w:val="24"/>
                    </w:rPr>
                    <w:t>Wymogi w zakresie wykształcenia i ocena</w:t>
                  </w:r>
                </w:p>
              </w:tc>
            </w:tr>
            <w:tr w:rsidR="008007C1" w:rsidRPr="00AB573D" w14:paraId="5DDA15BE" w14:textId="77777777" w:rsidTr="00772E8A"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607320B7" w14:textId="77777777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3BBAEA37" w14:textId="77777777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Wymóg</w:t>
                  </w:r>
                </w:p>
              </w:tc>
              <w:tc>
                <w:tcPr>
                  <w:tcW w:w="5103" w:type="dxa"/>
                  <w:shd w:val="clear" w:color="auto" w:fill="E7E6E6" w:themeFill="background2"/>
                  <w:vAlign w:val="center"/>
                </w:tcPr>
                <w:p w14:paraId="0CB822BD" w14:textId="77777777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Status wymogu</w:t>
                  </w:r>
                </w:p>
              </w:tc>
              <w:tc>
                <w:tcPr>
                  <w:tcW w:w="4978" w:type="dxa"/>
                  <w:shd w:val="clear" w:color="auto" w:fill="E7E6E6" w:themeFill="background2"/>
                  <w:vAlign w:val="center"/>
                </w:tcPr>
                <w:p w14:paraId="0F196F93" w14:textId="77777777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Ocena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2"/>
                  </w:r>
                </w:p>
              </w:tc>
            </w:tr>
            <w:tr w:rsidR="008007C1" w:rsidRPr="00AB573D" w14:paraId="53235F83" w14:textId="77777777" w:rsidTr="00772E8A"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128114D6" w14:textId="77777777" w:rsidR="008007C1" w:rsidRPr="000D3DAA" w:rsidRDefault="008007C1" w:rsidP="008007C1">
                  <w:pPr>
                    <w:pStyle w:val="Akapitzlist"/>
                    <w:keepNext/>
                    <w:numPr>
                      <w:ilvl w:val="0"/>
                      <w:numId w:val="7"/>
                    </w:num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7D08FE0D" w14:textId="22FB65BA" w:rsidR="008007C1" w:rsidRDefault="008007C1" w:rsidP="00164208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Wykształcenie wyższe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3"/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103" w:type="dxa"/>
                  <w:shd w:val="clear" w:color="auto" w:fill="FFFFFF" w:themeFill="background1"/>
                  <w:vAlign w:val="center"/>
                </w:tcPr>
                <w:p w14:paraId="5D072E49" w14:textId="77777777" w:rsidR="008007C1" w:rsidRDefault="00720DFD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7169564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wymagane zgodnie z przepisami prawa</w:t>
                  </w:r>
                </w:p>
                <w:p w14:paraId="77878035" w14:textId="77777777" w:rsidR="008007C1" w:rsidRDefault="00720DFD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858644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wymagane zgodnie z polityką odpowiedniości</w:t>
                  </w:r>
                </w:p>
                <w:p w14:paraId="244E5B5B" w14:textId="77777777" w:rsidR="008007C1" w:rsidRDefault="00720DFD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132938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oczekiwane zgodnie z polityką odpowiedniości</w:t>
                  </w:r>
                </w:p>
                <w:p w14:paraId="6D136D53" w14:textId="7227EAA9" w:rsidR="008007C1" w:rsidRDefault="00720DFD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533260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F4477">
                    <w:rPr>
                      <w:sz w:val="24"/>
                      <w:szCs w:val="24"/>
                    </w:rPr>
                    <w:t>nie</w:t>
                  </w:r>
                  <w:r w:rsidR="008007C1">
                    <w:rPr>
                      <w:sz w:val="24"/>
                      <w:szCs w:val="24"/>
                    </w:rPr>
                    <w:t>wymagane</w:t>
                  </w:r>
                </w:p>
              </w:tc>
              <w:tc>
                <w:tcPr>
                  <w:tcW w:w="4978" w:type="dxa"/>
                  <w:shd w:val="clear" w:color="auto" w:fill="FFFFFF" w:themeFill="background1"/>
                  <w:vAlign w:val="center"/>
                </w:tcPr>
                <w:p w14:paraId="1D55FCFE" w14:textId="77777777" w:rsidR="008007C1" w:rsidRDefault="00720DFD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5550748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spełniony</w:t>
                  </w:r>
                </w:p>
                <w:p w14:paraId="06D76F39" w14:textId="77777777" w:rsidR="008007C1" w:rsidRDefault="00720DFD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485386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niespełniony</w:t>
                  </w:r>
                </w:p>
                <w:p w14:paraId="11D2941C" w14:textId="77777777" w:rsidR="008007C1" w:rsidRDefault="00720DFD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3812089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odstąpiono z uwagi na:</w:t>
                  </w:r>
                </w:p>
                <w:p w14:paraId="5688A4B4" w14:textId="77777777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  <w:tr w:rsidR="008007C1" w:rsidRPr="00AB573D" w14:paraId="59AEF833" w14:textId="77777777" w:rsidTr="00772E8A">
              <w:trPr>
                <w:trHeight w:val="108"/>
              </w:trPr>
              <w:tc>
                <w:tcPr>
                  <w:tcW w:w="421" w:type="dxa"/>
                  <w:vMerge w:val="restart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F14016E" w14:textId="77777777" w:rsidR="008007C1" w:rsidRPr="000D3DAA" w:rsidRDefault="008007C1" w:rsidP="008007C1">
                  <w:pPr>
                    <w:pStyle w:val="Akapitzlist"/>
                    <w:keepNext/>
                    <w:numPr>
                      <w:ilvl w:val="0"/>
                      <w:numId w:val="7"/>
                    </w:num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0D878E77" w14:textId="133EB239" w:rsidR="008007C1" w:rsidRDefault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Wykształcenie kierunkowe (jakie</w:t>
                  </w:r>
                  <w:r w:rsidR="00164208">
                    <w:rPr>
                      <w:sz w:val="24"/>
                      <w:szCs w:val="24"/>
                    </w:rPr>
                    <w:t>?)</w:t>
                  </w:r>
                  <w:r w:rsidR="00164208">
                    <w:rPr>
                      <w:rStyle w:val="Odwoanieprzypisudolnego"/>
                      <w:sz w:val="24"/>
                      <w:szCs w:val="24"/>
                    </w:rPr>
                    <w:t>4</w:t>
                  </w:r>
                  <w:r w:rsidR="00164208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103" w:type="dxa"/>
                  <w:vMerge w:val="restart"/>
                  <w:shd w:val="clear" w:color="auto" w:fill="FFFFFF" w:themeFill="background1"/>
                  <w:vAlign w:val="center"/>
                </w:tcPr>
                <w:p w14:paraId="247112DF" w14:textId="77777777" w:rsidR="008007C1" w:rsidRDefault="00720DFD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409035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wymagane zgodnie z przepisami prawa</w:t>
                  </w:r>
                </w:p>
                <w:p w14:paraId="20EDABDD" w14:textId="77777777" w:rsidR="008007C1" w:rsidRDefault="00720DFD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729400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wymagane zgodnie z polityką odpowiedniości</w:t>
                  </w:r>
                </w:p>
                <w:p w14:paraId="58E6EF43" w14:textId="77777777" w:rsidR="008007C1" w:rsidRDefault="00720DFD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7842158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oczekiwane zgodnie z polityką odpowiedniości</w:t>
                  </w:r>
                </w:p>
                <w:p w14:paraId="2E75BD19" w14:textId="5472833F" w:rsidR="008007C1" w:rsidRDefault="00720DFD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139696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F4477">
                    <w:rPr>
                      <w:sz w:val="24"/>
                      <w:szCs w:val="24"/>
                    </w:rPr>
                    <w:t>nie</w:t>
                  </w:r>
                  <w:r w:rsidR="008007C1">
                    <w:rPr>
                      <w:sz w:val="24"/>
                      <w:szCs w:val="24"/>
                    </w:rPr>
                    <w:t>wymagane</w:t>
                  </w:r>
                </w:p>
              </w:tc>
              <w:tc>
                <w:tcPr>
                  <w:tcW w:w="4978" w:type="dxa"/>
                  <w:vMerge w:val="restart"/>
                  <w:shd w:val="clear" w:color="auto" w:fill="FFFFFF" w:themeFill="background1"/>
                  <w:vAlign w:val="center"/>
                </w:tcPr>
                <w:p w14:paraId="75E4472A" w14:textId="77777777" w:rsidR="008007C1" w:rsidRDefault="00720DFD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2488106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spełniony</w:t>
                  </w:r>
                </w:p>
                <w:p w14:paraId="518B035A" w14:textId="77777777" w:rsidR="008007C1" w:rsidRDefault="00720DFD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164874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niespełniony</w:t>
                  </w:r>
                </w:p>
                <w:p w14:paraId="5D0C7F84" w14:textId="77777777" w:rsidR="008007C1" w:rsidRDefault="00720DFD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9875960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odstąpiono z uwagi na:</w:t>
                  </w:r>
                </w:p>
                <w:p w14:paraId="4384D367" w14:textId="77777777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  <w:tr w:rsidR="008007C1" w:rsidRPr="00AB573D" w14:paraId="65F48E30" w14:textId="77777777" w:rsidTr="00772E8A">
              <w:trPr>
                <w:trHeight w:val="107"/>
              </w:trPr>
              <w:tc>
                <w:tcPr>
                  <w:tcW w:w="421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14:paraId="287497F1" w14:textId="77777777" w:rsidR="008007C1" w:rsidRPr="000D3DAA" w:rsidRDefault="008007C1" w:rsidP="008007C1">
                  <w:pPr>
                    <w:pStyle w:val="Akapitzlist"/>
                    <w:keepNext/>
                    <w:numPr>
                      <w:ilvl w:val="0"/>
                      <w:numId w:val="7"/>
                    </w:num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1BF5C31B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/>
                  <w:shd w:val="clear" w:color="auto" w:fill="FFFFFF" w:themeFill="background1"/>
                  <w:vAlign w:val="center"/>
                </w:tcPr>
                <w:p w14:paraId="3E4AB262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78" w:type="dxa"/>
                  <w:vMerge/>
                  <w:shd w:val="clear" w:color="auto" w:fill="FFFFFF" w:themeFill="background1"/>
                  <w:vAlign w:val="center"/>
                </w:tcPr>
                <w:p w14:paraId="52AA2FB1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  <w:tr w:rsidR="008007C1" w:rsidRPr="00AB573D" w14:paraId="706C479B" w14:textId="77777777" w:rsidTr="00772E8A">
              <w:trPr>
                <w:trHeight w:val="108"/>
              </w:trPr>
              <w:tc>
                <w:tcPr>
                  <w:tcW w:w="421" w:type="dxa"/>
                  <w:vMerge w:val="restart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1FFAF10" w14:textId="77777777" w:rsidR="008007C1" w:rsidRPr="000D3DAA" w:rsidRDefault="008007C1" w:rsidP="008007C1">
                  <w:pPr>
                    <w:pStyle w:val="Akapitzlist"/>
                    <w:keepNext/>
                    <w:numPr>
                      <w:ilvl w:val="0"/>
                      <w:numId w:val="7"/>
                    </w:num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78EBDAAA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Inne:</w:t>
                  </w:r>
                </w:p>
              </w:tc>
              <w:tc>
                <w:tcPr>
                  <w:tcW w:w="5103" w:type="dxa"/>
                  <w:vMerge w:val="restart"/>
                  <w:shd w:val="clear" w:color="auto" w:fill="FFFFFF" w:themeFill="background1"/>
                  <w:vAlign w:val="center"/>
                </w:tcPr>
                <w:p w14:paraId="0B30B4A8" w14:textId="77777777" w:rsidR="008007C1" w:rsidRDefault="00720DFD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943221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wymagane zgodnie z przepisami prawa</w:t>
                  </w:r>
                </w:p>
                <w:p w14:paraId="668F3F1C" w14:textId="77777777" w:rsidR="008007C1" w:rsidRDefault="00720DFD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476982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wymagane zgodnie z polityką odpowiedniości</w:t>
                  </w:r>
                </w:p>
                <w:p w14:paraId="20750A36" w14:textId="77777777" w:rsidR="008007C1" w:rsidRDefault="00720DFD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262819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oczekiwane zgodnie z polityką odpowiedniości</w:t>
                  </w:r>
                </w:p>
                <w:p w14:paraId="451588D1" w14:textId="57DD511E" w:rsidR="008007C1" w:rsidRDefault="00720DFD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0784373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F4477">
                    <w:rPr>
                      <w:sz w:val="24"/>
                      <w:szCs w:val="24"/>
                    </w:rPr>
                    <w:t>nie</w:t>
                  </w:r>
                  <w:r w:rsidR="008007C1">
                    <w:rPr>
                      <w:sz w:val="24"/>
                      <w:szCs w:val="24"/>
                    </w:rPr>
                    <w:t>wymagane</w:t>
                  </w:r>
                </w:p>
              </w:tc>
              <w:tc>
                <w:tcPr>
                  <w:tcW w:w="4978" w:type="dxa"/>
                  <w:vMerge w:val="restart"/>
                  <w:shd w:val="clear" w:color="auto" w:fill="FFFFFF" w:themeFill="background1"/>
                  <w:vAlign w:val="center"/>
                </w:tcPr>
                <w:p w14:paraId="662E938A" w14:textId="77777777" w:rsidR="008007C1" w:rsidRDefault="00720DFD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7985301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spełniony</w:t>
                  </w:r>
                </w:p>
                <w:p w14:paraId="23DEF844" w14:textId="77777777" w:rsidR="008007C1" w:rsidRDefault="00720DFD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409046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niespełniony</w:t>
                  </w:r>
                </w:p>
                <w:p w14:paraId="3BE70818" w14:textId="77777777" w:rsidR="008007C1" w:rsidRDefault="00720DFD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84527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odstąpiono z uwagi na:</w:t>
                  </w:r>
                </w:p>
                <w:p w14:paraId="292E4DD2" w14:textId="77777777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  <w:tr w:rsidR="008007C1" w:rsidRPr="00AB573D" w14:paraId="22BDDD28" w14:textId="77777777" w:rsidTr="00772E8A">
              <w:trPr>
                <w:trHeight w:val="107"/>
              </w:trPr>
              <w:tc>
                <w:tcPr>
                  <w:tcW w:w="421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14:paraId="0503E8BE" w14:textId="77777777" w:rsidR="008007C1" w:rsidRPr="000D3DAA" w:rsidRDefault="008007C1" w:rsidP="008007C1">
                  <w:pPr>
                    <w:pStyle w:val="Akapitzlist"/>
                    <w:keepNext/>
                    <w:numPr>
                      <w:ilvl w:val="0"/>
                      <w:numId w:val="7"/>
                    </w:num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02047600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/>
                  <w:shd w:val="clear" w:color="auto" w:fill="FFFFFF" w:themeFill="background1"/>
                  <w:vAlign w:val="center"/>
                </w:tcPr>
                <w:p w14:paraId="002FA197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78" w:type="dxa"/>
                  <w:vMerge/>
                  <w:shd w:val="clear" w:color="auto" w:fill="FFFFFF" w:themeFill="background1"/>
                  <w:vAlign w:val="center"/>
                </w:tcPr>
                <w:p w14:paraId="3E56CB31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93CF0A1" w14:textId="76A13139" w:rsidR="00FE500E" w:rsidRDefault="00FE500E" w:rsidP="008007C1">
            <w:pPr>
              <w:keepNext/>
              <w:suppressLineNumbers/>
              <w:suppressAutoHyphens/>
              <w:rPr>
                <w:sz w:val="24"/>
                <w:szCs w:val="24"/>
              </w:rPr>
            </w:pPr>
          </w:p>
          <w:tbl>
            <w:tblPr>
              <w:tblStyle w:val="Tabela-Siatka"/>
              <w:tblW w:w="14329" w:type="dxa"/>
              <w:tblLook w:val="04A0" w:firstRow="1" w:lastRow="0" w:firstColumn="1" w:lastColumn="0" w:noHBand="0" w:noVBand="1"/>
            </w:tblPr>
            <w:tblGrid>
              <w:gridCol w:w="2972"/>
              <w:gridCol w:w="11357"/>
            </w:tblGrid>
            <w:tr w:rsidR="00FE500E" w:rsidRPr="00AB573D" w14:paraId="79A17F5C" w14:textId="77777777" w:rsidTr="00F22E49">
              <w:trPr>
                <w:cantSplit/>
              </w:trPr>
              <w:tc>
                <w:tcPr>
                  <w:tcW w:w="2972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31E85BEE" w14:textId="193AF1A2" w:rsidR="00FE500E" w:rsidRPr="00946ADC" w:rsidRDefault="00FE500E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 i podpis upoważnionego przedstawiciela podmiotu</w:t>
                  </w:r>
                  <w:r w:rsidR="00CF447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1357" w:type="dxa"/>
                  <w:shd w:val="clear" w:color="auto" w:fill="FFFFFF" w:themeFill="background1"/>
                  <w:tcMar>
                    <w:left w:w="28" w:type="dxa"/>
                    <w:right w:w="28" w:type="dxa"/>
                  </w:tcMar>
                  <w:vAlign w:val="center"/>
                </w:tcPr>
                <w:p w14:paraId="3A1B94A6" w14:textId="77777777" w:rsidR="00FE500E" w:rsidRDefault="00FE500E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  <w:p w14:paraId="4F228051" w14:textId="77777777" w:rsidR="00FE500E" w:rsidRPr="00D85E38" w:rsidRDefault="00FE500E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15922CB" w14:textId="5B06FEF3" w:rsidR="00FE500E" w:rsidRDefault="00FE500E" w:rsidP="008007C1">
            <w:pPr>
              <w:keepNext/>
              <w:suppressLineNumbers/>
              <w:suppressAutoHyphens/>
            </w:pPr>
          </w:p>
        </w:tc>
      </w:tr>
    </w:tbl>
    <w:p w14:paraId="74257048" w14:textId="4B9B0E57" w:rsidR="008007C1" w:rsidRPr="008007C1" w:rsidRDefault="008007C1" w:rsidP="008007C1">
      <w:pPr>
        <w:spacing w:after="0"/>
        <w:rPr>
          <w:sz w:val="16"/>
          <w:szCs w:val="16"/>
        </w:rPr>
      </w:pPr>
    </w:p>
    <w:sectPr w:rsidR="008007C1" w:rsidRPr="008007C1" w:rsidSect="002D751A">
      <w:headerReference w:type="default" r:id="rId12"/>
      <w:footerReference w:type="default" r:id="rId13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33F64" w14:textId="77777777" w:rsidR="00720DFD" w:rsidRDefault="00720DFD" w:rsidP="00AB573D">
      <w:pPr>
        <w:spacing w:after="0" w:line="240" w:lineRule="auto"/>
      </w:pPr>
      <w:r>
        <w:separator/>
      </w:r>
    </w:p>
  </w:endnote>
  <w:endnote w:type="continuationSeparator" w:id="0">
    <w:p w14:paraId="3F0CFBDC" w14:textId="77777777" w:rsidR="00720DFD" w:rsidRDefault="00720DFD" w:rsidP="00AB5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BE9D7" w14:textId="578CC578" w:rsidR="002837C6" w:rsidRDefault="002837C6" w:rsidP="00AB573D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C241F">
          <w:rPr>
            <w:noProof/>
          </w:rPr>
          <w:t>3</w:t>
        </w:r>
        <w:r>
          <w:fldChar w:fldCharType="end"/>
        </w:r>
        <w:r>
          <w:t>/</w:t>
        </w:r>
        <w:r w:rsidR="00720DFD">
          <w:fldChar w:fldCharType="begin"/>
        </w:r>
        <w:r w:rsidR="00720DFD">
          <w:instrText xml:space="preserve"> NUMPAGES  \* Arabic  \* MERGEFORMAT </w:instrText>
        </w:r>
        <w:r w:rsidR="00720DFD">
          <w:fldChar w:fldCharType="separate"/>
        </w:r>
        <w:r w:rsidR="001C241F">
          <w:rPr>
            <w:noProof/>
          </w:rPr>
          <w:t>3</w:t>
        </w:r>
        <w:r w:rsidR="00720DFD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97D9B" w14:textId="77777777" w:rsidR="00720DFD" w:rsidRDefault="00720DFD" w:rsidP="00AB573D">
      <w:pPr>
        <w:spacing w:after="0" w:line="240" w:lineRule="auto"/>
      </w:pPr>
      <w:r>
        <w:separator/>
      </w:r>
    </w:p>
  </w:footnote>
  <w:footnote w:type="continuationSeparator" w:id="0">
    <w:p w14:paraId="4481C0F7" w14:textId="77777777" w:rsidR="00720DFD" w:rsidRDefault="00720DFD" w:rsidP="00AB573D">
      <w:pPr>
        <w:spacing w:after="0" w:line="240" w:lineRule="auto"/>
      </w:pPr>
      <w:r>
        <w:continuationSeparator/>
      </w:r>
    </w:p>
  </w:footnote>
  <w:footnote w:id="1">
    <w:p w14:paraId="004E04EB" w14:textId="77777777" w:rsidR="00FE500E" w:rsidRDefault="00FE500E" w:rsidP="00FE500E">
      <w:pPr>
        <w:pStyle w:val="Tekstprzypisudolnego"/>
      </w:pPr>
      <w:r>
        <w:rPr>
          <w:rStyle w:val="Odwoanieprzypisudolnego"/>
        </w:rPr>
        <w:footnoteRef/>
      </w:r>
      <w:r>
        <w:t xml:space="preserve"> Wypełnienie tego punktu jest obowiązkowe wyłącznie dla kandydatów nieposiadających wykształcenia wyższego.</w:t>
      </w:r>
    </w:p>
  </w:footnote>
  <w:footnote w:id="2">
    <w:p w14:paraId="68DA0040" w14:textId="4F8E607F" w:rsidR="008007C1" w:rsidRDefault="008007C1" w:rsidP="008007C1">
      <w:pPr>
        <w:pStyle w:val="Tekstprzypisudolnego"/>
        <w:suppressAutoHyphens/>
        <w:jc w:val="both"/>
      </w:pPr>
      <w:r>
        <w:rPr>
          <w:rStyle w:val="Odwoanieprzypisudolnego"/>
        </w:rPr>
        <w:footnoteRef/>
      </w:r>
      <w:r>
        <w:t xml:space="preserve"> Należy wypełnić, o ile w polu „</w:t>
      </w:r>
      <w:r w:rsidR="00CF4477">
        <w:t>s</w:t>
      </w:r>
      <w:r>
        <w:t>tatus wymogu” wybrano opcję inną n</w:t>
      </w:r>
      <w:r w:rsidR="00CF4477">
        <w:t>iż „nie</w:t>
      </w:r>
      <w:r>
        <w:t>wymagane”.</w:t>
      </w:r>
    </w:p>
  </w:footnote>
  <w:footnote w:id="3">
    <w:p w14:paraId="2BF30D3C" w14:textId="3FADBD5C" w:rsidR="00430471" w:rsidRDefault="008007C1" w:rsidP="008007C1">
      <w:pPr>
        <w:pStyle w:val="Tekstprzypisudolnego"/>
        <w:suppressAutoHyphens/>
        <w:jc w:val="both"/>
      </w:pPr>
      <w:r>
        <w:rPr>
          <w:rStyle w:val="Odwoanieprzypisudolnego"/>
        </w:rPr>
        <w:footnoteRef/>
      </w:r>
      <w:r>
        <w:t xml:space="preserve"> W odniesieniu do członków zarządu zakładów ubezpieczeń należy zaznaczyć „wymagane zgodnie z przepisami prawa”, zgodnie z </w:t>
      </w:r>
      <w:r w:rsidRPr="00641BD3">
        <w:t>art.</w:t>
      </w:r>
      <w:r w:rsidR="00CF4477">
        <w:t xml:space="preserve"> </w:t>
      </w:r>
      <w:r w:rsidRPr="00641BD3">
        <w:t>48 ust. 1 pkt 2</w:t>
      </w:r>
      <w:r>
        <w:t xml:space="preserve"> ustawy o działalności ubezpieczeniowej i reasekuracyjnej.</w:t>
      </w:r>
    </w:p>
    <w:p w14:paraId="410B1A32" w14:textId="35163C21" w:rsidR="00364D92" w:rsidRDefault="00364D92" w:rsidP="008007C1">
      <w:pPr>
        <w:pStyle w:val="Tekstprzypisudolnego"/>
        <w:suppressAutoHyphens/>
        <w:jc w:val="both"/>
      </w:pPr>
      <w:r w:rsidRPr="00672144">
        <w:rPr>
          <w:vertAlign w:val="superscript"/>
        </w:rPr>
        <w:t>4</w:t>
      </w:r>
      <w:r w:rsidRPr="00364D92">
        <w:t xml:space="preserve"> Sektor ubezpieczeniowy – wykształcenie powinno być odpowiednie do wykonywanych zadań i zakresu odpowiedzialności; co do zasady od członków zarządu zakładów ubezpieczeń oczekuje się posiadania wykształcenia wyższego na kierunku związanym z sektorem rynku finansowego, w szczególności w zakresie ubezpieczeń lub bankowości, finansów, ekonomii, prawa, rachunkowości, audytu, zarządzania, matematyki, fizyki, informatyki, administracji.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33337" w14:textId="4BF6AC81" w:rsidR="002837C6" w:rsidRPr="00672144" w:rsidRDefault="00112B99" w:rsidP="00672144">
    <w:pPr>
      <w:pStyle w:val="Nagwek"/>
      <w:rPr>
        <w:sz w:val="20"/>
        <w:szCs w:val="20"/>
        <w:lang w:eastAsia="pl-PL"/>
      </w:rPr>
    </w:pPr>
    <w:r w:rsidRPr="00672144">
      <w:rPr>
        <w:b/>
        <w:sz w:val="20"/>
        <w:szCs w:val="20"/>
      </w:rPr>
      <w:t>Załącznik 1.1 – Wykształcenie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443A3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DD70A5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6247BC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1C4819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F2028C"/>
    <w:multiLevelType w:val="hybridMultilevel"/>
    <w:tmpl w:val="87E26DF6"/>
    <w:lvl w:ilvl="0" w:tplc="EFB0B33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247A99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6A25BB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24108C"/>
    <w:multiLevelType w:val="hybridMultilevel"/>
    <w:tmpl w:val="52CCAE5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89050E"/>
    <w:multiLevelType w:val="hybridMultilevel"/>
    <w:tmpl w:val="8DB0363A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C5B1338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DF74DF8"/>
    <w:multiLevelType w:val="hybridMultilevel"/>
    <w:tmpl w:val="74A8C6B6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89"/>
    <w:rsid w:val="00033115"/>
    <w:rsid w:val="0005779C"/>
    <w:rsid w:val="000B57E8"/>
    <w:rsid w:val="000D3DAA"/>
    <w:rsid w:val="000E1139"/>
    <w:rsid w:val="000F7239"/>
    <w:rsid w:val="00112B99"/>
    <w:rsid w:val="00124FAE"/>
    <w:rsid w:val="00145BC8"/>
    <w:rsid w:val="001507C3"/>
    <w:rsid w:val="001574B0"/>
    <w:rsid w:val="00164208"/>
    <w:rsid w:val="001754FC"/>
    <w:rsid w:val="001802B4"/>
    <w:rsid w:val="00197CB8"/>
    <w:rsid w:val="001A5689"/>
    <w:rsid w:val="001C241F"/>
    <w:rsid w:val="001C53E6"/>
    <w:rsid w:val="001D70F6"/>
    <w:rsid w:val="001F29A2"/>
    <w:rsid w:val="00210973"/>
    <w:rsid w:val="002227E8"/>
    <w:rsid w:val="00242472"/>
    <w:rsid w:val="002837C6"/>
    <w:rsid w:val="002B06D3"/>
    <w:rsid w:val="002B1670"/>
    <w:rsid w:val="002D2F4E"/>
    <w:rsid w:val="002D751A"/>
    <w:rsid w:val="00301ACB"/>
    <w:rsid w:val="003137B9"/>
    <w:rsid w:val="00347720"/>
    <w:rsid w:val="00364D92"/>
    <w:rsid w:val="00382AAF"/>
    <w:rsid w:val="003C58CB"/>
    <w:rsid w:val="003D23BB"/>
    <w:rsid w:val="00425C79"/>
    <w:rsid w:val="00430471"/>
    <w:rsid w:val="004453CD"/>
    <w:rsid w:val="00493D12"/>
    <w:rsid w:val="004A6F4C"/>
    <w:rsid w:val="004B7918"/>
    <w:rsid w:val="004F636E"/>
    <w:rsid w:val="0050239E"/>
    <w:rsid w:val="0051698F"/>
    <w:rsid w:val="0053237B"/>
    <w:rsid w:val="00544099"/>
    <w:rsid w:val="00546C62"/>
    <w:rsid w:val="00571962"/>
    <w:rsid w:val="00586FA9"/>
    <w:rsid w:val="005A297A"/>
    <w:rsid w:val="005F0524"/>
    <w:rsid w:val="005F225B"/>
    <w:rsid w:val="006038E2"/>
    <w:rsid w:val="00614F61"/>
    <w:rsid w:val="00617E05"/>
    <w:rsid w:val="00641BD3"/>
    <w:rsid w:val="006621D9"/>
    <w:rsid w:val="00672144"/>
    <w:rsid w:val="006C6758"/>
    <w:rsid w:val="006D1A18"/>
    <w:rsid w:val="006D5ECE"/>
    <w:rsid w:val="00711879"/>
    <w:rsid w:val="00720DFD"/>
    <w:rsid w:val="0073790B"/>
    <w:rsid w:val="0075152C"/>
    <w:rsid w:val="007559AC"/>
    <w:rsid w:val="007D31D3"/>
    <w:rsid w:val="007D4020"/>
    <w:rsid w:val="008007C1"/>
    <w:rsid w:val="00810CF8"/>
    <w:rsid w:val="00850549"/>
    <w:rsid w:val="008828FA"/>
    <w:rsid w:val="00897A66"/>
    <w:rsid w:val="008D4F57"/>
    <w:rsid w:val="00946ADC"/>
    <w:rsid w:val="00980411"/>
    <w:rsid w:val="0098519E"/>
    <w:rsid w:val="009853D5"/>
    <w:rsid w:val="009E2DF7"/>
    <w:rsid w:val="009E3146"/>
    <w:rsid w:val="00A078F0"/>
    <w:rsid w:val="00A10C6C"/>
    <w:rsid w:val="00A666FC"/>
    <w:rsid w:val="00A73383"/>
    <w:rsid w:val="00AA2117"/>
    <w:rsid w:val="00AB573D"/>
    <w:rsid w:val="00AC1018"/>
    <w:rsid w:val="00AD538A"/>
    <w:rsid w:val="00AF456D"/>
    <w:rsid w:val="00B02181"/>
    <w:rsid w:val="00B51204"/>
    <w:rsid w:val="00BC2A16"/>
    <w:rsid w:val="00BD2DCF"/>
    <w:rsid w:val="00C4081E"/>
    <w:rsid w:val="00C46C53"/>
    <w:rsid w:val="00C949D7"/>
    <w:rsid w:val="00CE77BB"/>
    <w:rsid w:val="00CF4477"/>
    <w:rsid w:val="00D060EA"/>
    <w:rsid w:val="00D44204"/>
    <w:rsid w:val="00D4598D"/>
    <w:rsid w:val="00D85E38"/>
    <w:rsid w:val="00D93616"/>
    <w:rsid w:val="00D9426D"/>
    <w:rsid w:val="00DC2DC2"/>
    <w:rsid w:val="00E0194F"/>
    <w:rsid w:val="00E171F3"/>
    <w:rsid w:val="00E51C04"/>
    <w:rsid w:val="00E64A0D"/>
    <w:rsid w:val="00E80C50"/>
    <w:rsid w:val="00EC6337"/>
    <w:rsid w:val="00F12C21"/>
    <w:rsid w:val="00F16D3B"/>
    <w:rsid w:val="00F221D0"/>
    <w:rsid w:val="00F22E49"/>
    <w:rsid w:val="00F32B6A"/>
    <w:rsid w:val="00F455AB"/>
    <w:rsid w:val="00F63244"/>
    <w:rsid w:val="00F679F1"/>
    <w:rsid w:val="00F76DDD"/>
    <w:rsid w:val="00F9137E"/>
    <w:rsid w:val="00FA3434"/>
    <w:rsid w:val="00FE06C1"/>
    <w:rsid w:val="00FE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FF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73D"/>
  </w:style>
  <w:style w:type="paragraph" w:styleId="Stopka">
    <w:name w:val="footer"/>
    <w:basedOn w:val="Normalny"/>
    <w:link w:val="Stopka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73D"/>
  </w:style>
  <w:style w:type="table" w:styleId="Tabela-Siatka">
    <w:name w:val="Table Grid"/>
    <w:basedOn w:val="Standardowy"/>
    <w:uiPriority w:val="39"/>
    <w:rsid w:val="00AB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573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85E38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D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D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3DA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7A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7A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7A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7A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7A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A6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6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6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6337"/>
    <w:rPr>
      <w:vertAlign w:val="superscript"/>
    </w:rPr>
  </w:style>
  <w:style w:type="paragraph" w:styleId="Poprawka">
    <w:name w:val="Revision"/>
    <w:hidden/>
    <w:uiPriority w:val="99"/>
    <w:semiHidden/>
    <w:rsid w:val="001802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73D"/>
  </w:style>
  <w:style w:type="paragraph" w:styleId="Stopka">
    <w:name w:val="footer"/>
    <w:basedOn w:val="Normalny"/>
    <w:link w:val="Stopka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73D"/>
  </w:style>
  <w:style w:type="table" w:styleId="Tabela-Siatka">
    <w:name w:val="Table Grid"/>
    <w:basedOn w:val="Standardowy"/>
    <w:uiPriority w:val="39"/>
    <w:rsid w:val="00AB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573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85E38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D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D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3DA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7A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7A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7A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7A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7A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A6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6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6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6337"/>
    <w:rPr>
      <w:vertAlign w:val="superscript"/>
    </w:rPr>
  </w:style>
  <w:style w:type="paragraph" w:styleId="Poprawka">
    <w:name w:val="Revision"/>
    <w:hidden/>
    <w:uiPriority w:val="99"/>
    <w:semiHidden/>
    <w:rsid w:val="00180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B3E77-CB55-417A-894A-BBD27F046A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01A8A6-154F-46B9-B130-19473A3EA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6F4CED-D527-452C-AED9-DF43E67954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D27955-5FF6-4CF5-AB36-3904FE513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customNormal</Template>
  <TotalTime>0</TotalTime>
  <Pages>3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Fuśnik Konrad (Grupa PZU)</cp:lastModifiedBy>
  <cp:revision>2</cp:revision>
  <cp:lastPrinted>2019-10-22T08:17:00Z</cp:lastPrinted>
  <dcterms:created xsi:type="dcterms:W3CDTF">2022-02-07T14:00:00Z</dcterms:created>
  <dcterms:modified xsi:type="dcterms:W3CDTF">2022-02-07T14:00:00Z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