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D137A" w14:textId="77777777" w:rsidR="00BE5177" w:rsidRPr="00F740A8" w:rsidRDefault="00BE5177" w:rsidP="00F740A8">
      <w:pPr>
        <w:pStyle w:val="Nagwek3"/>
        <w:jc w:val="center"/>
        <w:rPr>
          <w:b/>
          <w:bCs/>
          <w:color w:val="auto"/>
          <w:sz w:val="24"/>
          <w:szCs w:val="32"/>
          <w:lang w:val="uk-UA" w:bidi="pl-PL"/>
        </w:rPr>
      </w:pPr>
      <w:r w:rsidRPr="00F740A8">
        <w:rPr>
          <w:b/>
          <w:bCs/>
          <w:color w:val="auto"/>
          <w:sz w:val="24"/>
          <w:szCs w:val="32"/>
          <w:lang w:val="uk-UA" w:bidi="pl-PL"/>
        </w:rPr>
        <w:t>ЗАМОВЛЕННЯ ДОСЛІДЖЕННЯ</w:t>
      </w:r>
    </w:p>
    <w:p w14:paraId="7DF7F3D7" w14:textId="77777777" w:rsidR="00F91DCA" w:rsidRPr="008B1182" w:rsidRDefault="00F91DCA" w:rsidP="00AA075D">
      <w:pPr>
        <w:pStyle w:val="Nagwek"/>
        <w:spacing w:after="0"/>
        <w:jc w:val="left"/>
        <w:rPr>
          <w:rFonts w:cstheme="minorHAnsi"/>
          <w:sz w:val="8"/>
          <w:szCs w:val="8"/>
          <w:lang w:bidi="pl-PL"/>
        </w:rPr>
      </w:pPr>
    </w:p>
    <w:tbl>
      <w:tblPr>
        <w:tblStyle w:val="Siatkatabelijasna"/>
        <w:tblpPr w:leftFromText="141" w:rightFromText="141" w:vertAnchor="text" w:horzAnchor="page" w:tblpX="6181" w:tblpY="97"/>
        <w:tblW w:w="23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485"/>
        <w:gridCol w:w="4755"/>
      </w:tblGrid>
      <w:tr w:rsidR="00C8531C" w:rsidRPr="00214918" w14:paraId="3B3FE94D" w14:textId="77777777" w:rsidTr="002F7FEA">
        <w:tc>
          <w:tcPr>
            <w:tcW w:w="5000" w:type="pct"/>
            <w:gridSpan w:val="2"/>
            <w:vAlign w:val="center"/>
          </w:tcPr>
          <w:p w14:paraId="5724D659" w14:textId="77777777" w:rsidR="00C8531C" w:rsidRPr="00214918" w:rsidRDefault="00C8531C" w:rsidP="00C8531C">
            <w:pPr>
              <w:spacing w:before="0" w:after="0"/>
              <w:jc w:val="center"/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BE07B7">
              <w:rPr>
                <w:rFonts w:cstheme="minorHAnsi"/>
                <w:b/>
                <w:bCs/>
                <w:lang w:val="uk-UA"/>
              </w:rPr>
              <w:t>Код зразка</w:t>
            </w:r>
            <w:r w:rsidRPr="00BE07B7">
              <w:rPr>
                <w:rFonts w:cstheme="minorHAnsi"/>
                <w:b/>
                <w:bCs/>
              </w:rPr>
              <w:t xml:space="preserve"> (</w:t>
            </w:r>
            <w:r w:rsidRPr="00BE07B7">
              <w:rPr>
                <w:rFonts w:cstheme="minorHAnsi"/>
                <w:b/>
                <w:bCs/>
                <w:lang w:val="uk-UA"/>
              </w:rPr>
              <w:t>заповнює лабораторія</w:t>
            </w:r>
            <w:r w:rsidRPr="00BE07B7">
              <w:rPr>
                <w:rFonts w:cstheme="minorHAnsi"/>
                <w:b/>
                <w:bCs/>
              </w:rPr>
              <w:t>)</w:t>
            </w:r>
          </w:p>
        </w:tc>
      </w:tr>
      <w:tr w:rsidR="00C8531C" w:rsidRPr="008B1182" w14:paraId="7862E547" w14:textId="77777777" w:rsidTr="002F7FEA">
        <w:trPr>
          <w:trHeight w:val="259"/>
        </w:trPr>
        <w:tc>
          <w:tcPr>
            <w:tcW w:w="463" w:type="pct"/>
            <w:vAlign w:val="center"/>
          </w:tcPr>
          <w:p w14:paraId="1DE60811" w14:textId="77777777" w:rsidR="00C8531C" w:rsidRPr="00E50BFD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4537" w:type="pct"/>
            <w:tcMar>
              <w:top w:w="113" w:type="dxa"/>
              <w:bottom w:w="113" w:type="dxa"/>
            </w:tcMar>
            <w:vAlign w:val="center"/>
          </w:tcPr>
          <w:p w14:paraId="1CD02688" w14:textId="77777777" w:rsidR="00C8531C" w:rsidRPr="00E50BFD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LLD………......................................... /… /20……</w:t>
            </w:r>
          </w:p>
        </w:tc>
      </w:tr>
      <w:tr w:rsidR="00C8531C" w:rsidRPr="008B1182" w14:paraId="7332003E" w14:textId="77777777" w:rsidTr="002F7FEA">
        <w:tc>
          <w:tcPr>
            <w:tcW w:w="463" w:type="pct"/>
            <w:vAlign w:val="center"/>
          </w:tcPr>
          <w:p w14:paraId="0502C5A4" w14:textId="77777777" w:rsidR="00C8531C" w:rsidRPr="00E50BFD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4537" w:type="pct"/>
            <w:tcMar>
              <w:top w:w="113" w:type="dxa"/>
              <w:bottom w:w="113" w:type="dxa"/>
            </w:tcMar>
            <w:vAlign w:val="center"/>
          </w:tcPr>
          <w:p w14:paraId="5664C6F8" w14:textId="77777777" w:rsidR="00C8531C" w:rsidRPr="00E50BFD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LLD…………….................................... /… /20…</w:t>
            </w:r>
            <w:r>
              <w:rPr>
                <w:rFonts w:cstheme="minorHAnsi"/>
              </w:rPr>
              <w:t>…</w:t>
            </w:r>
          </w:p>
        </w:tc>
      </w:tr>
      <w:tr w:rsidR="00C8531C" w:rsidRPr="008B1182" w14:paraId="2D1963DE" w14:textId="77777777" w:rsidTr="002F7FEA">
        <w:trPr>
          <w:trHeight w:val="192"/>
        </w:trPr>
        <w:tc>
          <w:tcPr>
            <w:tcW w:w="463" w:type="pct"/>
            <w:vAlign w:val="center"/>
          </w:tcPr>
          <w:p w14:paraId="604036CB" w14:textId="77777777" w:rsidR="00C8531C" w:rsidRPr="00E50BFD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3</w:t>
            </w:r>
          </w:p>
        </w:tc>
        <w:tc>
          <w:tcPr>
            <w:tcW w:w="4537" w:type="pct"/>
            <w:tcMar>
              <w:top w:w="113" w:type="dxa"/>
              <w:bottom w:w="113" w:type="dxa"/>
            </w:tcMar>
            <w:vAlign w:val="center"/>
          </w:tcPr>
          <w:p w14:paraId="1A82F5B8" w14:textId="77777777" w:rsidR="00C8531C" w:rsidRPr="00E50BFD" w:rsidRDefault="00C8531C" w:rsidP="00C8531C">
            <w:pPr>
              <w:spacing w:before="0" w:after="0"/>
              <w:rPr>
                <w:rFonts w:cstheme="minorHAnsi"/>
                <w:sz w:val="22"/>
                <w:szCs w:val="22"/>
              </w:rPr>
            </w:pPr>
            <w:r w:rsidRPr="00E50BFD">
              <w:rPr>
                <w:rFonts w:cstheme="minorHAnsi"/>
                <w:sz w:val="22"/>
                <w:szCs w:val="22"/>
              </w:rPr>
              <w:t>LLD…………...................................... /… /20……</w:t>
            </w:r>
            <w:r w:rsidRPr="0003653E">
              <w:rPr>
                <w:rFonts w:cstheme="minorHAnsi"/>
              </w:rPr>
              <w:t>.</w:t>
            </w:r>
          </w:p>
        </w:tc>
      </w:tr>
    </w:tbl>
    <w:p w14:paraId="6A814969" w14:textId="2577BF70" w:rsidR="00AA075D" w:rsidRPr="008B1182" w:rsidRDefault="00AA075D" w:rsidP="00D7306E">
      <w:pPr>
        <w:pStyle w:val="Nagwek"/>
        <w:spacing w:after="0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>Wojewódzka Stacja Sanitarno-Epidemiologiczna w Bydgoszczy</w:t>
      </w:r>
    </w:p>
    <w:p w14:paraId="7CEA2CF7" w14:textId="1ECFE357" w:rsidR="00AA075D" w:rsidRPr="008B1182" w:rsidRDefault="00AA075D" w:rsidP="00D7306E">
      <w:pPr>
        <w:pStyle w:val="Nagwek"/>
        <w:tabs>
          <w:tab w:val="left" w:pos="2843"/>
        </w:tabs>
        <w:spacing w:after="0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>Dział Laboratoryjny</w:t>
      </w:r>
      <w:r w:rsidR="00C81FDF" w:rsidRPr="008B1182">
        <w:rPr>
          <w:rFonts w:cstheme="minorHAnsi"/>
          <w:sz w:val="20"/>
          <w:lang w:bidi="pl-PL"/>
        </w:rPr>
        <w:tab/>
      </w:r>
    </w:p>
    <w:p w14:paraId="3ECBE82E" w14:textId="35C39ADF" w:rsidR="00AA075D" w:rsidRPr="008B1182" w:rsidRDefault="00AA075D" w:rsidP="00D7306E">
      <w:pPr>
        <w:pStyle w:val="Nagwek"/>
        <w:spacing w:after="0"/>
        <w:jc w:val="left"/>
        <w:rPr>
          <w:rFonts w:cstheme="minorHAnsi"/>
          <w:sz w:val="20"/>
          <w:lang w:bidi="pl-PL"/>
        </w:rPr>
      </w:pPr>
      <w:r w:rsidRPr="008B1182">
        <w:rPr>
          <w:rFonts w:cstheme="minorHAnsi"/>
          <w:sz w:val="20"/>
          <w:lang w:bidi="pl-PL"/>
        </w:rPr>
        <w:t xml:space="preserve">Oddział </w:t>
      </w:r>
      <w:r w:rsidR="00182BE7" w:rsidRPr="008B1182">
        <w:rPr>
          <w:rFonts w:cstheme="minorHAnsi"/>
          <w:sz w:val="20"/>
          <w:lang w:bidi="pl-PL"/>
        </w:rPr>
        <w:t>Diagnostyki Medycznej</w:t>
      </w:r>
    </w:p>
    <w:p w14:paraId="2F970EA5" w14:textId="19195FC6" w:rsidR="00AA075D" w:rsidRPr="008B1182" w:rsidRDefault="00AA075D" w:rsidP="00D7306E">
      <w:pPr>
        <w:pStyle w:val="Nagwek"/>
        <w:spacing w:after="0"/>
        <w:jc w:val="left"/>
        <w:rPr>
          <w:rStyle w:val="Hipercze"/>
          <w:rFonts w:cstheme="minorHAnsi"/>
          <w:b w:val="0"/>
          <w:bCs/>
          <w:color w:val="auto"/>
          <w:sz w:val="16"/>
          <w:szCs w:val="16"/>
        </w:rPr>
      </w:pPr>
      <w:r w:rsidRPr="008B1182">
        <w:rPr>
          <w:rFonts w:cstheme="minorHAnsi"/>
          <w:b w:val="0"/>
          <w:bCs/>
          <w:sz w:val="16"/>
          <w:szCs w:val="16"/>
        </w:rPr>
        <w:t xml:space="preserve">85-031 Bydgoszcz, ul. Kujawska 4 </w:t>
      </w:r>
      <w:r w:rsidRPr="008B1182">
        <w:rPr>
          <w:rFonts w:cstheme="minorHAnsi"/>
          <w:b w:val="0"/>
          <w:bCs/>
          <w:sz w:val="16"/>
          <w:szCs w:val="16"/>
        </w:rPr>
        <w:br/>
        <w:t>tel. centrali: 52 376 18 00</w:t>
      </w:r>
      <w:r w:rsidRPr="008B1182">
        <w:rPr>
          <w:rFonts w:cstheme="minorHAnsi"/>
          <w:b w:val="0"/>
          <w:bCs/>
          <w:sz w:val="16"/>
          <w:szCs w:val="16"/>
        </w:rPr>
        <w:br/>
        <w:t xml:space="preserve">e-mail: </w:t>
      </w:r>
      <w:r w:rsidR="003069AD" w:rsidRPr="008B1182">
        <w:rPr>
          <w:b w:val="0"/>
          <w:bCs/>
          <w:sz w:val="16"/>
          <w:szCs w:val="16"/>
        </w:rPr>
        <w:t>sekretariat.wsse.bydgoszcz@sanepid.gov.pl</w:t>
      </w:r>
      <w:r w:rsidRPr="008B1182">
        <w:rPr>
          <w:rFonts w:cstheme="minorHAnsi"/>
          <w:b w:val="0"/>
          <w:bCs/>
          <w:sz w:val="16"/>
          <w:szCs w:val="16"/>
        </w:rPr>
        <w:br/>
      </w:r>
      <w:hyperlink r:id="rId9" w:history="1">
        <w:r w:rsidRPr="008B1182">
          <w:rPr>
            <w:rStyle w:val="Hipercze"/>
            <w:rFonts w:cstheme="minorHAnsi"/>
            <w:b w:val="0"/>
            <w:bCs/>
            <w:color w:val="auto"/>
            <w:sz w:val="16"/>
            <w:szCs w:val="16"/>
          </w:rPr>
          <w:t>https://www.gov.pl/web/wsse-bydgoszcz</w:t>
        </w:r>
      </w:hyperlink>
    </w:p>
    <w:p w14:paraId="1B6A44BD" w14:textId="77777777" w:rsidR="00197FE9" w:rsidRDefault="00197FE9">
      <w:pPr>
        <w:rPr>
          <w:rFonts w:cstheme="minorHAnsi"/>
          <w:sz w:val="6"/>
          <w:szCs w:val="6"/>
        </w:rPr>
      </w:pPr>
    </w:p>
    <w:p w14:paraId="6BA2354C" w14:textId="77777777" w:rsidR="00AE4943" w:rsidRPr="002F5807" w:rsidRDefault="00AE4943">
      <w:pPr>
        <w:rPr>
          <w:rFonts w:cstheme="minorHAnsi"/>
          <w:color w:val="000000" w:themeColor="text1"/>
          <w:sz w:val="6"/>
          <w:szCs w:val="6"/>
        </w:rPr>
      </w:pPr>
    </w:p>
    <w:p w14:paraId="1A82584F" w14:textId="77777777" w:rsidR="00AE4943" w:rsidRPr="002F5807" w:rsidRDefault="00AE4943">
      <w:pPr>
        <w:rPr>
          <w:rFonts w:cstheme="minorHAnsi"/>
          <w:color w:val="000000" w:themeColor="text1"/>
          <w:sz w:val="6"/>
          <w:szCs w:val="6"/>
        </w:rPr>
      </w:pPr>
    </w:p>
    <w:p w14:paraId="4D9489D1" w14:textId="77777777" w:rsidR="00AE4943" w:rsidRPr="002F5807" w:rsidRDefault="00AE4943">
      <w:pPr>
        <w:rPr>
          <w:rFonts w:cstheme="minorHAnsi"/>
          <w:color w:val="000000" w:themeColor="text1"/>
          <w:sz w:val="6"/>
          <w:szCs w:val="6"/>
        </w:rPr>
      </w:pPr>
    </w:p>
    <w:p w14:paraId="357A867C" w14:textId="77777777" w:rsidR="004813DB" w:rsidRPr="002F5807" w:rsidRDefault="004813DB">
      <w:pPr>
        <w:rPr>
          <w:rFonts w:cstheme="minorHAnsi"/>
          <w:color w:val="000000" w:themeColor="text1"/>
          <w:sz w:val="6"/>
          <w:szCs w:val="6"/>
        </w:rPr>
      </w:pPr>
    </w:p>
    <w:tbl>
      <w:tblPr>
        <w:tblStyle w:val="Tabela-Siatka"/>
        <w:tblW w:w="4955" w:type="pct"/>
        <w:tblInd w:w="-5" w:type="dxa"/>
        <w:tblLayout w:type="fixed"/>
        <w:tblCellMar>
          <w:top w:w="29" w:type="dxa"/>
          <w:left w:w="28" w:type="dxa"/>
          <w:bottom w:w="29" w:type="dxa"/>
          <w:right w:w="28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263"/>
        <w:gridCol w:w="464"/>
        <w:gridCol w:w="464"/>
        <w:gridCol w:w="464"/>
        <w:gridCol w:w="170"/>
        <w:gridCol w:w="294"/>
        <w:gridCol w:w="464"/>
        <w:gridCol w:w="379"/>
        <w:gridCol w:w="85"/>
        <w:gridCol w:w="56"/>
        <w:gridCol w:w="426"/>
        <w:gridCol w:w="531"/>
        <w:gridCol w:w="36"/>
        <w:gridCol w:w="496"/>
        <w:gridCol w:w="531"/>
        <w:gridCol w:w="390"/>
        <w:gridCol w:w="3545"/>
      </w:tblGrid>
      <w:tr w:rsidR="00547423" w:rsidRPr="002F5807" w14:paraId="0AAC69D5" w14:textId="77777777" w:rsidTr="00547423">
        <w:tc>
          <w:tcPr>
            <w:tcW w:w="7513" w:type="dxa"/>
            <w:gridSpan w:val="16"/>
            <w:shd w:val="clear" w:color="auto" w:fill="F2F2F2" w:themeFill="background1" w:themeFillShade="F2"/>
          </w:tcPr>
          <w:p w14:paraId="6A006C00" w14:textId="5B38C7E1" w:rsidR="00547423" w:rsidRPr="002F5807" w:rsidRDefault="00547423" w:rsidP="00E533E4">
            <w:pPr>
              <w:pStyle w:val="Nagwek2"/>
              <w:jc w:val="center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Cs w:val="28"/>
                <w:lang w:val="uk-UA"/>
              </w:rPr>
              <w:t>Дані пацієнта</w:t>
            </w:r>
            <w:r w:rsidRPr="002F5807">
              <w:rPr>
                <w:rFonts w:asciiTheme="minorHAnsi" w:hAnsiTheme="minorHAnsi" w:cstheme="minorHAnsi"/>
                <w:color w:val="000000" w:themeColor="text1"/>
                <w:szCs w:val="28"/>
              </w:rPr>
              <w:t xml:space="preserve"> </w:t>
            </w:r>
          </w:p>
          <w:p w14:paraId="32629D79" w14:textId="2EC2835A" w:rsidR="00547423" w:rsidRPr="002F5807" w:rsidRDefault="00547423" w:rsidP="00E533E4">
            <w:pPr>
              <w:pStyle w:val="Nagwek2"/>
              <w:jc w:val="center"/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  <w:highlight w:val="yellow"/>
              </w:rPr>
            </w:pP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</w:rPr>
              <w:t xml:space="preserve">( </w:t>
            </w: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>просимо заповнювати</w:t>
            </w: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>ВЕЛИКИМИ ЛІТЕРАМИ</w:t>
            </w: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545" w:type="dxa"/>
            <w:shd w:val="clear" w:color="auto" w:fill="F2F2F2" w:themeFill="background1" w:themeFillShade="F2"/>
          </w:tcPr>
          <w:p w14:paraId="0C3FE7CD" w14:textId="6A5D8CF7" w:rsidR="00547423" w:rsidRPr="002F5807" w:rsidRDefault="00547423" w:rsidP="00E533E4">
            <w:pPr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 xml:space="preserve">Печатка / дані замовника </w:t>
            </w: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br/>
            </w:r>
            <w:r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uk-UA"/>
              </w:rPr>
              <w:t>(якщо застосовується)</w:t>
            </w:r>
          </w:p>
        </w:tc>
      </w:tr>
      <w:tr w:rsidR="00547423" w:rsidRPr="002F5807" w14:paraId="77071839" w14:textId="77777777" w:rsidTr="00547423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68F66D4" w14:textId="0866E642" w:rsidR="00547423" w:rsidRPr="002F5807" w:rsidRDefault="00547423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Прізвище</w:t>
            </w:r>
          </w:p>
        </w:tc>
        <w:tc>
          <w:tcPr>
            <w:tcW w:w="5250" w:type="dxa"/>
            <w:gridSpan w:val="15"/>
            <w:vAlign w:val="center"/>
          </w:tcPr>
          <w:p w14:paraId="43A8D9B0" w14:textId="77777777" w:rsidR="00547423" w:rsidRPr="00CF4464" w:rsidRDefault="00547423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  <w:highlight w:val="yellow"/>
              </w:rPr>
            </w:pPr>
          </w:p>
        </w:tc>
        <w:tc>
          <w:tcPr>
            <w:tcW w:w="3545" w:type="dxa"/>
            <w:vMerge w:val="restart"/>
          </w:tcPr>
          <w:p w14:paraId="3FB3FD3E" w14:textId="77777777" w:rsidR="00547423" w:rsidRPr="002F5807" w:rsidRDefault="00547423" w:rsidP="004E05E5">
            <w:pPr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547423" w:rsidRPr="002F5807" w14:paraId="5F96C477" w14:textId="77777777" w:rsidTr="00547423">
        <w:trPr>
          <w:trHeight w:val="29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364D95D" w14:textId="2A6C9CC7" w:rsidR="00547423" w:rsidRPr="002F5807" w:rsidRDefault="00547423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Ім’я</w:t>
            </w:r>
          </w:p>
        </w:tc>
        <w:tc>
          <w:tcPr>
            <w:tcW w:w="5250" w:type="dxa"/>
            <w:gridSpan w:val="15"/>
            <w:vAlign w:val="center"/>
          </w:tcPr>
          <w:p w14:paraId="7CE0B971" w14:textId="432B080E" w:rsidR="00547423" w:rsidRPr="00CF4464" w:rsidRDefault="00547423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  <w:highlight w:val="yellow"/>
              </w:rPr>
            </w:pPr>
          </w:p>
        </w:tc>
        <w:tc>
          <w:tcPr>
            <w:tcW w:w="3545" w:type="dxa"/>
            <w:vMerge/>
          </w:tcPr>
          <w:p w14:paraId="54371112" w14:textId="059329CC" w:rsidR="00547423" w:rsidRPr="002F5807" w:rsidRDefault="00547423" w:rsidP="004E05E5">
            <w:pPr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547423" w:rsidRPr="002F5807" w14:paraId="08157DF6" w14:textId="77777777" w:rsidTr="007845B7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5FBFCC5" w14:textId="2968357F" w:rsidR="00547423" w:rsidRPr="002F5807" w:rsidRDefault="00547423" w:rsidP="004E05E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Дата народження</w:t>
            </w:r>
          </w:p>
        </w:tc>
        <w:tc>
          <w:tcPr>
            <w:tcW w:w="1562" w:type="dxa"/>
            <w:gridSpan w:val="4"/>
            <w:vAlign w:val="center"/>
          </w:tcPr>
          <w:p w14:paraId="6E4A9854" w14:textId="25EBFEF7" w:rsidR="00547423" w:rsidRPr="007845B7" w:rsidRDefault="00547423" w:rsidP="00B326CD">
            <w:pPr>
              <w:jc w:val="center"/>
              <w:rPr>
                <w:rFonts w:cstheme="minorHAnsi"/>
                <w:i/>
                <w:iCs/>
                <w:color w:val="D9D9D9" w:themeColor="background1" w:themeShade="D9"/>
                <w:sz w:val="16"/>
                <w:szCs w:val="16"/>
                <w:highlight w:val="yellow"/>
                <w:lang w:val="uk-UA"/>
              </w:rPr>
            </w:pPr>
            <w:r w:rsidRPr="007845B7">
              <w:rPr>
                <w:rFonts w:cstheme="minorHAnsi"/>
                <w:i/>
                <w:iCs/>
                <w:color w:val="D9D9D9" w:themeColor="background1" w:themeShade="D9"/>
                <w:sz w:val="16"/>
                <w:szCs w:val="16"/>
                <w:lang w:val="uk-UA"/>
              </w:rPr>
              <w:t>день</w:t>
            </w:r>
          </w:p>
        </w:tc>
        <w:tc>
          <w:tcPr>
            <w:tcW w:w="1278" w:type="dxa"/>
            <w:gridSpan w:val="5"/>
            <w:vAlign w:val="center"/>
          </w:tcPr>
          <w:p w14:paraId="3EC2B026" w14:textId="6433B189" w:rsidR="00547423" w:rsidRPr="007845B7" w:rsidRDefault="00547423" w:rsidP="00B326CD">
            <w:pPr>
              <w:jc w:val="center"/>
              <w:rPr>
                <w:rFonts w:cstheme="minorHAnsi"/>
                <w:i/>
                <w:iCs/>
                <w:color w:val="D9D9D9" w:themeColor="background1" w:themeShade="D9"/>
                <w:sz w:val="16"/>
                <w:szCs w:val="16"/>
                <w:highlight w:val="yellow"/>
                <w:lang w:val="uk-UA"/>
              </w:rPr>
            </w:pPr>
            <w:r w:rsidRPr="007845B7">
              <w:rPr>
                <w:rFonts w:cstheme="minorHAnsi"/>
                <w:i/>
                <w:iCs/>
                <w:color w:val="D9D9D9" w:themeColor="background1" w:themeShade="D9"/>
                <w:sz w:val="16"/>
                <w:szCs w:val="16"/>
                <w:lang w:val="uk-UA"/>
              </w:rPr>
              <w:t>місяць</w:t>
            </w:r>
          </w:p>
        </w:tc>
        <w:tc>
          <w:tcPr>
            <w:tcW w:w="993" w:type="dxa"/>
            <w:gridSpan w:val="3"/>
            <w:vAlign w:val="center"/>
          </w:tcPr>
          <w:p w14:paraId="1F1CEEDB" w14:textId="616B3BD0" w:rsidR="00547423" w:rsidRPr="007845B7" w:rsidRDefault="00547423" w:rsidP="00B326CD">
            <w:pPr>
              <w:jc w:val="center"/>
              <w:rPr>
                <w:rFonts w:cstheme="minorHAnsi"/>
                <w:i/>
                <w:iCs/>
                <w:color w:val="D9D9D9" w:themeColor="background1" w:themeShade="D9"/>
                <w:sz w:val="16"/>
                <w:szCs w:val="16"/>
                <w:highlight w:val="yellow"/>
                <w:lang w:val="uk-UA"/>
              </w:rPr>
            </w:pPr>
            <w:r w:rsidRPr="007845B7">
              <w:rPr>
                <w:rFonts w:cstheme="minorHAnsi"/>
                <w:i/>
                <w:iCs/>
                <w:color w:val="D9D9D9" w:themeColor="background1" w:themeShade="D9"/>
                <w:sz w:val="16"/>
                <w:szCs w:val="16"/>
                <w:lang w:val="uk-UA"/>
              </w:rPr>
              <w:t>рік</w:t>
            </w:r>
          </w:p>
        </w:tc>
        <w:tc>
          <w:tcPr>
            <w:tcW w:w="1417" w:type="dxa"/>
            <w:gridSpan w:val="3"/>
            <w:shd w:val="clear" w:color="auto" w:fill="F2F2F2" w:themeFill="background1" w:themeFillShade="F2"/>
            <w:vAlign w:val="center"/>
          </w:tcPr>
          <w:p w14:paraId="34040081" w14:textId="70A4759E" w:rsidR="00547423" w:rsidRPr="00954AB7" w:rsidRDefault="00547423" w:rsidP="00954AB7">
            <w:pPr>
              <w:pStyle w:val="Nagwek2"/>
              <w:jc w:val="center"/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uk-UA"/>
              </w:rPr>
            </w:pPr>
            <w:r w:rsidRPr="00954AB7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uk-UA"/>
              </w:rPr>
              <w:t>СТАТЬ</w:t>
            </w:r>
            <w:r w:rsidRPr="00954AB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14"/>
                  <w:szCs w:val="14"/>
                </w:rPr>
                <w:id w:val="25711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54AB7">
                  <w:rPr>
                    <w:rFonts w:ascii="MS Gothic" w:eastAsia="MS Gothic" w:hAnsi="MS Gothic" w:cstheme="minorHAnsi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954AB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r w:rsidRPr="00954AB7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uk-UA"/>
              </w:rPr>
              <w:t>ж</w:t>
            </w:r>
            <w:r w:rsidRPr="00954AB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  <w:sz w:val="14"/>
                  <w:szCs w:val="14"/>
                </w:rPr>
                <w:id w:val="-6663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000000" w:themeColor="text1"/>
                    <w:sz w:val="14"/>
                    <w:szCs w:val="14"/>
                  </w:rPr>
                  <w:t>☐</w:t>
                </w:r>
              </w:sdtContent>
            </w:sdt>
            <w:r w:rsidRPr="00954AB7">
              <w:rPr>
                <w:rFonts w:asciiTheme="minorHAnsi" w:hAnsiTheme="minorHAnsi" w:cstheme="minorHAnsi"/>
                <w:color w:val="000000" w:themeColor="text1"/>
                <w:sz w:val="14"/>
                <w:szCs w:val="14"/>
              </w:rPr>
              <w:t xml:space="preserve"> </w:t>
            </w:r>
            <w:r w:rsidRPr="00954AB7">
              <w:rPr>
                <w:rFonts w:asciiTheme="minorHAnsi" w:hAnsiTheme="minorHAnsi" w:cstheme="minorHAnsi"/>
                <w:color w:val="000000" w:themeColor="text1"/>
                <w:sz w:val="14"/>
                <w:szCs w:val="14"/>
                <w:lang w:val="uk-UA"/>
              </w:rPr>
              <w:t>ч</w:t>
            </w:r>
          </w:p>
        </w:tc>
        <w:tc>
          <w:tcPr>
            <w:tcW w:w="3545" w:type="dxa"/>
            <w:vMerge/>
          </w:tcPr>
          <w:p w14:paraId="18943081" w14:textId="1CC92758" w:rsidR="00547423" w:rsidRPr="002F5807" w:rsidRDefault="00547423" w:rsidP="004E05E5">
            <w:pPr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547423" w:rsidRPr="002F5807" w14:paraId="2D2D196C" w14:textId="77777777" w:rsidTr="00547423">
        <w:trPr>
          <w:trHeight w:val="29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8E37873" w14:textId="023B60F6" w:rsidR="00547423" w:rsidRPr="002F5807" w:rsidRDefault="00547423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Песель</w:t>
            </w:r>
          </w:p>
        </w:tc>
        <w:tc>
          <w:tcPr>
            <w:tcW w:w="464" w:type="dxa"/>
          </w:tcPr>
          <w:p w14:paraId="64B7B184" w14:textId="77777777" w:rsidR="00547423" w:rsidRPr="002F5807" w:rsidRDefault="00547423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64" w:type="dxa"/>
          </w:tcPr>
          <w:p w14:paraId="7621FF20" w14:textId="77777777" w:rsidR="00547423" w:rsidRPr="002F5807" w:rsidRDefault="00547423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64" w:type="dxa"/>
          </w:tcPr>
          <w:p w14:paraId="1145573A" w14:textId="77777777" w:rsidR="00547423" w:rsidRPr="002F5807" w:rsidRDefault="00547423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64" w:type="dxa"/>
            <w:gridSpan w:val="2"/>
          </w:tcPr>
          <w:p w14:paraId="2C30156D" w14:textId="77777777" w:rsidR="00547423" w:rsidRPr="002F5807" w:rsidRDefault="00547423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64" w:type="dxa"/>
          </w:tcPr>
          <w:p w14:paraId="4BB2C9C5" w14:textId="77777777" w:rsidR="00547423" w:rsidRPr="002F5807" w:rsidRDefault="00547423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64" w:type="dxa"/>
            <w:gridSpan w:val="2"/>
          </w:tcPr>
          <w:p w14:paraId="24F355DF" w14:textId="77777777" w:rsidR="00547423" w:rsidRPr="002F5807" w:rsidRDefault="00547423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482" w:type="dxa"/>
            <w:gridSpan w:val="2"/>
          </w:tcPr>
          <w:p w14:paraId="2632148B" w14:textId="77777777" w:rsidR="00547423" w:rsidRPr="002F5807" w:rsidRDefault="00547423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31" w:type="dxa"/>
          </w:tcPr>
          <w:p w14:paraId="2C2A80F7" w14:textId="77777777" w:rsidR="00547423" w:rsidRPr="002F5807" w:rsidRDefault="00547423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32" w:type="dxa"/>
            <w:gridSpan w:val="2"/>
          </w:tcPr>
          <w:p w14:paraId="75A254BA" w14:textId="77777777" w:rsidR="00547423" w:rsidRPr="002F5807" w:rsidRDefault="00547423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31" w:type="dxa"/>
          </w:tcPr>
          <w:p w14:paraId="6F995678" w14:textId="77777777" w:rsidR="00547423" w:rsidRPr="002F5807" w:rsidRDefault="00547423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90" w:type="dxa"/>
          </w:tcPr>
          <w:p w14:paraId="0EEB51DE" w14:textId="014E193A" w:rsidR="00547423" w:rsidRPr="002F5807" w:rsidRDefault="00547423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545" w:type="dxa"/>
          </w:tcPr>
          <w:p w14:paraId="74B05EAD" w14:textId="77777777" w:rsidR="00547423" w:rsidRPr="002F5807" w:rsidRDefault="00547423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547423" w:rsidRPr="002F5807" w14:paraId="24A3A3B0" w14:textId="77777777" w:rsidTr="007845B7">
        <w:trPr>
          <w:trHeight w:val="452"/>
        </w:trPr>
        <w:tc>
          <w:tcPr>
            <w:tcW w:w="2263" w:type="dxa"/>
            <w:shd w:val="clear" w:color="auto" w:fill="F2F2F2" w:themeFill="background1" w:themeFillShade="F2"/>
          </w:tcPr>
          <w:p w14:paraId="69E65F76" w14:textId="4C2B5137" w:rsidR="00547423" w:rsidRPr="002F5807" w:rsidRDefault="00547423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Номер і серія паспорта</w:t>
            </w:r>
          </w:p>
          <w:p w14:paraId="16CAF408" w14:textId="3029035F" w:rsidR="00547423" w:rsidRPr="002F5807" w:rsidRDefault="00547423" w:rsidP="00F91DCA">
            <w:pPr>
              <w:pStyle w:val="Nagwek2"/>
              <w:spacing w:before="0" w:after="0"/>
              <w:rPr>
                <w:rFonts w:asciiTheme="minorHAnsi" w:hAnsiTheme="minorHAnsi" w:cstheme="minorHAnsi"/>
                <w:i/>
                <w:iCs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b w:val="0"/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>надати за відсутності номера песеля</w:t>
            </w:r>
          </w:p>
        </w:tc>
        <w:tc>
          <w:tcPr>
            <w:tcW w:w="3833" w:type="dxa"/>
            <w:gridSpan w:val="12"/>
          </w:tcPr>
          <w:p w14:paraId="65677743" w14:textId="77777777" w:rsidR="00547423" w:rsidRPr="002F5807" w:rsidRDefault="00547423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gridSpan w:val="3"/>
            <w:shd w:val="clear" w:color="auto" w:fill="F2F2F2" w:themeFill="background1" w:themeFillShade="F2"/>
            <w:vAlign w:val="center"/>
          </w:tcPr>
          <w:p w14:paraId="2D98B485" w14:textId="2CABC7B1" w:rsidR="00547423" w:rsidRPr="002F5807" w:rsidRDefault="00547423" w:rsidP="00B45307">
            <w:pPr>
              <w:pStyle w:val="Nagwek2"/>
              <w:spacing w:before="0" w:after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uk-UA"/>
              </w:rPr>
              <w:t>Номер телефону замовника</w:t>
            </w:r>
          </w:p>
        </w:tc>
        <w:tc>
          <w:tcPr>
            <w:tcW w:w="3545" w:type="dxa"/>
            <w:vAlign w:val="center"/>
          </w:tcPr>
          <w:p w14:paraId="56520C03" w14:textId="77777777" w:rsidR="00547423" w:rsidRPr="002F5807" w:rsidRDefault="00547423" w:rsidP="00F91DC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547423" w:rsidRPr="002F5807" w14:paraId="5F2D2D6F" w14:textId="77777777" w:rsidTr="00547423">
        <w:trPr>
          <w:trHeight w:val="325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3E061527" w14:textId="252FEE66" w:rsidR="00547423" w:rsidRPr="002F5807" w:rsidRDefault="00547423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Адрес проживання</w:t>
            </w:r>
          </w:p>
          <w:p w14:paraId="0A665290" w14:textId="5E9EFF01" w:rsidR="00547423" w:rsidRPr="002F5807" w:rsidRDefault="00547423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</w:rPr>
              <w:t>(</w:t>
            </w:r>
            <w:r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місцевість</w:t>
            </w:r>
            <w:r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код поштовий</w:t>
            </w:r>
            <w:r w:rsidRPr="002F5807">
              <w:rPr>
                <w:rFonts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  <w:lang w:val="uk-UA"/>
              </w:rPr>
              <w:t>вулиця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  <w:lang w:val="uk-UA"/>
              </w:rPr>
              <w:t>номер будинку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</w:rPr>
              <w:t>/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  <w:lang w:val="uk-UA"/>
              </w:rPr>
              <w:t>квартири</w:t>
            </w:r>
            <w:r w:rsidRPr="002F5807">
              <w:rPr>
                <w:rFonts w:cstheme="minorHAnsi"/>
                <w:b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250" w:type="dxa"/>
            <w:gridSpan w:val="15"/>
            <w:vMerge w:val="restart"/>
            <w:vAlign w:val="center"/>
          </w:tcPr>
          <w:p w14:paraId="5E087428" w14:textId="77777777" w:rsidR="00547423" w:rsidRPr="002F5807" w:rsidRDefault="00547423" w:rsidP="00E81DB5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545" w:type="dxa"/>
            <w:shd w:val="clear" w:color="auto" w:fill="F2F2F2" w:themeFill="background1" w:themeFillShade="F2"/>
            <w:vAlign w:val="center"/>
          </w:tcPr>
          <w:p w14:paraId="055D164D" w14:textId="144FB17C" w:rsidR="00547423" w:rsidRPr="002F5807" w:rsidRDefault="00547423" w:rsidP="009A7215">
            <w:pPr>
              <w:spacing w:before="0" w:after="0"/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cstheme="minorHAnsi"/>
                <w:b/>
                <w:color w:val="000000" w:themeColor="text1"/>
                <w:sz w:val="18"/>
                <w:szCs w:val="18"/>
                <w:lang w:val="uk-UA"/>
              </w:rPr>
              <w:t>Штрих-код</w:t>
            </w:r>
          </w:p>
        </w:tc>
      </w:tr>
      <w:tr w:rsidR="00547423" w:rsidRPr="002F5807" w14:paraId="1F8FCA96" w14:textId="77777777" w:rsidTr="00547423">
        <w:trPr>
          <w:trHeight w:val="468"/>
        </w:trPr>
        <w:tc>
          <w:tcPr>
            <w:tcW w:w="2263" w:type="dxa"/>
            <w:vMerge/>
            <w:shd w:val="clear" w:color="auto" w:fill="F2F2F2" w:themeFill="background1" w:themeFillShade="F2"/>
          </w:tcPr>
          <w:p w14:paraId="6334F4A2" w14:textId="77777777" w:rsidR="00547423" w:rsidRPr="002F5807" w:rsidRDefault="00547423" w:rsidP="00E81DB5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5250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0199C79E" w14:textId="77777777" w:rsidR="00547423" w:rsidRPr="002F5807" w:rsidRDefault="00547423" w:rsidP="00E81DB5">
            <w:pPr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3545" w:type="dxa"/>
            <w:vMerge w:val="restart"/>
            <w:vAlign w:val="center"/>
          </w:tcPr>
          <w:p w14:paraId="038BA6EF" w14:textId="77777777" w:rsidR="00547423" w:rsidRPr="002F5807" w:rsidRDefault="00547423" w:rsidP="00E81DB5">
            <w:pPr>
              <w:rPr>
                <w:rFonts w:cstheme="minorHAnsi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547423" w:rsidRPr="002F5807" w14:paraId="6968D89F" w14:textId="77777777" w:rsidTr="00547423">
        <w:trPr>
          <w:trHeight w:val="242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7DAF7BC" w14:textId="036D906D" w:rsidR="00547423" w:rsidRPr="002F5807" w:rsidRDefault="00547423" w:rsidP="00E81DB5">
            <w:pPr>
              <w:pStyle w:val="Nagwek2"/>
              <w:spacing w:before="0" w:after="0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highlight w:val="yellow"/>
                <w:lang w:val="uk-UA"/>
              </w:rPr>
            </w:pPr>
            <w:r w:rsidRPr="002F580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uk-UA"/>
              </w:rPr>
              <w:t>Адреса електронної пошти клієнта</w:t>
            </w:r>
          </w:p>
        </w:tc>
        <w:tc>
          <w:tcPr>
            <w:tcW w:w="5250" w:type="dxa"/>
            <w:gridSpan w:val="15"/>
            <w:vAlign w:val="center"/>
          </w:tcPr>
          <w:p w14:paraId="065EC7CF" w14:textId="77777777" w:rsidR="00547423" w:rsidRPr="002F5807" w:rsidRDefault="00547423" w:rsidP="00E81DB5">
            <w:pPr>
              <w:spacing w:after="0" w:line="276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45" w:type="dxa"/>
            <w:vMerge/>
            <w:shd w:val="clear" w:color="auto" w:fill="F2F2F2" w:themeFill="background1" w:themeFillShade="F2"/>
            <w:vAlign w:val="center"/>
          </w:tcPr>
          <w:p w14:paraId="7D2401E0" w14:textId="77777777" w:rsidR="00547423" w:rsidRPr="002F5807" w:rsidRDefault="00547423" w:rsidP="00E81DB5">
            <w:pPr>
              <w:spacing w:before="0" w:after="0" w:line="276" w:lineRule="auto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</w:tr>
      <w:tr w:rsidR="00547423" w:rsidRPr="002F5807" w14:paraId="1A7661C0" w14:textId="77777777" w:rsidTr="00547423">
        <w:trPr>
          <w:trHeight w:val="182"/>
        </w:trPr>
        <w:tc>
          <w:tcPr>
            <w:tcW w:w="11058" w:type="dxa"/>
            <w:gridSpan w:val="17"/>
            <w:shd w:val="clear" w:color="auto" w:fill="F2F2F2" w:themeFill="background1" w:themeFillShade="F2"/>
            <w:vAlign w:val="center"/>
          </w:tcPr>
          <w:p w14:paraId="2CBAEF2D" w14:textId="7155F14F" w:rsidR="00547423" w:rsidRPr="002F5807" w:rsidRDefault="00547423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  <w:vertAlign w:val="superscript"/>
                <w:lang w:val="uk-UA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lang w:val="uk-UA"/>
              </w:rPr>
              <w:t>НАПРЯМОК ДОСЛІДЖЕНЬ</w:t>
            </w:r>
          </w:p>
        </w:tc>
      </w:tr>
      <w:tr w:rsidR="00547423" w:rsidRPr="002F5807" w14:paraId="5022DEA7" w14:textId="77777777" w:rsidTr="00547423">
        <w:trPr>
          <w:trHeight w:val="282"/>
        </w:trPr>
        <w:tc>
          <w:tcPr>
            <w:tcW w:w="2263" w:type="dxa"/>
            <w:vMerge w:val="restart"/>
            <w:shd w:val="clear" w:color="auto" w:fill="F2F2F2" w:themeFill="background1" w:themeFillShade="F2"/>
            <w:vAlign w:val="center"/>
          </w:tcPr>
          <w:p w14:paraId="37CFC516" w14:textId="50776CE7" w:rsidR="00547423" w:rsidRPr="002F5807" w:rsidRDefault="00547423" w:rsidP="00C74BA5">
            <w:pPr>
              <w:spacing w:before="0" w:after="0" w:line="276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547423">
              <w:rPr>
                <w:rStyle w:val="rynqvb"/>
                <w:b/>
                <w:bCs/>
                <w:color w:val="000000" w:themeColor="text1"/>
                <w:sz w:val="16"/>
                <w:szCs w:val="16"/>
                <w:lang w:val="uk-UA"/>
              </w:rPr>
              <w:t>Для індивідуальних клієнтів у рамках надання послуг:</w:t>
            </w:r>
          </w:p>
        </w:tc>
        <w:tc>
          <w:tcPr>
            <w:tcW w:w="8795" w:type="dxa"/>
            <w:gridSpan w:val="16"/>
            <w:shd w:val="pct5" w:color="auto" w:fill="auto"/>
            <w:vAlign w:val="center"/>
          </w:tcPr>
          <w:p w14:paraId="04E49488" w14:textId="336B9083" w:rsidR="00547423" w:rsidRPr="002F5807" w:rsidRDefault="00547423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W ramach działalności statutowej oraz dla jednostek służby zdrowia:</w:t>
            </w:r>
          </w:p>
        </w:tc>
      </w:tr>
      <w:tr w:rsidR="00547423" w:rsidRPr="002F5807" w14:paraId="15830B75" w14:textId="77777777" w:rsidTr="00547423">
        <w:trPr>
          <w:trHeight w:val="312"/>
        </w:trPr>
        <w:tc>
          <w:tcPr>
            <w:tcW w:w="2263" w:type="dxa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FB0715D" w14:textId="6470B906" w:rsidR="00547423" w:rsidRPr="002F5807" w:rsidRDefault="00547423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250" w:type="dxa"/>
            <w:gridSpan w:val="1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5E9C136" w14:textId="59D26949" w:rsidR="00547423" w:rsidRPr="002F5807" w:rsidRDefault="00547423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Zatrucie pokarmowe (Zleceniodawca PPIS)</w:t>
            </w:r>
          </w:p>
        </w:tc>
        <w:tc>
          <w:tcPr>
            <w:tcW w:w="3545" w:type="dxa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7FBD200A" w14:textId="23F03EAE" w:rsidR="00547423" w:rsidRPr="002F5807" w:rsidRDefault="00547423" w:rsidP="00A77730">
            <w:pPr>
              <w:spacing w:before="0"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Pozostałe badania </w:t>
            </w:r>
          </w:p>
        </w:tc>
      </w:tr>
      <w:tr w:rsidR="00547423" w:rsidRPr="002F5807" w14:paraId="7F68C600" w14:textId="77777777" w:rsidTr="00547423">
        <w:trPr>
          <w:trHeight w:val="192"/>
        </w:trPr>
        <w:tc>
          <w:tcPr>
            <w:tcW w:w="2263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</w:tcPr>
          <w:p w14:paraId="15D64AF4" w14:textId="63948FEE" w:rsidR="00547423" w:rsidRPr="002F5807" w:rsidRDefault="00E34E1B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1285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Salmonella </w:t>
            </w:r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spp.</w:t>
            </w:r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, Shigella</w:t>
            </w:r>
            <w:r w:rsidR="00547423" w:rsidRPr="002F5807">
              <w:rPr>
                <w:color w:val="000000" w:themeColor="text1"/>
              </w:rPr>
              <w:t xml:space="preserve"> </w:t>
            </w:r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spp.</w:t>
            </w:r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547423" w:rsidRPr="002F5807">
              <w:rPr>
                <w:rStyle w:val="rynqvb"/>
                <w:color w:val="000000" w:themeColor="text1"/>
                <w:sz w:val="14"/>
                <w:szCs w:val="14"/>
                <w:lang w:val="uk-UA"/>
              </w:rPr>
              <w:t>відповідно до PB-01/LLD, 3-тє видання від 10.06.2024 та PB-02/LLD, 1-ше видання від 30.01.2023.</w:t>
            </w:r>
          </w:p>
          <w:p w14:paraId="1F4A57FF" w14:textId="77777777" w:rsidR="00547423" w:rsidRPr="002F5807" w:rsidRDefault="00547423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highlight w:val="yellow"/>
              </w:rPr>
            </w:pPr>
          </w:p>
          <w:p w14:paraId="1304CF6C" w14:textId="77777777" w:rsidR="00547423" w:rsidRPr="002F5807" w:rsidRDefault="00E34E1B" w:rsidP="003B3CB3">
            <w:pPr>
              <w:shd w:val="clear" w:color="auto" w:fill="FFFFFF" w:themeFill="background1"/>
              <w:spacing w:before="0" w:after="0"/>
              <w:rPr>
                <w:rStyle w:val="rynqvb"/>
                <w:color w:val="000000" w:themeColor="text1"/>
                <w:sz w:val="14"/>
                <w:szCs w:val="14"/>
                <w:lang w:val="uk-UA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-154913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Паразити шлунково-кишкового тракту</w:t>
            </w:r>
            <w:r w:rsidR="00547423" w:rsidRPr="002F5807">
              <w:rPr>
                <w:color w:val="000000" w:themeColor="text1"/>
              </w:rPr>
              <w:t xml:space="preserve"> </w:t>
            </w:r>
            <w:r w:rsidR="00547423" w:rsidRPr="002F5807">
              <w:rPr>
                <w:rStyle w:val="rynqvb"/>
                <w:color w:val="000000" w:themeColor="text1"/>
                <w:sz w:val="14"/>
                <w:szCs w:val="14"/>
                <w:lang w:val="uk-UA"/>
              </w:rPr>
              <w:t>відповідно до PB-07/LLD, ред.</w:t>
            </w:r>
            <w:r w:rsidR="00547423" w:rsidRPr="002F5807">
              <w:rPr>
                <w:rStyle w:val="hwtze"/>
                <w:color w:val="000000" w:themeColor="text1"/>
                <w:sz w:val="14"/>
                <w:szCs w:val="14"/>
                <w:lang w:val="uk-UA"/>
              </w:rPr>
              <w:t xml:space="preserve"> </w:t>
            </w:r>
            <w:r w:rsidR="00547423" w:rsidRPr="002F5807">
              <w:rPr>
                <w:rStyle w:val="rynqvb"/>
                <w:color w:val="000000" w:themeColor="text1"/>
                <w:sz w:val="14"/>
                <w:szCs w:val="14"/>
                <w:lang w:val="uk-UA"/>
              </w:rPr>
              <w:t>I, від 30 січня 2023 року.</w:t>
            </w:r>
          </w:p>
          <w:p w14:paraId="2E7A8E5F" w14:textId="77777777" w:rsidR="00547423" w:rsidRPr="002F5807" w:rsidRDefault="00547423" w:rsidP="003B3CB3">
            <w:pPr>
              <w:shd w:val="clear" w:color="auto" w:fill="FFFFFF" w:themeFill="background1"/>
              <w:spacing w:before="0" w:after="0"/>
              <w:rPr>
                <w:rStyle w:val="rynqvb"/>
                <w:color w:val="000000" w:themeColor="text1"/>
                <w:sz w:val="14"/>
                <w:szCs w:val="14"/>
                <w:lang w:val="uk-UA"/>
              </w:rPr>
            </w:pPr>
          </w:p>
          <w:p w14:paraId="7FD3F25E" w14:textId="008CB363" w:rsidR="00547423" w:rsidRPr="002F5807" w:rsidRDefault="00E34E1B" w:rsidP="009F3F9A">
            <w:pPr>
              <w:shd w:val="clear" w:color="auto" w:fill="FFFFFF" w:themeFill="background1"/>
              <w:spacing w:before="0" w:after="0"/>
              <w:contextualSpacing/>
              <w:rPr>
                <w:rFonts w:cstheme="minorHAnsi"/>
                <w:i/>
                <w:iCs/>
                <w:color w:val="000000" w:themeColor="text1"/>
                <w:sz w:val="16"/>
                <w:szCs w:val="16"/>
                <w:highlight w:val="yellow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  <w:lang w:val="uk-UA"/>
                </w:rPr>
                <w:id w:val="-31148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  <w:lang w:val="uk-UA"/>
                  </w:rPr>
                  <w:t>☐</w:t>
                </w:r>
              </w:sdtContent>
            </w:sdt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Enterobius</w:t>
            </w:r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proofErr w:type="spellStart"/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vermicularis</w:t>
            </w:r>
            <w:proofErr w:type="spellEnd"/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i</w:t>
            </w:r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proofErr w:type="spellStart"/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Taenia</w:t>
            </w:r>
            <w:proofErr w:type="spellEnd"/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 xml:space="preserve"> </w:t>
            </w:r>
            <w:proofErr w:type="spellStart"/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>sp</w:t>
            </w:r>
            <w:proofErr w:type="spellEnd"/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uk-UA"/>
              </w:rPr>
              <w:t>.</w:t>
            </w:r>
            <w:r w:rsidR="00547423" w:rsidRPr="002F5807">
              <w:rPr>
                <w:color w:val="000000" w:themeColor="text1"/>
                <w:lang w:val="uk-UA"/>
              </w:rPr>
              <w:t xml:space="preserve"> </w:t>
            </w:r>
            <w:r w:rsidR="00547423" w:rsidRPr="009F3F9A">
              <w:rPr>
                <w:rStyle w:val="rynqvb"/>
                <w:color w:val="000000" w:themeColor="text1"/>
                <w:sz w:val="13"/>
                <w:szCs w:val="13"/>
                <w:lang w:val="uk-UA"/>
              </w:rPr>
              <w:t>відповідно до PB-08/LLD, ред.</w:t>
            </w:r>
            <w:r w:rsidR="00547423" w:rsidRPr="009F3F9A">
              <w:rPr>
                <w:rStyle w:val="hwtze"/>
                <w:color w:val="000000" w:themeColor="text1"/>
                <w:sz w:val="13"/>
                <w:szCs w:val="13"/>
                <w:lang w:val="uk-UA"/>
              </w:rPr>
              <w:t xml:space="preserve"> </w:t>
            </w:r>
            <w:r w:rsidR="00547423" w:rsidRPr="009F3F9A">
              <w:rPr>
                <w:rStyle w:val="rynqvb"/>
                <w:color w:val="000000" w:themeColor="text1"/>
                <w:sz w:val="13"/>
                <w:szCs w:val="13"/>
                <w:lang w:val="uk-UA"/>
              </w:rPr>
              <w:t>I, від 30 січня 2023</w:t>
            </w:r>
            <w:r w:rsidR="00547423" w:rsidRPr="009F3F9A">
              <w:rPr>
                <w:rStyle w:val="rynqvb"/>
                <w:color w:val="000000" w:themeColor="text1"/>
                <w:sz w:val="13"/>
                <w:szCs w:val="13"/>
              </w:rPr>
              <w:t xml:space="preserve"> </w:t>
            </w:r>
            <w:r w:rsidR="00547423" w:rsidRPr="009F3F9A">
              <w:rPr>
                <w:rStyle w:val="rynqvb"/>
                <w:color w:val="000000" w:themeColor="text1"/>
                <w:sz w:val="13"/>
                <w:szCs w:val="13"/>
                <w:lang w:val="uk-UA"/>
              </w:rPr>
              <w:t>року.</w:t>
            </w:r>
          </w:p>
        </w:tc>
        <w:tc>
          <w:tcPr>
            <w:tcW w:w="5250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 w14:paraId="63752FC0" w14:textId="32D54AD9" w:rsidR="00547423" w:rsidRPr="002F5807" w:rsidRDefault="00547423" w:rsidP="00FA1CF9">
            <w:pPr>
              <w:spacing w:before="0" w:after="0"/>
              <w:jc w:val="center"/>
              <w:rPr>
                <w:rFonts w:cstheme="minorHAnsi"/>
                <w:color w:val="000000" w:themeColor="text1"/>
                <w:sz w:val="16"/>
                <w:szCs w:val="16"/>
                <w:vertAlign w:val="superscript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</w:rPr>
              <w:t>Pakiet kierunków badań 1</w:t>
            </w:r>
            <w:r w:rsidRPr="002F5807">
              <w:rPr>
                <w:rFonts w:cstheme="minorHAnsi"/>
                <w:b/>
                <w:bCs/>
                <w:color w:val="000000" w:themeColor="text1"/>
                <w:vertAlign w:val="superscript"/>
              </w:rPr>
              <w:t>**</w:t>
            </w:r>
          </w:p>
        </w:tc>
        <w:tc>
          <w:tcPr>
            <w:tcW w:w="3545" w:type="dxa"/>
            <w:vMerge w:val="restart"/>
            <w:tcBorders>
              <w:left w:val="single" w:sz="12" w:space="0" w:color="auto"/>
            </w:tcBorders>
          </w:tcPr>
          <w:p w14:paraId="5E0C005D" w14:textId="1EC98AEF" w:rsidR="00547423" w:rsidRPr="00177378" w:rsidRDefault="00E34E1B" w:rsidP="003B3CB3">
            <w:pPr>
              <w:spacing w:before="0" w:after="0"/>
              <w:rPr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  <w:lang w:val="en-GB"/>
                </w:rPr>
                <w:id w:val="177081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547423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47423" w:rsidRPr="00547423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PCR: </w:t>
            </w:r>
            <w:proofErr w:type="spellStart"/>
            <w:r w:rsidR="00547423" w:rsidRPr="00547423">
              <w:rPr>
                <w:color w:val="000000" w:themeColor="text1"/>
                <w:sz w:val="16"/>
                <w:szCs w:val="16"/>
                <w:lang w:val="en-GB"/>
              </w:rPr>
              <w:t>Grypa</w:t>
            </w:r>
            <w:proofErr w:type="spellEnd"/>
            <w:r w:rsidR="00547423" w:rsidRPr="00547423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proofErr w:type="spellStart"/>
            <w:r w:rsidR="00547423" w:rsidRPr="00547423">
              <w:rPr>
                <w:color w:val="000000" w:themeColor="text1"/>
                <w:sz w:val="16"/>
                <w:szCs w:val="16"/>
                <w:lang w:val="en-GB"/>
              </w:rPr>
              <w:t>typ</w:t>
            </w:r>
            <w:proofErr w:type="spellEnd"/>
            <w:r w:rsidR="00547423" w:rsidRPr="00547423">
              <w:rPr>
                <w:color w:val="000000" w:themeColor="text1"/>
                <w:sz w:val="16"/>
                <w:szCs w:val="16"/>
                <w:lang w:val="en-GB"/>
              </w:rPr>
              <w:t xml:space="preserve"> A i B, SARS-CoV-2, RSV </w:t>
            </w:r>
            <w:r w:rsidR="00547423">
              <w:rPr>
                <w:color w:val="000000" w:themeColor="text1"/>
                <w:sz w:val="16"/>
                <w:szCs w:val="16"/>
                <w:lang w:val="en-GB"/>
              </w:rPr>
              <w:br/>
            </w:r>
            <w:r w:rsidR="00547423" w:rsidRPr="00547423">
              <w:rPr>
                <w:color w:val="000000" w:themeColor="text1"/>
                <w:sz w:val="16"/>
                <w:szCs w:val="16"/>
                <w:lang w:val="en-GB"/>
              </w:rPr>
              <w:t xml:space="preserve">(SENTINEL/ NON-SENTINEL) </w:t>
            </w:r>
            <w:r w:rsidR="00547423" w:rsidRPr="00547423">
              <w:rPr>
                <w:color w:val="000000" w:themeColor="text1"/>
                <w:sz w:val="14"/>
                <w:szCs w:val="14"/>
                <w:lang w:val="en-GB"/>
              </w:rPr>
              <w:t xml:space="preserve">zgodnie </w:t>
            </w:r>
            <w:r w:rsidR="00547423" w:rsidRPr="00547423">
              <w:rPr>
                <w:color w:val="000000" w:themeColor="text1"/>
                <w:sz w:val="14"/>
                <w:szCs w:val="14"/>
                <w:lang w:val="en-GB"/>
              </w:rPr>
              <w:br/>
              <w:t xml:space="preserve">z PB-24/LLD wyd. </w:t>
            </w:r>
            <w:r w:rsidR="00547423" w:rsidRPr="00177378">
              <w:rPr>
                <w:color w:val="000000" w:themeColor="text1"/>
                <w:sz w:val="14"/>
                <w:szCs w:val="14"/>
              </w:rPr>
              <w:t>III z dnia 12.09.2024 r.</w:t>
            </w:r>
          </w:p>
          <w:p w14:paraId="3BF75D45" w14:textId="77777777" w:rsidR="00547423" w:rsidRPr="00954AB7" w:rsidRDefault="00547423" w:rsidP="003B3CB3">
            <w:pPr>
              <w:spacing w:before="0" w:after="0"/>
              <w:rPr>
                <w:color w:val="000000" w:themeColor="text1"/>
                <w:sz w:val="8"/>
                <w:szCs w:val="8"/>
              </w:rPr>
            </w:pPr>
          </w:p>
          <w:p w14:paraId="0D546A35" w14:textId="41C8BB48" w:rsidR="00547423" w:rsidRPr="00547423" w:rsidRDefault="00E34E1B" w:rsidP="00954AB7">
            <w:pPr>
              <w:spacing w:before="0" w:after="0"/>
              <w:rPr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55613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54742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47423" w:rsidRPr="00547423">
              <w:rPr>
                <w:rFonts w:cstheme="minorHAnsi"/>
                <w:b/>
                <w:bCs/>
                <w:sz w:val="16"/>
                <w:szCs w:val="16"/>
              </w:rPr>
              <w:t xml:space="preserve"> PCR Panel oddechowy - wirusy </w:t>
            </w:r>
            <w:r w:rsidR="00547423" w:rsidRPr="00547423">
              <w:rPr>
                <w:sz w:val="14"/>
                <w:szCs w:val="14"/>
              </w:rPr>
              <w:t xml:space="preserve">zgodnie </w:t>
            </w:r>
            <w:r w:rsidR="00547423" w:rsidRPr="00547423">
              <w:rPr>
                <w:sz w:val="14"/>
                <w:szCs w:val="14"/>
              </w:rPr>
              <w:br/>
              <w:t xml:space="preserve">z PB-27/LLD wyd. I z dnia </w:t>
            </w:r>
            <w:r w:rsidR="00CC67DE">
              <w:rPr>
                <w:sz w:val="14"/>
                <w:szCs w:val="14"/>
              </w:rPr>
              <w:t>27</w:t>
            </w:r>
            <w:r w:rsidR="00547423" w:rsidRPr="00547423">
              <w:rPr>
                <w:sz w:val="14"/>
                <w:szCs w:val="14"/>
              </w:rPr>
              <w:t>.01.2026 r.:</w:t>
            </w:r>
          </w:p>
          <w:p w14:paraId="7A7B1977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47423">
              <w:rPr>
                <w:sz w:val="16"/>
                <w:szCs w:val="16"/>
              </w:rPr>
              <w:t xml:space="preserve">1) </w:t>
            </w:r>
            <w:r w:rsidRPr="00547423">
              <w:rPr>
                <w:rFonts w:cstheme="minorHAnsi"/>
                <w:sz w:val="16"/>
                <w:szCs w:val="16"/>
              </w:rPr>
              <w:t>Adenowirus</w:t>
            </w:r>
          </w:p>
          <w:p w14:paraId="5F8CDC7F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47423">
              <w:rPr>
                <w:rFonts w:cstheme="minorHAnsi"/>
                <w:sz w:val="16"/>
                <w:szCs w:val="16"/>
              </w:rPr>
              <w:t xml:space="preserve">2) Wirus grypy typu A </w:t>
            </w:r>
          </w:p>
          <w:p w14:paraId="39F3CE20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47423">
              <w:rPr>
                <w:rFonts w:cstheme="minorHAnsi"/>
                <w:sz w:val="16"/>
                <w:szCs w:val="16"/>
              </w:rPr>
              <w:t xml:space="preserve">3) Wirus grypy typu B  </w:t>
            </w:r>
          </w:p>
          <w:p w14:paraId="5937813B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47423">
              <w:rPr>
                <w:rFonts w:cstheme="minorHAnsi"/>
                <w:sz w:val="16"/>
                <w:szCs w:val="16"/>
              </w:rPr>
              <w:t xml:space="preserve">4) Metapneumowirus </w:t>
            </w:r>
          </w:p>
          <w:p w14:paraId="4165ABF2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47423">
              <w:rPr>
                <w:rFonts w:cstheme="minorHAnsi"/>
                <w:sz w:val="16"/>
                <w:szCs w:val="16"/>
              </w:rPr>
              <w:t xml:space="preserve">5) Wirus paragrypy </w:t>
            </w:r>
          </w:p>
          <w:p w14:paraId="748231E3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47423">
              <w:rPr>
                <w:rFonts w:cstheme="minorHAnsi"/>
                <w:sz w:val="16"/>
                <w:szCs w:val="16"/>
              </w:rPr>
              <w:t>6) RSV</w:t>
            </w:r>
          </w:p>
          <w:p w14:paraId="41C0BC8A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47423">
              <w:rPr>
                <w:rFonts w:cstheme="minorHAnsi"/>
                <w:sz w:val="16"/>
                <w:szCs w:val="16"/>
              </w:rPr>
              <w:t xml:space="preserve">7) </w:t>
            </w:r>
            <w:proofErr w:type="spellStart"/>
            <w:r w:rsidRPr="00547423">
              <w:rPr>
                <w:rFonts w:cstheme="minorHAnsi"/>
                <w:sz w:val="16"/>
                <w:szCs w:val="16"/>
              </w:rPr>
              <w:t>Rinowirus</w:t>
            </w:r>
            <w:proofErr w:type="spellEnd"/>
          </w:p>
          <w:p w14:paraId="1A0DC357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47423">
              <w:rPr>
                <w:rFonts w:cstheme="minorHAnsi"/>
                <w:sz w:val="16"/>
                <w:szCs w:val="16"/>
              </w:rPr>
              <w:t>8) SARS-CoV-2</w:t>
            </w:r>
          </w:p>
          <w:p w14:paraId="1D0BA5D7" w14:textId="77777777" w:rsidR="00547423" w:rsidRPr="00547423" w:rsidRDefault="00547423" w:rsidP="00954AB7">
            <w:pPr>
              <w:spacing w:before="0" w:after="0"/>
              <w:rPr>
                <w:sz w:val="8"/>
                <w:szCs w:val="8"/>
              </w:rPr>
            </w:pPr>
          </w:p>
          <w:p w14:paraId="62E5FCA6" w14:textId="177CDEC5" w:rsidR="00547423" w:rsidRPr="00547423" w:rsidRDefault="00E34E1B" w:rsidP="00954AB7">
            <w:pPr>
              <w:spacing w:before="0" w:after="0"/>
              <w:rPr>
                <w:sz w:val="14"/>
                <w:szCs w:val="14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id w:val="72790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547423">
                  <w:rPr>
                    <w:rFonts w:ascii="MS Gothic" w:eastAsia="MS Gothic" w:hAnsi="MS Gothic" w:cstheme="minorHAnsi" w:hint="eastAsia"/>
                    <w:sz w:val="16"/>
                    <w:szCs w:val="16"/>
                  </w:rPr>
                  <w:t>☐</w:t>
                </w:r>
              </w:sdtContent>
            </w:sdt>
            <w:r w:rsidR="00547423" w:rsidRPr="00547423">
              <w:rPr>
                <w:rFonts w:cstheme="minorHAnsi"/>
                <w:b/>
                <w:bCs/>
                <w:sz w:val="16"/>
                <w:szCs w:val="16"/>
              </w:rPr>
              <w:t xml:space="preserve"> PCR Panel oddechowy - bakterie </w:t>
            </w:r>
            <w:r w:rsidR="00547423" w:rsidRPr="00547423">
              <w:rPr>
                <w:sz w:val="14"/>
                <w:szCs w:val="14"/>
              </w:rPr>
              <w:t xml:space="preserve">zgodnie </w:t>
            </w:r>
            <w:r w:rsidR="00547423" w:rsidRPr="00547423">
              <w:rPr>
                <w:sz w:val="14"/>
                <w:szCs w:val="14"/>
              </w:rPr>
              <w:br/>
              <w:t xml:space="preserve">z PB-27/LLD wyd. I z dnia </w:t>
            </w:r>
            <w:r w:rsidR="00CC67DE">
              <w:rPr>
                <w:sz w:val="14"/>
                <w:szCs w:val="14"/>
              </w:rPr>
              <w:t>27</w:t>
            </w:r>
            <w:r w:rsidR="00547423" w:rsidRPr="00547423">
              <w:rPr>
                <w:sz w:val="14"/>
                <w:szCs w:val="14"/>
              </w:rPr>
              <w:t>.01.2026 r.:</w:t>
            </w:r>
          </w:p>
          <w:p w14:paraId="2C1A5A73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547423">
              <w:rPr>
                <w:sz w:val="16"/>
                <w:szCs w:val="16"/>
              </w:rPr>
              <w:t xml:space="preserve">1) </w:t>
            </w:r>
            <w:r w:rsidRPr="00547423">
              <w:rPr>
                <w:rFonts w:cstheme="minorHAnsi"/>
                <w:i/>
                <w:iCs/>
                <w:sz w:val="16"/>
                <w:szCs w:val="16"/>
              </w:rPr>
              <w:t>Bordetella parapertussis</w:t>
            </w:r>
          </w:p>
          <w:p w14:paraId="0A0CC812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47423">
              <w:rPr>
                <w:rFonts w:cstheme="minorHAnsi"/>
                <w:sz w:val="16"/>
                <w:szCs w:val="16"/>
                <w:lang w:val="en-GB"/>
              </w:rPr>
              <w:t xml:space="preserve">2) </w:t>
            </w:r>
            <w:r w:rsidRPr="00547423">
              <w:rPr>
                <w:rFonts w:cstheme="minorHAnsi"/>
                <w:i/>
                <w:iCs/>
                <w:sz w:val="16"/>
                <w:szCs w:val="16"/>
                <w:lang w:val="en-GB"/>
              </w:rPr>
              <w:t>Bordetella pertussis</w:t>
            </w:r>
          </w:p>
          <w:p w14:paraId="2764094C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47423">
              <w:rPr>
                <w:rFonts w:cstheme="minorHAnsi"/>
                <w:sz w:val="16"/>
                <w:szCs w:val="16"/>
                <w:lang w:val="en-GB"/>
              </w:rPr>
              <w:t xml:space="preserve">3) </w:t>
            </w:r>
            <w:r w:rsidRPr="00547423">
              <w:rPr>
                <w:rFonts w:cstheme="minorHAnsi"/>
                <w:i/>
                <w:iCs/>
                <w:sz w:val="16"/>
                <w:szCs w:val="16"/>
                <w:lang w:val="en-GB"/>
              </w:rPr>
              <w:t>Chlamydophila pneumoniae</w:t>
            </w:r>
          </w:p>
          <w:p w14:paraId="43C56946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47423">
              <w:rPr>
                <w:rFonts w:cstheme="minorHAnsi"/>
                <w:sz w:val="16"/>
                <w:szCs w:val="16"/>
                <w:lang w:val="en-GB"/>
              </w:rPr>
              <w:t xml:space="preserve">4) </w:t>
            </w:r>
            <w:r w:rsidRPr="00547423">
              <w:rPr>
                <w:rFonts w:cstheme="minorHAnsi"/>
                <w:i/>
                <w:iCs/>
                <w:sz w:val="16"/>
                <w:szCs w:val="16"/>
                <w:lang w:val="en-GB"/>
              </w:rPr>
              <w:t>Haemophilus influenzae</w:t>
            </w:r>
          </w:p>
          <w:p w14:paraId="076472E8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47423">
              <w:rPr>
                <w:rFonts w:cstheme="minorHAnsi"/>
                <w:sz w:val="16"/>
                <w:szCs w:val="16"/>
                <w:lang w:val="en-GB"/>
              </w:rPr>
              <w:t xml:space="preserve">5) </w:t>
            </w:r>
            <w:r w:rsidRPr="00547423">
              <w:rPr>
                <w:rFonts w:cstheme="minorHAnsi"/>
                <w:i/>
                <w:iCs/>
                <w:sz w:val="16"/>
                <w:szCs w:val="16"/>
                <w:lang w:val="en-GB"/>
              </w:rPr>
              <w:t>Legionella pneumophila</w:t>
            </w:r>
          </w:p>
          <w:p w14:paraId="3398E4E8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47423">
              <w:rPr>
                <w:rFonts w:cstheme="minorHAnsi"/>
                <w:sz w:val="16"/>
                <w:szCs w:val="16"/>
                <w:lang w:val="en-GB"/>
              </w:rPr>
              <w:t xml:space="preserve">6) </w:t>
            </w:r>
            <w:r w:rsidRPr="00547423">
              <w:rPr>
                <w:rFonts w:cstheme="minorHAnsi"/>
                <w:i/>
                <w:iCs/>
                <w:sz w:val="16"/>
                <w:szCs w:val="16"/>
                <w:lang w:val="en-GB"/>
              </w:rPr>
              <w:t>Mycoplasma pneumoniae</w:t>
            </w:r>
          </w:p>
          <w:p w14:paraId="0B925BB8" w14:textId="77777777" w:rsidR="00547423" w:rsidRPr="00547423" w:rsidRDefault="00547423" w:rsidP="00954AB7">
            <w:pPr>
              <w:spacing w:before="0" w:after="0"/>
              <w:rPr>
                <w:rFonts w:cstheme="minorHAnsi"/>
                <w:sz w:val="16"/>
                <w:szCs w:val="16"/>
                <w:lang w:val="en-GB"/>
              </w:rPr>
            </w:pPr>
            <w:r w:rsidRPr="00547423">
              <w:rPr>
                <w:rFonts w:cstheme="minorHAnsi"/>
                <w:sz w:val="16"/>
                <w:szCs w:val="16"/>
                <w:lang w:val="en-GB"/>
              </w:rPr>
              <w:t xml:space="preserve">7) </w:t>
            </w:r>
            <w:r w:rsidRPr="00547423">
              <w:rPr>
                <w:rFonts w:cstheme="minorHAnsi"/>
                <w:i/>
                <w:iCs/>
                <w:sz w:val="16"/>
                <w:szCs w:val="16"/>
                <w:lang w:val="en-GB"/>
              </w:rPr>
              <w:t>Streptococcus pneumoniae</w:t>
            </w:r>
          </w:p>
          <w:p w14:paraId="57B67286" w14:textId="77777777" w:rsidR="00547423" w:rsidRPr="00954AB7" w:rsidRDefault="00547423" w:rsidP="003B3CB3">
            <w:pPr>
              <w:spacing w:before="0" w:after="0"/>
              <w:rPr>
                <w:color w:val="000000" w:themeColor="text1"/>
                <w:sz w:val="8"/>
                <w:szCs w:val="8"/>
                <w:lang w:val="en-GB"/>
              </w:rPr>
            </w:pPr>
          </w:p>
          <w:p w14:paraId="32FDF71B" w14:textId="32DC9A08" w:rsidR="00547423" w:rsidRPr="00177378" w:rsidRDefault="00E34E1B" w:rsidP="00467C1B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92900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177378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177378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PCR – </w:t>
            </w:r>
            <w:r w:rsidR="00547423" w:rsidRPr="00177378">
              <w:rPr>
                <w:rFonts w:cstheme="minorHAnsi"/>
                <w:color w:val="000000" w:themeColor="text1"/>
                <w:sz w:val="16"/>
                <w:szCs w:val="16"/>
              </w:rPr>
              <w:t>Enterowirusy (podejrzenie OPW)</w:t>
            </w:r>
            <w:r w:rsidR="00547423" w:rsidRPr="00177378">
              <w:rPr>
                <w:color w:val="000000" w:themeColor="text1"/>
              </w:rPr>
              <w:t xml:space="preserve"> </w:t>
            </w:r>
            <w:r w:rsidR="00547423" w:rsidRPr="00177378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</w:t>
            </w:r>
            <w:r w:rsidR="00547423">
              <w:rPr>
                <w:rFonts w:cstheme="minorHAnsi"/>
                <w:color w:val="000000" w:themeColor="text1"/>
                <w:sz w:val="14"/>
                <w:szCs w:val="14"/>
              </w:rPr>
              <w:br/>
            </w:r>
            <w:r w:rsidR="00547423" w:rsidRPr="00177378">
              <w:rPr>
                <w:rFonts w:cstheme="minorHAnsi"/>
                <w:color w:val="000000" w:themeColor="text1"/>
                <w:sz w:val="14"/>
                <w:szCs w:val="14"/>
              </w:rPr>
              <w:t>z PB-21/LLD wyd. V z dnia 12.12.2025 r.</w:t>
            </w:r>
          </w:p>
          <w:p w14:paraId="7B358F9B" w14:textId="53FD993B" w:rsidR="00547423" w:rsidRPr="00954AB7" w:rsidRDefault="00547423" w:rsidP="003B3CB3">
            <w:pPr>
              <w:spacing w:before="0" w:after="0"/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14:paraId="6E64CF5A" w14:textId="0B36529F" w:rsidR="00547423" w:rsidRPr="002F5807" w:rsidRDefault="00E34E1B" w:rsidP="003B3CB3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739631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D7306E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D7306E">
              <w:rPr>
                <w:b/>
                <w:bCs/>
                <w:color w:val="000000" w:themeColor="text1"/>
                <w:sz w:val="16"/>
                <w:szCs w:val="16"/>
              </w:rPr>
              <w:t xml:space="preserve"> Posiew: </w:t>
            </w:r>
            <w:r w:rsidR="00547423" w:rsidRPr="00D7306E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Salmonella</w:t>
            </w:r>
            <w:r w:rsidR="00547423" w:rsidRPr="00D7306E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547423" w:rsidRPr="00D7306E">
              <w:rPr>
                <w:rFonts w:cstheme="minorHAnsi"/>
                <w:color w:val="000000" w:themeColor="text1"/>
                <w:sz w:val="16"/>
                <w:szCs w:val="16"/>
              </w:rPr>
              <w:t>spp.,</w:t>
            </w:r>
            <w:r w:rsidR="00547423" w:rsidRPr="00D7306E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Shigella</w:t>
            </w:r>
            <w:r w:rsidR="00547423" w:rsidRPr="00D7306E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547423" w:rsidRPr="00D7306E">
              <w:rPr>
                <w:rFonts w:cstheme="minorHAnsi"/>
                <w:color w:val="000000" w:themeColor="text1"/>
                <w:sz w:val="16"/>
                <w:szCs w:val="16"/>
              </w:rPr>
              <w:t>spp</w:t>
            </w:r>
            <w:r w:rsidR="00547423" w:rsidRPr="00D7306E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.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>(nosiciel/ozdrowieniec/styczność)</w:t>
            </w:r>
            <w:r w:rsidR="00547423" w:rsidRPr="002F5807">
              <w:rPr>
                <w:color w:val="000000" w:themeColor="text1"/>
              </w:rPr>
              <w:t xml:space="preserve"> </w:t>
            </w:r>
            <w:r w:rsidR="00547423" w:rsidRPr="002F5807">
              <w:rPr>
                <w:rFonts w:cstheme="minorHAnsi"/>
                <w:color w:val="000000" w:themeColor="text1"/>
                <w:sz w:val="14"/>
                <w:szCs w:val="14"/>
              </w:rPr>
              <w:t>zgodnie z PB-01/LLD wyd. III z dnia 10.06.2024 r.</w:t>
            </w:r>
          </w:p>
          <w:p w14:paraId="4FB115E8" w14:textId="77777777" w:rsidR="00547423" w:rsidRPr="00954AB7" w:rsidRDefault="00547423" w:rsidP="003B3CB3">
            <w:pPr>
              <w:spacing w:before="0" w:after="0"/>
              <w:rPr>
                <w:rFonts w:cstheme="minorHAnsi"/>
                <w:color w:val="000000" w:themeColor="text1"/>
                <w:sz w:val="8"/>
                <w:szCs w:val="8"/>
              </w:rPr>
            </w:pPr>
          </w:p>
          <w:p w14:paraId="24ED6516" w14:textId="75E00842" w:rsidR="00547423" w:rsidRPr="002F5807" w:rsidRDefault="00E34E1B" w:rsidP="003B3CB3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-35450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2F5807">
              <w:rPr>
                <w:b/>
                <w:bCs/>
                <w:color w:val="000000" w:themeColor="text1"/>
                <w:sz w:val="16"/>
                <w:szCs w:val="16"/>
              </w:rPr>
              <w:t xml:space="preserve"> Posiew: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Identyfikacja 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Salmonella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>spp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.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>do serowaru</w:t>
            </w:r>
            <w:r w:rsidR="00547423" w:rsidRPr="002F5807">
              <w:rPr>
                <w:color w:val="000000" w:themeColor="text1"/>
              </w:rPr>
              <w:t xml:space="preserve"> </w:t>
            </w:r>
            <w:r w:rsidR="00547423" w:rsidRPr="002F5807">
              <w:rPr>
                <w:rFonts w:cstheme="minorHAnsi"/>
                <w:color w:val="000000" w:themeColor="text1"/>
                <w:sz w:val="14"/>
                <w:szCs w:val="14"/>
              </w:rPr>
              <w:t>zgodnie z PB-01/LLD wyd. III z dnia 10.06.2024 r.</w:t>
            </w:r>
          </w:p>
          <w:p w14:paraId="070BB20C" w14:textId="77777777" w:rsidR="00547423" w:rsidRPr="00954AB7" w:rsidRDefault="00547423" w:rsidP="003B3CB3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8"/>
                <w:szCs w:val="8"/>
              </w:rPr>
            </w:pPr>
          </w:p>
          <w:p w14:paraId="3FDCEF53" w14:textId="0457B710" w:rsidR="00547423" w:rsidRPr="002F5807" w:rsidRDefault="00E34E1B" w:rsidP="003B3CB3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  <w:shd w:val="clear" w:color="auto" w:fill="FFFFFF" w:themeFill="background1"/>
                </w:rPr>
                <w:id w:val="-100821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  <w:shd w:val="clear" w:color="auto" w:fill="FFFFFF" w:themeFill="background1"/>
                  </w:rPr>
                  <w:t>☐</w:t>
                </w:r>
              </w:sdtContent>
            </w:sdt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Posiew: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Identyfikacja 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Shigella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>spp. do gatunku</w:t>
            </w:r>
            <w:r w:rsidR="00547423" w:rsidRPr="002F5807">
              <w:rPr>
                <w:color w:val="000000" w:themeColor="text1"/>
              </w:rPr>
              <w:t xml:space="preserve"> </w:t>
            </w:r>
            <w:r w:rsidR="00547423" w:rsidRPr="002F5807">
              <w:rPr>
                <w:rFonts w:cstheme="minorHAnsi"/>
                <w:color w:val="000000" w:themeColor="text1"/>
                <w:sz w:val="14"/>
                <w:szCs w:val="14"/>
              </w:rPr>
              <w:t>zgodnie z PB-01/LLD wyd. III z dnia 10.06.2024 r.</w:t>
            </w:r>
          </w:p>
          <w:p w14:paraId="2B5B1A00" w14:textId="19D61D12" w:rsidR="00547423" w:rsidRPr="0041509C" w:rsidRDefault="00547423" w:rsidP="003B3CB3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8"/>
                <w:szCs w:val="8"/>
              </w:rPr>
            </w:pPr>
          </w:p>
          <w:p w14:paraId="5DCF93DF" w14:textId="4BC851D3" w:rsidR="00547423" w:rsidRPr="006F08AA" w:rsidRDefault="00E34E1B" w:rsidP="003B3CB3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color w:val="000000" w:themeColor="text1"/>
                  <w:sz w:val="16"/>
                  <w:szCs w:val="16"/>
                </w:rPr>
                <w:id w:val="24084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Posiew + PCR: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Enterobacterales 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>wytwarzające kar</w:t>
            </w:r>
            <w:r w:rsidR="00547423">
              <w:rPr>
                <w:rFonts w:cstheme="minorHAnsi"/>
                <w:color w:val="000000" w:themeColor="text1"/>
                <w:sz w:val="16"/>
                <w:szCs w:val="16"/>
              </w:rPr>
              <w:t>b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apenemazy </w:t>
            </w:r>
            <w:r w:rsidR="00547423" w:rsidRPr="002F5807">
              <w:rPr>
                <w:rFonts w:cstheme="minorHAnsi"/>
                <w:color w:val="000000" w:themeColor="text1"/>
                <w:sz w:val="14"/>
                <w:szCs w:val="14"/>
              </w:rPr>
              <w:t>zgodnie z PB-06/LLD wyd. IV z dnia 25.02.2025 r.</w:t>
            </w:r>
          </w:p>
        </w:tc>
      </w:tr>
      <w:tr w:rsidR="00547423" w:rsidRPr="007845B7" w14:paraId="42E90149" w14:textId="77777777" w:rsidTr="00547423">
        <w:trPr>
          <w:trHeight w:val="1787"/>
        </w:trPr>
        <w:tc>
          <w:tcPr>
            <w:tcW w:w="226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3DA665AF" w14:textId="77777777" w:rsidR="00547423" w:rsidRPr="002F5807" w:rsidRDefault="00547423" w:rsidP="003B3CB3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99" w:type="dxa"/>
            <w:gridSpan w:val="7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</w:tcPr>
          <w:p w14:paraId="1DFEEF98" w14:textId="6C9F42E2" w:rsidR="00547423" w:rsidRPr="00465D8A" w:rsidRDefault="00E34E1B" w:rsidP="00467C1B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-74549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465D8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465D8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PCR (Bakterie – Panel 1)</w:t>
            </w:r>
            <w:r w:rsidR="00547423" w:rsidRPr="00465D8A">
              <w:rPr>
                <w:rFonts w:cstheme="minorHAnsi"/>
                <w:color w:val="000000" w:themeColor="text1"/>
                <w:sz w:val="16"/>
                <w:szCs w:val="16"/>
              </w:rPr>
              <w:t xml:space="preserve"> </w:t>
            </w:r>
            <w:r w:rsidR="00547423" w:rsidRPr="00465D8A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PB-26/LLD </w:t>
            </w:r>
            <w:r w:rsidR="00547423" w:rsidRPr="00465D8A">
              <w:rPr>
                <w:rFonts w:cstheme="minorHAnsi"/>
                <w:color w:val="000000" w:themeColor="text1"/>
                <w:sz w:val="14"/>
                <w:szCs w:val="14"/>
              </w:rPr>
              <w:br/>
              <w:t>wyd. III z dnia 16.12.2025r.:</w:t>
            </w:r>
          </w:p>
          <w:p w14:paraId="4037F2FB" w14:textId="583A60E0" w:rsidR="00547423" w:rsidRPr="00465D8A" w:rsidRDefault="00547423" w:rsidP="00FA1CF9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1)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Salmonella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3D715230" w14:textId="77777777" w:rsidR="00547423" w:rsidRPr="00465D8A" w:rsidRDefault="00547423" w:rsidP="00FA1CF9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2)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Yersinia enterocolitica </w:t>
            </w:r>
          </w:p>
          <w:p w14:paraId="3F6ACE75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3)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Campylobacter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spp.</w:t>
            </w:r>
          </w:p>
          <w:p w14:paraId="7F7F423B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4)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Clostridioides difficile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  <w:lang w:val="en-GB"/>
              </w:rPr>
              <w:t>toksyna</w:t>
            </w:r>
            <w:proofErr w:type="spellEnd"/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  <w:lang w:val="en-GB"/>
              </w:rPr>
              <w:t xml:space="preserve"> A i B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)</w:t>
            </w:r>
          </w:p>
          <w:p w14:paraId="501CC892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5)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  <w:lang w:val="en-GB"/>
              </w:rPr>
              <w:t>Escherichia coli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  <w:lang w:val="en-GB"/>
              </w:rPr>
              <w:t xml:space="preserve"> O157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14:paraId="7B475BAF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6)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Shigella spp./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enteroinwazyjne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Escherichia coli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(EIEC) </w:t>
            </w:r>
          </w:p>
          <w:p w14:paraId="7B952FD2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7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  <w:t>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</w:rPr>
              <w:t xml:space="preserve"> Escherichia coli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  <w:t xml:space="preserve"> wytwarzające toksyny Stx1/2 (STEC)</w:t>
            </w:r>
          </w:p>
          <w:p w14:paraId="2558972F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28D65BF7" w14:textId="34D5D409" w:rsidR="00547423" w:rsidRPr="00465D8A" w:rsidRDefault="00E34E1B" w:rsidP="00467C1B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118679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465D8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465D8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PCR (Bakterie – Panel 2) </w:t>
            </w:r>
            <w:r w:rsidR="00547423" w:rsidRPr="00465D8A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PB-26/LLD </w:t>
            </w:r>
            <w:r w:rsidR="00547423" w:rsidRPr="00465D8A">
              <w:rPr>
                <w:rFonts w:cstheme="minorHAnsi"/>
                <w:color w:val="000000" w:themeColor="text1"/>
                <w:sz w:val="14"/>
                <w:szCs w:val="14"/>
              </w:rPr>
              <w:br/>
              <w:t>wyd. III z dnia 16.12.2025r.:</w:t>
            </w:r>
          </w:p>
          <w:p w14:paraId="43437F9E" w14:textId="4292D797" w:rsidR="00547423" w:rsidRPr="00465D8A" w:rsidRDefault="00547423" w:rsidP="00FA1CF9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1)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Salmonella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0F83AE96" w14:textId="77777777" w:rsidR="00547423" w:rsidRPr="00465D8A" w:rsidRDefault="00547423" w:rsidP="00FA1CF9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2)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Yersinia enterocolitica </w:t>
            </w:r>
          </w:p>
          <w:p w14:paraId="49CD7055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3)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Campylobacter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spp.</w:t>
            </w:r>
          </w:p>
          <w:p w14:paraId="695B3D6D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4)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Clostridioides difficile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(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  <w:lang w:val="en-GB"/>
              </w:rPr>
              <w:t>toksyna B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)</w:t>
            </w:r>
          </w:p>
          <w:p w14:paraId="6C50628D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5)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  <w:lang w:val="en-GB"/>
              </w:rPr>
              <w:t>Aeromonas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  <w:lang w:val="en-GB"/>
              </w:rPr>
              <w:t xml:space="preserve"> spp.</w:t>
            </w:r>
          </w:p>
          <w:p w14:paraId="62E1A0E6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6)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Shigella spp./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enteroinwazyjne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Escherichia coli 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(EIEC)</w:t>
            </w:r>
          </w:p>
          <w:p w14:paraId="04E68421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7)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</w:rPr>
              <w:t>Vibrio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u w:val="single"/>
              </w:rPr>
              <w:t xml:space="preserve"> spp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u w:val="single"/>
              </w:rPr>
              <w:t>.</w:t>
            </w:r>
          </w:p>
          <w:p w14:paraId="1A67A109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  <w:p w14:paraId="3C775E06" w14:textId="035C55AB" w:rsidR="00547423" w:rsidRPr="00465D8A" w:rsidRDefault="00E34E1B" w:rsidP="00467C1B">
            <w:pPr>
              <w:spacing w:before="0" w:after="0"/>
              <w:rPr>
                <w:rFonts w:cstheme="minorHAnsi"/>
                <w:color w:val="000000" w:themeColor="text1"/>
                <w:sz w:val="14"/>
                <w:szCs w:val="14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-45449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465D8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465D8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PCR (Wirusy</w:t>
            </w:r>
            <w:r w:rsidR="00547423" w:rsidRPr="00465D8A">
              <w:rPr>
                <w:rFonts w:cstheme="minorHAnsi"/>
                <w:color w:val="000000" w:themeColor="text1"/>
                <w:sz w:val="16"/>
                <w:szCs w:val="16"/>
              </w:rPr>
              <w:t xml:space="preserve">) </w:t>
            </w:r>
            <w:r w:rsidR="00547423" w:rsidRPr="00465D8A">
              <w:rPr>
                <w:rFonts w:cstheme="minorHAnsi"/>
                <w:color w:val="000000" w:themeColor="text1"/>
                <w:sz w:val="14"/>
                <w:szCs w:val="14"/>
              </w:rPr>
              <w:t xml:space="preserve">zgodnie z PB-26/LLD </w:t>
            </w:r>
            <w:r w:rsidR="00547423" w:rsidRPr="00465D8A">
              <w:rPr>
                <w:rFonts w:cstheme="minorHAnsi"/>
                <w:color w:val="000000" w:themeColor="text1"/>
                <w:sz w:val="14"/>
                <w:szCs w:val="14"/>
              </w:rPr>
              <w:br/>
              <w:t>wyd. III z dnia 16.12.2025r.:</w:t>
            </w:r>
          </w:p>
          <w:p w14:paraId="6209AD43" w14:textId="4A5EE21F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1) Astrowirusy</w:t>
            </w:r>
          </w:p>
          <w:p w14:paraId="2848D768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2) Sapowirusy</w:t>
            </w:r>
          </w:p>
          <w:p w14:paraId="0D7C721F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3) Rotawirusy</w:t>
            </w:r>
          </w:p>
          <w:p w14:paraId="7A32D1B8" w14:textId="77777777" w:rsidR="00547423" w:rsidRPr="00465D8A" w:rsidRDefault="00547423" w:rsidP="00FA1CF9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4) Adenowirusy F</w:t>
            </w:r>
          </w:p>
          <w:p w14:paraId="3397CA2F" w14:textId="0AA48478" w:rsidR="00547423" w:rsidRPr="00465D8A" w:rsidRDefault="00547423" w:rsidP="00FA1CF9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5) Norowirusy GI i GII</w:t>
            </w:r>
          </w:p>
        </w:tc>
        <w:tc>
          <w:tcPr>
            <w:tcW w:w="25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47DCA01" w14:textId="74643954" w:rsidR="00547423" w:rsidRPr="00465D8A" w:rsidRDefault="00E34E1B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</w:rPr>
                <w:id w:val="150015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465D8A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465D8A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PCR (Pasożyty</w:t>
            </w:r>
            <w:r w:rsidR="00547423" w:rsidRPr="00465D8A">
              <w:rPr>
                <w:rFonts w:cstheme="minorHAnsi"/>
                <w:color w:val="000000" w:themeColor="text1"/>
                <w:sz w:val="16"/>
                <w:szCs w:val="16"/>
              </w:rPr>
              <w:t xml:space="preserve">) </w:t>
            </w:r>
            <w:r w:rsidR="00547423" w:rsidRPr="00465D8A">
              <w:rPr>
                <w:rFonts w:cstheme="minorHAnsi"/>
                <w:color w:val="000000" w:themeColor="text1"/>
                <w:sz w:val="14"/>
                <w:szCs w:val="14"/>
              </w:rPr>
              <w:t>zgodnie z PB-26/LLD wyd. III z dnia 16.12.2025r.:</w:t>
            </w:r>
          </w:p>
          <w:p w14:paraId="68BB42A8" w14:textId="77777777" w:rsidR="00547423" w:rsidRPr="00465D8A" w:rsidRDefault="00547423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</w:rPr>
              <w:t>1)</w:t>
            </w:r>
            <w:r w:rsidRPr="00465D8A">
              <w:rPr>
                <w:color w:val="000000" w:themeColor="text1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>Blastocystis hominis</w:t>
            </w:r>
          </w:p>
          <w:p w14:paraId="72F90D02" w14:textId="77777777" w:rsidR="00547423" w:rsidRPr="00465D8A" w:rsidRDefault="00547423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2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)</w:t>
            </w:r>
            <w:r w:rsidRPr="00465D8A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Cryptosporidium</w:t>
            </w: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 xml:space="preserve"> spp</w:t>
            </w:r>
          </w:p>
          <w:p w14:paraId="5774E7BB" w14:textId="77777777" w:rsidR="00547423" w:rsidRPr="00465D8A" w:rsidRDefault="00547423" w:rsidP="009F3F9A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3)</w:t>
            </w:r>
            <w:r w:rsidRPr="00465D8A">
              <w:rPr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Cyclospora cayetanensis</w:t>
            </w:r>
          </w:p>
          <w:p w14:paraId="3AEAE140" w14:textId="77777777" w:rsidR="00547423" w:rsidRPr="00465D8A" w:rsidRDefault="00547423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4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)</w:t>
            </w:r>
            <w:r w:rsidRPr="00465D8A">
              <w:rPr>
                <w:i/>
                <w:iCs/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Dientamoeba fragilis</w:t>
            </w:r>
          </w:p>
          <w:p w14:paraId="5FD038CD" w14:textId="77777777" w:rsidR="00547423" w:rsidRPr="00465D8A" w:rsidRDefault="00547423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5)</w:t>
            </w:r>
            <w:r w:rsidRPr="00465D8A">
              <w:rPr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Entamoeba histolytica</w:t>
            </w:r>
          </w:p>
          <w:p w14:paraId="61343E38" w14:textId="2B5F6887" w:rsidR="00547423" w:rsidRPr="00465D8A" w:rsidRDefault="00547423" w:rsidP="009F3F9A">
            <w:pPr>
              <w:spacing w:before="0" w:after="0"/>
              <w:rPr>
                <w:color w:val="000000" w:themeColor="text1"/>
                <w:sz w:val="16"/>
                <w:szCs w:val="16"/>
                <w:lang w:val="en-GB"/>
              </w:rPr>
            </w:pPr>
            <w:r w:rsidRPr="00465D8A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6)</w:t>
            </w:r>
            <w:r w:rsidRPr="00465D8A">
              <w:rPr>
                <w:color w:val="000000" w:themeColor="text1"/>
                <w:lang w:val="en-GB"/>
              </w:rPr>
              <w:t xml:space="preserve"> </w:t>
            </w:r>
            <w:r w:rsidRPr="00465D8A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Giardia </w:t>
            </w:r>
            <w:r w:rsidRPr="00993F65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>intestinalis</w:t>
            </w:r>
          </w:p>
        </w:tc>
        <w:tc>
          <w:tcPr>
            <w:tcW w:w="3545" w:type="dxa"/>
            <w:vMerge/>
            <w:tcBorders>
              <w:left w:val="single" w:sz="12" w:space="0" w:color="auto"/>
            </w:tcBorders>
          </w:tcPr>
          <w:p w14:paraId="2C43DFAF" w14:textId="77777777" w:rsidR="00547423" w:rsidRPr="002F5807" w:rsidRDefault="00547423" w:rsidP="003B3CB3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547423" w:rsidRPr="002F5807" w14:paraId="0A57C259" w14:textId="77777777" w:rsidTr="00547423">
        <w:trPr>
          <w:trHeight w:val="214"/>
        </w:trPr>
        <w:tc>
          <w:tcPr>
            <w:tcW w:w="226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14:paraId="7900F072" w14:textId="77777777" w:rsidR="00547423" w:rsidRPr="002F5807" w:rsidRDefault="00547423" w:rsidP="009F3F9A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699" w:type="dxa"/>
            <w:gridSpan w:val="7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3415423F" w14:textId="77777777" w:rsidR="00547423" w:rsidRPr="002F5807" w:rsidRDefault="00547423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9B360B" w14:textId="581C51C9" w:rsidR="00547423" w:rsidRPr="002F5807" w:rsidRDefault="00547423" w:rsidP="009F3F9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</w:rPr>
              <w:t>Pakiet kierunków badań 2</w:t>
            </w:r>
            <w:r w:rsidRPr="002F5807">
              <w:rPr>
                <w:rFonts w:cstheme="minorHAnsi"/>
                <w:b/>
                <w:bCs/>
                <w:color w:val="000000" w:themeColor="text1"/>
                <w:vertAlign w:val="superscript"/>
              </w:rPr>
              <w:t>**</w:t>
            </w:r>
          </w:p>
        </w:tc>
        <w:tc>
          <w:tcPr>
            <w:tcW w:w="3545" w:type="dxa"/>
            <w:vMerge/>
            <w:tcBorders>
              <w:left w:val="single" w:sz="12" w:space="0" w:color="auto"/>
            </w:tcBorders>
          </w:tcPr>
          <w:p w14:paraId="1374FE98" w14:textId="77777777" w:rsidR="00547423" w:rsidRPr="002F5807" w:rsidRDefault="00547423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547423" w:rsidRPr="007845B7" w14:paraId="35DEDBE8" w14:textId="77777777" w:rsidTr="00547423">
        <w:trPr>
          <w:trHeight w:val="615"/>
        </w:trPr>
        <w:tc>
          <w:tcPr>
            <w:tcW w:w="2263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44E9B5" w14:textId="408EA8B4" w:rsidR="00547423" w:rsidRPr="002F5807" w:rsidRDefault="00547423" w:rsidP="009F3F9A">
            <w:pPr>
              <w:shd w:val="clear" w:color="auto" w:fill="FFFFFF" w:themeFill="background1"/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Style w:val="rynqvb"/>
                <w:b/>
                <w:bCs/>
                <w:color w:val="000000" w:themeColor="text1"/>
                <w:sz w:val="18"/>
                <w:szCs w:val="18"/>
                <w:lang w:val="uk-UA"/>
              </w:rPr>
              <w:t>Для індивідуальних клієнтів у рамках статутної діяльності:</w:t>
            </w:r>
          </w:p>
        </w:tc>
        <w:tc>
          <w:tcPr>
            <w:tcW w:w="2699" w:type="dxa"/>
            <w:gridSpan w:val="7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2FC69574" w14:textId="77777777" w:rsidR="00547423" w:rsidRPr="002F5807" w:rsidRDefault="00547423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517A6CFA" w14:textId="77777777" w:rsidR="00547423" w:rsidRPr="002F5807" w:rsidRDefault="00547423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4"/>
                <w:szCs w:val="14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Hodowla (Bakterie) </w:t>
            </w:r>
            <w:r w:rsidRPr="002F5807">
              <w:rPr>
                <w:rFonts w:cstheme="minorHAnsi"/>
                <w:color w:val="000000" w:themeColor="text1"/>
                <w:sz w:val="14"/>
                <w:szCs w:val="14"/>
              </w:rPr>
              <w:t>zgodnie z PB-03/LLD wyd. II z dnia 10.02.2025 r.:</w:t>
            </w:r>
          </w:p>
          <w:p w14:paraId="60B38E4E" w14:textId="77777777" w:rsidR="00547423" w:rsidRPr="002F5807" w:rsidRDefault="00E34E1B" w:rsidP="009F3F9A">
            <w:pPr>
              <w:spacing w:before="0" w:after="0"/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</w:rPr>
                <w:id w:val="25849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2F580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Salmonella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>spp.,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547423" w:rsidRPr="002F5807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Shigella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</w:p>
          <w:p w14:paraId="63673E38" w14:textId="77777777" w:rsidR="00547423" w:rsidRPr="002F5807" w:rsidRDefault="00E34E1B" w:rsidP="009F3F9A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</w:rPr>
                <w:id w:val="-120108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2F580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Yersinia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0ACADC2A" w14:textId="77777777" w:rsidR="00547423" w:rsidRPr="002F5807" w:rsidRDefault="00E34E1B" w:rsidP="009F3F9A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</w:rPr>
                <w:id w:val="195867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2F5807">
              <w:rPr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Campylobacter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>spp.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236CE75D" w14:textId="77777777" w:rsidR="00547423" w:rsidRPr="002F5807" w:rsidRDefault="00E34E1B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</w:rPr>
                <w:id w:val="148613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</w:rPr>
              <w:t>EPEC (dzieci do 2. r.ż.)</w:t>
            </w:r>
          </w:p>
          <w:p w14:paraId="23F4A5CA" w14:textId="77777777" w:rsidR="00547423" w:rsidRPr="002F5807" w:rsidRDefault="00E34E1B" w:rsidP="009F3F9A">
            <w:pPr>
              <w:spacing w:before="0" w:after="0"/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69103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VTEC</w:t>
            </w:r>
            <w:r w:rsidR="00547423" w:rsidRPr="002F5807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14:paraId="7B890966" w14:textId="77777777" w:rsidR="00547423" w:rsidRPr="002F5807" w:rsidRDefault="00E34E1B" w:rsidP="009F3F9A">
            <w:pPr>
              <w:spacing w:before="0" w:after="0"/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201710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47423" w:rsidRPr="002F580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47423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>Plesiomonas shigelloides</w:t>
            </w:r>
            <w:r w:rsidR="00547423" w:rsidRPr="002F580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  </w:t>
            </w:r>
          </w:p>
          <w:p w14:paraId="533A9826" w14:textId="77777777" w:rsidR="00547423" w:rsidRPr="002F5807" w:rsidRDefault="00E34E1B" w:rsidP="009F3F9A">
            <w:pPr>
              <w:spacing w:before="0" w:after="0"/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11047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47423" w:rsidRPr="002F5807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47423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Aeromonas </w:t>
            </w:r>
            <w:r w:rsidR="00547423" w:rsidRPr="002F5807"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  <w:t>spp.</w:t>
            </w:r>
            <w:r w:rsidR="00547423" w:rsidRPr="002F5807">
              <w:rPr>
                <w:rFonts w:cstheme="minorHAnsi"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  <w:p w14:paraId="09EBBAA8" w14:textId="77777777" w:rsidR="00547423" w:rsidRPr="002F5807" w:rsidRDefault="00E34E1B" w:rsidP="009F3F9A">
            <w:pPr>
              <w:spacing w:before="0" w:after="0"/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42440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47423" w:rsidRPr="002F5807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47423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>Bacillus cereus</w:t>
            </w:r>
            <w:r w:rsidR="00547423" w:rsidRPr="002F5807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   </w:t>
            </w:r>
          </w:p>
          <w:p w14:paraId="33647222" w14:textId="77777777" w:rsidR="00547423" w:rsidRPr="002F5807" w:rsidRDefault="00E34E1B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94198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47423" w:rsidRPr="002F5807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47423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>Listeria monocytogenes</w:t>
            </w:r>
          </w:p>
          <w:p w14:paraId="70604EAA" w14:textId="5B68E25D" w:rsidR="00547423" w:rsidRPr="0041155C" w:rsidRDefault="00E34E1B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15784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47423">
              <w:rPr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47423" w:rsidRPr="002F5807">
              <w:rPr>
                <w:i/>
                <w:iCs/>
                <w:color w:val="000000" w:themeColor="text1"/>
                <w:sz w:val="16"/>
                <w:szCs w:val="16"/>
                <w:lang w:val="en-GB"/>
              </w:rPr>
              <w:t>Staphylococcus aureus</w:t>
            </w:r>
            <w:r w:rsidR="00547423" w:rsidRPr="002F5807">
              <w:rPr>
                <w:color w:val="000000" w:themeColor="text1"/>
                <w:sz w:val="16"/>
                <w:szCs w:val="16"/>
                <w:lang w:val="en-GB"/>
              </w:rPr>
              <w:t xml:space="preserve"> (enterotoksyna)</w:t>
            </w:r>
          </w:p>
        </w:tc>
        <w:tc>
          <w:tcPr>
            <w:tcW w:w="3545" w:type="dxa"/>
            <w:vMerge/>
            <w:tcBorders>
              <w:left w:val="single" w:sz="12" w:space="0" w:color="auto"/>
            </w:tcBorders>
          </w:tcPr>
          <w:p w14:paraId="39B6D38F" w14:textId="77777777" w:rsidR="00547423" w:rsidRPr="0041155C" w:rsidRDefault="00547423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547423" w:rsidRPr="007845B7" w14:paraId="51667A9F" w14:textId="77777777" w:rsidTr="00547423">
        <w:trPr>
          <w:trHeight w:val="1298"/>
        </w:trPr>
        <w:tc>
          <w:tcPr>
            <w:tcW w:w="22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484F607" w14:textId="075459EB" w:rsidR="00547423" w:rsidRPr="0041155C" w:rsidRDefault="00E34E1B" w:rsidP="009F3F9A">
            <w:pPr>
              <w:shd w:val="clear" w:color="auto" w:fill="FFFFFF" w:themeFill="background1"/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sdt>
              <w:sdtPr>
                <w:rPr>
                  <w:rFonts w:cstheme="minorHAnsi"/>
                  <w:b/>
                  <w:bCs/>
                  <w:color w:val="000000" w:themeColor="text1"/>
                  <w:sz w:val="16"/>
                  <w:szCs w:val="16"/>
                  <w:lang w:val="en-GB"/>
                </w:rPr>
                <w:id w:val="-133275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41155C">
                  <w:rPr>
                    <w:rFonts w:ascii="MS Gothic" w:eastAsia="MS Gothic" w:hAnsi="MS Gothic" w:cstheme="minorHAnsi" w:hint="eastAsia"/>
                    <w:b/>
                    <w:bCs/>
                    <w:color w:val="000000" w:themeColor="text1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547423" w:rsidRPr="0041155C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Salmonella </w:t>
            </w:r>
            <w:r w:rsidR="00547423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spp.</w:t>
            </w:r>
            <w:r w:rsidR="00547423" w:rsidRPr="0041155C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>, Shigella</w:t>
            </w:r>
            <w:r w:rsidR="00547423" w:rsidRPr="0041155C">
              <w:rPr>
                <w:color w:val="000000" w:themeColor="text1"/>
                <w:lang w:val="en-GB"/>
              </w:rPr>
              <w:t xml:space="preserve"> </w:t>
            </w:r>
            <w:r w:rsidR="00547423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spp. (</w:t>
            </w:r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учні</w:t>
            </w:r>
            <w:r w:rsidR="00547423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, </w:t>
            </w:r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студенти</w:t>
            </w:r>
            <w:r w:rsidR="00547423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, </w:t>
            </w:r>
            <w:r w:rsidR="00547423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аспіранти</w:t>
            </w:r>
            <w:r w:rsidR="00547423" w:rsidRPr="0041155C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  <w:t>)</w:t>
            </w:r>
            <w:r w:rsidR="00547423" w:rsidRPr="0041155C">
              <w:rPr>
                <w:rFonts w:cstheme="minorHAnsi"/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47423" w:rsidRPr="002F5807">
              <w:rPr>
                <w:rStyle w:val="rynqvb"/>
                <w:color w:val="000000" w:themeColor="text1"/>
                <w:sz w:val="14"/>
                <w:szCs w:val="14"/>
                <w:lang w:val="uk-UA"/>
              </w:rPr>
              <w:t>відповідно до PB-01/LLD, 3-тє видання від 10.06.2024 та PB-02/LLD, 1-ше видання від 30.01.2023.</w:t>
            </w:r>
          </w:p>
        </w:tc>
        <w:tc>
          <w:tcPr>
            <w:tcW w:w="2699" w:type="dxa"/>
            <w:gridSpan w:val="7"/>
            <w:vMerge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DF2A28" w14:textId="77777777" w:rsidR="00547423" w:rsidRPr="0041155C" w:rsidRDefault="00547423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2551" w:type="dxa"/>
            <w:gridSpan w:val="8"/>
            <w:vMerge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B612289" w14:textId="77777777" w:rsidR="00547423" w:rsidRPr="0041155C" w:rsidRDefault="00547423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6"/>
                <w:szCs w:val="16"/>
                <w:shd w:val="clear" w:color="auto" w:fill="FFFFFF" w:themeFill="background1"/>
                <w:lang w:val="en-GB"/>
              </w:rPr>
            </w:pPr>
          </w:p>
        </w:tc>
        <w:tc>
          <w:tcPr>
            <w:tcW w:w="354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876D217" w14:textId="77777777" w:rsidR="00547423" w:rsidRPr="0041155C" w:rsidRDefault="00547423" w:rsidP="009F3F9A">
            <w:pPr>
              <w:spacing w:before="0" w:after="0"/>
              <w:rPr>
                <w:rFonts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547423" w:rsidRPr="007845B7" w14:paraId="6D7F96F8" w14:textId="0C6BB596" w:rsidTr="00547423">
        <w:trPr>
          <w:trHeight w:val="184"/>
        </w:trPr>
        <w:tc>
          <w:tcPr>
            <w:tcW w:w="11058" w:type="dxa"/>
            <w:gridSpan w:val="17"/>
            <w:shd w:val="clear" w:color="auto" w:fill="F2F2F2" w:themeFill="background1" w:themeFillShade="F2"/>
            <w:vAlign w:val="center"/>
          </w:tcPr>
          <w:p w14:paraId="649CC6B2" w14:textId="61825B50" w:rsidR="00547423" w:rsidRPr="002F5807" w:rsidRDefault="00547423" w:rsidP="009F3F9A">
            <w:pPr>
              <w:rPr>
                <w:rFonts w:cstheme="minorHAnsi"/>
                <w:color w:val="000000" w:themeColor="text1"/>
                <w:sz w:val="18"/>
                <w:szCs w:val="18"/>
                <w:lang w:val="uk-UA"/>
              </w:rPr>
            </w:pPr>
            <w:r w:rsidRPr="00D7306E">
              <w:rPr>
                <w:rFonts w:cstheme="minorHAnsi"/>
                <w:b/>
                <w:bCs/>
                <w:color w:val="000000" w:themeColor="text1"/>
                <w:sz w:val="18"/>
                <w:szCs w:val="18"/>
                <w:vertAlign w:val="superscript"/>
                <w:lang w:val="en-GB"/>
              </w:rPr>
              <w:t>*</w:t>
            </w:r>
            <w:r w:rsidRPr="00D7306E">
              <w:rPr>
                <w:rFonts w:cstheme="minorHAnsi"/>
                <w:color w:val="000000" w:themeColor="text1"/>
                <w:sz w:val="18"/>
                <w:szCs w:val="18"/>
                <w:lang w:val="en-GB"/>
              </w:rPr>
              <w:t xml:space="preserve"> 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  <w:lang w:val="uk-UA"/>
              </w:rPr>
              <w:t>Визначення напрямку дослідження є еквівалентним схваленню методології дослідження</w:t>
            </w:r>
          </w:p>
        </w:tc>
      </w:tr>
      <w:tr w:rsidR="00547423" w:rsidRPr="002F5807" w14:paraId="235C2F7C" w14:textId="77777777" w:rsidTr="00547423">
        <w:trPr>
          <w:trHeight w:val="184"/>
        </w:trPr>
        <w:tc>
          <w:tcPr>
            <w:tcW w:w="11058" w:type="dxa"/>
            <w:gridSpan w:val="17"/>
            <w:shd w:val="clear" w:color="auto" w:fill="F2F2F2" w:themeFill="background1" w:themeFillShade="F2"/>
            <w:vAlign w:val="center"/>
          </w:tcPr>
          <w:p w14:paraId="63147869" w14:textId="234D2520" w:rsidR="00547423" w:rsidRPr="002F5807" w:rsidRDefault="00547423" w:rsidP="009F3F9A">
            <w:pPr>
              <w:tabs>
                <w:tab w:val="left" w:pos="5357"/>
              </w:tabs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**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  <w:vertAlign w:val="superscript"/>
              </w:rPr>
              <w:t xml:space="preserve"> 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Każdy pakiet kierunków badań wymaga wypisania osobnego zlecenia na badania</w:t>
            </w:r>
          </w:p>
        </w:tc>
      </w:tr>
      <w:tr w:rsidR="00547423" w:rsidRPr="002F5807" w14:paraId="6450C4CD" w14:textId="77777777" w:rsidTr="007845B7">
        <w:trPr>
          <w:trHeight w:val="184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13B5689" w14:textId="708B1D85" w:rsidR="00547423" w:rsidRPr="002F5807" w:rsidRDefault="00547423" w:rsidP="009F3F9A">
            <w:pPr>
              <w:pStyle w:val="Nagwek2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2F5807">
              <w:rPr>
                <w:color w:val="000000" w:themeColor="text1"/>
              </w:rPr>
              <w:lastRenderedPageBreak/>
              <w:br w:type="page"/>
            </w:r>
            <w:r w:rsidRPr="002F5807">
              <w:rPr>
                <w:rFonts w:asciiTheme="minorHAnsi" w:hAnsiTheme="minorHAnsi" w:cstheme="minorHAnsi"/>
                <w:color w:val="000000" w:themeColor="text1"/>
                <w:szCs w:val="20"/>
              </w:rPr>
              <w:t>PRÓBKA</w:t>
            </w:r>
          </w:p>
        </w:tc>
        <w:tc>
          <w:tcPr>
            <w:tcW w:w="3833" w:type="dxa"/>
            <w:gridSpan w:val="12"/>
            <w:shd w:val="clear" w:color="auto" w:fill="F2F2F2" w:themeFill="background1" w:themeFillShade="F2"/>
            <w:vAlign w:val="center"/>
          </w:tcPr>
          <w:p w14:paraId="7C737D23" w14:textId="593D9DEE" w:rsidR="00547423" w:rsidRPr="002F5807" w:rsidRDefault="00547423" w:rsidP="009F3F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DATA I GODZINA POBRANIA PRÓBKI</w:t>
            </w:r>
          </w:p>
        </w:tc>
        <w:tc>
          <w:tcPr>
            <w:tcW w:w="4962" w:type="dxa"/>
            <w:gridSpan w:val="4"/>
            <w:shd w:val="clear" w:color="auto" w:fill="F2F2F2" w:themeFill="background1" w:themeFillShade="F2"/>
            <w:vAlign w:val="center"/>
          </w:tcPr>
          <w:p w14:paraId="7594B0D5" w14:textId="50FE5E16" w:rsidR="00547423" w:rsidRPr="002F5807" w:rsidRDefault="00547423" w:rsidP="009F3F9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RODZAJ MATERIAŁU</w:t>
            </w:r>
          </w:p>
        </w:tc>
      </w:tr>
      <w:tr w:rsidR="00547423" w:rsidRPr="002F5807" w14:paraId="32AE2FBA" w14:textId="77777777" w:rsidTr="007845B7">
        <w:trPr>
          <w:trHeight w:val="728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C04A876" w14:textId="39C4E2FD" w:rsidR="00547423" w:rsidRPr="000C6B51" w:rsidRDefault="00547423" w:rsidP="009F3F9A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C6B51">
              <w:rPr>
                <w:rFonts w:cstheme="minorHAnsi"/>
                <w:color w:val="000000" w:themeColor="text1"/>
                <w:sz w:val="22"/>
                <w:szCs w:val="22"/>
              </w:rPr>
              <w:t>Próbka nr 1</w:t>
            </w:r>
          </w:p>
        </w:tc>
        <w:tc>
          <w:tcPr>
            <w:tcW w:w="3833" w:type="dxa"/>
            <w:gridSpan w:val="12"/>
            <w:vAlign w:val="center"/>
          </w:tcPr>
          <w:p w14:paraId="59BFA802" w14:textId="77777777" w:rsidR="00547423" w:rsidRPr="002F5807" w:rsidRDefault="00547423" w:rsidP="009F3F9A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62" w:type="dxa"/>
            <w:gridSpan w:val="4"/>
            <w:vMerge w:val="restart"/>
            <w:vAlign w:val="center"/>
          </w:tcPr>
          <w:p w14:paraId="5F7C3A96" w14:textId="7333EDAE" w:rsidR="00547423" w:rsidRPr="00B8409E" w:rsidRDefault="00E34E1B" w:rsidP="009F3F9A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202802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B8409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547423" w:rsidRPr="00B8409E">
              <w:rPr>
                <w:rFonts w:cstheme="minorHAnsi"/>
                <w:color w:val="000000" w:themeColor="text1"/>
              </w:rPr>
              <w:t>wymaz z kału</w:t>
            </w:r>
          </w:p>
          <w:p w14:paraId="3BE07817" w14:textId="73431D41" w:rsidR="00547423" w:rsidRPr="00B8409E" w:rsidRDefault="00E34E1B" w:rsidP="009F3F9A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13090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B8409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547423" w:rsidRPr="00B8409E">
              <w:rPr>
                <w:rFonts w:cstheme="minorHAnsi"/>
                <w:color w:val="000000" w:themeColor="text1"/>
              </w:rPr>
              <w:t>kał</w:t>
            </w:r>
          </w:p>
          <w:p w14:paraId="467D227E" w14:textId="3793734F" w:rsidR="00547423" w:rsidRPr="00B8409E" w:rsidRDefault="00E34E1B" w:rsidP="009F3F9A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3751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B8409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547423" w:rsidRPr="00B8409E">
              <w:rPr>
                <w:rFonts w:cstheme="minorHAnsi"/>
                <w:color w:val="000000" w:themeColor="text1"/>
              </w:rPr>
              <w:t>wymaz z odbytu</w:t>
            </w:r>
          </w:p>
          <w:p w14:paraId="2D6BDDE7" w14:textId="6238D38A" w:rsidR="00547423" w:rsidRPr="00B8409E" w:rsidRDefault="00E34E1B" w:rsidP="009F3F9A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72225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B8409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547423" w:rsidRPr="00B8409E">
              <w:rPr>
                <w:rFonts w:cstheme="minorHAnsi"/>
                <w:color w:val="000000" w:themeColor="text1"/>
              </w:rPr>
              <w:t>wymaz z nosogardzieli</w:t>
            </w:r>
          </w:p>
          <w:p w14:paraId="1E2CAEB4" w14:textId="233162B3" w:rsidR="00547423" w:rsidRPr="00B8409E" w:rsidRDefault="00E34E1B" w:rsidP="009F3F9A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-23732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B8409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547423" w:rsidRPr="00B8409E">
              <w:rPr>
                <w:rFonts w:cstheme="minorHAnsi"/>
                <w:color w:val="000000" w:themeColor="text1"/>
              </w:rPr>
              <w:t>wymaz z gardła i nosa</w:t>
            </w:r>
          </w:p>
          <w:p w14:paraId="65740A7E" w14:textId="3AD5193A" w:rsidR="00547423" w:rsidRPr="00B8409E" w:rsidRDefault="00E34E1B" w:rsidP="002B6231">
            <w:pPr>
              <w:rPr>
                <w:rFonts w:cstheme="minorHAnsi"/>
                <w:color w:val="000000" w:themeColor="text1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194835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09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547423" w:rsidRPr="00B8409E">
              <w:rPr>
                <w:rFonts w:cstheme="minorHAnsi"/>
                <w:color w:val="000000" w:themeColor="text1"/>
              </w:rPr>
              <w:t>szczep wyhodowany z………………………………………..</w:t>
            </w:r>
          </w:p>
          <w:p w14:paraId="289D395B" w14:textId="58E74ECE" w:rsidR="00547423" w:rsidRPr="002F5807" w:rsidRDefault="00E34E1B" w:rsidP="009F3F9A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</w:rPr>
                <w:id w:val="2066061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B8409E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547423" w:rsidRPr="00B8409E">
              <w:rPr>
                <w:rFonts w:cstheme="minorHAnsi"/>
                <w:color w:val="000000" w:themeColor="text1"/>
              </w:rPr>
              <w:t>inny (wpisać jaki):……………………………………………….</w:t>
            </w:r>
          </w:p>
        </w:tc>
      </w:tr>
      <w:tr w:rsidR="00547423" w:rsidRPr="002F5807" w14:paraId="7D6C6298" w14:textId="77777777" w:rsidTr="007845B7">
        <w:trPr>
          <w:trHeight w:val="781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16262FD9" w14:textId="5144E11F" w:rsidR="00547423" w:rsidRPr="000C6B51" w:rsidRDefault="00547423" w:rsidP="009F3F9A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C6B51">
              <w:rPr>
                <w:rFonts w:cstheme="minorHAnsi"/>
                <w:color w:val="000000" w:themeColor="text1"/>
                <w:sz w:val="22"/>
                <w:szCs w:val="22"/>
              </w:rPr>
              <w:t>Próbka nr 2</w:t>
            </w:r>
          </w:p>
        </w:tc>
        <w:tc>
          <w:tcPr>
            <w:tcW w:w="3833" w:type="dxa"/>
            <w:gridSpan w:val="12"/>
            <w:vAlign w:val="center"/>
          </w:tcPr>
          <w:p w14:paraId="52065A98" w14:textId="77777777" w:rsidR="00547423" w:rsidRPr="002F5807" w:rsidRDefault="00547423" w:rsidP="009F3F9A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62" w:type="dxa"/>
            <w:gridSpan w:val="4"/>
            <w:vMerge/>
            <w:vAlign w:val="center"/>
          </w:tcPr>
          <w:p w14:paraId="58CE4CFD" w14:textId="42121A18" w:rsidR="00547423" w:rsidRPr="002F5807" w:rsidRDefault="00547423" w:rsidP="009F3F9A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47423" w:rsidRPr="002F5807" w14:paraId="59B3F33C" w14:textId="77777777" w:rsidTr="007845B7">
        <w:trPr>
          <w:trHeight w:val="779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434B277" w14:textId="5A7D3A9A" w:rsidR="00547423" w:rsidRPr="000C6B51" w:rsidRDefault="00547423" w:rsidP="009F3F9A">
            <w:pPr>
              <w:pStyle w:val="Nagwek2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C6B51">
              <w:rPr>
                <w:rFonts w:cstheme="minorHAnsi"/>
                <w:color w:val="000000" w:themeColor="text1"/>
                <w:sz w:val="22"/>
                <w:szCs w:val="22"/>
              </w:rPr>
              <w:t>P</w:t>
            </w:r>
            <w:r w:rsidRPr="000C6B51">
              <w:rPr>
                <w:rFonts w:cstheme="minorHAnsi"/>
                <w:color w:val="000000" w:themeColor="text1"/>
                <w:sz w:val="22"/>
                <w:szCs w:val="22"/>
                <w:shd w:val="clear" w:color="auto" w:fill="F2F2F2" w:themeFill="background1" w:themeFillShade="F2"/>
              </w:rPr>
              <w:t>róbka nr 3</w:t>
            </w:r>
          </w:p>
        </w:tc>
        <w:tc>
          <w:tcPr>
            <w:tcW w:w="3833" w:type="dxa"/>
            <w:gridSpan w:val="12"/>
            <w:vAlign w:val="center"/>
          </w:tcPr>
          <w:p w14:paraId="24AF8834" w14:textId="77777777" w:rsidR="00547423" w:rsidRPr="002F5807" w:rsidRDefault="00547423" w:rsidP="009F3F9A">
            <w:pPr>
              <w:spacing w:before="0" w:after="0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962" w:type="dxa"/>
            <w:gridSpan w:val="4"/>
            <w:vMerge/>
            <w:vAlign w:val="center"/>
          </w:tcPr>
          <w:p w14:paraId="7D08E7DD" w14:textId="47F6FFAA" w:rsidR="00547423" w:rsidRPr="002F5807" w:rsidRDefault="00547423" w:rsidP="009F3F9A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47423" w:rsidRPr="002F5807" w14:paraId="691C69CE" w14:textId="77777777" w:rsidTr="00547423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8401C90" w14:textId="5F70028B" w:rsidR="00547423" w:rsidRPr="002F5807" w:rsidRDefault="00547423" w:rsidP="009F3F9A">
            <w:pPr>
              <w:pStyle w:val="Nagwek2"/>
              <w:spacing w:before="0" w:after="0" w:line="276" w:lineRule="auto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STAN ZDROWOTNY PACJENTA</w:t>
            </w:r>
          </w:p>
        </w:tc>
        <w:tc>
          <w:tcPr>
            <w:tcW w:w="8795" w:type="dxa"/>
            <w:gridSpan w:val="16"/>
            <w:vAlign w:val="center"/>
          </w:tcPr>
          <w:p w14:paraId="05C81D65" w14:textId="7DD2FD5B" w:rsidR="00547423" w:rsidRPr="002F5807" w:rsidRDefault="00E34E1B" w:rsidP="009F3F9A">
            <w:pPr>
              <w:spacing w:line="276" w:lineRule="auto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70023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47423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Zdrowy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90514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47423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Chory hospitalizowany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35164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47423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Chory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142700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47423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Nosiciel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50054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47423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Ozdrowieniec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3887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423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47423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Styczność              </w:t>
            </w:r>
          </w:p>
        </w:tc>
      </w:tr>
    </w:tbl>
    <w:tbl>
      <w:tblPr>
        <w:tblStyle w:val="Siatkatabelijasna"/>
        <w:tblW w:w="4955" w:type="pct"/>
        <w:tblInd w:w="-5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270"/>
        <w:gridCol w:w="3118"/>
        <w:gridCol w:w="2833"/>
        <w:gridCol w:w="2837"/>
      </w:tblGrid>
      <w:tr w:rsidR="002F5807" w:rsidRPr="002F5807" w14:paraId="38E13B96" w14:textId="77777777" w:rsidTr="002758E4">
        <w:tc>
          <w:tcPr>
            <w:tcW w:w="1026" w:type="pct"/>
            <w:tcBorders>
              <w:top w:val="nil"/>
            </w:tcBorders>
            <w:shd w:val="clear" w:color="auto" w:fill="F2F2F2" w:themeFill="background1" w:themeFillShade="F2"/>
          </w:tcPr>
          <w:p w14:paraId="48254C6D" w14:textId="3A6D249F" w:rsidR="00783F06" w:rsidRPr="002F5807" w:rsidRDefault="006D1744" w:rsidP="001E3EAB">
            <w:pPr>
              <w:spacing w:before="0" w:after="0"/>
              <w:jc w:val="center"/>
              <w:rPr>
                <w:rFonts w:cstheme="minorHAnsi"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Style w:val="rynqvb"/>
                <w:b/>
                <w:bCs/>
                <w:color w:val="000000" w:themeColor="text1"/>
                <w:sz w:val="16"/>
                <w:szCs w:val="16"/>
                <w:lang w:val="uk-UA"/>
              </w:rPr>
              <w:t>ІМ'Я ТА ПРІЗВИЩЕ ОСОБИ, ЯКА ПОБИРАЄ МАТЕРІАЛ</w:t>
            </w:r>
            <w:r w:rsidR="00783F06" w:rsidRPr="002F5807">
              <w:rPr>
                <w:rFonts w:cstheme="minorHAnsi"/>
                <w:color w:val="000000" w:themeColor="text1"/>
                <w:sz w:val="16"/>
                <w:szCs w:val="16"/>
              </w:rPr>
              <w:t xml:space="preserve"> (</w:t>
            </w:r>
            <w:r w:rsidRPr="002F5807">
              <w:rPr>
                <w:rFonts w:cstheme="minorHAnsi"/>
                <w:color w:val="000000" w:themeColor="text1"/>
                <w:sz w:val="16"/>
                <w:szCs w:val="16"/>
                <w:lang w:val="uk-UA"/>
              </w:rPr>
              <w:t>я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  <w:lang w:val="uk-UA"/>
              </w:rPr>
              <w:t>кщо матеріал не зібрано пацієнтом</w:t>
            </w:r>
            <w:r w:rsidR="00783F06" w:rsidRPr="002F5807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10" w:type="pct"/>
            <w:tcBorders>
              <w:top w:val="nil"/>
            </w:tcBorders>
            <w:shd w:val="clear" w:color="auto" w:fill="FFFFFF" w:themeFill="background1"/>
          </w:tcPr>
          <w:p w14:paraId="6F519701" w14:textId="77777777" w:rsidR="00783F06" w:rsidRPr="002F5807" w:rsidRDefault="00783F06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281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F2DB00E" w14:textId="0000CE80" w:rsidR="00783F06" w:rsidRPr="002F5807" w:rsidRDefault="00FA28EE" w:rsidP="00733FB1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  <w:lang w:val="uk-UA"/>
              </w:rPr>
              <w:t>Підпис особи, яка побирає матеріал</w:t>
            </w:r>
            <w:r w:rsidR="00783F06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733FB1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733FB1" w:rsidRPr="002F5807"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br/>
            </w:r>
            <w:r w:rsidRPr="002F5807">
              <w:rPr>
                <w:rFonts w:cstheme="minorHAnsi"/>
                <w:color w:val="000000" w:themeColor="text1"/>
                <w:sz w:val="16"/>
                <w:szCs w:val="16"/>
              </w:rPr>
              <w:t>(</w:t>
            </w:r>
            <w:r w:rsidRPr="002F5807">
              <w:rPr>
                <w:rFonts w:cstheme="minorHAnsi"/>
                <w:color w:val="000000" w:themeColor="text1"/>
                <w:sz w:val="16"/>
                <w:szCs w:val="16"/>
                <w:lang w:val="uk-UA"/>
              </w:rPr>
              <w:t>я</w:t>
            </w:r>
            <w:r w:rsidRPr="002F5807">
              <w:rPr>
                <w:rFonts w:cstheme="minorHAnsi"/>
                <w:color w:val="000000" w:themeColor="text1"/>
                <w:sz w:val="18"/>
                <w:szCs w:val="18"/>
                <w:lang w:val="uk-UA"/>
              </w:rPr>
              <w:t>кщо матеріал не зібрано пацієнтом</w:t>
            </w:r>
            <w:r w:rsidR="00783F06" w:rsidRPr="002F5807">
              <w:rPr>
                <w:rFonts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282" w:type="pct"/>
            <w:tcBorders>
              <w:top w:val="nil"/>
            </w:tcBorders>
            <w:shd w:val="clear" w:color="auto" w:fill="FFFFFF" w:themeFill="background1"/>
          </w:tcPr>
          <w:p w14:paraId="4FC0F76F" w14:textId="5FD3E60F" w:rsidR="00783F06" w:rsidRPr="002F5807" w:rsidRDefault="00783F06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highlight w:val="yellow"/>
              </w:rPr>
            </w:pPr>
          </w:p>
        </w:tc>
      </w:tr>
      <w:tr w:rsidR="002F5807" w:rsidRPr="002F5807" w14:paraId="706C2182" w14:textId="77777777" w:rsidTr="00733FB1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B4C1270" w14:textId="12D0501C" w:rsidR="00B30714" w:rsidRPr="002F5807" w:rsidRDefault="006D1744" w:rsidP="00F91DCA">
            <w:pPr>
              <w:spacing w:before="0"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highlight w:val="yellow"/>
                <w:lang w:val="uk-UA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lang w:val="uk-UA"/>
              </w:rPr>
              <w:t>ЗГОДИ І ДЕКЛАРАЦІЇ</w:t>
            </w:r>
          </w:p>
        </w:tc>
      </w:tr>
    </w:tbl>
    <w:tbl>
      <w:tblPr>
        <w:tblStyle w:val="Tabela-Siatka"/>
        <w:tblW w:w="4955" w:type="pct"/>
        <w:tblInd w:w="-5" w:type="dxa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1058"/>
      </w:tblGrid>
      <w:tr w:rsidR="002F5807" w:rsidRPr="007845B7" w14:paraId="35F6505B" w14:textId="77777777" w:rsidTr="00733FB1">
        <w:tc>
          <w:tcPr>
            <w:tcW w:w="5000" w:type="pct"/>
            <w:tcBorders>
              <w:top w:val="nil"/>
            </w:tcBorders>
            <w:shd w:val="clear" w:color="auto" w:fill="F2F2F2" w:themeFill="background1" w:themeFillShade="F2"/>
          </w:tcPr>
          <w:p w14:paraId="7FBDF7F9" w14:textId="5C211134" w:rsidR="00ED39BC" w:rsidRPr="002F5807" w:rsidRDefault="00AE086C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Мене поінформовано, що я маю право подати скаргу протягом 14 днів від дати отримання звіту з досліджень.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Я ознайомився/лася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зі способом поводження з пробами у сфері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відбору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транспортування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приймання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реєстрації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та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 маркування біологічного матеріалу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згідно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0630F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br/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з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PL-02/IR-01/LLD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видання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V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від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22.04.2025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та додатком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№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5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д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o PL-02/IR-01/LLD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видання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3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від</w:t>
            </w:r>
            <w:r w:rsidR="00CF5A33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22.04.2025)</w:t>
            </w:r>
            <w:r w:rsidR="00650021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.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Актуальний витяг з додатку</w:t>
            </w:r>
            <w:r w:rsidR="00650021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№</w:t>
            </w:r>
            <w:r w:rsidR="00650021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5 </w:t>
            </w:r>
            <w:r w:rsidR="00192CC8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д</w:t>
            </w:r>
            <w:r w:rsidR="00650021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o PL-02/IR-01/LLD,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чинний прескурант та обсяг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акредитації 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лабораторії доступні на вебсайті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(</w:t>
            </w:r>
            <w:hyperlink r:id="rId10" w:history="1">
              <w:r w:rsidR="0027150E" w:rsidRPr="002F5807">
                <w:rPr>
                  <w:rStyle w:val="Hipercze"/>
                  <w:rFonts w:asciiTheme="minorHAnsi" w:hAnsiTheme="minorHAnsi" w:cstheme="minorHAnsi"/>
                  <w:b w:val="0"/>
                  <w:bCs/>
                  <w:color w:val="000000" w:themeColor="text1"/>
                  <w:sz w:val="18"/>
                  <w:szCs w:val="18"/>
                </w:rPr>
                <w:t>https://www.gov.pl/web/wsse-bydgoszcz</w:t>
              </w:r>
            </w:hyperlink>
            <w:r w:rsidR="0027150E" w:rsidRPr="002F5807">
              <w:rPr>
                <w:rStyle w:val="Hipercze"/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)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>.</w:t>
            </w:r>
            <w:r w:rsidR="00ED39BC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Я заявляю, що ознайомився/лася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з методами досліджень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у сфері клінічних випробувань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Відділу лабораторії 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WSSE w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Бидгощі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які також доступні на вебсайті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 (</w:t>
            </w:r>
            <w:hyperlink r:id="rId11" w:history="1">
              <w:r w:rsidR="0027150E" w:rsidRPr="002F5807">
                <w:rPr>
                  <w:rStyle w:val="Hipercze"/>
                  <w:rFonts w:asciiTheme="minorHAnsi" w:hAnsiTheme="minorHAnsi" w:cstheme="minorHAnsi"/>
                  <w:b w:val="0"/>
                  <w:bCs/>
                  <w:color w:val="000000" w:themeColor="text1"/>
                  <w:sz w:val="18"/>
                  <w:szCs w:val="18"/>
                </w:rPr>
                <w:t>https://www.gov.pl/web/wsse-bydgoszcz</w:t>
              </w:r>
            </w:hyperlink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) </w:t>
            </w:r>
            <w:r w:rsidR="00FA28E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та у Пункті прийому проб і видачі результатів</w:t>
            </w:r>
            <w:r w:rsidR="0027150E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</w:rPr>
              <w:t xml:space="preserve">. </w:t>
            </w:r>
          </w:p>
          <w:p w14:paraId="1F398EB1" w14:textId="77777777" w:rsidR="00650021" w:rsidRPr="002F5807" w:rsidRDefault="00650021" w:rsidP="0027150E">
            <w:pPr>
              <w:spacing w:before="0" w:after="0"/>
              <w:jc w:val="both"/>
              <w:rPr>
                <w:rFonts w:ascii="Calibri" w:hAnsi="Calibri"/>
                <w:color w:val="000000" w:themeColor="text1"/>
                <w:sz w:val="18"/>
                <w:szCs w:val="18"/>
                <w:highlight w:val="yellow"/>
              </w:rPr>
            </w:pPr>
          </w:p>
          <w:p w14:paraId="0651B2ED" w14:textId="518B7FAA" w:rsidR="0027150E" w:rsidRPr="002F5807" w:rsidRDefault="00FA28EE" w:rsidP="0027150E">
            <w:pPr>
              <w:spacing w:before="0" w:after="0"/>
              <w:jc w:val="both"/>
              <w:rPr>
                <w:rFonts w:ascii="Calibri" w:hAnsi="Calibri"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ascii="Calibri" w:hAnsi="Calibri"/>
                <w:color w:val="000000" w:themeColor="text1"/>
                <w:sz w:val="18"/>
                <w:szCs w:val="18"/>
                <w:lang w:val="uk-UA"/>
              </w:rPr>
              <w:t xml:space="preserve">Сторони заявляють, що зобов’язуються дотримуватися </w:t>
            </w:r>
            <w:r w:rsidR="00271A95" w:rsidRPr="002F5807">
              <w:rPr>
                <w:rFonts w:ascii="Calibri" w:hAnsi="Calibri"/>
                <w:color w:val="000000" w:themeColor="text1"/>
                <w:sz w:val="18"/>
                <w:szCs w:val="18"/>
                <w:lang w:val="uk-UA"/>
              </w:rPr>
              <w:t>конфіденційності інформації, яка становить комерційну таємницю підприємства, зокрема технологічної та організаційної інформації, пов’язаної з предметом досліджень у межах цього замовлення, і не буде використовуватися, розкриватися чи надаватися без письмової згоди іншої Сторони, хіба що необхідність</w:t>
            </w:r>
            <w:r w:rsidR="00CB11DF" w:rsidRPr="002F5807">
              <w:rPr>
                <w:rFonts w:ascii="Calibri" w:hAnsi="Calibri"/>
                <w:color w:val="000000" w:themeColor="text1"/>
                <w:sz w:val="18"/>
                <w:szCs w:val="18"/>
                <w:lang w:val="uk-UA"/>
              </w:rPr>
              <w:t xml:space="preserve"> розкриття наявної інформації випливає з чинних правових норм або якщо ці дані вже були раніше опубліковані.</w:t>
            </w:r>
          </w:p>
          <w:p w14:paraId="76D3C9EC" w14:textId="44A4CC16" w:rsidR="00973885" w:rsidRPr="002F5807" w:rsidRDefault="00CB11DF" w:rsidP="0027150E">
            <w:pPr>
              <w:pStyle w:val="Nagwek2"/>
              <w:spacing w:before="0" w:after="0"/>
              <w:jc w:val="both"/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</w:pP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Я даю згоду на виконання послуги. Я ознайомився/лася з інформацією щодо обробки моїх персональних даних. Після завершення досліджень зразки </w:t>
            </w:r>
            <w:r w:rsidR="00AD1E49"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>утилізуються або можуть бути використані для внутрішнього контролю якості, наукових чи санітарно-епідеміологічних досліджень.</w:t>
            </w:r>
            <w:r w:rsidRPr="002F5807">
              <w:rPr>
                <w:rFonts w:asciiTheme="minorHAnsi" w:hAnsiTheme="minorHAnsi" w:cstheme="minorHAnsi"/>
                <w:b w:val="0"/>
                <w:bCs/>
                <w:color w:val="000000" w:themeColor="text1"/>
                <w:sz w:val="18"/>
                <w:szCs w:val="18"/>
                <w:lang w:val="uk-UA"/>
              </w:rPr>
              <w:t xml:space="preserve"> </w:t>
            </w:r>
          </w:p>
        </w:tc>
      </w:tr>
      <w:tr w:rsidR="002F5807" w:rsidRPr="007845B7" w14:paraId="4243F372" w14:textId="77777777" w:rsidTr="00733FB1">
        <w:trPr>
          <w:trHeight w:val="404"/>
        </w:trPr>
        <w:tc>
          <w:tcPr>
            <w:tcW w:w="5000" w:type="pct"/>
            <w:shd w:val="clear" w:color="auto" w:fill="F2F2F2" w:themeFill="background1" w:themeFillShade="F2"/>
            <w:tcMar>
              <w:bottom w:w="115" w:type="dxa"/>
            </w:tcMar>
            <w:vAlign w:val="center"/>
          </w:tcPr>
          <w:p w14:paraId="3465C6F7" w14:textId="77777777" w:rsidR="00F91DCA" w:rsidRPr="002F5807" w:rsidRDefault="00F91DCA" w:rsidP="00F91DCA">
            <w:pPr>
              <w:spacing w:before="0" w:after="0"/>
              <w:rPr>
                <w:rFonts w:cstheme="minorHAnsi"/>
                <w:color w:val="000000" w:themeColor="text1"/>
                <w:lang w:val="uk-UA"/>
              </w:rPr>
            </w:pPr>
          </w:p>
          <w:p w14:paraId="07EE76B1" w14:textId="77777777" w:rsidR="00E0630F" w:rsidRPr="002F5807" w:rsidRDefault="00E0630F" w:rsidP="00F91DCA">
            <w:pPr>
              <w:spacing w:before="0" w:after="0"/>
              <w:rPr>
                <w:rFonts w:cstheme="minorHAnsi"/>
                <w:color w:val="000000" w:themeColor="text1"/>
                <w:lang w:val="uk-UA"/>
              </w:rPr>
            </w:pPr>
          </w:p>
          <w:p w14:paraId="3C960E9F" w14:textId="15C6DEA3" w:rsidR="00F91DCA" w:rsidRPr="002F5807" w:rsidRDefault="005607ED" w:rsidP="00F91DCA">
            <w:pPr>
              <w:spacing w:before="0" w:after="0"/>
              <w:rPr>
                <w:rFonts w:cstheme="minorHAnsi"/>
                <w:color w:val="000000" w:themeColor="text1"/>
                <w:lang w:val="uk-UA"/>
              </w:rPr>
            </w:pPr>
            <w:r w:rsidRPr="002F5807">
              <w:rPr>
                <w:rFonts w:cstheme="minorHAnsi"/>
                <w:color w:val="000000" w:themeColor="text1"/>
                <w:lang w:val="uk-UA"/>
              </w:rPr>
              <w:t>….</w:t>
            </w:r>
            <w:r w:rsidR="0018455B" w:rsidRPr="002F5807">
              <w:rPr>
                <w:rFonts w:cstheme="minorHAnsi"/>
                <w:color w:val="000000" w:themeColor="text1"/>
                <w:lang w:val="uk-UA"/>
              </w:rPr>
              <w:t>…………….………………………</w:t>
            </w:r>
            <w:r w:rsidR="00203A81" w:rsidRPr="002F5807">
              <w:rPr>
                <w:rFonts w:cstheme="minorHAnsi"/>
                <w:color w:val="000000" w:themeColor="text1"/>
                <w:lang w:val="uk-UA"/>
              </w:rPr>
              <w:t>….</w:t>
            </w:r>
            <w:r w:rsidR="0018455B" w:rsidRPr="002F5807">
              <w:rPr>
                <w:rFonts w:cstheme="minorHAnsi"/>
                <w:color w:val="000000" w:themeColor="text1"/>
                <w:lang w:val="uk-UA"/>
              </w:rPr>
              <w:t xml:space="preserve">                                                        </w:t>
            </w:r>
            <w:r w:rsidRPr="002F5807">
              <w:rPr>
                <w:rFonts w:cstheme="minorHAnsi"/>
                <w:color w:val="000000" w:themeColor="text1"/>
                <w:lang w:val="uk-UA"/>
              </w:rPr>
              <w:t xml:space="preserve">                </w:t>
            </w:r>
            <w:r w:rsidR="0018455B" w:rsidRPr="002F5807">
              <w:rPr>
                <w:rFonts w:cstheme="minorHAnsi"/>
                <w:color w:val="000000" w:themeColor="text1"/>
                <w:lang w:val="uk-UA"/>
              </w:rPr>
              <w:t xml:space="preserve"> </w:t>
            </w:r>
            <w:r w:rsidR="00650021" w:rsidRPr="002F5807">
              <w:rPr>
                <w:rFonts w:cstheme="minorHAnsi"/>
                <w:color w:val="000000" w:themeColor="text1"/>
                <w:lang w:val="uk-UA"/>
              </w:rPr>
              <w:t xml:space="preserve">                                    </w:t>
            </w:r>
            <w:r w:rsidR="0018455B" w:rsidRPr="002F5807">
              <w:rPr>
                <w:rFonts w:cstheme="minorHAnsi"/>
                <w:color w:val="000000" w:themeColor="text1"/>
                <w:lang w:val="uk-UA"/>
              </w:rPr>
              <w:t xml:space="preserve"> …………………….…………………………</w:t>
            </w:r>
            <w:r w:rsidR="00787EB7" w:rsidRPr="002F5807">
              <w:rPr>
                <w:rFonts w:cstheme="minorHAnsi"/>
                <w:color w:val="000000" w:themeColor="text1"/>
                <w:lang w:val="uk-UA"/>
              </w:rPr>
              <w:t>………….</w:t>
            </w:r>
          </w:p>
          <w:p w14:paraId="4E698C9B" w14:textId="682491B2" w:rsidR="0018455B" w:rsidRPr="002F5807" w:rsidRDefault="00903D78" w:rsidP="00F91DCA">
            <w:pPr>
              <w:spacing w:before="0" w:after="0"/>
              <w:rPr>
                <w:rFonts w:cstheme="minorHAnsi"/>
                <w:color w:val="000000" w:themeColor="text1"/>
                <w:lang w:val="uk-UA"/>
              </w:rPr>
            </w:pPr>
            <w:r w:rsidRPr="002F5807">
              <w:rPr>
                <w:rFonts w:cstheme="minorHAnsi"/>
                <w:i/>
                <w:iCs/>
                <w:color w:val="000000" w:themeColor="text1"/>
                <w:lang w:val="uk-UA"/>
              </w:rPr>
              <w:t xml:space="preserve">        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lang w:val="uk-UA"/>
              </w:rPr>
              <w:t xml:space="preserve"> </w:t>
            </w:r>
            <w:r w:rsidR="00AD1E49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>Місцевість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, </w:t>
            </w:r>
            <w:r w:rsidR="00AD1E49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>дата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                                                                                          </w:t>
            </w:r>
            <w:r w:rsidR="005607ED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r w:rsidR="00203A81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  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 </w:t>
            </w:r>
            <w:r w:rsidR="00650021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                        </w:t>
            </w:r>
            <w:r w:rsidR="00AD1E49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>Підпис замовника</w:t>
            </w:r>
            <w:r w:rsidR="0018455B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 / </w:t>
            </w:r>
            <w:r w:rsidR="00AD1E49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  <w:lang w:val="uk-UA"/>
              </w:rPr>
              <w:t>печатка лікаря, який направляє</w:t>
            </w:r>
          </w:p>
        </w:tc>
      </w:tr>
      <w:tr w:rsidR="002F5807" w:rsidRPr="002F5807" w14:paraId="7BF463B1" w14:textId="77777777" w:rsidTr="00733FB1">
        <w:trPr>
          <w:trHeight w:val="302"/>
        </w:trPr>
        <w:tc>
          <w:tcPr>
            <w:tcW w:w="5000" w:type="pct"/>
            <w:tcMar>
              <w:bottom w:w="115" w:type="dxa"/>
            </w:tcMar>
          </w:tcPr>
          <w:p w14:paraId="53D70C01" w14:textId="216F111F" w:rsidR="009D64ED" w:rsidRPr="002F5807" w:rsidRDefault="009D64ED" w:rsidP="00477F7C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PRZEGLĄD ZLECENIA</w:t>
            </w:r>
            <w:r w:rsidR="00A90C4D" w:rsidRPr="002F5807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 (WYPEŁNIA WSSE)</w:t>
            </w:r>
          </w:p>
        </w:tc>
      </w:tr>
      <w:tr w:rsidR="002F5807" w:rsidRPr="002F5807" w14:paraId="7CC1C525" w14:textId="77777777" w:rsidTr="00733FB1">
        <w:trPr>
          <w:trHeight w:val="41"/>
        </w:trPr>
        <w:tc>
          <w:tcPr>
            <w:tcW w:w="5000" w:type="pct"/>
            <w:tcMar>
              <w:bottom w:w="115" w:type="dxa"/>
            </w:tcMar>
          </w:tcPr>
          <w:p w14:paraId="33AFDD19" w14:textId="0C504E0D" w:rsidR="00815669" w:rsidRPr="002F5807" w:rsidRDefault="00815669" w:rsidP="00477F7C">
            <w:pPr>
              <w:spacing w:after="0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PRZYJĘCIE PRÓBKI DO LABORATORIUM</w:t>
            </w:r>
          </w:p>
        </w:tc>
      </w:tr>
    </w:tbl>
    <w:tbl>
      <w:tblPr>
        <w:tblStyle w:val="Siatkatabelijasna"/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854"/>
        <w:gridCol w:w="349"/>
        <w:gridCol w:w="349"/>
        <w:gridCol w:w="3166"/>
        <w:gridCol w:w="2286"/>
        <w:gridCol w:w="349"/>
        <w:gridCol w:w="2702"/>
      </w:tblGrid>
      <w:tr w:rsidR="002F5807" w:rsidRPr="002F5807" w14:paraId="559B6DD5" w14:textId="77777777" w:rsidTr="00F66AB3">
        <w:tc>
          <w:tcPr>
            <w:tcW w:w="838" w:type="pct"/>
            <w:vMerge w:val="restart"/>
            <w:tcBorders>
              <w:top w:val="nil"/>
            </w:tcBorders>
            <w:vAlign w:val="center"/>
          </w:tcPr>
          <w:p w14:paraId="2C5EFD97" w14:textId="3C9AA4E8" w:rsidR="005F389F" w:rsidRPr="002F5807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OCENA PRÓBKI</w:t>
            </w:r>
          </w:p>
        </w:tc>
        <w:tc>
          <w:tcPr>
            <w:tcW w:w="158" w:type="pct"/>
            <w:tcBorders>
              <w:top w:val="nil"/>
            </w:tcBorders>
          </w:tcPr>
          <w:p w14:paraId="588BF560" w14:textId="030AF679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90" w:type="pct"/>
            <w:gridSpan w:val="2"/>
            <w:tcBorders>
              <w:top w:val="nil"/>
            </w:tcBorders>
          </w:tcPr>
          <w:p w14:paraId="0C5139E5" w14:textId="425B3172" w:rsidR="005F389F" w:rsidRPr="002F5807" w:rsidRDefault="00E34E1B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5828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89F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F389F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</w:t>
            </w:r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   </w:t>
            </w:r>
            <w:r w:rsidR="005F389F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90798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389F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F389F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34" w:type="pct"/>
            <w:vMerge w:val="restart"/>
            <w:tcBorders>
              <w:top w:val="nil"/>
            </w:tcBorders>
            <w:vAlign w:val="center"/>
          </w:tcPr>
          <w:p w14:paraId="4A6ED89A" w14:textId="44F05078" w:rsidR="005F389F" w:rsidRPr="002F5807" w:rsidRDefault="005F389F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DATA I GODZINA </w:t>
            </w:r>
            <w:r w:rsidR="002A524D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OTRZYMA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NIA PRÓBKI</w:t>
            </w:r>
          </w:p>
        </w:tc>
        <w:tc>
          <w:tcPr>
            <w:tcW w:w="158" w:type="pct"/>
            <w:tcBorders>
              <w:top w:val="nil"/>
            </w:tcBorders>
          </w:tcPr>
          <w:p w14:paraId="2326CDC0" w14:textId="0A2117C8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22" w:type="pct"/>
            <w:tcBorders>
              <w:top w:val="nil"/>
            </w:tcBorders>
          </w:tcPr>
          <w:p w14:paraId="22B00423" w14:textId="2DF0CB54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F5807" w:rsidRPr="002F5807" w14:paraId="618A413E" w14:textId="77777777" w:rsidTr="00F66AB3">
        <w:tc>
          <w:tcPr>
            <w:tcW w:w="838" w:type="pct"/>
            <w:vMerge/>
          </w:tcPr>
          <w:p w14:paraId="6B23541D" w14:textId="77777777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</w:tcBorders>
          </w:tcPr>
          <w:p w14:paraId="455EBF24" w14:textId="36ED8354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90" w:type="pct"/>
            <w:gridSpan w:val="2"/>
            <w:tcBorders>
              <w:top w:val="nil"/>
            </w:tcBorders>
          </w:tcPr>
          <w:p w14:paraId="5ED7A36A" w14:textId="613C7BF3" w:rsidR="005F389F" w:rsidRPr="002F5807" w:rsidRDefault="00E34E1B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0597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ED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646906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5119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34" w:type="pct"/>
            <w:vMerge/>
          </w:tcPr>
          <w:p w14:paraId="5FAF121C" w14:textId="77777777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8" w:type="pct"/>
          </w:tcPr>
          <w:p w14:paraId="11A50376" w14:textId="329A1A9D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22" w:type="pct"/>
            <w:tcBorders>
              <w:top w:val="nil"/>
            </w:tcBorders>
          </w:tcPr>
          <w:p w14:paraId="02827334" w14:textId="77777777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F5807" w:rsidRPr="002F5807" w14:paraId="61E55B54" w14:textId="77777777" w:rsidTr="00F66AB3">
        <w:tc>
          <w:tcPr>
            <w:tcW w:w="838" w:type="pct"/>
            <w:vMerge/>
          </w:tcPr>
          <w:p w14:paraId="7DF32C35" w14:textId="77777777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nil"/>
            </w:tcBorders>
          </w:tcPr>
          <w:p w14:paraId="74F3F59F" w14:textId="5F1D6B1F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90" w:type="pct"/>
            <w:gridSpan w:val="2"/>
            <w:tcBorders>
              <w:top w:val="nil"/>
            </w:tcBorders>
          </w:tcPr>
          <w:p w14:paraId="4E22C514" w14:textId="4BA42B50" w:rsidR="005F389F" w:rsidRPr="002F5807" w:rsidRDefault="00E34E1B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82936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7ED" w:rsidRPr="002F5807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Prawidłowa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92695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021" w:rsidRPr="002F5807">
                  <w:rPr>
                    <w:rFonts w:ascii="MS Gothic" w:eastAsia="MS Gothic" w:hAnsi="MS Gothic" w:cstheme="minorHAnsi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5607ED" w:rsidRPr="002F5807">
              <w:rPr>
                <w:rFonts w:cstheme="minorHAnsi"/>
                <w:color w:val="000000" w:themeColor="text1"/>
                <w:sz w:val="18"/>
                <w:szCs w:val="18"/>
              </w:rPr>
              <w:t xml:space="preserve"> Nieprawidłowa       </w:t>
            </w:r>
          </w:p>
        </w:tc>
        <w:tc>
          <w:tcPr>
            <w:tcW w:w="1034" w:type="pct"/>
            <w:vMerge/>
          </w:tcPr>
          <w:p w14:paraId="1A411484" w14:textId="77777777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58" w:type="pct"/>
          </w:tcPr>
          <w:p w14:paraId="26EF74E5" w14:textId="5CFBD366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22" w:type="pct"/>
            <w:tcBorders>
              <w:top w:val="nil"/>
            </w:tcBorders>
          </w:tcPr>
          <w:p w14:paraId="4B644CDB" w14:textId="77777777" w:rsidR="005F389F" w:rsidRPr="002F5807" w:rsidRDefault="005F389F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C1217D" w:rsidRPr="002F5807" w14:paraId="7C57F490" w14:textId="77777777" w:rsidTr="00F66AB3">
        <w:tc>
          <w:tcPr>
            <w:tcW w:w="1154" w:type="pct"/>
            <w:gridSpan w:val="3"/>
            <w:vAlign w:val="center"/>
          </w:tcPr>
          <w:p w14:paraId="11741ADA" w14:textId="77777777" w:rsidR="00C1217D" w:rsidRPr="002F5807" w:rsidRDefault="00C1217D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SPOSÓB FINANSOWANIA</w:t>
            </w:r>
          </w:p>
        </w:tc>
        <w:tc>
          <w:tcPr>
            <w:tcW w:w="3846" w:type="pct"/>
            <w:gridSpan w:val="4"/>
          </w:tcPr>
          <w:p w14:paraId="0C890EA3" w14:textId="77777777" w:rsidR="00C1217D" w:rsidRDefault="00C1217D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2506437E" w14:textId="3D3FF571" w:rsidR="00C1217D" w:rsidRPr="002F5807" w:rsidRDefault="00C1217D" w:rsidP="00903D78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2F5807" w:rsidRPr="002F5807" w14:paraId="7127C675" w14:textId="77777777" w:rsidTr="00733FB1">
        <w:tc>
          <w:tcPr>
            <w:tcW w:w="5000" w:type="pct"/>
            <w:gridSpan w:val="7"/>
          </w:tcPr>
          <w:p w14:paraId="40073FCF" w14:textId="526C67C2" w:rsidR="00044768" w:rsidRPr="002F5807" w:rsidRDefault="00B97511" w:rsidP="0004476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OSOBY PRZYJMUJĄCEJ</w:t>
            </w:r>
            <w:r w:rsidR="009A7215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ZLECENIE I PRÓBKI DO LABORATORIUM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2F5807" w:rsidRPr="002F5807" w14:paraId="764DE09B" w14:textId="77777777" w:rsidTr="00733FB1">
        <w:tc>
          <w:tcPr>
            <w:tcW w:w="5000" w:type="pct"/>
            <w:gridSpan w:val="7"/>
          </w:tcPr>
          <w:p w14:paraId="7A38F64D" w14:textId="0AB82DA7" w:rsidR="00193204" w:rsidRPr="002F5807" w:rsidRDefault="00193204" w:rsidP="00193204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PRZYJĘCIE PRÓBKI DO BADAŃ</w:t>
            </w:r>
          </w:p>
        </w:tc>
      </w:tr>
      <w:tr w:rsidR="002F5807" w:rsidRPr="002F5807" w14:paraId="485846F7" w14:textId="77777777" w:rsidTr="00733FB1">
        <w:trPr>
          <w:trHeight w:val="220"/>
        </w:trPr>
        <w:tc>
          <w:tcPr>
            <w:tcW w:w="5000" w:type="pct"/>
            <w:gridSpan w:val="7"/>
          </w:tcPr>
          <w:p w14:paraId="3AA619D4" w14:textId="6E64CA0C" w:rsidR="00044768" w:rsidRPr="002F5807" w:rsidRDefault="005B420B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KOMENTARZ DOTYCZĄCY 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STAN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U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PRÓBKI W MOMENCIE OTRZYMANIA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8D0529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667484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*</w:t>
            </w:r>
            <w:r w:rsidR="0004476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397988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   </w:t>
            </w:r>
          </w:p>
          <w:p w14:paraId="18030EB7" w14:textId="67CE18A8" w:rsidR="0041155C" w:rsidRPr="002F5807" w:rsidRDefault="0041155C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F5807" w:rsidRPr="002F5807" w14:paraId="514650B6" w14:textId="77777777" w:rsidTr="00733FB1">
        <w:trPr>
          <w:trHeight w:val="148"/>
        </w:trPr>
        <w:tc>
          <w:tcPr>
            <w:tcW w:w="5000" w:type="pct"/>
            <w:gridSpan w:val="7"/>
          </w:tcPr>
          <w:p w14:paraId="679B70E1" w14:textId="1C7DFB1B" w:rsidR="00044768" w:rsidRPr="002F5807" w:rsidRDefault="00044768" w:rsidP="00903D78">
            <w:pPr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2E31E9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PODPIS 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OSOBY PRZYJMUJĄCEJ</w:t>
            </w:r>
            <w:r w:rsidR="009A7215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1968AD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 xml:space="preserve">ZLECENIE I </w:t>
            </w:r>
            <w:r w:rsidR="009A7215"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PRÓBKI DO BADAŃ</w:t>
            </w:r>
            <w:r w:rsidRPr="002F5807">
              <w:rPr>
                <w:rFonts w:cstheme="minorHAnsi"/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</w:tbl>
    <w:p w14:paraId="5482222E" w14:textId="022660C7" w:rsidR="006E5F76" w:rsidRPr="002F5807" w:rsidRDefault="005B420B" w:rsidP="00733FB1">
      <w:pPr>
        <w:spacing w:after="0"/>
        <w:rPr>
          <w:rFonts w:cstheme="minorHAnsi"/>
          <w:color w:val="000000" w:themeColor="text1"/>
          <w:sz w:val="18"/>
          <w:szCs w:val="18"/>
        </w:rPr>
      </w:pPr>
      <w:r w:rsidRPr="002F5807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="008D0529" w:rsidRPr="002F5807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="00667484" w:rsidRPr="002F5807">
        <w:rPr>
          <w:rFonts w:cstheme="minorHAnsi"/>
          <w:color w:val="000000" w:themeColor="text1"/>
          <w:sz w:val="24"/>
          <w:szCs w:val="24"/>
          <w:vertAlign w:val="superscript"/>
        </w:rPr>
        <w:t>*</w:t>
      </w:r>
      <w:r w:rsidRPr="002F5807">
        <w:rPr>
          <w:rFonts w:cstheme="minorHAnsi"/>
          <w:color w:val="000000" w:themeColor="text1"/>
          <w:sz w:val="24"/>
          <w:szCs w:val="24"/>
        </w:rPr>
        <w:t xml:space="preserve"> </w:t>
      </w:r>
      <w:r w:rsidRPr="002F5807">
        <w:rPr>
          <w:rFonts w:cstheme="minorHAnsi"/>
          <w:color w:val="000000" w:themeColor="text1"/>
          <w:sz w:val="18"/>
          <w:szCs w:val="18"/>
        </w:rPr>
        <w:t xml:space="preserve">w przypadku </w:t>
      </w:r>
      <w:r w:rsidR="006551A4" w:rsidRPr="002F5807">
        <w:rPr>
          <w:rFonts w:cstheme="minorHAnsi"/>
          <w:color w:val="000000" w:themeColor="text1"/>
          <w:sz w:val="18"/>
          <w:szCs w:val="18"/>
        </w:rPr>
        <w:t>prawidłowej oceny umieścić</w:t>
      </w:r>
      <w:r w:rsidR="00D7585B" w:rsidRPr="002F5807">
        <w:rPr>
          <w:rFonts w:cstheme="minorHAnsi"/>
          <w:color w:val="000000" w:themeColor="text1"/>
          <w:sz w:val="18"/>
          <w:szCs w:val="18"/>
        </w:rPr>
        <w:t xml:space="preserve"> znak </w:t>
      </w:r>
      <w:r w:rsidR="00434965" w:rsidRPr="002F5807">
        <w:rPr>
          <w:rFonts w:cstheme="minorHAnsi"/>
          <w:color w:val="000000" w:themeColor="text1"/>
          <w:sz w:val="18"/>
          <w:szCs w:val="18"/>
        </w:rPr>
        <w:t>„-”</w:t>
      </w:r>
      <w:r w:rsidR="006551A4" w:rsidRPr="002F5807">
        <w:rPr>
          <w:rFonts w:cstheme="minorHAnsi"/>
          <w:color w:val="000000" w:themeColor="text1"/>
          <w:sz w:val="18"/>
          <w:szCs w:val="18"/>
        </w:rPr>
        <w:t>, a w przypadku negatywnej oceny należy dokonać odpowiedniego opisu</w:t>
      </w:r>
    </w:p>
    <w:p w14:paraId="26110197" w14:textId="77777777" w:rsidR="000D33BD" w:rsidRPr="002F5807" w:rsidRDefault="000D33BD" w:rsidP="00D73C66">
      <w:pPr>
        <w:spacing w:after="0"/>
        <w:ind w:left="-142"/>
        <w:jc w:val="center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595E5D92" w14:textId="0582C04A" w:rsidR="009C3742" w:rsidRPr="002F5807" w:rsidRDefault="009C3742" w:rsidP="009C3742">
      <w:pPr>
        <w:spacing w:after="0"/>
        <w:jc w:val="center"/>
        <w:rPr>
          <w:rFonts w:cstheme="minorHAnsi"/>
          <w:b/>
          <w:bCs/>
          <w:color w:val="000000" w:themeColor="text1"/>
          <w:sz w:val="18"/>
          <w:szCs w:val="18"/>
          <w:lang w:val="uk-UA"/>
        </w:rPr>
      </w:pPr>
      <w:r w:rsidRPr="002F5807">
        <w:rPr>
          <w:rFonts w:cstheme="minorHAnsi"/>
          <w:b/>
          <w:bCs/>
          <w:color w:val="000000" w:themeColor="text1"/>
          <w:sz w:val="18"/>
          <w:szCs w:val="18"/>
          <w:lang w:val="uk-UA"/>
        </w:rPr>
        <w:t>ЗАХИСТ ПЕРСОНАЛЬНИХ ДАНИХ</w:t>
      </w:r>
      <w:r w:rsidRPr="002F5807">
        <w:rPr>
          <w:rFonts w:cstheme="minorHAnsi"/>
          <w:b/>
          <w:bCs/>
          <w:color w:val="000000" w:themeColor="text1"/>
          <w:sz w:val="18"/>
          <w:szCs w:val="18"/>
        </w:rPr>
        <w:t xml:space="preserve"> – </w:t>
      </w:r>
      <w:r w:rsidRPr="002F5807">
        <w:rPr>
          <w:rFonts w:cstheme="minorHAnsi"/>
          <w:b/>
          <w:bCs/>
          <w:color w:val="000000" w:themeColor="text1"/>
          <w:sz w:val="18"/>
          <w:szCs w:val="18"/>
          <w:lang w:val="uk-UA"/>
        </w:rPr>
        <w:t>інформація щодо обробки персональних даних</w:t>
      </w:r>
    </w:p>
    <w:p w14:paraId="4A36A2AD" w14:textId="48407AB3" w:rsidR="004E49FE" w:rsidRPr="002F5807" w:rsidRDefault="009C3742" w:rsidP="00733FB1">
      <w:pPr>
        <w:pStyle w:val="xmsonormal"/>
        <w:shd w:val="clear" w:color="auto" w:fill="FFFFFF"/>
        <w:ind w:right="111"/>
        <w:jc w:val="both"/>
        <w:rPr>
          <w:color w:val="000000" w:themeColor="text1"/>
          <w:sz w:val="18"/>
          <w:szCs w:val="18"/>
          <w:lang w:val="uk-UA"/>
        </w:rPr>
      </w:pPr>
      <w:r w:rsidRPr="002F5807">
        <w:rPr>
          <w:rFonts w:ascii="Calibri" w:hAnsi="Calibri" w:cs="Calibri"/>
          <w:b/>
          <w:bCs/>
          <w:color w:val="000000" w:themeColor="text1"/>
          <w:sz w:val="18"/>
          <w:szCs w:val="18"/>
          <w:lang w:val="uk-UA"/>
        </w:rPr>
        <w:t>Заява</w:t>
      </w:r>
      <w:r w:rsidR="007C1FD6" w:rsidRPr="002F5807">
        <w:rPr>
          <w:rFonts w:ascii="Calibri" w:hAnsi="Calibri" w:cs="Calibri"/>
          <w:b/>
          <w:bCs/>
          <w:color w:val="000000" w:themeColor="text1"/>
          <w:sz w:val="18"/>
          <w:szCs w:val="18"/>
          <w:lang w:val="uk-UA"/>
        </w:rPr>
        <w:t>: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br/>
        <w:t xml:space="preserve">1. </w:t>
      </w:r>
      <w:r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Мене поінформовано, що обробка моїх персональних даних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</w:rPr>
        <w:t>WSSE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Бидгощі, як Адміністратором Даних , для цілей лабораторних досліджень або вимірювань здійснюється відповідно до Регламенту Європейського Парламенту та Ради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(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ЄС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) 2016/679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від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27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квітня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2016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р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.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Щодо захисту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фізичних осіб у зв’язку з обробкою персональних даних та щодо вільного обігу таких даних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.</w:t>
      </w:r>
    </w:p>
    <w:p w14:paraId="2D0BA735" w14:textId="0CA48096" w:rsidR="004E49FE" w:rsidRPr="002F5807" w:rsidRDefault="007C1FD6" w:rsidP="00733FB1">
      <w:pPr>
        <w:pStyle w:val="xmsonormal"/>
        <w:shd w:val="clear" w:color="auto" w:fill="FFFFFF"/>
        <w:ind w:right="111"/>
        <w:jc w:val="both"/>
        <w:rPr>
          <w:color w:val="000000" w:themeColor="text1"/>
          <w:sz w:val="18"/>
          <w:szCs w:val="18"/>
          <w:lang w:val="uk-UA"/>
        </w:rPr>
      </w:pPr>
      <w:r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2. </w:t>
      </w:r>
      <w:r w:rsidR="00250DD5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Я ознайомився/лася з повною інформацією про обробку моїх персональних даних і належні мені права під час подання цього замовлення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.</w:t>
      </w:r>
    </w:p>
    <w:p w14:paraId="331A665C" w14:textId="757E6F36" w:rsidR="004E49FE" w:rsidRPr="002F5807" w:rsidRDefault="007C1FD6" w:rsidP="00733FB1">
      <w:pPr>
        <w:pStyle w:val="xmsonormal"/>
        <w:shd w:val="clear" w:color="auto" w:fill="FFFFFF"/>
        <w:spacing w:after="160"/>
        <w:ind w:right="111"/>
        <w:jc w:val="both"/>
        <w:rPr>
          <w:color w:val="000000" w:themeColor="text1"/>
          <w:sz w:val="18"/>
          <w:szCs w:val="18"/>
          <w:lang w:val="uk-UA"/>
        </w:rPr>
      </w:pPr>
      <w:r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3. 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У випадку отримання результатів іншою особою, ніж Замовник, необхідно надати відповідне уповноваження та поінформувати цю особу, що зміст інформації Адміністратора, що стосується обробки персональних даних, доступний у приміщенні 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</w:rPr>
        <w:t>WSSE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Бидгощі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>і</w:t>
      </w:r>
      <w:r w:rsidR="004E49FE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 </w:t>
      </w:r>
      <w:r w:rsidR="00BE07B7" w:rsidRPr="002F5807">
        <w:rPr>
          <w:rFonts w:ascii="Calibri" w:hAnsi="Calibri" w:cs="Calibri"/>
          <w:color w:val="000000" w:themeColor="text1"/>
          <w:sz w:val="18"/>
          <w:szCs w:val="18"/>
          <w:lang w:val="uk-UA"/>
        </w:rPr>
        <w:t xml:space="preserve">на вебсайті </w:t>
      </w:r>
      <w:hyperlink r:id="rId12" w:history="1"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www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.</w:t>
        </w:r>
        <w:proofErr w:type="spellStart"/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gov</w:t>
        </w:r>
        <w:proofErr w:type="spellEnd"/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.</w:t>
        </w:r>
        <w:proofErr w:type="spellStart"/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pl</w:t>
        </w:r>
        <w:proofErr w:type="spellEnd"/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/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web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/</w:t>
        </w:r>
        <w:proofErr w:type="spellStart"/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wsse</w:t>
        </w:r>
        <w:proofErr w:type="spellEnd"/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-</w:t>
        </w:r>
        <w:proofErr w:type="spellStart"/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bydgoszcz</w:t>
        </w:r>
        <w:proofErr w:type="spellEnd"/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/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zakres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-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</w:rPr>
          <w:t>bada</w:t>
        </w:r>
        <w:r w:rsidR="004E49FE" w:rsidRPr="002F5807">
          <w:rPr>
            <w:rStyle w:val="Hipercze"/>
            <w:rFonts w:ascii="Calibri" w:hAnsi="Calibri" w:cs="Calibri"/>
            <w:color w:val="000000" w:themeColor="text1"/>
            <w:sz w:val="18"/>
            <w:szCs w:val="18"/>
            <w:lang w:val="uk-UA"/>
          </w:rPr>
          <w:t>ń</w:t>
        </w:r>
      </w:hyperlink>
    </w:p>
    <w:sectPr w:rsidR="004E49FE" w:rsidRPr="002F5807" w:rsidSect="000D33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-284" w:right="312" w:bottom="142" w:left="426" w:header="301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64754" w14:textId="77777777" w:rsidR="00E34E1B" w:rsidRPr="008B1182" w:rsidRDefault="00E34E1B">
      <w:pPr>
        <w:spacing w:before="0" w:after="0"/>
      </w:pPr>
      <w:r w:rsidRPr="008B1182">
        <w:separator/>
      </w:r>
    </w:p>
  </w:endnote>
  <w:endnote w:type="continuationSeparator" w:id="0">
    <w:p w14:paraId="244ACEDF" w14:textId="77777777" w:rsidR="00E34E1B" w:rsidRPr="008B1182" w:rsidRDefault="00E34E1B">
      <w:pPr>
        <w:spacing w:before="0" w:after="0"/>
      </w:pPr>
      <w:r w:rsidRPr="008B11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3CC4" w14:textId="77777777" w:rsidR="00DF0602" w:rsidRDefault="00DF06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4286" w14:textId="6A7B8FC7" w:rsidR="009A518D" w:rsidRPr="008B1182" w:rsidRDefault="009A518D" w:rsidP="00E9599B">
    <w:pPr>
      <w:pStyle w:val="Stopka"/>
      <w:jc w:val="right"/>
      <w:rPr>
        <w:sz w:val="12"/>
        <w:szCs w:val="12"/>
      </w:rPr>
    </w:pPr>
    <w:r w:rsidRPr="008B1182">
      <w:rPr>
        <w:sz w:val="12"/>
        <w:szCs w:val="12"/>
      </w:rPr>
      <w:t>F/WSSE/L/PL-01/</w:t>
    </w:r>
    <w:r w:rsidR="008D3FCF" w:rsidRPr="00A54707">
      <w:rPr>
        <w:color w:val="000000" w:themeColor="text1"/>
        <w:sz w:val="12"/>
        <w:szCs w:val="12"/>
      </w:rPr>
      <w:t>13</w:t>
    </w:r>
    <w:r w:rsidRPr="00A54707">
      <w:rPr>
        <w:color w:val="000000" w:themeColor="text1"/>
        <w:sz w:val="12"/>
        <w:szCs w:val="12"/>
      </w:rPr>
      <w:t xml:space="preserve"> z </w:t>
    </w:r>
    <w:r w:rsidRPr="00DF0602">
      <w:rPr>
        <w:color w:val="000000" w:themeColor="text1"/>
        <w:sz w:val="12"/>
        <w:szCs w:val="12"/>
      </w:rPr>
      <w:t xml:space="preserve">dnia </w:t>
    </w:r>
    <w:r w:rsidR="00D7306E" w:rsidRPr="00DF0602">
      <w:rPr>
        <w:color w:val="000000" w:themeColor="text1"/>
        <w:sz w:val="12"/>
        <w:szCs w:val="12"/>
      </w:rPr>
      <w:t>04.03</w:t>
    </w:r>
    <w:r w:rsidR="00C8531C" w:rsidRPr="00DF0602">
      <w:rPr>
        <w:color w:val="000000" w:themeColor="text1"/>
        <w:sz w:val="12"/>
        <w:szCs w:val="12"/>
      </w:rPr>
      <w:t>.2026</w:t>
    </w:r>
    <w:r w:rsidRPr="00DF0602">
      <w:rPr>
        <w:color w:val="000000" w:themeColor="tex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="00F91DCA" w:rsidRPr="008B1182">
      <w:rPr>
        <w:color w:val="4F81BD" w:themeColor="accent1"/>
        <w:sz w:val="12"/>
        <w:szCs w:val="12"/>
      </w:rPr>
      <w:tab/>
    </w:r>
    <w:r w:rsidRPr="008B1182">
      <w:rPr>
        <w:sz w:val="12"/>
        <w:szCs w:val="12"/>
      </w:rPr>
      <w:t xml:space="preserve">Strona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PAGE  \* Arabic  \*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1</w:t>
    </w:r>
    <w:r w:rsidRPr="008B1182">
      <w:rPr>
        <w:sz w:val="12"/>
        <w:szCs w:val="12"/>
      </w:rPr>
      <w:fldChar w:fldCharType="end"/>
    </w:r>
    <w:r w:rsidRPr="008B1182">
      <w:rPr>
        <w:sz w:val="12"/>
        <w:szCs w:val="12"/>
      </w:rPr>
      <w:t xml:space="preserve"> z </w:t>
    </w:r>
    <w:r w:rsidRPr="008B1182">
      <w:rPr>
        <w:sz w:val="12"/>
        <w:szCs w:val="12"/>
      </w:rPr>
      <w:fldChar w:fldCharType="begin"/>
    </w:r>
    <w:r w:rsidRPr="008B1182">
      <w:rPr>
        <w:sz w:val="12"/>
        <w:szCs w:val="12"/>
      </w:rPr>
      <w:instrText>NUMPAGES \ * arabskie \ * MERGEFORMAT</w:instrText>
    </w:r>
    <w:r w:rsidRPr="008B1182">
      <w:rPr>
        <w:sz w:val="12"/>
        <w:szCs w:val="12"/>
      </w:rPr>
      <w:fldChar w:fldCharType="separate"/>
    </w:r>
    <w:r w:rsidRPr="008B1182">
      <w:rPr>
        <w:sz w:val="12"/>
        <w:szCs w:val="12"/>
      </w:rPr>
      <w:t>2</w:t>
    </w:r>
    <w:r w:rsidRPr="008B1182">
      <w:rPr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26BA" w14:textId="0CF64FAA" w:rsidR="009A518D" w:rsidRPr="008B1182" w:rsidRDefault="009A518D" w:rsidP="009A518D">
    <w:pPr>
      <w:pStyle w:val="Stopka"/>
    </w:pPr>
    <w:r w:rsidRPr="008B1182">
      <w:rPr>
        <w:color w:val="FF0000"/>
      </w:rPr>
      <w:t>F/WSSE/L/PL-01/01 z dnia 00.00.0000</w:t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rPr>
        <w:color w:val="4F81BD" w:themeColor="accent1"/>
      </w:rPr>
      <w:tab/>
    </w:r>
    <w:r w:rsidRPr="008B1182">
      <w:t xml:space="preserve">Strona </w:t>
    </w:r>
    <w:r w:rsidRPr="008B1182">
      <w:fldChar w:fldCharType="begin"/>
    </w:r>
    <w:r w:rsidRPr="008B1182">
      <w:instrText>PAGE  \* Arabic  \* MERGEFORMAT</w:instrText>
    </w:r>
    <w:r w:rsidRPr="008B1182">
      <w:fldChar w:fldCharType="separate"/>
    </w:r>
    <w:r w:rsidRPr="008B1182">
      <w:t>2</w:t>
    </w:r>
    <w:r w:rsidRPr="008B1182">
      <w:fldChar w:fldCharType="end"/>
    </w:r>
    <w:r w:rsidRPr="008B1182">
      <w:t xml:space="preserve"> z </w:t>
    </w:r>
    <w:r w:rsidRPr="008B1182">
      <w:fldChar w:fldCharType="begin"/>
    </w:r>
    <w:r w:rsidRPr="008B1182">
      <w:instrText>NUMPAGES \ * arabskie \ * MERGEFORMAT</w:instrText>
    </w:r>
    <w:r w:rsidRPr="008B1182">
      <w:fldChar w:fldCharType="separate"/>
    </w:r>
    <w:r w:rsidRPr="008B1182">
      <w:t>2</w:t>
    </w:r>
    <w:r w:rsidRPr="008B1182">
      <w:fldChar w:fldCharType="end"/>
    </w:r>
  </w:p>
  <w:p w14:paraId="55AA1F8C" w14:textId="6440CA36" w:rsidR="00B30714" w:rsidRPr="008B1182" w:rsidRDefault="00B307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5F705" w14:textId="77777777" w:rsidR="00E34E1B" w:rsidRPr="008B1182" w:rsidRDefault="00E34E1B">
      <w:pPr>
        <w:spacing w:before="0" w:after="0"/>
      </w:pPr>
      <w:r w:rsidRPr="008B1182">
        <w:separator/>
      </w:r>
    </w:p>
  </w:footnote>
  <w:footnote w:type="continuationSeparator" w:id="0">
    <w:p w14:paraId="3802AA13" w14:textId="77777777" w:rsidR="00E34E1B" w:rsidRPr="008B1182" w:rsidRDefault="00E34E1B">
      <w:pPr>
        <w:spacing w:before="0" w:after="0"/>
      </w:pPr>
      <w:r w:rsidRPr="008B11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C234F" w14:textId="77777777" w:rsidR="00DF0602" w:rsidRDefault="00DF06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AC080" w14:textId="77777777" w:rsidR="0006722A" w:rsidRPr="008B1182" w:rsidRDefault="0006722A" w:rsidP="00C81FDF">
    <w:pPr>
      <w:pStyle w:val="Nagwek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27E4" w14:textId="77777777" w:rsidR="001D76CF" w:rsidRPr="008B1182" w:rsidRDefault="001D76CF" w:rsidP="001D76CF">
    <w:pPr>
      <w:pStyle w:val="Nagwek"/>
      <w:spacing w:after="0"/>
      <w:jc w:val="left"/>
      <w:rPr>
        <w:rFonts w:cstheme="minorHAnsi"/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88D7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7EA1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72E40"/>
    <w:multiLevelType w:val="hybridMultilevel"/>
    <w:tmpl w:val="3306CCC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1194ADB"/>
    <w:multiLevelType w:val="hybridMultilevel"/>
    <w:tmpl w:val="A1105F28"/>
    <w:lvl w:ilvl="0" w:tplc="8C4A6C2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60D1A"/>
    <w:multiLevelType w:val="hybridMultilevel"/>
    <w:tmpl w:val="FB823C22"/>
    <w:lvl w:ilvl="0" w:tplc="C4B298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D5544"/>
    <w:multiLevelType w:val="hybridMultilevel"/>
    <w:tmpl w:val="92CAC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117FD"/>
    <w:multiLevelType w:val="hybridMultilevel"/>
    <w:tmpl w:val="82F8D0B6"/>
    <w:lvl w:ilvl="0" w:tplc="615A51DA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10040"/>
    <w:multiLevelType w:val="hybridMultilevel"/>
    <w:tmpl w:val="4F5AAB40"/>
    <w:lvl w:ilvl="0" w:tplc="5674382C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E3B76DB"/>
    <w:multiLevelType w:val="hybridMultilevel"/>
    <w:tmpl w:val="13561770"/>
    <w:lvl w:ilvl="0" w:tplc="AA84038A">
      <w:start w:val="1"/>
      <w:numFmt w:val="decimal"/>
      <w:lvlText w:val="%1."/>
      <w:lvlJc w:val="left"/>
      <w:pPr>
        <w:ind w:left="397" w:hanging="284"/>
      </w:pPr>
      <w:rPr>
        <w:rFonts w:hint="default"/>
        <w:color w:val="FF0000"/>
      </w:rPr>
    </w:lvl>
    <w:lvl w:ilvl="1" w:tplc="5B5A1CF4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995639"/>
    <w:multiLevelType w:val="hybridMultilevel"/>
    <w:tmpl w:val="34841CF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AB3FE6"/>
    <w:multiLevelType w:val="hybridMultilevel"/>
    <w:tmpl w:val="E1120402"/>
    <w:lvl w:ilvl="0" w:tplc="E228B206">
      <w:start w:val="1"/>
      <w:numFmt w:val="bullet"/>
      <w:lvlText w:val="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595213265">
    <w:abstractNumId w:val="19"/>
  </w:num>
  <w:num w:numId="2" w16cid:durableId="1949386604">
    <w:abstractNumId w:val="10"/>
  </w:num>
  <w:num w:numId="3" w16cid:durableId="800612201">
    <w:abstractNumId w:val="9"/>
  </w:num>
  <w:num w:numId="4" w16cid:durableId="1163471394">
    <w:abstractNumId w:val="8"/>
  </w:num>
  <w:num w:numId="5" w16cid:durableId="2147161826">
    <w:abstractNumId w:val="7"/>
  </w:num>
  <w:num w:numId="6" w16cid:durableId="337735056">
    <w:abstractNumId w:val="6"/>
  </w:num>
  <w:num w:numId="7" w16cid:durableId="386878750">
    <w:abstractNumId w:val="5"/>
  </w:num>
  <w:num w:numId="8" w16cid:durableId="1394229837">
    <w:abstractNumId w:val="4"/>
  </w:num>
  <w:num w:numId="9" w16cid:durableId="994912718">
    <w:abstractNumId w:val="3"/>
  </w:num>
  <w:num w:numId="10" w16cid:durableId="478692444">
    <w:abstractNumId w:val="2"/>
  </w:num>
  <w:num w:numId="11" w16cid:durableId="584262729">
    <w:abstractNumId w:val="1"/>
  </w:num>
  <w:num w:numId="12" w16cid:durableId="187765815">
    <w:abstractNumId w:val="0"/>
  </w:num>
  <w:num w:numId="13" w16cid:durableId="1034498554">
    <w:abstractNumId w:val="17"/>
  </w:num>
  <w:num w:numId="14" w16cid:durableId="869534275">
    <w:abstractNumId w:val="18"/>
  </w:num>
  <w:num w:numId="15" w16cid:durableId="290671594">
    <w:abstractNumId w:val="11"/>
  </w:num>
  <w:num w:numId="16" w16cid:durableId="1020014987">
    <w:abstractNumId w:val="21"/>
  </w:num>
  <w:num w:numId="17" w16cid:durableId="1349673497">
    <w:abstractNumId w:val="16"/>
  </w:num>
  <w:num w:numId="18" w16cid:durableId="1483497249">
    <w:abstractNumId w:val="20"/>
  </w:num>
  <w:num w:numId="19" w16cid:durableId="1740245524">
    <w:abstractNumId w:val="13"/>
  </w:num>
  <w:num w:numId="20" w16cid:durableId="1637449341">
    <w:abstractNumId w:val="12"/>
  </w:num>
  <w:num w:numId="21" w16cid:durableId="1734817502">
    <w:abstractNumId w:val="14"/>
  </w:num>
  <w:num w:numId="22" w16cid:durableId="17093354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82"/>
    <w:rsid w:val="000072CE"/>
    <w:rsid w:val="000116CD"/>
    <w:rsid w:val="000168C1"/>
    <w:rsid w:val="00030CED"/>
    <w:rsid w:val="000321DB"/>
    <w:rsid w:val="000329CD"/>
    <w:rsid w:val="0003653E"/>
    <w:rsid w:val="00044768"/>
    <w:rsid w:val="000475D4"/>
    <w:rsid w:val="00051086"/>
    <w:rsid w:val="00064DDF"/>
    <w:rsid w:val="0006722A"/>
    <w:rsid w:val="00083A5A"/>
    <w:rsid w:val="0008607D"/>
    <w:rsid w:val="00091649"/>
    <w:rsid w:val="00094D4A"/>
    <w:rsid w:val="000B2DDF"/>
    <w:rsid w:val="000B4B3F"/>
    <w:rsid w:val="000B758F"/>
    <w:rsid w:val="000C1D6A"/>
    <w:rsid w:val="000C2633"/>
    <w:rsid w:val="000C493A"/>
    <w:rsid w:val="000C6B51"/>
    <w:rsid w:val="000D33BD"/>
    <w:rsid w:val="000E0650"/>
    <w:rsid w:val="000E0A7D"/>
    <w:rsid w:val="000E56FD"/>
    <w:rsid w:val="000F4729"/>
    <w:rsid w:val="000F7818"/>
    <w:rsid w:val="00106C4F"/>
    <w:rsid w:val="00113107"/>
    <w:rsid w:val="00114015"/>
    <w:rsid w:val="001148F9"/>
    <w:rsid w:val="0012100E"/>
    <w:rsid w:val="00121DCD"/>
    <w:rsid w:val="0012283E"/>
    <w:rsid w:val="00122BEF"/>
    <w:rsid w:val="0014685A"/>
    <w:rsid w:val="001527DA"/>
    <w:rsid w:val="001564A1"/>
    <w:rsid w:val="001657A8"/>
    <w:rsid w:val="00177378"/>
    <w:rsid w:val="00182BE7"/>
    <w:rsid w:val="0018455B"/>
    <w:rsid w:val="00186E19"/>
    <w:rsid w:val="00192CC8"/>
    <w:rsid w:val="00193204"/>
    <w:rsid w:val="00194D98"/>
    <w:rsid w:val="001968AD"/>
    <w:rsid w:val="00197FE9"/>
    <w:rsid w:val="001A40E4"/>
    <w:rsid w:val="001B2073"/>
    <w:rsid w:val="001B2A2B"/>
    <w:rsid w:val="001B5197"/>
    <w:rsid w:val="001C09BA"/>
    <w:rsid w:val="001C0CB6"/>
    <w:rsid w:val="001C4FFD"/>
    <w:rsid w:val="001C71C5"/>
    <w:rsid w:val="001D0C80"/>
    <w:rsid w:val="001D5C99"/>
    <w:rsid w:val="001D76CF"/>
    <w:rsid w:val="001E1946"/>
    <w:rsid w:val="001E3EAB"/>
    <w:rsid w:val="001E4A47"/>
    <w:rsid w:val="001E59CF"/>
    <w:rsid w:val="001E617B"/>
    <w:rsid w:val="001E7F34"/>
    <w:rsid w:val="00200B54"/>
    <w:rsid w:val="00203A81"/>
    <w:rsid w:val="00214918"/>
    <w:rsid w:val="00215402"/>
    <w:rsid w:val="00217B61"/>
    <w:rsid w:val="00226DAE"/>
    <w:rsid w:val="00232C30"/>
    <w:rsid w:val="00240C43"/>
    <w:rsid w:val="00244126"/>
    <w:rsid w:val="00244345"/>
    <w:rsid w:val="0024525F"/>
    <w:rsid w:val="00250150"/>
    <w:rsid w:val="00250DD5"/>
    <w:rsid w:val="00264116"/>
    <w:rsid w:val="00267A51"/>
    <w:rsid w:val="00271177"/>
    <w:rsid w:val="0027150A"/>
    <w:rsid w:val="0027150E"/>
    <w:rsid w:val="00271A95"/>
    <w:rsid w:val="00271DBC"/>
    <w:rsid w:val="002758E4"/>
    <w:rsid w:val="00276382"/>
    <w:rsid w:val="00286B2D"/>
    <w:rsid w:val="002A524D"/>
    <w:rsid w:val="002B4A93"/>
    <w:rsid w:val="002B6231"/>
    <w:rsid w:val="002C2C6E"/>
    <w:rsid w:val="002D0688"/>
    <w:rsid w:val="002D3E6E"/>
    <w:rsid w:val="002D481F"/>
    <w:rsid w:val="002D6DEB"/>
    <w:rsid w:val="002E06B7"/>
    <w:rsid w:val="002E31E9"/>
    <w:rsid w:val="002F1DBC"/>
    <w:rsid w:val="002F5807"/>
    <w:rsid w:val="002F7FEA"/>
    <w:rsid w:val="003069AD"/>
    <w:rsid w:val="003076A5"/>
    <w:rsid w:val="003166D3"/>
    <w:rsid w:val="00317E16"/>
    <w:rsid w:val="0032026C"/>
    <w:rsid w:val="003241AA"/>
    <w:rsid w:val="00327A0A"/>
    <w:rsid w:val="003429CC"/>
    <w:rsid w:val="00342CDD"/>
    <w:rsid w:val="00353DA8"/>
    <w:rsid w:val="00356152"/>
    <w:rsid w:val="00363A6A"/>
    <w:rsid w:val="00365221"/>
    <w:rsid w:val="00372AC1"/>
    <w:rsid w:val="00372F58"/>
    <w:rsid w:val="003814B2"/>
    <w:rsid w:val="003878D3"/>
    <w:rsid w:val="00393C76"/>
    <w:rsid w:val="00397988"/>
    <w:rsid w:val="003A0351"/>
    <w:rsid w:val="003A0BC3"/>
    <w:rsid w:val="003A12C5"/>
    <w:rsid w:val="003A5591"/>
    <w:rsid w:val="003B3CB3"/>
    <w:rsid w:val="003D4E23"/>
    <w:rsid w:val="003F671F"/>
    <w:rsid w:val="0040322B"/>
    <w:rsid w:val="00403AAB"/>
    <w:rsid w:val="0041155C"/>
    <w:rsid w:val="0041509C"/>
    <w:rsid w:val="004170C7"/>
    <w:rsid w:val="00417363"/>
    <w:rsid w:val="00434965"/>
    <w:rsid w:val="00436B6A"/>
    <w:rsid w:val="004429DA"/>
    <w:rsid w:val="00452B23"/>
    <w:rsid w:val="00453BC0"/>
    <w:rsid w:val="00454031"/>
    <w:rsid w:val="004639EF"/>
    <w:rsid w:val="00465D8A"/>
    <w:rsid w:val="00467C1B"/>
    <w:rsid w:val="00471AC5"/>
    <w:rsid w:val="00477F7C"/>
    <w:rsid w:val="004813DB"/>
    <w:rsid w:val="004870B7"/>
    <w:rsid w:val="004874D8"/>
    <w:rsid w:val="00491985"/>
    <w:rsid w:val="004946F4"/>
    <w:rsid w:val="004A43A8"/>
    <w:rsid w:val="004B7C70"/>
    <w:rsid w:val="004C132B"/>
    <w:rsid w:val="004C53F9"/>
    <w:rsid w:val="004D0275"/>
    <w:rsid w:val="004D1451"/>
    <w:rsid w:val="004D44AA"/>
    <w:rsid w:val="004D5B71"/>
    <w:rsid w:val="004E05E5"/>
    <w:rsid w:val="004E1A15"/>
    <w:rsid w:val="004E49FE"/>
    <w:rsid w:val="004F770E"/>
    <w:rsid w:val="00503B30"/>
    <w:rsid w:val="005043CF"/>
    <w:rsid w:val="00512103"/>
    <w:rsid w:val="00521A90"/>
    <w:rsid w:val="00533EC3"/>
    <w:rsid w:val="005348C0"/>
    <w:rsid w:val="00535241"/>
    <w:rsid w:val="005443BE"/>
    <w:rsid w:val="00544AE5"/>
    <w:rsid w:val="00547423"/>
    <w:rsid w:val="00550E43"/>
    <w:rsid w:val="0055129C"/>
    <w:rsid w:val="00552F27"/>
    <w:rsid w:val="005607ED"/>
    <w:rsid w:val="00564802"/>
    <w:rsid w:val="00564D4C"/>
    <w:rsid w:val="00567087"/>
    <w:rsid w:val="0057331A"/>
    <w:rsid w:val="00573823"/>
    <w:rsid w:val="005741EB"/>
    <w:rsid w:val="00574330"/>
    <w:rsid w:val="00574E06"/>
    <w:rsid w:val="00576883"/>
    <w:rsid w:val="00577997"/>
    <w:rsid w:val="00580591"/>
    <w:rsid w:val="005857C6"/>
    <w:rsid w:val="00586550"/>
    <w:rsid w:val="005868EC"/>
    <w:rsid w:val="00587BD8"/>
    <w:rsid w:val="00596744"/>
    <w:rsid w:val="005B420B"/>
    <w:rsid w:val="005C303E"/>
    <w:rsid w:val="005D7CBE"/>
    <w:rsid w:val="005E3543"/>
    <w:rsid w:val="005F0186"/>
    <w:rsid w:val="005F389F"/>
    <w:rsid w:val="006003A9"/>
    <w:rsid w:val="00612788"/>
    <w:rsid w:val="006228EE"/>
    <w:rsid w:val="00623FE8"/>
    <w:rsid w:val="006312F9"/>
    <w:rsid w:val="006348DF"/>
    <w:rsid w:val="00635407"/>
    <w:rsid w:val="0064273A"/>
    <w:rsid w:val="00643701"/>
    <w:rsid w:val="006460F1"/>
    <w:rsid w:val="00646E3C"/>
    <w:rsid w:val="00647976"/>
    <w:rsid w:val="00650021"/>
    <w:rsid w:val="00654B25"/>
    <w:rsid w:val="006551A4"/>
    <w:rsid w:val="00656410"/>
    <w:rsid w:val="0066002F"/>
    <w:rsid w:val="0066262B"/>
    <w:rsid w:val="00667484"/>
    <w:rsid w:val="0068203F"/>
    <w:rsid w:val="00682308"/>
    <w:rsid w:val="00687005"/>
    <w:rsid w:val="00697C64"/>
    <w:rsid w:val="006A0C25"/>
    <w:rsid w:val="006A625A"/>
    <w:rsid w:val="006C6F55"/>
    <w:rsid w:val="006D1744"/>
    <w:rsid w:val="006E101B"/>
    <w:rsid w:val="006E1C26"/>
    <w:rsid w:val="006E4E10"/>
    <w:rsid w:val="006E5F76"/>
    <w:rsid w:val="006E7A5E"/>
    <w:rsid w:val="006F08AA"/>
    <w:rsid w:val="006F3472"/>
    <w:rsid w:val="00704F42"/>
    <w:rsid w:val="00707F0D"/>
    <w:rsid w:val="007100FD"/>
    <w:rsid w:val="0071279B"/>
    <w:rsid w:val="0072096B"/>
    <w:rsid w:val="00721E7A"/>
    <w:rsid w:val="00733FB1"/>
    <w:rsid w:val="00734196"/>
    <w:rsid w:val="00742504"/>
    <w:rsid w:val="00754516"/>
    <w:rsid w:val="00755072"/>
    <w:rsid w:val="00757CBF"/>
    <w:rsid w:val="00761239"/>
    <w:rsid w:val="00772339"/>
    <w:rsid w:val="007724B0"/>
    <w:rsid w:val="00781B62"/>
    <w:rsid w:val="00783F06"/>
    <w:rsid w:val="007845B7"/>
    <w:rsid w:val="007874C5"/>
    <w:rsid w:val="00787EB7"/>
    <w:rsid w:val="00795023"/>
    <w:rsid w:val="00797A37"/>
    <w:rsid w:val="007A1B23"/>
    <w:rsid w:val="007A5FFA"/>
    <w:rsid w:val="007A677F"/>
    <w:rsid w:val="007C1FD6"/>
    <w:rsid w:val="007C2250"/>
    <w:rsid w:val="007C30D4"/>
    <w:rsid w:val="007C4E9B"/>
    <w:rsid w:val="007C572E"/>
    <w:rsid w:val="007D02DB"/>
    <w:rsid w:val="007D6F6D"/>
    <w:rsid w:val="007E3FA5"/>
    <w:rsid w:val="007E6B93"/>
    <w:rsid w:val="007F100B"/>
    <w:rsid w:val="007F2FB2"/>
    <w:rsid w:val="0080078C"/>
    <w:rsid w:val="00802707"/>
    <w:rsid w:val="00807061"/>
    <w:rsid w:val="00807F2A"/>
    <w:rsid w:val="00815669"/>
    <w:rsid w:val="008156CB"/>
    <w:rsid w:val="00823C4E"/>
    <w:rsid w:val="00833F39"/>
    <w:rsid w:val="008362D5"/>
    <w:rsid w:val="00837A14"/>
    <w:rsid w:val="00837F78"/>
    <w:rsid w:val="008448B0"/>
    <w:rsid w:val="008527F0"/>
    <w:rsid w:val="00856358"/>
    <w:rsid w:val="00857428"/>
    <w:rsid w:val="008636BB"/>
    <w:rsid w:val="00870DFB"/>
    <w:rsid w:val="00875119"/>
    <w:rsid w:val="008760AC"/>
    <w:rsid w:val="008864C2"/>
    <w:rsid w:val="008971C6"/>
    <w:rsid w:val="008A6F05"/>
    <w:rsid w:val="008B1182"/>
    <w:rsid w:val="008C0E6A"/>
    <w:rsid w:val="008C7A18"/>
    <w:rsid w:val="008D0529"/>
    <w:rsid w:val="008D3FCF"/>
    <w:rsid w:val="008D5DC0"/>
    <w:rsid w:val="008E0C05"/>
    <w:rsid w:val="008E3700"/>
    <w:rsid w:val="008E4371"/>
    <w:rsid w:val="008E6378"/>
    <w:rsid w:val="008F2E80"/>
    <w:rsid w:val="00901C96"/>
    <w:rsid w:val="0090299D"/>
    <w:rsid w:val="00903D78"/>
    <w:rsid w:val="0090448F"/>
    <w:rsid w:val="00916117"/>
    <w:rsid w:val="009178A5"/>
    <w:rsid w:val="00921A96"/>
    <w:rsid w:val="009327F4"/>
    <w:rsid w:val="00944EF0"/>
    <w:rsid w:val="0094699A"/>
    <w:rsid w:val="00950156"/>
    <w:rsid w:val="009541C6"/>
    <w:rsid w:val="009543A3"/>
    <w:rsid w:val="00954AB7"/>
    <w:rsid w:val="00957725"/>
    <w:rsid w:val="009640D7"/>
    <w:rsid w:val="00973885"/>
    <w:rsid w:val="0097697A"/>
    <w:rsid w:val="00977265"/>
    <w:rsid w:val="00986B41"/>
    <w:rsid w:val="00991989"/>
    <w:rsid w:val="00993F65"/>
    <w:rsid w:val="009A3885"/>
    <w:rsid w:val="009A518D"/>
    <w:rsid w:val="009A7215"/>
    <w:rsid w:val="009B20DC"/>
    <w:rsid w:val="009B21D3"/>
    <w:rsid w:val="009C26DC"/>
    <w:rsid w:val="009C3742"/>
    <w:rsid w:val="009C667F"/>
    <w:rsid w:val="009C7DE8"/>
    <w:rsid w:val="009D2FE5"/>
    <w:rsid w:val="009D3D4A"/>
    <w:rsid w:val="009D64ED"/>
    <w:rsid w:val="009E1B53"/>
    <w:rsid w:val="009F03FB"/>
    <w:rsid w:val="009F15B9"/>
    <w:rsid w:val="009F3F9A"/>
    <w:rsid w:val="009F7FB5"/>
    <w:rsid w:val="00A06234"/>
    <w:rsid w:val="00A12F4A"/>
    <w:rsid w:val="00A1552F"/>
    <w:rsid w:val="00A33E39"/>
    <w:rsid w:val="00A35AEE"/>
    <w:rsid w:val="00A446B8"/>
    <w:rsid w:val="00A54707"/>
    <w:rsid w:val="00A60A89"/>
    <w:rsid w:val="00A63436"/>
    <w:rsid w:val="00A63B96"/>
    <w:rsid w:val="00A670F2"/>
    <w:rsid w:val="00A71E4B"/>
    <w:rsid w:val="00A72132"/>
    <w:rsid w:val="00A77730"/>
    <w:rsid w:val="00A777AD"/>
    <w:rsid w:val="00A8008F"/>
    <w:rsid w:val="00A8669B"/>
    <w:rsid w:val="00A90C4D"/>
    <w:rsid w:val="00AA075D"/>
    <w:rsid w:val="00AA2292"/>
    <w:rsid w:val="00AA3256"/>
    <w:rsid w:val="00AB14AE"/>
    <w:rsid w:val="00AB2876"/>
    <w:rsid w:val="00AD1E49"/>
    <w:rsid w:val="00AD6CFF"/>
    <w:rsid w:val="00AE086C"/>
    <w:rsid w:val="00AE17A1"/>
    <w:rsid w:val="00AE4943"/>
    <w:rsid w:val="00AF4544"/>
    <w:rsid w:val="00AF5103"/>
    <w:rsid w:val="00B0788E"/>
    <w:rsid w:val="00B125B5"/>
    <w:rsid w:val="00B230F3"/>
    <w:rsid w:val="00B250F3"/>
    <w:rsid w:val="00B27009"/>
    <w:rsid w:val="00B30714"/>
    <w:rsid w:val="00B326CD"/>
    <w:rsid w:val="00B34565"/>
    <w:rsid w:val="00B42047"/>
    <w:rsid w:val="00B44B8E"/>
    <w:rsid w:val="00B45307"/>
    <w:rsid w:val="00B537DC"/>
    <w:rsid w:val="00B60EC0"/>
    <w:rsid w:val="00B62E6D"/>
    <w:rsid w:val="00B63AE8"/>
    <w:rsid w:val="00B6779A"/>
    <w:rsid w:val="00B74007"/>
    <w:rsid w:val="00B74B5F"/>
    <w:rsid w:val="00B7651F"/>
    <w:rsid w:val="00B80CFA"/>
    <w:rsid w:val="00B8392C"/>
    <w:rsid w:val="00B8409E"/>
    <w:rsid w:val="00B84267"/>
    <w:rsid w:val="00B93098"/>
    <w:rsid w:val="00B97511"/>
    <w:rsid w:val="00B97AE1"/>
    <w:rsid w:val="00BB236F"/>
    <w:rsid w:val="00BB7909"/>
    <w:rsid w:val="00BC4587"/>
    <w:rsid w:val="00BC7875"/>
    <w:rsid w:val="00BC7D19"/>
    <w:rsid w:val="00BD052E"/>
    <w:rsid w:val="00BE07B7"/>
    <w:rsid w:val="00BE5177"/>
    <w:rsid w:val="00BF0A23"/>
    <w:rsid w:val="00BF53C1"/>
    <w:rsid w:val="00C00663"/>
    <w:rsid w:val="00C02CD8"/>
    <w:rsid w:val="00C07162"/>
    <w:rsid w:val="00C07439"/>
    <w:rsid w:val="00C119CF"/>
    <w:rsid w:val="00C1217D"/>
    <w:rsid w:val="00C12F85"/>
    <w:rsid w:val="00C2124F"/>
    <w:rsid w:val="00C24C26"/>
    <w:rsid w:val="00C26D0F"/>
    <w:rsid w:val="00C3208B"/>
    <w:rsid w:val="00C4107D"/>
    <w:rsid w:val="00C46ADC"/>
    <w:rsid w:val="00C52623"/>
    <w:rsid w:val="00C53583"/>
    <w:rsid w:val="00C5493D"/>
    <w:rsid w:val="00C626DA"/>
    <w:rsid w:val="00C667E7"/>
    <w:rsid w:val="00C676AE"/>
    <w:rsid w:val="00C7123D"/>
    <w:rsid w:val="00C72824"/>
    <w:rsid w:val="00C730A7"/>
    <w:rsid w:val="00C74BA5"/>
    <w:rsid w:val="00C77086"/>
    <w:rsid w:val="00C81FDF"/>
    <w:rsid w:val="00C8531C"/>
    <w:rsid w:val="00C96DDF"/>
    <w:rsid w:val="00C97885"/>
    <w:rsid w:val="00CA1C12"/>
    <w:rsid w:val="00CA7A3C"/>
    <w:rsid w:val="00CA7DE2"/>
    <w:rsid w:val="00CB11DF"/>
    <w:rsid w:val="00CC4E38"/>
    <w:rsid w:val="00CC67DE"/>
    <w:rsid w:val="00CD0D1D"/>
    <w:rsid w:val="00CD6E4A"/>
    <w:rsid w:val="00CE4343"/>
    <w:rsid w:val="00CE5A9E"/>
    <w:rsid w:val="00CF34B3"/>
    <w:rsid w:val="00CF4464"/>
    <w:rsid w:val="00CF5A33"/>
    <w:rsid w:val="00CF64F7"/>
    <w:rsid w:val="00D01C5D"/>
    <w:rsid w:val="00D046A0"/>
    <w:rsid w:val="00D05BB5"/>
    <w:rsid w:val="00D079BD"/>
    <w:rsid w:val="00D100D1"/>
    <w:rsid w:val="00D211F1"/>
    <w:rsid w:val="00D21FE9"/>
    <w:rsid w:val="00D25BF7"/>
    <w:rsid w:val="00D2759C"/>
    <w:rsid w:val="00D27739"/>
    <w:rsid w:val="00D45D3B"/>
    <w:rsid w:val="00D47408"/>
    <w:rsid w:val="00D7306E"/>
    <w:rsid w:val="00D7348B"/>
    <w:rsid w:val="00D735CF"/>
    <w:rsid w:val="00D73C66"/>
    <w:rsid w:val="00D73DC0"/>
    <w:rsid w:val="00D74DF0"/>
    <w:rsid w:val="00D7585B"/>
    <w:rsid w:val="00D82D03"/>
    <w:rsid w:val="00D84DBE"/>
    <w:rsid w:val="00D8514A"/>
    <w:rsid w:val="00D85D55"/>
    <w:rsid w:val="00D868E9"/>
    <w:rsid w:val="00D97FAB"/>
    <w:rsid w:val="00DA0190"/>
    <w:rsid w:val="00DA2853"/>
    <w:rsid w:val="00DA2EA0"/>
    <w:rsid w:val="00DB20E6"/>
    <w:rsid w:val="00DB3C98"/>
    <w:rsid w:val="00DB4634"/>
    <w:rsid w:val="00DC28B3"/>
    <w:rsid w:val="00DC7394"/>
    <w:rsid w:val="00DD1020"/>
    <w:rsid w:val="00DE43ED"/>
    <w:rsid w:val="00DE6064"/>
    <w:rsid w:val="00DF0602"/>
    <w:rsid w:val="00DF4311"/>
    <w:rsid w:val="00E00E9F"/>
    <w:rsid w:val="00E0221A"/>
    <w:rsid w:val="00E05BB9"/>
    <w:rsid w:val="00E0630F"/>
    <w:rsid w:val="00E147EB"/>
    <w:rsid w:val="00E17A20"/>
    <w:rsid w:val="00E22748"/>
    <w:rsid w:val="00E260A9"/>
    <w:rsid w:val="00E34E1B"/>
    <w:rsid w:val="00E44120"/>
    <w:rsid w:val="00E454D9"/>
    <w:rsid w:val="00E50BFD"/>
    <w:rsid w:val="00E533E4"/>
    <w:rsid w:val="00E553AA"/>
    <w:rsid w:val="00E61CF5"/>
    <w:rsid w:val="00E658C4"/>
    <w:rsid w:val="00E70E8A"/>
    <w:rsid w:val="00E7117C"/>
    <w:rsid w:val="00E85293"/>
    <w:rsid w:val="00E906A6"/>
    <w:rsid w:val="00E90D58"/>
    <w:rsid w:val="00E9599B"/>
    <w:rsid w:val="00EA0EB4"/>
    <w:rsid w:val="00EA2FF1"/>
    <w:rsid w:val="00EA7099"/>
    <w:rsid w:val="00EA70F6"/>
    <w:rsid w:val="00EB651C"/>
    <w:rsid w:val="00ED1F2C"/>
    <w:rsid w:val="00ED39BC"/>
    <w:rsid w:val="00ED7563"/>
    <w:rsid w:val="00EE29D7"/>
    <w:rsid w:val="00EE30ED"/>
    <w:rsid w:val="00EE3CAB"/>
    <w:rsid w:val="00F03D03"/>
    <w:rsid w:val="00F15C4F"/>
    <w:rsid w:val="00F20E40"/>
    <w:rsid w:val="00F21CBC"/>
    <w:rsid w:val="00F37398"/>
    <w:rsid w:val="00F42096"/>
    <w:rsid w:val="00F5388D"/>
    <w:rsid w:val="00F57DD8"/>
    <w:rsid w:val="00F60290"/>
    <w:rsid w:val="00F66AB3"/>
    <w:rsid w:val="00F73A09"/>
    <w:rsid w:val="00F740A8"/>
    <w:rsid w:val="00F84386"/>
    <w:rsid w:val="00F904E6"/>
    <w:rsid w:val="00F91DCA"/>
    <w:rsid w:val="00F92043"/>
    <w:rsid w:val="00F923CC"/>
    <w:rsid w:val="00FA1CF9"/>
    <w:rsid w:val="00FA28EE"/>
    <w:rsid w:val="00FA45C1"/>
    <w:rsid w:val="00FA460F"/>
    <w:rsid w:val="00FA5DBD"/>
    <w:rsid w:val="00FA6FAF"/>
    <w:rsid w:val="00FC4F78"/>
    <w:rsid w:val="00FC53EB"/>
    <w:rsid w:val="00FD001D"/>
    <w:rsid w:val="00FD3278"/>
    <w:rsid w:val="00FD3C98"/>
    <w:rsid w:val="00FE3890"/>
    <w:rsid w:val="00FE4DE0"/>
    <w:rsid w:val="00FF06EA"/>
    <w:rsid w:val="00FF262A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2AC44"/>
  <w15:chartTrackingRefBased/>
  <w15:docId w15:val="{D60E6964-0FD2-4429-92A4-A547740D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ja-JP" w:bidi="ar-SA"/>
      </w:rPr>
    </w:rPrDefault>
    <w:pPrDefault>
      <w:pPr>
        <w:spacing w:before="30" w:after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/>
    <w:lsdException w:name="List Number" w:uiPriority="5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0E4"/>
  </w:style>
  <w:style w:type="paragraph" w:styleId="Nagwek1">
    <w:name w:val="heading 1"/>
    <w:basedOn w:val="Normalny"/>
    <w:link w:val="Nagwek1Znak"/>
    <w:uiPriority w:val="9"/>
    <w:qFormat/>
    <w:pPr>
      <w:keepLines/>
      <w:spacing w:before="120" w:after="120"/>
      <w:outlineLvl w:val="0"/>
    </w:pPr>
    <w:rPr>
      <w:rFonts w:asciiTheme="majorHAnsi" w:eastAsiaTheme="majorEastAsia" w:hAnsiTheme="majorHAnsi" w:cstheme="majorBidi"/>
      <w:b/>
      <w:smallCaps/>
      <w:sz w:val="2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semiHidden/>
    <w:unhideWhenUsed/>
    <w:qFormat/>
    <w:rPr>
      <w:b/>
      <w:bCs/>
      <w:i/>
      <w:iCs/>
      <w:spacing w:val="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1A40E4"/>
    <w:rPr>
      <w:b/>
      <w:bCs/>
      <w:caps w:val="0"/>
      <w:smallCaps/>
      <w:color w:val="365F91" w:themeColor="accent1" w:themeShade="BF"/>
      <w:spacing w:val="0"/>
    </w:rPr>
  </w:style>
  <w:style w:type="paragraph" w:styleId="Listapunktowana">
    <w:name w:val="List Bullet"/>
    <w:basedOn w:val="Normalny"/>
    <w:uiPriority w:val="10"/>
    <w:pPr>
      <w:numPr>
        <w:numId w:val="3"/>
      </w:numPr>
    </w:pPr>
  </w:style>
  <w:style w:type="paragraph" w:styleId="Listanumerowana">
    <w:name w:val="List Number"/>
    <w:basedOn w:val="Normalny"/>
    <w:uiPriority w:val="10"/>
    <w:pPr>
      <w:numPr>
        <w:numId w:val="4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before="0" w:after="160"/>
    </w:pPr>
    <w:rPr>
      <w:rFonts w:eastAsiaTheme="minorHAns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eastAsiaTheme="minorHAnsi"/>
      <w:lang w:eastAsia="en-US"/>
    </w:rPr>
  </w:style>
  <w:style w:type="paragraph" w:styleId="Bezodstpw">
    <w:name w:val="No Spacing"/>
    <w:uiPriority w:val="1"/>
    <w:semiHidden/>
    <w:unhideWhenUsed/>
    <w:qFormat/>
    <w:pPr>
      <w:spacing w:before="0" w:after="0"/>
    </w:pPr>
  </w:style>
  <w:style w:type="paragraph" w:styleId="Stopka">
    <w:name w:val="footer"/>
    <w:basedOn w:val="Normalny"/>
    <w:link w:val="StopkaZnak"/>
    <w:uiPriority w:val="99"/>
    <w:unhideWhenUsed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pPr>
      <w:keepNext/>
      <w:outlineLvl w:val="9"/>
    </w:pPr>
  </w:style>
  <w:style w:type="paragraph" w:styleId="Nagwek">
    <w:name w:val="header"/>
    <w:basedOn w:val="Normalny"/>
    <w:link w:val="NagwekZnak"/>
    <w:uiPriority w:val="99"/>
    <w:unhideWhenUsed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Calibri" w:hAnsi="Segoe UI" w:cs="Segoe UI"/>
      <w:sz w:val="18"/>
      <w:szCs w:val="18"/>
      <w:lang w:eastAsia="en-US"/>
    </w:rPr>
  </w:style>
  <w:style w:type="table" w:styleId="Zwykatabela4">
    <w:name w:val="Plain Table 4"/>
    <w:basedOn w:val="Standardowy"/>
    <w:uiPriority w:val="4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3">
    <w:name w:val="Plain Table 3"/>
    <w:basedOn w:val="Standardowy"/>
    <w:uiPriority w:val="43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761239"/>
    <w:rPr>
      <w:rFonts w:asciiTheme="majorHAnsi" w:eastAsiaTheme="majorEastAsia" w:hAnsiTheme="majorHAnsi" w:cstheme="majorBidi"/>
      <w:b/>
      <w:smallCaps/>
      <w:sz w:val="2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b/>
      <w:szCs w:val="26"/>
    </w:rPr>
  </w:style>
  <w:style w:type="table" w:styleId="Zwykatabela1">
    <w:name w:val="Plain Table 1"/>
    <w:basedOn w:val="Standardowy"/>
    <w:uiPriority w:val="41"/>
    <w:rsid w:val="008A6F0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-Siatka">
    <w:name w:val="Table Grid"/>
    <w:basedOn w:val="Standardowy"/>
    <w:uiPriority w:val="39"/>
    <w:rsid w:val="00973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7388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40E4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1A40E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1A40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1A40E4"/>
    <w:rPr>
      <w:i/>
      <w:iCs/>
      <w:color w:val="365F91" w:themeColor="accent1" w:themeShade="BF"/>
    </w:rPr>
  </w:style>
  <w:style w:type="paragraph" w:styleId="Tekstblokowy">
    <w:name w:val="Block Text"/>
    <w:basedOn w:val="Normalny"/>
    <w:uiPriority w:val="99"/>
    <w:semiHidden/>
    <w:unhideWhenUsed/>
    <w:rsid w:val="001A40E4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40E4"/>
    <w:rPr>
      <w:color w:val="595959" w:themeColor="text1" w:themeTint="A6"/>
      <w:shd w:val="clear" w:color="auto" w:fill="E6E6E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443BE"/>
    <w:pPr>
      <w:spacing w:before="0" w:after="200"/>
    </w:pPr>
    <w:rPr>
      <w:i/>
      <w:iCs/>
      <w:color w:val="1F497D" w:themeColor="text2"/>
      <w:sz w:val="18"/>
      <w:szCs w:val="18"/>
    </w:rPr>
  </w:style>
  <w:style w:type="character" w:styleId="Uwydatnienie">
    <w:name w:val="Emphasis"/>
    <w:basedOn w:val="Domylnaczcionkaakapitu"/>
    <w:uiPriority w:val="20"/>
    <w:semiHidden/>
    <w:unhideWhenUsed/>
    <w:qFormat/>
    <w:rsid w:val="005443BE"/>
    <w:rPr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43B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43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unhideWhenUsed/>
    <w:qFormat/>
    <w:rsid w:val="005443B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5443BE"/>
    <w:rPr>
      <w:i/>
      <w:iCs/>
      <w:color w:val="404040" w:themeColor="text1" w:themeTint="BF"/>
    </w:rPr>
  </w:style>
  <w:style w:type="character" w:styleId="Pogrubienie">
    <w:name w:val="Strong"/>
    <w:basedOn w:val="Domylnaczcionkaakapitu"/>
    <w:uiPriority w:val="22"/>
    <w:semiHidden/>
    <w:unhideWhenUsed/>
    <w:qFormat/>
    <w:rsid w:val="005443BE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443BE"/>
    <w:rPr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5443BE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5443BE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uiPriority w:val="10"/>
    <w:semiHidden/>
    <w:unhideWhenUsed/>
    <w:qFormat/>
    <w:rsid w:val="005443BE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44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uiPriority w:val="99"/>
    <w:rsid w:val="001D76CF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76CF"/>
    <w:rPr>
      <w:color w:val="605E5C"/>
      <w:shd w:val="clear" w:color="auto" w:fill="E1DFDD"/>
    </w:rPr>
  </w:style>
  <w:style w:type="paragraph" w:customStyle="1" w:styleId="xmsonormal">
    <w:name w:val="x_msonormal"/>
    <w:basedOn w:val="Normalny"/>
    <w:rsid w:val="00586550"/>
    <w:pPr>
      <w:spacing w:before="0" w:after="0"/>
    </w:pPr>
    <w:rPr>
      <w:rFonts w:ascii="Arial" w:eastAsiaTheme="minorHAns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3F06"/>
    <w:pPr>
      <w:spacing w:before="0" w:after="0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3F06"/>
  </w:style>
  <w:style w:type="character" w:styleId="Odwoanieprzypisukocowego">
    <w:name w:val="endnote reference"/>
    <w:basedOn w:val="Domylnaczcionkaakapitu"/>
    <w:uiPriority w:val="99"/>
    <w:semiHidden/>
    <w:unhideWhenUsed/>
    <w:rsid w:val="00783F0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39BC"/>
    <w:pPr>
      <w:spacing w:before="30" w:after="30"/>
    </w:pPr>
    <w:rPr>
      <w:rFonts w:eastAsiaTheme="minorEastAsia"/>
      <w:b/>
      <w:bCs/>
      <w:lang w:eastAsia="ja-JP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9BC"/>
    <w:rPr>
      <w:rFonts w:eastAsiaTheme="minorHAnsi"/>
      <w:b/>
      <w:bCs/>
      <w:lang w:eastAsia="en-US"/>
    </w:rPr>
  </w:style>
  <w:style w:type="character" w:customStyle="1" w:styleId="rynqvb">
    <w:name w:val="rynqvb"/>
    <w:basedOn w:val="Domylnaczcionkaakapitu"/>
    <w:rsid w:val="00C74BA5"/>
  </w:style>
  <w:style w:type="character" w:customStyle="1" w:styleId="hwtze">
    <w:name w:val="hwtze"/>
    <w:basedOn w:val="Domylnaczcionkaakapitu"/>
    <w:rsid w:val="00AB1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gov.pl/web/wsse-bydgoszcz/zakres-bada&#324;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wsse-bydgosz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gov.pl/web/wsse-bydgoszcz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mogula.PWIS\AppData\Roaming\Microsoft\Templates\Formularz%20opisu%20stanowiska.dotx" TargetMode="External"/></Relationships>
</file>

<file path=word/theme/theme1.xml><?xml version="1.0" encoding="utf-8"?>
<a:theme xmlns:a="http://schemas.openxmlformats.org/drawingml/2006/main" name="Job Description Form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6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F4D4C4-6503-49A2-8A9A-A01990FBA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opisu stanowiska</Template>
  <TotalTime>6</TotalTime>
  <Pages>2</Pages>
  <Words>1219</Words>
  <Characters>7319</Characters>
  <Application>Microsoft Office Word</Application>
  <DocSecurity>0</DocSecurity>
  <Lines>60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msmogula</dc:creator>
  <cp:keywords/>
  <dc:description/>
  <cp:lastModifiedBy>WSSE Bydgoszcz - Monika Żuchlińska</cp:lastModifiedBy>
  <cp:revision>16</cp:revision>
  <cp:lastPrinted>2023-10-18T10:56:00Z</cp:lastPrinted>
  <dcterms:created xsi:type="dcterms:W3CDTF">2026-03-03T11:59:00Z</dcterms:created>
  <dcterms:modified xsi:type="dcterms:W3CDTF">2026-03-04T09:24:00Z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