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9502" w14:textId="3CB730A5" w:rsidR="000C4E19" w:rsidRDefault="00700A34" w:rsidP="004F56D1">
      <w:pPr>
        <w:spacing w:line="360" w:lineRule="auto"/>
        <w:rPr>
          <w:sz w:val="20"/>
        </w:rPr>
      </w:pPr>
      <w:r>
        <w:rPr>
          <w:sz w:val="20"/>
        </w:rPr>
        <w:t>3002-7.</w:t>
      </w:r>
      <w:r w:rsidR="004F56D1" w:rsidRPr="00FB799E">
        <w:rPr>
          <w:sz w:val="20"/>
        </w:rPr>
        <w:t>233.</w:t>
      </w:r>
      <w:r w:rsidR="0051345D" w:rsidRPr="00FB799E">
        <w:rPr>
          <w:sz w:val="20"/>
        </w:rPr>
        <w:t xml:space="preserve"> </w:t>
      </w:r>
      <w:r w:rsidR="00EB4FE9">
        <w:rPr>
          <w:sz w:val="20"/>
        </w:rPr>
        <w:t>6</w:t>
      </w:r>
      <w:r w:rsidR="00842462">
        <w:rPr>
          <w:sz w:val="20"/>
        </w:rPr>
        <w:t xml:space="preserve"> </w:t>
      </w:r>
      <w:r w:rsidR="004F56D1" w:rsidRPr="00FB799E">
        <w:rPr>
          <w:sz w:val="20"/>
        </w:rPr>
        <w:t>.20</w:t>
      </w:r>
      <w:r w:rsidR="0051345D" w:rsidRPr="00FB799E">
        <w:rPr>
          <w:sz w:val="20"/>
        </w:rPr>
        <w:t>2</w:t>
      </w:r>
      <w:r>
        <w:rPr>
          <w:sz w:val="20"/>
        </w:rPr>
        <w:t>2</w:t>
      </w:r>
      <w:r w:rsidR="004F56D1" w:rsidRPr="00FB799E">
        <w:rPr>
          <w:sz w:val="20"/>
        </w:rPr>
        <w:br/>
      </w:r>
      <w:r w:rsidR="00FC1A0E" w:rsidRPr="00FB799E">
        <w:rPr>
          <w:sz w:val="20"/>
        </w:rPr>
        <w:t>ZAŁ. 1</w:t>
      </w:r>
    </w:p>
    <w:p w14:paraId="21891636" w14:textId="77777777" w:rsidR="00842462" w:rsidRPr="00FB799E" w:rsidRDefault="00842462" w:rsidP="004F56D1">
      <w:pPr>
        <w:spacing w:line="360" w:lineRule="auto"/>
        <w:rPr>
          <w:sz w:val="20"/>
        </w:rPr>
      </w:pPr>
    </w:p>
    <w:tbl>
      <w:tblPr>
        <w:tblW w:w="146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90"/>
        <w:gridCol w:w="1418"/>
        <w:gridCol w:w="1484"/>
        <w:gridCol w:w="1098"/>
        <w:gridCol w:w="603"/>
        <w:gridCol w:w="1276"/>
        <w:gridCol w:w="1134"/>
        <w:gridCol w:w="2835"/>
        <w:gridCol w:w="1918"/>
      </w:tblGrid>
      <w:tr w:rsidR="00842462" w:rsidRPr="00FB799E" w14:paraId="1B9B8725" w14:textId="77777777" w:rsidTr="00F40285">
        <w:trPr>
          <w:cantSplit/>
          <w:trHeight w:val="659"/>
        </w:trPr>
        <w:tc>
          <w:tcPr>
            <w:tcW w:w="14616" w:type="dxa"/>
            <w:gridSpan w:val="10"/>
            <w:shd w:val="clear" w:color="auto" w:fill="auto"/>
            <w:vAlign w:val="center"/>
            <w:hideMark/>
          </w:tcPr>
          <w:p w14:paraId="4D2EE888" w14:textId="5246AD9D" w:rsidR="00842462" w:rsidRPr="00FB799E" w:rsidRDefault="00EB4FE9" w:rsidP="000C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Zużyte i zbędne składniki majątku ruchomego Prokuratury Okręgowej w Łomży</w:t>
            </w:r>
          </w:p>
        </w:tc>
      </w:tr>
      <w:tr w:rsidR="00CC5053" w:rsidRPr="00FB799E" w14:paraId="3553D012" w14:textId="77777777" w:rsidTr="00170DE7">
        <w:trPr>
          <w:cantSplit/>
          <w:trHeight w:val="20"/>
        </w:trPr>
        <w:tc>
          <w:tcPr>
            <w:tcW w:w="460" w:type="dxa"/>
            <w:shd w:val="clear" w:color="auto" w:fill="BFBFBF" w:themeFill="background1" w:themeFillShade="BF"/>
            <w:noWrap/>
            <w:vAlign w:val="center"/>
            <w:hideMark/>
          </w:tcPr>
          <w:p w14:paraId="389C52D6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proofErr w:type="spellStart"/>
            <w:r w:rsidRPr="00FB799E">
              <w:rPr>
                <w:sz w:val="20"/>
              </w:rPr>
              <w:t>lp</w:t>
            </w:r>
            <w:proofErr w:type="spellEnd"/>
          </w:p>
        </w:tc>
        <w:tc>
          <w:tcPr>
            <w:tcW w:w="2390" w:type="dxa"/>
            <w:shd w:val="clear" w:color="auto" w:fill="BFBFBF" w:themeFill="background1" w:themeFillShade="BF"/>
            <w:noWrap/>
            <w:vAlign w:val="center"/>
            <w:hideMark/>
          </w:tcPr>
          <w:p w14:paraId="60229EA7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nazwa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14:paraId="2B2D4E60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nr inwentarzowy</w:t>
            </w:r>
          </w:p>
        </w:tc>
        <w:tc>
          <w:tcPr>
            <w:tcW w:w="1484" w:type="dxa"/>
            <w:shd w:val="clear" w:color="auto" w:fill="BFBFBF" w:themeFill="background1" w:themeFillShade="BF"/>
            <w:vAlign w:val="center"/>
            <w:hideMark/>
          </w:tcPr>
          <w:p w14:paraId="04248D53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Nr seryjny</w:t>
            </w:r>
          </w:p>
        </w:tc>
        <w:tc>
          <w:tcPr>
            <w:tcW w:w="1098" w:type="dxa"/>
            <w:shd w:val="clear" w:color="auto" w:fill="BFBFBF" w:themeFill="background1" w:themeFillShade="BF"/>
            <w:noWrap/>
            <w:vAlign w:val="center"/>
            <w:hideMark/>
          </w:tcPr>
          <w:p w14:paraId="094E5178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rok</w:t>
            </w:r>
          </w:p>
        </w:tc>
        <w:tc>
          <w:tcPr>
            <w:tcW w:w="603" w:type="dxa"/>
            <w:shd w:val="clear" w:color="auto" w:fill="BFBFBF" w:themeFill="background1" w:themeFillShade="BF"/>
            <w:noWrap/>
            <w:vAlign w:val="center"/>
            <w:hideMark/>
          </w:tcPr>
          <w:p w14:paraId="1C98116F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ilość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10E18294" w14:textId="77777777" w:rsidR="00CC5053" w:rsidRPr="00FB799E" w:rsidRDefault="000027FD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W</w:t>
            </w:r>
            <w:r w:rsidR="00B553E0" w:rsidRPr="00FB799E">
              <w:rPr>
                <w:sz w:val="20"/>
              </w:rPr>
              <w:t>artość</w:t>
            </w:r>
            <w:r w:rsidRPr="00FB799E">
              <w:rPr>
                <w:sz w:val="20"/>
              </w:rPr>
              <w:t xml:space="preserve"> inwentarzowa</w:t>
            </w:r>
            <w:r w:rsidR="00D20590" w:rsidRPr="00FB799E">
              <w:rPr>
                <w:sz w:val="20"/>
              </w:rPr>
              <w:t xml:space="preserve"> PLN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  <w:hideMark/>
          </w:tcPr>
          <w:p w14:paraId="61955B28" w14:textId="1C4D68EB" w:rsidR="00CC5053" w:rsidRPr="00FB799E" w:rsidRDefault="00EB4FE9" w:rsidP="00D20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Proponowana cena sprzedaży*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  <w:hideMark/>
          </w:tcPr>
          <w:p w14:paraId="39D700FF" w14:textId="6B5462CC" w:rsidR="00CC5053" w:rsidRPr="00FB799E" w:rsidRDefault="00EB4FE9" w:rsidP="00D20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Przyczyny uznania za zbędny</w:t>
            </w:r>
          </w:p>
        </w:tc>
        <w:tc>
          <w:tcPr>
            <w:tcW w:w="1918" w:type="dxa"/>
            <w:shd w:val="clear" w:color="auto" w:fill="BFBFBF" w:themeFill="background1" w:themeFillShade="BF"/>
            <w:vAlign w:val="center"/>
          </w:tcPr>
          <w:p w14:paraId="084E0CF5" w14:textId="28358664" w:rsidR="00CC5053" w:rsidRPr="00FB799E" w:rsidRDefault="00EB4FE9" w:rsidP="00D20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Propozycja zagospodarowania</w:t>
            </w:r>
          </w:p>
        </w:tc>
      </w:tr>
      <w:tr w:rsidR="00700A34" w:rsidRPr="00FB799E" w14:paraId="31EEFB45" w14:textId="77777777" w:rsidTr="00170DE7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43E36538" w14:textId="77777777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5AEE6CB" w14:textId="555FC0A1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MONITOR IIYAMA PROLITE E 2002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8BE3C" w14:textId="6964EA58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PS-487-00071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306B806" w14:textId="131A113F" w:rsidR="00700A34" w:rsidRPr="00FB799E" w:rsidRDefault="00170DE7" w:rsidP="00700A34">
            <w:pPr>
              <w:rPr>
                <w:sz w:val="20"/>
              </w:rPr>
            </w:pPr>
            <w:r>
              <w:rPr>
                <w:sz w:val="20"/>
              </w:rPr>
              <w:t>05992C8802277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3CE88D0" w14:textId="242B0373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2018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256343BE" w14:textId="77777777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2AA1FE" w14:textId="7E1CFBE0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958289" w14:textId="21433319" w:rsidR="00700A34" w:rsidRPr="00FB799E" w:rsidRDefault="00700A34" w:rsidP="00700A3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FB799E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BDA5F4" w14:textId="77777777" w:rsidR="00700A34" w:rsidRPr="00FB799E" w:rsidRDefault="00700A34" w:rsidP="00700A34">
            <w:pPr>
              <w:rPr>
                <w:sz w:val="20"/>
              </w:rPr>
            </w:pPr>
            <w:r w:rsidRPr="00FB799E">
              <w:rPr>
                <w:sz w:val="20"/>
              </w:rPr>
              <w:t> Monitor sprawny, przestarzały technologicznie, nie spełnia wymagań.</w:t>
            </w:r>
          </w:p>
        </w:tc>
        <w:tc>
          <w:tcPr>
            <w:tcW w:w="1918" w:type="dxa"/>
            <w:vAlign w:val="center"/>
          </w:tcPr>
          <w:p w14:paraId="4A942F7F" w14:textId="25CAC737" w:rsidR="00700A34" w:rsidRPr="00FB799E" w:rsidRDefault="00EB4FE9" w:rsidP="00700A34">
            <w:pPr>
              <w:rPr>
                <w:sz w:val="20"/>
              </w:rPr>
            </w:pPr>
            <w:r>
              <w:rPr>
                <w:sz w:val="20"/>
              </w:rPr>
              <w:t>Sprzedaż, przekazanie lub utylizacja</w:t>
            </w:r>
          </w:p>
        </w:tc>
      </w:tr>
      <w:tr w:rsidR="00EB4FE9" w:rsidRPr="00FB799E" w14:paraId="6E6AD822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382A61A1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CF035FA" w14:textId="556DB39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BROTHER HL-L2312d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53A584" w14:textId="5F7F130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PS-487-00102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2018FCC" w14:textId="0FB3E6E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E78259C8N367795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0F64C97" w14:textId="5F55722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2019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13E521A3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482974" w14:textId="10E09F5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639,60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6B2CAB" w14:textId="758521B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19D7AAF" w14:textId="5A43E14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 nie rozpoznaje tonera</w:t>
            </w:r>
          </w:p>
        </w:tc>
        <w:tc>
          <w:tcPr>
            <w:tcW w:w="1918" w:type="dxa"/>
          </w:tcPr>
          <w:p w14:paraId="317847E5" w14:textId="57CB6465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5FA20594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13F2762F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7AC96DB" w14:textId="6C8F45D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SAMSUNG ML 1510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428BA" w14:textId="2908C97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PS-487-00294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D3B20E3" w14:textId="5264BE8D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BABX02P623K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069A2F2" w14:textId="66A25D8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F9CE8C5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9A92A8" w14:textId="6E64F68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F8D647" w14:textId="1CB863F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24131D1" w14:textId="7BF91E3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</w:tcPr>
          <w:p w14:paraId="7A2103F7" w14:textId="30D76284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18236FA3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65BCD980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8F1026E" w14:textId="4F76A2A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HP 1102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70442" w14:textId="51255AE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PS-487-00295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F6B510F" w14:textId="395E9B5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VNCN918402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3119AAB" w14:textId="2FB8DA0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5677361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2213C" w14:textId="791A7A8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81E233" w14:textId="46DA58A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CF8B7A" w14:textId="70A07AF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 nie pobiera papieru</w:t>
            </w:r>
          </w:p>
        </w:tc>
        <w:tc>
          <w:tcPr>
            <w:tcW w:w="1918" w:type="dxa"/>
          </w:tcPr>
          <w:p w14:paraId="7026B610" w14:textId="51EB240A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0E20298C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227E8261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A5C859F" w14:textId="154B4D1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LEXMARK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7F226A" w14:textId="211D421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PS-487-00299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A582DCC" w14:textId="1FAB8FC3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9557LHV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3E1DD87" w14:textId="1F4B110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2AFC459B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0722AD" w14:textId="2F420E8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CA18BE" w14:textId="7ADE810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3241F52" w14:textId="59F4D95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</w:tcPr>
          <w:p w14:paraId="3BD24EA7" w14:textId="44D2756A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5F3B65B8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02E6A147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4C5C3DC" w14:textId="5826463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SAMSUNG C</w:t>
            </w:r>
            <w:r>
              <w:rPr>
                <w:sz w:val="20"/>
              </w:rPr>
              <w:t xml:space="preserve">LP </w:t>
            </w:r>
            <w:r w:rsidRPr="00FB799E">
              <w:rPr>
                <w:sz w:val="2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F7A911" w14:textId="7A7DFF1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PS-487-00303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1DA8FF" w14:textId="0A50B127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3H69BADP102870H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DE924D7" w14:textId="21147D3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07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4371CA8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53169F" w14:textId="4FC0284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7B771" w14:textId="7C33B8A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65302E" w14:textId="2DD7DFA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</w:tcPr>
          <w:p w14:paraId="22F65584" w14:textId="58EF3EEB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2099FEC2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04BA299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DA9FAE" w14:textId="7C32091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HUB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CD2E5" w14:textId="4EB0FEA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PS-491-00003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A35843" w14:textId="53E54D18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CA2600200011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7DB73D" w14:textId="7E83D4C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7EEB9921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5E9355" w14:textId="6F2848B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520,00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6DF98" w14:textId="1FDEAC0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BFCC181" w14:textId="694D397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HUB uszkodzony, brak zasilania</w:t>
            </w:r>
          </w:p>
        </w:tc>
        <w:tc>
          <w:tcPr>
            <w:tcW w:w="1918" w:type="dxa"/>
          </w:tcPr>
          <w:p w14:paraId="5A98524B" w14:textId="6D4DAE49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6F64672B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4ECF2773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C2951D9" w14:textId="26933CC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HP-1200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5E153" w14:textId="77266E6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PS-491-00005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1211C8" w14:textId="2F507F0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CNC2823659</w:t>
            </w:r>
          </w:p>
        </w:tc>
        <w:tc>
          <w:tcPr>
            <w:tcW w:w="1098" w:type="dxa"/>
            <w:shd w:val="clear" w:color="auto" w:fill="auto"/>
            <w:hideMark/>
          </w:tcPr>
          <w:p w14:paraId="1E40FD53" w14:textId="314DED9F" w:rsidR="00EB4FE9" w:rsidRPr="00FB799E" w:rsidRDefault="00EB4FE9" w:rsidP="00EB4FE9">
            <w:pPr>
              <w:rPr>
                <w:sz w:val="20"/>
              </w:rPr>
            </w:pPr>
            <w:r w:rsidRPr="00D7208A">
              <w:rPr>
                <w:sz w:val="20"/>
              </w:rPr>
              <w:t>2001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E43208F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44EBC3" w14:textId="5D3E1BE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1 622,60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F155B33" w14:textId="67EAD9C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5898AE" w14:textId="3040D2D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  <w:shd w:val="clear" w:color="auto" w:fill="FFFFFF" w:themeFill="background1"/>
          </w:tcPr>
          <w:p w14:paraId="4EE62D4B" w14:textId="58241C75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41821AD9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79D6BD0D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9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E1F933C" w14:textId="798E6E9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HP-1200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033D8" w14:textId="18679EC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PS-491-00006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B1D782" w14:textId="3EED2EE4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CNCF036276</w:t>
            </w:r>
          </w:p>
        </w:tc>
        <w:tc>
          <w:tcPr>
            <w:tcW w:w="1098" w:type="dxa"/>
            <w:shd w:val="clear" w:color="auto" w:fill="auto"/>
            <w:hideMark/>
          </w:tcPr>
          <w:p w14:paraId="4EA58199" w14:textId="79A8FAFC" w:rsidR="00EB4FE9" w:rsidRPr="00FB799E" w:rsidRDefault="00EB4FE9" w:rsidP="00EB4FE9">
            <w:pPr>
              <w:rPr>
                <w:sz w:val="20"/>
              </w:rPr>
            </w:pPr>
            <w:r w:rsidRPr="00D7208A">
              <w:rPr>
                <w:sz w:val="20"/>
              </w:rPr>
              <w:t>2001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E69AFA9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84C181" w14:textId="1F281BA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1 622,60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B006D45" w14:textId="10E6CE8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A6CD034" w14:textId="6DC43FB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  <w:shd w:val="clear" w:color="auto" w:fill="FFFFFF" w:themeFill="background1"/>
          </w:tcPr>
          <w:p w14:paraId="5B7C1017" w14:textId="7C648ABE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7CCD44DD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374CBE2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628281A" w14:textId="68354C5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notebook ASUS F5RL-AP 291H T2370/15,4/160/10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734EE" w14:textId="5A41DA2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PS-491-00034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CD64CE0" w14:textId="0A209EF3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85N0AS297921293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45012FA" w14:textId="33CB626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1EF4E65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5C2E5" w14:textId="6992E8B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1 988,60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828783" w14:textId="79BE5B91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3956888" w14:textId="02048A5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75D80F3B" w14:textId="382B9DD9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03C54A03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69D7CAFE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6936418" w14:textId="5FBF0D3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 xml:space="preserve">notebook </w:t>
            </w:r>
            <w:proofErr w:type="spellStart"/>
            <w:r w:rsidRPr="00FB799E">
              <w:rPr>
                <w:sz w:val="20"/>
              </w:rPr>
              <w:t>toshiba</w:t>
            </w:r>
            <w:proofErr w:type="spellEnd"/>
            <w:r w:rsidRPr="00FB799E">
              <w:rPr>
                <w:sz w:val="20"/>
              </w:rPr>
              <w:t xml:space="preserve"> A 300 - 1 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739CD3" w14:textId="2B5A0E8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PS-491-00040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15415A9" w14:textId="1923F40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98046421Q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1CFA10E" w14:textId="1C8A226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65625374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28656B" w14:textId="0A4B010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2 948,00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C7749E" w14:textId="16CBC92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ED19475" w14:textId="5D6E467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59393C25" w14:textId="7C536D5D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7285674A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42B4FE27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lastRenderedPageBreak/>
              <w:t>12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486E653" w14:textId="3F6A956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notebook ASUS F3S+torba+mysz Office 2007 SB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ED4EC" w14:textId="38EC82D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PS-491-00043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37B2240" w14:textId="1087FE55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89NOAS195893375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5DDB3C9" w14:textId="7A56398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65470B3F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758EF" w14:textId="039BB94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3 269,00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6BBBFD" w14:textId="22EFCFC8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017B9CA" w14:textId="653A9DB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593F7557" w14:textId="27977954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2CE39F6D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02D8762D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53A4C3A" w14:textId="76F2608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MONITOR 21,5"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B2988" w14:textId="646499F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PS-491-00051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DC53CCB" w14:textId="66A17BD1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AVLB8HA228377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2BA1149" w14:textId="58EA032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4735F9AE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B87215" w14:textId="1EA7E60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453,99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FD82B8" w14:textId="18052D5D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A8CA6AE" w14:textId="579152A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Monitor uszkodzony, migotanie po dłuższej pracy</w:t>
            </w:r>
          </w:p>
        </w:tc>
        <w:tc>
          <w:tcPr>
            <w:tcW w:w="1918" w:type="dxa"/>
            <w:shd w:val="clear" w:color="auto" w:fill="FFFFFF" w:themeFill="background1"/>
          </w:tcPr>
          <w:p w14:paraId="00E35940" w14:textId="79165EC2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4722C537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3367F4C3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625ABDA" w14:textId="4B6D887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OKI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EA592" w14:textId="0272ADF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PS-491-00056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462AC41" w14:textId="1BF8520A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AK11023326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87707C3" w14:textId="2486D20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0971AEFE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52F028" w14:textId="4AD7F6F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519,00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41CFA" w14:textId="2C332EF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</w:t>
            </w:r>
            <w:r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D68729F" w14:textId="45CB881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6B020265" w14:textId="6A3E311C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0B096834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1BF4B7CF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63C3819" w14:textId="4418EEE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NOTEBOOK DELL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40DDE4" w14:textId="0488701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PS-491-00058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68D4042" w14:textId="223D368B" w:rsidR="00EB4FE9" w:rsidRPr="00FB799E" w:rsidRDefault="00EB4FE9" w:rsidP="00EB4FE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1MR2GR1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3E6E1F1" w14:textId="6334CDA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0B76BCB6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243A5" w14:textId="4627787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3 140,01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59ED41" w14:textId="213C5095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8EFA810" w14:textId="753887A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3D0F324C" w14:textId="6EEEEA18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18772C8A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02EF3729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E23D013" w14:textId="0B92248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MONITOR AOC LED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23AE1" w14:textId="013FEA6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PS-491-00067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C98948" w14:textId="168AAC35" w:rsidR="00EB4FE9" w:rsidRPr="00FB799E" w:rsidRDefault="00EB4FE9" w:rsidP="00EB4FE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DXHC9HA026591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7A443D4" w14:textId="7BC281D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2012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3CB1074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31652" w14:textId="6506902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525,00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BC1C03" w14:textId="572001D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38B58DD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Monitor sprawny, przestarzały technologicznie, nie spełnia wymagań.</w:t>
            </w:r>
          </w:p>
        </w:tc>
        <w:tc>
          <w:tcPr>
            <w:tcW w:w="1918" w:type="dxa"/>
            <w:shd w:val="clear" w:color="auto" w:fill="FFFFFF" w:themeFill="background1"/>
          </w:tcPr>
          <w:p w14:paraId="13DCCB7D" w14:textId="2F135CD0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569F404B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2EF47177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2B1B912" w14:textId="00903E9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OKI B401D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5D563" w14:textId="0C108B6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PS-491-00079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A7F589" w14:textId="24C71DB7" w:rsidR="00EB4FE9" w:rsidRPr="00FB799E" w:rsidRDefault="00EB4FE9" w:rsidP="00EB4FE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AK3A023723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5832F95" w14:textId="6CC5F61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4C5446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E75D1" w14:textId="4ADBA78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460,00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AAE91" w14:textId="383940C0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E7A9C5" w14:textId="5FAB037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3E68D424" w14:textId="14DC5A07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59636236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36726792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DFC1C36" w14:textId="38BED24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(LEXMARK Jeżewska)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32B18" w14:textId="71C029F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PS-491-00178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290BA3" w14:textId="72DB812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994PCMP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B056D6" w14:textId="278137E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07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C003BC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28B5F" w14:textId="041E198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9B74B" w14:textId="6690FDFA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E994C9" w14:textId="1137CD2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6CFDA302" w14:textId="64767670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0E9E96FD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54BB8D67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19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A2C95D0" w14:textId="0B95749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LENOVO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C2DE5" w14:textId="7416AE5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PS-491-00193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5F98228" w14:textId="61B58BBA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QB08477225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0031BD1" w14:textId="636D184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2014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24EC7E3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73AB1" w14:textId="15EC561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2 590,08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734901" w14:textId="1849D8F1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5C487C1" w14:textId="74D080B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2F98A92B" w14:textId="2FAA93DC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29F5B326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75131C82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93994B2" w14:textId="7FA77E4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 xml:space="preserve">DRUKARKA </w:t>
            </w:r>
            <w:proofErr w:type="spellStart"/>
            <w:r w:rsidRPr="00FB799E">
              <w:rPr>
                <w:sz w:val="20"/>
              </w:rPr>
              <w:t>kyocera</w:t>
            </w:r>
            <w:proofErr w:type="spellEnd"/>
            <w:r w:rsidRPr="00FB799E">
              <w:rPr>
                <w:sz w:val="20"/>
              </w:rPr>
              <w:t xml:space="preserve"> ECOSYS P2135DN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A590A" w14:textId="252C239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PS-491-00228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06AF85" w14:textId="7772FBBF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LVL5717538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C8867D2" w14:textId="6B4A2C3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2016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803A959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48ECC" w14:textId="5B8E90A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796,88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6735A7" w14:textId="506C74D7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81FFCA" w14:textId="5415D70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533EC418" w14:textId="3DF72B59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2BC4F065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51E677E5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19263C9" w14:textId="57A4626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 xml:space="preserve">Drukarka XEROX </w:t>
            </w:r>
            <w:proofErr w:type="spellStart"/>
            <w:r w:rsidRPr="00FB799E">
              <w:rPr>
                <w:sz w:val="20"/>
              </w:rPr>
              <w:t>Phaser</w:t>
            </w:r>
            <w:proofErr w:type="spellEnd"/>
            <w:r w:rsidRPr="00FB799E">
              <w:rPr>
                <w:sz w:val="20"/>
              </w:rPr>
              <w:t xml:space="preserve"> 4500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AD675" w14:textId="295E30C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PS-491-00285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D22870" w14:textId="3A4DF6A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BRAK NUMERU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36613AD" w14:textId="178F4FE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2019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1E0D9629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467339" w14:textId="0A72ACB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BEFA65" w14:textId="6BCB3545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898C05E" w14:textId="1C2771C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1718C186" w14:textId="4E46D9A9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330E10F3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3D7D6FC9" w14:textId="77F4A42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0363A7B" w14:textId="5860DA8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LEXMARK E120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6E3D9B" w14:textId="1D82CCE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PS-491-00297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F3E0A46" w14:textId="245F20E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9957HH1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A1CE44A" w14:textId="084E048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16EC1F3" w14:textId="097B1C0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363AB" w14:textId="6C583BE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E3492C" w14:textId="06206A2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7B03B7" w14:textId="54B488A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634A438B" w14:textId="0F190A8E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3E8496F5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3DAD11DE" w14:textId="0F9261E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935873" w14:textId="16AC01E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LEXMARK E120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515B6" w14:textId="3DFB04F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PS-491-00305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C0EAA1A" w14:textId="2C26714D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994PCV5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9A0901F" w14:textId="4547AB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FC5C595" w14:textId="52EEDAA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9DA8B" w14:textId="0FFEBD7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60,00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1D22C" w14:textId="426A395E" w:rsidR="00EB4FE9" w:rsidRPr="00FB799E" w:rsidRDefault="00EB4FE9" w:rsidP="00EB4FE9">
            <w:pPr>
              <w:rPr>
                <w:sz w:val="20"/>
              </w:rPr>
            </w:pPr>
            <w:r w:rsidRPr="00207A4E">
              <w:rPr>
                <w:sz w:val="20"/>
              </w:rPr>
              <w:t>10,00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668CD5C" w14:textId="2CEAA02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7D9B010F" w14:textId="4EB69B1D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52C24CD9" w14:textId="77777777" w:rsidTr="00B33EE2">
        <w:trPr>
          <w:cantSplit/>
          <w:trHeight w:val="210"/>
        </w:trPr>
        <w:tc>
          <w:tcPr>
            <w:tcW w:w="460" w:type="dxa"/>
            <w:shd w:val="clear" w:color="auto" w:fill="auto"/>
            <w:vAlign w:val="center"/>
          </w:tcPr>
          <w:p w14:paraId="7FA00E3D" w14:textId="5180D8D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A4F472D" w14:textId="5FD0B4E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OKI B401D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6A5D7F" w14:textId="61F981A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PS-491-00313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9183F1" w14:textId="239EBFA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AK31036488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7F6DDE" w14:textId="3C466EE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1A6DC21" w14:textId="30466B7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7A8D8" w14:textId="3AB7996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F52B8D" w14:textId="0027B16E" w:rsidR="00EB4FE9" w:rsidRPr="00FB799E" w:rsidRDefault="00EB4FE9" w:rsidP="00EB4FE9">
            <w:pPr>
              <w:rPr>
                <w:sz w:val="20"/>
              </w:rPr>
            </w:pPr>
            <w:r w:rsidRPr="00207A4E">
              <w:rPr>
                <w:sz w:val="20"/>
              </w:rPr>
              <w:t>10,00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94AC32" w14:textId="400E777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5C9ECA43" w14:textId="4E6983D9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293166A1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030AF8E0" w14:textId="12B7D2F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6FA6D42" w14:textId="64B8190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E6C8C" w14:textId="3BEF669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ST-491-00018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5D71318" w14:textId="40912E97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L3-MF208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7047090" w14:textId="64A7C7D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05F0CEB" w14:textId="1896972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F6D96" w14:textId="30850B7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BE1A4" w14:textId="3DA2182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2C3BBA" w14:textId="11F511D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7EFC1EAA" w14:textId="40F3ED48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70F210AE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14AEDDBD" w14:textId="50070DF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lastRenderedPageBreak/>
              <w:t>26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37D6026" w14:textId="05A4A34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E4608" w14:textId="6A3F8BE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ST-491-00020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9316B89" w14:textId="231209BC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L3-MF228</w:t>
            </w:r>
          </w:p>
        </w:tc>
        <w:tc>
          <w:tcPr>
            <w:tcW w:w="1098" w:type="dxa"/>
            <w:shd w:val="clear" w:color="auto" w:fill="auto"/>
          </w:tcPr>
          <w:p w14:paraId="67F73D4F" w14:textId="5B6DD51F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2F7F80A" w14:textId="643210A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3402B" w14:textId="7B14ADA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F195BB" w14:textId="60614F4F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09CDD2" w14:textId="0B082DC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4529D58B" w14:textId="68E2A7A3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1E05447E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1176E597" w14:textId="39AECD7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952876F" w14:textId="1818485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225BEF" w14:textId="22E780C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ST-491-00021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2D928D" w14:textId="1350CB3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L3-MF157</w:t>
            </w:r>
          </w:p>
        </w:tc>
        <w:tc>
          <w:tcPr>
            <w:tcW w:w="1098" w:type="dxa"/>
            <w:shd w:val="clear" w:color="auto" w:fill="auto"/>
          </w:tcPr>
          <w:p w14:paraId="0A5C03F1" w14:textId="54305234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0FEA6E" w14:textId="6FB5D42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12215" w14:textId="635734C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A521DF" w14:textId="102C7945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114239" w14:textId="53D1FDE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4B267938" w14:textId="271CE3C7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05BD36A4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4B2165DF" w14:textId="020D0BD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B4DFC85" w14:textId="769CD76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D525B" w14:textId="264413E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ST-491-00022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AAD574F" w14:textId="531F0D80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L3-MF199</w:t>
            </w:r>
          </w:p>
        </w:tc>
        <w:tc>
          <w:tcPr>
            <w:tcW w:w="1098" w:type="dxa"/>
            <w:shd w:val="clear" w:color="auto" w:fill="auto"/>
          </w:tcPr>
          <w:p w14:paraId="06FB3AE8" w14:textId="75F0D3CF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0F9B83" w14:textId="2D997F5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DEA80" w14:textId="23900D2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A9F85C" w14:textId="1535114E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A99C51" w14:textId="3A060DA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66DEA06C" w14:textId="1A5B2109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4B16667F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673B0687" w14:textId="498B5CF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29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E76534A" w14:textId="7A00460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62D73" w14:textId="1CBD6FC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ST-491-00034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6EA805F" w14:textId="5617517F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NX3C7X04P44X14</w:t>
            </w:r>
          </w:p>
        </w:tc>
        <w:tc>
          <w:tcPr>
            <w:tcW w:w="1098" w:type="dxa"/>
            <w:shd w:val="clear" w:color="auto" w:fill="auto"/>
          </w:tcPr>
          <w:p w14:paraId="1D4BB66C" w14:textId="56897398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CA21516" w14:textId="74B7010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FF49C" w14:textId="68559C1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3 853,98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7FC30" w14:textId="2FE58A85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02661F" w14:textId="1546F39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7814A54D" w14:textId="350F24A5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3164C452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3566E2CA" w14:textId="027A5C3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7173241" w14:textId="778C9DC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FBD68" w14:textId="2A76B2E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ST-491-00067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4217CD" w14:textId="25174850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88NOAS56116235D</w:t>
            </w:r>
          </w:p>
        </w:tc>
        <w:tc>
          <w:tcPr>
            <w:tcW w:w="1098" w:type="dxa"/>
            <w:shd w:val="clear" w:color="auto" w:fill="auto"/>
          </w:tcPr>
          <w:p w14:paraId="0197BEDC" w14:textId="7AFDAA81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581B7EB" w14:textId="2BB01E6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97C7A" w14:textId="3751C8B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3 593,00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A92BE9" w14:textId="13FFD81A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067072" w14:textId="5DFB067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1614A759" w14:textId="20FDA7A2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24A2E2BE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01CC401B" w14:textId="2B310E8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3C3F5C5" w14:textId="688D4CD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8559E" w14:textId="26B976C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ST-491-00068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DB97114" w14:textId="38204943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88NOAS53542335H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E33EE93" w14:textId="7E57A64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9543CDD" w14:textId="1E8AFE6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FE4B8" w14:textId="578CF9D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3 593,00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E63932" w14:textId="5912115F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2CD82D" w14:textId="02333E8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336E2C36" w14:textId="3E14B596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10B1A819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17E165AC" w14:textId="1406919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D06385F" w14:textId="0FC95F2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Zestaw komputerowy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D79E4" w14:textId="340E484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ST-491-00073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429F073" w14:textId="61D83C7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BRAK NUMERU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7FA56B4" w14:textId="1DBCC02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2010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9DCF295" w14:textId="554E9CF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32B00" w14:textId="5659177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4 030,51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A575FF" w14:textId="25313EA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AC66B2" w14:textId="4096ED8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 xml:space="preserve">Zestaw </w:t>
            </w:r>
            <w:r>
              <w:rPr>
                <w:sz w:val="20"/>
              </w:rPr>
              <w:t xml:space="preserve">nie </w:t>
            </w:r>
            <w:r w:rsidRPr="00FB799E">
              <w:rPr>
                <w:sz w:val="20"/>
              </w:rPr>
              <w:t xml:space="preserve">uruchamia się, </w:t>
            </w:r>
            <w:r>
              <w:rPr>
                <w:sz w:val="20"/>
              </w:rPr>
              <w:t xml:space="preserve">monitor sprawny </w:t>
            </w:r>
            <w:r w:rsidRPr="00FB799E">
              <w:rPr>
                <w:sz w:val="20"/>
              </w:rPr>
              <w:t>przestarzały technologicznie, nie spełnia wymagań, brak dysku,</w:t>
            </w:r>
            <w:r>
              <w:rPr>
                <w:sz w:val="20"/>
              </w:rPr>
              <w:t xml:space="preserve">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33EC70D7" w14:textId="3B871D20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692C87CB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0A8A7F35" w14:textId="6F6C3E5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E3EC999" w14:textId="3B52F6A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Fax Panasonic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8FF5F" w14:textId="22F75DB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ST-629-00001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EF9C50A" w14:textId="77777777" w:rsidR="00EB4FE9" w:rsidRPr="00FB799E" w:rsidRDefault="00EB4FE9" w:rsidP="00EB4FE9">
            <w:pPr>
              <w:rPr>
                <w:sz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F08EF32" w14:textId="6D24A5C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2010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CD0D7B" w14:textId="43E8B0F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B09FE" w14:textId="32E5840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2 782,18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0B14BD" w14:textId="51247CB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276ABC" w14:textId="46264FE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Fax uszkodzony</w:t>
            </w:r>
          </w:p>
        </w:tc>
        <w:tc>
          <w:tcPr>
            <w:tcW w:w="1918" w:type="dxa"/>
            <w:shd w:val="clear" w:color="auto" w:fill="FFFFFF" w:themeFill="background1"/>
          </w:tcPr>
          <w:p w14:paraId="3D365A21" w14:textId="4975221A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07DA80BF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6C62657D" w14:textId="54BA289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5DC5816" w14:textId="78CCA4E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Serwer Dell (Grajewo) 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BF838" w14:textId="06D285A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ST-629-00009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EDE46F9" w14:textId="500683C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6JBWA012292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0559500" w14:textId="31F8CF0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2010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E41F2F9" w14:textId="50DA73A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3095C" w14:textId="2A06AD9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26 572,82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5ACC29" w14:textId="5DF44FF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E8DAB7" w14:textId="77777777" w:rsidR="00EB4FE9" w:rsidRPr="00877EA6" w:rsidRDefault="00EB4FE9" w:rsidP="00EB4FE9">
            <w:pPr>
              <w:rPr>
                <w:sz w:val="20"/>
              </w:rPr>
            </w:pPr>
            <w:r w:rsidRPr="00877EA6">
              <w:rPr>
                <w:sz w:val="20"/>
              </w:rPr>
              <w:t>Serwer  uszkodzony, brak dysków i pamięci</w:t>
            </w:r>
          </w:p>
          <w:p w14:paraId="42573482" w14:textId="2B662F4D" w:rsidR="00EB4FE9" w:rsidRPr="00FB799E" w:rsidRDefault="00EB4FE9" w:rsidP="00EB4FE9">
            <w:pPr>
              <w:rPr>
                <w:sz w:val="20"/>
              </w:rPr>
            </w:pPr>
            <w:r w:rsidRPr="00877EA6">
              <w:rPr>
                <w:sz w:val="20"/>
              </w:rPr>
              <w:t>Monitor sprawny, przestarzały technologicznie, nie spełnia wymagań.</w:t>
            </w:r>
            <w:r>
              <w:rPr>
                <w:sz w:val="20"/>
              </w:rPr>
              <w:t xml:space="preserve"> </w:t>
            </w:r>
            <w:r w:rsidRPr="00877EA6">
              <w:rPr>
                <w:sz w:val="20"/>
              </w:rPr>
              <w:t>UPS uszkodzony</w:t>
            </w:r>
          </w:p>
        </w:tc>
        <w:tc>
          <w:tcPr>
            <w:tcW w:w="1918" w:type="dxa"/>
            <w:shd w:val="clear" w:color="auto" w:fill="FFFFFF" w:themeFill="background1"/>
          </w:tcPr>
          <w:p w14:paraId="2686438F" w14:textId="2DAA123E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170DE7" w:rsidRPr="00FB799E" w14:paraId="1132F2C6" w14:textId="77777777" w:rsidTr="00170DE7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7175280B" w14:textId="7624CB17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>35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68E0FB4" w14:textId="7C9019E1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>WIEZA SA-CH 134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D40D7" w14:textId="3F3DB590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 xml:space="preserve">PS-808-00267 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AD206B" w14:textId="79426733" w:rsidR="00170DE7" w:rsidRPr="00FB799E" w:rsidRDefault="002B0AD0" w:rsidP="00170DE7">
            <w:pPr>
              <w:rPr>
                <w:sz w:val="20"/>
              </w:rPr>
            </w:pPr>
            <w:r>
              <w:rPr>
                <w:sz w:val="20"/>
              </w:rPr>
              <w:t>BRAK NUMERU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4C17813" w14:textId="3D6B33A6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>1996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D283B27" w14:textId="54A93514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24799" w14:textId="7A662EEE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>1 198,00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3178F2" w14:textId="3D236B87" w:rsidR="00170DE7" w:rsidRDefault="00170DE7" w:rsidP="00170DE7">
            <w:pPr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F9B6E1" w14:textId="3F560383" w:rsidR="00170DE7" w:rsidRPr="00FB799E" w:rsidRDefault="00170DE7" w:rsidP="00170DE7">
            <w:pPr>
              <w:rPr>
                <w:sz w:val="20"/>
              </w:rPr>
            </w:pPr>
            <w:r w:rsidRPr="00FB799E">
              <w:rPr>
                <w:sz w:val="20"/>
              </w:rPr>
              <w:t>Wieża uszkodzona nie czyta nośników</w:t>
            </w:r>
            <w:r w:rsidR="00842462">
              <w:rPr>
                <w:sz w:val="20"/>
              </w:rPr>
              <w:t xml:space="preserve"> głośniki działają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04E99CD9" w14:textId="708AA358" w:rsidR="00170DE7" w:rsidRPr="00FB799E" w:rsidRDefault="00EB4FE9" w:rsidP="00170DE7">
            <w:pPr>
              <w:rPr>
                <w:sz w:val="20"/>
              </w:rPr>
            </w:pPr>
            <w:r>
              <w:rPr>
                <w:sz w:val="20"/>
              </w:rPr>
              <w:t>Sprzedaż, przekazanie lub utylizacja</w:t>
            </w:r>
          </w:p>
        </w:tc>
      </w:tr>
    </w:tbl>
    <w:p w14:paraId="749EA3EF" w14:textId="00B670B0" w:rsidR="00E72C1B" w:rsidRPr="00FB799E" w:rsidRDefault="00E72C1B">
      <w:pPr>
        <w:rPr>
          <w:b/>
          <w:sz w:val="20"/>
        </w:rPr>
      </w:pPr>
    </w:p>
    <w:sectPr w:rsidR="00E72C1B" w:rsidRPr="00FB799E" w:rsidSect="00AF02C2">
      <w:headerReference w:type="even" r:id="rId8"/>
      <w:headerReference w:type="default" r:id="rId9"/>
      <w:pgSz w:w="16840" w:h="11907" w:orient="landscape" w:code="9"/>
      <w:pgMar w:top="710" w:right="720" w:bottom="426" w:left="720" w:header="425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529E" w14:textId="77777777" w:rsidR="00770683" w:rsidRDefault="00770683">
      <w:r>
        <w:separator/>
      </w:r>
    </w:p>
  </w:endnote>
  <w:endnote w:type="continuationSeparator" w:id="0">
    <w:p w14:paraId="14F7B6DD" w14:textId="77777777" w:rsidR="00770683" w:rsidRDefault="007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01BD" w14:textId="77777777" w:rsidR="00770683" w:rsidRDefault="00770683">
      <w:r>
        <w:separator/>
      </w:r>
    </w:p>
  </w:footnote>
  <w:footnote w:type="continuationSeparator" w:id="0">
    <w:p w14:paraId="310D266D" w14:textId="77777777" w:rsidR="00770683" w:rsidRDefault="0077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BE79" w14:textId="77777777" w:rsidR="00770683" w:rsidRDefault="007706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3209E4" w14:textId="77777777" w:rsidR="00770683" w:rsidRDefault="00770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1E1C" w14:textId="77777777" w:rsidR="00770683" w:rsidRDefault="00770683" w:rsidP="00C34852">
    <w:pPr>
      <w:pStyle w:val="Nagwek"/>
      <w:framePr w:wrap="around" w:vAnchor="text" w:hAnchor="page" w:x="8247" w:y="-17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53C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52AE45F" w14:textId="77777777" w:rsidR="00770683" w:rsidRDefault="007706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5E"/>
    <w:rsid w:val="000000F4"/>
    <w:rsid w:val="000004FC"/>
    <w:rsid w:val="000027FD"/>
    <w:rsid w:val="000038FB"/>
    <w:rsid w:val="000041C9"/>
    <w:rsid w:val="000069F7"/>
    <w:rsid w:val="00010076"/>
    <w:rsid w:val="00026233"/>
    <w:rsid w:val="00037EF4"/>
    <w:rsid w:val="00045388"/>
    <w:rsid w:val="000568F0"/>
    <w:rsid w:val="000573BC"/>
    <w:rsid w:val="00064D86"/>
    <w:rsid w:val="000747CD"/>
    <w:rsid w:val="0007495E"/>
    <w:rsid w:val="00076016"/>
    <w:rsid w:val="0008592B"/>
    <w:rsid w:val="000A53DF"/>
    <w:rsid w:val="000B1031"/>
    <w:rsid w:val="000B2CB0"/>
    <w:rsid w:val="000B7CB0"/>
    <w:rsid w:val="000C4E19"/>
    <w:rsid w:val="000C56C9"/>
    <w:rsid w:val="000D2321"/>
    <w:rsid w:val="000D7FFC"/>
    <w:rsid w:val="000F1844"/>
    <w:rsid w:val="000F3C4D"/>
    <w:rsid w:val="00100A17"/>
    <w:rsid w:val="00103C81"/>
    <w:rsid w:val="0011439A"/>
    <w:rsid w:val="00120810"/>
    <w:rsid w:val="00123C6F"/>
    <w:rsid w:val="00131746"/>
    <w:rsid w:val="00137753"/>
    <w:rsid w:val="00162B7E"/>
    <w:rsid w:val="00170DE7"/>
    <w:rsid w:val="00183722"/>
    <w:rsid w:val="001852B5"/>
    <w:rsid w:val="0019315C"/>
    <w:rsid w:val="00194780"/>
    <w:rsid w:val="001A235B"/>
    <w:rsid w:val="001A27E6"/>
    <w:rsid w:val="001A372C"/>
    <w:rsid w:val="001B031A"/>
    <w:rsid w:val="001B277E"/>
    <w:rsid w:val="001B2C32"/>
    <w:rsid w:val="001B62D5"/>
    <w:rsid w:val="001C2C26"/>
    <w:rsid w:val="001C52D0"/>
    <w:rsid w:val="001D3463"/>
    <w:rsid w:val="001E5316"/>
    <w:rsid w:val="001E7FF6"/>
    <w:rsid w:val="001F64AD"/>
    <w:rsid w:val="00200019"/>
    <w:rsid w:val="002056C9"/>
    <w:rsid w:val="0021231A"/>
    <w:rsid w:val="0021526F"/>
    <w:rsid w:val="002176D3"/>
    <w:rsid w:val="00217E50"/>
    <w:rsid w:val="00227B55"/>
    <w:rsid w:val="00231581"/>
    <w:rsid w:val="0023168E"/>
    <w:rsid w:val="0023304F"/>
    <w:rsid w:val="00234AC5"/>
    <w:rsid w:val="00237710"/>
    <w:rsid w:val="00241F4C"/>
    <w:rsid w:val="0024318B"/>
    <w:rsid w:val="0024452B"/>
    <w:rsid w:val="002472C6"/>
    <w:rsid w:val="002622F7"/>
    <w:rsid w:val="00262686"/>
    <w:rsid w:val="00264C17"/>
    <w:rsid w:val="00274A62"/>
    <w:rsid w:val="00274D33"/>
    <w:rsid w:val="0027640E"/>
    <w:rsid w:val="0029291C"/>
    <w:rsid w:val="00297A7F"/>
    <w:rsid w:val="002A73E7"/>
    <w:rsid w:val="002B0196"/>
    <w:rsid w:val="002B07DF"/>
    <w:rsid w:val="002B0948"/>
    <w:rsid w:val="002B0AD0"/>
    <w:rsid w:val="002B1E00"/>
    <w:rsid w:val="002B5F5C"/>
    <w:rsid w:val="002C2760"/>
    <w:rsid w:val="002C67B9"/>
    <w:rsid w:val="002C7BDC"/>
    <w:rsid w:val="002D342E"/>
    <w:rsid w:val="002E0B0E"/>
    <w:rsid w:val="002E3924"/>
    <w:rsid w:val="002F5183"/>
    <w:rsid w:val="002F5790"/>
    <w:rsid w:val="0030778E"/>
    <w:rsid w:val="00310F79"/>
    <w:rsid w:val="00311073"/>
    <w:rsid w:val="003156AD"/>
    <w:rsid w:val="00331BBE"/>
    <w:rsid w:val="00334D39"/>
    <w:rsid w:val="00335B2D"/>
    <w:rsid w:val="00343F9C"/>
    <w:rsid w:val="003446B0"/>
    <w:rsid w:val="003452EE"/>
    <w:rsid w:val="0034635B"/>
    <w:rsid w:val="00352454"/>
    <w:rsid w:val="00356FF2"/>
    <w:rsid w:val="00366152"/>
    <w:rsid w:val="0037158D"/>
    <w:rsid w:val="00372215"/>
    <w:rsid w:val="00381FB2"/>
    <w:rsid w:val="00391621"/>
    <w:rsid w:val="00393E4C"/>
    <w:rsid w:val="003A1EB2"/>
    <w:rsid w:val="003A60AB"/>
    <w:rsid w:val="003B360B"/>
    <w:rsid w:val="003B5182"/>
    <w:rsid w:val="003B654D"/>
    <w:rsid w:val="003C4BAF"/>
    <w:rsid w:val="003D39BF"/>
    <w:rsid w:val="003E14BF"/>
    <w:rsid w:val="003E2E9D"/>
    <w:rsid w:val="003E6336"/>
    <w:rsid w:val="003E65E8"/>
    <w:rsid w:val="003E7816"/>
    <w:rsid w:val="003F18D1"/>
    <w:rsid w:val="003F40A9"/>
    <w:rsid w:val="00400C28"/>
    <w:rsid w:val="004025D2"/>
    <w:rsid w:val="004049F3"/>
    <w:rsid w:val="004121A9"/>
    <w:rsid w:val="00413D30"/>
    <w:rsid w:val="0042177E"/>
    <w:rsid w:val="00421E27"/>
    <w:rsid w:val="00425B6B"/>
    <w:rsid w:val="004359DF"/>
    <w:rsid w:val="00443C47"/>
    <w:rsid w:val="00443E9C"/>
    <w:rsid w:val="00461627"/>
    <w:rsid w:val="00463B3D"/>
    <w:rsid w:val="004700BA"/>
    <w:rsid w:val="00470C33"/>
    <w:rsid w:val="004727B2"/>
    <w:rsid w:val="004753C5"/>
    <w:rsid w:val="004775DF"/>
    <w:rsid w:val="004830E5"/>
    <w:rsid w:val="00490860"/>
    <w:rsid w:val="00497B20"/>
    <w:rsid w:val="004A4575"/>
    <w:rsid w:val="004A72AE"/>
    <w:rsid w:val="004B5A48"/>
    <w:rsid w:val="004C7FA9"/>
    <w:rsid w:val="004D3261"/>
    <w:rsid w:val="004D371C"/>
    <w:rsid w:val="004D4CDD"/>
    <w:rsid w:val="004E6B07"/>
    <w:rsid w:val="004F1606"/>
    <w:rsid w:val="004F4FB9"/>
    <w:rsid w:val="004F56D1"/>
    <w:rsid w:val="0051046D"/>
    <w:rsid w:val="00511E79"/>
    <w:rsid w:val="00512520"/>
    <w:rsid w:val="0051345D"/>
    <w:rsid w:val="00522763"/>
    <w:rsid w:val="00526585"/>
    <w:rsid w:val="00526FD0"/>
    <w:rsid w:val="00530C2E"/>
    <w:rsid w:val="00535133"/>
    <w:rsid w:val="005439CB"/>
    <w:rsid w:val="0054491D"/>
    <w:rsid w:val="00551E06"/>
    <w:rsid w:val="005543D0"/>
    <w:rsid w:val="00564793"/>
    <w:rsid w:val="00564809"/>
    <w:rsid w:val="00571F20"/>
    <w:rsid w:val="00580AC9"/>
    <w:rsid w:val="0058214F"/>
    <w:rsid w:val="00582F0A"/>
    <w:rsid w:val="0058377C"/>
    <w:rsid w:val="00583FAA"/>
    <w:rsid w:val="0058508F"/>
    <w:rsid w:val="005858CA"/>
    <w:rsid w:val="00593A7D"/>
    <w:rsid w:val="005957C4"/>
    <w:rsid w:val="00595E8D"/>
    <w:rsid w:val="0059712B"/>
    <w:rsid w:val="00597F0F"/>
    <w:rsid w:val="005A0EA5"/>
    <w:rsid w:val="005A0F63"/>
    <w:rsid w:val="005A7CFF"/>
    <w:rsid w:val="005B2D2A"/>
    <w:rsid w:val="005B3E3B"/>
    <w:rsid w:val="005C5B0D"/>
    <w:rsid w:val="005C7602"/>
    <w:rsid w:val="005D1D7F"/>
    <w:rsid w:val="005D2FC1"/>
    <w:rsid w:val="005E1DCA"/>
    <w:rsid w:val="005E3B35"/>
    <w:rsid w:val="005E45CA"/>
    <w:rsid w:val="005F288B"/>
    <w:rsid w:val="005F46A6"/>
    <w:rsid w:val="00605B07"/>
    <w:rsid w:val="006101D0"/>
    <w:rsid w:val="00614AA2"/>
    <w:rsid w:val="00627D33"/>
    <w:rsid w:val="00630035"/>
    <w:rsid w:val="00630897"/>
    <w:rsid w:val="0063106F"/>
    <w:rsid w:val="006354B6"/>
    <w:rsid w:val="00636C27"/>
    <w:rsid w:val="00641AA9"/>
    <w:rsid w:val="00646F40"/>
    <w:rsid w:val="00655A62"/>
    <w:rsid w:val="0068125E"/>
    <w:rsid w:val="00681E9C"/>
    <w:rsid w:val="0068249F"/>
    <w:rsid w:val="006859C5"/>
    <w:rsid w:val="00687676"/>
    <w:rsid w:val="006C00C0"/>
    <w:rsid w:val="006C5265"/>
    <w:rsid w:val="006C6FA9"/>
    <w:rsid w:val="006C7988"/>
    <w:rsid w:val="006E1D74"/>
    <w:rsid w:val="006E463D"/>
    <w:rsid w:val="006E7720"/>
    <w:rsid w:val="006F6BF1"/>
    <w:rsid w:val="006F7C4E"/>
    <w:rsid w:val="00700A34"/>
    <w:rsid w:val="00700AC0"/>
    <w:rsid w:val="00703CB6"/>
    <w:rsid w:val="007061A8"/>
    <w:rsid w:val="00722A78"/>
    <w:rsid w:val="007270E2"/>
    <w:rsid w:val="0074130A"/>
    <w:rsid w:val="00741469"/>
    <w:rsid w:val="00746CE0"/>
    <w:rsid w:val="007506B4"/>
    <w:rsid w:val="00750A47"/>
    <w:rsid w:val="00755030"/>
    <w:rsid w:val="00756EC3"/>
    <w:rsid w:val="00757E28"/>
    <w:rsid w:val="007678B0"/>
    <w:rsid w:val="0077020B"/>
    <w:rsid w:val="00770683"/>
    <w:rsid w:val="00780A9A"/>
    <w:rsid w:val="00786414"/>
    <w:rsid w:val="00786FD2"/>
    <w:rsid w:val="007A160A"/>
    <w:rsid w:val="007A382A"/>
    <w:rsid w:val="007B4C4E"/>
    <w:rsid w:val="007C0277"/>
    <w:rsid w:val="007C0443"/>
    <w:rsid w:val="007C63B9"/>
    <w:rsid w:val="007D2491"/>
    <w:rsid w:val="007D5BD6"/>
    <w:rsid w:val="007D6C75"/>
    <w:rsid w:val="007E0E12"/>
    <w:rsid w:val="007E1008"/>
    <w:rsid w:val="007F740F"/>
    <w:rsid w:val="00801A26"/>
    <w:rsid w:val="00807B00"/>
    <w:rsid w:val="008112BB"/>
    <w:rsid w:val="008155C8"/>
    <w:rsid w:val="00815BCA"/>
    <w:rsid w:val="008160D6"/>
    <w:rsid w:val="00821111"/>
    <w:rsid w:val="008239C3"/>
    <w:rsid w:val="00830C6D"/>
    <w:rsid w:val="00837943"/>
    <w:rsid w:val="00841C42"/>
    <w:rsid w:val="00842462"/>
    <w:rsid w:val="008442A7"/>
    <w:rsid w:val="008444F2"/>
    <w:rsid w:val="00845AEC"/>
    <w:rsid w:val="00855D89"/>
    <w:rsid w:val="008567B8"/>
    <w:rsid w:val="00857C91"/>
    <w:rsid w:val="00861C85"/>
    <w:rsid w:val="00862579"/>
    <w:rsid w:val="0086323F"/>
    <w:rsid w:val="0086367F"/>
    <w:rsid w:val="00875BC3"/>
    <w:rsid w:val="00877EA6"/>
    <w:rsid w:val="0088463F"/>
    <w:rsid w:val="00891150"/>
    <w:rsid w:val="00891BCA"/>
    <w:rsid w:val="00892638"/>
    <w:rsid w:val="008954BD"/>
    <w:rsid w:val="008A0315"/>
    <w:rsid w:val="008B0112"/>
    <w:rsid w:val="008B195E"/>
    <w:rsid w:val="008C32E3"/>
    <w:rsid w:val="008C3E98"/>
    <w:rsid w:val="008D118D"/>
    <w:rsid w:val="008D1D90"/>
    <w:rsid w:val="008D29C4"/>
    <w:rsid w:val="008E0386"/>
    <w:rsid w:val="008F021A"/>
    <w:rsid w:val="008F0925"/>
    <w:rsid w:val="008F2A1C"/>
    <w:rsid w:val="008F36DF"/>
    <w:rsid w:val="00900AF2"/>
    <w:rsid w:val="00901117"/>
    <w:rsid w:val="00902068"/>
    <w:rsid w:val="00904490"/>
    <w:rsid w:val="00904EF7"/>
    <w:rsid w:val="009057A9"/>
    <w:rsid w:val="00912346"/>
    <w:rsid w:val="0091547E"/>
    <w:rsid w:val="00935939"/>
    <w:rsid w:val="009368CB"/>
    <w:rsid w:val="00937A3D"/>
    <w:rsid w:val="00941AC2"/>
    <w:rsid w:val="00957234"/>
    <w:rsid w:val="00957B46"/>
    <w:rsid w:val="009614A9"/>
    <w:rsid w:val="0096688B"/>
    <w:rsid w:val="00967AEF"/>
    <w:rsid w:val="00973894"/>
    <w:rsid w:val="00974A50"/>
    <w:rsid w:val="00975538"/>
    <w:rsid w:val="009765A3"/>
    <w:rsid w:val="00982F01"/>
    <w:rsid w:val="009876BA"/>
    <w:rsid w:val="009907EA"/>
    <w:rsid w:val="009A16DA"/>
    <w:rsid w:val="009A1A73"/>
    <w:rsid w:val="009A316A"/>
    <w:rsid w:val="009A42AE"/>
    <w:rsid w:val="009A59AC"/>
    <w:rsid w:val="009A6F9F"/>
    <w:rsid w:val="009B1575"/>
    <w:rsid w:val="009B1FB9"/>
    <w:rsid w:val="009B3E52"/>
    <w:rsid w:val="009B742B"/>
    <w:rsid w:val="009C07A8"/>
    <w:rsid w:val="009C1840"/>
    <w:rsid w:val="009C3684"/>
    <w:rsid w:val="009C5815"/>
    <w:rsid w:val="009C5DCE"/>
    <w:rsid w:val="009D0EC0"/>
    <w:rsid w:val="009D366A"/>
    <w:rsid w:val="009D3850"/>
    <w:rsid w:val="009D55FE"/>
    <w:rsid w:val="009E7C27"/>
    <w:rsid w:val="009F413C"/>
    <w:rsid w:val="009F49F6"/>
    <w:rsid w:val="009F69EE"/>
    <w:rsid w:val="00A03C16"/>
    <w:rsid w:val="00A1139A"/>
    <w:rsid w:val="00A13860"/>
    <w:rsid w:val="00A17C4C"/>
    <w:rsid w:val="00A3553C"/>
    <w:rsid w:val="00A41A6B"/>
    <w:rsid w:val="00A4287F"/>
    <w:rsid w:val="00A4556A"/>
    <w:rsid w:val="00A50819"/>
    <w:rsid w:val="00A519C3"/>
    <w:rsid w:val="00A5507C"/>
    <w:rsid w:val="00A578D7"/>
    <w:rsid w:val="00A602FB"/>
    <w:rsid w:val="00A65D3C"/>
    <w:rsid w:val="00A6745F"/>
    <w:rsid w:val="00A745E1"/>
    <w:rsid w:val="00A84358"/>
    <w:rsid w:val="00A857F4"/>
    <w:rsid w:val="00A86D3F"/>
    <w:rsid w:val="00A87468"/>
    <w:rsid w:val="00A947E4"/>
    <w:rsid w:val="00A968C7"/>
    <w:rsid w:val="00A96988"/>
    <w:rsid w:val="00AA0FD0"/>
    <w:rsid w:val="00AB1672"/>
    <w:rsid w:val="00AB5947"/>
    <w:rsid w:val="00AB6DCA"/>
    <w:rsid w:val="00AC0AD9"/>
    <w:rsid w:val="00AC1A2E"/>
    <w:rsid w:val="00AC2EFD"/>
    <w:rsid w:val="00AC450D"/>
    <w:rsid w:val="00AC5E9A"/>
    <w:rsid w:val="00AC7063"/>
    <w:rsid w:val="00AF0197"/>
    <w:rsid w:val="00AF02C2"/>
    <w:rsid w:val="00AF11E6"/>
    <w:rsid w:val="00B0235D"/>
    <w:rsid w:val="00B12F64"/>
    <w:rsid w:val="00B265F5"/>
    <w:rsid w:val="00B27601"/>
    <w:rsid w:val="00B27BF9"/>
    <w:rsid w:val="00B32B6B"/>
    <w:rsid w:val="00B4176B"/>
    <w:rsid w:val="00B433B2"/>
    <w:rsid w:val="00B4353F"/>
    <w:rsid w:val="00B43BAC"/>
    <w:rsid w:val="00B504D7"/>
    <w:rsid w:val="00B514A9"/>
    <w:rsid w:val="00B5192C"/>
    <w:rsid w:val="00B51DCE"/>
    <w:rsid w:val="00B51F18"/>
    <w:rsid w:val="00B553E0"/>
    <w:rsid w:val="00B60189"/>
    <w:rsid w:val="00B630BC"/>
    <w:rsid w:val="00B6314A"/>
    <w:rsid w:val="00B718C4"/>
    <w:rsid w:val="00B73EBE"/>
    <w:rsid w:val="00B82BD3"/>
    <w:rsid w:val="00B85796"/>
    <w:rsid w:val="00BA25B4"/>
    <w:rsid w:val="00BA33D5"/>
    <w:rsid w:val="00BA3A3E"/>
    <w:rsid w:val="00BA55B4"/>
    <w:rsid w:val="00BA7516"/>
    <w:rsid w:val="00BB22FB"/>
    <w:rsid w:val="00BB2C84"/>
    <w:rsid w:val="00BB3BC6"/>
    <w:rsid w:val="00BB4630"/>
    <w:rsid w:val="00BB5BD7"/>
    <w:rsid w:val="00BC2C1F"/>
    <w:rsid w:val="00BC375F"/>
    <w:rsid w:val="00BC42BF"/>
    <w:rsid w:val="00BD6594"/>
    <w:rsid w:val="00BE0094"/>
    <w:rsid w:val="00BE1B1A"/>
    <w:rsid w:val="00BE3F56"/>
    <w:rsid w:val="00BF091C"/>
    <w:rsid w:val="00C05A12"/>
    <w:rsid w:val="00C1108A"/>
    <w:rsid w:val="00C129EA"/>
    <w:rsid w:val="00C145AA"/>
    <w:rsid w:val="00C242FF"/>
    <w:rsid w:val="00C262B3"/>
    <w:rsid w:val="00C27125"/>
    <w:rsid w:val="00C32269"/>
    <w:rsid w:val="00C32D22"/>
    <w:rsid w:val="00C34017"/>
    <w:rsid w:val="00C34852"/>
    <w:rsid w:val="00C3685A"/>
    <w:rsid w:val="00C43388"/>
    <w:rsid w:val="00C43493"/>
    <w:rsid w:val="00C448B9"/>
    <w:rsid w:val="00C5065F"/>
    <w:rsid w:val="00C55986"/>
    <w:rsid w:val="00C620DA"/>
    <w:rsid w:val="00C667C1"/>
    <w:rsid w:val="00C7092B"/>
    <w:rsid w:val="00C85CA2"/>
    <w:rsid w:val="00C93B07"/>
    <w:rsid w:val="00C95F1E"/>
    <w:rsid w:val="00C97BDF"/>
    <w:rsid w:val="00CA63A2"/>
    <w:rsid w:val="00CB085D"/>
    <w:rsid w:val="00CB23F9"/>
    <w:rsid w:val="00CB3A17"/>
    <w:rsid w:val="00CB6150"/>
    <w:rsid w:val="00CB6714"/>
    <w:rsid w:val="00CB6AED"/>
    <w:rsid w:val="00CC0791"/>
    <w:rsid w:val="00CC1203"/>
    <w:rsid w:val="00CC5053"/>
    <w:rsid w:val="00CD00D1"/>
    <w:rsid w:val="00CD02E4"/>
    <w:rsid w:val="00CD59E9"/>
    <w:rsid w:val="00CD7F60"/>
    <w:rsid w:val="00CE1D6A"/>
    <w:rsid w:val="00CE56FF"/>
    <w:rsid w:val="00CE5B47"/>
    <w:rsid w:val="00CE64BD"/>
    <w:rsid w:val="00D07E96"/>
    <w:rsid w:val="00D07F18"/>
    <w:rsid w:val="00D20590"/>
    <w:rsid w:val="00D214BC"/>
    <w:rsid w:val="00D24862"/>
    <w:rsid w:val="00D40C04"/>
    <w:rsid w:val="00D46A79"/>
    <w:rsid w:val="00D51C67"/>
    <w:rsid w:val="00D53AC2"/>
    <w:rsid w:val="00D608CE"/>
    <w:rsid w:val="00D6219D"/>
    <w:rsid w:val="00D62617"/>
    <w:rsid w:val="00D63418"/>
    <w:rsid w:val="00D64DCD"/>
    <w:rsid w:val="00D707B6"/>
    <w:rsid w:val="00D714A2"/>
    <w:rsid w:val="00D73BBB"/>
    <w:rsid w:val="00D97207"/>
    <w:rsid w:val="00DA029C"/>
    <w:rsid w:val="00DA3C5C"/>
    <w:rsid w:val="00DA46C2"/>
    <w:rsid w:val="00DA6D79"/>
    <w:rsid w:val="00DB054D"/>
    <w:rsid w:val="00DB3DFA"/>
    <w:rsid w:val="00DB4EFB"/>
    <w:rsid w:val="00DC0FBD"/>
    <w:rsid w:val="00DE2F69"/>
    <w:rsid w:val="00DE575D"/>
    <w:rsid w:val="00DE592A"/>
    <w:rsid w:val="00DF2D58"/>
    <w:rsid w:val="00DF3D3C"/>
    <w:rsid w:val="00E01A2A"/>
    <w:rsid w:val="00E02FC2"/>
    <w:rsid w:val="00E06675"/>
    <w:rsid w:val="00E122CC"/>
    <w:rsid w:val="00E129CE"/>
    <w:rsid w:val="00E14278"/>
    <w:rsid w:val="00E172AC"/>
    <w:rsid w:val="00E21B02"/>
    <w:rsid w:val="00E2465C"/>
    <w:rsid w:val="00E404BA"/>
    <w:rsid w:val="00E410FD"/>
    <w:rsid w:val="00E43192"/>
    <w:rsid w:val="00E45025"/>
    <w:rsid w:val="00E51E69"/>
    <w:rsid w:val="00E554EB"/>
    <w:rsid w:val="00E56C68"/>
    <w:rsid w:val="00E61680"/>
    <w:rsid w:val="00E72C1B"/>
    <w:rsid w:val="00E74249"/>
    <w:rsid w:val="00E80B84"/>
    <w:rsid w:val="00E92A5C"/>
    <w:rsid w:val="00E94B41"/>
    <w:rsid w:val="00E95E53"/>
    <w:rsid w:val="00E9624E"/>
    <w:rsid w:val="00EA4851"/>
    <w:rsid w:val="00EA64C8"/>
    <w:rsid w:val="00EA6509"/>
    <w:rsid w:val="00EA75BE"/>
    <w:rsid w:val="00EB4FE9"/>
    <w:rsid w:val="00EB5955"/>
    <w:rsid w:val="00EC1C1B"/>
    <w:rsid w:val="00EC3538"/>
    <w:rsid w:val="00EC480C"/>
    <w:rsid w:val="00ED023F"/>
    <w:rsid w:val="00ED770E"/>
    <w:rsid w:val="00EE5032"/>
    <w:rsid w:val="00EE7B29"/>
    <w:rsid w:val="00EE7D84"/>
    <w:rsid w:val="00EF34FA"/>
    <w:rsid w:val="00F03C79"/>
    <w:rsid w:val="00F04501"/>
    <w:rsid w:val="00F0537E"/>
    <w:rsid w:val="00F12D06"/>
    <w:rsid w:val="00F132A4"/>
    <w:rsid w:val="00F13E67"/>
    <w:rsid w:val="00F15656"/>
    <w:rsid w:val="00F202B6"/>
    <w:rsid w:val="00F2568D"/>
    <w:rsid w:val="00F270AE"/>
    <w:rsid w:val="00F34911"/>
    <w:rsid w:val="00F4208E"/>
    <w:rsid w:val="00F5621C"/>
    <w:rsid w:val="00F5798E"/>
    <w:rsid w:val="00F6360C"/>
    <w:rsid w:val="00F6417E"/>
    <w:rsid w:val="00F65FA6"/>
    <w:rsid w:val="00F676C9"/>
    <w:rsid w:val="00F76397"/>
    <w:rsid w:val="00F817CC"/>
    <w:rsid w:val="00F84F7A"/>
    <w:rsid w:val="00F87D53"/>
    <w:rsid w:val="00F92EA0"/>
    <w:rsid w:val="00F948E3"/>
    <w:rsid w:val="00F948E6"/>
    <w:rsid w:val="00FA0880"/>
    <w:rsid w:val="00FB799E"/>
    <w:rsid w:val="00FC066F"/>
    <w:rsid w:val="00FC0FBD"/>
    <w:rsid w:val="00FC1A0E"/>
    <w:rsid w:val="00FC1ED5"/>
    <w:rsid w:val="00FC2DA2"/>
    <w:rsid w:val="00FC3D13"/>
    <w:rsid w:val="00FC3F39"/>
    <w:rsid w:val="00FC794C"/>
    <w:rsid w:val="00FD0E63"/>
    <w:rsid w:val="00FF1A80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349FAFD"/>
  <w15:docId w15:val="{8DE85C62-529A-4507-B8B5-2CEA1F7A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2C1B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356FF2"/>
    <w:rPr>
      <w:color w:val="0000FF"/>
      <w:u w:val="single"/>
    </w:rPr>
  </w:style>
  <w:style w:type="table" w:styleId="Tabela-Siatka">
    <w:name w:val="Table Grid"/>
    <w:basedOn w:val="Standardowy"/>
    <w:rsid w:val="0023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PO%20&#321;om&#380;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307C8-F249-4EF9-BD18-E59A1D60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PO Łomża</Template>
  <TotalTime>18</TotalTime>
  <Pages>3</Pages>
  <Words>814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Łomża</vt:lpstr>
    </vt:vector>
  </TitlesOfParts>
  <Company>Ministerstwo Sprawiedliwości RP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Łomża</dc:title>
  <dc:creator>USER</dc:creator>
  <cp:lastModifiedBy>Karwowski Grzegorz (PO Łomża)</cp:lastModifiedBy>
  <cp:revision>2</cp:revision>
  <cp:lastPrinted>2022-04-04T11:09:00Z</cp:lastPrinted>
  <dcterms:created xsi:type="dcterms:W3CDTF">2022-04-04T11:32:00Z</dcterms:created>
  <dcterms:modified xsi:type="dcterms:W3CDTF">2022-04-04T11:32:00Z</dcterms:modified>
</cp:coreProperties>
</file>