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0FC1DB7E" w14:textId="77777777" w:rsidR="00F14E25" w:rsidRPr="00405C78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05C78">
        <w:rPr>
          <w:rFonts w:ascii="Times New Roman" w:hAnsi="Times New Roman"/>
          <w:b/>
          <w:sz w:val="28"/>
        </w:rPr>
        <w:lastRenderedPageBreak/>
        <w:t>KOMUNIKAT</w:t>
      </w:r>
    </w:p>
    <w:p w14:paraId="1B0E30FD" w14:textId="77777777" w:rsidR="00F14E25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A7A26F1" w14:textId="77777777" w:rsidR="00F14E25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Państwowego Powiatowego Inspektora Sanitarnego </w:t>
      </w:r>
      <w:r>
        <w:rPr>
          <w:rFonts w:ascii="Times New Roman" w:hAnsi="Times New Roman"/>
          <w:b/>
          <w:sz w:val="24"/>
        </w:rPr>
        <w:br/>
        <w:t>w Skierniewicach</w:t>
      </w:r>
    </w:p>
    <w:p w14:paraId="0B34948A" w14:textId="77777777" w:rsidR="00F14E25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B333351" w14:textId="580681C0" w:rsidR="00F14E25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 dnia 1</w:t>
      </w:r>
      <w:r w:rsidR="001C632D">
        <w:rPr>
          <w:rFonts w:ascii="Times New Roman" w:hAnsi="Times New Roman"/>
          <w:b/>
          <w:sz w:val="24"/>
        </w:rPr>
        <w:t>3</w:t>
      </w:r>
      <w:bookmarkStart w:id="0" w:name="_GoBack"/>
      <w:bookmarkEnd w:id="0"/>
      <w:r w:rsidR="00DF79D5">
        <w:rPr>
          <w:rFonts w:ascii="Times New Roman" w:hAnsi="Times New Roman"/>
          <w:b/>
          <w:sz w:val="24"/>
        </w:rPr>
        <w:t xml:space="preserve"> czerwca</w:t>
      </w:r>
      <w:r>
        <w:rPr>
          <w:rFonts w:ascii="Times New Roman" w:hAnsi="Times New Roman"/>
          <w:b/>
          <w:sz w:val="24"/>
        </w:rPr>
        <w:t xml:space="preserve"> 2025 r.</w:t>
      </w:r>
    </w:p>
    <w:p w14:paraId="7644ABAD" w14:textId="77777777" w:rsidR="00F14E25" w:rsidRDefault="00F14E25" w:rsidP="00F14E2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14:paraId="437AF26D" w14:textId="567F10E3" w:rsidR="00F14E25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skierowany do konsumentów wody z wodociągu Winna Góra</w:t>
      </w:r>
    </w:p>
    <w:p w14:paraId="5EB30CB3" w14:textId="77777777" w:rsidR="00F14E25" w:rsidRDefault="00F14E25" w:rsidP="00F14E2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5FB0559" w14:textId="241595E0" w:rsidR="00F14E25" w:rsidRPr="00D44875" w:rsidRDefault="00F14E25" w:rsidP="00F14E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B05">
        <w:rPr>
          <w:rFonts w:ascii="Times New Roman" w:hAnsi="Times New Roman"/>
          <w:sz w:val="24"/>
          <w:szCs w:val="24"/>
        </w:rPr>
        <w:t xml:space="preserve">Państwowy Powiatowy Inspektor Sanitarny w Skierniewicach informuje, że w badaniach jakości wody z wodociągu publicznego </w:t>
      </w:r>
      <w:r w:rsidR="00703890">
        <w:rPr>
          <w:rFonts w:ascii="Times New Roman" w:hAnsi="Times New Roman"/>
          <w:sz w:val="24"/>
          <w:szCs w:val="24"/>
        </w:rPr>
        <w:t>Winna Góra</w:t>
      </w:r>
      <w:r w:rsidRPr="00E80B05">
        <w:rPr>
          <w:rFonts w:ascii="Times New Roman" w:hAnsi="Times New Roman"/>
          <w:sz w:val="24"/>
          <w:szCs w:val="24"/>
        </w:rPr>
        <w:t xml:space="preserve"> zaopatrującego mieszkańców miejscowości: </w:t>
      </w:r>
      <w:r w:rsidRPr="00F14E25">
        <w:rPr>
          <w:rFonts w:ascii="Times New Roman" w:hAnsi="Times New Roman"/>
          <w:sz w:val="24"/>
          <w:szCs w:val="24"/>
        </w:rPr>
        <w:t>Krosnowa, Nowa Krosnowa, Marianów, Podłęcze, Wólka-</w:t>
      </w:r>
      <w:proofErr w:type="spellStart"/>
      <w:r w:rsidRPr="00F14E25">
        <w:rPr>
          <w:rFonts w:ascii="Times New Roman" w:hAnsi="Times New Roman"/>
          <w:sz w:val="24"/>
          <w:szCs w:val="24"/>
        </w:rPr>
        <w:t>Nazdroje</w:t>
      </w:r>
      <w:proofErr w:type="spellEnd"/>
      <w:r w:rsidRPr="00F14E25">
        <w:rPr>
          <w:rFonts w:ascii="Times New Roman" w:hAnsi="Times New Roman"/>
          <w:sz w:val="24"/>
          <w:szCs w:val="24"/>
        </w:rPr>
        <w:t xml:space="preserve">, Bonarów, Winna Góra </w:t>
      </w:r>
      <w:r w:rsidRPr="00B7485F">
        <w:rPr>
          <w:rFonts w:ascii="Times New Roman" w:hAnsi="Times New Roman"/>
          <w:sz w:val="24"/>
        </w:rPr>
        <w:t xml:space="preserve">stwierdzono </w:t>
      </w:r>
      <w:r w:rsidR="00703890">
        <w:rPr>
          <w:rFonts w:ascii="Times New Roman" w:hAnsi="Times New Roman"/>
          <w:sz w:val="24"/>
        </w:rPr>
        <w:t xml:space="preserve">nadal </w:t>
      </w:r>
      <w:r w:rsidR="00703890">
        <w:rPr>
          <w:rFonts w:ascii="Times New Roman" w:hAnsi="Times New Roman"/>
          <w:sz w:val="24"/>
        </w:rPr>
        <w:br/>
        <w:t xml:space="preserve">utrzymującą się </w:t>
      </w:r>
      <w:r w:rsidRPr="00B7485F">
        <w:rPr>
          <w:rFonts w:ascii="Times New Roman" w:hAnsi="Times New Roman"/>
          <w:sz w:val="24"/>
        </w:rPr>
        <w:t>ponadnormatywną wartość parametru</w:t>
      </w:r>
      <w:r>
        <w:rPr>
          <w:rFonts w:ascii="Times New Roman" w:hAnsi="Times New Roman"/>
          <w:sz w:val="24"/>
        </w:rPr>
        <w:t xml:space="preserve"> </w:t>
      </w:r>
      <w:r w:rsidRPr="00B7485F">
        <w:rPr>
          <w:rFonts w:ascii="Times New Roman" w:hAnsi="Times New Roman"/>
          <w:sz w:val="24"/>
        </w:rPr>
        <w:t>bakteriologicznego, tj</w:t>
      </w:r>
      <w:r>
        <w:rPr>
          <w:rFonts w:ascii="Times New Roman" w:hAnsi="Times New Roman"/>
          <w:sz w:val="24"/>
        </w:rPr>
        <w:t>.</w:t>
      </w:r>
      <w:r w:rsidRPr="00B7485F">
        <w:rPr>
          <w:rFonts w:ascii="Times New Roman" w:hAnsi="Times New Roman"/>
          <w:sz w:val="24"/>
        </w:rPr>
        <w:t xml:space="preserve"> </w:t>
      </w:r>
      <w:r w:rsidRPr="00113F63">
        <w:rPr>
          <w:rFonts w:ascii="Times New Roman" w:hAnsi="Times New Roman"/>
          <w:sz w:val="24"/>
        </w:rPr>
        <w:t>ogóln</w:t>
      </w:r>
      <w:r>
        <w:rPr>
          <w:rFonts w:ascii="Times New Roman" w:hAnsi="Times New Roman"/>
          <w:sz w:val="24"/>
        </w:rPr>
        <w:t>ej</w:t>
      </w:r>
      <w:r w:rsidRPr="00113F63">
        <w:rPr>
          <w:rFonts w:ascii="Times New Roman" w:hAnsi="Times New Roman"/>
          <w:sz w:val="24"/>
        </w:rPr>
        <w:t xml:space="preserve"> liczb</w:t>
      </w:r>
      <w:r>
        <w:rPr>
          <w:rFonts w:ascii="Times New Roman" w:hAnsi="Times New Roman"/>
          <w:sz w:val="24"/>
        </w:rPr>
        <w:t xml:space="preserve">y </w:t>
      </w:r>
      <w:r w:rsidRPr="00113F63">
        <w:rPr>
          <w:rFonts w:ascii="Times New Roman" w:hAnsi="Times New Roman"/>
          <w:sz w:val="24"/>
        </w:rPr>
        <w:t>mikroorganizmów w 22° C</w:t>
      </w:r>
      <w:r>
        <w:rPr>
          <w:rFonts w:ascii="Times New Roman" w:hAnsi="Times New Roman"/>
          <w:sz w:val="24"/>
        </w:rPr>
        <w:t>.</w:t>
      </w:r>
    </w:p>
    <w:p w14:paraId="5A08E466" w14:textId="4E3B35F0" w:rsidR="00F14E25" w:rsidRPr="00544FDC" w:rsidRDefault="00F14E25" w:rsidP="00F14E25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Zanieczyszczenie </w:t>
      </w:r>
      <w:r w:rsidRPr="00616A2D">
        <w:rPr>
          <w:rFonts w:ascii="Times New Roman" w:hAnsi="Times New Roman"/>
          <w:sz w:val="24"/>
        </w:rPr>
        <w:t>t</w:t>
      </w:r>
      <w:r w:rsidR="00703890">
        <w:rPr>
          <w:rFonts w:ascii="Times New Roman" w:hAnsi="Times New Roman"/>
          <w:sz w:val="24"/>
        </w:rPr>
        <w:t>o</w:t>
      </w:r>
      <w:r w:rsidRPr="00616A2D">
        <w:rPr>
          <w:rFonts w:ascii="Times New Roman" w:hAnsi="Times New Roman"/>
          <w:sz w:val="24"/>
        </w:rPr>
        <w:t xml:space="preserve"> nie stwarza istotnego zagrożenia zdrowia dla konsumentów. Trwają prace mające na celu przywrócenie jakości wody spełniającej wymagania zalecane rozporządzeniem </w:t>
      </w:r>
      <w:r>
        <w:rPr>
          <w:rFonts w:ascii="Times New Roman" w:hAnsi="Times New Roman"/>
          <w:sz w:val="24"/>
        </w:rPr>
        <w:br/>
      </w:r>
      <w:r w:rsidRPr="00616A2D">
        <w:rPr>
          <w:rFonts w:ascii="Times New Roman" w:hAnsi="Times New Roman"/>
          <w:sz w:val="24"/>
        </w:rPr>
        <w:t>Ministra Zdrowia z dnia 07.12.2017 r. w sprawie jakości wody</w:t>
      </w:r>
      <w:r>
        <w:rPr>
          <w:rFonts w:ascii="Times New Roman" w:hAnsi="Times New Roman"/>
          <w:sz w:val="24"/>
        </w:rPr>
        <w:t xml:space="preserve"> </w:t>
      </w:r>
      <w:r w:rsidRPr="00616A2D">
        <w:rPr>
          <w:rFonts w:ascii="Times New Roman" w:hAnsi="Times New Roman"/>
          <w:sz w:val="24"/>
        </w:rPr>
        <w:t xml:space="preserve">przeznaczonej do spożycia przez ludzi </w:t>
      </w:r>
      <w:r>
        <w:rPr>
          <w:rFonts w:ascii="Times New Roman" w:hAnsi="Times New Roman"/>
          <w:sz w:val="24"/>
        </w:rPr>
        <w:br/>
      </w:r>
      <w:r w:rsidRPr="00616A2D">
        <w:rPr>
          <w:rFonts w:ascii="Times New Roman" w:hAnsi="Times New Roman"/>
          <w:sz w:val="24"/>
        </w:rPr>
        <w:t>(Dz. U. 2017 poz. 2294).</w:t>
      </w:r>
    </w:p>
    <w:p w14:paraId="222EF852" w14:textId="1392FF93" w:rsidR="00F14E25" w:rsidRPr="00D256A2" w:rsidRDefault="00F14E25" w:rsidP="00F14E25">
      <w:pPr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 w:rsidRPr="00D256A2">
        <w:rPr>
          <w:rFonts w:ascii="Times New Roman" w:hAnsi="Times New Roman"/>
          <w:b/>
          <w:bCs/>
          <w:sz w:val="28"/>
          <w:szCs w:val="24"/>
        </w:rPr>
        <w:t xml:space="preserve">Uwaga: </w:t>
      </w:r>
      <w:r w:rsidRPr="00D256A2">
        <w:rPr>
          <w:rFonts w:ascii="Times New Roman" w:hAnsi="Times New Roman"/>
          <w:b/>
          <w:bCs/>
          <w:sz w:val="24"/>
        </w:rPr>
        <w:t>Wodę przeznaczoną do spożycia i przygotowywania posiłków dla niemowląt i dzieci do lat 2 oraz osób ze znacznie obniżoną odpornością należy gotować przez minimum 2 minuty, a następnie bez gwałtownego schładzania pozostawić do ostudzenia.</w:t>
      </w:r>
    </w:p>
    <w:p w14:paraId="7EF91E67" w14:textId="77777777" w:rsidR="00F14E25" w:rsidRPr="00D256A2" w:rsidRDefault="00F14E25" w:rsidP="00F14E25">
      <w:pPr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</w:p>
    <w:p w14:paraId="36105399" w14:textId="77777777" w:rsidR="00F14E25" w:rsidRPr="00506591" w:rsidRDefault="00F14E25" w:rsidP="00F14E2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06591">
        <w:rPr>
          <w:rFonts w:ascii="Times New Roman" w:hAnsi="Times New Roman"/>
          <w:sz w:val="24"/>
        </w:rPr>
        <w:t>Zalecenia obowiązują do czasu wydania kolejnego komunikatu.</w:t>
      </w:r>
    </w:p>
    <w:p w14:paraId="2B63E9ED" w14:textId="77777777" w:rsidR="00F14E25" w:rsidRDefault="00F14E25" w:rsidP="00F14E25"/>
    <w:p w14:paraId="72C70BA1" w14:textId="77777777" w:rsidR="005D3653" w:rsidRPr="005D3653" w:rsidRDefault="005D3653" w:rsidP="005D3653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5D3653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59160FF4" w14:textId="77777777" w:rsidR="005D3653" w:rsidRPr="005D3653" w:rsidRDefault="005D3653" w:rsidP="005D3653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5D3653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3E6EF635" w14:textId="77777777" w:rsidR="005D3653" w:rsidRPr="005D3653" w:rsidRDefault="005D3653" w:rsidP="005D3653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41E81EAE" w14:textId="77777777" w:rsidR="005D3653" w:rsidRPr="005D3653" w:rsidRDefault="005D3653" w:rsidP="005D3653">
      <w:pPr>
        <w:spacing w:after="160" w:line="256" w:lineRule="auto"/>
        <w:ind w:left="5812"/>
        <w:jc w:val="center"/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5D3653"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  <w:t>Justyna Łukasik</w:t>
      </w:r>
    </w:p>
    <w:p w14:paraId="00EDC15F" w14:textId="77777777" w:rsidR="005D3653" w:rsidRPr="005D3653" w:rsidRDefault="005D3653" w:rsidP="005D3653">
      <w:pPr>
        <w:spacing w:after="160" w:line="256" w:lineRule="auto"/>
        <w:ind w:left="5812"/>
        <w:jc w:val="center"/>
        <w:rPr>
          <w:rFonts w:ascii="Times New Roman" w:eastAsia="Aptos" w:hAnsi="Times New Roman"/>
          <w:i/>
          <w:iCs/>
          <w:kern w:val="2"/>
          <w14:ligatures w14:val="standardContextual"/>
        </w:rPr>
      </w:pPr>
      <w:r w:rsidRPr="005D3653">
        <w:rPr>
          <w:rFonts w:ascii="Times New Roman" w:eastAsia="Aptos" w:hAnsi="Times New Roman"/>
          <w:i/>
          <w:iCs/>
          <w:kern w:val="2"/>
          <w14:ligatures w14:val="standardContextual"/>
        </w:rPr>
        <w:t>/podpisano elektronicznie/</w:t>
      </w:r>
    </w:p>
    <w:p w14:paraId="16AEE803" w14:textId="22F77B50" w:rsidR="00752687" w:rsidRPr="00752687" w:rsidRDefault="00752687" w:rsidP="00752687">
      <w:pPr>
        <w:spacing w:after="0" w:line="360" w:lineRule="auto"/>
        <w:ind w:left="7088"/>
        <w:rPr>
          <w:rFonts w:cs="Calibri"/>
          <w:b/>
          <w:bCs/>
          <w:sz w:val="26"/>
          <w:szCs w:val="26"/>
        </w:rPr>
      </w:pPr>
    </w:p>
    <w:sectPr w:rsidR="00752687" w:rsidRPr="00752687" w:rsidSect="00F14E25">
      <w:type w:val="continuous"/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CBFA6" w14:textId="77777777" w:rsidR="0061147E" w:rsidRDefault="0061147E" w:rsidP="00851960">
      <w:pPr>
        <w:spacing w:after="0" w:line="240" w:lineRule="auto"/>
      </w:pPr>
      <w:r>
        <w:separator/>
      </w:r>
    </w:p>
  </w:endnote>
  <w:endnote w:type="continuationSeparator" w:id="0">
    <w:p w14:paraId="40734AA4" w14:textId="77777777" w:rsidR="0061147E" w:rsidRDefault="0061147E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1596A" w14:textId="77777777" w:rsidR="0061147E" w:rsidRDefault="0061147E" w:rsidP="00851960">
      <w:pPr>
        <w:spacing w:after="0" w:line="240" w:lineRule="auto"/>
      </w:pPr>
      <w:r>
        <w:separator/>
      </w:r>
    </w:p>
  </w:footnote>
  <w:footnote w:type="continuationSeparator" w:id="0">
    <w:p w14:paraId="716AE612" w14:textId="77777777" w:rsidR="0061147E" w:rsidRDefault="0061147E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D8CC" w14:textId="77777777" w:rsidR="00851960" w:rsidRDefault="0061147E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  <w:lang w:eastAsia="pl-PL"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D6"/>
    <w:rsid w:val="00015483"/>
    <w:rsid w:val="00022630"/>
    <w:rsid w:val="0003186D"/>
    <w:rsid w:val="000411DF"/>
    <w:rsid w:val="00064B46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048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C632D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4261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726C"/>
    <w:rsid w:val="002A2037"/>
    <w:rsid w:val="002A2894"/>
    <w:rsid w:val="002B0F4F"/>
    <w:rsid w:val="002B23BB"/>
    <w:rsid w:val="002B3A90"/>
    <w:rsid w:val="002C0D48"/>
    <w:rsid w:val="002C7A96"/>
    <w:rsid w:val="002D2924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566E4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22216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653"/>
    <w:rsid w:val="005D388E"/>
    <w:rsid w:val="005D556B"/>
    <w:rsid w:val="005E1FC3"/>
    <w:rsid w:val="005E46C8"/>
    <w:rsid w:val="005E50E4"/>
    <w:rsid w:val="005F35DB"/>
    <w:rsid w:val="00600C67"/>
    <w:rsid w:val="00606D40"/>
    <w:rsid w:val="0061147E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03890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82B5C"/>
    <w:rsid w:val="007906D1"/>
    <w:rsid w:val="00795C68"/>
    <w:rsid w:val="007A1095"/>
    <w:rsid w:val="007A1D19"/>
    <w:rsid w:val="007B4515"/>
    <w:rsid w:val="007B60B3"/>
    <w:rsid w:val="007B7160"/>
    <w:rsid w:val="007C2DAC"/>
    <w:rsid w:val="007D0224"/>
    <w:rsid w:val="007E6DAB"/>
    <w:rsid w:val="007F27C8"/>
    <w:rsid w:val="00801ABB"/>
    <w:rsid w:val="0081607D"/>
    <w:rsid w:val="00821A53"/>
    <w:rsid w:val="00822E3C"/>
    <w:rsid w:val="008238FF"/>
    <w:rsid w:val="00830D33"/>
    <w:rsid w:val="00833B92"/>
    <w:rsid w:val="00840260"/>
    <w:rsid w:val="00841551"/>
    <w:rsid w:val="00845D08"/>
    <w:rsid w:val="00846A7B"/>
    <w:rsid w:val="00851960"/>
    <w:rsid w:val="00852185"/>
    <w:rsid w:val="008666A4"/>
    <w:rsid w:val="00867851"/>
    <w:rsid w:val="00887A5F"/>
    <w:rsid w:val="008915D3"/>
    <w:rsid w:val="00891612"/>
    <w:rsid w:val="008A3485"/>
    <w:rsid w:val="008B112D"/>
    <w:rsid w:val="008B2A5B"/>
    <w:rsid w:val="008D1E5E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37051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1764A"/>
    <w:rsid w:val="00B25EE3"/>
    <w:rsid w:val="00B271BB"/>
    <w:rsid w:val="00B30113"/>
    <w:rsid w:val="00B36BF4"/>
    <w:rsid w:val="00B473CD"/>
    <w:rsid w:val="00B64D38"/>
    <w:rsid w:val="00B67CED"/>
    <w:rsid w:val="00B71F10"/>
    <w:rsid w:val="00B75E22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1D46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6C2B"/>
    <w:rsid w:val="00D2795E"/>
    <w:rsid w:val="00D304A8"/>
    <w:rsid w:val="00D62C01"/>
    <w:rsid w:val="00D67DC8"/>
    <w:rsid w:val="00D84E72"/>
    <w:rsid w:val="00D8567F"/>
    <w:rsid w:val="00DA0BC8"/>
    <w:rsid w:val="00DB4E80"/>
    <w:rsid w:val="00DC5EB9"/>
    <w:rsid w:val="00DD603A"/>
    <w:rsid w:val="00DE637E"/>
    <w:rsid w:val="00DF18E5"/>
    <w:rsid w:val="00DF79D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5C30"/>
    <w:rsid w:val="00EC2D09"/>
    <w:rsid w:val="00ED707A"/>
    <w:rsid w:val="00EE4EF2"/>
    <w:rsid w:val="00F00806"/>
    <w:rsid w:val="00F14E25"/>
    <w:rsid w:val="00F33D4C"/>
    <w:rsid w:val="00F44255"/>
    <w:rsid w:val="00F46447"/>
    <w:rsid w:val="00F5753A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57AC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0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0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A099-D94A-4B13-B9A7-DDD2B9CB3A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4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7</cp:revision>
  <cp:lastPrinted>2024-03-01T11:49:00Z</cp:lastPrinted>
  <dcterms:created xsi:type="dcterms:W3CDTF">2025-06-13T06:12:00Z</dcterms:created>
  <dcterms:modified xsi:type="dcterms:W3CDTF">2025-06-16T08:42:00Z</dcterms:modified>
</cp:coreProperties>
</file>