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5304" w14:textId="19516DB4" w:rsidR="005B4813" w:rsidRPr="005B4813" w:rsidRDefault="005B4813" w:rsidP="005B4813">
      <w:pPr>
        <w:pStyle w:val="Tytu"/>
        <w:spacing w:before="240" w:after="360" w:line="480" w:lineRule="auto"/>
        <w:contextualSpacing w:val="0"/>
        <w:rPr>
          <w:rFonts w:asciiTheme="minorHAnsi" w:hAnsiTheme="minorHAnsi" w:cstheme="minorHAnsi"/>
          <w:caps/>
          <w:sz w:val="28"/>
          <w:szCs w:val="28"/>
        </w:rPr>
      </w:pPr>
      <w:r w:rsidRPr="005B4813">
        <w:rPr>
          <w:rFonts w:asciiTheme="minorHAnsi" w:hAnsiTheme="minorHAnsi" w:cstheme="minorHAnsi"/>
          <w:caps/>
          <w:sz w:val="28"/>
          <w:szCs w:val="28"/>
        </w:rPr>
        <w:t>3020-4.1111.9.2025</w:t>
      </w:r>
    </w:p>
    <w:p w14:paraId="441C033B" w14:textId="10EF55C3" w:rsidR="00687060" w:rsidRPr="005B4813" w:rsidRDefault="00687060" w:rsidP="005B4813">
      <w:pPr>
        <w:pStyle w:val="Tytu"/>
        <w:spacing w:before="240" w:after="360"/>
        <w:rPr>
          <w:rFonts w:asciiTheme="minorHAnsi" w:hAnsiTheme="minorHAnsi" w:cstheme="minorHAnsi"/>
          <w:bCs/>
          <w:sz w:val="28"/>
          <w:szCs w:val="28"/>
        </w:rPr>
      </w:pPr>
      <w:r w:rsidRPr="005B4813">
        <w:rPr>
          <w:rFonts w:asciiTheme="minorHAnsi" w:hAnsiTheme="minorHAnsi" w:cstheme="minorHAnsi"/>
          <w:bCs/>
          <w:sz w:val="28"/>
          <w:szCs w:val="28"/>
        </w:rPr>
        <w:t>Informacja o wynikach konkursu na staż urzędniczy w </w:t>
      </w:r>
      <w:r w:rsidR="00876E57" w:rsidRPr="005B4813">
        <w:rPr>
          <w:rFonts w:asciiTheme="minorHAnsi" w:hAnsiTheme="minorHAnsi" w:cstheme="minorHAnsi"/>
          <w:bCs/>
          <w:sz w:val="28"/>
          <w:szCs w:val="28"/>
        </w:rPr>
        <w:t xml:space="preserve">Prokuraturze </w:t>
      </w:r>
      <w:r w:rsidR="005B4813" w:rsidRPr="005B4813">
        <w:rPr>
          <w:rFonts w:asciiTheme="minorHAnsi" w:hAnsiTheme="minorHAnsi" w:cstheme="minorHAnsi"/>
          <w:bCs/>
          <w:sz w:val="28"/>
          <w:szCs w:val="28"/>
        </w:rPr>
        <w:t>R</w:t>
      </w:r>
      <w:r w:rsidR="00876E57" w:rsidRPr="005B4813">
        <w:rPr>
          <w:rFonts w:asciiTheme="minorHAnsi" w:hAnsiTheme="minorHAnsi" w:cstheme="minorHAnsi"/>
          <w:bCs/>
          <w:sz w:val="28"/>
          <w:szCs w:val="28"/>
        </w:rPr>
        <w:t xml:space="preserve">ejonowej </w:t>
      </w:r>
      <w:r w:rsidR="004509E5" w:rsidRPr="005B4813">
        <w:rPr>
          <w:rFonts w:asciiTheme="minorHAnsi" w:hAnsiTheme="minorHAnsi" w:cstheme="minorHAnsi"/>
          <w:bCs/>
          <w:sz w:val="28"/>
          <w:szCs w:val="28"/>
        </w:rPr>
        <w:t>w</w:t>
      </w:r>
      <w:r w:rsidR="005B4813" w:rsidRPr="005B4813">
        <w:rPr>
          <w:rFonts w:asciiTheme="minorHAnsi" w:hAnsiTheme="minorHAnsi" w:cstheme="minorHAnsi"/>
          <w:bCs/>
          <w:sz w:val="28"/>
          <w:szCs w:val="28"/>
        </w:rPr>
        <w:t> </w:t>
      </w:r>
      <w:r w:rsidR="0084363C" w:rsidRPr="005B4813">
        <w:rPr>
          <w:rFonts w:asciiTheme="minorHAnsi" w:hAnsiTheme="minorHAnsi" w:cstheme="minorHAnsi"/>
          <w:bCs/>
          <w:sz w:val="28"/>
          <w:szCs w:val="28"/>
        </w:rPr>
        <w:t>Lublinie</w:t>
      </w:r>
    </w:p>
    <w:p w14:paraId="2BE206A3" w14:textId="290AE227" w:rsidR="00687060" w:rsidRPr="005B4813" w:rsidRDefault="00687060" w:rsidP="00687060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B4813">
        <w:rPr>
          <w:rFonts w:asciiTheme="minorHAnsi" w:hAnsiTheme="minorHAnsi" w:cstheme="minorHAnsi"/>
          <w:sz w:val="28"/>
          <w:szCs w:val="28"/>
        </w:rPr>
        <w:t>W wyniku zakończenia procedur</w:t>
      </w:r>
      <w:r w:rsidR="008745C2" w:rsidRPr="005B4813">
        <w:rPr>
          <w:rFonts w:asciiTheme="minorHAnsi" w:hAnsiTheme="minorHAnsi" w:cstheme="minorHAnsi"/>
          <w:sz w:val="28"/>
          <w:szCs w:val="28"/>
        </w:rPr>
        <w:t xml:space="preserve">y konkursu na staż urzędniczy w </w:t>
      </w:r>
      <w:r w:rsidR="00876E57" w:rsidRPr="005B4813">
        <w:rPr>
          <w:rFonts w:asciiTheme="minorHAnsi" w:hAnsiTheme="minorHAnsi" w:cstheme="minorHAnsi"/>
          <w:sz w:val="28"/>
          <w:szCs w:val="28"/>
        </w:rPr>
        <w:t xml:space="preserve">Prokuraturze Rejonowej </w:t>
      </w:r>
      <w:r w:rsidR="004509E5" w:rsidRPr="005B4813">
        <w:rPr>
          <w:rFonts w:asciiTheme="minorHAnsi" w:hAnsiTheme="minorHAnsi" w:cstheme="minorHAnsi"/>
          <w:sz w:val="28"/>
          <w:szCs w:val="28"/>
        </w:rPr>
        <w:t xml:space="preserve">w </w:t>
      </w:r>
      <w:r w:rsidR="0084363C" w:rsidRPr="005B4813">
        <w:rPr>
          <w:rFonts w:asciiTheme="minorHAnsi" w:hAnsiTheme="minorHAnsi" w:cstheme="minorHAnsi"/>
          <w:sz w:val="28"/>
          <w:szCs w:val="28"/>
        </w:rPr>
        <w:t>Lublinie</w:t>
      </w:r>
      <w:r w:rsidRPr="005B4813">
        <w:rPr>
          <w:rFonts w:asciiTheme="minorHAnsi" w:hAnsiTheme="minorHAnsi" w:cstheme="minorHAnsi"/>
          <w:sz w:val="28"/>
          <w:szCs w:val="28"/>
        </w:rPr>
        <w:t xml:space="preserve"> zatrudnion</w:t>
      </w:r>
      <w:r w:rsidR="00360F1A" w:rsidRPr="005B4813">
        <w:rPr>
          <w:rFonts w:asciiTheme="minorHAnsi" w:hAnsiTheme="minorHAnsi" w:cstheme="minorHAnsi"/>
          <w:sz w:val="28"/>
          <w:szCs w:val="28"/>
        </w:rPr>
        <w:t>a</w:t>
      </w:r>
      <w:r w:rsidRPr="005B4813">
        <w:rPr>
          <w:rFonts w:asciiTheme="minorHAnsi" w:hAnsiTheme="minorHAnsi" w:cstheme="minorHAnsi"/>
          <w:sz w:val="28"/>
          <w:szCs w:val="28"/>
        </w:rPr>
        <w:t xml:space="preserve"> zostanie:</w:t>
      </w:r>
    </w:p>
    <w:p w14:paraId="19255E34" w14:textId="168D92EF" w:rsidR="00687060" w:rsidRPr="005B4813" w:rsidRDefault="001734FB" w:rsidP="005B4813">
      <w:pPr>
        <w:numPr>
          <w:ilvl w:val="0"/>
          <w:numId w:val="11"/>
        </w:numPr>
        <w:spacing w:before="240" w:after="480" w:line="360" w:lineRule="auto"/>
        <w:rPr>
          <w:rFonts w:asciiTheme="minorHAnsi" w:hAnsiTheme="minorHAnsi" w:cstheme="minorHAnsi"/>
          <w:sz w:val="28"/>
          <w:szCs w:val="28"/>
        </w:rPr>
      </w:pPr>
      <w:r w:rsidRPr="005B4813">
        <w:rPr>
          <w:rFonts w:asciiTheme="minorHAnsi" w:hAnsiTheme="minorHAnsi" w:cstheme="minorHAnsi"/>
          <w:sz w:val="28"/>
          <w:szCs w:val="28"/>
        </w:rPr>
        <w:t>Pasieczna Kamila.</w:t>
      </w:r>
    </w:p>
    <w:p w14:paraId="04F83AAC" w14:textId="2192B767" w:rsidR="00360F1A" w:rsidRPr="005B4813" w:rsidRDefault="00360F1A" w:rsidP="00360F1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B4813">
        <w:rPr>
          <w:rFonts w:asciiTheme="minorHAnsi" w:hAnsiTheme="minorHAnsi" w:cstheme="minorHAnsi"/>
          <w:sz w:val="28"/>
          <w:szCs w:val="28"/>
        </w:rPr>
        <w:t>Ponadto została wyłoniona rezerwowa lista kandydatów na wypadek zaistnienia możliwości zatrudnienia:</w:t>
      </w:r>
    </w:p>
    <w:p w14:paraId="6B3FCBE2" w14:textId="4978854E" w:rsidR="001734FB" w:rsidRPr="005B4813" w:rsidRDefault="001734FB" w:rsidP="001734FB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B4813">
        <w:rPr>
          <w:rFonts w:asciiTheme="minorHAnsi" w:hAnsiTheme="minorHAnsi" w:cstheme="minorHAnsi"/>
          <w:sz w:val="28"/>
          <w:szCs w:val="28"/>
        </w:rPr>
        <w:t>Ruta Katarzyna,</w:t>
      </w:r>
    </w:p>
    <w:p w14:paraId="097D8568" w14:textId="2F9ECF0A" w:rsidR="001734FB" w:rsidRPr="005B4813" w:rsidRDefault="001734FB" w:rsidP="001734FB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B4813">
        <w:rPr>
          <w:rFonts w:asciiTheme="minorHAnsi" w:hAnsiTheme="minorHAnsi" w:cstheme="minorHAnsi"/>
          <w:sz w:val="28"/>
          <w:szCs w:val="28"/>
        </w:rPr>
        <w:t>Chmiel Klaudia,</w:t>
      </w:r>
    </w:p>
    <w:p w14:paraId="2F739444" w14:textId="7A7973F8" w:rsidR="001734FB" w:rsidRPr="005B4813" w:rsidRDefault="001734FB" w:rsidP="001734FB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B4813">
        <w:rPr>
          <w:rFonts w:asciiTheme="minorHAnsi" w:hAnsiTheme="minorHAnsi" w:cstheme="minorHAnsi"/>
          <w:sz w:val="28"/>
          <w:szCs w:val="28"/>
        </w:rPr>
        <w:t>Kowalczyk Natalia,</w:t>
      </w:r>
    </w:p>
    <w:p w14:paraId="000BB200" w14:textId="0B4EEAB6" w:rsidR="001734FB" w:rsidRPr="005B4813" w:rsidRDefault="001734FB" w:rsidP="001734FB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5B4813">
        <w:rPr>
          <w:rFonts w:asciiTheme="minorHAnsi" w:hAnsiTheme="minorHAnsi" w:cstheme="minorHAnsi"/>
          <w:sz w:val="28"/>
          <w:szCs w:val="28"/>
        </w:rPr>
        <w:t>Łakota</w:t>
      </w:r>
      <w:proofErr w:type="spellEnd"/>
      <w:r w:rsidRPr="005B4813">
        <w:rPr>
          <w:rFonts w:asciiTheme="minorHAnsi" w:hAnsiTheme="minorHAnsi" w:cstheme="minorHAnsi"/>
          <w:sz w:val="28"/>
          <w:szCs w:val="28"/>
        </w:rPr>
        <w:t xml:space="preserve"> Karolina,</w:t>
      </w:r>
    </w:p>
    <w:p w14:paraId="5BB84D71" w14:textId="6D8EEF87" w:rsidR="001734FB" w:rsidRPr="005B4813" w:rsidRDefault="001734FB" w:rsidP="001734FB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B4813">
        <w:rPr>
          <w:rFonts w:asciiTheme="minorHAnsi" w:hAnsiTheme="minorHAnsi" w:cstheme="minorHAnsi"/>
          <w:sz w:val="28"/>
          <w:szCs w:val="28"/>
        </w:rPr>
        <w:t>Chrześcijan Katarzyna,</w:t>
      </w:r>
    </w:p>
    <w:p w14:paraId="487FBEAB" w14:textId="1F87FCB7" w:rsidR="001734FB" w:rsidRPr="005B4813" w:rsidRDefault="001734FB" w:rsidP="001734FB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B4813">
        <w:rPr>
          <w:rFonts w:asciiTheme="minorHAnsi" w:hAnsiTheme="minorHAnsi" w:cstheme="minorHAnsi"/>
          <w:sz w:val="28"/>
          <w:szCs w:val="28"/>
        </w:rPr>
        <w:t>Górna Magdalena,</w:t>
      </w:r>
    </w:p>
    <w:p w14:paraId="67C28CB2" w14:textId="19D354CC" w:rsidR="001734FB" w:rsidRPr="005B4813" w:rsidRDefault="001734FB" w:rsidP="001734FB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B4813">
        <w:rPr>
          <w:rFonts w:asciiTheme="minorHAnsi" w:hAnsiTheme="minorHAnsi" w:cstheme="minorHAnsi"/>
          <w:sz w:val="28"/>
          <w:szCs w:val="28"/>
        </w:rPr>
        <w:t>Turek Katarzyna,</w:t>
      </w:r>
    </w:p>
    <w:p w14:paraId="2D9C7C0E" w14:textId="5B68D546" w:rsidR="001734FB" w:rsidRPr="005B4813" w:rsidRDefault="001734FB" w:rsidP="001734FB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B4813">
        <w:rPr>
          <w:rFonts w:asciiTheme="minorHAnsi" w:hAnsiTheme="minorHAnsi" w:cstheme="minorHAnsi"/>
          <w:sz w:val="28"/>
          <w:szCs w:val="28"/>
        </w:rPr>
        <w:t>Żerebiec Ewelina,</w:t>
      </w:r>
    </w:p>
    <w:p w14:paraId="2AABF535" w14:textId="43297AB6" w:rsidR="00024EAB" w:rsidRPr="005B4813" w:rsidRDefault="001734FB" w:rsidP="005B4813">
      <w:pPr>
        <w:numPr>
          <w:ilvl w:val="0"/>
          <w:numId w:val="17"/>
        </w:numPr>
        <w:spacing w:after="240" w:line="360" w:lineRule="auto"/>
        <w:rPr>
          <w:rFonts w:asciiTheme="minorHAnsi" w:hAnsiTheme="minorHAnsi" w:cstheme="minorHAnsi"/>
          <w:sz w:val="28"/>
          <w:szCs w:val="28"/>
        </w:rPr>
      </w:pPr>
      <w:r w:rsidRPr="005B4813">
        <w:rPr>
          <w:rFonts w:asciiTheme="minorHAnsi" w:hAnsiTheme="minorHAnsi" w:cstheme="minorHAnsi"/>
          <w:sz w:val="28"/>
          <w:szCs w:val="28"/>
        </w:rPr>
        <w:t>Włodarczyk Wiktoria.</w:t>
      </w:r>
    </w:p>
    <w:p w14:paraId="453A8232" w14:textId="32AA7050" w:rsidR="00024EAB" w:rsidRPr="005B4813" w:rsidRDefault="00024EAB" w:rsidP="005B4813">
      <w:pPr>
        <w:spacing w:after="24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5B4813">
        <w:rPr>
          <w:rFonts w:asciiTheme="minorHAnsi" w:hAnsiTheme="minorHAnsi" w:cstheme="minorHAnsi"/>
          <w:b/>
          <w:sz w:val="28"/>
          <w:szCs w:val="28"/>
        </w:rPr>
        <w:t>Grzegorz Trusiewicz</w:t>
      </w:r>
    </w:p>
    <w:p w14:paraId="0F7F4F8D" w14:textId="77777777" w:rsidR="008745C2" w:rsidRPr="005B4813" w:rsidRDefault="008745C2" w:rsidP="00D92A9D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5B4813">
        <w:rPr>
          <w:rFonts w:asciiTheme="minorHAnsi" w:hAnsiTheme="minorHAnsi" w:cstheme="minorHAnsi"/>
          <w:sz w:val="28"/>
          <w:szCs w:val="28"/>
        </w:rPr>
        <w:t>jk</w:t>
      </w:r>
      <w:proofErr w:type="spellEnd"/>
    </w:p>
    <w:sectPr w:rsidR="008745C2" w:rsidRPr="005B4813" w:rsidSect="00876E57">
      <w:headerReference w:type="even" r:id="rId7"/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34FA" w14:textId="77777777" w:rsidR="003D1FA0" w:rsidRDefault="003D1FA0">
      <w:r>
        <w:separator/>
      </w:r>
    </w:p>
  </w:endnote>
  <w:endnote w:type="continuationSeparator" w:id="0">
    <w:p w14:paraId="073C3BC4" w14:textId="77777777" w:rsidR="003D1FA0" w:rsidRDefault="003D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0E7A" w14:textId="77777777" w:rsidR="003D1FA0" w:rsidRDefault="003D1FA0">
      <w:r>
        <w:separator/>
      </w:r>
    </w:p>
  </w:footnote>
  <w:footnote w:type="continuationSeparator" w:id="0">
    <w:p w14:paraId="058D75D5" w14:textId="77777777" w:rsidR="003D1FA0" w:rsidRDefault="003D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3AF2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5E16A6" w14:textId="77777777" w:rsidR="00E05B7E" w:rsidRDefault="00E05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F71C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BB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8BDE50" w14:textId="77777777" w:rsidR="00E05B7E" w:rsidRDefault="00E05B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68F8" w14:textId="77777777" w:rsidR="00E05B7E" w:rsidRPr="00F132A4" w:rsidRDefault="00937B09" w:rsidP="00D92A9D">
    <w:pPr>
      <w:framePr w:w="4558" w:h="1606" w:hSpace="141" w:wrap="around" w:vAnchor="text" w:hAnchor="page" w:x="295" w:y="-257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25ABDB78" wp14:editId="4D0F5EE3">
          <wp:extent cx="447675" cy="476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DB980" w14:textId="77777777" w:rsidR="00E05B7E" w:rsidRPr="00144CD2" w:rsidRDefault="00590B30" w:rsidP="00D92A9D">
    <w:pPr>
      <w:framePr w:w="4558" w:h="1606" w:hSpace="141" w:wrap="around" w:vAnchor="text" w:hAnchor="page" w:x="295" w:y="-257"/>
      <w:spacing w:before="60"/>
      <w:jc w:val="center"/>
      <w:rPr>
        <w:spacing w:val="20"/>
        <w:sz w:val="20"/>
      </w:rPr>
    </w:pPr>
    <w:r>
      <w:rPr>
        <w:spacing w:val="20"/>
        <w:sz w:val="20"/>
      </w:rPr>
      <w:t xml:space="preserve"> </w:t>
    </w:r>
    <w:r w:rsidR="00E05B7E" w:rsidRPr="00144CD2">
      <w:rPr>
        <w:spacing w:val="20"/>
        <w:sz w:val="20"/>
      </w:rPr>
      <w:t>PROKURATOR OKRĘGOWY</w:t>
    </w:r>
  </w:p>
  <w:p w14:paraId="16624150" w14:textId="77777777" w:rsidR="00E05B7E" w:rsidRPr="00144CD2" w:rsidRDefault="00E05B7E" w:rsidP="00D92A9D">
    <w:pPr>
      <w:framePr w:w="4558" w:h="1606" w:hSpace="141" w:wrap="around" w:vAnchor="text" w:hAnchor="page" w:x="295" w:y="-257"/>
      <w:spacing w:before="60"/>
      <w:jc w:val="center"/>
      <w:rPr>
        <w:b/>
        <w:caps/>
        <w:spacing w:val="20"/>
        <w:sz w:val="20"/>
      </w:rPr>
    </w:pPr>
    <w:r w:rsidRPr="00144CD2">
      <w:rPr>
        <w:spacing w:val="20"/>
        <w:sz w:val="20"/>
      </w:rPr>
      <w:t>W LUBLINIE</w:t>
    </w:r>
  </w:p>
  <w:p w14:paraId="52705D6C" w14:textId="77777777" w:rsidR="00E05B7E" w:rsidRDefault="00E05B7E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</w:p>
  <w:p w14:paraId="3BBCDD63" w14:textId="77777777" w:rsidR="00E05B7E" w:rsidRDefault="00E05B7E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786010B" w14:textId="77777777" w:rsidR="00E05B7E" w:rsidRDefault="00E05B7E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AE2FA48" w14:textId="15E55E94" w:rsidR="00E05B7E" w:rsidRPr="00F26D4E" w:rsidRDefault="00E05B7E" w:rsidP="004509E5">
    <w:pPr>
      <w:pStyle w:val="Nagwek"/>
      <w:tabs>
        <w:tab w:val="clear" w:pos="4703"/>
        <w:tab w:val="clear" w:pos="9406"/>
      </w:tabs>
      <w:ind w:right="-1"/>
      <w:jc w:val="right"/>
      <w:rPr>
        <w:sz w:val="26"/>
        <w:szCs w:val="26"/>
      </w:rPr>
    </w:pPr>
    <w:r w:rsidRPr="00F26D4E">
      <w:rPr>
        <w:sz w:val="26"/>
        <w:szCs w:val="26"/>
      </w:rPr>
      <w:t>Lublin, dnia</w:t>
    </w:r>
    <w:r w:rsidR="005B4813">
      <w:rPr>
        <w:sz w:val="26"/>
        <w:szCs w:val="26"/>
      </w:rPr>
      <w:t xml:space="preserve"> 20 </w:t>
    </w:r>
    <w:r w:rsidR="0084363C">
      <w:rPr>
        <w:sz w:val="26"/>
        <w:szCs w:val="26"/>
      </w:rPr>
      <w:t xml:space="preserve">listopada </w:t>
    </w:r>
    <w:r w:rsidRPr="00F26D4E">
      <w:rPr>
        <w:sz w:val="26"/>
        <w:szCs w:val="26"/>
      </w:rPr>
      <w:fldChar w:fldCharType="begin"/>
    </w:r>
    <w:r w:rsidRPr="00F26D4E">
      <w:rPr>
        <w:sz w:val="26"/>
        <w:szCs w:val="26"/>
      </w:rPr>
      <w:instrText xml:space="preserve"> TIME  \@ "yyyy" </w:instrText>
    </w:r>
    <w:r w:rsidRPr="00F26D4E">
      <w:rPr>
        <w:sz w:val="26"/>
        <w:szCs w:val="26"/>
      </w:rPr>
      <w:fldChar w:fldCharType="separate"/>
    </w:r>
    <w:r w:rsidR="005B4813">
      <w:rPr>
        <w:noProof/>
        <w:sz w:val="26"/>
        <w:szCs w:val="26"/>
      </w:rPr>
      <w:t>2025</w:t>
    </w:r>
    <w:r w:rsidRPr="00F26D4E">
      <w:rPr>
        <w:sz w:val="26"/>
        <w:szCs w:val="26"/>
      </w:rPr>
      <w:fldChar w:fldCharType="end"/>
    </w:r>
    <w:r w:rsidRPr="00F26D4E">
      <w:rPr>
        <w:sz w:val="26"/>
        <w:szCs w:val="2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62B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6717D"/>
    <w:multiLevelType w:val="singleLevel"/>
    <w:tmpl w:val="EEA034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7915C6"/>
    <w:multiLevelType w:val="hybridMultilevel"/>
    <w:tmpl w:val="0980B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3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529BE"/>
    <w:multiLevelType w:val="hybridMultilevel"/>
    <w:tmpl w:val="242C2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5C5C"/>
    <w:multiLevelType w:val="hybridMultilevel"/>
    <w:tmpl w:val="19927D1E"/>
    <w:lvl w:ilvl="0" w:tplc="16643BC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7710C"/>
    <w:multiLevelType w:val="hybridMultilevel"/>
    <w:tmpl w:val="43B6FEF0"/>
    <w:lvl w:ilvl="0" w:tplc="0F0A440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C379F"/>
    <w:multiLevelType w:val="singleLevel"/>
    <w:tmpl w:val="A4E0B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7295ED3"/>
    <w:multiLevelType w:val="hybridMultilevel"/>
    <w:tmpl w:val="112E6116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DC2FCC"/>
    <w:multiLevelType w:val="hybridMultilevel"/>
    <w:tmpl w:val="B50A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1BA9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4" w15:restartNumberingAfterBreak="0">
    <w:nsid w:val="763F22F1"/>
    <w:multiLevelType w:val="hybridMultilevel"/>
    <w:tmpl w:val="6D4C9F5E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B266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6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10"/>
  </w:num>
  <w:num w:numId="8">
    <w:abstractNumId w:val="15"/>
  </w:num>
  <w:num w:numId="9">
    <w:abstractNumId w:val="4"/>
  </w:num>
  <w:num w:numId="10">
    <w:abstractNumId w:val="2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71A"/>
    <w:rsid w:val="000228E7"/>
    <w:rsid w:val="00024EAB"/>
    <w:rsid w:val="00026233"/>
    <w:rsid w:val="000358C0"/>
    <w:rsid w:val="00045376"/>
    <w:rsid w:val="000573BC"/>
    <w:rsid w:val="00065046"/>
    <w:rsid w:val="0007495E"/>
    <w:rsid w:val="000B1421"/>
    <w:rsid w:val="000B5439"/>
    <w:rsid w:val="000B7CB0"/>
    <w:rsid w:val="000D07B4"/>
    <w:rsid w:val="000D2321"/>
    <w:rsid w:val="000E170C"/>
    <w:rsid w:val="00103C81"/>
    <w:rsid w:val="00103DE7"/>
    <w:rsid w:val="0011695B"/>
    <w:rsid w:val="00162169"/>
    <w:rsid w:val="00162B7E"/>
    <w:rsid w:val="001734FB"/>
    <w:rsid w:val="00173D7D"/>
    <w:rsid w:val="00183722"/>
    <w:rsid w:val="001851A1"/>
    <w:rsid w:val="001852B5"/>
    <w:rsid w:val="00194780"/>
    <w:rsid w:val="0019618B"/>
    <w:rsid w:val="001B277E"/>
    <w:rsid w:val="001C2C26"/>
    <w:rsid w:val="001E26C1"/>
    <w:rsid w:val="002056C9"/>
    <w:rsid w:val="00225E78"/>
    <w:rsid w:val="00264C17"/>
    <w:rsid w:val="002B1E00"/>
    <w:rsid w:val="002B27C0"/>
    <w:rsid w:val="0030656D"/>
    <w:rsid w:val="003272F4"/>
    <w:rsid w:val="00334D39"/>
    <w:rsid w:val="00360F1A"/>
    <w:rsid w:val="0036512F"/>
    <w:rsid w:val="003A711D"/>
    <w:rsid w:val="003D1FA0"/>
    <w:rsid w:val="004076D3"/>
    <w:rsid w:val="00413D30"/>
    <w:rsid w:val="00416186"/>
    <w:rsid w:val="004373C0"/>
    <w:rsid w:val="00443C47"/>
    <w:rsid w:val="004509E5"/>
    <w:rsid w:val="00452334"/>
    <w:rsid w:val="00460E6E"/>
    <w:rsid w:val="00463B3D"/>
    <w:rsid w:val="004870A7"/>
    <w:rsid w:val="00490FB5"/>
    <w:rsid w:val="004928DE"/>
    <w:rsid w:val="00497404"/>
    <w:rsid w:val="004A72AE"/>
    <w:rsid w:val="004B5A48"/>
    <w:rsid w:val="004D6745"/>
    <w:rsid w:val="00512520"/>
    <w:rsid w:val="0052267A"/>
    <w:rsid w:val="005368DB"/>
    <w:rsid w:val="0054072E"/>
    <w:rsid w:val="00582F0A"/>
    <w:rsid w:val="0058377C"/>
    <w:rsid w:val="0058571A"/>
    <w:rsid w:val="00590B30"/>
    <w:rsid w:val="00596C25"/>
    <w:rsid w:val="005A0F63"/>
    <w:rsid w:val="005A65C8"/>
    <w:rsid w:val="005B4813"/>
    <w:rsid w:val="005E3B35"/>
    <w:rsid w:val="00614AA2"/>
    <w:rsid w:val="006328B0"/>
    <w:rsid w:val="0063484E"/>
    <w:rsid w:val="00636C27"/>
    <w:rsid w:val="00646F40"/>
    <w:rsid w:val="00674087"/>
    <w:rsid w:val="006859C5"/>
    <w:rsid w:val="006861C5"/>
    <w:rsid w:val="00687060"/>
    <w:rsid w:val="006C1443"/>
    <w:rsid w:val="006C70D4"/>
    <w:rsid w:val="006D3A07"/>
    <w:rsid w:val="006E5BB2"/>
    <w:rsid w:val="006E6BFF"/>
    <w:rsid w:val="006F5EBF"/>
    <w:rsid w:val="00705213"/>
    <w:rsid w:val="00706138"/>
    <w:rsid w:val="00725C18"/>
    <w:rsid w:val="007803BD"/>
    <w:rsid w:val="00780A9A"/>
    <w:rsid w:val="007A160A"/>
    <w:rsid w:val="007A6D9A"/>
    <w:rsid w:val="007B038B"/>
    <w:rsid w:val="007C0443"/>
    <w:rsid w:val="007D2223"/>
    <w:rsid w:val="00815F7B"/>
    <w:rsid w:val="00826DAA"/>
    <w:rsid w:val="0084363C"/>
    <w:rsid w:val="008442A7"/>
    <w:rsid w:val="008475EB"/>
    <w:rsid w:val="008745C2"/>
    <w:rsid w:val="00876E57"/>
    <w:rsid w:val="008D0661"/>
    <w:rsid w:val="008E5696"/>
    <w:rsid w:val="008F021A"/>
    <w:rsid w:val="00910982"/>
    <w:rsid w:val="00937B09"/>
    <w:rsid w:val="00941AC2"/>
    <w:rsid w:val="00957234"/>
    <w:rsid w:val="00965936"/>
    <w:rsid w:val="0096688B"/>
    <w:rsid w:val="009765A3"/>
    <w:rsid w:val="009A46AC"/>
    <w:rsid w:val="009B3DB0"/>
    <w:rsid w:val="00A17671"/>
    <w:rsid w:val="00A17C4C"/>
    <w:rsid w:val="00A6112F"/>
    <w:rsid w:val="00A61159"/>
    <w:rsid w:val="00A938EB"/>
    <w:rsid w:val="00A947E4"/>
    <w:rsid w:val="00AA0032"/>
    <w:rsid w:val="00AA011B"/>
    <w:rsid w:val="00AD1765"/>
    <w:rsid w:val="00AE0FEC"/>
    <w:rsid w:val="00AF0197"/>
    <w:rsid w:val="00AF4072"/>
    <w:rsid w:val="00B27601"/>
    <w:rsid w:val="00B43BAC"/>
    <w:rsid w:val="00B514A9"/>
    <w:rsid w:val="00B630BC"/>
    <w:rsid w:val="00BA25B4"/>
    <w:rsid w:val="00BA7516"/>
    <w:rsid w:val="00BD2C50"/>
    <w:rsid w:val="00C036E6"/>
    <w:rsid w:val="00C34169"/>
    <w:rsid w:val="00C35A53"/>
    <w:rsid w:val="00C441BA"/>
    <w:rsid w:val="00C477E7"/>
    <w:rsid w:val="00C556DD"/>
    <w:rsid w:val="00C55986"/>
    <w:rsid w:val="00C55993"/>
    <w:rsid w:val="00C62A52"/>
    <w:rsid w:val="00C654D4"/>
    <w:rsid w:val="00C667C1"/>
    <w:rsid w:val="00C752ED"/>
    <w:rsid w:val="00CA63A2"/>
    <w:rsid w:val="00CA755F"/>
    <w:rsid w:val="00CB085D"/>
    <w:rsid w:val="00CC0E55"/>
    <w:rsid w:val="00CD544F"/>
    <w:rsid w:val="00CE64BD"/>
    <w:rsid w:val="00D006D1"/>
    <w:rsid w:val="00D03B14"/>
    <w:rsid w:val="00D15D3F"/>
    <w:rsid w:val="00D42C30"/>
    <w:rsid w:val="00D46C9C"/>
    <w:rsid w:val="00D51C67"/>
    <w:rsid w:val="00D53AC2"/>
    <w:rsid w:val="00D659DB"/>
    <w:rsid w:val="00D83F1E"/>
    <w:rsid w:val="00D92A9D"/>
    <w:rsid w:val="00DA2D1C"/>
    <w:rsid w:val="00DB6C03"/>
    <w:rsid w:val="00DF62D1"/>
    <w:rsid w:val="00E010F1"/>
    <w:rsid w:val="00E05B7E"/>
    <w:rsid w:val="00E05BF4"/>
    <w:rsid w:val="00E06675"/>
    <w:rsid w:val="00E11305"/>
    <w:rsid w:val="00E2465C"/>
    <w:rsid w:val="00E52536"/>
    <w:rsid w:val="00E60C8A"/>
    <w:rsid w:val="00E94B41"/>
    <w:rsid w:val="00E95E53"/>
    <w:rsid w:val="00EA1BD3"/>
    <w:rsid w:val="00EB3F9B"/>
    <w:rsid w:val="00EB42BD"/>
    <w:rsid w:val="00EF394E"/>
    <w:rsid w:val="00F11166"/>
    <w:rsid w:val="00F26D4E"/>
    <w:rsid w:val="00F6360C"/>
    <w:rsid w:val="00F6543F"/>
    <w:rsid w:val="00F66037"/>
    <w:rsid w:val="00F72DE2"/>
    <w:rsid w:val="00F73A5B"/>
    <w:rsid w:val="00F81C22"/>
    <w:rsid w:val="00F91436"/>
    <w:rsid w:val="00F91BDF"/>
    <w:rsid w:val="00F978C6"/>
    <w:rsid w:val="00FA0064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6BF1D"/>
  <w15:docId w15:val="{B68E4B15-5F57-4BDB-B853-453D98FF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173D7D"/>
    <w:pPr>
      <w:keepNext/>
      <w:outlineLvl w:val="0"/>
    </w:pPr>
  </w:style>
  <w:style w:type="paragraph" w:styleId="Nagwek4">
    <w:name w:val="heading 4"/>
    <w:basedOn w:val="Normalny"/>
    <w:next w:val="Normalny"/>
    <w:link w:val="Nagwek4Znak"/>
    <w:qFormat/>
    <w:rsid w:val="00173D7D"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11166"/>
  </w:style>
  <w:style w:type="character" w:customStyle="1" w:styleId="TekstpodstawowyZnak">
    <w:name w:val="Tekst podstawowy Znak"/>
    <w:link w:val="Tekstpodstawowy"/>
    <w:rsid w:val="008475EB"/>
    <w:rPr>
      <w:sz w:val="24"/>
    </w:rPr>
  </w:style>
  <w:style w:type="paragraph" w:styleId="Tekstdymka">
    <w:name w:val="Balloon Text"/>
    <w:basedOn w:val="Normalny"/>
    <w:link w:val="TekstdymkaZnak"/>
    <w:rsid w:val="00F65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6543F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173D7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73D7D"/>
    <w:rPr>
      <w:sz w:val="24"/>
    </w:rPr>
  </w:style>
  <w:style w:type="character" w:customStyle="1" w:styleId="Nagwek1Znak">
    <w:name w:val="Nagłówek 1 Znak"/>
    <w:link w:val="Nagwek1"/>
    <w:rsid w:val="00173D7D"/>
    <w:rPr>
      <w:sz w:val="24"/>
    </w:rPr>
  </w:style>
  <w:style w:type="character" w:customStyle="1" w:styleId="Nagwek4Znak">
    <w:name w:val="Nagłówek 4 Znak"/>
    <w:link w:val="Nagwek4"/>
    <w:rsid w:val="00173D7D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91098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0982"/>
    <w:rPr>
      <w:sz w:val="24"/>
    </w:rPr>
  </w:style>
  <w:style w:type="paragraph" w:styleId="Akapitzlist">
    <w:name w:val="List Paragraph"/>
    <w:basedOn w:val="Normalny"/>
    <w:uiPriority w:val="34"/>
    <w:qFormat/>
    <w:rsid w:val="001E26C1"/>
    <w:pPr>
      <w:suppressAutoHyphens/>
      <w:ind w:left="720"/>
      <w:contextualSpacing/>
    </w:pPr>
    <w:rPr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rsid w:val="005B4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B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17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z dnia 20.11.2025 r., sygnatura 3020-4.1111.9.2025</dc:title>
  <dc:creator>Prokurator Okręgowy w Lublinie Grzegorz Trusiewicz</dc:creator>
  <cp:lastModifiedBy>Lisowski Rafał (PO Lublin)</cp:lastModifiedBy>
  <cp:revision>17</cp:revision>
  <cp:lastPrinted>2025-11-20T08:37:00Z</cp:lastPrinted>
  <dcterms:created xsi:type="dcterms:W3CDTF">2022-05-13T11:01:00Z</dcterms:created>
  <dcterms:modified xsi:type="dcterms:W3CDTF">2025-11-20T10:52:00Z</dcterms:modified>
</cp:coreProperties>
</file>