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5BE" w:rsidRPr="00862DCE" w:rsidRDefault="00705D75" w:rsidP="008745BE">
      <w:pPr>
        <w:rPr>
          <w:rFonts w:cstheme="minorHAnsi"/>
          <w:b/>
        </w:rPr>
      </w:pPr>
      <w:bookmarkStart w:id="0" w:name="_GoBack"/>
      <w:bookmarkEnd w:id="0"/>
      <w:r w:rsidRPr="00862DCE">
        <w:rPr>
          <w:rFonts w:cstheme="minorHAnsi"/>
          <w:b/>
          <w:noProof/>
          <w:lang w:eastAsia="pl-PL"/>
        </w:rPr>
        <w:drawing>
          <wp:anchor distT="0" distB="0" distL="180340" distR="180340" simplePos="0" relativeHeight="251664384" behindDoc="0" locked="0" layoutInCell="1" allowOverlap="1">
            <wp:simplePos x="0" y="0"/>
            <wp:positionH relativeFrom="column">
              <wp:posOffset>-6350</wp:posOffset>
            </wp:positionH>
            <mc:AlternateContent>
              <mc:Choice Requires="wp14">
                <wp:positionV relativeFrom="page">
                  <wp14:pctPosVOffset>6000</wp14:pctPosVOffset>
                </wp:positionV>
              </mc:Choice>
              <mc:Fallback>
                <wp:positionV relativeFrom="page">
                  <wp:posOffset>641350</wp:posOffset>
                </wp:positionV>
              </mc:Fallback>
            </mc:AlternateContent>
            <wp:extent cx="741600" cy="705600"/>
            <wp:effectExtent l="0" t="0" r="190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5BE" w:rsidRPr="00862DCE" w:rsidRDefault="00705D75" w:rsidP="008745BE">
      <w:pPr>
        <w:rPr>
          <w:rFonts w:cstheme="minorHAnsi"/>
        </w:rPr>
      </w:pPr>
      <w:bookmarkStart w:id="1" w:name="ezdAutorWydzialNazwa"/>
      <w:r w:rsidRPr="00862DCE">
        <w:rPr>
          <w:rFonts w:cstheme="minorHAnsi"/>
          <w:b/>
        </w:rPr>
        <w:t>Biuro Administracyjne</w:t>
      </w:r>
      <w:bookmarkEnd w:id="1"/>
      <w:r w:rsidRPr="00862DCE">
        <w:rPr>
          <w:rFonts w:cstheme="minorHAnsi"/>
          <w:b/>
        </w:rPr>
        <w:br/>
      </w:r>
    </w:p>
    <w:p w:rsidR="008745BE" w:rsidRPr="00862DCE" w:rsidRDefault="00705D75" w:rsidP="008745BE">
      <w:pPr>
        <w:rPr>
          <w:rFonts w:cstheme="minorHAnsi"/>
        </w:rPr>
      </w:pPr>
      <w:r w:rsidRPr="00862DCE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-10531</wp:posOffset>
                </wp:positionH>
                <wp:positionV relativeFrom="paragraph">
                  <wp:posOffset>79375</wp:posOffset>
                </wp:positionV>
                <wp:extent cx="5727940" cy="0"/>
                <wp:effectExtent l="0" t="0" r="2540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y 2" o:spid="_x0000_s1025" style="mso-width-percent:0;mso-width-relative:margin;mso-wrap-distance-bottom:0;mso-wrap-distance-left:9pt;mso-wrap-distance-right:9pt;mso-wrap-distance-top:0;mso-wrap-style:square;position:absolute;visibility:visible;z-index:251663360" from="-0.85pt,6.25pt" to="450.15pt,6.25pt" strokecolor="black" strokeweight="1pt">
                <v:stroke joinstyle="miter"/>
              </v:line>
            </w:pict>
          </mc:Fallback>
        </mc:AlternateContent>
      </w:r>
    </w:p>
    <w:p w:rsidR="008745BE" w:rsidRPr="00862DCE" w:rsidRDefault="0008202D" w:rsidP="008745BE">
      <w:pPr>
        <w:rPr>
          <w:rFonts w:cstheme="minorHAnsi"/>
        </w:rPr>
        <w:sectPr w:rsidR="008745BE" w:rsidRPr="00862DCE" w:rsidSect="008745BE">
          <w:footerReference w:type="default" r:id="rId12"/>
          <w:footerReference w:type="first" r:id="rId13"/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B43AF3" w:rsidRPr="00862DCE" w:rsidRDefault="0008202D" w:rsidP="00200A9A">
      <w:pPr>
        <w:rPr>
          <w:rFonts w:cstheme="minorHAnsi"/>
        </w:rPr>
      </w:pPr>
    </w:p>
    <w:p w:rsidR="002072EB" w:rsidRPr="00862DCE" w:rsidRDefault="00705D75" w:rsidP="00200A9A">
      <w:pPr>
        <w:spacing w:after="0"/>
        <w:ind w:left="426"/>
        <w:rPr>
          <w:rFonts w:cstheme="minorHAnsi"/>
        </w:rPr>
      </w:pPr>
      <w:r w:rsidRPr="00862DCE">
        <w:rPr>
          <w:rFonts w:ascii="Calibri" w:hAnsi="Calibri"/>
        </w:rPr>
        <w:t xml:space="preserve">Warszawa, </w:t>
      </w:r>
      <w:r w:rsidRPr="00862DCE">
        <w:rPr>
          <w:rFonts w:ascii="Calibri" w:hAnsi="Calibri"/>
        </w:rPr>
        <w:fldChar w:fldCharType="begin"/>
      </w:r>
      <w:r w:rsidRPr="00862DCE">
        <w:rPr>
          <w:rFonts w:ascii="Calibri" w:hAnsi="Calibri"/>
        </w:rPr>
        <w:instrText xml:space="preserve"> DATE  \@ "d MMMM yyyy"  \* MERGEFORMAT </w:instrText>
      </w:r>
      <w:r w:rsidRPr="00862DCE">
        <w:rPr>
          <w:rFonts w:ascii="Calibri" w:hAnsi="Calibri"/>
        </w:rPr>
        <w:fldChar w:fldCharType="separate"/>
      </w:r>
      <w:r w:rsidR="00A368D6">
        <w:rPr>
          <w:rFonts w:ascii="Calibri" w:hAnsi="Calibri"/>
          <w:noProof/>
        </w:rPr>
        <w:t>7 listopada 2022</w:t>
      </w:r>
      <w:r w:rsidRPr="00862DCE">
        <w:rPr>
          <w:rFonts w:ascii="Calibri" w:hAnsi="Calibri"/>
        </w:rPr>
        <w:fldChar w:fldCharType="end"/>
      </w:r>
      <w:r w:rsidRPr="00862DCE">
        <w:rPr>
          <w:rFonts w:ascii="Calibri" w:hAnsi="Calibri"/>
        </w:rPr>
        <w:t xml:space="preserve"> roku</w:t>
      </w:r>
    </w:p>
    <w:p w:rsidR="005E3EE9" w:rsidRPr="00862DCE" w:rsidRDefault="0008202D" w:rsidP="00200A9A">
      <w:pPr>
        <w:jc w:val="right"/>
        <w:rPr>
          <w:rFonts w:cstheme="minorHAnsi"/>
        </w:rPr>
        <w:sectPr w:rsidR="005E3EE9" w:rsidRPr="00862DCE" w:rsidSect="0089188F">
          <w:footerReference w:type="default" r:id="rId14"/>
          <w:footerReference w:type="first" r:id="rId15"/>
          <w:type w:val="continuous"/>
          <w:pgSz w:w="11906" w:h="16838"/>
          <w:pgMar w:top="1134" w:right="1134" w:bottom="1134" w:left="1701" w:header="709" w:footer="709" w:gutter="0"/>
          <w:cols w:num="2" w:space="708"/>
          <w:docGrid w:linePitch="360"/>
        </w:sectPr>
      </w:pPr>
    </w:p>
    <w:p w:rsidR="005E3EE9" w:rsidRPr="00A92BBD" w:rsidRDefault="00705D75" w:rsidP="00A92BBD">
      <w:pPr>
        <w:spacing w:after="0" w:line="240" w:lineRule="auto"/>
        <w:ind w:left="57" w:right="-74"/>
        <w:jc w:val="both"/>
        <w:rPr>
          <w:rFonts w:ascii="Times New Roman" w:hAnsi="Times New Roman" w:cs="Times New Roman"/>
        </w:rPr>
      </w:pPr>
      <w:r w:rsidRPr="00A92BBD">
        <w:rPr>
          <w:rFonts w:ascii="Times New Roman" w:hAnsi="Times New Roman" w:cs="Times New Roman"/>
        </w:rPr>
        <w:lastRenderedPageBreak/>
        <w:t>Sprawa:</w:t>
      </w:r>
    </w:p>
    <w:p w:rsidR="00A92BBD" w:rsidRPr="00A92BBD" w:rsidRDefault="00705D75" w:rsidP="00A92BBD">
      <w:pPr>
        <w:spacing w:after="0" w:line="240" w:lineRule="auto"/>
        <w:ind w:left="-142" w:right="752"/>
        <w:jc w:val="both"/>
        <w:rPr>
          <w:rFonts w:ascii="Times New Roman" w:hAnsi="Times New Roman" w:cs="Times New Roman"/>
        </w:rPr>
      </w:pPr>
      <w:r w:rsidRPr="00A92BBD">
        <w:rPr>
          <w:rFonts w:ascii="Times New Roman" w:hAnsi="Times New Roman" w:cs="Times New Roman"/>
        </w:rPr>
        <w:br w:type="column"/>
      </w:r>
      <w:r w:rsidR="003A2CC0" w:rsidRPr="00A92BBD">
        <w:rPr>
          <w:rFonts w:ascii="Times New Roman" w:hAnsi="Times New Roman" w:cs="Times New Roman"/>
        </w:rPr>
        <w:lastRenderedPageBreak/>
        <w:t>postępowanie</w:t>
      </w:r>
      <w:r w:rsidR="00A92BBD" w:rsidRPr="00A92BBD">
        <w:rPr>
          <w:rFonts w:ascii="Times New Roman" w:hAnsi="Times New Roman" w:cs="Times New Roman"/>
        </w:rPr>
        <w:t xml:space="preserve"> prowadzone w trybie przetargu nieograniczonego</w:t>
      </w:r>
      <w:r w:rsidR="00483438">
        <w:rPr>
          <w:rFonts w:ascii="Times New Roman" w:hAnsi="Times New Roman" w:cs="Times New Roman"/>
        </w:rPr>
        <w:t xml:space="preserve"> na</w:t>
      </w:r>
      <w:r w:rsidR="003A2CC0" w:rsidRPr="00A92BBD">
        <w:rPr>
          <w:rFonts w:ascii="Times New Roman" w:hAnsi="Times New Roman" w:cs="Times New Roman"/>
        </w:rPr>
        <w:t>: „</w:t>
      </w:r>
      <w:r w:rsidR="00483438">
        <w:rPr>
          <w:rFonts w:ascii="Times New Roman" w:hAnsi="Times New Roman" w:cs="Times New Roman"/>
          <w:b/>
          <w:bCs/>
        </w:rPr>
        <w:t>Prenumeratę</w:t>
      </w:r>
      <w:r w:rsidR="00A92BBD" w:rsidRPr="00A92BBD">
        <w:rPr>
          <w:rFonts w:ascii="Times New Roman" w:hAnsi="Times New Roman" w:cs="Times New Roman"/>
          <w:b/>
          <w:bCs/>
        </w:rPr>
        <w:t xml:space="preserve"> prasy w wersji drukowanej oraz dostęp do prasy elektronicznej dla Ministerstwa</w:t>
      </w:r>
      <w:r w:rsidR="00A92BBD" w:rsidRPr="00A92BBD">
        <w:rPr>
          <w:rFonts w:ascii="Times New Roman" w:hAnsi="Times New Roman" w:cs="Times New Roman"/>
        </w:rPr>
        <w:t xml:space="preserve"> </w:t>
      </w:r>
      <w:r w:rsidR="00A92BBD" w:rsidRPr="00A92BBD">
        <w:rPr>
          <w:rFonts w:ascii="Times New Roman" w:hAnsi="Times New Roman" w:cs="Times New Roman"/>
          <w:b/>
          <w:bCs/>
        </w:rPr>
        <w:t>Finansów</w:t>
      </w:r>
      <w:r w:rsidR="00A92BBD" w:rsidRPr="00A92BBD">
        <w:rPr>
          <w:rFonts w:ascii="Times New Roman" w:hAnsi="Times New Roman" w:cs="Times New Roman"/>
        </w:rPr>
        <w:t xml:space="preserve"> </w:t>
      </w:r>
      <w:r w:rsidR="00A92BBD" w:rsidRPr="00A92BBD">
        <w:rPr>
          <w:rFonts w:ascii="Times New Roman" w:hAnsi="Times New Roman" w:cs="Times New Roman"/>
          <w:b/>
          <w:bCs/>
        </w:rPr>
        <w:t>(części 1 i 2)”</w:t>
      </w:r>
    </w:p>
    <w:p w:rsidR="003A2CC0" w:rsidRPr="00A92BBD" w:rsidRDefault="003A2CC0" w:rsidP="00A92BBD">
      <w:pPr>
        <w:spacing w:after="0" w:line="240" w:lineRule="auto"/>
        <w:ind w:left="-142" w:right="752"/>
        <w:jc w:val="both"/>
        <w:rPr>
          <w:rFonts w:ascii="Times New Roman" w:hAnsi="Times New Roman" w:cs="Times New Roman"/>
        </w:rPr>
      </w:pPr>
    </w:p>
    <w:p w:rsidR="003061D8" w:rsidRPr="00A92BBD" w:rsidRDefault="0008202D" w:rsidP="00A92BBD">
      <w:pPr>
        <w:spacing w:line="240" w:lineRule="auto"/>
        <w:ind w:left="57"/>
        <w:jc w:val="both"/>
        <w:rPr>
          <w:rFonts w:ascii="Times New Roman" w:hAnsi="Times New Roman" w:cs="Times New Roman"/>
        </w:rPr>
        <w:sectPr w:rsidR="003061D8" w:rsidRPr="00A92BBD" w:rsidSect="0089188F">
          <w:type w:val="continuous"/>
          <w:pgSz w:w="11906" w:h="16838"/>
          <w:pgMar w:top="1134" w:right="1134" w:bottom="1134" w:left="1701" w:header="709" w:footer="709" w:gutter="0"/>
          <w:cols w:num="2" w:space="454" w:equalWidth="0">
            <w:col w:w="1202" w:space="454"/>
            <w:col w:w="7415"/>
          </w:cols>
          <w:docGrid w:linePitch="360"/>
        </w:sectPr>
      </w:pPr>
    </w:p>
    <w:p w:rsidR="005E3EE9" w:rsidRPr="00862DCE" w:rsidRDefault="00705D75" w:rsidP="00156010">
      <w:pPr>
        <w:spacing w:after="120" w:line="240" w:lineRule="auto"/>
        <w:ind w:left="57" w:right="-74"/>
        <w:rPr>
          <w:rFonts w:cstheme="minorHAnsi"/>
        </w:rPr>
      </w:pPr>
      <w:r w:rsidRPr="00862DCE">
        <w:rPr>
          <w:rFonts w:cstheme="minorHAnsi"/>
        </w:rPr>
        <w:lastRenderedPageBreak/>
        <w:t>Znak sprawy:</w:t>
      </w:r>
    </w:p>
    <w:p w:rsidR="005E3EE9" w:rsidRPr="00862DCE" w:rsidRDefault="00705D75" w:rsidP="00156010">
      <w:pPr>
        <w:spacing w:after="120" w:line="240" w:lineRule="auto"/>
        <w:ind w:left="-142" w:right="4267"/>
        <w:rPr>
          <w:rFonts w:cstheme="minorHAnsi"/>
          <w:szCs w:val="24"/>
        </w:rPr>
      </w:pPr>
      <w:r w:rsidRPr="00862DCE">
        <w:rPr>
          <w:rFonts w:cstheme="minorHAnsi"/>
        </w:rPr>
        <w:br w:type="column"/>
      </w:r>
      <w:r w:rsidR="00A92BBD">
        <w:rPr>
          <w:rFonts w:ascii="Times New Roman" w:hAnsi="Times New Roman"/>
          <w:b/>
          <w:bCs/>
        </w:rPr>
        <w:lastRenderedPageBreak/>
        <w:t>C/729/22/BAD/B/240</w:t>
      </w:r>
    </w:p>
    <w:p w:rsidR="00CF3260" w:rsidRPr="00862DCE" w:rsidRDefault="0008202D" w:rsidP="00200A9A">
      <w:pPr>
        <w:spacing w:after="0" w:line="240" w:lineRule="auto"/>
        <w:ind w:left="57"/>
        <w:rPr>
          <w:rFonts w:cstheme="minorHAnsi"/>
        </w:rPr>
        <w:sectPr w:rsidR="00CF3260" w:rsidRPr="00862DCE" w:rsidSect="0089188F">
          <w:type w:val="continuous"/>
          <w:pgSz w:w="11906" w:h="16838"/>
          <w:pgMar w:top="1134" w:right="1134" w:bottom="1134" w:left="1701" w:header="709" w:footer="709" w:gutter="0"/>
          <w:cols w:num="2" w:space="454" w:equalWidth="0">
            <w:col w:w="1202" w:space="454"/>
            <w:col w:w="7415"/>
          </w:cols>
          <w:docGrid w:linePitch="360"/>
        </w:sectPr>
      </w:pPr>
    </w:p>
    <w:p w:rsidR="005E3EE9" w:rsidRPr="00862DCE" w:rsidRDefault="00705D75" w:rsidP="00200A9A">
      <w:pPr>
        <w:spacing w:after="0" w:line="240" w:lineRule="auto"/>
        <w:ind w:left="57" w:right="-74"/>
        <w:rPr>
          <w:rFonts w:cstheme="minorHAnsi"/>
        </w:rPr>
      </w:pPr>
      <w:r w:rsidRPr="00862DCE">
        <w:rPr>
          <w:rFonts w:cstheme="minorHAns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-85725</wp:posOffset>
                </wp:positionV>
                <wp:extent cx="3208020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7" o:spid="_x0000_s1026" style="mso-wrap-distance-bottom:0;mso-wrap-distance-left:9pt;mso-wrap-distance-right:9pt;mso-wrap-distance-top:0;mso-wrap-style:square;position:absolute;visibility:visible;z-index:251659264" from="0.05pt,-6.75pt" to="252.65pt,-6.75pt" strokecolor="black" strokeweight="1pt">
                <v:stroke joinstyle="miter"/>
              </v:line>
            </w:pict>
          </mc:Fallback>
        </mc:AlternateContent>
      </w:r>
      <w:r w:rsidRPr="00862DCE">
        <w:rPr>
          <w:rFonts w:cstheme="minorHAnsi"/>
        </w:rPr>
        <w:t>Kontakt:</w:t>
      </w:r>
    </w:p>
    <w:p w:rsidR="004C0B71" w:rsidRPr="00862DCE" w:rsidRDefault="00705D75" w:rsidP="00156010">
      <w:pPr>
        <w:spacing w:before="120" w:after="0" w:line="240" w:lineRule="auto"/>
        <w:ind w:left="-142" w:right="4270"/>
        <w:rPr>
          <w:rFonts w:cstheme="minorHAnsi"/>
        </w:rPr>
      </w:pPr>
      <w:r w:rsidRPr="00862DCE">
        <w:rPr>
          <w:rFonts w:cstheme="minorHAnsi"/>
        </w:rPr>
        <w:br w:type="column"/>
      </w:r>
      <w:r w:rsidR="00A92BBD">
        <w:rPr>
          <w:rFonts w:cstheme="minorHAnsi"/>
        </w:rPr>
        <w:lastRenderedPageBreak/>
        <w:t>Katarzyna Wypychowska</w:t>
      </w:r>
    </w:p>
    <w:p w:rsidR="00A92BBD" w:rsidRDefault="00705D75" w:rsidP="004C0B71">
      <w:pPr>
        <w:spacing w:after="0" w:line="240" w:lineRule="auto"/>
        <w:ind w:left="-142" w:right="4296"/>
        <w:rPr>
          <w:rFonts w:cstheme="minorHAnsi"/>
        </w:rPr>
      </w:pPr>
      <w:r w:rsidRPr="00862DCE">
        <w:rPr>
          <w:rFonts w:cstheme="minorHAnsi"/>
        </w:rPr>
        <w:t xml:space="preserve">e-mail: </w:t>
      </w:r>
      <w:bookmarkStart w:id="2" w:name="ezdAutorAtrybut1_2"/>
    </w:p>
    <w:p w:rsidR="003061D8" w:rsidRPr="00862DCE" w:rsidRDefault="00A92BBD" w:rsidP="004C0B71">
      <w:pPr>
        <w:spacing w:after="0" w:line="240" w:lineRule="auto"/>
        <w:ind w:left="-142" w:right="4296"/>
        <w:rPr>
          <w:rFonts w:cstheme="minorHAnsi"/>
        </w:rPr>
      </w:pPr>
      <w:r>
        <w:rPr>
          <w:rFonts w:cstheme="minorHAnsi"/>
        </w:rPr>
        <w:t>katarzyna.wypychowska</w:t>
      </w:r>
      <w:r w:rsidR="00705D75" w:rsidRPr="00862DCE">
        <w:rPr>
          <w:rFonts w:cstheme="minorHAnsi"/>
        </w:rPr>
        <w:t>@mf.gov.pl</w:t>
      </w:r>
      <w:bookmarkEnd w:id="2"/>
      <w:r w:rsidR="00705D75" w:rsidRPr="00862DCE">
        <w:rPr>
          <w:rFonts w:cstheme="minorHAnsi"/>
        </w:rPr>
        <w:t xml:space="preserve"> </w:t>
      </w:r>
    </w:p>
    <w:p w:rsidR="00927494" w:rsidRPr="00862DCE" w:rsidRDefault="0008202D" w:rsidP="00A92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</w:rPr>
        <w:sectPr w:rsidR="00927494" w:rsidRPr="00862DCE" w:rsidSect="0089188F">
          <w:type w:val="continuous"/>
          <w:pgSz w:w="11906" w:h="16838"/>
          <w:pgMar w:top="1134" w:right="1134" w:bottom="1134" w:left="1701" w:header="709" w:footer="709" w:gutter="0"/>
          <w:cols w:num="2" w:space="454" w:equalWidth="0">
            <w:col w:w="1202" w:space="454"/>
            <w:col w:w="7415"/>
          </w:cols>
          <w:docGrid w:linePitch="360"/>
        </w:sectPr>
      </w:pPr>
    </w:p>
    <w:p w:rsidR="006E70D7" w:rsidRDefault="006E70D7" w:rsidP="00A92BBD">
      <w:pPr>
        <w:spacing w:before="480" w:after="0"/>
        <w:rPr>
          <w:sz w:val="20"/>
          <w:szCs w:val="20"/>
        </w:rPr>
      </w:pPr>
      <w:r w:rsidRPr="00862DCE">
        <w:rPr>
          <w:rFonts w:cstheme="minorHAnsi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48E4C" wp14:editId="5A63B746">
                <wp:simplePos x="0" y="0"/>
                <wp:positionH relativeFrom="column">
                  <wp:posOffset>85979</wp:posOffset>
                </wp:positionH>
                <wp:positionV relativeFrom="paragraph">
                  <wp:posOffset>404876</wp:posOffset>
                </wp:positionV>
                <wp:extent cx="3208020" cy="0"/>
                <wp:effectExtent l="0" t="0" r="0" b="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FB9B0" id="Łącznik prosty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31.9pt" to="259.3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" strokecolor="black [3200]" strokeweight="1pt">
                <v:stroke joinstyle="miter"/>
              </v:line>
            </w:pict>
          </mc:Fallback>
        </mc:AlternateContent>
      </w:r>
    </w:p>
    <w:p w:rsidR="00476784" w:rsidRPr="00476784" w:rsidRDefault="00476784" w:rsidP="00476784">
      <w:pPr>
        <w:spacing w:after="0" w:line="276" w:lineRule="auto"/>
        <w:ind w:left="142"/>
        <w:jc w:val="right"/>
        <w:rPr>
          <w:rFonts w:ascii="Times New Roman" w:eastAsia="Times New Roman" w:hAnsi="Times New Roman" w:cs="Times New Roman"/>
        </w:rPr>
      </w:pPr>
      <w:r w:rsidRPr="00476784">
        <w:rPr>
          <w:rFonts w:ascii="Times New Roman" w:hAnsi="Times New Roman" w:cs="Times New Roman"/>
          <w:b/>
          <w:bCs/>
        </w:rPr>
        <w:t>Wykonawcy uczestniczący w postępowaniu</w:t>
      </w:r>
    </w:p>
    <w:p w:rsidR="00476784" w:rsidRDefault="00476784" w:rsidP="00476784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</w:rPr>
      </w:pPr>
    </w:p>
    <w:p w:rsidR="00476784" w:rsidRPr="00476784" w:rsidRDefault="00476784" w:rsidP="00A92BB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476784">
        <w:rPr>
          <w:rFonts w:ascii="Times New Roman" w:hAnsi="Times New Roman" w:cs="Times New Roman"/>
        </w:rPr>
        <w:t xml:space="preserve">Ministerstwo Finansów, </w:t>
      </w:r>
      <w:r w:rsidRPr="00476784">
        <w:rPr>
          <w:rFonts w:ascii="Times New Roman" w:hAnsi="Times New Roman" w:cs="Times New Roman"/>
          <w:bCs/>
        </w:rPr>
        <w:t xml:space="preserve">na podstawie art. 135 ust. 1 i 2 ustawy </w:t>
      </w:r>
      <w:r w:rsidRPr="00476784">
        <w:rPr>
          <w:rFonts w:ascii="Times New Roman" w:hAnsi="Times New Roman" w:cs="Times New Roman"/>
        </w:rPr>
        <w:t>z dnia 11 września 2019 r. Prawo</w:t>
      </w:r>
      <w:r>
        <w:rPr>
          <w:rFonts w:ascii="Times New Roman" w:hAnsi="Times New Roman" w:cs="Times New Roman"/>
        </w:rPr>
        <w:t xml:space="preserve"> </w:t>
      </w:r>
      <w:r w:rsidR="00A92BBD">
        <w:rPr>
          <w:rFonts w:ascii="Times New Roman" w:hAnsi="Times New Roman" w:cs="Times New Roman"/>
        </w:rPr>
        <w:t xml:space="preserve">zamówień publicznych </w:t>
      </w:r>
      <w:r w:rsidR="00A92BBD">
        <w:rPr>
          <w:rFonts w:ascii="Times New Roman" w:eastAsia="Times New Roman" w:hAnsi="Times New Roman" w:cs="Times New Roman"/>
        </w:rPr>
        <w:t>(Dz. U. z 2022 r. poz. 1710 ze zm.),</w:t>
      </w:r>
      <w:r w:rsidR="00A92BBD">
        <w:rPr>
          <w:rFonts w:ascii="Times New Roman" w:hAnsi="Times New Roman" w:cs="Times New Roman"/>
        </w:rPr>
        <w:t xml:space="preserve"> </w:t>
      </w:r>
      <w:r w:rsidRPr="00476784">
        <w:rPr>
          <w:rFonts w:ascii="Times New Roman" w:hAnsi="Times New Roman" w:cs="Times New Roman"/>
        </w:rPr>
        <w:t>udziel</w:t>
      </w:r>
      <w:r w:rsidR="00A92BBD">
        <w:rPr>
          <w:rFonts w:ascii="Times New Roman" w:hAnsi="Times New Roman" w:cs="Times New Roman"/>
        </w:rPr>
        <w:t>a odpowiedzi na poniższe pytanie</w:t>
      </w:r>
      <w:r w:rsidRPr="00476784">
        <w:rPr>
          <w:rFonts w:ascii="Times New Roman" w:hAnsi="Times New Roman" w:cs="Times New Roman"/>
        </w:rPr>
        <w:t>.</w:t>
      </w:r>
    </w:p>
    <w:p w:rsidR="00A92BBD" w:rsidRDefault="00A92BBD" w:rsidP="00476784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</w:rPr>
      </w:pPr>
    </w:p>
    <w:p w:rsidR="00476784" w:rsidRPr="00460235" w:rsidRDefault="00A92BBD" w:rsidP="00476784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b/>
        </w:rPr>
      </w:pPr>
      <w:r w:rsidRPr="00460235">
        <w:rPr>
          <w:rFonts w:ascii="Times New Roman" w:eastAsia="Times New Roman" w:hAnsi="Times New Roman" w:cs="Times New Roman"/>
          <w:b/>
        </w:rPr>
        <w:t>Pytanie:</w:t>
      </w:r>
    </w:p>
    <w:p w:rsidR="00002572" w:rsidRPr="00460235" w:rsidRDefault="00476784" w:rsidP="00476784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</w:rPr>
      </w:pPr>
      <w:r w:rsidRPr="00460235">
        <w:rPr>
          <w:rFonts w:ascii="Times New Roman" w:eastAsia="Times New Roman" w:hAnsi="Times New Roman" w:cs="Times New Roman"/>
        </w:rPr>
        <w:t>Zamawiający w formularzu cenowym dla części II „Prenumerata prasy krajowej oraz zagranicznej drogą elektroniczną w latach 2023 - 2024 dla Ministerstwa Finansów” wskazał tytuły wydawnictwa Presscom Sp. z o. o. tj.: „IT Professional” oraz „IT w Administracji” Zgodnie z oficjalną informacją Wydawcy na dzień dzisiejszy trwają jeszcze ustalenia czy tytuły te w ogóle będą ukazywać się w wersji elektronicznej na rok 2023. W związku z czym, nie jesteśmy w stanie zagwarantować ew. dostawy tychże tytułów ani uwzględnić ich w formularzu ofertowym. Tym samym Spółka wnosi o zmianę SWZ poprzez wykreślenie wskazanej pozycji dla części II „Prenumerata prasy krajowej oraz zagranicznej drogą elektroniczną w latach 2023 - 2024 dla Ministerstwa Finansów”.</w:t>
      </w:r>
    </w:p>
    <w:p w:rsidR="00A92BBD" w:rsidRPr="00460235" w:rsidRDefault="00A92BBD" w:rsidP="00476784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</w:rPr>
      </w:pPr>
    </w:p>
    <w:p w:rsidR="00A92BBD" w:rsidRPr="00460235" w:rsidRDefault="00A92BBD" w:rsidP="00476784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b/>
        </w:rPr>
      </w:pPr>
      <w:r w:rsidRPr="00460235">
        <w:rPr>
          <w:rFonts w:ascii="Times New Roman" w:eastAsia="Times New Roman" w:hAnsi="Times New Roman" w:cs="Times New Roman"/>
          <w:b/>
        </w:rPr>
        <w:t>Odpowiedź:</w:t>
      </w:r>
    </w:p>
    <w:p w:rsidR="00A92BBD" w:rsidRPr="00460235" w:rsidRDefault="00A92BBD" w:rsidP="00A92BBD">
      <w:pPr>
        <w:spacing w:after="0" w:line="276" w:lineRule="auto"/>
        <w:ind w:left="142"/>
        <w:jc w:val="both"/>
        <w:rPr>
          <w:rFonts w:ascii="Times New Roman" w:hAnsi="Times New Roman" w:cs="Times New Roman"/>
        </w:rPr>
      </w:pPr>
      <w:r w:rsidRPr="00460235">
        <w:rPr>
          <w:rFonts w:ascii="Times New Roman" w:eastAsia="Times New Roman" w:hAnsi="Times New Roman" w:cs="Times New Roman"/>
        </w:rPr>
        <w:t xml:space="preserve">Zamawiający informuje, że pozostawia zapisy SWZ bez zmian. </w:t>
      </w:r>
      <w:r w:rsidR="00A35A7F">
        <w:rPr>
          <w:rFonts w:ascii="Times New Roman" w:eastAsia="Times New Roman" w:hAnsi="Times New Roman" w:cs="Times New Roman"/>
        </w:rPr>
        <w:t xml:space="preserve">Według wiedzy Zamawiającego wydawca nie potwierdził informacji o zaprzestaniu </w:t>
      </w:r>
      <w:r w:rsidRPr="00460235">
        <w:rPr>
          <w:rFonts w:ascii="Times New Roman" w:hAnsi="Times New Roman" w:cs="Times New Roman"/>
        </w:rPr>
        <w:t xml:space="preserve">publikacji tytułów: „IT Profesjonal” oraz „IT w Administracji” w wersji elektronicznej. Tym </w:t>
      </w:r>
      <w:r w:rsidRPr="00460235">
        <w:rPr>
          <w:rFonts w:ascii="Times New Roman" w:hAnsi="Times New Roman" w:cs="Times New Roman"/>
        </w:rPr>
        <w:lastRenderedPageBreak/>
        <w:t>samym przy wycenie oferty Wykonawca musi uwzględnić koszty realizacji zamówienia w tej części</w:t>
      </w:r>
      <w:r w:rsidR="00483438">
        <w:rPr>
          <w:rFonts w:ascii="Times New Roman" w:hAnsi="Times New Roman" w:cs="Times New Roman"/>
        </w:rPr>
        <w:t xml:space="preserve"> </w:t>
      </w:r>
      <w:r w:rsidRPr="00460235">
        <w:rPr>
          <w:rFonts w:ascii="Times New Roman" w:hAnsi="Times New Roman" w:cs="Times New Roman"/>
        </w:rPr>
        <w:t>publikacji</w:t>
      </w:r>
      <w:r w:rsidR="00483438">
        <w:rPr>
          <w:rFonts w:ascii="Times New Roman" w:hAnsi="Times New Roman" w:cs="Times New Roman"/>
        </w:rPr>
        <w:t xml:space="preserve"> dla ww. tytułów</w:t>
      </w:r>
      <w:r w:rsidRPr="00460235">
        <w:rPr>
          <w:rFonts w:ascii="Times New Roman" w:hAnsi="Times New Roman" w:cs="Times New Roman"/>
        </w:rPr>
        <w:t>.</w:t>
      </w:r>
    </w:p>
    <w:p w:rsidR="00A92BBD" w:rsidRPr="00460235" w:rsidRDefault="00A92BBD" w:rsidP="00460235">
      <w:pPr>
        <w:spacing w:after="0" w:line="276" w:lineRule="auto"/>
        <w:ind w:left="142"/>
        <w:jc w:val="both"/>
        <w:rPr>
          <w:rFonts w:ascii="Times New Roman" w:hAnsi="Times New Roman" w:cs="Times New Roman"/>
        </w:rPr>
      </w:pPr>
      <w:r w:rsidRPr="00460235">
        <w:rPr>
          <w:rFonts w:ascii="Times New Roman" w:hAnsi="Times New Roman" w:cs="Times New Roman"/>
        </w:rPr>
        <w:t xml:space="preserve">Zamawiający dodatkowo wskazuje, że </w:t>
      </w:r>
      <w:r w:rsidR="00460235" w:rsidRPr="00460235">
        <w:rPr>
          <w:rFonts w:ascii="Times New Roman" w:hAnsi="Times New Roman" w:cs="Times New Roman"/>
        </w:rPr>
        <w:t>w przypadku wystąpienia sytuacji, że wydawca zaprzestanie ich dalszej prenumeraty w wersji elektronicznej lub podejmie decyzję jedynie o bezpośredniej sprzedaży (bez pośrednictwa dystrybutorów prasowych), możliwe będzie usunięcie tytułu z umowy</w:t>
      </w:r>
      <w:r w:rsidR="00AD216D">
        <w:rPr>
          <w:rFonts w:ascii="Times New Roman" w:hAnsi="Times New Roman" w:cs="Times New Roman"/>
        </w:rPr>
        <w:t xml:space="preserve"> (poprzez jej zmianę)</w:t>
      </w:r>
      <w:r w:rsidR="00460235" w:rsidRPr="00460235">
        <w:rPr>
          <w:rFonts w:ascii="Times New Roman" w:hAnsi="Times New Roman" w:cs="Times New Roman"/>
        </w:rPr>
        <w:t xml:space="preserve"> zgodnie z jej </w:t>
      </w:r>
      <w:r w:rsidRPr="00460235">
        <w:rPr>
          <w:rFonts w:ascii="Times New Roman" w:hAnsi="Times New Roman" w:cs="Times New Roman"/>
        </w:rPr>
        <w:t xml:space="preserve">zapisem </w:t>
      </w:r>
      <w:r w:rsidR="00460235" w:rsidRPr="00460235">
        <w:rPr>
          <w:rFonts w:ascii="Times New Roman" w:hAnsi="Times New Roman" w:cs="Times New Roman"/>
        </w:rPr>
        <w:t>§7 ust. 1 pkt 1).</w:t>
      </w:r>
    </w:p>
    <w:p w:rsidR="00A92BBD" w:rsidRPr="00A92BBD" w:rsidRDefault="00A92BBD" w:rsidP="00A92BBD"/>
    <w:p w:rsidR="00002572" w:rsidRPr="003B7A31" w:rsidRDefault="00002572" w:rsidP="00002572">
      <w:pPr>
        <w:spacing w:after="0" w:line="276" w:lineRule="auto"/>
        <w:ind w:left="3540"/>
        <w:jc w:val="center"/>
        <w:rPr>
          <w:rFonts w:ascii="Times New Roman" w:eastAsia="Times New Roman" w:hAnsi="Times New Roman" w:cs="Times New Roman"/>
          <w:iCs/>
          <w:sz w:val="16"/>
          <w:szCs w:val="16"/>
        </w:rPr>
      </w:pPr>
      <w:r w:rsidRPr="003B7A31">
        <w:rPr>
          <w:rFonts w:ascii="Times New Roman" w:eastAsia="Times New Roman" w:hAnsi="Times New Roman" w:cs="Times New Roman"/>
          <w:iCs/>
          <w:sz w:val="16"/>
          <w:szCs w:val="16"/>
        </w:rPr>
        <w:t>z upoważnienia</w:t>
      </w:r>
    </w:p>
    <w:p w:rsidR="00002572" w:rsidRPr="003B7A31" w:rsidRDefault="00002572" w:rsidP="00002572">
      <w:pPr>
        <w:spacing w:after="0" w:line="276" w:lineRule="auto"/>
        <w:ind w:left="3540"/>
        <w:jc w:val="center"/>
        <w:rPr>
          <w:rFonts w:ascii="Times New Roman" w:eastAsia="Times New Roman" w:hAnsi="Times New Roman" w:cs="Times New Roman"/>
          <w:iCs/>
          <w:sz w:val="16"/>
          <w:szCs w:val="16"/>
        </w:rPr>
      </w:pPr>
      <w:r w:rsidRPr="003B7A31">
        <w:rPr>
          <w:rFonts w:ascii="Times New Roman" w:eastAsia="Times New Roman" w:hAnsi="Times New Roman" w:cs="Times New Roman"/>
          <w:iCs/>
          <w:sz w:val="16"/>
          <w:szCs w:val="16"/>
        </w:rPr>
        <w:t>Dyrektora Generalnego Ministerstwa Finansów</w:t>
      </w:r>
    </w:p>
    <w:p w:rsidR="00002572" w:rsidRPr="004D60C9" w:rsidRDefault="00585211" w:rsidP="00002572">
      <w:pPr>
        <w:spacing w:after="0" w:line="276" w:lineRule="auto"/>
        <w:ind w:left="3540"/>
        <w:jc w:val="center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Przewodniczący Komisji</w:t>
      </w:r>
    </w:p>
    <w:p w:rsidR="00002572" w:rsidRPr="008D67FD" w:rsidRDefault="00460235" w:rsidP="008D67FD">
      <w:pPr>
        <w:spacing w:after="0" w:line="276" w:lineRule="auto"/>
        <w:ind w:left="3540"/>
        <w:jc w:val="center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b/>
          <w:iCs/>
        </w:rPr>
        <w:t>Katarzyna Jechowicz</w:t>
      </w:r>
    </w:p>
    <w:p w:rsidR="00002572" w:rsidRPr="004D60C9" w:rsidRDefault="00002572" w:rsidP="00002572">
      <w:pPr>
        <w:spacing w:after="0" w:line="276" w:lineRule="auto"/>
        <w:ind w:left="3540"/>
        <w:jc w:val="center"/>
        <w:rPr>
          <w:rFonts w:ascii="Times New Roman" w:eastAsia="Times New Roman" w:hAnsi="Times New Roman" w:cs="Times New Roman"/>
          <w:i/>
        </w:rPr>
      </w:pPr>
      <w:r w:rsidRPr="004D60C9">
        <w:rPr>
          <w:rFonts w:ascii="Times New Roman" w:eastAsia="Times New Roman" w:hAnsi="Times New Roman" w:cs="Times New Roman"/>
          <w:i/>
        </w:rPr>
        <w:t xml:space="preserve">        /</w:t>
      </w:r>
      <w:r>
        <w:rPr>
          <w:rFonts w:ascii="Times New Roman" w:eastAsia="Times New Roman" w:hAnsi="Times New Roman" w:cs="Times New Roman"/>
          <w:i/>
        </w:rPr>
        <w:t xml:space="preserve">podpisano </w:t>
      </w:r>
      <w:r w:rsidR="00BF7578">
        <w:rPr>
          <w:rFonts w:ascii="Times New Roman" w:eastAsia="Times New Roman" w:hAnsi="Times New Roman" w:cs="Times New Roman"/>
          <w:i/>
        </w:rPr>
        <w:t>w oryginale</w:t>
      </w:r>
      <w:r>
        <w:rPr>
          <w:rFonts w:ascii="Times New Roman" w:eastAsia="Times New Roman" w:hAnsi="Times New Roman" w:cs="Times New Roman"/>
          <w:i/>
        </w:rPr>
        <w:t>/</w:t>
      </w:r>
    </w:p>
    <w:p w:rsidR="005220E8" w:rsidRPr="00276487" w:rsidRDefault="005220E8" w:rsidP="00276487">
      <w:pPr>
        <w:autoSpaceDE w:val="0"/>
        <w:autoSpaceDN w:val="0"/>
        <w:adjustRightInd w:val="0"/>
        <w:spacing w:after="0"/>
        <w:rPr>
          <w:rFonts w:cstheme="minorHAnsi"/>
          <w:b/>
          <w:bCs/>
          <w:i/>
          <w:iCs/>
          <w:sz w:val="16"/>
          <w:szCs w:val="16"/>
        </w:rPr>
      </w:pPr>
      <w:r w:rsidRPr="00276487">
        <w:rPr>
          <w:rFonts w:cstheme="minorHAnsi"/>
          <w:sz w:val="16"/>
          <w:szCs w:val="16"/>
        </w:rPr>
        <w:tab/>
      </w:r>
      <w:r w:rsidRPr="00276487">
        <w:rPr>
          <w:rFonts w:cstheme="minorHAnsi"/>
          <w:sz w:val="16"/>
          <w:szCs w:val="16"/>
        </w:rPr>
        <w:tab/>
      </w:r>
      <w:r w:rsidRPr="00276487">
        <w:rPr>
          <w:rFonts w:cstheme="minorHAnsi"/>
          <w:sz w:val="16"/>
          <w:szCs w:val="16"/>
        </w:rPr>
        <w:tab/>
      </w:r>
    </w:p>
    <w:sectPr w:rsidR="005220E8" w:rsidRPr="00276487" w:rsidSect="0089188F"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02D" w:rsidRDefault="0008202D">
      <w:pPr>
        <w:spacing w:after="0" w:line="240" w:lineRule="auto"/>
      </w:pPr>
      <w:r>
        <w:separator/>
      </w:r>
    </w:p>
  </w:endnote>
  <w:endnote w:type="continuationSeparator" w:id="0">
    <w:p w:rsidR="0008202D" w:rsidRDefault="0008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5BE" w:rsidRPr="00BD0ED4" w:rsidRDefault="004B0729" w:rsidP="00BD0ED4">
    <w:pPr>
      <w:pStyle w:val="Stopka"/>
    </w:pPr>
    <w:r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111E5AA" wp14:editId="66A47562">
              <wp:simplePos x="0" y="0"/>
              <wp:positionH relativeFrom="column">
                <wp:posOffset>-331387</wp:posOffset>
              </wp:positionH>
              <wp:positionV relativeFrom="paragraph">
                <wp:posOffset>-178352</wp:posOffset>
              </wp:positionV>
              <wp:extent cx="6110605" cy="615398"/>
              <wp:effectExtent l="0" t="0" r="0" b="0"/>
              <wp:wrapNone/>
              <wp:docPr id="1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0605" cy="61539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3438" w:rsidRDefault="00483438" w:rsidP="00483438">
                          <w:pPr>
                            <w:spacing w:after="20"/>
                            <w:rPr>
                              <w:rFonts w:ascii="Arial" w:hAnsi="Arial" w:cs="Arial"/>
                              <w:color w:val="808080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 w:rsidR="00657A0F"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 w:rsidR="00657A0F"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 w:rsidR="00657A0F"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 w:rsidR="00155A59"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 w:rsidR="00155A59"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 w:rsidR="00155A59"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 w:rsidR="000D0517"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 w:rsidR="000D0517"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 w:rsidR="000D0517"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 w:rsidR="006A43B2"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 w:rsidR="006A43B2"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"cid:image009.png@01D7CB49.9569D0B0" \* MERGEFORMATINET </w:instrText>
                          </w:r>
                          <w:r w:rsidR="006A43B2"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</w:instrText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instrText>INCLUD</w:instrText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instrText>EPICTURE  "cid:image009.png@01D7CB49.9569D0B0" \* MERGEFORMATINET</w:instrText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</w:instrText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braz 9" o:spid="_x0000_i1025" type="#_x0000_t75" style="width:116.25pt;height:44.25pt">
                                <v:imagedata r:id="rId1" r:href="rId2"/>
                              </v:shape>
                            </w:pict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 w:rsidR="006A43B2"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 w:rsidR="000D0517"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 w:rsidR="00155A59"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 w:rsidR="00657A0F"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t xml:space="preserve">         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 w:rsidR="00657A0F"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 w:rsidR="00657A0F"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 w:rsidR="00657A0F"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 w:rsidR="00155A59"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 w:rsidR="00155A59"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 w:rsidR="00155A59"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 w:rsidR="000D0517"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 w:rsidR="000D0517"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 w:rsidR="000D0517"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 w:rsidR="006A43B2"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 w:rsidR="006A43B2"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"cid:image011.png@01D7CB49.9569D0B0" \* MERGEFORMATINET </w:instrText>
                          </w:r>
                          <w:r w:rsidR="006A43B2"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</w:instrText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instrText>INCLUDEPICTURE  "cid:image011.png@01D7CB49.9569D0B0" \* MERGEFORMATINET</w:instrText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</w:instrText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pict>
                              <v:shape id="Obraz 10" o:spid="_x0000_i1026" type="#_x0000_t75" style="width:136.5pt;height:43.5pt">
                                <v:imagedata r:id="rId3" r:href="rId4"/>
                              </v:shape>
                            </w:pict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 w:rsidR="006A43B2"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 w:rsidR="000D0517"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 w:rsidR="00155A59"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 w:rsidR="00657A0F"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t xml:space="preserve">       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 w:rsidR="00657A0F"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 w:rsidR="00657A0F"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 w:rsidR="00657A0F"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 w:rsidR="00155A59"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 w:rsidR="00155A59"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 w:rsidR="00155A59"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 w:rsidR="000D0517"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 w:rsidR="000D0517"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 w:rsidR="000D0517"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 w:rsidR="006A43B2"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 w:rsidR="006A43B2"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INCLUDEPICTURE  "cid:image013.png@01D7CB49.9569D0B0" \* MERGEFORMATINET </w:instrText>
                          </w:r>
                          <w:r w:rsidR="006A43B2"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fldChar w:fldCharType="begin"/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</w:instrText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instrText>INCLUDEPICTURE  "cid:image013.png@01D7CB49.9569D0B0" \* MERGEFORMATINET</w:instrText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instrText xml:space="preserve"> </w:instrText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fldChar w:fldCharType="separate"/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pict>
                              <v:shape id="Obraz 11" o:spid="_x0000_i1027" type="#_x0000_t75" style="width:2in;height:51pt">
                                <v:imagedata r:id="rId5" r:href="rId6"/>
                              </v:shape>
                            </w:pict>
                          </w:r>
                          <w:r w:rsidR="0008202D"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 w:rsidR="006A43B2"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 w:rsidR="000D0517"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 w:rsidR="00155A59"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 w:rsidR="00657A0F"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fldChar w:fldCharType="end"/>
                          </w:r>
                        </w:p>
                        <w:p w:rsidR="00BD0ED4" w:rsidRPr="000B3C21" w:rsidRDefault="0008202D" w:rsidP="004B072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jc w:val="center"/>
                            <w:rPr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1E5A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6.1pt;margin-top:-14.05pt;width:481.15pt;height:4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" filled="f" stroked="f">
              <v:textbox>
                <w:txbxContent>
                  <w:p w:rsidR="00483438" w:rsidRDefault="00483438" w:rsidP="00483438">
                    <w:pPr>
                      <w:spacing w:after="20"/>
                      <w:rPr>
                        <w:rFonts w:ascii="Arial" w:hAnsi="Arial" w:cs="Arial"/>
                        <w:color w:val="808080"/>
                      </w:rPr>
                    </w:pP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"cid:image009.png@01D7CB49.9569D0B0"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pict>
                        <v:shape id="Obraz 9" o:spid="_x0000_i1025" type="#_x0000_t75" style="width:116.05pt;height:44.05pt">
                          <v:imagedata r:id="rId7" r:href="rId8"/>
                        </v:shape>
                      </w:pic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t xml:space="preserve">          </w: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"cid:image011.png@01D7CB49.9569D0B0"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pict>
                        <v:shape id="Obraz 10" o:spid="_x0000_i1026" type="#_x0000_t75" style="width:136.2pt;height:43.55pt">
                          <v:imagedata r:id="rId9" r:href="rId10"/>
                        </v:shape>
                      </w:pic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t xml:space="preserve">        </w: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</w:rPr>
                      <w:instrText xml:space="preserve"> INCLUDEPICTURE  "cid:image013.png@01D7CB49.9569D0B0" \* MERGEFORMATINET </w:instrTex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808080"/>
                      </w:rPr>
                      <w:pict>
                        <v:shape id="Obraz 11" o:spid="_x0000_i1027" type="#_x0000_t75" style="width:2in;height:50.9pt">
                          <v:imagedata r:id="rId11" r:href="rId12"/>
                        </v:shape>
                      </w:pict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</w:rPr>
                      <w:fldChar w:fldCharType="end"/>
                    </w:r>
                  </w:p>
                  <w:p w:rsidR="00BD0ED4" w:rsidRPr="000B3C21" w:rsidRDefault="005848A7" w:rsidP="004B072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jc w:val="center"/>
                      <w:rPr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  <w:r w:rsidR="00705D75"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55F4BD" wp14:editId="089AFC1C">
              <wp:simplePos x="0" y="0"/>
              <wp:positionH relativeFrom="column">
                <wp:posOffset>5777865</wp:posOffset>
              </wp:positionH>
              <wp:positionV relativeFrom="paragraph">
                <wp:posOffset>-43180</wp:posOffset>
              </wp:positionV>
              <wp:extent cx="547200" cy="306000"/>
              <wp:effectExtent l="0" t="0" r="0" b="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2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24B3" w:rsidRPr="00B90B30" w:rsidRDefault="00705D75" w:rsidP="00AE24B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368D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1</w: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B90B30">
                            <w:rPr>
                              <w:lang w:val="fr-FR"/>
                            </w:rPr>
                            <w:t>/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368D6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1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AE24B3" w:rsidRPr="00B90B30" w:rsidRDefault="0008202D" w:rsidP="00AE24B3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55F4B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4.95pt;margin-top:-3.4pt;width:43.1pt;height:24.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" filled="f" stroked="f">
              <v:textbox>
                <w:txbxContent>
                  <w:p w:rsidR="00AE24B3" w:rsidRPr="00B90B30" w:rsidRDefault="00705D75" w:rsidP="00AE24B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368D6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1</w: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B90B30">
                      <w:rPr>
                        <w:lang w:val="fr-FR"/>
                      </w:rPr>
                      <w:t>/</w:t>
                    </w:r>
                    <w:r w:rsidRPr="00B90B30">
                      <w:rPr>
                        <w:b/>
                        <w:bCs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 w:rsidRPr="00B90B30">
                      <w:rPr>
                        <w:b/>
                        <w:bCs/>
                      </w:rPr>
                      <w:fldChar w:fldCharType="separate"/>
                    </w:r>
                    <w:r w:rsidR="00A368D6">
                      <w:rPr>
                        <w:b/>
                        <w:bCs/>
                        <w:noProof/>
                        <w:lang w:val="fr-FR"/>
                      </w:rPr>
                      <w:t>1</w:t>
                    </w:r>
                    <w:r w:rsidRPr="00B90B30">
                      <w:rPr>
                        <w:b/>
                        <w:bCs/>
                      </w:rPr>
                      <w:fldChar w:fldCharType="end"/>
                    </w:r>
                  </w:p>
                  <w:p w:rsidR="00AE24B3" w:rsidRPr="00B90B30" w:rsidRDefault="0008202D" w:rsidP="00AE24B3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5BE" w:rsidRPr="00F221D4" w:rsidRDefault="00705D75" w:rsidP="00F221D4">
    <w:pPr>
      <w:tabs>
        <w:tab w:val="right" w:pos="9071"/>
      </w:tabs>
      <w:spacing w:after="0" w:line="240" w:lineRule="auto"/>
    </w:pPr>
    <w:r w:rsidRPr="00F221D4"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1219835</wp:posOffset>
              </wp:positionH>
              <wp:positionV relativeFrom="paragraph">
                <wp:posOffset>-31380</wp:posOffset>
              </wp:positionV>
              <wp:extent cx="4597399" cy="470534"/>
              <wp:effectExtent l="0" t="0" r="0" b="6350"/>
              <wp:wrapNone/>
              <wp:docPr id="26" name="Grupa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97399" cy="470534"/>
                        <a:chOff x="0" y="0"/>
                        <a:chExt cx="4597598" cy="469471"/>
                      </a:xfrm>
                    </wpg:grpSpPr>
                    <wps:wsp>
                      <wps:cNvPr id="2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598" cy="4694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BE" w:rsidRPr="000D5269" w:rsidRDefault="00705D75" w:rsidP="00F221D4">
                            <w:pPr>
                              <w:rPr>
                                <w:rFonts w:cstheme="minorHAnsi"/>
                                <w:sz w:val="16"/>
                                <w:szCs w:val="12"/>
                              </w:rPr>
                            </w:pPr>
                            <w:r w:rsidRPr="00C856E2">
                              <w:rPr>
                                <w:rFonts w:cstheme="minorHAnsi"/>
                                <w:sz w:val="16"/>
                                <w:szCs w:val="12"/>
                              </w:rPr>
                              <w:t>ul. Świętokrzyska 12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2"/>
                              </w:rPr>
                              <w:t xml:space="preserve">   00-916 Warszawa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2"/>
                              </w:rPr>
                              <w:br/>
                              <w:t xml:space="preserve">tel.: +48 22 123 45 67   </w:t>
                            </w:r>
                            <w:r w:rsidRPr="00E3183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fax: +48 22 123 45 67</w:t>
                            </w:r>
                            <w:r w:rsidRPr="00E31839">
                              <w:rPr>
                                <w:rFonts w:cstheme="minorHAnsi"/>
                                <w:sz w:val="16"/>
                                <w:szCs w:val="12"/>
                              </w:rPr>
                              <w:t xml:space="preserve">   e-mail: mail@adres.gov.pl 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  <wps:wsp>
                      <wps:cNvPr id="28" name="Łącznik prosty 28"/>
                      <wps:cNvCnPr/>
                      <wps:spPr>
                        <a:xfrm>
                          <a:off x="33658" y="47684"/>
                          <a:ext cx="0" cy="27792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57575"/>
                          </a:solidFill>
                          <a:miter lim="800000"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6" o:spid="_x0000_s1028" style="position:absolute;margin-left:96.05pt;margin-top:-2.45pt;width:362pt;height:37.05pt;z-index:251666432;mso-width-relative:margin;mso-height-relative:margin" coordsize="45975,4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width:45975;height:4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<v:textbox style="mso-fit-shape-to-text:t">
                  <w:txbxContent>
                    <w:p w:rsidR="008745BE" w:rsidRPr="000D5269" w:rsidRDefault="00705D75" w:rsidP="00F221D4">
                      <w:pPr>
                        <w:rPr>
                          <w:rFonts w:cstheme="minorHAnsi"/>
                          <w:sz w:val="16"/>
                          <w:szCs w:val="12"/>
                        </w:rPr>
                      </w:pPr>
                      <w:r w:rsidRPr="00C856E2">
                        <w:rPr>
                          <w:rFonts w:cstheme="minorHAnsi"/>
                          <w:sz w:val="16"/>
                          <w:szCs w:val="12"/>
                        </w:rPr>
                        <w:t>ul. Świętokrzyska 12</w:t>
                      </w:r>
                      <w:r>
                        <w:rPr>
                          <w:rFonts w:cstheme="minorHAnsi"/>
                          <w:sz w:val="16"/>
                          <w:szCs w:val="12"/>
                        </w:rPr>
                        <w:t xml:space="preserve">   00-916 Warszawa</w:t>
                      </w:r>
                      <w:r>
                        <w:rPr>
                          <w:rFonts w:cstheme="minorHAnsi"/>
                          <w:sz w:val="16"/>
                          <w:szCs w:val="12"/>
                        </w:rPr>
                        <w:br/>
                        <w:t xml:space="preserve">tel.: +48 22 123 45 67   </w:t>
                      </w:r>
                      <w:r w:rsidRPr="00E31839">
                        <w:rPr>
                          <w:rFonts w:cstheme="minorHAnsi"/>
                          <w:sz w:val="16"/>
                          <w:szCs w:val="16"/>
                        </w:rPr>
                        <w:t>fax: +48 22 123 45 67</w:t>
                      </w:r>
                      <w:r w:rsidRPr="00E31839">
                        <w:rPr>
                          <w:rFonts w:cstheme="minorHAnsi"/>
                          <w:sz w:val="16"/>
                          <w:szCs w:val="12"/>
                        </w:rPr>
                        <w:t xml:space="preserve">   e-mail: mail@adres.gov.pl </w:t>
                      </w:r>
                    </w:p>
                  </w:txbxContent>
                </v:textbox>
              </v:shape>
              <v:line id="Łącznik prosty 28" o:spid="_x0000_s1030" style="position:absolute;visibility:visible;mso-wrap-style:square" from="336,476" to="336,3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Dk5MAAAADbAAAADwAAAGRycy9kb3ducmV2LnhtbERPy2rCQBTdF/yH4Qru6kQFKaljCAWx&#10;FLtIWgR3l8xtEpq5E2YmD/++sxC6PJz3IZtNJ0ZyvrWsYLNOQBBXVrdcK/j+Oj2/gPABWWNnmRTc&#10;yUN2XDwdMNV24oLGMtQihrBPUUETQp9K6auGDPq17Ykj92OdwRChq6V2OMVw08ltkuylwZZjQ4M9&#10;vTVU/ZaDUfDh8vFT3wbGwl078q7anU8XpVbLOX8FEWgO/+KH+10r2Max8Uv8AfL4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ag5OTAAAAA2wAAAA8AAAAAAAAAAAAAAAAA&#10;oQIAAGRycy9kb3ducmV2LnhtbFBLBQYAAAAABAAEAPkAAACOAwAAAAA=&#10;" strokecolor="#757575" strokeweight=".5pt">
                <v:stroke joinstyle="miter"/>
              </v:line>
            </v:group>
          </w:pict>
        </mc:Fallback>
      </mc:AlternateContent>
    </w:r>
    <w:r w:rsidRPr="00F221D4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column">
                <wp:posOffset>5777865</wp:posOffset>
              </wp:positionH>
              <wp:positionV relativeFrom="paragraph">
                <wp:posOffset>-43551</wp:posOffset>
              </wp:positionV>
              <wp:extent cx="546735" cy="305435"/>
              <wp:effectExtent l="0" t="0" r="0" b="0"/>
              <wp:wrapNone/>
              <wp:docPr id="2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45BE" w:rsidRPr="00B90B30" w:rsidRDefault="00705D75" w:rsidP="00F221D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E318E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1</w: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B90B30">
                            <w:rPr>
                              <w:lang w:val="fr-FR"/>
                            </w:rPr>
                            <w:t>/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E318EC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1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8745BE" w:rsidRPr="00B90B30" w:rsidRDefault="0008202D" w:rsidP="00F221D4"/>
                      </w:txbxContent>
                    </wps:txbx>
                    <wps:bodyPr rot="0" vert="horz" wrap="square" anchor="t" anchorCtr="0"/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54.95pt;margin-top:-3.45pt;width:43.05pt;height:24.0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" filled="f" stroked="f">
              <v:textbox>
                <w:txbxContent>
                  <w:p w:rsidR="008745BE" w:rsidRPr="00B90B30" w:rsidRDefault="00705D75" w:rsidP="00F221D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Pr="00E318EC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1</w: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B90B30">
                      <w:rPr>
                        <w:lang w:val="fr-FR"/>
                      </w:rPr>
                      <w:t>/</w:t>
                    </w:r>
                    <w:r w:rsidRPr="00B90B30">
                      <w:rPr>
                        <w:b/>
                        <w:bCs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 w:rsidRPr="00B90B30">
                      <w:rPr>
                        <w:b/>
                        <w:bCs/>
                      </w:rPr>
                      <w:fldChar w:fldCharType="separate"/>
                    </w:r>
                    <w:r w:rsidRPr="00E318EC">
                      <w:rPr>
                        <w:b/>
                        <w:bCs/>
                        <w:noProof/>
                        <w:lang w:val="fr-FR"/>
                      </w:rPr>
                      <w:t>1</w:t>
                    </w:r>
                    <w:r w:rsidRPr="00B90B30">
                      <w:rPr>
                        <w:b/>
                        <w:bCs/>
                      </w:rPr>
                      <w:fldChar w:fldCharType="end"/>
                    </w:r>
                  </w:p>
                  <w:p w:rsidR="008745BE" w:rsidRPr="00B90B30" w:rsidRDefault="00353792" w:rsidP="00F221D4"/>
                </w:txbxContent>
              </v:textbox>
            </v:shape>
          </w:pict>
        </mc:Fallback>
      </mc:AlternateContent>
    </w:r>
    <w:r w:rsidRPr="00F221D4">
      <w:rPr>
        <w:noProof/>
        <w:color w:val="757575"/>
        <w:sz w:val="18"/>
        <w:szCs w:val="18"/>
        <w:lang w:eastAsia="pl-PL"/>
      </w:rPr>
      <w:drawing>
        <wp:inline distT="0" distB="0" distL="0" distR="0">
          <wp:extent cx="1216800" cy="270000"/>
          <wp:effectExtent l="0" t="0" r="2540" b="0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KAS cz 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21D4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B2E914725B284C40A5AB1CE454418EB3"/>
      </w:placeholder>
      <w:temporary/>
      <w:showingPlcHdr/>
      <w15:appearance w15:val="hidden"/>
    </w:sdtPr>
    <w:sdtEndPr/>
    <w:sdtContent>
      <w:p w:rsidR="004B0729" w:rsidRDefault="004B0729">
        <w:pPr>
          <w:pStyle w:val="Stopka"/>
        </w:pPr>
        <w:r>
          <w:t>[Wpisz tutaj]</w:t>
        </w:r>
      </w:p>
    </w:sdtContent>
  </w:sdt>
  <w:p w:rsidR="00037C10" w:rsidRPr="002A38F5" w:rsidRDefault="0008202D" w:rsidP="002A38F5">
    <w:pPr>
      <w:tabs>
        <w:tab w:val="right" w:pos="9071"/>
      </w:tabs>
      <w:spacing w:after="0" w:line="240" w:lineRule="aut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008" w:rsidRPr="00437A4F" w:rsidRDefault="00705D75" w:rsidP="00437A4F">
    <w:pPr>
      <w:tabs>
        <w:tab w:val="right" w:pos="9071"/>
      </w:tabs>
      <w:spacing w:after="0" w:line="240" w:lineRule="auto"/>
    </w:pPr>
    <w:r w:rsidRPr="00437A4F"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1219835</wp:posOffset>
              </wp:positionH>
              <wp:positionV relativeFrom="paragraph">
                <wp:posOffset>-31380</wp:posOffset>
              </wp:positionV>
              <wp:extent cx="4597200" cy="471600"/>
              <wp:effectExtent l="0" t="0" r="0" b="508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97200" cy="471600"/>
                        <a:chOff x="0" y="0"/>
                        <a:chExt cx="4597399" cy="470534"/>
                      </a:xfrm>
                    </wpg:grpSpPr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399" cy="4705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A4F" w:rsidRPr="000D5269" w:rsidRDefault="00705D75" w:rsidP="00437A4F">
                            <w:pPr>
                              <w:rPr>
                                <w:rFonts w:cstheme="minorHAnsi"/>
                                <w:sz w:val="16"/>
                                <w:szCs w:val="12"/>
                              </w:rPr>
                            </w:pPr>
                            <w:r w:rsidRPr="00C856E2">
                              <w:rPr>
                                <w:rFonts w:cstheme="minorHAnsi"/>
                                <w:sz w:val="16"/>
                                <w:szCs w:val="12"/>
                              </w:rPr>
                              <w:t>ul. Świętokrzyska 12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2"/>
                              </w:rPr>
                              <w:t xml:space="preserve">   00-916 Warszawa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2"/>
                              </w:rPr>
                              <w:br/>
                              <w:t xml:space="preserve">tel.: +48 22 123 45 67   </w:t>
                            </w:r>
                            <w:r w:rsidRPr="00E3183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fax: +48 22 123 45 67</w:t>
                            </w:r>
                            <w:r w:rsidRPr="00E31839">
                              <w:rPr>
                                <w:rFonts w:cstheme="minorHAnsi"/>
                                <w:sz w:val="16"/>
                                <w:szCs w:val="12"/>
                              </w:rPr>
                              <w:t xml:space="preserve">   e-mail: mail@adres.gov.pl 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  <wps:wsp>
                      <wps:cNvPr id="23" name="Łącznik prosty 23"/>
                      <wps:cNvCnPr/>
                      <wps:spPr>
                        <a:xfrm>
                          <a:off x="33658" y="47684"/>
                          <a:ext cx="0" cy="27792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57575"/>
                          </a:solidFill>
                          <a:miter lim="800000"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7" o:spid="_x0000_s1032" style="position:absolute;margin-left:96.05pt;margin-top:-2.45pt;width:362pt;height:37.15pt;z-index:251660288;mso-width-relative:margin;mso-height-relative:margin" coordsize="45973,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width:45973;height:4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<v:textbox style="mso-fit-shape-to-text:t">
                  <w:txbxContent>
                    <w:p w:rsidR="00437A4F" w:rsidRPr="000D5269" w:rsidRDefault="00705D75" w:rsidP="00437A4F">
                      <w:pPr>
                        <w:rPr>
                          <w:rFonts w:cstheme="minorHAnsi"/>
                          <w:sz w:val="16"/>
                          <w:szCs w:val="12"/>
                        </w:rPr>
                      </w:pPr>
                      <w:r w:rsidRPr="00C856E2">
                        <w:rPr>
                          <w:rFonts w:cstheme="minorHAnsi"/>
                          <w:sz w:val="16"/>
                          <w:szCs w:val="12"/>
                        </w:rPr>
                        <w:t>ul. Świętokrzyska 12</w:t>
                      </w:r>
                      <w:r>
                        <w:rPr>
                          <w:rFonts w:cstheme="minorHAnsi"/>
                          <w:sz w:val="16"/>
                          <w:szCs w:val="12"/>
                        </w:rPr>
                        <w:t xml:space="preserve">   00-916 Warszawa</w:t>
                      </w:r>
                      <w:r>
                        <w:rPr>
                          <w:rFonts w:cstheme="minorHAnsi"/>
                          <w:sz w:val="16"/>
                          <w:szCs w:val="12"/>
                        </w:rPr>
                        <w:br/>
                        <w:t xml:space="preserve">tel.: +48 22 123 45 67   </w:t>
                      </w:r>
                      <w:r w:rsidRPr="00E31839">
                        <w:rPr>
                          <w:rFonts w:cstheme="minorHAnsi"/>
                          <w:sz w:val="16"/>
                          <w:szCs w:val="16"/>
                        </w:rPr>
                        <w:t>fax: +48 22 123 45 67</w:t>
                      </w:r>
                      <w:r w:rsidRPr="00E31839">
                        <w:rPr>
                          <w:rFonts w:cstheme="minorHAnsi"/>
                          <w:sz w:val="16"/>
                          <w:szCs w:val="12"/>
                        </w:rPr>
                        <w:t xml:space="preserve">   e-mail: mail@adres.gov.pl </w:t>
                      </w:r>
                    </w:p>
                  </w:txbxContent>
                </v:textbox>
              </v:shape>
              <v:line id="Łącznik prosty 23" o:spid="_x0000_s1034" style="position:absolute;visibility:visible;mso-wrap-style:square" from="336,476" to="336,3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R2lcMAAADbAAAADwAAAGRycy9kb3ducmV2LnhtbESPQWvCQBSE7wX/w/IEb3WjgVKiqwQh&#10;WIo9aIvg7ZF9JsHs27C7JvHfu4VCj8PMfMOst6NpRU/ON5YVLOYJCOLS6oYrBT/fxes7CB+QNbaW&#10;ScGDPGw3k5c1ZtoOfKT+FCoRIewzVFCH0GVS+rImg35uO+LoXa0zGKJ0ldQOhwg3rVwmyZs02HBc&#10;qLGjXU3l7XQ3Cj5d3n/py53x6M4teVem++Kg1Gw65isQgcbwH/5rf2gFyxR+v8QfID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EdpXDAAAA2wAAAA8AAAAAAAAAAAAA&#10;AAAAoQIAAGRycy9kb3ducmV2LnhtbFBLBQYAAAAABAAEAPkAAACRAwAAAAA=&#10;" strokecolor="#757575" strokeweight=".5pt">
                <v:stroke joinstyle="miter"/>
              </v:line>
            </v:group>
          </w:pict>
        </mc:Fallback>
      </mc:AlternateContent>
    </w:r>
    <w:r w:rsidRPr="00437A4F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5777865</wp:posOffset>
              </wp:positionH>
              <wp:positionV relativeFrom="paragraph">
                <wp:posOffset>-43551</wp:posOffset>
              </wp:positionV>
              <wp:extent cx="546735" cy="30543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7A4F" w:rsidRPr="00B90B30" w:rsidRDefault="00705D75" w:rsidP="00437A4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89188F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1</w: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B90B30">
                            <w:rPr>
                              <w:lang w:val="fr-FR"/>
                            </w:rPr>
                            <w:t>/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89188F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1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437A4F" w:rsidRPr="00B90B30" w:rsidRDefault="0008202D" w:rsidP="00437A4F"/>
                      </w:txbxContent>
                    </wps:txbx>
                    <wps:bodyPr rot="0" vert="horz" wrap="square" anchor="t" anchorCtr="0"/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54.95pt;margin-top:-3.45pt;width:43.05pt;height:24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" filled="f" stroked="f">
              <v:textbox>
                <w:txbxContent>
                  <w:p w:rsidR="00437A4F" w:rsidRPr="00B90B30" w:rsidRDefault="00705D75" w:rsidP="00437A4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Pr="0089188F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1</w: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B90B30">
                      <w:rPr>
                        <w:lang w:val="fr-FR"/>
                      </w:rPr>
                      <w:t>/</w:t>
                    </w:r>
                    <w:r w:rsidRPr="00B90B30">
                      <w:rPr>
                        <w:b/>
                        <w:bCs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 w:rsidRPr="00B90B30">
                      <w:rPr>
                        <w:b/>
                        <w:bCs/>
                      </w:rPr>
                      <w:fldChar w:fldCharType="separate"/>
                    </w:r>
                    <w:r w:rsidRPr="0089188F">
                      <w:rPr>
                        <w:b/>
                        <w:bCs/>
                        <w:noProof/>
                        <w:lang w:val="fr-FR"/>
                      </w:rPr>
                      <w:t>1</w:t>
                    </w:r>
                    <w:r w:rsidRPr="00B90B30">
                      <w:rPr>
                        <w:b/>
                        <w:bCs/>
                      </w:rPr>
                      <w:fldChar w:fldCharType="end"/>
                    </w:r>
                  </w:p>
                  <w:p w:rsidR="00437A4F" w:rsidRPr="00B90B30" w:rsidRDefault="00353792" w:rsidP="00437A4F"/>
                </w:txbxContent>
              </v:textbox>
            </v:shape>
          </w:pict>
        </mc:Fallback>
      </mc:AlternateContent>
    </w:r>
    <w:r w:rsidRPr="00437A4F">
      <w:rPr>
        <w:noProof/>
        <w:color w:val="757575"/>
        <w:sz w:val="18"/>
        <w:szCs w:val="18"/>
        <w:lang w:eastAsia="pl-PL"/>
      </w:rPr>
      <w:drawing>
        <wp:inline distT="0" distB="0" distL="0" distR="0">
          <wp:extent cx="1216800" cy="270000"/>
          <wp:effectExtent l="0" t="0" r="2540" b="0"/>
          <wp:docPr id="192" name="Obraz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KAS cz 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37A4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02D" w:rsidRDefault="0008202D">
      <w:pPr>
        <w:spacing w:after="0" w:line="240" w:lineRule="auto"/>
      </w:pPr>
      <w:r>
        <w:separator/>
      </w:r>
    </w:p>
  </w:footnote>
  <w:footnote w:type="continuationSeparator" w:id="0">
    <w:p w:rsidR="0008202D" w:rsidRDefault="00082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C3841"/>
    <w:multiLevelType w:val="hybridMultilevel"/>
    <w:tmpl w:val="8EB8CB6C"/>
    <w:lvl w:ilvl="0" w:tplc="27D8F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01277E"/>
    <w:multiLevelType w:val="hybridMultilevel"/>
    <w:tmpl w:val="D8FE248C"/>
    <w:lvl w:ilvl="0" w:tplc="E17257AC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E74CE7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5CB6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6C1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C37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7E62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6C1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85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123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55BE6"/>
    <w:multiLevelType w:val="hybridMultilevel"/>
    <w:tmpl w:val="E3EED104"/>
    <w:lvl w:ilvl="0" w:tplc="6E24E7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F33514"/>
    <w:multiLevelType w:val="hybridMultilevel"/>
    <w:tmpl w:val="CB9E17CC"/>
    <w:lvl w:ilvl="0" w:tplc="385C8C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3644E34"/>
    <w:multiLevelType w:val="hybridMultilevel"/>
    <w:tmpl w:val="AE7079D2"/>
    <w:lvl w:ilvl="0" w:tplc="D1ECCCD8">
      <w:start w:val="1"/>
      <w:numFmt w:val="decimal"/>
      <w:lvlText w:val="%1."/>
      <w:lvlJc w:val="left"/>
      <w:pPr>
        <w:ind w:left="720" w:hanging="360"/>
      </w:pPr>
    </w:lvl>
    <w:lvl w:ilvl="1" w:tplc="FEDE0EDA" w:tentative="1">
      <w:start w:val="1"/>
      <w:numFmt w:val="lowerLetter"/>
      <w:lvlText w:val="%2."/>
      <w:lvlJc w:val="left"/>
      <w:pPr>
        <w:ind w:left="1440" w:hanging="360"/>
      </w:pPr>
    </w:lvl>
    <w:lvl w:ilvl="2" w:tplc="185A7BA6" w:tentative="1">
      <w:start w:val="1"/>
      <w:numFmt w:val="lowerRoman"/>
      <w:lvlText w:val="%3."/>
      <w:lvlJc w:val="right"/>
      <w:pPr>
        <w:ind w:left="2160" w:hanging="180"/>
      </w:pPr>
    </w:lvl>
    <w:lvl w:ilvl="3" w:tplc="EF68043C" w:tentative="1">
      <w:start w:val="1"/>
      <w:numFmt w:val="decimal"/>
      <w:lvlText w:val="%4."/>
      <w:lvlJc w:val="left"/>
      <w:pPr>
        <w:ind w:left="2880" w:hanging="360"/>
      </w:pPr>
    </w:lvl>
    <w:lvl w:ilvl="4" w:tplc="B206336E" w:tentative="1">
      <w:start w:val="1"/>
      <w:numFmt w:val="lowerLetter"/>
      <w:lvlText w:val="%5."/>
      <w:lvlJc w:val="left"/>
      <w:pPr>
        <w:ind w:left="3600" w:hanging="360"/>
      </w:pPr>
    </w:lvl>
    <w:lvl w:ilvl="5" w:tplc="73F270C6" w:tentative="1">
      <w:start w:val="1"/>
      <w:numFmt w:val="lowerRoman"/>
      <w:lvlText w:val="%6."/>
      <w:lvlJc w:val="right"/>
      <w:pPr>
        <w:ind w:left="4320" w:hanging="180"/>
      </w:pPr>
    </w:lvl>
    <w:lvl w:ilvl="6" w:tplc="BF0A92C8" w:tentative="1">
      <w:start w:val="1"/>
      <w:numFmt w:val="decimal"/>
      <w:lvlText w:val="%7."/>
      <w:lvlJc w:val="left"/>
      <w:pPr>
        <w:ind w:left="5040" w:hanging="360"/>
      </w:pPr>
    </w:lvl>
    <w:lvl w:ilvl="7" w:tplc="8806D732" w:tentative="1">
      <w:start w:val="1"/>
      <w:numFmt w:val="lowerLetter"/>
      <w:lvlText w:val="%8."/>
      <w:lvlJc w:val="left"/>
      <w:pPr>
        <w:ind w:left="5760" w:hanging="360"/>
      </w:pPr>
    </w:lvl>
    <w:lvl w:ilvl="8" w:tplc="29565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64C7C"/>
    <w:multiLevelType w:val="hybridMultilevel"/>
    <w:tmpl w:val="DA9ADC7C"/>
    <w:lvl w:ilvl="0" w:tplc="D32E0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028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E494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4F4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4B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3459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A9A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46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7A1B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80DC1"/>
    <w:multiLevelType w:val="hybridMultilevel"/>
    <w:tmpl w:val="95624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95C41"/>
    <w:multiLevelType w:val="hybridMultilevel"/>
    <w:tmpl w:val="B2CA91FC"/>
    <w:lvl w:ilvl="0" w:tplc="CDD037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5BB2675"/>
    <w:multiLevelType w:val="hybridMultilevel"/>
    <w:tmpl w:val="FD9AA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31B79"/>
    <w:multiLevelType w:val="hybridMultilevel"/>
    <w:tmpl w:val="3224ED14"/>
    <w:lvl w:ilvl="0" w:tplc="71FC45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0235809"/>
    <w:multiLevelType w:val="hybridMultilevel"/>
    <w:tmpl w:val="50962478"/>
    <w:lvl w:ilvl="0" w:tplc="71FC4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867095"/>
    <w:multiLevelType w:val="hybridMultilevel"/>
    <w:tmpl w:val="1916BB4E"/>
    <w:lvl w:ilvl="0" w:tplc="52A4BE9C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51BB0"/>
    <w:multiLevelType w:val="hybridMultilevel"/>
    <w:tmpl w:val="C0BA3188"/>
    <w:lvl w:ilvl="0" w:tplc="C98A57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62E2AF4" w:tentative="1">
      <w:start w:val="1"/>
      <w:numFmt w:val="lowerLetter"/>
      <w:lvlText w:val="%2."/>
      <w:lvlJc w:val="left"/>
      <w:pPr>
        <w:ind w:left="1440" w:hanging="360"/>
      </w:pPr>
    </w:lvl>
    <w:lvl w:ilvl="2" w:tplc="2A08EC6E" w:tentative="1">
      <w:start w:val="1"/>
      <w:numFmt w:val="lowerRoman"/>
      <w:lvlText w:val="%3."/>
      <w:lvlJc w:val="right"/>
      <w:pPr>
        <w:ind w:left="2160" w:hanging="180"/>
      </w:pPr>
    </w:lvl>
    <w:lvl w:ilvl="3" w:tplc="BE9E2818" w:tentative="1">
      <w:start w:val="1"/>
      <w:numFmt w:val="decimal"/>
      <w:lvlText w:val="%4."/>
      <w:lvlJc w:val="left"/>
      <w:pPr>
        <w:ind w:left="2880" w:hanging="360"/>
      </w:pPr>
    </w:lvl>
    <w:lvl w:ilvl="4" w:tplc="84483A80" w:tentative="1">
      <w:start w:val="1"/>
      <w:numFmt w:val="lowerLetter"/>
      <w:lvlText w:val="%5."/>
      <w:lvlJc w:val="left"/>
      <w:pPr>
        <w:ind w:left="3600" w:hanging="360"/>
      </w:pPr>
    </w:lvl>
    <w:lvl w:ilvl="5" w:tplc="CA4A0006" w:tentative="1">
      <w:start w:val="1"/>
      <w:numFmt w:val="lowerRoman"/>
      <w:lvlText w:val="%6."/>
      <w:lvlJc w:val="right"/>
      <w:pPr>
        <w:ind w:left="4320" w:hanging="180"/>
      </w:pPr>
    </w:lvl>
    <w:lvl w:ilvl="6" w:tplc="33861244" w:tentative="1">
      <w:start w:val="1"/>
      <w:numFmt w:val="decimal"/>
      <w:lvlText w:val="%7."/>
      <w:lvlJc w:val="left"/>
      <w:pPr>
        <w:ind w:left="5040" w:hanging="360"/>
      </w:pPr>
    </w:lvl>
    <w:lvl w:ilvl="7" w:tplc="136A3AE8" w:tentative="1">
      <w:start w:val="1"/>
      <w:numFmt w:val="lowerLetter"/>
      <w:lvlText w:val="%8."/>
      <w:lvlJc w:val="left"/>
      <w:pPr>
        <w:ind w:left="5760" w:hanging="360"/>
      </w:pPr>
    </w:lvl>
    <w:lvl w:ilvl="8" w:tplc="2D8A5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607AA"/>
    <w:multiLevelType w:val="hybridMultilevel"/>
    <w:tmpl w:val="88466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E36A7"/>
    <w:multiLevelType w:val="hybridMultilevel"/>
    <w:tmpl w:val="FEE2EEF2"/>
    <w:lvl w:ilvl="0" w:tplc="22F80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545FC0" w:tentative="1">
      <w:start w:val="1"/>
      <w:numFmt w:val="lowerLetter"/>
      <w:lvlText w:val="%2."/>
      <w:lvlJc w:val="left"/>
      <w:pPr>
        <w:ind w:left="1440" w:hanging="360"/>
      </w:pPr>
    </w:lvl>
    <w:lvl w:ilvl="2" w:tplc="B3987262" w:tentative="1">
      <w:start w:val="1"/>
      <w:numFmt w:val="lowerRoman"/>
      <w:lvlText w:val="%3."/>
      <w:lvlJc w:val="right"/>
      <w:pPr>
        <w:ind w:left="2160" w:hanging="180"/>
      </w:pPr>
    </w:lvl>
    <w:lvl w:ilvl="3" w:tplc="76726B3A" w:tentative="1">
      <w:start w:val="1"/>
      <w:numFmt w:val="decimal"/>
      <w:lvlText w:val="%4."/>
      <w:lvlJc w:val="left"/>
      <w:pPr>
        <w:ind w:left="2880" w:hanging="360"/>
      </w:pPr>
    </w:lvl>
    <w:lvl w:ilvl="4" w:tplc="29D06EEC" w:tentative="1">
      <w:start w:val="1"/>
      <w:numFmt w:val="lowerLetter"/>
      <w:lvlText w:val="%5."/>
      <w:lvlJc w:val="left"/>
      <w:pPr>
        <w:ind w:left="3600" w:hanging="360"/>
      </w:pPr>
    </w:lvl>
    <w:lvl w:ilvl="5" w:tplc="AF4443FC" w:tentative="1">
      <w:start w:val="1"/>
      <w:numFmt w:val="lowerRoman"/>
      <w:lvlText w:val="%6."/>
      <w:lvlJc w:val="right"/>
      <w:pPr>
        <w:ind w:left="4320" w:hanging="180"/>
      </w:pPr>
    </w:lvl>
    <w:lvl w:ilvl="6" w:tplc="7CCC377E" w:tentative="1">
      <w:start w:val="1"/>
      <w:numFmt w:val="decimal"/>
      <w:lvlText w:val="%7."/>
      <w:lvlJc w:val="left"/>
      <w:pPr>
        <w:ind w:left="5040" w:hanging="360"/>
      </w:pPr>
    </w:lvl>
    <w:lvl w:ilvl="7" w:tplc="31F03130" w:tentative="1">
      <w:start w:val="1"/>
      <w:numFmt w:val="lowerLetter"/>
      <w:lvlText w:val="%8."/>
      <w:lvlJc w:val="left"/>
      <w:pPr>
        <w:ind w:left="5760" w:hanging="360"/>
      </w:pPr>
    </w:lvl>
    <w:lvl w:ilvl="8" w:tplc="43884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C81992"/>
    <w:multiLevelType w:val="hybridMultilevel"/>
    <w:tmpl w:val="678A9356"/>
    <w:lvl w:ilvl="0" w:tplc="1EE0DF36">
      <w:start w:val="1"/>
      <w:numFmt w:val="decimal"/>
      <w:lvlText w:val="%1)"/>
      <w:lvlJc w:val="left"/>
      <w:pPr>
        <w:ind w:left="720" w:hanging="360"/>
      </w:pPr>
    </w:lvl>
    <w:lvl w:ilvl="1" w:tplc="9FAAD4B8" w:tentative="1">
      <w:start w:val="1"/>
      <w:numFmt w:val="lowerLetter"/>
      <w:lvlText w:val="%2."/>
      <w:lvlJc w:val="left"/>
      <w:pPr>
        <w:ind w:left="1440" w:hanging="360"/>
      </w:pPr>
    </w:lvl>
    <w:lvl w:ilvl="2" w:tplc="3E689E12" w:tentative="1">
      <w:start w:val="1"/>
      <w:numFmt w:val="lowerRoman"/>
      <w:lvlText w:val="%3."/>
      <w:lvlJc w:val="right"/>
      <w:pPr>
        <w:ind w:left="2160" w:hanging="180"/>
      </w:pPr>
    </w:lvl>
    <w:lvl w:ilvl="3" w:tplc="800A89C0" w:tentative="1">
      <w:start w:val="1"/>
      <w:numFmt w:val="decimal"/>
      <w:lvlText w:val="%4."/>
      <w:lvlJc w:val="left"/>
      <w:pPr>
        <w:ind w:left="2880" w:hanging="360"/>
      </w:pPr>
    </w:lvl>
    <w:lvl w:ilvl="4" w:tplc="2AAC952C" w:tentative="1">
      <w:start w:val="1"/>
      <w:numFmt w:val="lowerLetter"/>
      <w:lvlText w:val="%5."/>
      <w:lvlJc w:val="left"/>
      <w:pPr>
        <w:ind w:left="3600" w:hanging="360"/>
      </w:pPr>
    </w:lvl>
    <w:lvl w:ilvl="5" w:tplc="36B2BDD0" w:tentative="1">
      <w:start w:val="1"/>
      <w:numFmt w:val="lowerRoman"/>
      <w:lvlText w:val="%6."/>
      <w:lvlJc w:val="right"/>
      <w:pPr>
        <w:ind w:left="4320" w:hanging="180"/>
      </w:pPr>
    </w:lvl>
    <w:lvl w:ilvl="6" w:tplc="75689C38" w:tentative="1">
      <w:start w:val="1"/>
      <w:numFmt w:val="decimal"/>
      <w:lvlText w:val="%7."/>
      <w:lvlJc w:val="left"/>
      <w:pPr>
        <w:ind w:left="5040" w:hanging="360"/>
      </w:pPr>
    </w:lvl>
    <w:lvl w:ilvl="7" w:tplc="8DB850BC" w:tentative="1">
      <w:start w:val="1"/>
      <w:numFmt w:val="lowerLetter"/>
      <w:lvlText w:val="%8."/>
      <w:lvlJc w:val="left"/>
      <w:pPr>
        <w:ind w:left="5760" w:hanging="360"/>
      </w:pPr>
    </w:lvl>
    <w:lvl w:ilvl="8" w:tplc="A8E01A3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12"/>
  </w:num>
  <w:num w:numId="5">
    <w:abstractNumId w:val="4"/>
  </w:num>
  <w:num w:numId="6">
    <w:abstractNumId w:val="14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  <w:num w:numId="11">
    <w:abstractNumId w:val="13"/>
  </w:num>
  <w:num w:numId="12">
    <w:abstractNumId w:val="11"/>
  </w:num>
  <w:num w:numId="13">
    <w:abstractNumId w:val="10"/>
  </w:num>
  <w:num w:numId="14">
    <w:abstractNumId w:val="8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86"/>
    <w:rsid w:val="00002572"/>
    <w:rsid w:val="00077AD5"/>
    <w:rsid w:val="0008202D"/>
    <w:rsid w:val="000912F5"/>
    <w:rsid w:val="000D0517"/>
    <w:rsid w:val="000D1DAA"/>
    <w:rsid w:val="00155A59"/>
    <w:rsid w:val="00183CDC"/>
    <w:rsid w:val="001A2542"/>
    <w:rsid w:val="001E5B41"/>
    <w:rsid w:val="00216F00"/>
    <w:rsid w:val="0022383A"/>
    <w:rsid w:val="00276487"/>
    <w:rsid w:val="002926D1"/>
    <w:rsid w:val="002F14EB"/>
    <w:rsid w:val="00353792"/>
    <w:rsid w:val="003A2CC0"/>
    <w:rsid w:val="003B08F1"/>
    <w:rsid w:val="003B7A31"/>
    <w:rsid w:val="003F7D7A"/>
    <w:rsid w:val="00404A84"/>
    <w:rsid w:val="00460235"/>
    <w:rsid w:val="00476784"/>
    <w:rsid w:val="00483438"/>
    <w:rsid w:val="004B0729"/>
    <w:rsid w:val="004E0151"/>
    <w:rsid w:val="004F1774"/>
    <w:rsid w:val="005220E8"/>
    <w:rsid w:val="005239BD"/>
    <w:rsid w:val="005848A7"/>
    <w:rsid w:val="00585211"/>
    <w:rsid w:val="005D068D"/>
    <w:rsid w:val="005E18F7"/>
    <w:rsid w:val="00607E20"/>
    <w:rsid w:val="00657A0F"/>
    <w:rsid w:val="006976F3"/>
    <w:rsid w:val="006A43B2"/>
    <w:rsid w:val="006B1F7E"/>
    <w:rsid w:val="006E70D7"/>
    <w:rsid w:val="00705D75"/>
    <w:rsid w:val="00885CAC"/>
    <w:rsid w:val="008D67FD"/>
    <w:rsid w:val="0096544F"/>
    <w:rsid w:val="00966954"/>
    <w:rsid w:val="00971F86"/>
    <w:rsid w:val="0099393E"/>
    <w:rsid w:val="00A35A7F"/>
    <w:rsid w:val="00A368D6"/>
    <w:rsid w:val="00A45279"/>
    <w:rsid w:val="00A92BBD"/>
    <w:rsid w:val="00AD216D"/>
    <w:rsid w:val="00B00D6A"/>
    <w:rsid w:val="00B155FD"/>
    <w:rsid w:val="00B43836"/>
    <w:rsid w:val="00B45CDE"/>
    <w:rsid w:val="00BF7578"/>
    <w:rsid w:val="00C61D4B"/>
    <w:rsid w:val="00C66103"/>
    <w:rsid w:val="00C93542"/>
    <w:rsid w:val="00D17506"/>
    <w:rsid w:val="00D17D76"/>
    <w:rsid w:val="00D31EE5"/>
    <w:rsid w:val="00D42258"/>
    <w:rsid w:val="00D80305"/>
    <w:rsid w:val="00D80A3C"/>
    <w:rsid w:val="00DA72D0"/>
    <w:rsid w:val="00DC2740"/>
    <w:rsid w:val="00DC3812"/>
    <w:rsid w:val="00E169C2"/>
    <w:rsid w:val="00E64964"/>
    <w:rsid w:val="00E97663"/>
    <w:rsid w:val="00EA2DF4"/>
    <w:rsid w:val="00EE55C2"/>
    <w:rsid w:val="00EF3654"/>
    <w:rsid w:val="00F52986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8C4A89-6123-4920-87B2-AFEBE828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E55C2"/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5DD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335A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926E0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faksu">
    <w:name w:val="Nagłówek faksu"/>
    <w:basedOn w:val="Normalny"/>
    <w:rsid w:val="00002572"/>
    <w:pPr>
      <w:spacing w:before="240" w:after="60" w:line="240" w:lineRule="auto"/>
    </w:pPr>
    <w:rPr>
      <w:rFonts w:ascii="Helv" w:eastAsia="Helv" w:hAnsi="Helv" w:cs="Helv"/>
      <w:sz w:val="20"/>
      <w:szCs w:val="20"/>
      <w:lang w:eastAsia="pl-PL"/>
    </w:rPr>
  </w:style>
  <w:style w:type="paragraph" w:customStyle="1" w:styleId="Default">
    <w:name w:val="Default"/>
    <w:link w:val="DefaultZnak"/>
    <w:rsid w:val="006E70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rsid w:val="000D1DAA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cid:image009.png@01D7CB49.9569D0B0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20.png"/><Relationship Id="rId12" Type="http://schemas.openxmlformats.org/officeDocument/2006/relationships/image" Target="cid:image013.png@01D7CB49.9569D0B0" TargetMode="External"/><Relationship Id="rId2" Type="http://schemas.openxmlformats.org/officeDocument/2006/relationships/image" Target="cid:image009.png@01D7CB49.9569D0B0" TargetMode="External"/><Relationship Id="rId1" Type="http://schemas.openxmlformats.org/officeDocument/2006/relationships/image" Target="media/image2.png"/><Relationship Id="rId6" Type="http://schemas.openxmlformats.org/officeDocument/2006/relationships/image" Target="cid:image013.png@01D7CB49.9569D0B0" TargetMode="External"/><Relationship Id="rId11" Type="http://schemas.openxmlformats.org/officeDocument/2006/relationships/image" Target="media/image40.png"/><Relationship Id="rId5" Type="http://schemas.openxmlformats.org/officeDocument/2006/relationships/image" Target="media/image4.png"/><Relationship Id="rId10" Type="http://schemas.openxmlformats.org/officeDocument/2006/relationships/image" Target="cid:image011.png@01D7CB49.9569D0B0" TargetMode="External"/><Relationship Id="rId4" Type="http://schemas.openxmlformats.org/officeDocument/2006/relationships/image" Target="cid:image011.png@01D7CB49.9569D0B0" TargetMode="External"/><Relationship Id="rId9" Type="http://schemas.openxmlformats.org/officeDocument/2006/relationships/image" Target="media/image3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%20-%20dodatkowy%20wz&#243;r%20pisma%20(ulga%20j&#281;zykow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E914725B284C40A5AB1CE454418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E426C8-010F-4D5F-B085-3F70990A4D6E}"/>
      </w:docPartPr>
      <w:docPartBody>
        <w:p w:rsidR="00D77837" w:rsidRDefault="00C341E4" w:rsidP="00C341E4">
          <w:pPr>
            <w:pStyle w:val="B2E914725B284C40A5AB1CE454418EB3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E4"/>
    <w:rsid w:val="0001663F"/>
    <w:rsid w:val="00061182"/>
    <w:rsid w:val="000B655B"/>
    <w:rsid w:val="001344F1"/>
    <w:rsid w:val="003E5E55"/>
    <w:rsid w:val="005D2EF9"/>
    <w:rsid w:val="007F21BC"/>
    <w:rsid w:val="0095425B"/>
    <w:rsid w:val="00C341E4"/>
    <w:rsid w:val="00D77837"/>
    <w:rsid w:val="00DA0C1A"/>
    <w:rsid w:val="00F1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2E914725B284C40A5AB1CE454418EB3">
    <w:name w:val="B2E914725B284C40A5AB1CE454418EB3"/>
    <w:rsid w:val="00C341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C286C7688174F8283FB813302EFA2" ma:contentTypeVersion="6" ma:contentTypeDescription="Utwórz nowy dokument." ma:contentTypeScope="" ma:versionID="094efc4cd31f089e16bf190bb38e5b64">
  <xsd:schema xmlns:xsd="http://www.w3.org/2001/XMLSchema" xmlns:xs="http://www.w3.org/2001/XMLSchema" xmlns:p="http://schemas.microsoft.com/office/2006/metadata/properties" xmlns:ns2="9b7bb94c-7507-488f-96a7-af35f209606a" targetNamespace="http://schemas.microsoft.com/office/2006/metadata/properties" ma:root="true" ma:fieldsID="7b3a1f689dc0cced2a86fa33a6a8f83e" ns2:_="">
    <xsd:import namespace="9b7bb94c-7507-488f-96a7-af35f2096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bb94c-7507-488f-96a7-af35f2096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82DA-1AA9-4E24-86CD-D9AC01E08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187561-EB75-4B60-B19D-781F53597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bb94c-7507-488f-96a7-af35f2096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B04877-7495-4EDC-BBA8-AA1C55324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1A112E-48D7-4974-B7D0-201F7E55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 - dodatkowy wzór pisma (ulga językowa)</Template>
  <TotalTime>0</TotalTime>
  <Pages>5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Pismo_kom_org_wew_mf_p20</vt:lpstr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Pismo_kom_org_wew_mf_p20</dc:title>
  <dc:creator>Dąbrowska-Uss Agnieszka</dc:creator>
  <cp:lastModifiedBy>Wypychowska Katarzyna</cp:lastModifiedBy>
  <cp:revision>2</cp:revision>
  <cp:lastPrinted>2021-04-23T14:23:00Z</cp:lastPrinted>
  <dcterms:created xsi:type="dcterms:W3CDTF">2022-11-07T15:04:00Z</dcterms:created>
  <dcterms:modified xsi:type="dcterms:W3CDTF">2022-11-07T15:04:00Z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0x010100BECC286C7688174F8283FB813302EFA2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MF\HXAI;Jakubowski Ryszard</vt:lpwstr>
  </property>
  <property fmtid="{D5CDD505-2E9C-101B-9397-08002B2CF9AE}" pid="5" name="MFClassificationDate">
    <vt:lpwstr>2022-10-10T09:56:40.7376033+02:00</vt:lpwstr>
  </property>
  <property fmtid="{D5CDD505-2E9C-101B-9397-08002B2CF9AE}" pid="6" name="MFClassifiedBySID">
    <vt:lpwstr>MF\S-1-5-21-1525952054-1005573771-2909822258-513940</vt:lpwstr>
  </property>
  <property fmtid="{D5CDD505-2E9C-101B-9397-08002B2CF9AE}" pid="7" name="MFGRNItemId">
    <vt:lpwstr>GRN-dd7bb384-289e-4959-a873-4c1cf6f4e01a</vt:lpwstr>
  </property>
  <property fmtid="{D5CDD505-2E9C-101B-9397-08002B2CF9AE}" pid="8" name="MFHash">
    <vt:lpwstr>xn+Fv+60/5+Ygtef6Vpw3x7hcrKKFPM8eszWUFIDsRM=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