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EB" w:rsidRPr="0054754F" w:rsidRDefault="00147EEB" w:rsidP="004214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754F">
        <w:rPr>
          <w:rFonts w:ascii="Arial" w:hAnsi="Arial" w:cs="Arial"/>
          <w:b/>
          <w:bCs/>
          <w:sz w:val="22"/>
          <w:szCs w:val="22"/>
        </w:rPr>
        <w:t>Wykonawca:</w:t>
      </w:r>
    </w:p>
    <w:p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 w:rsidRPr="00384458">
        <w:rPr>
          <w:rFonts w:ascii="Arial" w:hAnsi="Arial" w:cs="Arial"/>
          <w:sz w:val="18"/>
          <w:szCs w:val="18"/>
        </w:rPr>
        <w:t xml:space="preserve">………………………………………………………………… </w:t>
      </w:r>
    </w:p>
    <w:p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i/>
          <w:iCs/>
          <w:sz w:val="18"/>
          <w:szCs w:val="18"/>
        </w:rPr>
      </w:pPr>
      <w:r w:rsidRPr="00384458">
        <w:rPr>
          <w:rFonts w:ascii="Arial" w:hAnsi="Arial" w:cs="Arial"/>
          <w:i/>
          <w:iCs/>
          <w:sz w:val="18"/>
          <w:szCs w:val="18"/>
        </w:rPr>
        <w:t>(pełna nazwa/firma, adres, w zależności od podmiotu: NIP/PESEL, KRS/CEiDG)</w:t>
      </w:r>
    </w:p>
    <w:p w:rsidR="00147EEB" w:rsidRPr="00384458" w:rsidRDefault="00147EEB" w:rsidP="00421481">
      <w:pPr>
        <w:spacing w:line="276" w:lineRule="auto"/>
        <w:ind w:right="5953"/>
        <w:jc w:val="both"/>
        <w:rPr>
          <w:rFonts w:ascii="Arial" w:hAnsi="Arial" w:cs="Arial"/>
          <w:i/>
          <w:iCs/>
          <w:sz w:val="18"/>
          <w:szCs w:val="18"/>
        </w:rPr>
      </w:pPr>
    </w:p>
    <w:p w:rsidR="00147EEB" w:rsidRPr="00384458" w:rsidRDefault="00147EEB" w:rsidP="00421481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84458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sz w:val="18"/>
          <w:szCs w:val="18"/>
        </w:rPr>
      </w:pPr>
      <w:r w:rsidRPr="00384458">
        <w:rPr>
          <w:rFonts w:ascii="Arial" w:hAnsi="Arial" w:cs="Arial"/>
          <w:sz w:val="18"/>
          <w:szCs w:val="18"/>
        </w:rPr>
        <w:br/>
        <w:t xml:space="preserve">……………………………………………………………… </w:t>
      </w:r>
    </w:p>
    <w:p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i/>
          <w:iCs/>
          <w:sz w:val="18"/>
          <w:szCs w:val="18"/>
        </w:rPr>
      </w:pPr>
      <w:r w:rsidRPr="00384458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147EEB" w:rsidRDefault="00147EEB" w:rsidP="00421481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47EEB" w:rsidRPr="00392953" w:rsidRDefault="00147EEB" w:rsidP="00D27D80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2953">
        <w:rPr>
          <w:rFonts w:ascii="Arial" w:hAnsi="Arial" w:cs="Arial"/>
          <w:b/>
          <w:bCs/>
          <w:sz w:val="22"/>
          <w:szCs w:val="22"/>
          <w:u w:val="single"/>
        </w:rPr>
        <w:t>Oświadczenie wykonawcy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92953">
        <w:rPr>
          <w:rFonts w:ascii="Arial" w:hAnsi="Arial" w:cs="Arial"/>
          <w:b/>
          <w:bCs/>
          <w:sz w:val="22"/>
          <w:szCs w:val="22"/>
        </w:rPr>
        <w:t xml:space="preserve">składane na podstawie art. 125 ust. 1 ustawy </w:t>
      </w:r>
      <w:r>
        <w:rPr>
          <w:rFonts w:ascii="Arial" w:hAnsi="Arial" w:cs="Arial"/>
          <w:b/>
          <w:bCs/>
          <w:sz w:val="22"/>
          <w:szCs w:val="22"/>
        </w:rPr>
        <w:t>z dnia 11 września 2019 r. Prawo zamówień publicznych (dalej jako: Ustawa)</w:t>
      </w:r>
    </w:p>
    <w:p w:rsidR="00147EEB" w:rsidRPr="00392953" w:rsidRDefault="00147EEB" w:rsidP="0042148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92953">
        <w:rPr>
          <w:rFonts w:ascii="Arial" w:hAnsi="Arial" w:cs="Arial"/>
          <w:b/>
          <w:bCs/>
          <w:sz w:val="22"/>
          <w:szCs w:val="22"/>
          <w:u w:val="single"/>
        </w:rPr>
        <w:t xml:space="preserve">O NIEPODLEGANIU WYKLUCZENIU ORAZ </w:t>
      </w:r>
    </w:p>
    <w:p w:rsidR="00147EEB" w:rsidRPr="00392953" w:rsidRDefault="00147EEB" w:rsidP="00C17D3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92953">
        <w:rPr>
          <w:rFonts w:ascii="Arial" w:hAnsi="Arial" w:cs="Arial"/>
          <w:b/>
          <w:bCs/>
          <w:sz w:val="22"/>
          <w:szCs w:val="22"/>
          <w:u w:val="single"/>
        </w:rPr>
        <w:t xml:space="preserve">SPEŁNIANIU WARUNKÓW UDZIAŁU W POSTĘPOWANIU </w:t>
      </w:r>
    </w:p>
    <w:p w:rsidR="00147EEB" w:rsidRPr="00392953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EEB" w:rsidRPr="00392953" w:rsidRDefault="00147EEB" w:rsidP="00421481">
      <w:pPr>
        <w:pStyle w:val="BodyTextIndent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Na potrzeby postępowania o udzielenie zamówienia publicznego pn. „</w:t>
      </w:r>
      <w:r>
        <w:rPr>
          <w:rFonts w:ascii="Arial" w:hAnsi="Arial" w:cs="Arial"/>
          <w:sz w:val="22"/>
          <w:szCs w:val="22"/>
        </w:rPr>
        <w:t xml:space="preserve">Dostawa samochodu </w:t>
      </w:r>
      <w:r w:rsidRPr="006F3147">
        <w:rPr>
          <w:rFonts w:ascii="Arial" w:hAnsi="Arial" w:cs="Arial"/>
          <w:sz w:val="22"/>
          <w:szCs w:val="22"/>
        </w:rPr>
        <w:t xml:space="preserve"> </w:t>
      </w:r>
      <w:r w:rsidRPr="006401C7">
        <w:rPr>
          <w:rFonts w:ascii="Arial" w:hAnsi="Arial" w:cs="Arial"/>
          <w:sz w:val="22"/>
          <w:szCs w:val="22"/>
        </w:rPr>
        <w:t>specjalnego do przewozu</w:t>
      </w:r>
      <w:r w:rsidRPr="006F31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osób</w:t>
      </w:r>
      <w:r w:rsidRPr="006F3147">
        <w:rPr>
          <w:rFonts w:ascii="Arial" w:hAnsi="Arial" w:cs="Arial"/>
          <w:sz w:val="22"/>
          <w:szCs w:val="22"/>
        </w:rPr>
        <w:t xml:space="preserve"> dla Komedy Powiatowej PSP w </w:t>
      </w:r>
      <w:r>
        <w:rPr>
          <w:rFonts w:ascii="Arial" w:hAnsi="Arial" w:cs="Arial"/>
          <w:sz w:val="22"/>
          <w:szCs w:val="22"/>
        </w:rPr>
        <w:t>Stalowej Woli”, n</w:t>
      </w:r>
      <w:r w:rsidRPr="00392953">
        <w:rPr>
          <w:rFonts w:ascii="Arial" w:hAnsi="Arial" w:cs="Arial"/>
          <w:sz w:val="22"/>
          <w:szCs w:val="22"/>
        </w:rPr>
        <w:t xml:space="preserve">r sprawy: </w:t>
      </w:r>
      <w:r>
        <w:rPr>
          <w:rFonts w:ascii="Arial" w:hAnsi="Arial" w:cs="Arial"/>
          <w:sz w:val="22"/>
          <w:szCs w:val="22"/>
        </w:rPr>
        <w:t>PT.2370.15.2025</w:t>
      </w:r>
      <w:r w:rsidRPr="00392953">
        <w:rPr>
          <w:rFonts w:ascii="Arial" w:hAnsi="Arial" w:cs="Arial"/>
          <w:sz w:val="22"/>
          <w:szCs w:val="22"/>
        </w:rPr>
        <w:t xml:space="preserve">, prowadzonego przez </w:t>
      </w:r>
      <w:r>
        <w:rPr>
          <w:rFonts w:ascii="Arial" w:hAnsi="Arial" w:cs="Arial"/>
          <w:sz w:val="22"/>
          <w:szCs w:val="22"/>
        </w:rPr>
        <w:t>Komendę Powiatową PSP w Stalowej Woli</w:t>
      </w:r>
      <w:r w:rsidRPr="00392953">
        <w:rPr>
          <w:rFonts w:ascii="Arial" w:hAnsi="Arial" w:cs="Arial"/>
          <w:sz w:val="22"/>
          <w:szCs w:val="22"/>
        </w:rPr>
        <w:t>, oświadczam, że:</w:t>
      </w:r>
    </w:p>
    <w:p w:rsidR="00147EEB" w:rsidRPr="00392953" w:rsidRDefault="00147EEB" w:rsidP="003C45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Spełniam warunki udziału w postępowaniu określone przez zamawiającego w SWZ oraz ogłoszeniu o zamówieniu.</w:t>
      </w:r>
    </w:p>
    <w:p w:rsidR="00147EEB" w:rsidRPr="002E6379" w:rsidRDefault="00147EEB" w:rsidP="002E6379">
      <w:pPr>
        <w:widowControl/>
        <w:suppressAutoHyphens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392953">
        <w:rPr>
          <w:rFonts w:ascii="Arial" w:hAnsi="Arial" w:cs="Arial"/>
          <w:sz w:val="22"/>
          <w:szCs w:val="22"/>
        </w:rPr>
        <w:t>2. Nie podlegam wykluczeniu z postępowania na podstawie art. 108 ust</w:t>
      </w:r>
      <w:r>
        <w:rPr>
          <w:rFonts w:ascii="Arial" w:hAnsi="Arial" w:cs="Arial"/>
          <w:sz w:val="22"/>
          <w:szCs w:val="22"/>
        </w:rPr>
        <w:t>. 1 Ustawy.</w:t>
      </w:r>
    </w:p>
    <w:p w:rsidR="00147EEB" w:rsidRPr="00392953" w:rsidRDefault="00147EEB" w:rsidP="003C459D">
      <w:pPr>
        <w:widowControl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EEB" w:rsidRDefault="00147EEB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EEB" w:rsidRPr="00392953" w:rsidRDefault="00147EEB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  <w:t xml:space="preserve"> </w:t>
      </w:r>
    </w:p>
    <w:p w:rsidR="00147EEB" w:rsidRDefault="00147EEB" w:rsidP="00EF284A">
      <w:pPr>
        <w:spacing w:line="276" w:lineRule="auto"/>
        <w:jc w:val="both"/>
        <w:rPr>
          <w:sz w:val="20"/>
          <w:szCs w:val="20"/>
        </w:rPr>
      </w:pPr>
    </w:p>
    <w:p w:rsidR="00147EEB" w:rsidRDefault="00147EEB" w:rsidP="00EF284A">
      <w:pPr>
        <w:spacing w:line="276" w:lineRule="auto"/>
        <w:jc w:val="both"/>
      </w:pPr>
    </w:p>
    <w:p w:rsidR="00147EEB" w:rsidRPr="00392953" w:rsidRDefault="00147EEB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Pzp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5).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 pkt 1 ustawy Pzp podjąłem następujące środki naprawcze:</w:t>
      </w:r>
    </w:p>
    <w:p w:rsidR="00147EEB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392953">
        <w:rPr>
          <w:rFonts w:ascii="Arial" w:hAnsi="Arial" w:cs="Arial"/>
          <w:sz w:val="22"/>
          <w:szCs w:val="22"/>
        </w:rPr>
        <w:t>………</w:t>
      </w:r>
    </w:p>
    <w:p w:rsidR="00147EEB" w:rsidRDefault="00147EEB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39295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392953">
        <w:rPr>
          <w:rFonts w:ascii="Arial" w:hAnsi="Arial" w:cs="Arial"/>
          <w:sz w:val="22"/>
          <w:szCs w:val="22"/>
        </w:rPr>
        <w:t>…</w:t>
      </w:r>
    </w:p>
    <w:p w:rsidR="00147EEB" w:rsidRPr="00392953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EEB" w:rsidRPr="00392953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EEB" w:rsidRDefault="00147EEB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>dnia …………………. r.</w:t>
      </w:r>
      <w:r w:rsidRPr="00392953">
        <w:rPr>
          <w:rFonts w:ascii="Arial" w:hAnsi="Arial" w:cs="Arial"/>
          <w:sz w:val="22"/>
          <w:szCs w:val="22"/>
        </w:rPr>
        <w:tab/>
      </w:r>
    </w:p>
    <w:p w:rsidR="00147EEB" w:rsidRDefault="00147EEB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7EEB" w:rsidRDefault="00147EEB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>
        <w:tab/>
      </w:r>
    </w:p>
    <w:p w:rsidR="00147EEB" w:rsidRDefault="00147EEB" w:rsidP="00A215B7">
      <w:pPr>
        <w:spacing w:line="276" w:lineRule="auto"/>
        <w:jc w:val="both"/>
      </w:pPr>
    </w:p>
    <w:p w:rsidR="00147EEB" w:rsidRPr="003C459D" w:rsidRDefault="00147EEB" w:rsidP="009B2B95">
      <w:pPr>
        <w:spacing w:line="276" w:lineRule="auto"/>
        <w:jc w:val="right"/>
      </w:pPr>
      <w:r>
        <w:tab/>
      </w:r>
    </w:p>
    <w:p w:rsidR="00147EEB" w:rsidRDefault="00147EEB" w:rsidP="003C459D">
      <w:pPr>
        <w:widowControl/>
        <w:suppressAutoHyphens w:val="0"/>
        <w:spacing w:after="160" w:line="259" w:lineRule="auto"/>
        <w:rPr>
          <w:b/>
          <w:bCs/>
        </w:rPr>
      </w:pPr>
    </w:p>
    <w:p w:rsidR="00147EEB" w:rsidRPr="00384458" w:rsidRDefault="00147EEB" w:rsidP="00384458">
      <w:pPr>
        <w:rPr>
          <w:rFonts w:ascii="Arial" w:hAnsi="Arial" w:cs="Arial"/>
          <w:b/>
          <w:bCs/>
          <w:sz w:val="18"/>
          <w:szCs w:val="18"/>
        </w:rPr>
      </w:pPr>
      <w:r w:rsidRPr="00384458">
        <w:rPr>
          <w:rFonts w:ascii="Arial" w:hAnsi="Arial" w:cs="Arial"/>
          <w:b/>
          <w:bCs/>
          <w:sz w:val="18"/>
          <w:szCs w:val="18"/>
        </w:rPr>
        <w:t>Dokument należy wypełnić i podpisać kwalifikowanym podpisem elektronicznym lub podpisem zaufanym lub podpisem osobistym.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84458">
        <w:rPr>
          <w:rFonts w:ascii="Arial" w:hAnsi="Arial" w:cs="Arial"/>
          <w:b/>
          <w:bCs/>
          <w:sz w:val="18"/>
          <w:szCs w:val="18"/>
        </w:rPr>
        <w:t>Zamawiający zaleca zapisanie dokumentu w formacie PDF.</w:t>
      </w:r>
    </w:p>
    <w:p w:rsidR="00147EEB" w:rsidRDefault="00147EEB" w:rsidP="003C459D">
      <w:pPr>
        <w:widowControl/>
        <w:suppressAutoHyphens w:val="0"/>
        <w:spacing w:after="160" w:line="259" w:lineRule="auto"/>
        <w:rPr>
          <w:b/>
          <w:bCs/>
        </w:rPr>
      </w:pPr>
    </w:p>
    <w:sectPr w:rsidR="00147EEB" w:rsidSect="00F457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EEB" w:rsidRDefault="00147EEB" w:rsidP="009B2B95">
      <w:r>
        <w:separator/>
      </w:r>
    </w:p>
  </w:endnote>
  <w:endnote w:type="continuationSeparator" w:id="0">
    <w:p w:rsidR="00147EEB" w:rsidRDefault="00147EEB" w:rsidP="009B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EEB" w:rsidRDefault="00147EEB" w:rsidP="009B2B95">
      <w:r>
        <w:separator/>
      </w:r>
    </w:p>
  </w:footnote>
  <w:footnote w:type="continuationSeparator" w:id="0">
    <w:p w:rsidR="00147EEB" w:rsidRDefault="00147EEB" w:rsidP="009B2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EB" w:rsidRPr="009B2B95" w:rsidRDefault="00147EEB" w:rsidP="009B2B95">
    <w:pPr>
      <w:pStyle w:val="Header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 xml:space="preserve">Nr sprawy: </w:t>
    </w:r>
    <w:r>
      <w:rPr>
        <w:rFonts w:ascii="Arial" w:hAnsi="Arial" w:cs="Arial"/>
        <w:sz w:val="20"/>
        <w:szCs w:val="20"/>
      </w:rPr>
      <w:t>PT.2370.15.2025</w:t>
    </w:r>
  </w:p>
  <w:p w:rsidR="00147EEB" w:rsidRPr="009B2B95" w:rsidRDefault="00147EEB" w:rsidP="009B2B95">
    <w:pPr>
      <w:pStyle w:val="Header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:rsidR="00147EEB" w:rsidRDefault="00147E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7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1BD"/>
    <w:rsid w:val="000312EB"/>
    <w:rsid w:val="0004025D"/>
    <w:rsid w:val="00041B2A"/>
    <w:rsid w:val="00047505"/>
    <w:rsid w:val="000554ED"/>
    <w:rsid w:val="000615E2"/>
    <w:rsid w:val="000871BA"/>
    <w:rsid w:val="00090D1B"/>
    <w:rsid w:val="000C1B24"/>
    <w:rsid w:val="000D081D"/>
    <w:rsid w:val="000D444D"/>
    <w:rsid w:val="000D6BED"/>
    <w:rsid w:val="000D71BD"/>
    <w:rsid w:val="00105A7B"/>
    <w:rsid w:val="00147EEB"/>
    <w:rsid w:val="00172B4E"/>
    <w:rsid w:val="00187903"/>
    <w:rsid w:val="001C31E7"/>
    <w:rsid w:val="001F734E"/>
    <w:rsid w:val="00201851"/>
    <w:rsid w:val="002033DC"/>
    <w:rsid w:val="00205D04"/>
    <w:rsid w:val="002234A0"/>
    <w:rsid w:val="00232D67"/>
    <w:rsid w:val="00233382"/>
    <w:rsid w:val="00260074"/>
    <w:rsid w:val="002B7183"/>
    <w:rsid w:val="002D0BC7"/>
    <w:rsid w:val="002D6CCE"/>
    <w:rsid w:val="002E6379"/>
    <w:rsid w:val="00304D02"/>
    <w:rsid w:val="003077D1"/>
    <w:rsid w:val="003436BC"/>
    <w:rsid w:val="00384458"/>
    <w:rsid w:val="00392953"/>
    <w:rsid w:val="003C459D"/>
    <w:rsid w:val="003D1828"/>
    <w:rsid w:val="00411996"/>
    <w:rsid w:val="00421481"/>
    <w:rsid w:val="00430CA4"/>
    <w:rsid w:val="004419C3"/>
    <w:rsid w:val="00466587"/>
    <w:rsid w:val="0047602F"/>
    <w:rsid w:val="004773B2"/>
    <w:rsid w:val="004C516D"/>
    <w:rsid w:val="004F779D"/>
    <w:rsid w:val="0054754F"/>
    <w:rsid w:val="0055349C"/>
    <w:rsid w:val="005719EE"/>
    <w:rsid w:val="005816A9"/>
    <w:rsid w:val="00581FE7"/>
    <w:rsid w:val="005B22EC"/>
    <w:rsid w:val="005B382B"/>
    <w:rsid w:val="005D41C8"/>
    <w:rsid w:val="005E5AE2"/>
    <w:rsid w:val="00612DAC"/>
    <w:rsid w:val="0063258F"/>
    <w:rsid w:val="006401C7"/>
    <w:rsid w:val="00661ECD"/>
    <w:rsid w:val="00690A0C"/>
    <w:rsid w:val="006F3147"/>
    <w:rsid w:val="007026E7"/>
    <w:rsid w:val="00712EF7"/>
    <w:rsid w:val="00750769"/>
    <w:rsid w:val="0078598A"/>
    <w:rsid w:val="007A57C7"/>
    <w:rsid w:val="007E3D4E"/>
    <w:rsid w:val="00854345"/>
    <w:rsid w:val="008C28E4"/>
    <w:rsid w:val="009029B2"/>
    <w:rsid w:val="00906FD6"/>
    <w:rsid w:val="00934522"/>
    <w:rsid w:val="00954A04"/>
    <w:rsid w:val="00961F3C"/>
    <w:rsid w:val="0097110B"/>
    <w:rsid w:val="0097156F"/>
    <w:rsid w:val="009B2B95"/>
    <w:rsid w:val="009F547A"/>
    <w:rsid w:val="00A215B7"/>
    <w:rsid w:val="00A34CA4"/>
    <w:rsid w:val="00A45EC4"/>
    <w:rsid w:val="00A466A1"/>
    <w:rsid w:val="00A64E7E"/>
    <w:rsid w:val="00A735A7"/>
    <w:rsid w:val="00AA3FBB"/>
    <w:rsid w:val="00AB513A"/>
    <w:rsid w:val="00AD1193"/>
    <w:rsid w:val="00B02EBE"/>
    <w:rsid w:val="00B2499F"/>
    <w:rsid w:val="00B51CAD"/>
    <w:rsid w:val="00B572AB"/>
    <w:rsid w:val="00BB7BBD"/>
    <w:rsid w:val="00C17D33"/>
    <w:rsid w:val="00C51D83"/>
    <w:rsid w:val="00C61F8A"/>
    <w:rsid w:val="00C70EEE"/>
    <w:rsid w:val="00C90FC6"/>
    <w:rsid w:val="00CE1E54"/>
    <w:rsid w:val="00CF7FD9"/>
    <w:rsid w:val="00D01509"/>
    <w:rsid w:val="00D1428B"/>
    <w:rsid w:val="00D27D80"/>
    <w:rsid w:val="00D31683"/>
    <w:rsid w:val="00D370AE"/>
    <w:rsid w:val="00D37620"/>
    <w:rsid w:val="00D96141"/>
    <w:rsid w:val="00DA584A"/>
    <w:rsid w:val="00DA7B42"/>
    <w:rsid w:val="00DB19B0"/>
    <w:rsid w:val="00DE4DE2"/>
    <w:rsid w:val="00DE6BF0"/>
    <w:rsid w:val="00E4345F"/>
    <w:rsid w:val="00E4467B"/>
    <w:rsid w:val="00E83827"/>
    <w:rsid w:val="00EA76EA"/>
    <w:rsid w:val="00EB5C95"/>
    <w:rsid w:val="00EB7676"/>
    <w:rsid w:val="00EC6D7B"/>
    <w:rsid w:val="00ED18D4"/>
    <w:rsid w:val="00EF284A"/>
    <w:rsid w:val="00EF7F87"/>
    <w:rsid w:val="00F0577D"/>
    <w:rsid w:val="00F45753"/>
    <w:rsid w:val="00F805EE"/>
    <w:rsid w:val="00FA2F70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C6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 w:cs="Calibri Light"/>
      <w:b/>
      <w:bCs/>
      <w:i/>
      <w:i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1FE7"/>
    <w:rPr>
      <w:rFonts w:ascii="Calibri Light" w:hAnsi="Calibri Light" w:cs="Calibri Light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C90FC6"/>
    <w:pPr>
      <w:suppressAutoHyphens w:val="0"/>
      <w:autoSpaceDE w:val="0"/>
      <w:spacing w:before="100" w:after="100" w:line="360" w:lineRule="atLeast"/>
      <w:jc w:val="both"/>
    </w:pPr>
  </w:style>
  <w:style w:type="paragraph" w:styleId="BodyTextIndent3">
    <w:name w:val="Body Text Indent 3"/>
    <w:basedOn w:val="Normal"/>
    <w:link w:val="BodyTextIndent3Char"/>
    <w:uiPriority w:val="99"/>
    <w:semiHidden/>
    <w:rsid w:val="00C90F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90FC6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aliases w:val="Akapit z listą numerowaną,Podsis rysunku,L1,List bullet,Numerowanie,Akapit z listą BS,Kolorowa lista — akcent 11,Średnia siatka 1 — akcent 21"/>
    <w:basedOn w:val="Normal"/>
    <w:link w:val="ListParagraphChar"/>
    <w:uiPriority w:val="99"/>
    <w:qFormat/>
    <w:rsid w:val="00C90FC6"/>
    <w:pPr>
      <w:ind w:left="708"/>
    </w:pPr>
    <w:rPr>
      <w:rFonts w:eastAsia="Calibri"/>
    </w:rPr>
  </w:style>
  <w:style w:type="paragraph" w:customStyle="1" w:styleId="Standard">
    <w:name w:val="Standard"/>
    <w:uiPriority w:val="99"/>
    <w:rsid w:val="002B718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2B7183"/>
    <w:pPr>
      <w:widowControl/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B718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Akapit z listą numerowaną Char,Podsis rysunku Char,L1 Char,List bullet Char,Numerowanie Char,Akapit z listą BS Char,Kolorowa lista — akcent 11 Char,Średnia siatka 1 — akcent 21 Char"/>
    <w:link w:val="ListParagraph"/>
    <w:uiPriority w:val="99"/>
    <w:locked/>
    <w:rsid w:val="002B718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BodyText21">
    <w:name w:val="Body Text 21"/>
    <w:basedOn w:val="Normal"/>
    <w:uiPriority w:val="99"/>
    <w:rsid w:val="002B7183"/>
    <w:pPr>
      <w:spacing w:line="360" w:lineRule="auto"/>
      <w:jc w:val="center"/>
    </w:pPr>
    <w:rPr>
      <w:b/>
      <w:bCs/>
    </w:rPr>
  </w:style>
  <w:style w:type="paragraph" w:customStyle="1" w:styleId="ustp">
    <w:name w:val="ustęp"/>
    <w:basedOn w:val="Normal"/>
    <w:uiPriority w:val="99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6"/>
      <w:lang w:eastAsia="pl-PL"/>
    </w:rPr>
  </w:style>
  <w:style w:type="paragraph" w:customStyle="1" w:styleId="Default">
    <w:name w:val="Default"/>
    <w:uiPriority w:val="99"/>
    <w:rsid w:val="00971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34522"/>
    <w:pPr>
      <w:widowControl/>
      <w:suppressAutoHyphens w:val="0"/>
      <w:spacing w:after="120"/>
    </w:pPr>
    <w:rPr>
      <w:sz w:val="22"/>
      <w:szCs w:val="22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34522"/>
    <w:rPr>
      <w:rFonts w:ascii="Times New Roman" w:hAnsi="Times New Roman" w:cs="Times New Roman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C51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1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1D83"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1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1D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1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D83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9B2B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2B95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9B2B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2B95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235</Words>
  <Characters>1416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900747</dc:creator>
  <cp:keywords/>
  <dc:description/>
  <cp:lastModifiedBy>Środek_t</cp:lastModifiedBy>
  <cp:revision>4</cp:revision>
  <cp:lastPrinted>2021-01-28T08:20:00Z</cp:lastPrinted>
  <dcterms:created xsi:type="dcterms:W3CDTF">2025-11-20T13:12:00Z</dcterms:created>
  <dcterms:modified xsi:type="dcterms:W3CDTF">2025-11-21T06:30:00Z</dcterms:modified>
</cp:coreProperties>
</file>