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91" w:rsidRDefault="000E3A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Miejscowość..……………..,  dnia…………</w:t>
      </w:r>
    </w:p>
    <w:p w:rsidR="00622A91" w:rsidRDefault="00622A91">
      <w:pPr>
        <w:rPr>
          <w:rFonts w:ascii="Arial" w:hAnsi="Arial" w:cs="Arial"/>
        </w:rPr>
      </w:pP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…………………………………………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(imię i nazwisko wnioskodawcy)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………………………………………… 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 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(adres wnioskodawcy) </w:t>
      </w:r>
    </w:p>
    <w:p w:rsidR="00622A91" w:rsidRDefault="00622A91">
      <w:pPr>
        <w:rPr>
          <w:rFonts w:ascii="Arial" w:hAnsi="Arial" w:cs="Arial"/>
        </w:rPr>
      </w:pPr>
    </w:p>
    <w:p w:rsidR="00622A91" w:rsidRDefault="000E3A33">
      <w:pPr>
        <w:spacing w:after="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 xml:space="preserve">Komenda Miejska </w:t>
      </w:r>
    </w:p>
    <w:p w:rsidR="00622A91" w:rsidRDefault="000E3A3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Państwowej</w:t>
      </w:r>
      <w:r>
        <w:rPr>
          <w:rFonts w:ascii="Arial" w:hAnsi="Arial" w:cs="Arial"/>
          <w:b/>
          <w:sz w:val="24"/>
          <w:szCs w:val="24"/>
        </w:rPr>
        <w:t xml:space="preserve"> Straży Pożarnej </w:t>
      </w:r>
    </w:p>
    <w:p w:rsidR="00622A91" w:rsidRDefault="000E3A3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w Dąbrowie Górniczej</w:t>
      </w:r>
    </w:p>
    <w:p w:rsidR="00622A91" w:rsidRDefault="000E3A3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ul. Podlesie 2</w:t>
      </w:r>
    </w:p>
    <w:p w:rsidR="00622A91" w:rsidRDefault="000E3A3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41-303 Dąbrowa Górnicza </w:t>
      </w:r>
    </w:p>
    <w:p w:rsidR="00622A91" w:rsidRDefault="00622A91">
      <w:pPr>
        <w:rPr>
          <w:rFonts w:ascii="Arial" w:hAnsi="Arial" w:cs="Arial"/>
        </w:rPr>
      </w:pPr>
    </w:p>
    <w:p w:rsidR="00622A91" w:rsidRDefault="00622A91">
      <w:pPr>
        <w:rPr>
          <w:rFonts w:ascii="Arial" w:hAnsi="Arial" w:cs="Arial"/>
        </w:rPr>
      </w:pPr>
    </w:p>
    <w:p w:rsidR="00622A91" w:rsidRDefault="00622A91">
      <w:pPr>
        <w:rPr>
          <w:rFonts w:ascii="Arial" w:hAnsi="Arial" w:cs="Arial"/>
        </w:rPr>
      </w:pPr>
    </w:p>
    <w:p w:rsidR="00622A91" w:rsidRDefault="000E3A3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WNIOSEK O ZAPEWNIENIE DOSTĘPNOŚCI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Na podstawie art. 30 ustawy z dnia 19 lipca 2019 r. o zapewnieniu dostępności osobom ze szczególnymi potrzebami (Dz. U</w:t>
      </w:r>
      <w:r>
        <w:rPr>
          <w:rFonts w:ascii="Arial" w:hAnsi="Arial" w:cs="Arial"/>
        </w:rPr>
        <w:t xml:space="preserve">. z 2022 r. poz. 2240) jako: 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−</w:t>
      </w:r>
      <w:r>
        <w:rPr>
          <w:rFonts w:ascii="Arial" w:hAnsi="Arial" w:cs="Arial"/>
        </w:rPr>
        <w:t xml:space="preserve"> osoba ze szczególnymi potrzebami, 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−</w:t>
      </w:r>
      <w:r>
        <w:rPr>
          <w:rFonts w:ascii="Arial" w:hAnsi="Arial" w:cs="Arial"/>
        </w:rPr>
        <w:t xml:space="preserve"> przedstawiciel ustawowy osoby ze szczególnymi potrzebami * </w:t>
      </w:r>
    </w:p>
    <w:p w:rsidR="00622A91" w:rsidRDefault="00622A91">
      <w:pPr>
        <w:rPr>
          <w:rFonts w:ascii="Arial" w:hAnsi="Arial" w:cs="Arial"/>
        </w:rPr>
      </w:pPr>
    </w:p>
    <w:p w:rsidR="00622A91" w:rsidRDefault="000E3A33">
      <w:r>
        <w:rPr>
          <w:rFonts w:ascii="Arial" w:hAnsi="Arial" w:cs="Arial"/>
          <w:b/>
        </w:rPr>
        <w:t>wnoszę o zapewnienie dostępności</w:t>
      </w:r>
      <w:r>
        <w:rPr>
          <w:rFonts w:ascii="Arial" w:hAnsi="Arial" w:cs="Arial"/>
        </w:rPr>
        <w:t xml:space="preserve"> w zakresie: 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−</w:t>
      </w:r>
      <w:r>
        <w:rPr>
          <w:rFonts w:ascii="Arial" w:hAnsi="Arial" w:cs="Arial"/>
        </w:rPr>
        <w:t xml:space="preserve"> dostępności architektonicznej, 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−</w:t>
      </w:r>
      <w:r>
        <w:rPr>
          <w:rFonts w:ascii="Arial" w:hAnsi="Arial" w:cs="Arial"/>
        </w:rPr>
        <w:t xml:space="preserve"> dostępności </w:t>
      </w:r>
      <w:proofErr w:type="spellStart"/>
      <w:r>
        <w:rPr>
          <w:rFonts w:ascii="Arial" w:hAnsi="Arial" w:cs="Arial"/>
        </w:rPr>
        <w:t>informacyjno</w:t>
      </w:r>
      <w:proofErr w:type="spellEnd"/>
      <w:r>
        <w:rPr>
          <w:rFonts w:ascii="Arial" w:hAnsi="Arial" w:cs="Arial"/>
        </w:rPr>
        <w:t xml:space="preserve"> – komunikacyjnej, </w:t>
      </w:r>
    </w:p>
    <w:p w:rsidR="00622A91" w:rsidRDefault="00622A91">
      <w:pPr>
        <w:rPr>
          <w:rFonts w:ascii="Arial" w:hAnsi="Arial" w:cs="Arial"/>
        </w:rPr>
      </w:pP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Wskazuję barierę utrudniającą lub uniemożliwiającą zapewnienie dostępności </w:t>
      </w:r>
    </w:p>
    <w:p w:rsidR="00622A91" w:rsidRDefault="000E3A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………………………………………………………………………. (wraz z uzasadnieniem): ……………………………………………………………………………………………………………………………………………….……………………………………………………………………..….………………………………………………………………………………………………………</w:t>
      </w:r>
      <w:r>
        <w:rPr>
          <w:rFonts w:ascii="Arial" w:hAnsi="Arial" w:cs="Arial"/>
        </w:rPr>
        <w:t>…….………………………………..…………………………………………………………………………..…………………………………………………………………..………………………………………..…………..…………………………………………..………………………….………………….. ….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*właściwe podkreślić </w:t>
      </w:r>
    </w:p>
    <w:p w:rsidR="00622A91" w:rsidRDefault="000E3A33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Jednocześnie wskazuję preferowany sposób zapewnienia dostępności: 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………………………………………….………………………………………………………………………………………………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Proszę skontaktować się ze mną w następujący sposób: 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1. Telefonicznie ……………………………………….………………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2. Adres pocztowy ..…………………………………………..………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3. Adres email …………………………………………………………</w:t>
      </w:r>
    </w:p>
    <w:p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Inna forma (jaka?) </w:t>
      </w:r>
      <w:r>
        <w:rPr>
          <w:rFonts w:ascii="Arial" w:hAnsi="Arial" w:cs="Arial"/>
        </w:rPr>
        <w:t>..…………..……………………………………</w:t>
      </w:r>
    </w:p>
    <w:p w:rsidR="00622A91" w:rsidRDefault="00622A91">
      <w:pPr>
        <w:rPr>
          <w:rFonts w:ascii="Arial" w:hAnsi="Arial" w:cs="Arial"/>
        </w:rPr>
      </w:pPr>
    </w:p>
    <w:p w:rsidR="00622A91" w:rsidRDefault="00622A91">
      <w:pPr>
        <w:rPr>
          <w:rFonts w:ascii="Arial" w:hAnsi="Arial" w:cs="Arial"/>
        </w:rPr>
      </w:pPr>
    </w:p>
    <w:p w:rsidR="00622A91" w:rsidRDefault="000E3A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 </w:t>
      </w:r>
    </w:p>
    <w:p w:rsidR="00622A91" w:rsidRDefault="000E3A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wnioskodawcy</w:t>
      </w:r>
    </w:p>
    <w:p w:rsidR="00622A91" w:rsidRDefault="00622A91">
      <w:pPr>
        <w:jc w:val="center"/>
        <w:rPr>
          <w:rFonts w:ascii="Arial" w:hAnsi="Arial" w:cs="Arial"/>
        </w:rPr>
      </w:pPr>
    </w:p>
    <w:p w:rsidR="00622A91" w:rsidRDefault="00622A91">
      <w:pPr>
        <w:jc w:val="center"/>
        <w:rPr>
          <w:rFonts w:ascii="Arial" w:hAnsi="Arial" w:cs="Arial"/>
        </w:rPr>
      </w:pPr>
    </w:p>
    <w:p w:rsidR="00622A91" w:rsidRDefault="000E3A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:rsidR="00B84958" w:rsidRPr="00B84958" w:rsidRDefault="00B84958" w:rsidP="00B84958">
      <w:pPr>
        <w:shd w:val="clear" w:color="auto" w:fill="FFFFFF"/>
        <w:suppressAutoHyphens w:val="0"/>
        <w:autoSpaceDN/>
        <w:spacing w:after="240" w:line="240" w:lineRule="auto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n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formuję, że:</w:t>
      </w:r>
    </w:p>
    <w:p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Administratorem przetwarzającym Pani/Pana dane osobowe jest: Komendant Miejski Państwowej Straży Pożarnej w Dąbrowie Górniczej (41-303 Dąbrowa Górnicza, ul. Podlesie 2, tel. </w:t>
      </w:r>
      <w:hyperlink r:id="rId8" w:history="1">
        <w:r w:rsidRPr="00B84958">
          <w:rPr>
            <w:rFonts w:ascii="Arial" w:eastAsia="Times New Roman" w:hAnsi="Arial" w:cs="Arial"/>
            <w:color w:val="0052A5"/>
            <w:kern w:val="0"/>
            <w:sz w:val="18"/>
            <w:szCs w:val="18"/>
            <w:u w:val="single"/>
            <w:lang w:eastAsia="pl-PL"/>
          </w:rPr>
          <w:t>32 264 76 94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e-mail: </w:t>
      </w:r>
      <w:hyperlink r:id="rId9" w:history="1">
        <w:r w:rsidRPr="00B84958">
          <w:rPr>
            <w:rFonts w:ascii="Arial" w:eastAsia="Times New Roman" w:hAnsi="Arial" w:cs="Arial"/>
            <w:color w:val="0052A5"/>
            <w:kern w:val="0"/>
            <w:sz w:val="18"/>
            <w:szCs w:val="18"/>
            <w:u w:val="single"/>
            <w:lang w:eastAsia="pl-PL"/>
          </w:rPr>
          <w:t>komenda@kmpspdabrowag.pl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)</w:t>
      </w:r>
    </w:p>
    <w:p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W Komendzie Miejskiej Państwowej Straży Pożarnej w Dąbrowie Górniczej wyzn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a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czony został Inspektor Ochrony Danych: Renata Białas, (40-042 Katowice, ul. Wita Stwosza 36, tel. </w:t>
      </w:r>
      <w:hyperlink r:id="rId10" w:history="1">
        <w:r w:rsidRPr="00B84958">
          <w:rPr>
            <w:rFonts w:ascii="Arial" w:eastAsia="Times New Roman" w:hAnsi="Arial" w:cs="Arial"/>
            <w:color w:val="0052A5"/>
            <w:kern w:val="0"/>
            <w:sz w:val="18"/>
            <w:szCs w:val="18"/>
            <w:u w:val="single"/>
            <w:lang w:eastAsia="pl-PL"/>
          </w:rPr>
          <w:t>+48 47 851 51 80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em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a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il: </w:t>
      </w:r>
      <w:hyperlink r:id="rId11" w:history="1">
        <w:r w:rsidRPr="00B84958">
          <w:rPr>
            <w:rFonts w:ascii="Arial" w:eastAsia="Times New Roman" w:hAnsi="Arial" w:cs="Arial"/>
            <w:b/>
            <w:bCs/>
            <w:color w:val="0052A5"/>
            <w:kern w:val="0"/>
            <w:sz w:val="18"/>
            <w:szCs w:val="18"/>
            <w:u w:val="single"/>
            <w:lang w:eastAsia="pl-PL"/>
          </w:rPr>
          <w:t>iod@katowice.kwpsp.gov.pl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).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br/>
        <w:t xml:space="preserve">Zastępca Inspektora Ochrony Danych: str. Aleksandra </w:t>
      </w:r>
      <w:proofErr w:type="spellStart"/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Albera</w:t>
      </w:r>
      <w:proofErr w:type="spellEnd"/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(40-042 Katowice, ul. Wita Stwosza 36, tel. </w:t>
      </w:r>
      <w:hyperlink r:id="rId12" w:history="1">
        <w:r w:rsidRPr="00B84958">
          <w:rPr>
            <w:rFonts w:ascii="Arial" w:eastAsia="Times New Roman" w:hAnsi="Arial" w:cs="Arial"/>
            <w:color w:val="0052A5"/>
            <w:kern w:val="0"/>
            <w:sz w:val="18"/>
            <w:szCs w:val="18"/>
            <w:u w:val="single"/>
            <w:lang w:eastAsia="pl-PL"/>
          </w:rPr>
          <w:t>+48 47 851 55 11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email: </w:t>
      </w:r>
      <w:hyperlink r:id="rId13" w:history="1">
        <w:r w:rsidRPr="00B84958">
          <w:rPr>
            <w:rFonts w:ascii="Arial" w:eastAsia="Times New Roman" w:hAnsi="Arial" w:cs="Arial"/>
            <w:b/>
            <w:bCs/>
            <w:color w:val="0052A5"/>
            <w:kern w:val="0"/>
            <w:sz w:val="18"/>
            <w:szCs w:val="18"/>
            <w:u w:val="single"/>
            <w:lang w:eastAsia="pl-PL"/>
          </w:rPr>
          <w:t>iod@katowice.kwpsp.gov.pl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).</w:t>
      </w:r>
    </w:p>
    <w:p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Pani/Pana dane osobowe są przetwarzane na podstawie na podstawie art. 6 ust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br/>
        <w:t>1 lit c, d i e RODO, w tym także w związku z obsługą zgłoszenia alarmowego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br/>
        <w:t>o zdarzeniu oraz prowadzenia działań ratowniczych w celu ochrony życia, zdrowia, mienia lub środowiska przed pożarem, klęską żywiołową lub innym miejscowym z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a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grożeniem.</w:t>
      </w:r>
    </w:p>
    <w:p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Administrator przetwarza dane osobowe osoby zgłaszającej, osób poszkodowanych, właścicieli lub zarządców obiektów, wobec których prowadzone są działania jednostek ochrony przeciwpożarowej. Pani/Pana dane osob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o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we przetwarzane są ad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e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kwatnie do celu realizacji zadań wynikających z przepisów prawa.</w:t>
      </w:r>
    </w:p>
    <w:p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Odbiorcami danych są jednostki organizacyjne PSP oraz inne organy na mocy przepisów odrębnych ustaw.</w:t>
      </w:r>
    </w:p>
    <w:p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Dane osobowe podlegają przeglądowi, nie rzadziej niż co 5 lat od dnia ich uzyskania, a także są przechowywane wyłącznie przez okres niezbędny do realizacji zadań w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y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nikających z ustawy oraz przepisów kancelaryjnych.</w:t>
      </w:r>
    </w:p>
    <w:p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Przysługuje Pani/Panu prawo do:</w:t>
      </w:r>
    </w:p>
    <w:p w:rsidR="00B84958" w:rsidRPr="00B84958" w:rsidRDefault="00B84958" w:rsidP="00B84958">
      <w:pPr>
        <w:numPr>
          <w:ilvl w:val="1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żądania od administratora dostępu do treści swoich danych poprzez podanie info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r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macji o okolicznościach zdarzenia, którego żądanie dotyczy, w tym daty i miejsca zdarzenia oraz numeru telefonu, z którego zostało w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y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konane połączenie dotyczące powiadomienia o zdarzeniu.</w:t>
      </w:r>
    </w:p>
    <w:p w:rsidR="00B84958" w:rsidRPr="00B84958" w:rsidRDefault="00B84958" w:rsidP="00B84958">
      <w:pPr>
        <w:numPr>
          <w:ilvl w:val="1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sprostowania, usunięcia lub ograniczenia przetwarzania swoich danych wniesienia sprzeciwu wobec przetwarz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a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nia, przenoszenia, cofnięcia zgody na przetwarzanie w dowolnym momencie bez wpływu na zgodność z prawem przetwarzania, którego dokonano na podstawie zgody przed jej cofnięciem;</w:t>
      </w:r>
    </w:p>
    <w:p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Pani/Pana dane osobowe nie będą przekazywane do państwa trzeciego lub organ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i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zacji międzynarodowej.</w:t>
      </w:r>
    </w:p>
    <w:p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Podanie danych osobowych jest wymogiem ustawowym i jest obowiązkowe. Prz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e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twarzanie podanych przez Panią/Pana danych osobowych nie będzie podlegało zautomatyzowanemu podejmowaniu decyzji, w tym profil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o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waniu, o którym mowa w art. 22 ust. 1 i 4 RODO.</w:t>
      </w:r>
    </w:p>
    <w:p w:rsidR="00622A91" w:rsidRDefault="00622A91">
      <w:pPr>
        <w:jc w:val="both"/>
      </w:pPr>
    </w:p>
    <w:sectPr w:rsidR="00622A9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33" w:rsidRDefault="000E3A33">
      <w:pPr>
        <w:spacing w:after="0" w:line="240" w:lineRule="auto"/>
      </w:pPr>
      <w:r>
        <w:separator/>
      </w:r>
    </w:p>
  </w:endnote>
  <w:endnote w:type="continuationSeparator" w:id="0">
    <w:p w:rsidR="000E3A33" w:rsidRDefault="000E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33" w:rsidRDefault="000E3A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3A33" w:rsidRDefault="000E3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F3F1C"/>
    <w:multiLevelType w:val="multilevel"/>
    <w:tmpl w:val="C86E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2A91"/>
    <w:rsid w:val="000E3A33"/>
    <w:rsid w:val="00622A91"/>
    <w:rsid w:val="00B8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160" w:line="249" w:lineRule="auto"/>
    </w:pPr>
    <w:rPr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495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8495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849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160" w:line="249" w:lineRule="auto"/>
    </w:pPr>
    <w:rPr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495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8495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84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2%20264%2076%2094" TargetMode="External"/><Relationship Id="rId13" Type="http://schemas.openxmlformats.org/officeDocument/2006/relationships/hyperlink" Target="mailto:iod@katowice.kwpsp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tel:+48%2047%20851%2055%C2%A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katowice.kwpsp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+48%2047%20851%2051%20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enda@kmpspdabrowag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S.Kokot (KM Dąbrowa Górnicza)</dc:creator>
  <cp:lastModifiedBy>S.Kokot (KM Dąbrowa Górnicza)</cp:lastModifiedBy>
  <cp:revision>2</cp:revision>
  <cp:lastPrinted>2025-03-31T09:41:00Z</cp:lastPrinted>
  <dcterms:created xsi:type="dcterms:W3CDTF">2025-03-31T09:47:00Z</dcterms:created>
  <dcterms:modified xsi:type="dcterms:W3CDTF">2025-03-31T09:47:00Z</dcterms:modified>
</cp:coreProperties>
</file>