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70CB" w14:textId="77777777" w:rsidR="00BC1F28" w:rsidRP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  <w:r w:rsidRPr="00BC1F28">
        <w:rPr>
          <w:rFonts w:cs="Arial"/>
          <w:b/>
          <w:szCs w:val="22"/>
        </w:rPr>
        <w:t xml:space="preserve">Załącznik nr </w:t>
      </w:r>
      <w:r w:rsidR="0015777D">
        <w:rPr>
          <w:rFonts w:cs="Arial"/>
          <w:b/>
          <w:szCs w:val="22"/>
        </w:rPr>
        <w:t>3</w:t>
      </w:r>
      <w:r w:rsidRPr="00BC1F28">
        <w:rPr>
          <w:rFonts w:cs="Arial"/>
          <w:b/>
          <w:szCs w:val="22"/>
        </w:rPr>
        <w:t xml:space="preserve"> do zapytania ofertowego</w:t>
      </w:r>
    </w:p>
    <w:p w14:paraId="0423222C" w14:textId="77777777" w:rsid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</w:p>
    <w:p w14:paraId="52E2A05D" w14:textId="77777777" w:rsidR="00BC1F28" w:rsidRPr="00BC1F28" w:rsidRDefault="00BC1F28" w:rsidP="00BC1F28">
      <w:pPr>
        <w:pStyle w:val="Tekstpodstawowy"/>
        <w:jc w:val="right"/>
        <w:rPr>
          <w:rFonts w:cs="Arial"/>
          <w:b/>
          <w:szCs w:val="22"/>
        </w:rPr>
      </w:pPr>
    </w:p>
    <w:p w14:paraId="5B2EFA55" w14:textId="77777777" w:rsid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  <w:r w:rsidRPr="00BC1F28">
        <w:rPr>
          <w:rFonts w:cs="Arial"/>
          <w:b/>
          <w:szCs w:val="22"/>
        </w:rPr>
        <w:t>Formularz oferty</w:t>
      </w:r>
    </w:p>
    <w:p w14:paraId="344673F5" w14:textId="77777777" w:rsid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</w:p>
    <w:p w14:paraId="0DDB591F" w14:textId="77777777" w:rsidR="00BC1F28" w:rsidRPr="00BC1F28" w:rsidRDefault="00BC1F28" w:rsidP="00BC1F28">
      <w:pPr>
        <w:pStyle w:val="Tekstpodstawowy"/>
        <w:jc w:val="center"/>
        <w:rPr>
          <w:rFonts w:cs="Arial"/>
          <w:b/>
          <w:szCs w:val="22"/>
        </w:rPr>
      </w:pPr>
    </w:p>
    <w:p w14:paraId="32F6A8F1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BBC059C" w14:textId="77777777" w:rsidR="0057277C" w:rsidRDefault="00BC1F28" w:rsidP="00BC1F28">
      <w:pPr>
        <w:pStyle w:val="NormalnyWeb"/>
        <w:tabs>
          <w:tab w:val="left" w:leader="dot" w:pos="8505"/>
        </w:tabs>
        <w:spacing w:before="0" w:beforeAutospacing="0" w:after="0"/>
        <w:ind w:left="851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 xml:space="preserve">                   </w:t>
      </w:r>
    </w:p>
    <w:p w14:paraId="37300644" w14:textId="77777777" w:rsidR="00BC1F28" w:rsidRDefault="00BC1F28" w:rsidP="0057277C">
      <w:pPr>
        <w:pStyle w:val="NormalnyWeb"/>
        <w:tabs>
          <w:tab w:val="left" w:leader="dot" w:pos="8505"/>
        </w:tabs>
        <w:spacing w:before="0" w:beforeAutospacing="0" w:after="0"/>
        <w:ind w:left="851" w:firstLine="1276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ab/>
      </w:r>
    </w:p>
    <w:p w14:paraId="486D3B50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ind w:left="851"/>
        <w:rPr>
          <w:rFonts w:ascii="Arial" w:hAnsi="Arial" w:cs="Arial"/>
          <w:sz w:val="22"/>
          <w:szCs w:val="22"/>
        </w:rPr>
      </w:pPr>
    </w:p>
    <w:p w14:paraId="21895963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C1F28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2D36DEF7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2D1485D2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Adres e-mail: …………………………….……</w:t>
      </w:r>
      <w:r w:rsidR="0057277C">
        <w:rPr>
          <w:rFonts w:ascii="Arial" w:hAnsi="Arial" w:cs="Arial"/>
          <w:sz w:val="22"/>
          <w:szCs w:val="22"/>
        </w:rPr>
        <w:t>………………………………………………..</w:t>
      </w:r>
      <w:r w:rsidRPr="00BC1F28">
        <w:rPr>
          <w:rFonts w:ascii="Arial" w:hAnsi="Arial" w:cs="Arial"/>
          <w:sz w:val="22"/>
          <w:szCs w:val="22"/>
        </w:rPr>
        <w:t>.</w:t>
      </w:r>
    </w:p>
    <w:p w14:paraId="075E85D6" w14:textId="77777777" w:rsidR="00BC1F28" w:rsidRP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50410D3A" w14:textId="77777777" w:rsidR="00BC1F28" w:rsidRDefault="00BC1F28" w:rsidP="00BC1F28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  <w:r w:rsidRPr="00BC1F28">
        <w:rPr>
          <w:rFonts w:ascii="Arial" w:hAnsi="Arial" w:cs="Arial"/>
          <w:sz w:val="22"/>
          <w:szCs w:val="22"/>
        </w:rPr>
        <w:t>Telefon: …………………………………</w:t>
      </w:r>
      <w:r w:rsidR="0057277C"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6AA54388" w14:textId="77777777" w:rsidR="00BC1F28" w:rsidRDefault="00BC1F28" w:rsidP="00BC1F28">
      <w:pPr>
        <w:pStyle w:val="Tekstpodstawowy"/>
        <w:ind w:left="284"/>
        <w:rPr>
          <w:rFonts w:cs="Arial"/>
          <w:b/>
          <w:szCs w:val="22"/>
        </w:rPr>
      </w:pPr>
    </w:p>
    <w:p w14:paraId="611CB3F6" w14:textId="77777777" w:rsidR="00BC1F28" w:rsidRPr="00BC1F28" w:rsidRDefault="00BC1F28" w:rsidP="00BC1F28">
      <w:pPr>
        <w:pStyle w:val="Tekstpodstawowy"/>
        <w:ind w:left="284"/>
        <w:rPr>
          <w:rFonts w:cs="Arial"/>
          <w:b/>
          <w:szCs w:val="22"/>
        </w:rPr>
      </w:pPr>
    </w:p>
    <w:p w14:paraId="2530D25D" w14:textId="77777777" w:rsidR="00BC1F28" w:rsidRPr="00BC1F28" w:rsidRDefault="00873BD9" w:rsidP="00AE53D6">
      <w:pPr>
        <w:spacing w:after="0" w:line="360" w:lineRule="auto"/>
        <w:contextualSpacing/>
        <w:jc w:val="center"/>
        <w:rPr>
          <w:rFonts w:ascii="Arial" w:hAnsi="Arial" w:cs="Arial"/>
          <w:b/>
        </w:rPr>
      </w:pPr>
      <w:r w:rsidRPr="00873BD9">
        <w:rPr>
          <w:rFonts w:ascii="Arial" w:hAnsi="Arial" w:cs="Arial"/>
          <w:b/>
          <w:lang w:eastAsia="ar-SA"/>
        </w:rPr>
        <w:t>Świadczenie usług pocztowych i</w:t>
      </w:r>
      <w:r w:rsidR="003A0563">
        <w:rPr>
          <w:rFonts w:ascii="Arial" w:hAnsi="Arial" w:cs="Arial"/>
          <w:b/>
          <w:lang w:eastAsia="ar-SA"/>
        </w:rPr>
        <w:t xml:space="preserve"> usług</w:t>
      </w:r>
      <w:r w:rsidRPr="00873BD9">
        <w:rPr>
          <w:rFonts w:ascii="Arial" w:hAnsi="Arial" w:cs="Arial"/>
          <w:b/>
          <w:lang w:eastAsia="ar-SA"/>
        </w:rPr>
        <w:t xml:space="preserve"> kurierskich na rzecz Regionalnej Dyrekcji Ochrony Środowiska w Rzeszowie </w:t>
      </w:r>
      <w:r w:rsidR="003A0563">
        <w:rPr>
          <w:rFonts w:ascii="Arial" w:hAnsi="Arial" w:cs="Arial"/>
          <w:b/>
          <w:lang w:eastAsia="ar-SA"/>
        </w:rPr>
        <w:t>i</w:t>
      </w:r>
      <w:r w:rsidRPr="00873BD9">
        <w:rPr>
          <w:rFonts w:ascii="Arial" w:hAnsi="Arial" w:cs="Arial"/>
          <w:b/>
          <w:lang w:eastAsia="ar-SA"/>
        </w:rPr>
        <w:t xml:space="preserve"> jej Wydziałów Spraw Terenowych</w:t>
      </w:r>
      <w:r w:rsidR="003A0563">
        <w:rPr>
          <w:rFonts w:ascii="Arial" w:hAnsi="Arial" w:cs="Arial"/>
          <w:b/>
          <w:lang w:eastAsia="ar-SA"/>
        </w:rPr>
        <w:t xml:space="preserve"> I</w:t>
      </w:r>
      <w:r w:rsidRPr="00873BD9">
        <w:rPr>
          <w:rFonts w:ascii="Arial" w:hAnsi="Arial" w:cs="Arial"/>
          <w:b/>
          <w:lang w:eastAsia="ar-SA"/>
        </w:rPr>
        <w:t xml:space="preserve"> w Krośnie i</w:t>
      </w:r>
      <w:r w:rsidR="003A0563">
        <w:rPr>
          <w:rFonts w:ascii="Arial" w:hAnsi="Arial" w:cs="Arial"/>
          <w:b/>
          <w:lang w:eastAsia="ar-SA"/>
        </w:rPr>
        <w:t> II</w:t>
      </w:r>
      <w:r>
        <w:rPr>
          <w:rFonts w:ascii="Arial" w:hAnsi="Arial" w:cs="Arial"/>
          <w:b/>
          <w:lang w:eastAsia="ar-SA"/>
        </w:rPr>
        <w:t> </w:t>
      </w:r>
      <w:r w:rsidRPr="00873BD9">
        <w:rPr>
          <w:rFonts w:ascii="Arial" w:hAnsi="Arial" w:cs="Arial"/>
          <w:b/>
          <w:lang w:eastAsia="ar-SA"/>
        </w:rPr>
        <w:t>w</w:t>
      </w:r>
      <w:r>
        <w:rPr>
          <w:rFonts w:ascii="Arial" w:hAnsi="Arial" w:cs="Arial"/>
          <w:b/>
          <w:lang w:eastAsia="ar-SA"/>
        </w:rPr>
        <w:t> </w:t>
      </w:r>
      <w:r w:rsidRPr="00873BD9">
        <w:rPr>
          <w:rFonts w:ascii="Arial" w:hAnsi="Arial" w:cs="Arial"/>
          <w:b/>
          <w:lang w:eastAsia="ar-SA"/>
        </w:rPr>
        <w:t>Przemyślu</w:t>
      </w:r>
      <w:r w:rsidR="007A47F1" w:rsidRPr="00AF57BC">
        <w:rPr>
          <w:rFonts w:ascii="Arial" w:hAnsi="Arial" w:cs="Arial"/>
          <w:b/>
          <w:lang w:eastAsia="ar-SA"/>
        </w:rPr>
        <w:t>,</w:t>
      </w:r>
      <w:r w:rsidR="00AE53D6">
        <w:rPr>
          <w:rFonts w:ascii="Arial" w:hAnsi="Arial" w:cs="Arial"/>
          <w:b/>
          <w:lang w:eastAsia="ar-SA"/>
        </w:rPr>
        <w:t xml:space="preserve"> </w:t>
      </w:r>
      <w:r w:rsidR="007A47F1" w:rsidRPr="00AF57BC">
        <w:rPr>
          <w:rFonts w:ascii="Arial" w:hAnsi="Arial" w:cs="Arial"/>
          <w:b/>
          <w:lang w:eastAsia="ar-SA"/>
        </w:rPr>
        <w:t>znak:</w:t>
      </w:r>
      <w:r w:rsidR="007A47F1" w:rsidRPr="00BC1F28">
        <w:rPr>
          <w:rFonts w:ascii="Arial" w:hAnsi="Arial" w:cs="Arial"/>
          <w:b/>
          <w:lang w:eastAsia="ar-SA"/>
        </w:rPr>
        <w:t xml:space="preserve"> </w:t>
      </w:r>
      <w:r w:rsidR="0057277C" w:rsidRPr="0057277C">
        <w:rPr>
          <w:rFonts w:ascii="Arial" w:hAnsi="Arial" w:cs="Arial"/>
          <w:b/>
          <w:lang w:eastAsia="ar-SA"/>
        </w:rPr>
        <w:t>WOA.261.</w:t>
      </w:r>
      <w:r w:rsidR="00F63F74">
        <w:rPr>
          <w:rFonts w:ascii="Arial" w:hAnsi="Arial" w:cs="Arial"/>
          <w:b/>
          <w:lang w:eastAsia="ar-SA"/>
        </w:rPr>
        <w:t>3</w:t>
      </w:r>
      <w:r w:rsidR="007961F6">
        <w:rPr>
          <w:rFonts w:ascii="Arial" w:hAnsi="Arial" w:cs="Arial"/>
          <w:b/>
          <w:lang w:eastAsia="ar-SA"/>
        </w:rPr>
        <w:t>3</w:t>
      </w:r>
      <w:r w:rsidR="0057277C" w:rsidRPr="0057277C">
        <w:rPr>
          <w:rFonts w:ascii="Arial" w:hAnsi="Arial" w:cs="Arial"/>
          <w:b/>
          <w:lang w:eastAsia="ar-SA"/>
        </w:rPr>
        <w:t>.202</w:t>
      </w:r>
      <w:r w:rsidR="00F63F74">
        <w:rPr>
          <w:rFonts w:ascii="Arial" w:hAnsi="Arial" w:cs="Arial"/>
          <w:b/>
          <w:lang w:eastAsia="ar-SA"/>
        </w:rPr>
        <w:t>4</w:t>
      </w:r>
      <w:r w:rsidR="0057277C" w:rsidRPr="0057277C">
        <w:rPr>
          <w:rFonts w:ascii="Arial" w:hAnsi="Arial" w:cs="Arial"/>
          <w:b/>
          <w:lang w:eastAsia="ar-SA"/>
        </w:rPr>
        <w:t>.</w:t>
      </w:r>
      <w:r w:rsidR="00F63F74">
        <w:rPr>
          <w:rFonts w:ascii="Arial" w:hAnsi="Arial" w:cs="Arial"/>
          <w:b/>
          <w:lang w:eastAsia="ar-SA"/>
        </w:rPr>
        <w:t>LB</w:t>
      </w:r>
      <w:r w:rsidR="0057277C" w:rsidRPr="0057277C">
        <w:rPr>
          <w:rFonts w:ascii="Arial" w:hAnsi="Arial" w:cs="Arial"/>
          <w:b/>
          <w:lang w:eastAsia="ar-SA"/>
        </w:rPr>
        <w:t>.2</w:t>
      </w:r>
    </w:p>
    <w:p w14:paraId="5D030623" w14:textId="77777777" w:rsidR="00BC1F28" w:rsidRDefault="00BC1F28" w:rsidP="00BC1F28">
      <w:pPr>
        <w:spacing w:after="0" w:line="240" w:lineRule="auto"/>
        <w:ind w:left="360" w:hanging="360"/>
        <w:jc w:val="both"/>
        <w:rPr>
          <w:rFonts w:ascii="Arial" w:hAnsi="Arial" w:cs="Arial"/>
        </w:rPr>
      </w:pPr>
    </w:p>
    <w:p w14:paraId="580F4A13" w14:textId="77777777" w:rsidR="00873BD9" w:rsidRPr="00BC1F28" w:rsidRDefault="00873BD9" w:rsidP="00BC1F28">
      <w:pPr>
        <w:spacing w:after="0" w:line="240" w:lineRule="auto"/>
        <w:ind w:left="360" w:hanging="360"/>
        <w:jc w:val="both"/>
        <w:rPr>
          <w:rFonts w:ascii="Arial" w:hAnsi="Arial" w:cs="Arial"/>
        </w:rPr>
      </w:pPr>
    </w:p>
    <w:p w14:paraId="5D99A12E" w14:textId="77777777" w:rsidR="0057277C" w:rsidRPr="0057277C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bookmarkStart w:id="0" w:name="_Hlk64015790"/>
      <w:r w:rsidRPr="00BC1F28">
        <w:rPr>
          <w:rFonts w:ascii="Arial" w:hAnsi="Arial" w:cs="Arial"/>
        </w:rPr>
        <w:t>Oferuję wykonanie przedmiotu zamówienia</w:t>
      </w:r>
      <w:r w:rsidR="00873BD9">
        <w:rPr>
          <w:rFonts w:ascii="Arial" w:hAnsi="Arial" w:cs="Arial"/>
        </w:rPr>
        <w:t xml:space="preserve"> </w:t>
      </w:r>
      <w:r w:rsidR="0057277C">
        <w:rPr>
          <w:rFonts w:ascii="Arial" w:hAnsi="Arial" w:cs="Arial"/>
        </w:rPr>
        <w:t xml:space="preserve">w ramach </w:t>
      </w:r>
      <w:r w:rsidR="00873BD9" w:rsidRPr="0057277C">
        <w:rPr>
          <w:rFonts w:ascii="Arial" w:hAnsi="Arial" w:cs="Arial"/>
          <w:b/>
        </w:rPr>
        <w:t>Częś</w:t>
      </w:r>
      <w:r w:rsidR="0057277C">
        <w:rPr>
          <w:rFonts w:ascii="Arial" w:hAnsi="Arial" w:cs="Arial"/>
          <w:b/>
        </w:rPr>
        <w:t>ci</w:t>
      </w:r>
      <w:r w:rsidR="00873BD9" w:rsidRPr="0057277C">
        <w:rPr>
          <w:rFonts w:ascii="Arial" w:hAnsi="Arial" w:cs="Arial"/>
          <w:b/>
        </w:rPr>
        <w:t xml:space="preserve"> </w:t>
      </w:r>
      <w:bookmarkEnd w:id="0"/>
      <w:r w:rsidR="00AE53D6">
        <w:rPr>
          <w:rFonts w:ascii="Arial" w:hAnsi="Arial" w:cs="Arial"/>
          <w:b/>
        </w:rPr>
        <w:t>I</w:t>
      </w:r>
      <w:r w:rsidR="0057277C">
        <w:rPr>
          <w:rFonts w:ascii="Arial" w:hAnsi="Arial" w:cs="Arial"/>
          <w:b/>
        </w:rPr>
        <w:t xml:space="preserve"> - </w:t>
      </w:r>
      <w:r w:rsidR="00873BD9" w:rsidRPr="0057277C">
        <w:rPr>
          <w:rFonts w:ascii="Arial" w:hAnsi="Arial" w:cs="Arial"/>
          <w:b/>
        </w:rPr>
        <w:t>Usługi p</w:t>
      </w:r>
      <w:r w:rsidR="00E529CB" w:rsidRPr="0057277C">
        <w:rPr>
          <w:rFonts w:ascii="Arial" w:hAnsi="Arial" w:cs="Arial"/>
          <w:b/>
        </w:rPr>
        <w:t>ocztowe</w:t>
      </w:r>
      <w:r w:rsidR="00873BD9" w:rsidRPr="0057277C">
        <w:rPr>
          <w:rFonts w:ascii="Arial" w:hAnsi="Arial" w:cs="Arial"/>
          <w:b/>
        </w:rPr>
        <w:t xml:space="preserve"> </w:t>
      </w:r>
      <w:r w:rsidR="0057277C">
        <w:rPr>
          <w:rFonts w:ascii="Arial" w:hAnsi="Arial" w:cs="Arial"/>
          <w:b/>
        </w:rPr>
        <w:br/>
      </w:r>
      <w:r w:rsidR="00873BD9" w:rsidRPr="0057277C">
        <w:rPr>
          <w:rFonts w:ascii="Arial" w:hAnsi="Arial" w:cs="Arial"/>
          <w:b/>
        </w:rPr>
        <w:t>w obrocie krajowym i zagranicznym oraz</w:t>
      </w:r>
      <w:r w:rsidR="001D79C7" w:rsidRPr="0057277C">
        <w:rPr>
          <w:rFonts w:ascii="Arial" w:hAnsi="Arial" w:cs="Arial"/>
          <w:b/>
        </w:rPr>
        <w:t xml:space="preserve"> </w:t>
      </w:r>
      <w:r w:rsidR="009336CF" w:rsidRPr="0057277C">
        <w:rPr>
          <w:rFonts w:ascii="Arial" w:hAnsi="Arial" w:cs="Arial"/>
          <w:b/>
        </w:rPr>
        <w:t>usługi</w:t>
      </w:r>
      <w:r w:rsidR="00873BD9" w:rsidRPr="0057277C">
        <w:rPr>
          <w:rFonts w:ascii="Arial" w:hAnsi="Arial" w:cs="Arial"/>
          <w:b/>
        </w:rPr>
        <w:t xml:space="preserve"> kurierskie (zgodnie z załącznikiem nr </w:t>
      </w:r>
      <w:r w:rsidR="00864FE6">
        <w:rPr>
          <w:rFonts w:ascii="Arial" w:hAnsi="Arial" w:cs="Arial"/>
          <w:b/>
        </w:rPr>
        <w:t>1</w:t>
      </w:r>
      <w:r w:rsidR="00873BD9" w:rsidRPr="0057277C">
        <w:rPr>
          <w:rFonts w:ascii="Arial" w:hAnsi="Arial" w:cs="Arial"/>
          <w:b/>
        </w:rPr>
        <w:t xml:space="preserve"> do zapytania ofertowego)</w:t>
      </w:r>
      <w:r w:rsidR="0057277C" w:rsidRPr="0057277C">
        <w:rPr>
          <w:rFonts w:ascii="Arial" w:hAnsi="Arial" w:cs="Arial"/>
          <w:b/>
        </w:rPr>
        <w:t xml:space="preserve">, </w:t>
      </w:r>
    </w:p>
    <w:p w14:paraId="69C9393A" w14:textId="77777777" w:rsidR="00873BD9" w:rsidRPr="0057277C" w:rsidRDefault="0057277C" w:rsidP="00B83C83">
      <w:pPr>
        <w:spacing w:after="0" w:line="360" w:lineRule="auto"/>
        <w:ind w:left="360"/>
        <w:rPr>
          <w:rFonts w:ascii="Arial" w:hAnsi="Arial" w:cs="Arial"/>
          <w:bCs/>
        </w:rPr>
      </w:pPr>
      <w:r w:rsidRPr="0057277C">
        <w:rPr>
          <w:rFonts w:ascii="Arial" w:hAnsi="Arial" w:cs="Arial"/>
          <w:bCs/>
        </w:rPr>
        <w:t>w cenie:</w:t>
      </w:r>
    </w:p>
    <w:p w14:paraId="67A545E7" w14:textId="77777777" w:rsidR="00873BD9" w:rsidRDefault="00873BD9" w:rsidP="00B83C83">
      <w:pPr>
        <w:spacing w:after="0" w:line="240" w:lineRule="auto"/>
        <w:rPr>
          <w:rFonts w:ascii="Arial" w:hAnsi="Arial" w:cs="Arial"/>
        </w:rPr>
      </w:pPr>
    </w:p>
    <w:p w14:paraId="4A7794F8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Wartość netto:     …………………</w:t>
      </w:r>
      <w:r w:rsidR="0057277C">
        <w:rPr>
          <w:rFonts w:ascii="Arial" w:hAnsi="Arial" w:cs="Arial"/>
        </w:rPr>
        <w:t>.</w:t>
      </w:r>
      <w:r>
        <w:rPr>
          <w:rFonts w:ascii="Arial" w:hAnsi="Arial" w:cs="Arial"/>
        </w:rPr>
        <w:t>zł</w:t>
      </w:r>
    </w:p>
    <w:p w14:paraId="689AD711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Podatek VAT:    </w:t>
      </w:r>
      <w:r w:rsidR="00572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………………….zł</w:t>
      </w:r>
    </w:p>
    <w:p w14:paraId="17399360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Wartość brutto:    ………………...</w:t>
      </w:r>
      <w:r w:rsidR="0057277C">
        <w:rPr>
          <w:rFonts w:ascii="Arial" w:hAnsi="Arial" w:cs="Arial"/>
        </w:rPr>
        <w:t>.</w:t>
      </w:r>
      <w:r>
        <w:rPr>
          <w:rFonts w:ascii="Arial" w:hAnsi="Arial" w:cs="Arial"/>
        </w:rPr>
        <w:t>zł</w:t>
      </w:r>
    </w:p>
    <w:p w14:paraId="16D78871" w14:textId="77777777" w:rsidR="00873BD9" w:rsidRPr="00BC1F28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Słownie brutto: ……………………………………………………………………………</w:t>
      </w:r>
    </w:p>
    <w:p w14:paraId="659A243A" w14:textId="77777777" w:rsidR="00873BD9" w:rsidRDefault="00873BD9" w:rsidP="00B83C83">
      <w:pPr>
        <w:spacing w:after="0" w:line="240" w:lineRule="auto"/>
        <w:rPr>
          <w:rFonts w:ascii="Arial" w:hAnsi="Arial" w:cs="Arial"/>
        </w:rPr>
      </w:pPr>
    </w:p>
    <w:p w14:paraId="656CA25B" w14:textId="77777777" w:rsidR="00873BD9" w:rsidRDefault="00873BD9" w:rsidP="00B83C83">
      <w:pPr>
        <w:spacing w:after="0" w:line="240" w:lineRule="auto"/>
        <w:ind w:left="360"/>
        <w:rPr>
          <w:rFonts w:ascii="Arial" w:hAnsi="Arial" w:cs="Arial"/>
        </w:rPr>
      </w:pPr>
    </w:p>
    <w:p w14:paraId="139D5C5F" w14:textId="77777777" w:rsidR="00873BD9" w:rsidRDefault="0057277C" w:rsidP="00B83C83">
      <w:pPr>
        <w:numPr>
          <w:ilvl w:val="0"/>
          <w:numId w:val="18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57277C">
        <w:rPr>
          <w:rFonts w:ascii="Arial" w:hAnsi="Arial" w:cs="Arial"/>
          <w:bCs/>
        </w:rPr>
        <w:t>Oferuję wykonanie przedmiotu zamówienia w</w:t>
      </w:r>
      <w:r w:rsidRPr="0057277C">
        <w:rPr>
          <w:rFonts w:ascii="Arial" w:hAnsi="Arial" w:cs="Arial"/>
          <w:b/>
        </w:rPr>
        <w:t xml:space="preserve"> ramach Części </w:t>
      </w:r>
      <w:r w:rsidR="00AE53D6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 xml:space="preserve"> - </w:t>
      </w:r>
      <w:r w:rsidR="00873BD9" w:rsidRPr="00084D6C">
        <w:rPr>
          <w:rFonts w:ascii="Arial" w:hAnsi="Arial" w:cs="Arial"/>
          <w:b/>
        </w:rPr>
        <w:t xml:space="preserve">Przekaz pocztowy (zgodnie z załącznikiem nr </w:t>
      </w:r>
      <w:r w:rsidR="00864FE6">
        <w:rPr>
          <w:rFonts w:ascii="Arial" w:hAnsi="Arial" w:cs="Arial"/>
          <w:b/>
        </w:rPr>
        <w:t>1</w:t>
      </w:r>
      <w:r w:rsidR="00873BD9" w:rsidRPr="00084D6C">
        <w:rPr>
          <w:rFonts w:ascii="Arial" w:hAnsi="Arial" w:cs="Arial"/>
          <w:b/>
        </w:rPr>
        <w:t xml:space="preserve"> do zapytania ofertowego)</w:t>
      </w:r>
      <w:r>
        <w:rPr>
          <w:rFonts w:ascii="Arial" w:hAnsi="Arial" w:cs="Arial"/>
          <w:b/>
        </w:rPr>
        <w:t>,</w:t>
      </w:r>
    </w:p>
    <w:p w14:paraId="16ED5DCA" w14:textId="77777777" w:rsidR="0057277C" w:rsidRPr="0057277C" w:rsidRDefault="0057277C" w:rsidP="00B83C83">
      <w:pPr>
        <w:spacing w:after="0" w:line="360" w:lineRule="auto"/>
        <w:ind w:left="426"/>
        <w:rPr>
          <w:rFonts w:ascii="Arial" w:hAnsi="Arial" w:cs="Arial"/>
          <w:bCs/>
        </w:rPr>
      </w:pPr>
      <w:r w:rsidRPr="0057277C">
        <w:rPr>
          <w:rFonts w:ascii="Arial" w:hAnsi="Arial" w:cs="Arial"/>
          <w:bCs/>
        </w:rPr>
        <w:t>w cenie:</w:t>
      </w:r>
    </w:p>
    <w:p w14:paraId="2B33C77B" w14:textId="77777777" w:rsidR="00873BD9" w:rsidRDefault="00873BD9" w:rsidP="00B83C83">
      <w:pPr>
        <w:spacing w:after="0" w:line="360" w:lineRule="auto"/>
        <w:rPr>
          <w:rFonts w:ascii="Arial" w:hAnsi="Arial" w:cs="Arial"/>
        </w:rPr>
      </w:pPr>
    </w:p>
    <w:p w14:paraId="7C787CE4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Wartość netto:     …………………</w:t>
      </w:r>
      <w:r w:rsidR="0057277C">
        <w:rPr>
          <w:rFonts w:ascii="Arial" w:hAnsi="Arial" w:cs="Arial"/>
        </w:rPr>
        <w:t>.</w:t>
      </w:r>
      <w:r>
        <w:rPr>
          <w:rFonts w:ascii="Arial" w:hAnsi="Arial" w:cs="Arial"/>
        </w:rPr>
        <w:t>zł</w:t>
      </w:r>
    </w:p>
    <w:p w14:paraId="355C3469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Podatek VAT:     </w:t>
      </w:r>
      <w:r w:rsidR="005727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………………….zł</w:t>
      </w:r>
    </w:p>
    <w:p w14:paraId="2D53641B" w14:textId="77777777" w:rsidR="00873BD9" w:rsidRDefault="00873BD9" w:rsidP="00B83C83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Wartość brutto:    ………………...</w:t>
      </w:r>
      <w:r w:rsidR="0057277C">
        <w:rPr>
          <w:rFonts w:ascii="Arial" w:hAnsi="Arial" w:cs="Arial"/>
        </w:rPr>
        <w:t>.</w:t>
      </w:r>
      <w:r>
        <w:rPr>
          <w:rFonts w:ascii="Arial" w:hAnsi="Arial" w:cs="Arial"/>
        </w:rPr>
        <w:t>zł</w:t>
      </w:r>
    </w:p>
    <w:p w14:paraId="73342FFB" w14:textId="77777777" w:rsidR="00873BD9" w:rsidRPr="00BC1F28" w:rsidRDefault="00873BD9" w:rsidP="00B83C83">
      <w:pPr>
        <w:spacing w:after="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Słownie brutto: ……………………………………………………………………………</w:t>
      </w:r>
    </w:p>
    <w:p w14:paraId="342197A9" w14:textId="77777777" w:rsidR="00873BD9" w:rsidRDefault="00873BD9" w:rsidP="0057277C">
      <w:pPr>
        <w:spacing w:after="0" w:line="240" w:lineRule="auto"/>
        <w:jc w:val="both"/>
        <w:rPr>
          <w:rFonts w:ascii="Arial" w:hAnsi="Arial" w:cs="Arial"/>
        </w:rPr>
      </w:pPr>
    </w:p>
    <w:p w14:paraId="07C40265" w14:textId="77777777" w:rsidR="00FD18CC" w:rsidRPr="00BC1F28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lastRenderedPageBreak/>
        <w:t xml:space="preserve">Oświadczam, że cena zawiera prawidłowo naliczony podatek VAT zgodnie </w:t>
      </w:r>
      <w:r w:rsidRPr="00BC1F28">
        <w:rPr>
          <w:rFonts w:ascii="Arial" w:hAnsi="Arial" w:cs="Arial"/>
        </w:rPr>
        <w:br/>
        <w:t>z obowiązującymi przepisami.</w:t>
      </w:r>
    </w:p>
    <w:p w14:paraId="059C818F" w14:textId="77777777" w:rsidR="0037691F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zapoznałem</w:t>
      </w:r>
      <w:r w:rsidR="00550A6F" w:rsidRPr="00BC1F28">
        <w:rPr>
          <w:rFonts w:ascii="Arial" w:hAnsi="Arial" w:cs="Arial"/>
        </w:rPr>
        <w:t>/</w:t>
      </w:r>
      <w:proofErr w:type="spellStart"/>
      <w:r w:rsidR="00550A6F" w:rsidRPr="00BC1F28">
        <w:rPr>
          <w:rFonts w:ascii="Arial" w:hAnsi="Arial" w:cs="Arial"/>
        </w:rPr>
        <w:t>am</w:t>
      </w:r>
      <w:proofErr w:type="spellEnd"/>
      <w:r w:rsidRPr="00BC1F28">
        <w:rPr>
          <w:rFonts w:ascii="Arial" w:hAnsi="Arial" w:cs="Arial"/>
        </w:rPr>
        <w:t xml:space="preserve"> się z</w:t>
      </w:r>
      <w:r w:rsidR="00F51820">
        <w:rPr>
          <w:rFonts w:ascii="Arial" w:hAnsi="Arial" w:cs="Arial"/>
        </w:rPr>
        <w:t>e szczegółowym</w:t>
      </w:r>
      <w:r w:rsidRPr="00BC1F28">
        <w:rPr>
          <w:rFonts w:ascii="Arial" w:hAnsi="Arial" w:cs="Arial"/>
        </w:rPr>
        <w:t xml:space="preserve"> opisem przedmiotu zamówienia i</w:t>
      </w:r>
      <w:r w:rsidR="00F51820">
        <w:rPr>
          <w:rFonts w:ascii="Arial" w:hAnsi="Arial" w:cs="Arial"/>
        </w:rPr>
        <w:t> </w:t>
      </w:r>
      <w:r w:rsidRPr="00BC1F28">
        <w:rPr>
          <w:rFonts w:ascii="Arial" w:hAnsi="Arial" w:cs="Arial"/>
        </w:rPr>
        <w:t>nie wnoszę do niego zastrzeżeń.</w:t>
      </w:r>
    </w:p>
    <w:p w14:paraId="60230C83" w14:textId="77777777" w:rsidR="00873BD9" w:rsidRDefault="00873BD9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Oświadczam, że zamówienie realizowane będzie w okresie od 1 maja 20</w:t>
      </w:r>
      <w:r w:rsidR="009B64EC">
        <w:rPr>
          <w:rFonts w:ascii="Arial" w:hAnsi="Arial" w:cs="Arial"/>
        </w:rPr>
        <w:t>2</w:t>
      </w:r>
      <w:r w:rsidR="00F63F7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do dnia 30 kwietnia 20</w:t>
      </w:r>
      <w:r w:rsidR="009B64EC">
        <w:rPr>
          <w:rFonts w:ascii="Arial" w:hAnsi="Arial" w:cs="Arial"/>
        </w:rPr>
        <w:t>2</w:t>
      </w:r>
      <w:r w:rsidR="00F63F7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roku na rzecz Regionalnej Dyrekcji Ochrony Środowiska w Rzeszowie oraz jej Wydziałów Spraw Terenowych w Krośnie i Przemyślu</w:t>
      </w:r>
      <w:r w:rsidR="0057277C">
        <w:rPr>
          <w:rFonts w:ascii="Arial" w:hAnsi="Arial" w:cs="Arial"/>
        </w:rPr>
        <w:t>,</w:t>
      </w:r>
      <w:r w:rsidR="00B340C7">
        <w:rPr>
          <w:rFonts w:ascii="Arial" w:hAnsi="Arial" w:cs="Arial"/>
        </w:rPr>
        <w:t xml:space="preserve"> tj.</w:t>
      </w:r>
      <w:r>
        <w:rPr>
          <w:rFonts w:ascii="Arial" w:hAnsi="Arial" w:cs="Arial"/>
        </w:rPr>
        <w:t>:</w:t>
      </w:r>
    </w:p>
    <w:p w14:paraId="3BA3D4F5" w14:textId="77777777" w:rsidR="00873BD9" w:rsidRDefault="00B340C7" w:rsidP="00B83C83">
      <w:pPr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35-001 Rzeszów, Al. J. Piłsudskiego 38,</w:t>
      </w:r>
    </w:p>
    <w:p w14:paraId="172D8CE7" w14:textId="77777777" w:rsidR="00B340C7" w:rsidRDefault="00B340C7" w:rsidP="00B83C83">
      <w:pPr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38-400 Krosno, ul. Bieszczadzka 1,</w:t>
      </w:r>
    </w:p>
    <w:p w14:paraId="498341D9" w14:textId="77777777" w:rsidR="00B340C7" w:rsidRDefault="00B340C7" w:rsidP="00B83C83">
      <w:pPr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37-700 Przemyśl, Pl. Dominikański 3.</w:t>
      </w:r>
    </w:p>
    <w:p w14:paraId="4B820A0F" w14:textId="77777777" w:rsidR="00B340C7" w:rsidRDefault="00B340C7" w:rsidP="00873BD9">
      <w:pPr>
        <w:spacing w:after="0" w:line="240" w:lineRule="auto"/>
        <w:jc w:val="both"/>
        <w:rPr>
          <w:rFonts w:ascii="Arial" w:hAnsi="Arial" w:cs="Arial"/>
        </w:rPr>
      </w:pPr>
    </w:p>
    <w:p w14:paraId="56C8AE53" w14:textId="77777777" w:rsidR="0057277C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Oświadczam, że w przypadku wyboru oferty podpiszę umowę i zrealizuję zamówienie.</w:t>
      </w:r>
    </w:p>
    <w:p w14:paraId="6BD48DED" w14:textId="77777777" w:rsidR="0057277C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Style w:val="Pogrubienie"/>
          <w:rFonts w:ascii="Arial" w:hAnsi="Arial" w:cs="Arial"/>
          <w:b w:val="0"/>
          <w:bCs w:val="0"/>
        </w:rPr>
      </w:pPr>
      <w:r w:rsidRPr="0057277C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57277C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57277C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C94D0F" w:rsidRPr="00245E2F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550A6F" w:rsidRPr="0057277C">
        <w:rPr>
          <w:rStyle w:val="Pogrubienie"/>
          <w:rFonts w:ascii="Arial" w:hAnsi="Arial" w:cs="Arial"/>
          <w:b w:val="0"/>
          <w:bCs w:val="0"/>
        </w:rPr>
        <w:t xml:space="preserve">) </w:t>
      </w:r>
      <w:r w:rsidRPr="0057277C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środowiska.</w:t>
      </w:r>
    </w:p>
    <w:p w14:paraId="5455ACE4" w14:textId="77777777" w:rsidR="0037691F" w:rsidRDefault="00BC1F28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57277C">
        <w:rPr>
          <w:rFonts w:ascii="Arial" w:hAnsi="Arial" w:cs="Arial"/>
          <w:color w:val="000000"/>
        </w:rPr>
        <w:t>Oświadczam, że wypełniłem</w:t>
      </w:r>
      <w:r w:rsidR="0057277C">
        <w:rPr>
          <w:rFonts w:ascii="Arial" w:hAnsi="Arial" w:cs="Arial"/>
          <w:color w:val="000000"/>
        </w:rPr>
        <w:t>/</w:t>
      </w:r>
      <w:proofErr w:type="spellStart"/>
      <w:r w:rsidR="0057277C">
        <w:rPr>
          <w:rFonts w:ascii="Arial" w:hAnsi="Arial" w:cs="Arial"/>
          <w:color w:val="000000"/>
        </w:rPr>
        <w:t>am</w:t>
      </w:r>
      <w:proofErr w:type="spellEnd"/>
      <w:r w:rsidRPr="0057277C">
        <w:rPr>
          <w:rFonts w:ascii="Arial" w:hAnsi="Arial" w:cs="Arial"/>
          <w:color w:val="000000"/>
        </w:rPr>
        <w:t xml:space="preserve"> obowiązki informacyjne przewidziane w art. 13 lub art. 14</w:t>
      </w:r>
      <w:r w:rsidR="00084D6C" w:rsidRPr="0057277C">
        <w:rPr>
          <w:rFonts w:ascii="Arial" w:hAnsi="Arial" w:cs="Arial"/>
        </w:rPr>
        <w:t xml:space="preserve"> </w:t>
      </w:r>
      <w:r w:rsidRPr="0057277C">
        <w:rPr>
          <w:rFonts w:ascii="Arial" w:hAnsi="Arial" w:cs="Arial"/>
          <w:color w:val="000000"/>
        </w:rPr>
        <w:t xml:space="preserve">RODO wobec osób fizycznych, </w:t>
      </w:r>
      <w:r w:rsidRPr="0057277C">
        <w:rPr>
          <w:rFonts w:ascii="Arial" w:hAnsi="Arial" w:cs="Arial"/>
        </w:rPr>
        <w:t>od których dane osobowe bezpośrednio lub pośrednio pozyskałem</w:t>
      </w:r>
      <w:r w:rsidRPr="0057277C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57277C">
        <w:rPr>
          <w:rFonts w:ascii="Arial" w:hAnsi="Arial" w:cs="Arial"/>
        </w:rPr>
        <w:t>.*</w:t>
      </w:r>
    </w:p>
    <w:p w14:paraId="75D680F7" w14:textId="77777777" w:rsidR="007961F6" w:rsidRPr="0057277C" w:rsidRDefault="007961F6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7961F6">
        <w:rPr>
          <w:rFonts w:ascii="Arial" w:hAnsi="Arial" w:cs="Arial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2023 r. poz. 1</w:t>
      </w:r>
      <w:r w:rsidR="00F63F74">
        <w:rPr>
          <w:rFonts w:ascii="Arial" w:hAnsi="Arial" w:cs="Arial"/>
        </w:rPr>
        <w:t>497</w:t>
      </w:r>
      <w:r w:rsidRPr="007961F6">
        <w:rPr>
          <w:rFonts w:ascii="Arial" w:hAnsi="Arial" w:cs="Arial"/>
        </w:rPr>
        <w:t xml:space="preserve"> ze zm.).</w:t>
      </w:r>
    </w:p>
    <w:p w14:paraId="411E7147" w14:textId="77777777" w:rsidR="00FD18CC" w:rsidRPr="00BC1F28" w:rsidRDefault="00FD18CC" w:rsidP="00B83C83">
      <w:pPr>
        <w:numPr>
          <w:ilvl w:val="0"/>
          <w:numId w:val="18"/>
        </w:numPr>
        <w:spacing w:after="0" w:line="360" w:lineRule="auto"/>
        <w:ind w:left="360"/>
        <w:rPr>
          <w:rFonts w:ascii="Arial" w:hAnsi="Arial" w:cs="Arial"/>
        </w:rPr>
      </w:pPr>
      <w:r w:rsidRPr="00BC1F28">
        <w:rPr>
          <w:rFonts w:ascii="Arial" w:hAnsi="Arial" w:cs="Arial"/>
        </w:rPr>
        <w:t>Załącznikami do niniejszego formularza oferty stanowiącymi integralną część oferty są:</w:t>
      </w:r>
    </w:p>
    <w:p w14:paraId="47EC79D9" w14:textId="77777777" w:rsidR="00FD18CC" w:rsidRPr="00BC1F28" w:rsidRDefault="00FD18CC" w:rsidP="00B83C83">
      <w:pPr>
        <w:numPr>
          <w:ilvl w:val="0"/>
          <w:numId w:val="19"/>
        </w:numPr>
        <w:tabs>
          <w:tab w:val="num" w:pos="567"/>
        </w:tabs>
        <w:spacing w:after="0" w:line="36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560B577E" w14:textId="77777777" w:rsidR="00FD18CC" w:rsidRPr="00BC1F28" w:rsidRDefault="00FD18CC" w:rsidP="00B83C83">
      <w:pPr>
        <w:numPr>
          <w:ilvl w:val="0"/>
          <w:numId w:val="19"/>
        </w:numPr>
        <w:tabs>
          <w:tab w:val="num" w:pos="567"/>
        </w:tabs>
        <w:spacing w:after="0" w:line="36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...........................................................................................................................................</w:t>
      </w:r>
    </w:p>
    <w:p w14:paraId="0C285890" w14:textId="77777777" w:rsidR="004C2DBD" w:rsidRPr="00BC1F28" w:rsidRDefault="004C2DBD" w:rsidP="00B83C83">
      <w:pPr>
        <w:numPr>
          <w:ilvl w:val="0"/>
          <w:numId w:val="19"/>
        </w:numPr>
        <w:tabs>
          <w:tab w:val="num" w:pos="567"/>
        </w:tabs>
        <w:spacing w:after="0" w:line="360" w:lineRule="auto"/>
        <w:ind w:left="720" w:hanging="436"/>
        <w:rPr>
          <w:rFonts w:ascii="Arial" w:hAnsi="Arial" w:cs="Arial"/>
        </w:rPr>
      </w:pPr>
      <w:r w:rsidRPr="00BC1F28">
        <w:rPr>
          <w:rFonts w:ascii="Arial" w:hAnsi="Arial" w:cs="Arial"/>
        </w:rPr>
        <w:t>…………………………………………………………………………………………………..…</w:t>
      </w:r>
    </w:p>
    <w:p w14:paraId="02DA5359" w14:textId="77777777" w:rsidR="00F21ECB" w:rsidRPr="00BC1F28" w:rsidRDefault="00F21ECB" w:rsidP="00BC1F28">
      <w:pPr>
        <w:spacing w:after="0" w:line="240" w:lineRule="auto"/>
        <w:rPr>
          <w:rFonts w:ascii="Arial" w:hAnsi="Arial" w:cs="Arial"/>
        </w:rPr>
      </w:pPr>
    </w:p>
    <w:p w14:paraId="0CBC384E" w14:textId="77777777" w:rsidR="008F4DE2" w:rsidRPr="00BC1F28" w:rsidRDefault="008F4DE2" w:rsidP="00BC1F28">
      <w:pPr>
        <w:spacing w:after="0" w:line="240" w:lineRule="auto"/>
        <w:rPr>
          <w:rFonts w:ascii="Arial" w:hAnsi="Arial" w:cs="Arial"/>
        </w:rPr>
      </w:pPr>
    </w:p>
    <w:p w14:paraId="2BC8B9F1" w14:textId="77777777" w:rsidR="00FD18CC" w:rsidRPr="00BC1F28" w:rsidRDefault="00FD18CC" w:rsidP="00B83C83">
      <w:pPr>
        <w:spacing w:after="0" w:line="360" w:lineRule="auto"/>
        <w:rPr>
          <w:rFonts w:ascii="Arial" w:hAnsi="Arial" w:cs="Arial"/>
        </w:rPr>
      </w:pPr>
      <w:r w:rsidRPr="00BC1F28">
        <w:rPr>
          <w:rFonts w:ascii="Arial" w:hAnsi="Arial" w:cs="Arial"/>
        </w:rPr>
        <w:t>.................................., dnia .......................</w:t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</w:r>
      <w:r w:rsidRPr="00BC1F28">
        <w:rPr>
          <w:rFonts w:ascii="Arial" w:hAnsi="Arial" w:cs="Arial"/>
        </w:rPr>
        <w:tab/>
        <w:t>.............................................</w:t>
      </w:r>
    </w:p>
    <w:p w14:paraId="4E922676" w14:textId="77777777" w:rsidR="00FD18CC" w:rsidRPr="00573C93" w:rsidRDefault="00FD18CC" w:rsidP="00B83C83">
      <w:pPr>
        <w:spacing w:after="0" w:line="360" w:lineRule="auto"/>
        <w:ind w:left="6096" w:hanging="426"/>
        <w:rPr>
          <w:rFonts w:ascii="Arial" w:hAnsi="Arial" w:cs="Arial"/>
          <w:sz w:val="20"/>
          <w:szCs w:val="20"/>
        </w:rPr>
      </w:pPr>
      <w:r w:rsidRPr="00573C93">
        <w:rPr>
          <w:rFonts w:ascii="Arial" w:hAnsi="Arial" w:cs="Arial"/>
          <w:sz w:val="20"/>
          <w:szCs w:val="20"/>
        </w:rPr>
        <w:t xml:space="preserve">(pieczęć i podpis Wykonawcy </w:t>
      </w:r>
      <w:r w:rsidR="0057277C" w:rsidRPr="00573C93">
        <w:rPr>
          <w:rFonts w:ascii="Arial" w:hAnsi="Arial" w:cs="Arial"/>
          <w:sz w:val="20"/>
          <w:szCs w:val="20"/>
        </w:rPr>
        <w:br/>
      </w:r>
      <w:r w:rsidRPr="00573C93">
        <w:rPr>
          <w:rFonts w:ascii="Arial" w:hAnsi="Arial" w:cs="Arial"/>
          <w:sz w:val="20"/>
          <w:szCs w:val="20"/>
        </w:rPr>
        <w:t>lub osoby uprawnionej)</w:t>
      </w:r>
    </w:p>
    <w:p w14:paraId="57DA583E" w14:textId="77777777" w:rsidR="00FD18CC" w:rsidRPr="00BC1F28" w:rsidRDefault="00FD18CC" w:rsidP="00BC1F28">
      <w:pPr>
        <w:spacing w:after="0" w:line="240" w:lineRule="auto"/>
        <w:rPr>
          <w:rFonts w:ascii="Arial" w:hAnsi="Arial" w:cs="Arial"/>
          <w:i/>
        </w:rPr>
      </w:pPr>
    </w:p>
    <w:sectPr w:rsidR="00FD18CC" w:rsidRPr="00BC1F28" w:rsidSect="009A562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421D7" w14:textId="77777777" w:rsidR="009A562D" w:rsidRDefault="009A562D" w:rsidP="000F38F9">
      <w:pPr>
        <w:spacing w:after="0" w:line="240" w:lineRule="auto"/>
      </w:pPr>
      <w:r>
        <w:separator/>
      </w:r>
    </w:p>
  </w:endnote>
  <w:endnote w:type="continuationSeparator" w:id="0">
    <w:p w14:paraId="4DBFD78E" w14:textId="77777777" w:rsidR="009A562D" w:rsidRDefault="009A562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A6DB" w14:textId="77777777" w:rsidR="00BC1F28" w:rsidRPr="00971575" w:rsidRDefault="00BC1F28" w:rsidP="00BC1F28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65DEE95C" w14:textId="77777777" w:rsidR="00C76238" w:rsidRPr="008F02E1" w:rsidRDefault="00E4516A" w:rsidP="009B4F84">
    <w:pPr>
      <w:pStyle w:val="Stopka"/>
      <w:rPr>
        <w:b/>
      </w:rPr>
    </w:pPr>
    <w:r>
      <w:tab/>
    </w:r>
    <w:r>
      <w:tab/>
    </w:r>
    <w:r w:rsidR="00C76238">
      <w:t xml:space="preserve">Strona </w:t>
    </w:r>
    <w:r w:rsidR="00C76238">
      <w:rPr>
        <w:b/>
        <w:bCs/>
        <w:sz w:val="24"/>
        <w:szCs w:val="24"/>
      </w:rPr>
      <w:fldChar w:fldCharType="begin"/>
    </w:r>
    <w:r w:rsidR="00C76238">
      <w:rPr>
        <w:b/>
        <w:bCs/>
      </w:rPr>
      <w:instrText>PAGE</w:instrText>
    </w:r>
    <w:r w:rsidR="00C76238">
      <w:rPr>
        <w:b/>
        <w:bCs/>
        <w:sz w:val="24"/>
        <w:szCs w:val="24"/>
      </w:rPr>
      <w:fldChar w:fldCharType="separate"/>
    </w:r>
    <w:r w:rsidR="008F02E1">
      <w:rPr>
        <w:b/>
        <w:bCs/>
        <w:noProof/>
      </w:rPr>
      <w:t>2</w:t>
    </w:r>
    <w:r w:rsidR="00C76238">
      <w:rPr>
        <w:b/>
        <w:bCs/>
        <w:sz w:val="24"/>
        <w:szCs w:val="24"/>
      </w:rPr>
      <w:fldChar w:fldCharType="end"/>
    </w:r>
    <w:r w:rsidR="00C76238">
      <w:t xml:space="preserve"> z </w:t>
    </w:r>
    <w:r w:rsidR="00C76238">
      <w:rPr>
        <w:b/>
        <w:bCs/>
        <w:sz w:val="24"/>
        <w:szCs w:val="24"/>
      </w:rPr>
      <w:fldChar w:fldCharType="begin"/>
    </w:r>
    <w:r w:rsidR="00C76238">
      <w:rPr>
        <w:b/>
        <w:bCs/>
      </w:rPr>
      <w:instrText>NUMPAGES</w:instrText>
    </w:r>
    <w:r w:rsidR="00C76238">
      <w:rPr>
        <w:b/>
        <w:bCs/>
        <w:sz w:val="24"/>
        <w:szCs w:val="24"/>
      </w:rPr>
      <w:fldChar w:fldCharType="separate"/>
    </w:r>
    <w:r w:rsidR="008F02E1">
      <w:rPr>
        <w:b/>
        <w:bCs/>
        <w:noProof/>
      </w:rPr>
      <w:t>2</w:t>
    </w:r>
    <w:r w:rsidR="00C76238">
      <w:rPr>
        <w:b/>
        <w:bCs/>
        <w:sz w:val="24"/>
        <w:szCs w:val="24"/>
      </w:rPr>
      <w:fldChar w:fldCharType="end"/>
    </w:r>
  </w:p>
  <w:p w14:paraId="33AB6B67" w14:textId="77777777" w:rsidR="00C76238" w:rsidRDefault="00C7623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34CD0" w14:textId="77777777" w:rsidR="009A562D" w:rsidRDefault="009A562D" w:rsidP="000F38F9">
      <w:pPr>
        <w:spacing w:after="0" w:line="240" w:lineRule="auto"/>
      </w:pPr>
      <w:r>
        <w:separator/>
      </w:r>
    </w:p>
  </w:footnote>
  <w:footnote w:type="continuationSeparator" w:id="0">
    <w:p w14:paraId="21D5E24E" w14:textId="77777777" w:rsidR="009A562D" w:rsidRDefault="009A562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1163" w14:textId="77777777" w:rsidR="00C76238" w:rsidRDefault="00C7623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BF34" w14:textId="75C580BF" w:rsidR="00C76238" w:rsidRDefault="00AF6470" w:rsidP="00AE53D6">
    <w:pPr>
      <w:pStyle w:val="Nagwek"/>
      <w:tabs>
        <w:tab w:val="clear" w:pos="4536"/>
        <w:tab w:val="clear" w:pos="9072"/>
      </w:tabs>
      <w:ind w:hanging="142"/>
    </w:pPr>
    <w:r w:rsidRPr="00F14863">
      <w:rPr>
        <w:noProof/>
      </w:rPr>
      <w:drawing>
        <wp:inline distT="0" distB="0" distL="0" distR="0" wp14:anchorId="3FE1A227" wp14:editId="497BA762">
          <wp:extent cx="4353560" cy="1053465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560" cy="1053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E0D6B"/>
    <w:multiLevelType w:val="hybridMultilevel"/>
    <w:tmpl w:val="D9203474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A0A6D"/>
    <w:multiLevelType w:val="singleLevel"/>
    <w:tmpl w:val="3BD4B94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</w:abstractNum>
  <w:abstractNum w:abstractNumId="10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A3759E"/>
    <w:multiLevelType w:val="hybridMultilevel"/>
    <w:tmpl w:val="7C22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E16BFC0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7216CC"/>
    <w:multiLevelType w:val="hybridMultilevel"/>
    <w:tmpl w:val="831AF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4374C"/>
    <w:multiLevelType w:val="hybridMultilevel"/>
    <w:tmpl w:val="35682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D2B2B"/>
    <w:multiLevelType w:val="hybridMultilevel"/>
    <w:tmpl w:val="A894B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A117C"/>
    <w:multiLevelType w:val="hybridMultilevel"/>
    <w:tmpl w:val="08AAC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A39AC"/>
    <w:multiLevelType w:val="hybridMultilevel"/>
    <w:tmpl w:val="70587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19403">
    <w:abstractNumId w:val="0"/>
  </w:num>
  <w:num w:numId="2" w16cid:durableId="1070343258">
    <w:abstractNumId w:val="16"/>
  </w:num>
  <w:num w:numId="3" w16cid:durableId="1392541075">
    <w:abstractNumId w:val="9"/>
  </w:num>
  <w:num w:numId="4" w16cid:durableId="1419903451">
    <w:abstractNumId w:val="10"/>
  </w:num>
  <w:num w:numId="5" w16cid:durableId="1755668451">
    <w:abstractNumId w:val="21"/>
  </w:num>
  <w:num w:numId="6" w16cid:durableId="1187479019">
    <w:abstractNumId w:val="1"/>
  </w:num>
  <w:num w:numId="7" w16cid:durableId="1893156914">
    <w:abstractNumId w:val="8"/>
  </w:num>
  <w:num w:numId="8" w16cid:durableId="1751122863">
    <w:abstractNumId w:val="3"/>
  </w:num>
  <w:num w:numId="9" w16cid:durableId="1954436279">
    <w:abstractNumId w:val="11"/>
  </w:num>
  <w:num w:numId="10" w16cid:durableId="1170869762">
    <w:abstractNumId w:val="15"/>
  </w:num>
  <w:num w:numId="11" w16cid:durableId="498816482">
    <w:abstractNumId w:val="20"/>
  </w:num>
  <w:num w:numId="12" w16cid:durableId="1992631201">
    <w:abstractNumId w:val="7"/>
  </w:num>
  <w:num w:numId="13" w16cid:durableId="292830970">
    <w:abstractNumId w:val="17"/>
  </w:num>
  <w:num w:numId="14" w16cid:durableId="1141000958">
    <w:abstractNumId w:val="13"/>
  </w:num>
  <w:num w:numId="15" w16cid:durableId="1007053619">
    <w:abstractNumId w:val="4"/>
  </w:num>
  <w:num w:numId="16" w16cid:durableId="1472137329">
    <w:abstractNumId w:val="2"/>
  </w:num>
  <w:num w:numId="17" w16cid:durableId="170267566">
    <w:abstractNumId w:val="19"/>
  </w:num>
  <w:num w:numId="18" w16cid:durableId="1067074034">
    <w:abstractNumId w:val="9"/>
  </w:num>
  <w:num w:numId="19" w16cid:durableId="265232827">
    <w:abstractNumId w:val="10"/>
    <w:lvlOverride w:ilvl="0">
      <w:startOverride w:val="1"/>
    </w:lvlOverride>
  </w:num>
  <w:num w:numId="20" w16cid:durableId="1005089987">
    <w:abstractNumId w:val="14"/>
  </w:num>
  <w:num w:numId="21" w16cid:durableId="755053217">
    <w:abstractNumId w:val="23"/>
  </w:num>
  <w:num w:numId="22" w16cid:durableId="2051032803">
    <w:abstractNumId w:val="22"/>
  </w:num>
  <w:num w:numId="23" w16cid:durableId="1201626518">
    <w:abstractNumId w:val="5"/>
  </w:num>
  <w:num w:numId="24" w16cid:durableId="450976797">
    <w:abstractNumId w:val="12"/>
  </w:num>
  <w:num w:numId="25" w16cid:durableId="3183860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72588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A5F"/>
    <w:rsid w:val="00010A42"/>
    <w:rsid w:val="00025F05"/>
    <w:rsid w:val="00037C21"/>
    <w:rsid w:val="000444B8"/>
    <w:rsid w:val="000510E3"/>
    <w:rsid w:val="00061995"/>
    <w:rsid w:val="000633D2"/>
    <w:rsid w:val="00067C5F"/>
    <w:rsid w:val="000752FB"/>
    <w:rsid w:val="0008483C"/>
    <w:rsid w:val="00084D6C"/>
    <w:rsid w:val="000B27DD"/>
    <w:rsid w:val="000B3725"/>
    <w:rsid w:val="000B519E"/>
    <w:rsid w:val="000D1D93"/>
    <w:rsid w:val="000D4922"/>
    <w:rsid w:val="000E381C"/>
    <w:rsid w:val="000F3813"/>
    <w:rsid w:val="000F38F9"/>
    <w:rsid w:val="000F6170"/>
    <w:rsid w:val="00101E6B"/>
    <w:rsid w:val="00123128"/>
    <w:rsid w:val="0014515B"/>
    <w:rsid w:val="00152B08"/>
    <w:rsid w:val="00152CA5"/>
    <w:rsid w:val="00157330"/>
    <w:rsid w:val="0015777D"/>
    <w:rsid w:val="00175D69"/>
    <w:rsid w:val="001766D0"/>
    <w:rsid w:val="00187D2B"/>
    <w:rsid w:val="0019598C"/>
    <w:rsid w:val="001970BA"/>
    <w:rsid w:val="001A0A18"/>
    <w:rsid w:val="001A12FD"/>
    <w:rsid w:val="001B2C49"/>
    <w:rsid w:val="001B6C89"/>
    <w:rsid w:val="001C0A80"/>
    <w:rsid w:val="001D79C7"/>
    <w:rsid w:val="001E3019"/>
    <w:rsid w:val="001E5D3D"/>
    <w:rsid w:val="001F489F"/>
    <w:rsid w:val="002078CB"/>
    <w:rsid w:val="00216660"/>
    <w:rsid w:val="00221F98"/>
    <w:rsid w:val="00225414"/>
    <w:rsid w:val="00225767"/>
    <w:rsid w:val="00227685"/>
    <w:rsid w:val="00236C10"/>
    <w:rsid w:val="002444B7"/>
    <w:rsid w:val="0024534D"/>
    <w:rsid w:val="00256FAC"/>
    <w:rsid w:val="00283B48"/>
    <w:rsid w:val="00286DBC"/>
    <w:rsid w:val="00294557"/>
    <w:rsid w:val="002A0B0F"/>
    <w:rsid w:val="002A2117"/>
    <w:rsid w:val="002C018D"/>
    <w:rsid w:val="002C28AF"/>
    <w:rsid w:val="002D0DBF"/>
    <w:rsid w:val="002D6166"/>
    <w:rsid w:val="002D7A0E"/>
    <w:rsid w:val="002E195E"/>
    <w:rsid w:val="002F3587"/>
    <w:rsid w:val="00301EDF"/>
    <w:rsid w:val="00305299"/>
    <w:rsid w:val="0030535A"/>
    <w:rsid w:val="00311BAA"/>
    <w:rsid w:val="003149CE"/>
    <w:rsid w:val="00316221"/>
    <w:rsid w:val="0032344C"/>
    <w:rsid w:val="003355B1"/>
    <w:rsid w:val="00342586"/>
    <w:rsid w:val="00347254"/>
    <w:rsid w:val="00350065"/>
    <w:rsid w:val="00350DC0"/>
    <w:rsid w:val="00355D99"/>
    <w:rsid w:val="00357CB5"/>
    <w:rsid w:val="00357DCB"/>
    <w:rsid w:val="0036229F"/>
    <w:rsid w:val="003677B0"/>
    <w:rsid w:val="0037115E"/>
    <w:rsid w:val="003714E9"/>
    <w:rsid w:val="0037691F"/>
    <w:rsid w:val="00383FDD"/>
    <w:rsid w:val="00390E4A"/>
    <w:rsid w:val="00393829"/>
    <w:rsid w:val="003A0563"/>
    <w:rsid w:val="003A5543"/>
    <w:rsid w:val="003B53EB"/>
    <w:rsid w:val="003D22EB"/>
    <w:rsid w:val="003D5BE2"/>
    <w:rsid w:val="003F14C8"/>
    <w:rsid w:val="00417F5F"/>
    <w:rsid w:val="004200CE"/>
    <w:rsid w:val="00425F85"/>
    <w:rsid w:val="00437381"/>
    <w:rsid w:val="004374B6"/>
    <w:rsid w:val="00472ECF"/>
    <w:rsid w:val="00473B59"/>
    <w:rsid w:val="00476E20"/>
    <w:rsid w:val="00490C43"/>
    <w:rsid w:val="00491775"/>
    <w:rsid w:val="00492BB3"/>
    <w:rsid w:val="004959AC"/>
    <w:rsid w:val="004A1577"/>
    <w:rsid w:val="004A2F36"/>
    <w:rsid w:val="004A3C1D"/>
    <w:rsid w:val="004A7C73"/>
    <w:rsid w:val="004C2DBD"/>
    <w:rsid w:val="004C69CB"/>
    <w:rsid w:val="005047F2"/>
    <w:rsid w:val="00516626"/>
    <w:rsid w:val="00517D93"/>
    <w:rsid w:val="00522C1A"/>
    <w:rsid w:val="00524A81"/>
    <w:rsid w:val="00532DFB"/>
    <w:rsid w:val="00543296"/>
    <w:rsid w:val="00543A60"/>
    <w:rsid w:val="0054781B"/>
    <w:rsid w:val="00550A6F"/>
    <w:rsid w:val="0057277C"/>
    <w:rsid w:val="00573C93"/>
    <w:rsid w:val="005821B3"/>
    <w:rsid w:val="00582794"/>
    <w:rsid w:val="00585A34"/>
    <w:rsid w:val="0058619B"/>
    <w:rsid w:val="00596372"/>
    <w:rsid w:val="005A347B"/>
    <w:rsid w:val="005A386E"/>
    <w:rsid w:val="005B2988"/>
    <w:rsid w:val="005C7382"/>
    <w:rsid w:val="005C7609"/>
    <w:rsid w:val="005D6707"/>
    <w:rsid w:val="005E1CC4"/>
    <w:rsid w:val="005F13A9"/>
    <w:rsid w:val="005F1E2D"/>
    <w:rsid w:val="005F4F3B"/>
    <w:rsid w:val="00610A7D"/>
    <w:rsid w:val="0062060B"/>
    <w:rsid w:val="0062316B"/>
    <w:rsid w:val="00626F39"/>
    <w:rsid w:val="00633F2F"/>
    <w:rsid w:val="00640690"/>
    <w:rsid w:val="00642305"/>
    <w:rsid w:val="006448D2"/>
    <w:rsid w:val="00652EBF"/>
    <w:rsid w:val="00656996"/>
    <w:rsid w:val="00661A1F"/>
    <w:rsid w:val="00661A57"/>
    <w:rsid w:val="00670063"/>
    <w:rsid w:val="00675262"/>
    <w:rsid w:val="00680CC9"/>
    <w:rsid w:val="00692DE6"/>
    <w:rsid w:val="00697C74"/>
    <w:rsid w:val="006A2E43"/>
    <w:rsid w:val="006B336E"/>
    <w:rsid w:val="006B45AF"/>
    <w:rsid w:val="006C1C32"/>
    <w:rsid w:val="006D7EBE"/>
    <w:rsid w:val="006E40BE"/>
    <w:rsid w:val="006E6A9A"/>
    <w:rsid w:val="006E72C3"/>
    <w:rsid w:val="006F61EF"/>
    <w:rsid w:val="00700C6B"/>
    <w:rsid w:val="00705E77"/>
    <w:rsid w:val="00710828"/>
    <w:rsid w:val="00711757"/>
    <w:rsid w:val="00721AE7"/>
    <w:rsid w:val="00740A1F"/>
    <w:rsid w:val="00744B1F"/>
    <w:rsid w:val="007456C8"/>
    <w:rsid w:val="007469F9"/>
    <w:rsid w:val="0075095D"/>
    <w:rsid w:val="007528CC"/>
    <w:rsid w:val="00760366"/>
    <w:rsid w:val="00760DA3"/>
    <w:rsid w:val="00762D7D"/>
    <w:rsid w:val="00771078"/>
    <w:rsid w:val="00784676"/>
    <w:rsid w:val="007876CB"/>
    <w:rsid w:val="007961F6"/>
    <w:rsid w:val="007A19C4"/>
    <w:rsid w:val="007A2401"/>
    <w:rsid w:val="007A47F1"/>
    <w:rsid w:val="007A6084"/>
    <w:rsid w:val="007A7EBB"/>
    <w:rsid w:val="007B5595"/>
    <w:rsid w:val="007B6430"/>
    <w:rsid w:val="007D7C22"/>
    <w:rsid w:val="007E28EB"/>
    <w:rsid w:val="007F1B75"/>
    <w:rsid w:val="007F2639"/>
    <w:rsid w:val="007F6108"/>
    <w:rsid w:val="008053E2"/>
    <w:rsid w:val="00812CEA"/>
    <w:rsid w:val="00820057"/>
    <w:rsid w:val="008234DC"/>
    <w:rsid w:val="008445E1"/>
    <w:rsid w:val="00850795"/>
    <w:rsid w:val="0085274A"/>
    <w:rsid w:val="00862DD3"/>
    <w:rsid w:val="00864FE6"/>
    <w:rsid w:val="00867BAF"/>
    <w:rsid w:val="00873BD9"/>
    <w:rsid w:val="008A140C"/>
    <w:rsid w:val="008A227D"/>
    <w:rsid w:val="008A5F8F"/>
    <w:rsid w:val="008B3266"/>
    <w:rsid w:val="008B6E97"/>
    <w:rsid w:val="008D77DE"/>
    <w:rsid w:val="008D7B9A"/>
    <w:rsid w:val="008E1535"/>
    <w:rsid w:val="008E316D"/>
    <w:rsid w:val="008E6B96"/>
    <w:rsid w:val="008E71E7"/>
    <w:rsid w:val="008F02E1"/>
    <w:rsid w:val="008F14D8"/>
    <w:rsid w:val="008F4DE2"/>
    <w:rsid w:val="008F70EC"/>
    <w:rsid w:val="009224BC"/>
    <w:rsid w:val="009301BF"/>
    <w:rsid w:val="009336CF"/>
    <w:rsid w:val="00934B16"/>
    <w:rsid w:val="00951C0C"/>
    <w:rsid w:val="0095544F"/>
    <w:rsid w:val="00961420"/>
    <w:rsid w:val="0096370D"/>
    <w:rsid w:val="0098445E"/>
    <w:rsid w:val="009949ED"/>
    <w:rsid w:val="009A562D"/>
    <w:rsid w:val="009A58BD"/>
    <w:rsid w:val="009A6DB6"/>
    <w:rsid w:val="009B1BB1"/>
    <w:rsid w:val="009B4F84"/>
    <w:rsid w:val="009B64EC"/>
    <w:rsid w:val="009C5AC7"/>
    <w:rsid w:val="009E5CA9"/>
    <w:rsid w:val="009F1282"/>
    <w:rsid w:val="009F4E8F"/>
    <w:rsid w:val="009F7301"/>
    <w:rsid w:val="00A0526F"/>
    <w:rsid w:val="00A07895"/>
    <w:rsid w:val="00A14B3F"/>
    <w:rsid w:val="00A1669E"/>
    <w:rsid w:val="00A20FE6"/>
    <w:rsid w:val="00A46EBB"/>
    <w:rsid w:val="00A562C7"/>
    <w:rsid w:val="00A61476"/>
    <w:rsid w:val="00A66F4C"/>
    <w:rsid w:val="00A75317"/>
    <w:rsid w:val="00A92B47"/>
    <w:rsid w:val="00A9313E"/>
    <w:rsid w:val="00AA5A74"/>
    <w:rsid w:val="00AB3E2B"/>
    <w:rsid w:val="00AB590B"/>
    <w:rsid w:val="00AD6A98"/>
    <w:rsid w:val="00AE1E84"/>
    <w:rsid w:val="00AE53D6"/>
    <w:rsid w:val="00AF0B90"/>
    <w:rsid w:val="00AF3013"/>
    <w:rsid w:val="00AF57BC"/>
    <w:rsid w:val="00AF6470"/>
    <w:rsid w:val="00AF6617"/>
    <w:rsid w:val="00B031B3"/>
    <w:rsid w:val="00B33EEE"/>
    <w:rsid w:val="00B340C7"/>
    <w:rsid w:val="00B502B2"/>
    <w:rsid w:val="00B513BB"/>
    <w:rsid w:val="00B83C83"/>
    <w:rsid w:val="00B8503C"/>
    <w:rsid w:val="00B9426D"/>
    <w:rsid w:val="00B977DC"/>
    <w:rsid w:val="00B97B87"/>
    <w:rsid w:val="00BB33F5"/>
    <w:rsid w:val="00BB5F2E"/>
    <w:rsid w:val="00BC1F28"/>
    <w:rsid w:val="00BC407A"/>
    <w:rsid w:val="00BD0B70"/>
    <w:rsid w:val="00BD3105"/>
    <w:rsid w:val="00BD40D7"/>
    <w:rsid w:val="00BE2F27"/>
    <w:rsid w:val="00BF3D54"/>
    <w:rsid w:val="00C00720"/>
    <w:rsid w:val="00C007DC"/>
    <w:rsid w:val="00C02A7C"/>
    <w:rsid w:val="00C070A7"/>
    <w:rsid w:val="00C106CC"/>
    <w:rsid w:val="00C15C8B"/>
    <w:rsid w:val="00C2633D"/>
    <w:rsid w:val="00C42D39"/>
    <w:rsid w:val="00C47E79"/>
    <w:rsid w:val="00C50815"/>
    <w:rsid w:val="00C64F02"/>
    <w:rsid w:val="00C65CD8"/>
    <w:rsid w:val="00C76238"/>
    <w:rsid w:val="00C83C84"/>
    <w:rsid w:val="00C85367"/>
    <w:rsid w:val="00C85B22"/>
    <w:rsid w:val="00C91487"/>
    <w:rsid w:val="00C91CE5"/>
    <w:rsid w:val="00C94D0F"/>
    <w:rsid w:val="00C97A33"/>
    <w:rsid w:val="00CA2342"/>
    <w:rsid w:val="00CB0125"/>
    <w:rsid w:val="00CB2397"/>
    <w:rsid w:val="00CD3624"/>
    <w:rsid w:val="00CE2CF1"/>
    <w:rsid w:val="00CF136F"/>
    <w:rsid w:val="00D06763"/>
    <w:rsid w:val="00D116D8"/>
    <w:rsid w:val="00D132C5"/>
    <w:rsid w:val="00D16970"/>
    <w:rsid w:val="00D173B8"/>
    <w:rsid w:val="00D22945"/>
    <w:rsid w:val="00D26CC4"/>
    <w:rsid w:val="00D31652"/>
    <w:rsid w:val="00D3188D"/>
    <w:rsid w:val="00D32B28"/>
    <w:rsid w:val="00D4006E"/>
    <w:rsid w:val="00D401B3"/>
    <w:rsid w:val="00D518B3"/>
    <w:rsid w:val="00D556EF"/>
    <w:rsid w:val="00D60E7C"/>
    <w:rsid w:val="00D611C2"/>
    <w:rsid w:val="00D63E4A"/>
    <w:rsid w:val="00D827B2"/>
    <w:rsid w:val="00D856C8"/>
    <w:rsid w:val="00D87C6F"/>
    <w:rsid w:val="00D971E8"/>
    <w:rsid w:val="00DA178E"/>
    <w:rsid w:val="00DC0913"/>
    <w:rsid w:val="00DE3A1E"/>
    <w:rsid w:val="00DE6EB5"/>
    <w:rsid w:val="00E05969"/>
    <w:rsid w:val="00E13721"/>
    <w:rsid w:val="00E1454A"/>
    <w:rsid w:val="00E1523D"/>
    <w:rsid w:val="00E1684D"/>
    <w:rsid w:val="00E32D6A"/>
    <w:rsid w:val="00E339F7"/>
    <w:rsid w:val="00E37929"/>
    <w:rsid w:val="00E40E5E"/>
    <w:rsid w:val="00E4516A"/>
    <w:rsid w:val="00E529CB"/>
    <w:rsid w:val="00E5354F"/>
    <w:rsid w:val="00E732DF"/>
    <w:rsid w:val="00E835C6"/>
    <w:rsid w:val="00E911C4"/>
    <w:rsid w:val="00E94B6F"/>
    <w:rsid w:val="00EB38F2"/>
    <w:rsid w:val="00EB7032"/>
    <w:rsid w:val="00EC136E"/>
    <w:rsid w:val="00ED68DC"/>
    <w:rsid w:val="00EE7BA2"/>
    <w:rsid w:val="00F0080F"/>
    <w:rsid w:val="00F21ECB"/>
    <w:rsid w:val="00F22CB9"/>
    <w:rsid w:val="00F24C4C"/>
    <w:rsid w:val="00F278C9"/>
    <w:rsid w:val="00F27D06"/>
    <w:rsid w:val="00F318C7"/>
    <w:rsid w:val="00F31C60"/>
    <w:rsid w:val="00F43387"/>
    <w:rsid w:val="00F462DA"/>
    <w:rsid w:val="00F51820"/>
    <w:rsid w:val="00F63F74"/>
    <w:rsid w:val="00F65BCE"/>
    <w:rsid w:val="00F6622B"/>
    <w:rsid w:val="00F72FE3"/>
    <w:rsid w:val="00F90FCE"/>
    <w:rsid w:val="00FA57BB"/>
    <w:rsid w:val="00FC7A7C"/>
    <w:rsid w:val="00FD08ED"/>
    <w:rsid w:val="00FD18CC"/>
    <w:rsid w:val="00FE1090"/>
    <w:rsid w:val="00FE6904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28194D6"/>
  <w15:chartTrackingRefBased/>
  <w15:docId w15:val="{86BD9990-3629-4BD7-BDD6-CCEFD10C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316221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BC1F28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BC1F28"/>
    <w:rPr>
      <w:rFonts w:ascii="Arial" w:eastAsia="Times New Roman" w:hAnsi="Arial"/>
      <w:sz w:val="22"/>
      <w:lang w:eastAsia="ar-SA"/>
    </w:rPr>
  </w:style>
  <w:style w:type="character" w:customStyle="1" w:styleId="Teksttreci2">
    <w:name w:val="Tekst treści (2)_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rsid w:val="0064230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05pt">
    <w:name w:val="Pogrubienie;Tekst treści (2) + 10;5 pt"/>
    <w:rsid w:val="006423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-zacznikdooferty">
    <w:name w:val="Nagłówek - załącznik do oferty"/>
    <w:basedOn w:val="Normalny"/>
    <w:rsid w:val="0037691F"/>
    <w:pPr>
      <w:widowControl w:val="0"/>
      <w:adjustRightInd w:val="0"/>
      <w:spacing w:before="120" w:after="0" w:line="360" w:lineRule="auto"/>
      <w:jc w:val="both"/>
      <w:textAlignment w:val="baseline"/>
    </w:pPr>
    <w:rPr>
      <w:rFonts w:ascii="Tahoma" w:eastAsia="Times New Roman" w:hAnsi="Tahoma" w:cs="Tahoma"/>
      <w:b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5544F"/>
    <w:pPr>
      <w:widowControl w:val="0"/>
    </w:pPr>
    <w:rPr>
      <w:rFonts w:ascii="Courier New" w:eastAsia="Courier New" w:hAnsi="Courier New" w:cs="Courier New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1\USERS\Orlowska.Joanna\Pulpit\konserwacja%20drukarek%20i%20skaner&#243;w\konserwacja%20drukarejk%20i%20skaner&#243;w\RDOS_Rzesz&#243;w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9361C-4557-4423-A00D-A0EA1725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RDOS_Rzeszów_</Template>
  <TotalTime>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2024-03-20T09:57:00Z</cp:lastPrinted>
  <dcterms:created xsi:type="dcterms:W3CDTF">2024-03-21T08:33:00Z</dcterms:created>
  <dcterms:modified xsi:type="dcterms:W3CDTF">2024-03-21T08:33:00Z</dcterms:modified>
</cp:coreProperties>
</file>