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64F28" w14:textId="1CC60CCF" w:rsidR="003A2B37" w:rsidRDefault="00000000" w:rsidP="00F140AE">
      <w:pPr>
        <w:tabs>
          <w:tab w:val="right" w:pos="9214"/>
        </w:tabs>
        <w:jc w:val="right"/>
        <w:rPr>
          <w:rFonts w:cs="Arial"/>
        </w:rPr>
      </w:pPr>
      <w:r>
        <w:rPr>
          <w:rFonts w:cs="Arial"/>
        </w:rPr>
        <w:t xml:space="preserve">Pilawa,  </w:t>
      </w:r>
      <w:bookmarkStart w:id="0" w:name="ezdDataPodpisu"/>
      <w:bookmarkEnd w:id="0"/>
      <w:r w:rsidR="00A7182A">
        <w:rPr>
          <w:rFonts w:cs="Arial"/>
        </w:rPr>
        <w:t xml:space="preserve">          </w:t>
      </w:r>
      <w:r>
        <w:rPr>
          <w:rFonts w:cs="Arial"/>
        </w:rPr>
        <w:t xml:space="preserve"> r.</w:t>
      </w:r>
    </w:p>
    <w:p w14:paraId="5C7D6A9B" w14:textId="0AF093BC" w:rsidR="00C03AB2" w:rsidRPr="00616068" w:rsidRDefault="00000000" w:rsidP="00616068">
      <w:pPr>
        <w:tabs>
          <w:tab w:val="right" w:pos="9214"/>
        </w:tabs>
        <w:spacing w:after="840"/>
        <w:rPr>
          <w:rFonts w:cs="Arial"/>
        </w:rPr>
      </w:pPr>
      <w:r>
        <w:rPr>
          <w:rFonts w:cs="Arial"/>
        </w:rPr>
        <w:t xml:space="preserve">Zn. </w:t>
      </w:r>
      <w:proofErr w:type="spellStart"/>
      <w:r>
        <w:rPr>
          <w:rFonts w:cs="Arial"/>
        </w:rPr>
        <w:t>spr</w:t>
      </w:r>
      <w:proofErr w:type="spellEnd"/>
      <w:r>
        <w:rPr>
          <w:rFonts w:cs="Arial"/>
        </w:rPr>
        <w:t xml:space="preserve">.: </w:t>
      </w:r>
      <w:bookmarkStart w:id="1" w:name="ezdSprawaZnak"/>
      <w:r>
        <w:rPr>
          <w:rFonts w:cs="Arial"/>
        </w:rPr>
        <w:t>SA.271.</w:t>
      </w:r>
      <w:r w:rsidR="00322C0F">
        <w:rPr>
          <w:rFonts w:cs="Arial"/>
        </w:rPr>
        <w:t>2</w:t>
      </w:r>
      <w:r>
        <w:rPr>
          <w:rFonts w:cs="Arial"/>
        </w:rPr>
        <w:t>0.2024</w:t>
      </w:r>
      <w:bookmarkEnd w:id="1"/>
    </w:p>
    <w:p w14:paraId="526FA9EE" w14:textId="2BDE35A4" w:rsidR="00C03AB2" w:rsidRDefault="00C03AB2" w:rsidP="00C03AB2">
      <w:pPr>
        <w:spacing w:line="360" w:lineRule="auto"/>
        <w:ind w:firstLine="480"/>
        <w:jc w:val="center"/>
        <w:rPr>
          <w:rFonts w:cs="Arial"/>
          <w:b/>
          <w:bCs/>
          <w:sz w:val="22"/>
          <w:szCs w:val="20"/>
        </w:rPr>
      </w:pPr>
      <w:r w:rsidRPr="00AA5740">
        <w:rPr>
          <w:rFonts w:cs="Arial"/>
          <w:b/>
          <w:bCs/>
          <w:sz w:val="22"/>
          <w:szCs w:val="20"/>
        </w:rPr>
        <w:t xml:space="preserve">Umowa </w:t>
      </w:r>
      <w:r w:rsidR="00616068">
        <w:rPr>
          <w:rFonts w:cs="Arial"/>
          <w:b/>
          <w:bCs/>
          <w:sz w:val="22"/>
          <w:szCs w:val="20"/>
        </w:rPr>
        <w:t>../08/2024</w:t>
      </w:r>
    </w:p>
    <w:p w14:paraId="20D6DF56" w14:textId="77777777" w:rsidR="00C03AB2" w:rsidRPr="00AA5740" w:rsidRDefault="00C03AB2" w:rsidP="00C03AB2">
      <w:pPr>
        <w:spacing w:line="360" w:lineRule="auto"/>
        <w:ind w:firstLine="480"/>
        <w:jc w:val="center"/>
        <w:rPr>
          <w:rFonts w:cs="Arial"/>
          <w:sz w:val="22"/>
          <w:szCs w:val="20"/>
        </w:rPr>
      </w:pPr>
    </w:p>
    <w:p w14:paraId="6E42B1D8" w14:textId="77777777" w:rsidR="00C03AB2" w:rsidRPr="00AA5740" w:rsidRDefault="00C03AB2" w:rsidP="00C03AB2">
      <w:pPr>
        <w:spacing w:line="276" w:lineRule="auto"/>
        <w:ind w:firstLine="480"/>
        <w:rPr>
          <w:rFonts w:cs="Arial"/>
          <w:color w:val="FF0000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Zawarta w Pilawie w dniu </w:t>
      </w:r>
      <w:r>
        <w:rPr>
          <w:rFonts w:cs="Arial"/>
          <w:sz w:val="22"/>
          <w:szCs w:val="20"/>
        </w:rPr>
        <w:t>……………………….</w:t>
      </w:r>
      <w:r w:rsidRPr="00AA5740">
        <w:rPr>
          <w:rFonts w:cs="Arial"/>
          <w:sz w:val="22"/>
          <w:szCs w:val="20"/>
        </w:rPr>
        <w:t xml:space="preserve"> pomiędzy: </w:t>
      </w:r>
    </w:p>
    <w:p w14:paraId="0FAD8FE0" w14:textId="77777777" w:rsidR="00C03AB2" w:rsidRDefault="00C03AB2" w:rsidP="00C03AB2">
      <w:pPr>
        <w:numPr>
          <w:ilvl w:val="0"/>
          <w:numId w:val="22"/>
        </w:numPr>
        <w:spacing w:after="200" w:line="276" w:lineRule="auto"/>
        <w:contextualSpacing/>
        <w:rPr>
          <w:rFonts w:cs="Arial"/>
          <w:sz w:val="22"/>
          <w:szCs w:val="20"/>
        </w:rPr>
      </w:pPr>
      <w:r w:rsidRPr="003B46C9">
        <w:rPr>
          <w:rFonts w:cs="Arial"/>
          <w:b/>
          <w:bCs/>
          <w:sz w:val="22"/>
          <w:szCs w:val="20"/>
        </w:rPr>
        <w:t>Zamawiającym</w:t>
      </w:r>
      <w:r w:rsidRPr="00AA5740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- </w:t>
      </w:r>
      <w:r w:rsidRPr="00AA5740">
        <w:rPr>
          <w:rFonts w:cs="Arial"/>
          <w:sz w:val="22"/>
          <w:szCs w:val="20"/>
        </w:rPr>
        <w:t xml:space="preserve">Skarbem Państwa Państwowym Gospodarstwem Leśnym Lasy Państwowe Nadleśnictwem Chojnów, adres: Pilawa, ul. Klonowa 13, 05-532 Baniocha NIP: 123-00-14-006 reprezentowanym przez </w:t>
      </w:r>
      <w:r>
        <w:rPr>
          <w:rFonts w:cs="Arial"/>
          <w:sz w:val="22"/>
          <w:szCs w:val="20"/>
        </w:rPr>
        <w:t>N</w:t>
      </w:r>
      <w:r w:rsidRPr="00AA5740">
        <w:rPr>
          <w:rFonts w:cs="Arial"/>
          <w:sz w:val="22"/>
          <w:szCs w:val="20"/>
        </w:rPr>
        <w:t>adleśniczego Sławomira Mydłowskiego</w:t>
      </w:r>
    </w:p>
    <w:p w14:paraId="10754724" w14:textId="77777777" w:rsidR="00C03AB2" w:rsidRPr="00AA5740" w:rsidRDefault="00C03AB2" w:rsidP="00C03AB2">
      <w:pPr>
        <w:spacing w:after="200" w:line="276" w:lineRule="auto"/>
        <w:ind w:left="720"/>
        <w:contextualSpacing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 a </w:t>
      </w:r>
    </w:p>
    <w:p w14:paraId="7E36DD7B" w14:textId="77777777" w:rsidR="00C03AB2" w:rsidRDefault="00C03AB2" w:rsidP="00C03AB2">
      <w:pPr>
        <w:numPr>
          <w:ilvl w:val="0"/>
          <w:numId w:val="22"/>
        </w:numPr>
        <w:spacing w:after="200" w:line="276" w:lineRule="auto"/>
        <w:contextualSpacing/>
        <w:rPr>
          <w:rFonts w:cs="Arial"/>
          <w:sz w:val="22"/>
          <w:szCs w:val="20"/>
        </w:rPr>
      </w:pPr>
      <w:r w:rsidRPr="003B46C9">
        <w:rPr>
          <w:rFonts w:cs="Arial"/>
          <w:b/>
          <w:bCs/>
          <w:sz w:val="22"/>
          <w:szCs w:val="20"/>
        </w:rPr>
        <w:t>Wykonawcą</w:t>
      </w:r>
      <w:r>
        <w:rPr>
          <w:rFonts w:cs="Arial"/>
          <w:b/>
          <w:bCs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–</w:t>
      </w:r>
      <w:r w:rsidRPr="00AA5740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………………………………………………………………………………….,   </w:t>
      </w:r>
      <w:r w:rsidRPr="00AA5740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adres:  …………………………………………………………….…………………………….., NIP ……………………….. </w:t>
      </w:r>
      <w:r w:rsidRPr="00AA5740">
        <w:rPr>
          <w:rFonts w:cs="Arial"/>
          <w:sz w:val="22"/>
          <w:szCs w:val="20"/>
        </w:rPr>
        <w:t>prowadzącym działalność gospodarczą.</w:t>
      </w:r>
    </w:p>
    <w:p w14:paraId="19DBBABC" w14:textId="77777777" w:rsidR="00C03AB2" w:rsidRPr="00AA5740" w:rsidRDefault="00C03AB2" w:rsidP="00C03AB2">
      <w:pPr>
        <w:spacing w:after="200" w:line="276" w:lineRule="auto"/>
        <w:ind w:left="720"/>
        <w:contextualSpacing/>
        <w:rPr>
          <w:rFonts w:cs="Arial"/>
          <w:sz w:val="22"/>
          <w:szCs w:val="20"/>
        </w:rPr>
      </w:pPr>
    </w:p>
    <w:p w14:paraId="1D978C4D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1 </w:t>
      </w:r>
    </w:p>
    <w:p w14:paraId="59EE1CD2" w14:textId="3E7F62B4" w:rsidR="00C03AB2" w:rsidRPr="00322C0F" w:rsidRDefault="00C03AB2" w:rsidP="00322C0F">
      <w:pPr>
        <w:pStyle w:val="Akapitzlist"/>
        <w:numPr>
          <w:ilvl w:val="0"/>
          <w:numId w:val="29"/>
        </w:numPr>
        <w:spacing w:line="276" w:lineRule="auto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 xml:space="preserve">Zamawiający zleca, a Wykonawca przyjmuje do wykonania pracę: </w:t>
      </w:r>
    </w:p>
    <w:p w14:paraId="1ED47CA2" w14:textId="72DF118D" w:rsidR="00C03AB2" w:rsidRDefault="00322C0F" w:rsidP="00322C0F">
      <w:pPr>
        <w:spacing w:line="276" w:lineRule="auto"/>
        <w:ind w:left="708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Pielęgnacja zieleni i prace porządkowe na terenie osiedla w Sękocinie Starym przy ul.</w:t>
      </w:r>
      <w:r w:rsidR="00D55455">
        <w:rPr>
          <w:rFonts w:cs="Arial"/>
          <w:sz w:val="22"/>
          <w:szCs w:val="20"/>
        </w:rPr>
        <w:t> </w:t>
      </w:r>
      <w:r>
        <w:rPr>
          <w:rFonts w:cs="Arial"/>
          <w:sz w:val="22"/>
          <w:szCs w:val="20"/>
        </w:rPr>
        <w:t xml:space="preserve">Leśników 21 </w:t>
      </w:r>
      <w:r w:rsidR="005F5221">
        <w:rPr>
          <w:rFonts w:cs="Arial"/>
          <w:sz w:val="23"/>
          <w:szCs w:val="23"/>
        </w:rPr>
        <w:t>oraz przy fragmencie drogi dojazdowej do obiektu.</w:t>
      </w:r>
    </w:p>
    <w:p w14:paraId="209AC9C7" w14:textId="20902EFB" w:rsidR="00322C0F" w:rsidRDefault="00322C0F" w:rsidP="00322C0F">
      <w:pPr>
        <w:pStyle w:val="Akapitzlist"/>
        <w:numPr>
          <w:ilvl w:val="0"/>
          <w:numId w:val="29"/>
        </w:numPr>
        <w:spacing w:line="276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Szczegółowy zakres prac i częstotliwość ich wykonywania:</w:t>
      </w:r>
    </w:p>
    <w:p w14:paraId="214FCBFF" w14:textId="247EA6DD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 xml:space="preserve">koszenie trawników w okresie wegetacji na powierzchni łącznej ok. </w:t>
      </w:r>
      <w:r w:rsidR="005F2939">
        <w:rPr>
          <w:rFonts w:cs="Arial"/>
          <w:sz w:val="22"/>
          <w:szCs w:val="20"/>
        </w:rPr>
        <w:t>8050</w:t>
      </w:r>
      <w:r w:rsidRPr="00322C0F">
        <w:rPr>
          <w:rFonts w:cs="Arial"/>
          <w:sz w:val="22"/>
          <w:szCs w:val="20"/>
        </w:rPr>
        <w:t xml:space="preserve"> m2, w</w:t>
      </w:r>
      <w:r w:rsidR="00574866">
        <w:rPr>
          <w:rFonts w:cs="Arial"/>
          <w:sz w:val="22"/>
          <w:szCs w:val="20"/>
        </w:rPr>
        <w:t> </w:t>
      </w:r>
      <w:r w:rsidRPr="00322C0F">
        <w:rPr>
          <w:rFonts w:cs="Arial"/>
          <w:sz w:val="22"/>
          <w:szCs w:val="20"/>
        </w:rPr>
        <w:t>zależności od potrzeb z częstotliwością zapewniającą utrzymanie należytej estetyki otoczenia (minimum 2 razy w ciągu miesiąca), wraz z wywiezieniem skoszonej trawy;</w:t>
      </w:r>
    </w:p>
    <w:p w14:paraId="0D51C8CF" w14:textId="5324563F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>pielenie klombów i rabat na terenie obiektu, według potrzeb, z częstotliwością zapewniającą utrzymanie należytej estetyki otoczenia (minimum 2 razy w ciągu roku);</w:t>
      </w:r>
    </w:p>
    <w:p w14:paraId="15917881" w14:textId="39ABF31A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>utrzymanie krzewów na terenie obiektu – przycinanie, wycinanie itp., z częstotliwością zapewniającą utrzymanie należytej estetyki otoczenia (minimum 2 razy w ciągu roku);</w:t>
      </w:r>
    </w:p>
    <w:p w14:paraId="08C8B566" w14:textId="7EBAE711" w:rsid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>likwidacja chwastów rosnących na kostce brukowej w obrębie i najbliższym otoczeniu obiektów, w zależności od potrzeb, dla utrzymania należytej estetyki otoczenia (minimum 2 razy w ciągu roku);</w:t>
      </w:r>
    </w:p>
    <w:p w14:paraId="45C3F908" w14:textId="62140429" w:rsidR="009D10A2" w:rsidRPr="00322C0F" w:rsidRDefault="009D10A2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bookmarkStart w:id="2" w:name="_Hlk173998763"/>
      <w:r>
        <w:rPr>
          <w:rFonts w:cs="Arial"/>
          <w:sz w:val="22"/>
          <w:szCs w:val="20"/>
        </w:rPr>
        <w:t xml:space="preserve">dosadzanie roślin; </w:t>
      </w:r>
    </w:p>
    <w:bookmarkEnd w:id="2"/>
    <w:p w14:paraId="16E3B6F1" w14:textId="19E27119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>utrzymanie gotowości do świadczenia usług w okresie zimowym w zakresie odśnieżania i posypywania dozwolonymi preparatami rozpuszczającymi śnieg i lód lub piaskiem ciągów komunikacyjnych pieszych i jezdnych;</w:t>
      </w:r>
    </w:p>
    <w:p w14:paraId="38EDE776" w14:textId="1EBB63F0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 xml:space="preserve">odśnieżanie chodników, </w:t>
      </w:r>
      <w:r w:rsidR="005F5221" w:rsidRPr="0051675B">
        <w:rPr>
          <w:rFonts w:cs="Arial"/>
          <w:sz w:val="23"/>
          <w:szCs w:val="23"/>
        </w:rPr>
        <w:t>miejsc parkingowych i ciągów komunikacyjnych na terenie obiektu oraz na</w:t>
      </w:r>
      <w:r w:rsidR="005F5221">
        <w:rPr>
          <w:rFonts w:cs="Arial"/>
          <w:sz w:val="23"/>
          <w:szCs w:val="23"/>
        </w:rPr>
        <w:t xml:space="preserve"> fragmencie</w:t>
      </w:r>
      <w:r w:rsidR="005F5221" w:rsidRPr="0051675B">
        <w:rPr>
          <w:rFonts w:cs="Arial"/>
          <w:sz w:val="23"/>
          <w:szCs w:val="23"/>
        </w:rPr>
        <w:t xml:space="preserve"> dro</w:t>
      </w:r>
      <w:r w:rsidR="005F5221">
        <w:rPr>
          <w:rFonts w:cs="Arial"/>
          <w:sz w:val="23"/>
          <w:szCs w:val="23"/>
        </w:rPr>
        <w:t>gi</w:t>
      </w:r>
      <w:r w:rsidR="005F5221" w:rsidRPr="0051675B">
        <w:rPr>
          <w:rFonts w:cs="Arial"/>
          <w:sz w:val="23"/>
          <w:szCs w:val="23"/>
        </w:rPr>
        <w:t xml:space="preserve"> dojazdowej</w:t>
      </w:r>
      <w:r w:rsidR="005F5221" w:rsidRPr="00322C0F">
        <w:rPr>
          <w:rFonts w:cs="Arial"/>
          <w:sz w:val="22"/>
          <w:szCs w:val="20"/>
        </w:rPr>
        <w:t xml:space="preserve"> </w:t>
      </w:r>
      <w:r w:rsidRPr="00322C0F">
        <w:rPr>
          <w:rFonts w:cs="Arial"/>
          <w:sz w:val="22"/>
          <w:szCs w:val="20"/>
        </w:rPr>
        <w:t xml:space="preserve">– pow. ok. 3000 m2 w zależności od potrzeb, dla utrzymania należytej estetyki oraz bezpieczeństwa użytkowników; w dni robocze, przy opadach nocnych wymagane odśnieżenie terenu na godzinę </w:t>
      </w:r>
      <w:r w:rsidR="00574866">
        <w:rPr>
          <w:rFonts w:cs="Arial"/>
          <w:sz w:val="22"/>
          <w:szCs w:val="20"/>
        </w:rPr>
        <w:t>0</w:t>
      </w:r>
      <w:r w:rsidRPr="00322C0F">
        <w:rPr>
          <w:rFonts w:cs="Arial"/>
          <w:sz w:val="22"/>
          <w:szCs w:val="20"/>
        </w:rPr>
        <w:t>6</w:t>
      </w:r>
      <w:r w:rsidR="00574866">
        <w:rPr>
          <w:rFonts w:cs="Arial"/>
          <w:sz w:val="22"/>
          <w:szCs w:val="20"/>
        </w:rPr>
        <w:t>:</w:t>
      </w:r>
      <w:r w:rsidRPr="00322C0F">
        <w:rPr>
          <w:rFonts w:cs="Arial"/>
          <w:sz w:val="22"/>
          <w:szCs w:val="20"/>
        </w:rPr>
        <w:t>30;</w:t>
      </w:r>
    </w:p>
    <w:p w14:paraId="19D55E48" w14:textId="37A84F98" w:rsidR="00322C0F" w:rsidRP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t>posypywanie chodników, jezdni i miejsc parkingowych piaskiem lub dozwolonymi preparatami rozpuszczającymi śnieg i lód, dla bezpieczeństwa użytkowników poprzez wyeliminowanie śliskich powierzchni;</w:t>
      </w:r>
    </w:p>
    <w:p w14:paraId="4CBEAD4E" w14:textId="03BE98BD" w:rsidR="00322C0F" w:rsidRDefault="00322C0F" w:rsidP="004D6DC9">
      <w:pPr>
        <w:pStyle w:val="Akapitzlist"/>
        <w:numPr>
          <w:ilvl w:val="0"/>
          <w:numId w:val="30"/>
        </w:numPr>
        <w:spacing w:line="276" w:lineRule="auto"/>
        <w:jc w:val="both"/>
        <w:rPr>
          <w:rFonts w:cs="Arial"/>
          <w:sz w:val="22"/>
          <w:szCs w:val="20"/>
        </w:rPr>
      </w:pPr>
      <w:r w:rsidRPr="00322C0F">
        <w:rPr>
          <w:rFonts w:cs="Arial"/>
          <w:sz w:val="22"/>
          <w:szCs w:val="20"/>
        </w:rPr>
        <w:lastRenderedPageBreak/>
        <w:t>utrzymanie porządku na osiedlu w zakresie zamiatania śmieci, liści itp. na osiedlu i bezpośrednio przy nim.</w:t>
      </w:r>
    </w:p>
    <w:p w14:paraId="5D7AE593" w14:textId="2BC4DD1B" w:rsidR="004D6DC9" w:rsidRPr="004D6DC9" w:rsidRDefault="004D6DC9" w:rsidP="004D6DC9">
      <w:pPr>
        <w:pStyle w:val="Akapitzlist"/>
        <w:numPr>
          <w:ilvl w:val="0"/>
          <w:numId w:val="29"/>
        </w:numPr>
        <w:spacing w:line="276" w:lineRule="auto"/>
        <w:jc w:val="both"/>
        <w:rPr>
          <w:rFonts w:cs="Arial"/>
          <w:sz w:val="22"/>
          <w:szCs w:val="22"/>
        </w:rPr>
      </w:pPr>
      <w:r w:rsidRPr="004D6DC9">
        <w:rPr>
          <w:rFonts w:cs="Arial"/>
          <w:sz w:val="22"/>
          <w:szCs w:val="22"/>
        </w:rPr>
        <w:t xml:space="preserve">Wyżej wymienione prace Wykonawca wykonywać </w:t>
      </w:r>
      <w:r>
        <w:rPr>
          <w:rFonts w:cs="Arial"/>
          <w:sz w:val="22"/>
          <w:szCs w:val="22"/>
        </w:rPr>
        <w:t xml:space="preserve">będzie </w:t>
      </w:r>
      <w:r w:rsidRPr="004D6DC9">
        <w:rPr>
          <w:rFonts w:cs="Arial"/>
          <w:sz w:val="22"/>
          <w:szCs w:val="22"/>
        </w:rPr>
        <w:t>własnym sprzętem, przy użyciu własnych narzędzi, środków i pracowników.</w:t>
      </w:r>
    </w:p>
    <w:p w14:paraId="0DE8ABF9" w14:textId="3A4FEFA3" w:rsidR="00C03AB2" w:rsidRPr="004D6DC9" w:rsidRDefault="00C03AB2" w:rsidP="004D6DC9">
      <w:pPr>
        <w:spacing w:line="276" w:lineRule="auto"/>
        <w:ind w:left="360"/>
        <w:jc w:val="both"/>
        <w:rPr>
          <w:rFonts w:cs="Arial"/>
          <w:sz w:val="22"/>
          <w:szCs w:val="20"/>
        </w:rPr>
      </w:pPr>
    </w:p>
    <w:p w14:paraId="321A3631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2 </w:t>
      </w:r>
    </w:p>
    <w:p w14:paraId="329DBB43" w14:textId="4732E40D" w:rsidR="00C03AB2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Umowa niniejsza zostaje zawarta na czas od </w:t>
      </w:r>
      <w:r>
        <w:rPr>
          <w:rFonts w:cs="Arial"/>
          <w:sz w:val="22"/>
          <w:szCs w:val="20"/>
        </w:rPr>
        <w:t>dnia podpisania umowy</w:t>
      </w:r>
      <w:r w:rsidRPr="00AA5740">
        <w:rPr>
          <w:rFonts w:cs="Arial"/>
          <w:sz w:val="22"/>
          <w:szCs w:val="20"/>
        </w:rPr>
        <w:t xml:space="preserve"> do </w:t>
      </w:r>
      <w:r w:rsidR="009D10A2">
        <w:rPr>
          <w:rFonts w:cs="Arial"/>
          <w:sz w:val="22"/>
          <w:szCs w:val="20"/>
        </w:rPr>
        <w:t xml:space="preserve">31.08.2026 r. </w:t>
      </w:r>
      <w:r w:rsidRPr="00AA5740">
        <w:rPr>
          <w:rFonts w:cs="Arial"/>
          <w:sz w:val="22"/>
          <w:szCs w:val="20"/>
        </w:rPr>
        <w:t xml:space="preserve"> </w:t>
      </w:r>
    </w:p>
    <w:p w14:paraId="6825BB6D" w14:textId="707BE55E" w:rsidR="00C03AB2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Termin wykonania pracy </w:t>
      </w:r>
      <w:r>
        <w:rPr>
          <w:rFonts w:cs="Arial"/>
          <w:sz w:val="22"/>
          <w:szCs w:val="20"/>
        </w:rPr>
        <w:t>do dnia</w:t>
      </w:r>
      <w:r w:rsidRPr="00AA5740">
        <w:rPr>
          <w:rFonts w:cs="Arial"/>
          <w:sz w:val="22"/>
          <w:szCs w:val="20"/>
        </w:rPr>
        <w:t xml:space="preserve">: </w:t>
      </w:r>
      <w:r w:rsidR="009D10A2">
        <w:rPr>
          <w:rFonts w:cs="Arial"/>
          <w:sz w:val="22"/>
          <w:szCs w:val="20"/>
        </w:rPr>
        <w:t xml:space="preserve">31.08.2026 r. </w:t>
      </w:r>
    </w:p>
    <w:p w14:paraId="0A942662" w14:textId="77777777" w:rsidR="00C03AB2" w:rsidRPr="00AA5740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</w:p>
    <w:p w14:paraId="709132A6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3 </w:t>
      </w:r>
    </w:p>
    <w:p w14:paraId="0D50FB3A" w14:textId="34C357E4" w:rsidR="00C03AB2" w:rsidRPr="004D6DC9" w:rsidRDefault="00C03AB2" w:rsidP="00C03AB2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cs="Arial"/>
          <w:strike/>
          <w:sz w:val="22"/>
          <w:szCs w:val="20"/>
        </w:rPr>
      </w:pPr>
      <w:r w:rsidRPr="00AA5740">
        <w:rPr>
          <w:rFonts w:cs="Arial"/>
          <w:sz w:val="22"/>
          <w:szCs w:val="20"/>
        </w:rPr>
        <w:t>Zamawiający wypłaci Wykonawcy wynagrodzenie</w:t>
      </w:r>
      <w:r w:rsidR="009D10A2">
        <w:rPr>
          <w:rFonts w:cs="Arial"/>
          <w:sz w:val="22"/>
          <w:szCs w:val="20"/>
        </w:rPr>
        <w:t xml:space="preserve"> ryczałtowe miesięczne</w:t>
      </w:r>
      <w:r w:rsidRPr="00AA5740">
        <w:rPr>
          <w:rFonts w:cs="Arial"/>
          <w:sz w:val="22"/>
          <w:szCs w:val="20"/>
        </w:rPr>
        <w:t xml:space="preserve"> w wysokości </w:t>
      </w:r>
      <w:r>
        <w:rPr>
          <w:rFonts w:cs="Arial"/>
          <w:sz w:val="22"/>
          <w:szCs w:val="20"/>
        </w:rPr>
        <w:t>………………… zł</w:t>
      </w:r>
      <w:r w:rsidRPr="00AA5740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netto </w:t>
      </w:r>
      <w:r w:rsidRPr="000C4DBD">
        <w:rPr>
          <w:rFonts w:cs="Arial"/>
          <w:sz w:val="22"/>
          <w:szCs w:val="20"/>
        </w:rPr>
        <w:t>powiększone o podatek VAT wg obowiązujących stawek.</w:t>
      </w:r>
    </w:p>
    <w:p w14:paraId="072C69ED" w14:textId="77777777" w:rsidR="00085CAB" w:rsidRPr="00085CAB" w:rsidRDefault="004D6DC9" w:rsidP="00085CAB">
      <w:pPr>
        <w:numPr>
          <w:ilvl w:val="0"/>
          <w:numId w:val="23"/>
        </w:numPr>
        <w:spacing w:line="276" w:lineRule="auto"/>
        <w:contextualSpacing/>
        <w:jc w:val="both"/>
        <w:rPr>
          <w:rFonts w:cs="Arial"/>
          <w:strike/>
          <w:sz w:val="22"/>
          <w:szCs w:val="20"/>
        </w:rPr>
      </w:pPr>
      <w:r>
        <w:rPr>
          <w:rFonts w:cs="Arial"/>
          <w:sz w:val="22"/>
          <w:szCs w:val="20"/>
        </w:rPr>
        <w:t>Wynagrodzenie nie ulega waloryzacji.</w:t>
      </w:r>
    </w:p>
    <w:p w14:paraId="1054123D" w14:textId="77777777" w:rsidR="00085CAB" w:rsidRDefault="00085CAB" w:rsidP="00085CAB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0"/>
        </w:rPr>
      </w:pPr>
      <w:r w:rsidRPr="00085CAB">
        <w:rPr>
          <w:rFonts w:cs="Arial"/>
          <w:sz w:val="22"/>
          <w:szCs w:val="20"/>
        </w:rPr>
        <w:t>Płatność będzie następowała na podstawie prawidłowo i zgodnie z Umową wystawionej przez Wykonawcę faktury za okres jednego miesiąca w terminie 14 dni od dnia jej do</w:t>
      </w:r>
      <w:r>
        <w:rPr>
          <w:rFonts w:cs="Arial"/>
          <w:sz w:val="22"/>
          <w:szCs w:val="20"/>
        </w:rPr>
        <w:t>ręczenia</w:t>
      </w:r>
      <w:r w:rsidRPr="00085CAB">
        <w:rPr>
          <w:rFonts w:cs="Arial"/>
          <w:sz w:val="22"/>
          <w:szCs w:val="20"/>
        </w:rPr>
        <w:t xml:space="preserve"> Zamawiającemu</w:t>
      </w:r>
      <w:r>
        <w:rPr>
          <w:rFonts w:cs="Arial"/>
          <w:sz w:val="22"/>
          <w:szCs w:val="20"/>
        </w:rPr>
        <w:t xml:space="preserve"> na konto bankowe Wykonawcy nr ………….……</w:t>
      </w:r>
      <w:r w:rsidRPr="00085CAB">
        <w:rPr>
          <w:rFonts w:cs="Arial"/>
          <w:sz w:val="22"/>
          <w:szCs w:val="20"/>
        </w:rPr>
        <w:t xml:space="preserve">. </w:t>
      </w:r>
    </w:p>
    <w:p w14:paraId="2022A564" w14:textId="3E0992DE" w:rsidR="00085CAB" w:rsidRDefault="00085CAB" w:rsidP="00085CAB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0"/>
        </w:rPr>
      </w:pPr>
      <w:r w:rsidRPr="00085CAB">
        <w:rPr>
          <w:rFonts w:cs="Arial"/>
          <w:sz w:val="22"/>
          <w:szCs w:val="20"/>
        </w:rPr>
        <w:t>W przypadku świadczenia usługi za niepełny miesiąc, wartość wynagrodzenia będzie obliczona proporcjonalnie do przepracowanego okresu.</w:t>
      </w:r>
    </w:p>
    <w:p w14:paraId="0D151208" w14:textId="085D6B69" w:rsidR="00085CAB" w:rsidRPr="00085CAB" w:rsidRDefault="00085CAB" w:rsidP="00085CAB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0"/>
        </w:rPr>
      </w:pPr>
      <w:r w:rsidRPr="00085CAB">
        <w:rPr>
          <w:rFonts w:cs="Arial"/>
          <w:sz w:val="22"/>
          <w:szCs w:val="20"/>
        </w:rPr>
        <w:t>Wykonawca zobowiązuje się do wystawiania faktur VAT za poprzedni miesiąc w terminie do piątego dnia miesiąca następującego po miesiącu świadczenia usług</w:t>
      </w:r>
      <w:r>
        <w:rPr>
          <w:rFonts w:cs="Arial"/>
          <w:sz w:val="22"/>
          <w:szCs w:val="20"/>
        </w:rPr>
        <w:t xml:space="preserve"> i przesyłania ich na adres e-mail Zamawiającego: </w:t>
      </w:r>
      <w:hyperlink r:id="rId8" w:history="1">
        <w:r w:rsidRPr="00835F38">
          <w:rPr>
            <w:rStyle w:val="Hipercze"/>
            <w:rFonts w:cs="Arial"/>
            <w:sz w:val="22"/>
            <w:szCs w:val="20"/>
          </w:rPr>
          <w:t>chojnow@warszawa.lasy.gov.pl</w:t>
        </w:r>
      </w:hyperlink>
      <w:r>
        <w:rPr>
          <w:rFonts w:cs="Arial"/>
          <w:sz w:val="22"/>
          <w:szCs w:val="20"/>
        </w:rPr>
        <w:t xml:space="preserve">. </w:t>
      </w:r>
    </w:p>
    <w:p w14:paraId="201C451F" w14:textId="77777777" w:rsidR="00C03AB2" w:rsidRDefault="00C03AB2" w:rsidP="00085CAB">
      <w:pPr>
        <w:spacing w:line="276" w:lineRule="auto"/>
        <w:rPr>
          <w:rFonts w:cs="Arial"/>
          <w:b/>
          <w:sz w:val="22"/>
          <w:szCs w:val="20"/>
        </w:rPr>
      </w:pPr>
    </w:p>
    <w:p w14:paraId="779480D0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4 </w:t>
      </w:r>
    </w:p>
    <w:p w14:paraId="171EA181" w14:textId="78B3A16F" w:rsidR="00C03AB2" w:rsidRDefault="00C03AB2" w:rsidP="004D6DC9">
      <w:pPr>
        <w:numPr>
          <w:ilvl w:val="0"/>
          <w:numId w:val="24"/>
        </w:numPr>
        <w:spacing w:line="276" w:lineRule="auto"/>
        <w:contextualSpacing/>
        <w:jc w:val="both"/>
        <w:rPr>
          <w:rFonts w:cs="Arial"/>
          <w:sz w:val="22"/>
          <w:szCs w:val="20"/>
        </w:rPr>
      </w:pPr>
      <w:r w:rsidRPr="0072425C">
        <w:rPr>
          <w:rFonts w:cs="Arial"/>
          <w:sz w:val="22"/>
          <w:szCs w:val="20"/>
        </w:rPr>
        <w:t>Wykonawca zobowiązuje się wykon</w:t>
      </w:r>
      <w:r w:rsidR="004D6DC9">
        <w:rPr>
          <w:rFonts w:cs="Arial"/>
          <w:sz w:val="22"/>
          <w:szCs w:val="20"/>
        </w:rPr>
        <w:t>ywać</w:t>
      </w:r>
      <w:r w:rsidRPr="0072425C">
        <w:rPr>
          <w:rFonts w:cs="Arial"/>
          <w:sz w:val="22"/>
          <w:szCs w:val="20"/>
        </w:rPr>
        <w:t xml:space="preserve"> prac</w:t>
      </w:r>
      <w:r w:rsidR="004D6DC9">
        <w:rPr>
          <w:rFonts w:cs="Arial"/>
          <w:sz w:val="22"/>
          <w:szCs w:val="20"/>
        </w:rPr>
        <w:t>e</w:t>
      </w:r>
      <w:r w:rsidRPr="0072425C">
        <w:rPr>
          <w:rFonts w:cs="Arial"/>
          <w:sz w:val="22"/>
          <w:szCs w:val="20"/>
        </w:rPr>
        <w:t xml:space="preserve"> terminowo i bez uszkodzenia</w:t>
      </w:r>
      <w:r>
        <w:rPr>
          <w:rFonts w:cs="Arial"/>
          <w:sz w:val="22"/>
          <w:szCs w:val="20"/>
        </w:rPr>
        <w:t xml:space="preserve"> sąsiadującej </w:t>
      </w:r>
      <w:r w:rsidRPr="0072425C">
        <w:rPr>
          <w:rFonts w:cs="Arial"/>
          <w:sz w:val="22"/>
          <w:szCs w:val="20"/>
        </w:rPr>
        <w:t>infrastruktury</w:t>
      </w:r>
      <w:r>
        <w:rPr>
          <w:rFonts w:cs="Arial"/>
          <w:sz w:val="22"/>
          <w:szCs w:val="20"/>
        </w:rPr>
        <w:t>.</w:t>
      </w:r>
      <w:r w:rsidRPr="0072425C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 </w:t>
      </w:r>
      <w:r w:rsidRPr="0072425C">
        <w:rPr>
          <w:rFonts w:cs="Arial"/>
          <w:sz w:val="22"/>
          <w:szCs w:val="20"/>
        </w:rPr>
        <w:t xml:space="preserve"> </w:t>
      </w:r>
    </w:p>
    <w:p w14:paraId="05E9591F" w14:textId="1EFC4CE4" w:rsidR="004D6DC9" w:rsidRPr="004D6DC9" w:rsidRDefault="004D6DC9" w:rsidP="004D6DC9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2"/>
          <w:szCs w:val="20"/>
        </w:rPr>
      </w:pPr>
      <w:r w:rsidRPr="004D6DC9">
        <w:rPr>
          <w:rFonts w:cs="Arial"/>
          <w:sz w:val="22"/>
          <w:szCs w:val="20"/>
        </w:rPr>
        <w:t>Wykonawca zobowiązany jest wykonywać swoje obowiązki zatrudniając osoby posiadające odpowiednie umiejętności i kwalifikacje zawodowe, w szczególności w</w:t>
      </w:r>
      <w:r>
        <w:rPr>
          <w:rFonts w:cs="Arial"/>
          <w:sz w:val="22"/>
          <w:szCs w:val="20"/>
        </w:rPr>
        <w:t> </w:t>
      </w:r>
      <w:r w:rsidRPr="004D6DC9">
        <w:rPr>
          <w:rFonts w:cs="Arial"/>
          <w:sz w:val="22"/>
          <w:szCs w:val="20"/>
        </w:rPr>
        <w:t>zakresie bhp i pracy na wysokościach.</w:t>
      </w:r>
    </w:p>
    <w:p w14:paraId="6587A79A" w14:textId="77777777" w:rsidR="004D6DC9" w:rsidRPr="004D6DC9" w:rsidRDefault="004D6DC9" w:rsidP="004D6DC9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2"/>
          <w:szCs w:val="20"/>
        </w:rPr>
      </w:pPr>
      <w:r w:rsidRPr="004D6DC9">
        <w:rPr>
          <w:rFonts w:cs="Arial"/>
          <w:sz w:val="22"/>
          <w:szCs w:val="20"/>
        </w:rPr>
        <w:t>Wykonawca zobowiązuje się do zapewnienia stałego składu osób wykonujących usługę.</w:t>
      </w:r>
    </w:p>
    <w:p w14:paraId="38BC266D" w14:textId="77777777" w:rsidR="004D6DC9" w:rsidRPr="004D6DC9" w:rsidRDefault="004D6DC9" w:rsidP="004D6DC9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4D6DC9">
        <w:rPr>
          <w:rFonts w:cs="Arial"/>
          <w:sz w:val="22"/>
          <w:szCs w:val="20"/>
        </w:rPr>
        <w:t>Wykonawca zobowiązuje się przedłożyć Zamawiającemu wykaz podmiotów oraz osób realizujących usługę, w terminie 3 dni od daty zawarcia niniejszej umowy.</w:t>
      </w:r>
    </w:p>
    <w:p w14:paraId="7439BFC7" w14:textId="378EF9E7" w:rsidR="00D55455" w:rsidRPr="00D55455" w:rsidRDefault="004D6DC9" w:rsidP="00D55455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4D6DC9">
        <w:rPr>
          <w:rFonts w:cs="Arial"/>
          <w:sz w:val="22"/>
          <w:szCs w:val="20"/>
        </w:rPr>
        <w:t>Zamawiający zastrzega sobie prawo nie wpuszczania na teren obiektów osób nie figurujących w wykazie.</w:t>
      </w:r>
    </w:p>
    <w:p w14:paraId="0D2681BF" w14:textId="089E4E33" w:rsidR="00C03AB2" w:rsidRPr="004D6DC9" w:rsidRDefault="00C03AB2" w:rsidP="004D6DC9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>
        <w:rPr>
          <w:rFonts w:eastAsia="Calibri" w:cs="Arial"/>
          <w:sz w:val="22"/>
          <w:szCs w:val="20"/>
          <w:lang w:eastAsia="en-US"/>
        </w:rPr>
        <w:t xml:space="preserve">Wykonawca </w:t>
      </w:r>
      <w:r w:rsidRPr="00AA5740">
        <w:rPr>
          <w:rFonts w:eastAsia="Calibri" w:cs="Arial"/>
          <w:sz w:val="22"/>
          <w:szCs w:val="20"/>
          <w:lang w:eastAsia="en-US"/>
        </w:rPr>
        <w:t xml:space="preserve"> bez zgody Z</w:t>
      </w:r>
      <w:r>
        <w:rPr>
          <w:rFonts w:eastAsia="Calibri" w:cs="Arial"/>
          <w:sz w:val="22"/>
          <w:szCs w:val="20"/>
          <w:lang w:eastAsia="en-US"/>
        </w:rPr>
        <w:t xml:space="preserve">amawiającego </w:t>
      </w:r>
      <w:r w:rsidRPr="00AA5740">
        <w:rPr>
          <w:rFonts w:eastAsia="Calibri" w:cs="Arial"/>
          <w:sz w:val="22"/>
          <w:szCs w:val="20"/>
          <w:lang w:eastAsia="en-US"/>
        </w:rPr>
        <w:t xml:space="preserve">nie może powierzyć wykonania </w:t>
      </w:r>
      <w:r>
        <w:rPr>
          <w:rFonts w:eastAsia="Calibri" w:cs="Arial"/>
          <w:sz w:val="22"/>
          <w:szCs w:val="20"/>
          <w:lang w:eastAsia="en-US"/>
        </w:rPr>
        <w:t>pracy podwykonawcy</w:t>
      </w:r>
      <w:r w:rsidR="004D6DC9">
        <w:rPr>
          <w:rFonts w:eastAsia="Calibri" w:cs="Arial"/>
          <w:sz w:val="22"/>
          <w:szCs w:val="20"/>
          <w:lang w:eastAsia="en-US"/>
        </w:rPr>
        <w:t>.</w:t>
      </w:r>
    </w:p>
    <w:p w14:paraId="4F75CA99" w14:textId="656D5D0B" w:rsidR="004D6DC9" w:rsidRPr="005A36C4" w:rsidRDefault="004D6DC9" w:rsidP="004D6DC9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4D6DC9">
        <w:rPr>
          <w:rFonts w:cs="Arial"/>
          <w:sz w:val="22"/>
          <w:szCs w:val="20"/>
        </w:rPr>
        <w:t>Wykonawca zobowiązuje się posiadać przez cały okres realizacji niniejszej umowy aktualną polisę ubezpieczeniową od odpowiedzialności cywilnej o wartości minimum 100</w:t>
      </w:r>
      <w:r>
        <w:rPr>
          <w:rFonts w:cs="Arial"/>
          <w:sz w:val="22"/>
          <w:szCs w:val="20"/>
        </w:rPr>
        <w:t xml:space="preserve"> tyś. </w:t>
      </w:r>
      <w:r w:rsidRPr="004D6DC9">
        <w:rPr>
          <w:rFonts w:cs="Arial"/>
          <w:sz w:val="22"/>
          <w:szCs w:val="20"/>
        </w:rPr>
        <w:t>zł. Kserokopia opłaconej polisy zostaje przekazana Zamawiającemu w dniu podpisania umowy i przechowywana przez cały okres trwania przedmiotowej umowy.</w:t>
      </w:r>
    </w:p>
    <w:p w14:paraId="194C327D" w14:textId="77777777" w:rsidR="00C03AB2" w:rsidRPr="00072C7F" w:rsidRDefault="00C03AB2" w:rsidP="004D6DC9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>
        <w:rPr>
          <w:rFonts w:eastAsia="Calibri" w:cs="Arial"/>
          <w:sz w:val="22"/>
          <w:szCs w:val="20"/>
          <w:lang w:eastAsia="en-US"/>
        </w:rPr>
        <w:t>Wykonawca jest zobowiązany do zapłaty Zamawiającemu kar umownych:</w:t>
      </w:r>
    </w:p>
    <w:p w14:paraId="1B399E6F" w14:textId="02E2C64C" w:rsidR="00C03AB2" w:rsidRDefault="00C03AB2" w:rsidP="004D6DC9">
      <w:pPr>
        <w:spacing w:after="200" w:line="276" w:lineRule="auto"/>
        <w:ind w:left="720"/>
        <w:contextualSpacing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za zwłokę w wykonaniu robót w wysokości </w:t>
      </w:r>
      <w:r w:rsidR="004D6DC9">
        <w:rPr>
          <w:rFonts w:cs="Arial"/>
          <w:sz w:val="22"/>
          <w:szCs w:val="20"/>
        </w:rPr>
        <w:t>5</w:t>
      </w:r>
      <w:r>
        <w:rPr>
          <w:rFonts w:cs="Arial"/>
          <w:sz w:val="22"/>
          <w:szCs w:val="20"/>
        </w:rPr>
        <w:t>% umownego za każdy dzień zwłoki</w:t>
      </w:r>
    </w:p>
    <w:p w14:paraId="0C7FC492" w14:textId="06BA04AB" w:rsidR="00C03AB2" w:rsidRDefault="00C03AB2" w:rsidP="004D6DC9">
      <w:pPr>
        <w:spacing w:after="200" w:line="276" w:lineRule="auto"/>
        <w:ind w:left="720"/>
        <w:contextualSpacing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za odstąpienie od umowy z powodu okoliczności za które odpowiada Wykonawca, w wysokości </w:t>
      </w:r>
      <w:r w:rsidR="004D6DC9">
        <w:rPr>
          <w:rFonts w:cs="Arial"/>
          <w:sz w:val="22"/>
          <w:szCs w:val="20"/>
        </w:rPr>
        <w:t>20</w:t>
      </w:r>
      <w:r>
        <w:rPr>
          <w:rFonts w:cs="Arial"/>
          <w:sz w:val="22"/>
          <w:szCs w:val="20"/>
        </w:rPr>
        <w:t>% wynagrodzenia umownego.</w:t>
      </w:r>
    </w:p>
    <w:p w14:paraId="1CA4CA04" w14:textId="77777777" w:rsidR="00C03AB2" w:rsidRPr="00AA5740" w:rsidRDefault="00C03AB2" w:rsidP="004D6DC9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Strony ustalają, że Zamawiający może potrącić wartość naliczonych kar z wynagrodzenia umownego.  </w:t>
      </w:r>
    </w:p>
    <w:p w14:paraId="78E6BF09" w14:textId="77777777" w:rsidR="00C03AB2" w:rsidRPr="00AA5740" w:rsidRDefault="00C03AB2" w:rsidP="00C03AB2">
      <w:pPr>
        <w:spacing w:after="200" w:line="276" w:lineRule="auto"/>
        <w:ind w:left="720"/>
        <w:contextualSpacing/>
        <w:jc w:val="both"/>
        <w:rPr>
          <w:rFonts w:cs="Arial"/>
          <w:sz w:val="22"/>
          <w:szCs w:val="20"/>
        </w:rPr>
      </w:pPr>
    </w:p>
    <w:p w14:paraId="473BB654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5 </w:t>
      </w:r>
    </w:p>
    <w:p w14:paraId="58CE8A4F" w14:textId="77777777" w:rsidR="00C03AB2" w:rsidRPr="00AA5740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Strony zgodnie stwierdzają, że świadczenia określone w niniejszej umowie wyczerpują całkowicie zobowiązania Zamawiającego wobec Wykonawcy z tytułu pełnionych przez niego czynności objętych niniejszą umową. </w:t>
      </w:r>
    </w:p>
    <w:p w14:paraId="069CD1B8" w14:textId="77777777" w:rsidR="00C03AB2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</w:p>
    <w:p w14:paraId="49262B3A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6 </w:t>
      </w:r>
    </w:p>
    <w:p w14:paraId="5855306D" w14:textId="77777777" w:rsidR="00C03AB2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W sprawach nie unormowanych niniejszą umową, a dotyczących jej przedmiotu, mają zastosowanie przepisy kodeksu cywilnego. </w:t>
      </w:r>
    </w:p>
    <w:p w14:paraId="572FB610" w14:textId="77777777" w:rsidR="00C03AB2" w:rsidRPr="00AA5740" w:rsidRDefault="00C03AB2" w:rsidP="00C03AB2">
      <w:pPr>
        <w:spacing w:line="276" w:lineRule="auto"/>
        <w:jc w:val="both"/>
        <w:rPr>
          <w:rFonts w:cs="Arial"/>
          <w:sz w:val="22"/>
          <w:szCs w:val="20"/>
        </w:rPr>
      </w:pPr>
    </w:p>
    <w:p w14:paraId="5C68764D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7 </w:t>
      </w:r>
    </w:p>
    <w:p w14:paraId="2E8F56CB" w14:textId="77777777" w:rsidR="00C03AB2" w:rsidRDefault="00C03AB2" w:rsidP="00C03AB2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>
        <w:rPr>
          <w:sz w:val="22"/>
          <w:szCs w:val="22"/>
        </w:rPr>
        <w:t xml:space="preserve">Wykonawca został </w:t>
      </w:r>
      <w:r w:rsidRPr="000E0F1E">
        <w:rPr>
          <w:sz w:val="22"/>
          <w:szCs w:val="22"/>
        </w:rPr>
        <w:t>pouczony o odpowiedzialności karnej przewidzianej w art. 233 § 1 Kodeksu Karnego, za składanie nieprawdziwych oświadczeń</w:t>
      </w:r>
      <w:r w:rsidRPr="00AA5740">
        <w:rPr>
          <w:rFonts w:cs="Arial"/>
          <w:sz w:val="22"/>
          <w:szCs w:val="20"/>
        </w:rPr>
        <w:t xml:space="preserve"> </w:t>
      </w:r>
    </w:p>
    <w:p w14:paraId="4C017606" w14:textId="77777777" w:rsidR="00C03AB2" w:rsidRDefault="00C03AB2" w:rsidP="00C03AB2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>Wykonawca oświadcza, że</w:t>
      </w:r>
      <w:r>
        <w:rPr>
          <w:rFonts w:cs="Arial"/>
          <w:sz w:val="22"/>
          <w:szCs w:val="20"/>
        </w:rPr>
        <w:t>:</w:t>
      </w:r>
    </w:p>
    <w:p w14:paraId="6F199A92" w14:textId="77777777" w:rsidR="00C03AB2" w:rsidRPr="00B80430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B80430">
        <w:rPr>
          <w:rFonts w:cs="Arial"/>
          <w:sz w:val="22"/>
          <w:szCs w:val="20"/>
        </w:rPr>
        <w:t>znane m</w:t>
      </w:r>
      <w:r>
        <w:rPr>
          <w:rFonts w:cs="Arial"/>
          <w:sz w:val="22"/>
          <w:szCs w:val="20"/>
        </w:rPr>
        <w:t>u</w:t>
      </w:r>
      <w:r w:rsidRPr="00B80430">
        <w:rPr>
          <w:rFonts w:cs="Arial"/>
          <w:sz w:val="22"/>
          <w:szCs w:val="20"/>
        </w:rPr>
        <w:t xml:space="preserve"> jest zadanie, które ma wykonać w ramach zawartej umowy </w:t>
      </w:r>
    </w:p>
    <w:p w14:paraId="444BBD70" w14:textId="77777777" w:rsidR="00C03AB2" w:rsidRPr="00B80430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B80430">
        <w:rPr>
          <w:rFonts w:cs="Arial"/>
          <w:sz w:val="22"/>
          <w:szCs w:val="20"/>
        </w:rPr>
        <w:t>do wykonania tych prac posiada kwalifikacje zawodowe i umiejętności wykonania,</w:t>
      </w:r>
    </w:p>
    <w:p w14:paraId="28AF48D5" w14:textId="452FD4B6" w:rsidR="00C03AB2" w:rsidRPr="00B80430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B80430">
        <w:rPr>
          <w:rFonts w:cs="Arial"/>
          <w:sz w:val="22"/>
          <w:szCs w:val="20"/>
        </w:rPr>
        <w:t>posiada sprawne narzędzia do wykonania pracy i potrafi je obsługiwać,</w:t>
      </w:r>
    </w:p>
    <w:p w14:paraId="6789D05E" w14:textId="77777777" w:rsidR="00C03AB2" w:rsidRPr="00B80430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B80430">
        <w:rPr>
          <w:rFonts w:cs="Arial"/>
          <w:sz w:val="22"/>
          <w:szCs w:val="20"/>
        </w:rPr>
        <w:t>stan jego zdrowia pozwala wykonywać zlecone prace oraz nie występują przeciwwskazania w dźwiganiu ciężarów i pracy na wysokości,</w:t>
      </w:r>
    </w:p>
    <w:p w14:paraId="2D0BA0CF" w14:textId="7AEB47A3" w:rsidR="00C03AB2" w:rsidRPr="00B80430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B80430">
        <w:rPr>
          <w:rFonts w:cs="Arial"/>
          <w:sz w:val="22"/>
          <w:szCs w:val="20"/>
        </w:rPr>
        <w:t>będ</w:t>
      </w:r>
      <w:r>
        <w:rPr>
          <w:rFonts w:cs="Arial"/>
          <w:sz w:val="22"/>
          <w:szCs w:val="20"/>
        </w:rPr>
        <w:t>zie</w:t>
      </w:r>
      <w:r w:rsidRPr="00B80430">
        <w:rPr>
          <w:rFonts w:cs="Arial"/>
          <w:sz w:val="22"/>
          <w:szCs w:val="20"/>
        </w:rPr>
        <w:t xml:space="preserve"> dokładał staranności w bezpiecznym wykonywaniu pracy wykazując troskę o bezpieczeństwo własne, osób współpracujących </w:t>
      </w:r>
      <w:r w:rsidR="00EB1E62">
        <w:rPr>
          <w:rFonts w:cs="Arial"/>
          <w:sz w:val="22"/>
          <w:szCs w:val="20"/>
        </w:rPr>
        <w:t>z nim</w:t>
      </w:r>
      <w:r w:rsidRPr="00B80430">
        <w:rPr>
          <w:rFonts w:cs="Arial"/>
          <w:sz w:val="22"/>
          <w:szCs w:val="20"/>
        </w:rPr>
        <w:t>, jak również osób trzecich,</w:t>
      </w:r>
    </w:p>
    <w:p w14:paraId="3224E5F0" w14:textId="77777777" w:rsidR="00C03AB2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Zamawiający</w:t>
      </w:r>
      <w:r w:rsidRPr="00B80430">
        <w:rPr>
          <w:rFonts w:cs="Arial"/>
          <w:sz w:val="22"/>
          <w:szCs w:val="20"/>
        </w:rPr>
        <w:t xml:space="preserve"> poinformował </w:t>
      </w:r>
      <w:r>
        <w:rPr>
          <w:rFonts w:cs="Arial"/>
          <w:sz w:val="22"/>
          <w:szCs w:val="20"/>
        </w:rPr>
        <w:t>go</w:t>
      </w:r>
      <w:r w:rsidRPr="00B80430">
        <w:rPr>
          <w:rFonts w:cs="Arial"/>
          <w:sz w:val="22"/>
          <w:szCs w:val="20"/>
        </w:rPr>
        <w:t xml:space="preserve"> o zagrożeniach dla bezpieczeństwa i zdrowia występujących w miejscu wykonywania prac</w:t>
      </w:r>
      <w:r w:rsidRPr="00AA5740">
        <w:rPr>
          <w:rFonts w:cs="Arial"/>
          <w:sz w:val="22"/>
          <w:szCs w:val="20"/>
        </w:rPr>
        <w:t>.</w:t>
      </w:r>
    </w:p>
    <w:p w14:paraId="4C95FFA1" w14:textId="77777777" w:rsidR="00C03AB2" w:rsidRPr="00116D24" w:rsidRDefault="00C03AB2" w:rsidP="00C03AB2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116D24">
        <w:rPr>
          <w:rFonts w:cs="Arial"/>
          <w:sz w:val="22"/>
          <w:szCs w:val="20"/>
        </w:rPr>
        <w:t>Wykonawca oświadcza, że posiada wiedzę oraz uprawnienia z zakresu bezpieczeństwa i  higieny pracy, konieczne do wykonania zlecenia.</w:t>
      </w:r>
    </w:p>
    <w:p w14:paraId="317C9C5B" w14:textId="77777777" w:rsidR="00C03AB2" w:rsidRDefault="00C03AB2" w:rsidP="00C03AB2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cs="Arial"/>
          <w:sz w:val="22"/>
          <w:szCs w:val="20"/>
        </w:rPr>
      </w:pPr>
      <w:r w:rsidRPr="0072425C">
        <w:rPr>
          <w:rFonts w:cs="Arial"/>
          <w:sz w:val="22"/>
          <w:szCs w:val="20"/>
        </w:rPr>
        <w:t xml:space="preserve">Wykonawca zobowiązuje się zapewnić bezpieczeństwo osób i mienia podczas wykonywania zleconych prac oraz odpowiada za wszelkie szkody powstałe w trakcie ich wykonywania. </w:t>
      </w:r>
    </w:p>
    <w:p w14:paraId="148712DF" w14:textId="77777777" w:rsidR="00C03AB2" w:rsidRPr="0072425C" w:rsidRDefault="00C03AB2" w:rsidP="00C03AB2">
      <w:pPr>
        <w:spacing w:after="200" w:line="276" w:lineRule="auto"/>
        <w:contextualSpacing/>
        <w:jc w:val="both"/>
        <w:rPr>
          <w:rFonts w:cs="Arial"/>
          <w:sz w:val="22"/>
          <w:szCs w:val="20"/>
        </w:rPr>
      </w:pPr>
    </w:p>
    <w:p w14:paraId="1CEBB740" w14:textId="77777777" w:rsidR="00C03AB2" w:rsidRPr="00AA5740" w:rsidRDefault="00C03AB2" w:rsidP="00C03AB2">
      <w:pPr>
        <w:spacing w:line="276" w:lineRule="auto"/>
        <w:jc w:val="center"/>
        <w:rPr>
          <w:rFonts w:cs="Arial"/>
          <w:b/>
          <w:sz w:val="22"/>
          <w:szCs w:val="20"/>
        </w:rPr>
      </w:pPr>
      <w:r w:rsidRPr="00AA5740">
        <w:rPr>
          <w:rFonts w:cs="Arial"/>
          <w:b/>
          <w:sz w:val="22"/>
          <w:szCs w:val="20"/>
        </w:rPr>
        <w:t xml:space="preserve">§ 8 </w:t>
      </w:r>
    </w:p>
    <w:p w14:paraId="19E1DB9C" w14:textId="77777777" w:rsidR="00C03AB2" w:rsidRDefault="00C03AB2" w:rsidP="00C03AB2">
      <w:pPr>
        <w:spacing w:line="276" w:lineRule="auto"/>
        <w:ind w:firstLine="480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Umowę sporządzono w dwóch jednobrzmiących egzemplarzach, po jednym dla każdej ze stron. </w:t>
      </w:r>
    </w:p>
    <w:p w14:paraId="08B29C7C" w14:textId="77777777" w:rsidR="00C03AB2" w:rsidRDefault="00C03AB2" w:rsidP="00C03AB2">
      <w:pPr>
        <w:spacing w:line="276" w:lineRule="auto"/>
        <w:ind w:firstLine="480"/>
        <w:rPr>
          <w:rFonts w:cs="Arial"/>
          <w:sz w:val="22"/>
          <w:szCs w:val="20"/>
        </w:rPr>
      </w:pPr>
    </w:p>
    <w:p w14:paraId="4729E5FD" w14:textId="77777777" w:rsidR="00C03AB2" w:rsidRDefault="00C03AB2" w:rsidP="00C03AB2">
      <w:pPr>
        <w:spacing w:line="276" w:lineRule="auto"/>
        <w:ind w:firstLine="480"/>
        <w:rPr>
          <w:rFonts w:cs="Arial"/>
          <w:sz w:val="22"/>
          <w:szCs w:val="20"/>
        </w:rPr>
      </w:pPr>
    </w:p>
    <w:p w14:paraId="2D68E371" w14:textId="77777777" w:rsidR="00C03AB2" w:rsidRPr="00AA5740" w:rsidRDefault="00C03AB2" w:rsidP="00C03AB2">
      <w:pPr>
        <w:spacing w:line="276" w:lineRule="auto"/>
        <w:ind w:firstLine="480"/>
        <w:rPr>
          <w:rFonts w:cs="Arial"/>
          <w:sz w:val="22"/>
          <w:szCs w:val="20"/>
        </w:rPr>
      </w:pPr>
    </w:p>
    <w:p w14:paraId="2BEA394C" w14:textId="77777777" w:rsidR="00C03AB2" w:rsidRPr="00AA5740" w:rsidRDefault="00C03AB2" w:rsidP="00C03AB2">
      <w:pPr>
        <w:spacing w:line="276" w:lineRule="auto"/>
        <w:ind w:firstLine="480"/>
        <w:rPr>
          <w:rFonts w:cs="Arial"/>
          <w:sz w:val="22"/>
          <w:szCs w:val="20"/>
        </w:rPr>
      </w:pPr>
    </w:p>
    <w:p w14:paraId="53A4EAE1" w14:textId="77777777" w:rsidR="00C03AB2" w:rsidRPr="00AA5740" w:rsidRDefault="00C03AB2" w:rsidP="00C03AB2">
      <w:pPr>
        <w:spacing w:line="276" w:lineRule="auto"/>
        <w:jc w:val="center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 xml:space="preserve">............................................                                            ............................................ </w:t>
      </w:r>
    </w:p>
    <w:p w14:paraId="78D3A482" w14:textId="77777777" w:rsidR="00C03AB2" w:rsidRPr="00AA5740" w:rsidRDefault="00C03AB2" w:rsidP="00C03AB2">
      <w:pPr>
        <w:spacing w:line="276" w:lineRule="auto"/>
        <w:jc w:val="center"/>
        <w:rPr>
          <w:rFonts w:cs="Arial"/>
          <w:sz w:val="22"/>
          <w:szCs w:val="20"/>
        </w:rPr>
      </w:pPr>
      <w:r w:rsidRPr="00AA5740">
        <w:rPr>
          <w:rFonts w:cs="Arial"/>
          <w:sz w:val="22"/>
          <w:szCs w:val="20"/>
        </w:rPr>
        <w:t>      Zamawiający                                                                   Wykonawca      </w:t>
      </w:r>
    </w:p>
    <w:p w14:paraId="6A5B0935" w14:textId="77777777" w:rsidR="00C03AB2" w:rsidRDefault="00C03AB2" w:rsidP="00C03AB2">
      <w:pPr>
        <w:spacing w:line="276" w:lineRule="auto"/>
        <w:rPr>
          <w:rFonts w:eastAsia="Calibri" w:cs="Arial"/>
          <w:sz w:val="22"/>
          <w:szCs w:val="20"/>
          <w:lang w:eastAsia="en-US"/>
        </w:rPr>
      </w:pPr>
    </w:p>
    <w:p w14:paraId="417D2B5E" w14:textId="77777777" w:rsidR="00C03AB2" w:rsidRPr="000C4DBD" w:rsidRDefault="00C03AB2" w:rsidP="00C03AB2">
      <w:pPr>
        <w:spacing w:line="276" w:lineRule="auto"/>
        <w:rPr>
          <w:rFonts w:eastAsia="Calibri" w:cs="Arial"/>
          <w:sz w:val="20"/>
          <w:szCs w:val="20"/>
          <w:lang w:eastAsia="en-US"/>
        </w:rPr>
      </w:pPr>
      <w:r w:rsidRPr="000C4DBD">
        <w:rPr>
          <w:rFonts w:eastAsia="Calibri" w:cs="Arial"/>
          <w:sz w:val="20"/>
          <w:szCs w:val="20"/>
          <w:lang w:eastAsia="en-US"/>
        </w:rPr>
        <w:t xml:space="preserve">Załącznik: </w:t>
      </w:r>
    </w:p>
    <w:p w14:paraId="79F58B50" w14:textId="77777777" w:rsidR="00C03AB2" w:rsidRDefault="00C03AB2" w:rsidP="00C03AB2">
      <w:pPr>
        <w:numPr>
          <w:ilvl w:val="0"/>
          <w:numId w:val="26"/>
        </w:numPr>
        <w:spacing w:after="200" w:line="276" w:lineRule="auto"/>
        <w:contextualSpacing/>
        <w:rPr>
          <w:rFonts w:eastAsia="Calibri" w:cs="Arial"/>
          <w:sz w:val="20"/>
          <w:szCs w:val="20"/>
          <w:lang w:eastAsia="en-US"/>
        </w:rPr>
      </w:pPr>
      <w:r w:rsidRPr="000C4DBD">
        <w:rPr>
          <w:rFonts w:eastAsia="Calibri" w:cs="Arial"/>
          <w:sz w:val="20"/>
          <w:szCs w:val="20"/>
          <w:lang w:eastAsia="en-US"/>
        </w:rPr>
        <w:t>Lista zagrożeń</w:t>
      </w:r>
    </w:p>
    <w:p w14:paraId="1FF38820" w14:textId="45004322" w:rsidR="00EB1E62" w:rsidRPr="000C4DBD" w:rsidRDefault="00EB1E62" w:rsidP="00EB1E62">
      <w:pPr>
        <w:spacing w:after="200" w:line="276" w:lineRule="auto"/>
        <w:ind w:left="720"/>
        <w:contextualSpacing/>
        <w:rPr>
          <w:rFonts w:eastAsia="Calibri" w:cs="Arial"/>
          <w:sz w:val="20"/>
          <w:szCs w:val="20"/>
          <w:lang w:eastAsia="en-US"/>
        </w:rPr>
      </w:pPr>
    </w:p>
    <w:p w14:paraId="667B55F3" w14:textId="77777777" w:rsidR="00C03AB2" w:rsidRDefault="00C03AB2" w:rsidP="00C03AB2">
      <w:pPr>
        <w:tabs>
          <w:tab w:val="left" w:pos="426"/>
        </w:tabs>
        <w:suppressAutoHyphens/>
        <w:spacing w:after="200" w:line="480" w:lineRule="atLeast"/>
        <w:jc w:val="center"/>
        <w:rPr>
          <w:rFonts w:ascii="Calibri" w:eastAsia="Calibri" w:hAnsi="Calibri" w:cs="Calibri"/>
          <w:b/>
          <w:i/>
          <w:sz w:val="28"/>
          <w:szCs w:val="22"/>
          <w:u w:val="single"/>
          <w:lang w:eastAsia="ar-SA"/>
        </w:rPr>
      </w:pPr>
    </w:p>
    <w:p w14:paraId="249D347B" w14:textId="77777777" w:rsidR="00C03AB2" w:rsidRPr="00165FB9" w:rsidRDefault="00C03AB2" w:rsidP="00C03AB2">
      <w:pPr>
        <w:tabs>
          <w:tab w:val="left" w:pos="4820"/>
        </w:tabs>
        <w:spacing w:before="120"/>
        <w:jc w:val="right"/>
        <w:rPr>
          <w:b/>
          <w:bCs/>
          <w:sz w:val="22"/>
          <w:szCs w:val="22"/>
        </w:rPr>
      </w:pPr>
      <w:r w:rsidRPr="000E0F1E">
        <w:rPr>
          <w:sz w:val="22"/>
          <w:szCs w:val="22"/>
        </w:rPr>
        <w:br w:type="page"/>
      </w:r>
      <w:r w:rsidRPr="00165FB9">
        <w:rPr>
          <w:b/>
          <w:bCs/>
          <w:sz w:val="22"/>
          <w:szCs w:val="22"/>
        </w:rPr>
        <w:lastRenderedPageBreak/>
        <w:t>Załącznik nr 1 do umowy</w:t>
      </w:r>
    </w:p>
    <w:p w14:paraId="3DF3070F" w14:textId="77777777" w:rsidR="00C03AB2" w:rsidRPr="000E0F1E" w:rsidRDefault="00C03AB2" w:rsidP="00C03AB2">
      <w:pPr>
        <w:tabs>
          <w:tab w:val="left" w:pos="4820"/>
        </w:tabs>
        <w:spacing w:before="120"/>
        <w:jc w:val="center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b/>
          <w:sz w:val="28"/>
          <w:szCs w:val="22"/>
          <w:lang w:eastAsia="ar-SA"/>
        </w:rPr>
        <w:t>LISTA ZAGROŻEŃ</w:t>
      </w:r>
      <w:r w:rsidRPr="000E0F1E">
        <w:rPr>
          <w:rFonts w:ascii="Calibri" w:eastAsia="Calibri" w:hAnsi="Calibri" w:cs="Calibri"/>
          <w:sz w:val="28"/>
          <w:szCs w:val="22"/>
          <w:lang w:eastAsia="ar-SA"/>
        </w:rPr>
        <w:t xml:space="preserve"> </w:t>
      </w:r>
      <w:r w:rsidRPr="000E0F1E">
        <w:rPr>
          <w:rFonts w:ascii="Calibri" w:eastAsia="Calibri" w:hAnsi="Calibri" w:cs="Calibri"/>
          <w:szCs w:val="22"/>
          <w:lang w:eastAsia="ar-SA"/>
        </w:rPr>
        <w:br/>
        <w:t xml:space="preserve">DLA BEZPIECZEŃSTWA I ZDROWIA </w:t>
      </w:r>
      <w:r w:rsidRPr="000E0F1E">
        <w:rPr>
          <w:rFonts w:ascii="Calibri" w:eastAsia="Calibri" w:hAnsi="Calibri" w:cs="Calibri"/>
          <w:szCs w:val="22"/>
          <w:lang w:eastAsia="ar-SA"/>
        </w:rPr>
        <w:br/>
        <w:t>ZWIĄZANYCH Z PRACĄ NA TERENIE ZAKŁADU PRACY</w:t>
      </w:r>
    </w:p>
    <w:p w14:paraId="2F62A304" w14:textId="77777777" w:rsidR="00C03AB2" w:rsidRPr="000E0F1E" w:rsidRDefault="00C03AB2" w:rsidP="00C03AB2">
      <w:p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</w:p>
    <w:p w14:paraId="76149EC0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korzystaniem z dróg komunikacyjnych (np. schody, pochylnie, progi, posadzki, wykładziny, dywany)</w:t>
      </w:r>
    </w:p>
    <w:p w14:paraId="101B24D6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obsługą urządzeń i instalacji elektrycznych.</w:t>
      </w:r>
    </w:p>
    <w:p w14:paraId="7C60ED98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wynikające z prowadzenia robót remontowych bez wstrzymywania funkcjonowania obiektów.</w:t>
      </w:r>
    </w:p>
    <w:p w14:paraId="2D87E7D7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wynikające z pracy na wysokości (powyżej 1m/2m/3m).</w:t>
      </w:r>
    </w:p>
    <w:p w14:paraId="51D5F441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upadkiem przedmiotów z wysokości.</w:t>
      </w:r>
    </w:p>
    <w:p w14:paraId="18083097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ruchem pojazdów.</w:t>
      </w:r>
    </w:p>
    <w:p w14:paraId="0D3CD591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pracą w pobliżu dróg i innych szlaków komunikacyjnych.</w:t>
      </w:r>
    </w:p>
    <w:p w14:paraId="71D9E4CE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pracą w pobliżu budynków i innych budowli.</w:t>
      </w:r>
    </w:p>
    <w:p w14:paraId="4F2B9777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pracą w pobliżu linii i instalacji teleenergetycznych.</w:t>
      </w:r>
    </w:p>
    <w:p w14:paraId="565E87F8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w miejscach oddziaływania czynników szkodliwych i niebezpiecznych.</w:t>
      </w:r>
    </w:p>
    <w:p w14:paraId="039329D6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związane z ekspozycją na szkodliwe czynniki biologiczne (np. kleszcze).</w:t>
      </w:r>
    </w:p>
    <w:p w14:paraId="3FB8AA12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wynikające z obecności osób zakwaterowanych oraz przebywających w obiektach.</w:t>
      </w:r>
    </w:p>
    <w:p w14:paraId="2A613847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ze strony materiałów i przedmiotów niebezpiecznych wniesionych przez osoby przebywające w obiekcie.</w:t>
      </w:r>
    </w:p>
    <w:p w14:paraId="6EB8B70F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pożarowe</w:t>
      </w:r>
      <w:r>
        <w:rPr>
          <w:rFonts w:ascii="Calibri" w:eastAsia="Calibri" w:hAnsi="Calibri" w:cs="Calibri"/>
          <w:szCs w:val="22"/>
          <w:lang w:eastAsia="ar-SA"/>
        </w:rPr>
        <w:t>,</w:t>
      </w:r>
      <w:r w:rsidRPr="000E0F1E">
        <w:rPr>
          <w:rFonts w:ascii="Calibri" w:eastAsia="Calibri" w:hAnsi="Calibri" w:cs="Calibri"/>
          <w:szCs w:val="22"/>
          <w:lang w:eastAsia="ar-SA"/>
        </w:rPr>
        <w:t xml:space="preserve"> oraz związane z niekorzystnymi warunkami atmosferycznymi.</w:t>
      </w:r>
    </w:p>
    <w:p w14:paraId="3F53AE4A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 xml:space="preserve">Zagrożenia związane </w:t>
      </w:r>
      <w:r>
        <w:rPr>
          <w:rFonts w:ascii="Calibri" w:eastAsia="Calibri" w:hAnsi="Calibri" w:cs="Calibri"/>
          <w:szCs w:val="22"/>
          <w:lang w:eastAsia="ar-SA"/>
        </w:rPr>
        <w:t>z charakterem wykonywanych prac</w:t>
      </w:r>
      <w:r w:rsidRPr="000E0F1E">
        <w:rPr>
          <w:rFonts w:ascii="Calibri" w:eastAsia="Calibri" w:hAnsi="Calibri" w:cs="Calibri"/>
          <w:szCs w:val="22"/>
          <w:lang w:eastAsia="ar-SA"/>
        </w:rPr>
        <w:t>.</w:t>
      </w:r>
    </w:p>
    <w:p w14:paraId="08521FD5" w14:textId="77777777" w:rsidR="00C03AB2" w:rsidRPr="000E0F1E" w:rsidRDefault="00C03AB2" w:rsidP="00C03AB2">
      <w:pPr>
        <w:numPr>
          <w:ilvl w:val="0"/>
          <w:numId w:val="27"/>
        </w:numPr>
        <w:tabs>
          <w:tab w:val="left" w:pos="4820"/>
        </w:tabs>
        <w:suppressAutoHyphens/>
        <w:spacing w:before="120" w:after="200" w:line="276" w:lineRule="auto"/>
        <w:jc w:val="both"/>
        <w:rPr>
          <w:rFonts w:ascii="Calibri" w:eastAsia="Calibri" w:hAnsi="Calibri" w:cs="Calibri"/>
          <w:szCs w:val="22"/>
          <w:lang w:eastAsia="ar-SA"/>
        </w:rPr>
      </w:pPr>
      <w:r w:rsidRPr="000E0F1E">
        <w:rPr>
          <w:rFonts w:ascii="Calibri" w:eastAsia="Calibri" w:hAnsi="Calibri" w:cs="Calibri"/>
          <w:szCs w:val="22"/>
          <w:lang w:eastAsia="ar-SA"/>
        </w:rPr>
        <w:t>Zagrożenia pozostałe</w:t>
      </w:r>
      <w:r>
        <w:rPr>
          <w:rFonts w:ascii="Calibri" w:eastAsia="Calibri" w:hAnsi="Calibri" w:cs="Calibri"/>
          <w:szCs w:val="22"/>
          <w:lang w:eastAsia="ar-SA"/>
        </w:rPr>
        <w:t>.</w:t>
      </w:r>
    </w:p>
    <w:p w14:paraId="519BE4C7" w14:textId="77777777" w:rsidR="00C03AB2" w:rsidRDefault="00C03AB2" w:rsidP="00C03AB2">
      <w:pPr>
        <w:pStyle w:val="LPstopka"/>
        <w:spacing w:line="360" w:lineRule="auto"/>
        <w:ind w:left="720"/>
        <w:rPr>
          <w:sz w:val="22"/>
          <w:szCs w:val="22"/>
        </w:rPr>
      </w:pPr>
    </w:p>
    <w:p w14:paraId="6130B584" w14:textId="21E9F27D" w:rsidR="00EB1E62" w:rsidRDefault="00EB1E62" w:rsidP="00EB1E62">
      <w:pPr>
        <w:pStyle w:val="LPstopka"/>
        <w:spacing w:line="360" w:lineRule="auto"/>
        <w:ind w:left="720"/>
        <w:rPr>
          <w:sz w:val="22"/>
          <w:szCs w:val="22"/>
        </w:rPr>
      </w:pPr>
    </w:p>
    <w:p w14:paraId="1516B290" w14:textId="77777777" w:rsidR="00C03AB2" w:rsidRDefault="00C03AB2" w:rsidP="00C03AB2">
      <w:pPr>
        <w:pStyle w:val="LPstopka"/>
        <w:spacing w:line="360" w:lineRule="auto"/>
        <w:ind w:left="720"/>
        <w:rPr>
          <w:sz w:val="22"/>
          <w:szCs w:val="22"/>
        </w:rPr>
      </w:pPr>
    </w:p>
    <w:p w14:paraId="22CCF4CA" w14:textId="77777777" w:rsidR="00C03AB2" w:rsidRDefault="00C03AB2" w:rsidP="00C03AB2">
      <w:pPr>
        <w:pStyle w:val="LPstopka"/>
        <w:spacing w:line="360" w:lineRule="auto"/>
        <w:ind w:left="720"/>
        <w:rPr>
          <w:sz w:val="22"/>
          <w:szCs w:val="22"/>
        </w:rPr>
      </w:pPr>
    </w:p>
    <w:p w14:paraId="2BD79EE2" w14:textId="77777777" w:rsidR="00C03AB2" w:rsidRPr="000E0F1E" w:rsidRDefault="00C03AB2" w:rsidP="00C03AB2">
      <w:pPr>
        <w:pStyle w:val="LPstopka"/>
        <w:spacing w:line="360" w:lineRule="auto"/>
        <w:rPr>
          <w:sz w:val="22"/>
          <w:szCs w:val="22"/>
        </w:rPr>
      </w:pPr>
    </w:p>
    <w:p w14:paraId="4B5C4957" w14:textId="2E1EE9E9" w:rsidR="003A2B37" w:rsidRPr="00EC14CD" w:rsidRDefault="00000000" w:rsidP="00C03AB2">
      <w:pPr>
        <w:spacing w:line="360" w:lineRule="auto"/>
        <w:rPr>
          <w:rFonts w:cs="Arial"/>
          <w:sz w:val="16"/>
          <w:szCs w:val="16"/>
        </w:rPr>
      </w:pPr>
      <w:r w:rsidRPr="00816A12">
        <w:rPr>
          <w:rFonts w:cs="Arial"/>
          <w:sz w:val="16"/>
          <w:szCs w:val="16"/>
        </w:rPr>
        <w:t xml:space="preserve"> </w:t>
      </w:r>
    </w:p>
    <w:sectPr w:rsidR="003A2B37" w:rsidRPr="00EC14CD" w:rsidSect="00E2109B">
      <w:footerReference w:type="default" r:id="rId9"/>
      <w:headerReference w:type="first" r:id="rId10"/>
      <w:footerReference w:type="first" r:id="rId11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351E6" w14:textId="77777777" w:rsidR="008D4651" w:rsidRDefault="008D4651">
      <w:r>
        <w:separator/>
      </w:r>
    </w:p>
  </w:endnote>
  <w:endnote w:type="continuationSeparator" w:id="0">
    <w:p w14:paraId="2924B0DA" w14:textId="77777777" w:rsidR="008D4651" w:rsidRDefault="008D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7439752"/>
      <w:docPartObj>
        <w:docPartGallery w:val="Page Numbers (Bottom of Page)"/>
        <w:docPartUnique/>
      </w:docPartObj>
    </w:sdtPr>
    <w:sdtContent>
      <w:p w14:paraId="6A7313BF" w14:textId="77777777" w:rsidR="003A2B37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  <w:p w14:paraId="5BC9853D" w14:textId="77777777" w:rsidR="003A2B37" w:rsidRPr="003C49E1" w:rsidRDefault="003A2B37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6571" w14:textId="77777777" w:rsidR="003A2B37" w:rsidRDefault="003A2B37" w:rsidP="0091266D">
    <w:pPr>
      <w:pStyle w:val="LPstopka"/>
    </w:pPr>
  </w:p>
  <w:p w14:paraId="5E3174F1" w14:textId="77777777" w:rsidR="003A2B37" w:rsidRPr="00A75675" w:rsidRDefault="00000000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  <w:p w14:paraId="2A603A0A" w14:textId="77777777" w:rsidR="003A2B37" w:rsidRDefault="00000000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2336" behindDoc="0" locked="0" layoutInCell="1" allowOverlap="1" wp14:anchorId="1D934BD6" wp14:editId="36D10CB0">
          <wp:simplePos x="0" y="0"/>
          <wp:positionH relativeFrom="column">
            <wp:posOffset>13335</wp:posOffset>
          </wp:positionH>
          <wp:positionV relativeFrom="paragraph">
            <wp:posOffset>87630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F481B" w14:textId="77777777" w:rsidR="003A2B37" w:rsidRDefault="00000000" w:rsidP="0091266D">
    <w:pPr>
      <w:pStyle w:val="LPstopka"/>
    </w:pPr>
    <w:r>
      <w:t xml:space="preserve">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E07B68" wp14:editId="1AEAF27D">
          <wp:extent cx="833025" cy="484554"/>
          <wp:effectExtent l="0" t="0" r="571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025" cy="48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E0FAC" w14:textId="77777777" w:rsidR="003A2B37" w:rsidRDefault="003A2B37" w:rsidP="0091266D">
    <w:pPr>
      <w:pStyle w:val="LPstopka"/>
    </w:pPr>
  </w:p>
  <w:p w14:paraId="47CC077C" w14:textId="77777777" w:rsidR="003A2B37" w:rsidRDefault="00000000" w:rsidP="0091266D">
    <w:pPr>
      <w:pStyle w:val="LPstopka"/>
    </w:pPr>
    <w:r>
      <w:t>Nadleśnictwo Chojnów, Pilawa, ul. Klonowa 13, 05-532 Baniocha</w:t>
    </w:r>
    <w:r>
      <w:tab/>
    </w:r>
  </w:p>
  <w:p w14:paraId="7947FD41" w14:textId="77777777" w:rsidR="003A2B37" w:rsidRPr="00DE6EC6" w:rsidRDefault="00000000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65779B" wp14:editId="49AA591D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98547" w14:textId="77777777" w:rsidR="003A2B37" w:rsidRPr="00913889" w:rsidRDefault="00000000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r w:rsidRPr="00913889">
                            <w:rPr>
                              <w:rFonts w:cs="Arial"/>
                              <w:bCs/>
                            </w:rPr>
                            <w:t>www.lasy.gov.pl</w:t>
                          </w:r>
                        </w:p>
                        <w:p w14:paraId="7EEAC32A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F4E225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3871ADF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11EC59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48FE165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EC68C8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208D5CE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7FF085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DF0D165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5A9DE1F6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5F28523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3EA89B2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7B166C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BC0B689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B27823B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5BBF0D1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612649A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AAA709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7AF1CD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53F31E5B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0E05B42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2A19B06B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691D09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2FCE56A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AF9C6D6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2B4DC37B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15100F3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B9E5E1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58D77B3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F35B691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AA9966A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6FC542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9340D85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CF75C23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896AD17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77B274C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A9F3D3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9FC4011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D32CB42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0AC58D9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ED96DA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6514E9B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841521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CF74EFE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69E2BD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D036D4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7833447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F793D5E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7934141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5DF49BFD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C1111B4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05E0E33C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F7A3B2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2F3C3683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404164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1BD7A811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3B575AD5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2144823C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5C44FE01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5DD14DC5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1A15D80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668CD6A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  <w:p w14:paraId="4413DF18" w14:textId="77777777" w:rsidR="003A2B37" w:rsidRDefault="003A2B37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7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" strokecolor="white">
              <v:textbox inset=",0">
                <w:txbxContent>
                  <w:p w14:paraId="27298547" w14:textId="77777777" w:rsidR="003A2B37" w:rsidRPr="00913889" w:rsidRDefault="00000000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14:paraId="7EEAC32A" w14:textId="77777777" w:rsidR="003A2B37" w:rsidRDefault="003A2B37" w:rsidP="0091266D">
                    <w:pPr>
                      <w:pStyle w:val="LPpodstawowyinterlinia1"/>
                    </w:pPr>
                  </w:p>
                  <w:p w14:paraId="0F4E2250" w14:textId="77777777" w:rsidR="003A2B37" w:rsidRDefault="003A2B37" w:rsidP="0091266D">
                    <w:pPr>
                      <w:pStyle w:val="LPpodstawowyinterlinia1"/>
                    </w:pPr>
                  </w:p>
                  <w:p w14:paraId="43871ADF" w14:textId="77777777" w:rsidR="003A2B37" w:rsidRDefault="003A2B37" w:rsidP="0091266D">
                    <w:pPr>
                      <w:pStyle w:val="LPpodstawowyinterlinia1"/>
                    </w:pPr>
                  </w:p>
                  <w:p w14:paraId="311EC59D" w14:textId="77777777" w:rsidR="003A2B37" w:rsidRDefault="003A2B37" w:rsidP="0091266D">
                    <w:pPr>
                      <w:pStyle w:val="LPpodstawowyinterlinia1"/>
                    </w:pPr>
                  </w:p>
                  <w:p w14:paraId="048FE165" w14:textId="77777777" w:rsidR="003A2B37" w:rsidRDefault="003A2B37" w:rsidP="0091266D">
                    <w:pPr>
                      <w:pStyle w:val="LPpodstawowyinterlinia1"/>
                    </w:pPr>
                  </w:p>
                  <w:p w14:paraId="1EC68C80" w14:textId="77777777" w:rsidR="003A2B37" w:rsidRDefault="003A2B37" w:rsidP="0091266D">
                    <w:pPr>
                      <w:pStyle w:val="LPpodstawowyinterlinia1"/>
                    </w:pPr>
                  </w:p>
                  <w:p w14:paraId="4208D5CE" w14:textId="77777777" w:rsidR="003A2B37" w:rsidRDefault="003A2B37" w:rsidP="0091266D">
                    <w:pPr>
                      <w:pStyle w:val="LPpodstawowyinterlinia1"/>
                    </w:pPr>
                  </w:p>
                  <w:p w14:paraId="67FF085D" w14:textId="77777777" w:rsidR="003A2B37" w:rsidRDefault="003A2B37" w:rsidP="0091266D">
                    <w:pPr>
                      <w:pStyle w:val="LPpodstawowyinterlinia1"/>
                    </w:pPr>
                  </w:p>
                  <w:p w14:paraId="3DF0D165" w14:textId="77777777" w:rsidR="003A2B37" w:rsidRDefault="003A2B37" w:rsidP="0091266D">
                    <w:pPr>
                      <w:pStyle w:val="LPpodstawowyinterlinia1"/>
                    </w:pPr>
                  </w:p>
                  <w:p w14:paraId="5A9DE1F6" w14:textId="77777777" w:rsidR="003A2B37" w:rsidRDefault="003A2B37" w:rsidP="0091266D">
                    <w:pPr>
                      <w:pStyle w:val="LPpodstawowyinterlinia1"/>
                    </w:pPr>
                  </w:p>
                  <w:p w14:paraId="75F28523" w14:textId="77777777" w:rsidR="003A2B37" w:rsidRDefault="003A2B37" w:rsidP="0091266D">
                    <w:pPr>
                      <w:pStyle w:val="LPpodstawowyinterlinia1"/>
                    </w:pPr>
                  </w:p>
                  <w:p w14:paraId="73EA89B2" w14:textId="77777777" w:rsidR="003A2B37" w:rsidRDefault="003A2B37" w:rsidP="0091266D">
                    <w:pPr>
                      <w:pStyle w:val="LPpodstawowyinterlinia1"/>
                    </w:pPr>
                  </w:p>
                  <w:p w14:paraId="07B166C8" w14:textId="77777777" w:rsidR="003A2B37" w:rsidRDefault="003A2B37" w:rsidP="0091266D">
                    <w:pPr>
                      <w:pStyle w:val="LPpodstawowyinterlinia1"/>
                    </w:pPr>
                  </w:p>
                  <w:p w14:paraId="3BC0B689" w14:textId="77777777" w:rsidR="003A2B37" w:rsidRDefault="003A2B37" w:rsidP="0091266D">
                    <w:pPr>
                      <w:pStyle w:val="LPpodstawowyinterlinia1"/>
                    </w:pPr>
                  </w:p>
                  <w:p w14:paraId="6B27823B" w14:textId="77777777" w:rsidR="003A2B37" w:rsidRDefault="003A2B37" w:rsidP="0091266D">
                    <w:pPr>
                      <w:pStyle w:val="LPpodstawowyinterlinia1"/>
                    </w:pPr>
                  </w:p>
                  <w:p w14:paraId="65BBF0D1" w14:textId="77777777" w:rsidR="003A2B37" w:rsidRDefault="003A2B37" w:rsidP="0091266D">
                    <w:pPr>
                      <w:pStyle w:val="LPpodstawowyinterlinia1"/>
                    </w:pPr>
                  </w:p>
                  <w:p w14:paraId="7612649A" w14:textId="77777777" w:rsidR="003A2B37" w:rsidRDefault="003A2B37" w:rsidP="0091266D">
                    <w:pPr>
                      <w:pStyle w:val="LPpodstawowyinterlinia1"/>
                    </w:pPr>
                  </w:p>
                  <w:p w14:paraId="3AAA709D" w14:textId="77777777" w:rsidR="003A2B37" w:rsidRDefault="003A2B37" w:rsidP="0091266D">
                    <w:pPr>
                      <w:pStyle w:val="LPpodstawowyinterlinia1"/>
                    </w:pPr>
                  </w:p>
                  <w:p w14:paraId="37AF1CDD" w14:textId="77777777" w:rsidR="003A2B37" w:rsidRDefault="003A2B37" w:rsidP="0091266D">
                    <w:pPr>
                      <w:pStyle w:val="LPpodstawowyinterlinia1"/>
                    </w:pPr>
                  </w:p>
                  <w:p w14:paraId="53F31E5B" w14:textId="77777777" w:rsidR="003A2B37" w:rsidRDefault="003A2B37" w:rsidP="0091266D">
                    <w:pPr>
                      <w:pStyle w:val="LPpodstawowyinterlinia1"/>
                    </w:pPr>
                  </w:p>
                  <w:p w14:paraId="30E05B42" w14:textId="77777777" w:rsidR="003A2B37" w:rsidRDefault="003A2B37" w:rsidP="0091266D">
                    <w:pPr>
                      <w:pStyle w:val="LPpodstawowyinterlinia1"/>
                    </w:pPr>
                  </w:p>
                  <w:p w14:paraId="2A19B06B" w14:textId="77777777" w:rsidR="003A2B37" w:rsidRDefault="003A2B37" w:rsidP="0091266D">
                    <w:pPr>
                      <w:pStyle w:val="LPpodstawowyinterlinia1"/>
                    </w:pPr>
                  </w:p>
                  <w:p w14:paraId="3691D09D" w14:textId="77777777" w:rsidR="003A2B37" w:rsidRDefault="003A2B37" w:rsidP="0091266D">
                    <w:pPr>
                      <w:pStyle w:val="LPpodstawowyinterlinia1"/>
                    </w:pPr>
                  </w:p>
                  <w:p w14:paraId="12FCE56A" w14:textId="77777777" w:rsidR="003A2B37" w:rsidRDefault="003A2B37" w:rsidP="0091266D">
                    <w:pPr>
                      <w:pStyle w:val="LPpodstawowyinterlinia1"/>
                    </w:pPr>
                  </w:p>
                  <w:p w14:paraId="0AF9C6D6" w14:textId="77777777" w:rsidR="003A2B37" w:rsidRDefault="003A2B37" w:rsidP="0091266D">
                    <w:pPr>
                      <w:pStyle w:val="LPpodstawowyinterlinia1"/>
                    </w:pPr>
                  </w:p>
                  <w:p w14:paraId="2B4DC37B" w14:textId="77777777" w:rsidR="003A2B37" w:rsidRDefault="003A2B37" w:rsidP="0091266D">
                    <w:pPr>
                      <w:pStyle w:val="LPpodstawowyinterlinia1"/>
                    </w:pPr>
                  </w:p>
                  <w:p w14:paraId="615100F3" w14:textId="77777777" w:rsidR="003A2B37" w:rsidRDefault="003A2B37" w:rsidP="0091266D">
                    <w:pPr>
                      <w:pStyle w:val="LPpodstawowyinterlinia1"/>
                    </w:pPr>
                  </w:p>
                  <w:p w14:paraId="7B9E5E1D" w14:textId="77777777" w:rsidR="003A2B37" w:rsidRDefault="003A2B37" w:rsidP="0091266D">
                    <w:pPr>
                      <w:pStyle w:val="LPpodstawowyinterlinia1"/>
                    </w:pPr>
                  </w:p>
                  <w:p w14:paraId="058D77B3" w14:textId="77777777" w:rsidR="003A2B37" w:rsidRDefault="003A2B37" w:rsidP="0091266D">
                    <w:pPr>
                      <w:pStyle w:val="LPpodstawowyinterlinia1"/>
                    </w:pPr>
                  </w:p>
                  <w:p w14:paraId="1F35B691" w14:textId="77777777" w:rsidR="003A2B37" w:rsidRDefault="003A2B37" w:rsidP="0091266D">
                    <w:pPr>
                      <w:pStyle w:val="LPpodstawowyinterlinia1"/>
                    </w:pPr>
                  </w:p>
                  <w:p w14:paraId="6AA9966A" w14:textId="77777777" w:rsidR="003A2B37" w:rsidRDefault="003A2B37" w:rsidP="0091266D">
                    <w:pPr>
                      <w:pStyle w:val="LPpodstawowyinterlinia1"/>
                    </w:pPr>
                  </w:p>
                  <w:p w14:paraId="06FC5420" w14:textId="77777777" w:rsidR="003A2B37" w:rsidRDefault="003A2B37" w:rsidP="0091266D">
                    <w:pPr>
                      <w:pStyle w:val="LPpodstawowyinterlinia1"/>
                    </w:pPr>
                  </w:p>
                  <w:p w14:paraId="19340D85" w14:textId="77777777" w:rsidR="003A2B37" w:rsidRDefault="003A2B37" w:rsidP="0091266D">
                    <w:pPr>
                      <w:pStyle w:val="LPpodstawowyinterlinia1"/>
                    </w:pPr>
                  </w:p>
                  <w:p w14:paraId="7CF75C23" w14:textId="77777777" w:rsidR="003A2B37" w:rsidRDefault="003A2B37" w:rsidP="0091266D">
                    <w:pPr>
                      <w:pStyle w:val="LPpodstawowyinterlinia1"/>
                    </w:pPr>
                  </w:p>
                  <w:p w14:paraId="3896AD17" w14:textId="77777777" w:rsidR="003A2B37" w:rsidRDefault="003A2B37" w:rsidP="0091266D">
                    <w:pPr>
                      <w:pStyle w:val="LPpodstawowyinterlinia1"/>
                    </w:pPr>
                  </w:p>
                  <w:p w14:paraId="077B274C" w14:textId="77777777" w:rsidR="003A2B37" w:rsidRDefault="003A2B37" w:rsidP="0091266D">
                    <w:pPr>
                      <w:pStyle w:val="LPpodstawowyinterlinia1"/>
                    </w:pPr>
                  </w:p>
                  <w:p w14:paraId="1A9F3D38" w14:textId="77777777" w:rsidR="003A2B37" w:rsidRDefault="003A2B37" w:rsidP="0091266D">
                    <w:pPr>
                      <w:pStyle w:val="LPpodstawowyinterlinia1"/>
                    </w:pPr>
                  </w:p>
                  <w:p w14:paraId="69FC4011" w14:textId="77777777" w:rsidR="003A2B37" w:rsidRDefault="003A2B37" w:rsidP="0091266D">
                    <w:pPr>
                      <w:pStyle w:val="LPpodstawowyinterlinia1"/>
                    </w:pPr>
                  </w:p>
                  <w:p w14:paraId="0D32CB42" w14:textId="77777777" w:rsidR="003A2B37" w:rsidRDefault="003A2B37" w:rsidP="0091266D">
                    <w:pPr>
                      <w:pStyle w:val="LPpodstawowyinterlinia1"/>
                    </w:pPr>
                  </w:p>
                  <w:p w14:paraId="70AC58D9" w14:textId="77777777" w:rsidR="003A2B37" w:rsidRDefault="003A2B37" w:rsidP="0091266D">
                    <w:pPr>
                      <w:pStyle w:val="LPpodstawowyinterlinia1"/>
                    </w:pPr>
                  </w:p>
                  <w:p w14:paraId="1ED96DAD" w14:textId="77777777" w:rsidR="003A2B37" w:rsidRDefault="003A2B37" w:rsidP="0091266D">
                    <w:pPr>
                      <w:pStyle w:val="LPpodstawowyinterlinia1"/>
                    </w:pPr>
                  </w:p>
                  <w:p w14:paraId="16514E9B" w14:textId="77777777" w:rsidR="003A2B37" w:rsidRDefault="003A2B37" w:rsidP="0091266D">
                    <w:pPr>
                      <w:pStyle w:val="LPpodstawowyinterlinia1"/>
                    </w:pPr>
                  </w:p>
                  <w:p w14:paraId="48415218" w14:textId="77777777" w:rsidR="003A2B37" w:rsidRDefault="003A2B37" w:rsidP="0091266D">
                    <w:pPr>
                      <w:pStyle w:val="LPpodstawowyinterlinia1"/>
                    </w:pPr>
                  </w:p>
                  <w:p w14:paraId="0CF74EFE" w14:textId="77777777" w:rsidR="003A2B37" w:rsidRDefault="003A2B37" w:rsidP="0091266D">
                    <w:pPr>
                      <w:pStyle w:val="LPpodstawowyinterlinia1"/>
                    </w:pPr>
                  </w:p>
                  <w:p w14:paraId="069E2BD0" w14:textId="77777777" w:rsidR="003A2B37" w:rsidRDefault="003A2B37" w:rsidP="0091266D">
                    <w:pPr>
                      <w:pStyle w:val="LPpodstawowyinterlinia1"/>
                    </w:pPr>
                  </w:p>
                  <w:p w14:paraId="7D036D40" w14:textId="77777777" w:rsidR="003A2B37" w:rsidRDefault="003A2B37" w:rsidP="0091266D">
                    <w:pPr>
                      <w:pStyle w:val="LPpodstawowyinterlinia1"/>
                    </w:pPr>
                  </w:p>
                  <w:p w14:paraId="07833447" w14:textId="77777777" w:rsidR="003A2B37" w:rsidRDefault="003A2B37" w:rsidP="0091266D">
                    <w:pPr>
                      <w:pStyle w:val="LPpodstawowyinterlinia1"/>
                    </w:pPr>
                  </w:p>
                  <w:p w14:paraId="4F793D5E" w14:textId="77777777" w:rsidR="003A2B37" w:rsidRDefault="003A2B37" w:rsidP="0091266D">
                    <w:pPr>
                      <w:pStyle w:val="LPpodstawowyinterlinia1"/>
                    </w:pPr>
                  </w:p>
                  <w:p w14:paraId="7934141D" w14:textId="77777777" w:rsidR="003A2B37" w:rsidRDefault="003A2B37" w:rsidP="0091266D">
                    <w:pPr>
                      <w:pStyle w:val="LPpodstawowyinterlinia1"/>
                    </w:pPr>
                  </w:p>
                  <w:p w14:paraId="5DF49BFD" w14:textId="77777777" w:rsidR="003A2B37" w:rsidRDefault="003A2B37" w:rsidP="0091266D">
                    <w:pPr>
                      <w:pStyle w:val="LPpodstawowyinterlinia1"/>
                    </w:pPr>
                  </w:p>
                  <w:p w14:paraId="0C1111B4" w14:textId="77777777" w:rsidR="003A2B37" w:rsidRDefault="003A2B37" w:rsidP="0091266D">
                    <w:pPr>
                      <w:pStyle w:val="LPpodstawowyinterlinia1"/>
                    </w:pPr>
                  </w:p>
                  <w:p w14:paraId="05E0E33C" w14:textId="77777777" w:rsidR="003A2B37" w:rsidRDefault="003A2B37" w:rsidP="0091266D">
                    <w:pPr>
                      <w:pStyle w:val="LPpodstawowyinterlinia1"/>
                    </w:pPr>
                  </w:p>
                  <w:p w14:paraId="1F7A3B28" w14:textId="77777777" w:rsidR="003A2B37" w:rsidRDefault="003A2B37" w:rsidP="0091266D">
                    <w:pPr>
                      <w:pStyle w:val="LPpodstawowyinterlinia1"/>
                    </w:pPr>
                  </w:p>
                  <w:p w14:paraId="2F3C3683" w14:textId="77777777" w:rsidR="003A2B37" w:rsidRDefault="003A2B37" w:rsidP="0091266D">
                    <w:pPr>
                      <w:pStyle w:val="LPpodstawowyinterlinia1"/>
                    </w:pPr>
                  </w:p>
                  <w:p w14:paraId="34041648" w14:textId="77777777" w:rsidR="003A2B37" w:rsidRDefault="003A2B37" w:rsidP="0091266D">
                    <w:pPr>
                      <w:pStyle w:val="LPpodstawowyinterlinia1"/>
                    </w:pPr>
                  </w:p>
                  <w:p w14:paraId="1BD7A811" w14:textId="77777777" w:rsidR="003A2B37" w:rsidRDefault="003A2B37" w:rsidP="0091266D">
                    <w:pPr>
                      <w:pStyle w:val="LPpodstawowyinterlinia1"/>
                    </w:pPr>
                  </w:p>
                  <w:p w14:paraId="3B575AD5" w14:textId="77777777" w:rsidR="003A2B37" w:rsidRDefault="003A2B37" w:rsidP="0091266D">
                    <w:pPr>
                      <w:pStyle w:val="LPpodstawowyinterlinia1"/>
                    </w:pPr>
                  </w:p>
                  <w:p w14:paraId="2144823C" w14:textId="77777777" w:rsidR="003A2B37" w:rsidRDefault="003A2B37" w:rsidP="0091266D">
                    <w:pPr>
                      <w:pStyle w:val="LPpodstawowyinterlinia1"/>
                    </w:pPr>
                  </w:p>
                  <w:p w14:paraId="5C44FE01" w14:textId="77777777" w:rsidR="003A2B37" w:rsidRDefault="003A2B37" w:rsidP="0091266D">
                    <w:pPr>
                      <w:pStyle w:val="LPpodstawowyinterlinia1"/>
                    </w:pPr>
                  </w:p>
                  <w:p w14:paraId="5DD14DC5" w14:textId="77777777" w:rsidR="003A2B37" w:rsidRDefault="003A2B37" w:rsidP="0091266D">
                    <w:pPr>
                      <w:pStyle w:val="LPpodstawowyinterlinia1"/>
                    </w:pPr>
                  </w:p>
                  <w:p w14:paraId="41A15D80" w14:textId="77777777" w:rsidR="003A2B37" w:rsidRDefault="003A2B37" w:rsidP="0091266D">
                    <w:pPr>
                      <w:pStyle w:val="LPpodstawowyinterlinia1"/>
                    </w:pPr>
                  </w:p>
                  <w:p w14:paraId="668CD6A8" w14:textId="77777777" w:rsidR="003A2B37" w:rsidRDefault="003A2B37" w:rsidP="0091266D">
                    <w:pPr>
                      <w:pStyle w:val="LPpodstawowyinterlinia1"/>
                    </w:pPr>
                  </w:p>
                  <w:p w14:paraId="4413DF18" w14:textId="77777777" w:rsidR="003A2B37" w:rsidRDefault="003A2B37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 xml:space="preserve">tel.: +48 22 727-57-52, 756-72-75, fax: </w:t>
    </w:r>
    <w:proofErr w:type="spellStart"/>
    <w:r w:rsidRPr="00F75EEE">
      <w:rPr>
        <w:lang w:val="en-US"/>
      </w:rPr>
      <w:t>wew</w:t>
    </w:r>
    <w:proofErr w:type="spellEnd"/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14:paraId="59CBA551" w14:textId="77777777" w:rsidR="003A2B37" w:rsidRPr="00493660" w:rsidRDefault="00000000" w:rsidP="0091266D">
    <w:pPr>
      <w:pStyle w:val="LPstopka"/>
      <w:rPr>
        <w:lang w:val="pt-BR"/>
      </w:rPr>
    </w:pPr>
    <w:hyperlink r:id="rId3" w:history="1">
      <w:r w:rsidRPr="00A0748D">
        <w:rPr>
          <w:rStyle w:val="Hipercze"/>
          <w:lang w:val="en-US"/>
        </w:rPr>
        <w:t>www.chojnow.warszawa.lasy.gov.pl</w:t>
      </w:r>
    </w:hyperlink>
    <w:r>
      <w:rPr>
        <w:lang w:val="en-US"/>
      </w:rPr>
      <w:t xml:space="preserve"> </w:t>
    </w:r>
    <w:r w:rsidRPr="00FA0915">
      <w:rPr>
        <w:lang w:val="en-US"/>
      </w:rPr>
      <w:t>,</w:t>
    </w:r>
    <w:r w:rsidRPr="00493660">
      <w:rPr>
        <w:lang w:val="pt-BR"/>
      </w:rPr>
      <w:t xml:space="preserve"> e-mail: </w:t>
    </w:r>
    <w:hyperlink r:id="rId4" w:history="1">
      <w:r w:rsidRPr="00493660">
        <w:rPr>
          <w:rStyle w:val="Hipercze"/>
          <w:lang w:val="pt-BR"/>
        </w:rPr>
        <w:t>chojnow@warszawa.lasy.gov.pl</w:t>
      </w:r>
    </w:hyperlink>
  </w:p>
  <w:p w14:paraId="7491F442" w14:textId="77777777" w:rsidR="003A2B37" w:rsidRPr="003C49E1" w:rsidRDefault="00000000" w:rsidP="0091266D">
    <w:pPr>
      <w:pStyle w:val="LPstopka"/>
      <w:rPr>
        <w:lang w:val="pt-BR"/>
      </w:rPr>
    </w:pPr>
    <w:r>
      <w:rPr>
        <w:lang w:val="pt-BR"/>
      </w:rPr>
      <w:t>Bank PKO BP O/Piaseczno 87 1020 1169 0000 8002 0066 6263</w:t>
    </w:r>
  </w:p>
  <w:p w14:paraId="1E546E08" w14:textId="77777777" w:rsidR="003A2B37" w:rsidRPr="003C49E1" w:rsidRDefault="003A2B37" w:rsidP="0091266D">
    <w:pPr>
      <w:pStyle w:val="LPstopka"/>
      <w:rPr>
        <w:lang w:val="pt-BR"/>
      </w:rPr>
    </w:pPr>
  </w:p>
  <w:p w14:paraId="280DEBAB" w14:textId="77777777" w:rsidR="003A2B37" w:rsidRDefault="003A2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DE61D" w14:textId="77777777" w:rsidR="008D4651" w:rsidRDefault="008D4651">
      <w:r>
        <w:separator/>
      </w:r>
    </w:p>
  </w:footnote>
  <w:footnote w:type="continuationSeparator" w:id="0">
    <w:p w14:paraId="7719BEBF" w14:textId="77777777" w:rsidR="008D4651" w:rsidRDefault="008D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24266" w14:textId="77777777" w:rsidR="003A2B37" w:rsidRDefault="00000000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14:paraId="595A30E6" w14:textId="77777777" w:rsidR="003A2B37" w:rsidRDefault="00000000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 w:rsidRPr="00E72FA4">
      <w:rPr>
        <w:noProof/>
      </w:rPr>
      <w:drawing>
        <wp:anchor distT="0" distB="0" distL="114300" distR="114300" simplePos="0" relativeHeight="251659264" behindDoc="1" locked="0" layoutInCell="1" allowOverlap="1" wp14:anchorId="503502E1" wp14:editId="1CBC47FC">
          <wp:simplePos x="0" y="0"/>
          <wp:positionH relativeFrom="column">
            <wp:posOffset>4540250</wp:posOffset>
          </wp:positionH>
          <wp:positionV relativeFrom="paragraph">
            <wp:posOffset>64770</wp:posOffset>
          </wp:positionV>
          <wp:extent cx="1346200" cy="765810"/>
          <wp:effectExtent l="0" t="0" r="6350" b="0"/>
          <wp:wrapNone/>
          <wp:docPr id="5" name="Obraz 5" descr="C:\Users\slawomir.fiedukowicz\Desktop\!Służbowy\Biurowe\LOGA\100 lat LP 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womir.fiedukowicz\Desktop\!Służbowy\Biurowe\LOGA\100 lat LP bi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</w:p>
  <w:p w14:paraId="7412CC55" w14:textId="77777777" w:rsidR="003A2B37" w:rsidRDefault="00000000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E2244A4" wp14:editId="03B04D54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5BE7C" w14:textId="77777777" w:rsidR="003A2B37" w:rsidRDefault="003A2B37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14:paraId="78D95A35" w14:textId="77777777" w:rsidR="003A2B37" w:rsidRDefault="003A2B37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14:paraId="4566A82D" w14:textId="77777777" w:rsidR="003A2B37" w:rsidRPr="006F4E0A" w:rsidRDefault="003A2B37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14:paraId="0E4EA92E" w14:textId="77777777" w:rsidR="003A2B37" w:rsidRDefault="003A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7A5"/>
    <w:multiLevelType w:val="hybridMultilevel"/>
    <w:tmpl w:val="7E8A08E2"/>
    <w:lvl w:ilvl="0" w:tplc="7ADE330C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CD50F1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605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4EC2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36BF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AC2F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36F6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EE8F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5AC8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93004"/>
    <w:multiLevelType w:val="hybridMultilevel"/>
    <w:tmpl w:val="728A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4B6"/>
    <w:multiLevelType w:val="hybridMultilevel"/>
    <w:tmpl w:val="88407986"/>
    <w:lvl w:ilvl="0" w:tplc="BEB0FAA4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0226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83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A9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8A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EA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F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2F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35777"/>
    <w:multiLevelType w:val="hybridMultilevel"/>
    <w:tmpl w:val="56707C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A69EF"/>
    <w:multiLevelType w:val="hybridMultilevel"/>
    <w:tmpl w:val="932C6EEC"/>
    <w:lvl w:ilvl="0" w:tplc="83AE2462">
      <w:start w:val="1"/>
      <w:numFmt w:val="decimal"/>
      <w:lvlText w:val="%1."/>
      <w:lvlJc w:val="left"/>
      <w:pPr>
        <w:ind w:left="720" w:hanging="360"/>
      </w:pPr>
    </w:lvl>
    <w:lvl w:ilvl="1" w:tplc="190652BC" w:tentative="1">
      <w:start w:val="1"/>
      <w:numFmt w:val="lowerLetter"/>
      <w:lvlText w:val="%2."/>
      <w:lvlJc w:val="left"/>
      <w:pPr>
        <w:ind w:left="1440" w:hanging="360"/>
      </w:pPr>
    </w:lvl>
    <w:lvl w:ilvl="2" w:tplc="5A0CEDEA" w:tentative="1">
      <w:start w:val="1"/>
      <w:numFmt w:val="lowerRoman"/>
      <w:lvlText w:val="%3."/>
      <w:lvlJc w:val="right"/>
      <w:pPr>
        <w:ind w:left="2160" w:hanging="180"/>
      </w:pPr>
    </w:lvl>
    <w:lvl w:ilvl="3" w:tplc="C61EEDAE" w:tentative="1">
      <w:start w:val="1"/>
      <w:numFmt w:val="decimal"/>
      <w:lvlText w:val="%4."/>
      <w:lvlJc w:val="left"/>
      <w:pPr>
        <w:ind w:left="2880" w:hanging="360"/>
      </w:pPr>
    </w:lvl>
    <w:lvl w:ilvl="4" w:tplc="CAD047D4" w:tentative="1">
      <w:start w:val="1"/>
      <w:numFmt w:val="lowerLetter"/>
      <w:lvlText w:val="%5."/>
      <w:lvlJc w:val="left"/>
      <w:pPr>
        <w:ind w:left="3600" w:hanging="360"/>
      </w:pPr>
    </w:lvl>
    <w:lvl w:ilvl="5" w:tplc="F43EB754" w:tentative="1">
      <w:start w:val="1"/>
      <w:numFmt w:val="lowerRoman"/>
      <w:lvlText w:val="%6."/>
      <w:lvlJc w:val="right"/>
      <w:pPr>
        <w:ind w:left="4320" w:hanging="180"/>
      </w:pPr>
    </w:lvl>
    <w:lvl w:ilvl="6" w:tplc="C70E20EC" w:tentative="1">
      <w:start w:val="1"/>
      <w:numFmt w:val="decimal"/>
      <w:lvlText w:val="%7."/>
      <w:lvlJc w:val="left"/>
      <w:pPr>
        <w:ind w:left="5040" w:hanging="360"/>
      </w:pPr>
    </w:lvl>
    <w:lvl w:ilvl="7" w:tplc="523C60C4" w:tentative="1">
      <w:start w:val="1"/>
      <w:numFmt w:val="lowerLetter"/>
      <w:lvlText w:val="%8."/>
      <w:lvlJc w:val="left"/>
      <w:pPr>
        <w:ind w:left="5760" w:hanging="360"/>
      </w:pPr>
    </w:lvl>
    <w:lvl w:ilvl="8" w:tplc="9ECEB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3BE"/>
    <w:multiLevelType w:val="hybridMultilevel"/>
    <w:tmpl w:val="0C081390"/>
    <w:lvl w:ilvl="0" w:tplc="595A3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CEEE" w:tentative="1">
      <w:start w:val="1"/>
      <w:numFmt w:val="lowerLetter"/>
      <w:lvlText w:val="%2."/>
      <w:lvlJc w:val="left"/>
      <w:pPr>
        <w:ind w:left="1440" w:hanging="360"/>
      </w:pPr>
    </w:lvl>
    <w:lvl w:ilvl="2" w:tplc="FB7EDE16" w:tentative="1">
      <w:start w:val="1"/>
      <w:numFmt w:val="lowerRoman"/>
      <w:lvlText w:val="%3."/>
      <w:lvlJc w:val="right"/>
      <w:pPr>
        <w:ind w:left="2160" w:hanging="180"/>
      </w:pPr>
    </w:lvl>
    <w:lvl w:ilvl="3" w:tplc="8856C8FE" w:tentative="1">
      <w:start w:val="1"/>
      <w:numFmt w:val="decimal"/>
      <w:lvlText w:val="%4."/>
      <w:lvlJc w:val="left"/>
      <w:pPr>
        <w:ind w:left="2880" w:hanging="360"/>
      </w:pPr>
    </w:lvl>
    <w:lvl w:ilvl="4" w:tplc="5EC4E03C" w:tentative="1">
      <w:start w:val="1"/>
      <w:numFmt w:val="lowerLetter"/>
      <w:lvlText w:val="%5."/>
      <w:lvlJc w:val="left"/>
      <w:pPr>
        <w:ind w:left="3600" w:hanging="360"/>
      </w:pPr>
    </w:lvl>
    <w:lvl w:ilvl="5" w:tplc="19428228" w:tentative="1">
      <w:start w:val="1"/>
      <w:numFmt w:val="lowerRoman"/>
      <w:lvlText w:val="%6."/>
      <w:lvlJc w:val="right"/>
      <w:pPr>
        <w:ind w:left="4320" w:hanging="180"/>
      </w:pPr>
    </w:lvl>
    <w:lvl w:ilvl="6" w:tplc="B20E3B50" w:tentative="1">
      <w:start w:val="1"/>
      <w:numFmt w:val="decimal"/>
      <w:lvlText w:val="%7."/>
      <w:lvlJc w:val="left"/>
      <w:pPr>
        <w:ind w:left="5040" w:hanging="360"/>
      </w:pPr>
    </w:lvl>
    <w:lvl w:ilvl="7" w:tplc="C1AC593C" w:tentative="1">
      <w:start w:val="1"/>
      <w:numFmt w:val="lowerLetter"/>
      <w:lvlText w:val="%8."/>
      <w:lvlJc w:val="left"/>
      <w:pPr>
        <w:ind w:left="5760" w:hanging="360"/>
      </w:pPr>
    </w:lvl>
    <w:lvl w:ilvl="8" w:tplc="B838D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90A2E"/>
    <w:multiLevelType w:val="hybridMultilevel"/>
    <w:tmpl w:val="95068AD0"/>
    <w:lvl w:ilvl="0" w:tplc="0415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70A69"/>
    <w:multiLevelType w:val="hybridMultilevel"/>
    <w:tmpl w:val="15F8266A"/>
    <w:lvl w:ilvl="0" w:tplc="871E2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43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E1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82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0F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0E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2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E9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CD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6838"/>
    <w:multiLevelType w:val="hybridMultilevel"/>
    <w:tmpl w:val="E80E0260"/>
    <w:lvl w:ilvl="0" w:tplc="62249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549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02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81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21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02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23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CD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AC6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D6FA7"/>
    <w:multiLevelType w:val="hybridMultilevel"/>
    <w:tmpl w:val="4BE2844E"/>
    <w:lvl w:ilvl="0" w:tplc="A54E2F6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B108AD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A5254E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508E8B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9BC95C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A9623F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D306FF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5CA17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36EBE5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012ED6"/>
    <w:multiLevelType w:val="hybridMultilevel"/>
    <w:tmpl w:val="E8AA5B00"/>
    <w:lvl w:ilvl="0" w:tplc="1794C892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20386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41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01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03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C6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4B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DAC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4207C"/>
    <w:multiLevelType w:val="hybridMultilevel"/>
    <w:tmpl w:val="B6740DC8"/>
    <w:lvl w:ilvl="0" w:tplc="80060DDE">
      <w:start w:val="1"/>
      <w:numFmt w:val="decimal"/>
      <w:lvlText w:val="%1."/>
      <w:lvlJc w:val="left"/>
      <w:pPr>
        <w:ind w:left="720" w:hanging="360"/>
      </w:pPr>
    </w:lvl>
    <w:lvl w:ilvl="1" w:tplc="4F98FC4E" w:tentative="1">
      <w:start w:val="1"/>
      <w:numFmt w:val="lowerLetter"/>
      <w:lvlText w:val="%2."/>
      <w:lvlJc w:val="left"/>
      <w:pPr>
        <w:ind w:left="1440" w:hanging="360"/>
      </w:pPr>
    </w:lvl>
    <w:lvl w:ilvl="2" w:tplc="D88E5848" w:tentative="1">
      <w:start w:val="1"/>
      <w:numFmt w:val="lowerRoman"/>
      <w:lvlText w:val="%3."/>
      <w:lvlJc w:val="right"/>
      <w:pPr>
        <w:ind w:left="2160" w:hanging="180"/>
      </w:pPr>
    </w:lvl>
    <w:lvl w:ilvl="3" w:tplc="215A0650" w:tentative="1">
      <w:start w:val="1"/>
      <w:numFmt w:val="decimal"/>
      <w:lvlText w:val="%4."/>
      <w:lvlJc w:val="left"/>
      <w:pPr>
        <w:ind w:left="2880" w:hanging="360"/>
      </w:pPr>
    </w:lvl>
    <w:lvl w:ilvl="4" w:tplc="A89A9B96" w:tentative="1">
      <w:start w:val="1"/>
      <w:numFmt w:val="lowerLetter"/>
      <w:lvlText w:val="%5."/>
      <w:lvlJc w:val="left"/>
      <w:pPr>
        <w:ind w:left="3600" w:hanging="360"/>
      </w:pPr>
    </w:lvl>
    <w:lvl w:ilvl="5" w:tplc="5C3615CC" w:tentative="1">
      <w:start w:val="1"/>
      <w:numFmt w:val="lowerRoman"/>
      <w:lvlText w:val="%6."/>
      <w:lvlJc w:val="right"/>
      <w:pPr>
        <w:ind w:left="4320" w:hanging="180"/>
      </w:pPr>
    </w:lvl>
    <w:lvl w:ilvl="6" w:tplc="B54E1FE6" w:tentative="1">
      <w:start w:val="1"/>
      <w:numFmt w:val="decimal"/>
      <w:lvlText w:val="%7."/>
      <w:lvlJc w:val="left"/>
      <w:pPr>
        <w:ind w:left="5040" w:hanging="360"/>
      </w:pPr>
    </w:lvl>
    <w:lvl w:ilvl="7" w:tplc="1D6E602E" w:tentative="1">
      <w:start w:val="1"/>
      <w:numFmt w:val="lowerLetter"/>
      <w:lvlText w:val="%8."/>
      <w:lvlJc w:val="left"/>
      <w:pPr>
        <w:ind w:left="5760" w:hanging="360"/>
      </w:pPr>
    </w:lvl>
    <w:lvl w:ilvl="8" w:tplc="32543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11C0"/>
    <w:multiLevelType w:val="hybridMultilevel"/>
    <w:tmpl w:val="E58E3E38"/>
    <w:lvl w:ilvl="0" w:tplc="7A88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86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A7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A8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EC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B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5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E7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569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500D0"/>
    <w:multiLevelType w:val="hybridMultilevel"/>
    <w:tmpl w:val="55A86CF4"/>
    <w:lvl w:ilvl="0" w:tplc="BD88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880B8" w:tentative="1">
      <w:start w:val="1"/>
      <w:numFmt w:val="lowerLetter"/>
      <w:lvlText w:val="%2."/>
      <w:lvlJc w:val="left"/>
      <w:pPr>
        <w:ind w:left="1440" w:hanging="360"/>
      </w:pPr>
    </w:lvl>
    <w:lvl w:ilvl="2" w:tplc="9BA81DAC" w:tentative="1">
      <w:start w:val="1"/>
      <w:numFmt w:val="lowerRoman"/>
      <w:lvlText w:val="%3."/>
      <w:lvlJc w:val="right"/>
      <w:pPr>
        <w:ind w:left="2160" w:hanging="180"/>
      </w:pPr>
    </w:lvl>
    <w:lvl w:ilvl="3" w:tplc="9EFE2668" w:tentative="1">
      <w:start w:val="1"/>
      <w:numFmt w:val="decimal"/>
      <w:lvlText w:val="%4."/>
      <w:lvlJc w:val="left"/>
      <w:pPr>
        <w:ind w:left="2880" w:hanging="360"/>
      </w:pPr>
    </w:lvl>
    <w:lvl w:ilvl="4" w:tplc="E14A838C" w:tentative="1">
      <w:start w:val="1"/>
      <w:numFmt w:val="lowerLetter"/>
      <w:lvlText w:val="%5."/>
      <w:lvlJc w:val="left"/>
      <w:pPr>
        <w:ind w:left="3600" w:hanging="360"/>
      </w:pPr>
    </w:lvl>
    <w:lvl w:ilvl="5" w:tplc="170EE188" w:tentative="1">
      <w:start w:val="1"/>
      <w:numFmt w:val="lowerRoman"/>
      <w:lvlText w:val="%6."/>
      <w:lvlJc w:val="right"/>
      <w:pPr>
        <w:ind w:left="4320" w:hanging="180"/>
      </w:pPr>
    </w:lvl>
    <w:lvl w:ilvl="6" w:tplc="98E05F4C" w:tentative="1">
      <w:start w:val="1"/>
      <w:numFmt w:val="decimal"/>
      <w:lvlText w:val="%7."/>
      <w:lvlJc w:val="left"/>
      <w:pPr>
        <w:ind w:left="5040" w:hanging="360"/>
      </w:pPr>
    </w:lvl>
    <w:lvl w:ilvl="7" w:tplc="44CCD2C8" w:tentative="1">
      <w:start w:val="1"/>
      <w:numFmt w:val="lowerLetter"/>
      <w:lvlText w:val="%8."/>
      <w:lvlJc w:val="left"/>
      <w:pPr>
        <w:ind w:left="5760" w:hanging="360"/>
      </w:pPr>
    </w:lvl>
    <w:lvl w:ilvl="8" w:tplc="C246B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B42D3"/>
    <w:multiLevelType w:val="hybridMultilevel"/>
    <w:tmpl w:val="54B05FE6"/>
    <w:lvl w:ilvl="0" w:tplc="F4A633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AA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A5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29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25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86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B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48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23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028FA"/>
    <w:multiLevelType w:val="hybridMultilevel"/>
    <w:tmpl w:val="DCBCA764"/>
    <w:lvl w:ilvl="0" w:tplc="B706F1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8EE394" w:tentative="1">
      <w:start w:val="1"/>
      <w:numFmt w:val="lowerLetter"/>
      <w:lvlText w:val="%2."/>
      <w:lvlJc w:val="left"/>
      <w:pPr>
        <w:ind w:left="1440" w:hanging="360"/>
      </w:pPr>
    </w:lvl>
    <w:lvl w:ilvl="2" w:tplc="2E1671E8" w:tentative="1">
      <w:start w:val="1"/>
      <w:numFmt w:val="lowerRoman"/>
      <w:lvlText w:val="%3."/>
      <w:lvlJc w:val="right"/>
      <w:pPr>
        <w:ind w:left="2160" w:hanging="180"/>
      </w:pPr>
    </w:lvl>
    <w:lvl w:ilvl="3" w:tplc="5E823A1A" w:tentative="1">
      <w:start w:val="1"/>
      <w:numFmt w:val="decimal"/>
      <w:lvlText w:val="%4."/>
      <w:lvlJc w:val="left"/>
      <w:pPr>
        <w:ind w:left="2880" w:hanging="360"/>
      </w:pPr>
    </w:lvl>
    <w:lvl w:ilvl="4" w:tplc="647A3B64" w:tentative="1">
      <w:start w:val="1"/>
      <w:numFmt w:val="lowerLetter"/>
      <w:lvlText w:val="%5."/>
      <w:lvlJc w:val="left"/>
      <w:pPr>
        <w:ind w:left="3600" w:hanging="360"/>
      </w:pPr>
    </w:lvl>
    <w:lvl w:ilvl="5" w:tplc="F9E8EDEA" w:tentative="1">
      <w:start w:val="1"/>
      <w:numFmt w:val="lowerRoman"/>
      <w:lvlText w:val="%6."/>
      <w:lvlJc w:val="right"/>
      <w:pPr>
        <w:ind w:left="4320" w:hanging="180"/>
      </w:pPr>
    </w:lvl>
    <w:lvl w:ilvl="6" w:tplc="AC664242" w:tentative="1">
      <w:start w:val="1"/>
      <w:numFmt w:val="decimal"/>
      <w:lvlText w:val="%7."/>
      <w:lvlJc w:val="left"/>
      <w:pPr>
        <w:ind w:left="5040" w:hanging="360"/>
      </w:pPr>
    </w:lvl>
    <w:lvl w:ilvl="7" w:tplc="3440F2FE" w:tentative="1">
      <w:start w:val="1"/>
      <w:numFmt w:val="lowerLetter"/>
      <w:lvlText w:val="%8."/>
      <w:lvlJc w:val="left"/>
      <w:pPr>
        <w:ind w:left="5760" w:hanging="360"/>
      </w:pPr>
    </w:lvl>
    <w:lvl w:ilvl="8" w:tplc="98E40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6066"/>
    <w:multiLevelType w:val="hybridMultilevel"/>
    <w:tmpl w:val="C7A221CA"/>
    <w:lvl w:ilvl="0" w:tplc="0F00C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4F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6E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A8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A7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1A3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44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03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27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F79B7"/>
    <w:multiLevelType w:val="hybridMultilevel"/>
    <w:tmpl w:val="8CAAD3DA"/>
    <w:lvl w:ilvl="0" w:tplc="110EAA3E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B5B22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A1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2C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6B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C5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CE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02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563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50527"/>
    <w:multiLevelType w:val="hybridMultilevel"/>
    <w:tmpl w:val="8FC4B8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C630EC"/>
    <w:multiLevelType w:val="hybridMultilevel"/>
    <w:tmpl w:val="0FDCD25A"/>
    <w:lvl w:ilvl="0" w:tplc="BEBCA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6EC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25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8B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4F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C6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8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D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A2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42324"/>
    <w:multiLevelType w:val="hybridMultilevel"/>
    <w:tmpl w:val="2CB22B04"/>
    <w:lvl w:ilvl="0" w:tplc="5A7A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E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06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2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A7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80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2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AF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8B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F0D6D"/>
    <w:multiLevelType w:val="hybridMultilevel"/>
    <w:tmpl w:val="2B2C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12331"/>
    <w:multiLevelType w:val="hybridMultilevel"/>
    <w:tmpl w:val="ED3A8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FB733C"/>
    <w:multiLevelType w:val="hybridMultilevel"/>
    <w:tmpl w:val="1E7C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DB"/>
    <w:multiLevelType w:val="hybridMultilevel"/>
    <w:tmpl w:val="E3ACD318"/>
    <w:lvl w:ilvl="0" w:tplc="59CC4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2EF84" w:tentative="1">
      <w:start w:val="1"/>
      <w:numFmt w:val="lowerLetter"/>
      <w:lvlText w:val="%2."/>
      <w:lvlJc w:val="left"/>
      <w:pPr>
        <w:ind w:left="1440" w:hanging="360"/>
      </w:pPr>
    </w:lvl>
    <w:lvl w:ilvl="2" w:tplc="35F2F426" w:tentative="1">
      <w:start w:val="1"/>
      <w:numFmt w:val="lowerRoman"/>
      <w:lvlText w:val="%3."/>
      <w:lvlJc w:val="right"/>
      <w:pPr>
        <w:ind w:left="2160" w:hanging="180"/>
      </w:pPr>
    </w:lvl>
    <w:lvl w:ilvl="3" w:tplc="21787ED4" w:tentative="1">
      <w:start w:val="1"/>
      <w:numFmt w:val="decimal"/>
      <w:lvlText w:val="%4."/>
      <w:lvlJc w:val="left"/>
      <w:pPr>
        <w:ind w:left="2880" w:hanging="360"/>
      </w:pPr>
    </w:lvl>
    <w:lvl w:ilvl="4" w:tplc="0C686BCA" w:tentative="1">
      <w:start w:val="1"/>
      <w:numFmt w:val="lowerLetter"/>
      <w:lvlText w:val="%5."/>
      <w:lvlJc w:val="left"/>
      <w:pPr>
        <w:ind w:left="3600" w:hanging="360"/>
      </w:pPr>
    </w:lvl>
    <w:lvl w:ilvl="5" w:tplc="975898B6" w:tentative="1">
      <w:start w:val="1"/>
      <w:numFmt w:val="lowerRoman"/>
      <w:lvlText w:val="%6."/>
      <w:lvlJc w:val="right"/>
      <w:pPr>
        <w:ind w:left="4320" w:hanging="180"/>
      </w:pPr>
    </w:lvl>
    <w:lvl w:ilvl="6" w:tplc="01EAD5F0" w:tentative="1">
      <w:start w:val="1"/>
      <w:numFmt w:val="decimal"/>
      <w:lvlText w:val="%7."/>
      <w:lvlJc w:val="left"/>
      <w:pPr>
        <w:ind w:left="5040" w:hanging="360"/>
      </w:pPr>
    </w:lvl>
    <w:lvl w:ilvl="7" w:tplc="E22C3AC2" w:tentative="1">
      <w:start w:val="1"/>
      <w:numFmt w:val="lowerLetter"/>
      <w:lvlText w:val="%8."/>
      <w:lvlJc w:val="left"/>
      <w:pPr>
        <w:ind w:left="5760" w:hanging="360"/>
      </w:pPr>
    </w:lvl>
    <w:lvl w:ilvl="8" w:tplc="B3AC6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31AEC"/>
    <w:multiLevelType w:val="hybridMultilevel"/>
    <w:tmpl w:val="D4D47AC0"/>
    <w:lvl w:ilvl="0" w:tplc="8A24E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C4F198" w:tentative="1">
      <w:start w:val="1"/>
      <w:numFmt w:val="lowerLetter"/>
      <w:lvlText w:val="%2."/>
      <w:lvlJc w:val="left"/>
      <w:pPr>
        <w:ind w:left="1440" w:hanging="360"/>
      </w:pPr>
    </w:lvl>
    <w:lvl w:ilvl="2" w:tplc="0D6ADC76" w:tentative="1">
      <w:start w:val="1"/>
      <w:numFmt w:val="lowerRoman"/>
      <w:lvlText w:val="%3."/>
      <w:lvlJc w:val="right"/>
      <w:pPr>
        <w:ind w:left="2160" w:hanging="180"/>
      </w:pPr>
    </w:lvl>
    <w:lvl w:ilvl="3" w:tplc="5A829238" w:tentative="1">
      <w:start w:val="1"/>
      <w:numFmt w:val="decimal"/>
      <w:lvlText w:val="%4."/>
      <w:lvlJc w:val="left"/>
      <w:pPr>
        <w:ind w:left="2880" w:hanging="360"/>
      </w:pPr>
    </w:lvl>
    <w:lvl w:ilvl="4" w:tplc="1A489B8A" w:tentative="1">
      <w:start w:val="1"/>
      <w:numFmt w:val="lowerLetter"/>
      <w:lvlText w:val="%5."/>
      <w:lvlJc w:val="left"/>
      <w:pPr>
        <w:ind w:left="3600" w:hanging="360"/>
      </w:pPr>
    </w:lvl>
    <w:lvl w:ilvl="5" w:tplc="894A733C" w:tentative="1">
      <w:start w:val="1"/>
      <w:numFmt w:val="lowerRoman"/>
      <w:lvlText w:val="%6."/>
      <w:lvlJc w:val="right"/>
      <w:pPr>
        <w:ind w:left="4320" w:hanging="180"/>
      </w:pPr>
    </w:lvl>
    <w:lvl w:ilvl="6" w:tplc="44AC1184" w:tentative="1">
      <w:start w:val="1"/>
      <w:numFmt w:val="decimal"/>
      <w:lvlText w:val="%7."/>
      <w:lvlJc w:val="left"/>
      <w:pPr>
        <w:ind w:left="5040" w:hanging="360"/>
      </w:pPr>
    </w:lvl>
    <w:lvl w:ilvl="7" w:tplc="7682C836" w:tentative="1">
      <w:start w:val="1"/>
      <w:numFmt w:val="lowerLetter"/>
      <w:lvlText w:val="%8."/>
      <w:lvlJc w:val="left"/>
      <w:pPr>
        <w:ind w:left="5760" w:hanging="360"/>
      </w:pPr>
    </w:lvl>
    <w:lvl w:ilvl="8" w:tplc="6C463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83D6C"/>
    <w:multiLevelType w:val="hybridMultilevel"/>
    <w:tmpl w:val="2BACC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63057"/>
    <w:multiLevelType w:val="hybridMultilevel"/>
    <w:tmpl w:val="FAC4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F1485"/>
    <w:multiLevelType w:val="hybridMultilevel"/>
    <w:tmpl w:val="B5621208"/>
    <w:lvl w:ilvl="0" w:tplc="B490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60D8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E8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4E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E8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00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6B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23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65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762140"/>
    <w:multiLevelType w:val="hybridMultilevel"/>
    <w:tmpl w:val="A0DC9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919E8"/>
    <w:multiLevelType w:val="hybridMultilevel"/>
    <w:tmpl w:val="38628398"/>
    <w:lvl w:ilvl="0" w:tplc="059453D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F4E6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8C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E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67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C2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8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2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AA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785762">
    <w:abstractNumId w:val="16"/>
  </w:num>
  <w:num w:numId="2" w16cid:durableId="218785019">
    <w:abstractNumId w:val="10"/>
  </w:num>
  <w:num w:numId="3" w16cid:durableId="852494341">
    <w:abstractNumId w:val="17"/>
  </w:num>
  <w:num w:numId="4" w16cid:durableId="38283530">
    <w:abstractNumId w:val="30"/>
  </w:num>
  <w:num w:numId="5" w16cid:durableId="1146356674">
    <w:abstractNumId w:val="28"/>
  </w:num>
  <w:num w:numId="6" w16cid:durableId="1044255129">
    <w:abstractNumId w:val="19"/>
  </w:num>
  <w:num w:numId="7" w16cid:durableId="1289433521">
    <w:abstractNumId w:val="14"/>
  </w:num>
  <w:num w:numId="8" w16cid:durableId="427123342">
    <w:abstractNumId w:val="2"/>
  </w:num>
  <w:num w:numId="9" w16cid:durableId="1372997095">
    <w:abstractNumId w:val="12"/>
  </w:num>
  <w:num w:numId="10" w16cid:durableId="1956209821">
    <w:abstractNumId w:val="8"/>
  </w:num>
  <w:num w:numId="11" w16cid:durableId="1359937548">
    <w:abstractNumId w:val="0"/>
  </w:num>
  <w:num w:numId="12" w16cid:durableId="1277835346">
    <w:abstractNumId w:val="15"/>
  </w:num>
  <w:num w:numId="13" w16cid:durableId="1645502820">
    <w:abstractNumId w:val="24"/>
  </w:num>
  <w:num w:numId="14" w16cid:durableId="1477407460">
    <w:abstractNumId w:val="13"/>
  </w:num>
  <w:num w:numId="15" w16cid:durableId="851266486">
    <w:abstractNumId w:val="5"/>
  </w:num>
  <w:num w:numId="16" w16cid:durableId="1094281556">
    <w:abstractNumId w:val="20"/>
  </w:num>
  <w:num w:numId="17" w16cid:durableId="1783378554">
    <w:abstractNumId w:val="9"/>
  </w:num>
  <w:num w:numId="18" w16cid:durableId="99450792">
    <w:abstractNumId w:val="7"/>
  </w:num>
  <w:num w:numId="19" w16cid:durableId="1593974987">
    <w:abstractNumId w:val="25"/>
  </w:num>
  <w:num w:numId="20" w16cid:durableId="482627659">
    <w:abstractNumId w:val="4"/>
  </w:num>
  <w:num w:numId="21" w16cid:durableId="1483693597">
    <w:abstractNumId w:val="11"/>
  </w:num>
  <w:num w:numId="22" w16cid:durableId="505901143">
    <w:abstractNumId w:val="1"/>
  </w:num>
  <w:num w:numId="23" w16cid:durableId="359016438">
    <w:abstractNumId w:val="23"/>
  </w:num>
  <w:num w:numId="24" w16cid:durableId="1172451517">
    <w:abstractNumId w:val="26"/>
  </w:num>
  <w:num w:numId="25" w16cid:durableId="97332052">
    <w:abstractNumId w:val="29"/>
  </w:num>
  <w:num w:numId="26" w16cid:durableId="1861159587">
    <w:abstractNumId w:val="21"/>
  </w:num>
  <w:num w:numId="27" w16cid:durableId="13630946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0229778">
    <w:abstractNumId w:val="3"/>
  </w:num>
  <w:num w:numId="29" w16cid:durableId="1651903805">
    <w:abstractNumId w:val="27"/>
  </w:num>
  <w:num w:numId="30" w16cid:durableId="502091639">
    <w:abstractNumId w:val="18"/>
  </w:num>
  <w:num w:numId="31" w16cid:durableId="2033607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B2"/>
    <w:rsid w:val="00085CAB"/>
    <w:rsid w:val="00146CB6"/>
    <w:rsid w:val="00285ADB"/>
    <w:rsid w:val="002F36FD"/>
    <w:rsid w:val="00322C0F"/>
    <w:rsid w:val="003A2B37"/>
    <w:rsid w:val="004D039F"/>
    <w:rsid w:val="004D6DC9"/>
    <w:rsid w:val="004E7383"/>
    <w:rsid w:val="00574866"/>
    <w:rsid w:val="005F2939"/>
    <w:rsid w:val="005F5221"/>
    <w:rsid w:val="00616068"/>
    <w:rsid w:val="00620F47"/>
    <w:rsid w:val="007D1AE2"/>
    <w:rsid w:val="008D4651"/>
    <w:rsid w:val="009D10A2"/>
    <w:rsid w:val="00A7182A"/>
    <w:rsid w:val="00B6554A"/>
    <w:rsid w:val="00C03AB2"/>
    <w:rsid w:val="00C21754"/>
    <w:rsid w:val="00D55455"/>
    <w:rsid w:val="00E2109B"/>
    <w:rsid w:val="00E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434E8"/>
  <w15:docId w15:val="{FB5C7B7C-6C11-42B6-B34C-B53BA87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rsid w:val="00085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jnow@warszawa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jnow.warszawa.lasy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chojnow@warszawa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D8EF-9B6E-4522-9F63-E9D1C011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148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Karolina Jakubiak</cp:lastModifiedBy>
  <cp:revision>12</cp:revision>
  <cp:lastPrinted>2024-08-12T09:45:00Z</cp:lastPrinted>
  <dcterms:created xsi:type="dcterms:W3CDTF">2024-03-22T08:49:00Z</dcterms:created>
  <dcterms:modified xsi:type="dcterms:W3CDTF">2024-08-13T09:51:00Z</dcterms:modified>
</cp:coreProperties>
</file>