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1A22E" w14:textId="54660BEC" w:rsidR="00F161EC" w:rsidRPr="00F74D3C" w:rsidRDefault="00F161EC" w:rsidP="006A1F6F">
      <w:pPr>
        <w:jc w:val="center"/>
        <w:rPr>
          <w:rFonts w:ascii="Lato" w:hAnsi="Lato" w:cs="Arial"/>
          <w:b/>
          <w:szCs w:val="24"/>
        </w:rPr>
      </w:pPr>
      <w:bookmarkStart w:id="0" w:name="_Hlk192845288"/>
      <w:r w:rsidRPr="00F74D3C">
        <w:rPr>
          <w:rFonts w:ascii="Lato" w:hAnsi="Lato" w:cs="Arial"/>
          <w:b/>
          <w:szCs w:val="24"/>
        </w:rPr>
        <w:t xml:space="preserve">PROTOKÓŁ ODBIORU </w:t>
      </w:r>
      <w:r w:rsidR="00A53497" w:rsidRPr="00F74D3C">
        <w:rPr>
          <w:rFonts w:ascii="Lato" w:hAnsi="Lato" w:cs="Arial"/>
          <w:b/>
          <w:szCs w:val="24"/>
        </w:rPr>
        <w:t>PRAC</w:t>
      </w:r>
    </w:p>
    <w:p w14:paraId="2BF077A0" w14:textId="053E4DB5" w:rsidR="00F161EC" w:rsidRDefault="00281520" w:rsidP="00F161EC">
      <w:pPr>
        <w:jc w:val="center"/>
        <w:rPr>
          <w:rFonts w:ascii="Lato" w:hAnsi="Lato" w:cs="Arial"/>
          <w:szCs w:val="24"/>
        </w:rPr>
      </w:pPr>
      <w:bookmarkStart w:id="1" w:name="_Hlk192845788"/>
      <w:r w:rsidRPr="00281520">
        <w:rPr>
          <w:rFonts w:ascii="Lato" w:hAnsi="Lato" w:cs="Arial"/>
          <w:szCs w:val="24"/>
        </w:rPr>
        <w:t>jednorazow</w:t>
      </w:r>
      <w:r w:rsidR="00032653">
        <w:rPr>
          <w:rFonts w:ascii="Lato" w:hAnsi="Lato" w:cs="Arial"/>
          <w:szCs w:val="24"/>
        </w:rPr>
        <w:t>e</w:t>
      </w:r>
      <w:r w:rsidRPr="00281520">
        <w:rPr>
          <w:rFonts w:ascii="Lato" w:hAnsi="Lato" w:cs="Arial"/>
          <w:szCs w:val="24"/>
        </w:rPr>
        <w:t xml:space="preserve"> </w:t>
      </w:r>
      <w:r w:rsidR="00032653">
        <w:rPr>
          <w:rFonts w:ascii="Lato" w:hAnsi="Lato" w:cs="Arial"/>
          <w:szCs w:val="24"/>
        </w:rPr>
        <w:t xml:space="preserve">koszenie, </w:t>
      </w:r>
      <w:r w:rsidRPr="00281520">
        <w:rPr>
          <w:rFonts w:ascii="Lato" w:hAnsi="Lato" w:cs="Arial"/>
          <w:szCs w:val="24"/>
        </w:rPr>
        <w:t xml:space="preserve">wertykulacja, odchwaszczanie i nawożenie trawnika </w:t>
      </w:r>
      <w:bookmarkEnd w:id="1"/>
      <w:r w:rsidRPr="00281520">
        <w:rPr>
          <w:rFonts w:ascii="Lato" w:hAnsi="Lato" w:cs="Arial"/>
          <w:szCs w:val="24"/>
        </w:rPr>
        <w:t>wzdłuż ul. Wały Chrobrego na terenie posesji Zachodniopomorskiego Urzędu Wojewódzkiego w Szczecinie</w:t>
      </w:r>
    </w:p>
    <w:p w14:paraId="36C073FB" w14:textId="77777777" w:rsidR="00281520" w:rsidRPr="00F74D3C" w:rsidRDefault="00281520" w:rsidP="00F161EC">
      <w:pPr>
        <w:jc w:val="center"/>
        <w:rPr>
          <w:rFonts w:ascii="Lato" w:hAnsi="Lato" w:cs="Arial"/>
          <w:b/>
          <w:szCs w:val="24"/>
        </w:rPr>
      </w:pPr>
    </w:p>
    <w:p w14:paraId="3F730C91" w14:textId="56DF755D" w:rsidR="006A1F6F" w:rsidRPr="00F74D3C" w:rsidRDefault="00F161EC" w:rsidP="00F161EC">
      <w:pPr>
        <w:spacing w:line="360" w:lineRule="auto"/>
        <w:jc w:val="both"/>
        <w:rPr>
          <w:rFonts w:ascii="Lato" w:hAnsi="Lato" w:cs="Arial"/>
          <w:szCs w:val="24"/>
        </w:rPr>
      </w:pPr>
      <w:r w:rsidRPr="00F74D3C">
        <w:rPr>
          <w:rFonts w:ascii="Lato" w:hAnsi="Lato" w:cs="Arial"/>
          <w:szCs w:val="24"/>
        </w:rPr>
        <w:t xml:space="preserve">sporządzony </w:t>
      </w:r>
      <w:r w:rsidR="002562D4" w:rsidRPr="00F74D3C">
        <w:rPr>
          <w:rFonts w:ascii="Lato" w:hAnsi="Lato" w:cs="Arial"/>
          <w:szCs w:val="24"/>
        </w:rPr>
        <w:t>w</w:t>
      </w:r>
      <w:r w:rsidRPr="00F74D3C">
        <w:rPr>
          <w:rFonts w:ascii="Lato" w:hAnsi="Lato" w:cs="Arial"/>
          <w:szCs w:val="24"/>
        </w:rPr>
        <w:t xml:space="preserve"> dni</w:t>
      </w:r>
      <w:r w:rsidR="002562D4" w:rsidRPr="00F74D3C">
        <w:rPr>
          <w:rFonts w:ascii="Lato" w:hAnsi="Lato" w:cs="Arial"/>
          <w:szCs w:val="24"/>
        </w:rPr>
        <w:t>u</w:t>
      </w:r>
      <w:r w:rsidR="00A53497" w:rsidRPr="00F74D3C">
        <w:rPr>
          <w:rFonts w:ascii="Lato" w:hAnsi="Lato" w:cs="Arial"/>
          <w:szCs w:val="24"/>
        </w:rPr>
        <w:t xml:space="preserve"> ……………………</w:t>
      </w:r>
      <w:r w:rsidRPr="00F74D3C">
        <w:rPr>
          <w:rFonts w:ascii="Lato" w:hAnsi="Lato" w:cs="Arial"/>
          <w:szCs w:val="24"/>
        </w:rPr>
        <w:t xml:space="preserve"> </w:t>
      </w:r>
      <w:r w:rsidR="00A53497" w:rsidRPr="00F74D3C">
        <w:rPr>
          <w:rFonts w:ascii="Lato" w:hAnsi="Lato" w:cs="Arial"/>
          <w:szCs w:val="24"/>
        </w:rPr>
        <w:t>202</w:t>
      </w:r>
      <w:r w:rsidR="00402C4A">
        <w:rPr>
          <w:rFonts w:ascii="Lato" w:hAnsi="Lato" w:cs="Arial"/>
          <w:szCs w:val="24"/>
        </w:rPr>
        <w:t>6</w:t>
      </w:r>
      <w:r w:rsidRPr="00F74D3C">
        <w:rPr>
          <w:rFonts w:ascii="Lato" w:hAnsi="Lato" w:cs="Arial"/>
          <w:szCs w:val="24"/>
        </w:rPr>
        <w:t xml:space="preserve"> r. w </w:t>
      </w:r>
      <w:r w:rsidR="00D37E50" w:rsidRPr="00F74D3C">
        <w:rPr>
          <w:rFonts w:ascii="Lato" w:hAnsi="Lato" w:cs="Arial"/>
          <w:szCs w:val="24"/>
        </w:rPr>
        <w:t>przedmiocie</w:t>
      </w:r>
      <w:r w:rsidRPr="00F74D3C">
        <w:rPr>
          <w:rFonts w:ascii="Lato" w:hAnsi="Lato" w:cs="Arial"/>
          <w:szCs w:val="24"/>
        </w:rPr>
        <w:t xml:space="preserve"> odbioru </w:t>
      </w:r>
      <w:r w:rsidR="00A53497" w:rsidRPr="00F74D3C">
        <w:rPr>
          <w:rFonts w:ascii="Lato" w:hAnsi="Lato" w:cs="Arial"/>
          <w:szCs w:val="24"/>
        </w:rPr>
        <w:t>prac</w:t>
      </w:r>
      <w:r w:rsidRPr="00F74D3C">
        <w:rPr>
          <w:rFonts w:ascii="Lato" w:hAnsi="Lato" w:cs="Arial"/>
          <w:szCs w:val="24"/>
        </w:rPr>
        <w:t xml:space="preserve"> wykonanych przez </w:t>
      </w:r>
      <w:r w:rsidR="00A53497" w:rsidRPr="00F74D3C">
        <w:rPr>
          <w:rFonts w:ascii="Lato" w:hAnsi="Lato" w:cs="Arial"/>
          <w:szCs w:val="24"/>
        </w:rPr>
        <w:t>……………………………………………………………………………………..</w:t>
      </w:r>
      <w:r w:rsidRPr="00F74D3C">
        <w:rPr>
          <w:rFonts w:ascii="Lato" w:hAnsi="Lato" w:cs="Arial"/>
          <w:szCs w:val="24"/>
        </w:rPr>
        <w:t xml:space="preserve"> na podstawie Umowy NR </w:t>
      </w:r>
      <w:r w:rsidR="00A53497" w:rsidRPr="00F74D3C">
        <w:rPr>
          <w:rFonts w:ascii="Lato" w:hAnsi="Lato" w:cs="Arial"/>
          <w:szCs w:val="24"/>
        </w:rPr>
        <w:t>……………………..</w:t>
      </w:r>
      <w:r w:rsidRPr="00F74D3C">
        <w:rPr>
          <w:rFonts w:ascii="Lato" w:hAnsi="Lato" w:cs="Arial"/>
          <w:szCs w:val="24"/>
        </w:rPr>
        <w:t xml:space="preserve"> z dnia </w:t>
      </w:r>
      <w:r w:rsidR="00A53497" w:rsidRPr="00F74D3C">
        <w:rPr>
          <w:rFonts w:ascii="Lato" w:hAnsi="Lato" w:cs="Arial"/>
          <w:szCs w:val="24"/>
        </w:rPr>
        <w:t>………………….</w:t>
      </w:r>
      <w:r w:rsidRPr="00F74D3C">
        <w:rPr>
          <w:rFonts w:ascii="Lato" w:hAnsi="Lato" w:cs="Arial"/>
          <w:szCs w:val="24"/>
        </w:rPr>
        <w:t>.202</w:t>
      </w:r>
      <w:r w:rsidR="00402C4A">
        <w:rPr>
          <w:rFonts w:ascii="Lato" w:hAnsi="Lato" w:cs="Arial"/>
          <w:szCs w:val="24"/>
        </w:rPr>
        <w:t>6</w:t>
      </w:r>
      <w:r w:rsidR="00CF282B" w:rsidRPr="00F74D3C">
        <w:rPr>
          <w:rFonts w:ascii="Lato" w:hAnsi="Lato" w:cs="Arial"/>
          <w:szCs w:val="24"/>
        </w:rPr>
        <w:t xml:space="preserve"> </w:t>
      </w:r>
      <w:r w:rsidRPr="00F74D3C">
        <w:rPr>
          <w:rFonts w:ascii="Lato" w:hAnsi="Lato" w:cs="Arial"/>
          <w:szCs w:val="24"/>
        </w:rPr>
        <w:t xml:space="preserve">r. </w:t>
      </w:r>
      <w:r w:rsidR="006A1F6F" w:rsidRPr="00F74D3C">
        <w:rPr>
          <w:rFonts w:ascii="Lato" w:hAnsi="Lato" w:cs="Arial"/>
          <w:szCs w:val="24"/>
        </w:rPr>
        <w:t>w</w:t>
      </w:r>
      <w:r w:rsidR="00CF282B" w:rsidRPr="00F74D3C">
        <w:rPr>
          <w:rFonts w:ascii="Lato" w:hAnsi="Lato" w:cs="Arial"/>
          <w:szCs w:val="24"/>
        </w:rPr>
        <w:t xml:space="preserve"> </w:t>
      </w:r>
      <w:r w:rsidR="00281520">
        <w:rPr>
          <w:rFonts w:ascii="Lato" w:hAnsi="Lato" w:cs="Arial"/>
          <w:szCs w:val="24"/>
        </w:rPr>
        <w:t>miesiącu</w:t>
      </w:r>
      <w:r w:rsidR="00CF282B" w:rsidRPr="00F74D3C">
        <w:rPr>
          <w:rFonts w:ascii="Lato" w:hAnsi="Lato" w:cs="Arial"/>
          <w:szCs w:val="24"/>
        </w:rPr>
        <w:t xml:space="preserve"> </w:t>
      </w:r>
      <w:r w:rsidR="00A53497" w:rsidRPr="00F74D3C">
        <w:rPr>
          <w:rFonts w:ascii="Lato" w:hAnsi="Lato" w:cs="Arial"/>
          <w:szCs w:val="24"/>
        </w:rPr>
        <w:t>………………..</w:t>
      </w:r>
      <w:r w:rsidR="00CF282B" w:rsidRPr="00F74D3C">
        <w:rPr>
          <w:rFonts w:ascii="Lato" w:hAnsi="Lato" w:cs="Arial"/>
          <w:szCs w:val="24"/>
        </w:rPr>
        <w:t xml:space="preserve"> …………………………………………………………………………………………</w:t>
      </w:r>
      <w:r w:rsidR="00A53497" w:rsidRPr="00F74D3C">
        <w:rPr>
          <w:rFonts w:ascii="Lato" w:hAnsi="Lato" w:cs="Arial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5287"/>
        <w:gridCol w:w="1398"/>
        <w:gridCol w:w="2397"/>
      </w:tblGrid>
      <w:tr w:rsidR="00D37E50" w:rsidRPr="00F74D3C" w14:paraId="3DF48C5C" w14:textId="77777777" w:rsidTr="00F74D3C">
        <w:tc>
          <w:tcPr>
            <w:tcW w:w="547" w:type="dxa"/>
          </w:tcPr>
          <w:p w14:paraId="4D96AC99" w14:textId="77777777" w:rsidR="00D37E50" w:rsidRPr="00F74D3C" w:rsidRDefault="00D37E50" w:rsidP="00282899">
            <w:pPr>
              <w:spacing w:line="360" w:lineRule="auto"/>
              <w:jc w:val="both"/>
              <w:rPr>
                <w:rFonts w:ascii="Lato" w:hAnsi="Lato" w:cs="Arial"/>
                <w:b/>
                <w:bCs/>
                <w:szCs w:val="24"/>
              </w:rPr>
            </w:pPr>
            <w:r w:rsidRPr="00F74D3C">
              <w:rPr>
                <w:rFonts w:ascii="Lato" w:hAnsi="Lato" w:cs="Arial"/>
                <w:b/>
                <w:bCs/>
                <w:szCs w:val="24"/>
              </w:rPr>
              <w:t>LP.</w:t>
            </w:r>
          </w:p>
        </w:tc>
        <w:tc>
          <w:tcPr>
            <w:tcW w:w="5287" w:type="dxa"/>
          </w:tcPr>
          <w:p w14:paraId="28685508" w14:textId="77777777" w:rsidR="00D37E50" w:rsidRPr="00F74D3C" w:rsidRDefault="00D37E50" w:rsidP="00282899">
            <w:pPr>
              <w:spacing w:line="360" w:lineRule="auto"/>
              <w:jc w:val="both"/>
              <w:rPr>
                <w:rFonts w:ascii="Lato" w:hAnsi="Lato" w:cs="Arial"/>
                <w:b/>
                <w:bCs/>
                <w:szCs w:val="24"/>
              </w:rPr>
            </w:pPr>
            <w:r w:rsidRPr="00F74D3C">
              <w:rPr>
                <w:rFonts w:ascii="Lato" w:hAnsi="Lato" w:cs="Arial"/>
                <w:b/>
                <w:bCs/>
                <w:szCs w:val="24"/>
              </w:rPr>
              <w:t>Rodzaj wykonanych prac</w:t>
            </w:r>
            <w:r w:rsidR="0041425B" w:rsidRPr="00F74D3C">
              <w:rPr>
                <w:rFonts w:ascii="Lato" w:hAnsi="Lato" w:cs="Arial"/>
                <w:b/>
                <w:bCs/>
                <w:szCs w:val="24"/>
              </w:rPr>
              <w:t>/interwencj</w:t>
            </w:r>
            <w:r w:rsidR="00966E5F" w:rsidRPr="00F74D3C">
              <w:rPr>
                <w:rFonts w:ascii="Lato" w:hAnsi="Lato" w:cs="Arial"/>
                <w:b/>
                <w:bCs/>
                <w:szCs w:val="24"/>
              </w:rPr>
              <w:t>i</w:t>
            </w:r>
            <w:r w:rsidR="00FE4906" w:rsidRPr="00F74D3C">
              <w:rPr>
                <w:rFonts w:ascii="Lato" w:hAnsi="Lato" w:cs="Arial"/>
                <w:b/>
                <w:bCs/>
                <w:szCs w:val="24"/>
              </w:rPr>
              <w:t>:</w:t>
            </w:r>
          </w:p>
        </w:tc>
        <w:tc>
          <w:tcPr>
            <w:tcW w:w="1398" w:type="dxa"/>
          </w:tcPr>
          <w:p w14:paraId="4592D984" w14:textId="77777777" w:rsidR="00D37E50" w:rsidRPr="00F74D3C" w:rsidRDefault="00362D47" w:rsidP="00282899">
            <w:pPr>
              <w:spacing w:line="360" w:lineRule="auto"/>
              <w:jc w:val="both"/>
              <w:rPr>
                <w:rFonts w:ascii="Lato" w:hAnsi="Lato" w:cs="Arial"/>
                <w:b/>
                <w:bCs/>
                <w:szCs w:val="24"/>
              </w:rPr>
            </w:pPr>
            <w:r w:rsidRPr="00F74D3C">
              <w:rPr>
                <w:rFonts w:ascii="Lato" w:hAnsi="Lato" w:cs="Arial"/>
                <w:b/>
                <w:bCs/>
                <w:szCs w:val="24"/>
              </w:rPr>
              <w:t>Data</w:t>
            </w:r>
          </w:p>
        </w:tc>
        <w:tc>
          <w:tcPr>
            <w:tcW w:w="2397" w:type="dxa"/>
          </w:tcPr>
          <w:p w14:paraId="2DAF6CFA" w14:textId="77777777" w:rsidR="00D37E50" w:rsidRPr="00F74D3C" w:rsidRDefault="0041425B" w:rsidP="00282899">
            <w:pPr>
              <w:spacing w:line="360" w:lineRule="auto"/>
              <w:jc w:val="both"/>
              <w:rPr>
                <w:rFonts w:ascii="Lato" w:hAnsi="Lato" w:cs="Arial"/>
                <w:b/>
                <w:bCs/>
                <w:szCs w:val="24"/>
              </w:rPr>
            </w:pPr>
            <w:r w:rsidRPr="00F74D3C">
              <w:rPr>
                <w:rFonts w:ascii="Lato" w:hAnsi="Lato" w:cs="Arial"/>
                <w:b/>
                <w:bCs/>
                <w:szCs w:val="24"/>
              </w:rPr>
              <w:t>Uwagi</w:t>
            </w:r>
            <w:r w:rsidR="005F7DC1" w:rsidRPr="00F74D3C">
              <w:rPr>
                <w:rFonts w:ascii="Lato" w:hAnsi="Lato" w:cs="Arial"/>
                <w:b/>
                <w:bCs/>
                <w:szCs w:val="24"/>
              </w:rPr>
              <w:t>:</w:t>
            </w:r>
          </w:p>
        </w:tc>
      </w:tr>
      <w:tr w:rsidR="00D37E50" w:rsidRPr="00F74D3C" w14:paraId="32533DD6" w14:textId="77777777" w:rsidTr="00F74D3C">
        <w:tc>
          <w:tcPr>
            <w:tcW w:w="547" w:type="dxa"/>
          </w:tcPr>
          <w:p w14:paraId="69B98195" w14:textId="77777777" w:rsidR="00D37E50" w:rsidRPr="00F74D3C" w:rsidRDefault="00D37E50" w:rsidP="00282899">
            <w:pPr>
              <w:spacing w:line="360" w:lineRule="auto"/>
              <w:jc w:val="both"/>
              <w:rPr>
                <w:rFonts w:ascii="Lato" w:hAnsi="Lato" w:cs="Arial"/>
                <w:szCs w:val="24"/>
              </w:rPr>
            </w:pPr>
            <w:r w:rsidRPr="00F74D3C">
              <w:rPr>
                <w:rFonts w:ascii="Lato" w:hAnsi="Lato" w:cs="Arial"/>
                <w:szCs w:val="24"/>
              </w:rPr>
              <w:t>1.</w:t>
            </w:r>
          </w:p>
        </w:tc>
        <w:tc>
          <w:tcPr>
            <w:tcW w:w="5287" w:type="dxa"/>
          </w:tcPr>
          <w:p w14:paraId="0CAD1B02" w14:textId="77777777" w:rsidR="00D37E50" w:rsidRPr="00F74D3C" w:rsidRDefault="00D37E50" w:rsidP="00282899">
            <w:pPr>
              <w:spacing w:line="360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398" w:type="dxa"/>
          </w:tcPr>
          <w:p w14:paraId="67F1C216" w14:textId="77777777" w:rsidR="00D37E50" w:rsidRPr="00F74D3C" w:rsidRDefault="00D37E50" w:rsidP="00282899">
            <w:pPr>
              <w:spacing w:line="360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397" w:type="dxa"/>
          </w:tcPr>
          <w:p w14:paraId="40AFC632" w14:textId="77777777" w:rsidR="00D37E50" w:rsidRPr="00F74D3C" w:rsidRDefault="00D37E50" w:rsidP="00282899">
            <w:pPr>
              <w:spacing w:line="360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D37E50" w:rsidRPr="00F74D3C" w14:paraId="1E000321" w14:textId="77777777" w:rsidTr="00F74D3C">
        <w:tc>
          <w:tcPr>
            <w:tcW w:w="547" w:type="dxa"/>
          </w:tcPr>
          <w:p w14:paraId="3E781422" w14:textId="77777777" w:rsidR="00D37E50" w:rsidRPr="00F74D3C" w:rsidRDefault="00D37E50" w:rsidP="00282899">
            <w:pPr>
              <w:spacing w:line="360" w:lineRule="auto"/>
              <w:jc w:val="both"/>
              <w:rPr>
                <w:rFonts w:ascii="Lato" w:hAnsi="Lato" w:cs="Arial"/>
                <w:szCs w:val="24"/>
              </w:rPr>
            </w:pPr>
            <w:r w:rsidRPr="00F74D3C">
              <w:rPr>
                <w:rFonts w:ascii="Lato" w:hAnsi="Lato" w:cs="Arial"/>
                <w:szCs w:val="24"/>
              </w:rPr>
              <w:t>2.</w:t>
            </w:r>
          </w:p>
        </w:tc>
        <w:tc>
          <w:tcPr>
            <w:tcW w:w="5287" w:type="dxa"/>
          </w:tcPr>
          <w:p w14:paraId="1FA92A94" w14:textId="77777777" w:rsidR="00D37E50" w:rsidRPr="00F74D3C" w:rsidRDefault="00D37E50" w:rsidP="00282899">
            <w:pPr>
              <w:spacing w:line="360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1398" w:type="dxa"/>
          </w:tcPr>
          <w:p w14:paraId="37D33B85" w14:textId="77777777" w:rsidR="00D37E50" w:rsidRPr="00F74D3C" w:rsidRDefault="00D37E50" w:rsidP="00282899">
            <w:pPr>
              <w:spacing w:line="360" w:lineRule="auto"/>
              <w:jc w:val="both"/>
              <w:rPr>
                <w:rFonts w:ascii="Lato" w:hAnsi="Lato" w:cs="Arial"/>
                <w:szCs w:val="24"/>
              </w:rPr>
            </w:pPr>
          </w:p>
        </w:tc>
        <w:tc>
          <w:tcPr>
            <w:tcW w:w="2397" w:type="dxa"/>
          </w:tcPr>
          <w:p w14:paraId="3D9F294B" w14:textId="77777777" w:rsidR="00D37E50" w:rsidRPr="00F74D3C" w:rsidRDefault="00D37E50" w:rsidP="00282899">
            <w:pPr>
              <w:spacing w:line="360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</w:tbl>
    <w:p w14:paraId="0184DD83" w14:textId="77777777" w:rsidR="006F426A" w:rsidRPr="00F74D3C" w:rsidRDefault="006F426A" w:rsidP="006F426A">
      <w:pPr>
        <w:spacing w:line="360" w:lineRule="auto"/>
        <w:jc w:val="both"/>
        <w:rPr>
          <w:rFonts w:ascii="Lato" w:hAnsi="Lato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9091"/>
      </w:tblGrid>
      <w:tr w:rsidR="006F426A" w:rsidRPr="00F74D3C" w14:paraId="298D16CF" w14:textId="77777777" w:rsidTr="008B6D2D">
        <w:tc>
          <w:tcPr>
            <w:tcW w:w="534" w:type="dxa"/>
          </w:tcPr>
          <w:p w14:paraId="613299DE" w14:textId="77777777" w:rsidR="006F426A" w:rsidRPr="00F74D3C" w:rsidRDefault="006F426A" w:rsidP="008B6D2D">
            <w:pPr>
              <w:spacing w:line="360" w:lineRule="auto"/>
              <w:jc w:val="both"/>
              <w:rPr>
                <w:rFonts w:ascii="Lato" w:hAnsi="Lato" w:cs="Arial"/>
                <w:b/>
                <w:bCs/>
                <w:szCs w:val="24"/>
              </w:rPr>
            </w:pPr>
            <w:r w:rsidRPr="00F74D3C">
              <w:rPr>
                <w:rFonts w:ascii="Lato" w:hAnsi="Lato" w:cs="Arial"/>
                <w:b/>
                <w:bCs/>
                <w:szCs w:val="24"/>
              </w:rPr>
              <w:t>LP.</w:t>
            </w:r>
          </w:p>
        </w:tc>
        <w:tc>
          <w:tcPr>
            <w:tcW w:w="9245" w:type="dxa"/>
          </w:tcPr>
          <w:p w14:paraId="6D45CB17" w14:textId="77777777" w:rsidR="006F426A" w:rsidRPr="00F74D3C" w:rsidRDefault="006F426A" w:rsidP="008B6D2D">
            <w:pPr>
              <w:spacing w:line="360" w:lineRule="auto"/>
              <w:jc w:val="both"/>
              <w:rPr>
                <w:rFonts w:ascii="Lato" w:hAnsi="Lato" w:cs="Arial"/>
                <w:b/>
                <w:bCs/>
                <w:szCs w:val="24"/>
              </w:rPr>
            </w:pPr>
            <w:r w:rsidRPr="00F74D3C">
              <w:rPr>
                <w:rFonts w:ascii="Lato" w:hAnsi="Lato" w:cs="Arial"/>
                <w:b/>
                <w:bCs/>
                <w:szCs w:val="24"/>
              </w:rPr>
              <w:t>Zalecenia:</w:t>
            </w:r>
          </w:p>
        </w:tc>
      </w:tr>
      <w:tr w:rsidR="006F426A" w:rsidRPr="00F74D3C" w14:paraId="44A4E6C9" w14:textId="77777777" w:rsidTr="008B6D2D">
        <w:tc>
          <w:tcPr>
            <w:tcW w:w="534" w:type="dxa"/>
          </w:tcPr>
          <w:p w14:paraId="24B0DAF1" w14:textId="77777777" w:rsidR="006F426A" w:rsidRPr="00F74D3C" w:rsidRDefault="006F426A" w:rsidP="008B6D2D">
            <w:pPr>
              <w:spacing w:line="360" w:lineRule="auto"/>
              <w:jc w:val="both"/>
              <w:rPr>
                <w:rFonts w:ascii="Lato" w:hAnsi="Lato" w:cs="Arial"/>
                <w:szCs w:val="24"/>
              </w:rPr>
            </w:pPr>
            <w:r w:rsidRPr="00F74D3C">
              <w:rPr>
                <w:rFonts w:ascii="Lato" w:hAnsi="Lato" w:cs="Arial"/>
                <w:szCs w:val="24"/>
              </w:rPr>
              <w:t>1.</w:t>
            </w:r>
          </w:p>
        </w:tc>
        <w:tc>
          <w:tcPr>
            <w:tcW w:w="9245" w:type="dxa"/>
          </w:tcPr>
          <w:p w14:paraId="2FCC1DED" w14:textId="77777777" w:rsidR="006F426A" w:rsidRPr="00F74D3C" w:rsidRDefault="006F426A" w:rsidP="008B6D2D">
            <w:pPr>
              <w:spacing w:line="360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  <w:tr w:rsidR="006F426A" w:rsidRPr="00F74D3C" w14:paraId="13089DE3" w14:textId="77777777" w:rsidTr="008B6D2D">
        <w:tc>
          <w:tcPr>
            <w:tcW w:w="534" w:type="dxa"/>
          </w:tcPr>
          <w:p w14:paraId="0536971F" w14:textId="77777777" w:rsidR="006F426A" w:rsidRPr="00F74D3C" w:rsidRDefault="006F426A" w:rsidP="008B6D2D">
            <w:pPr>
              <w:spacing w:line="360" w:lineRule="auto"/>
              <w:jc w:val="both"/>
              <w:rPr>
                <w:rFonts w:ascii="Lato" w:hAnsi="Lato" w:cs="Arial"/>
                <w:szCs w:val="24"/>
              </w:rPr>
            </w:pPr>
            <w:r w:rsidRPr="00F74D3C">
              <w:rPr>
                <w:rFonts w:ascii="Lato" w:hAnsi="Lato" w:cs="Arial"/>
                <w:szCs w:val="24"/>
              </w:rPr>
              <w:t>2.</w:t>
            </w:r>
          </w:p>
        </w:tc>
        <w:tc>
          <w:tcPr>
            <w:tcW w:w="9245" w:type="dxa"/>
          </w:tcPr>
          <w:p w14:paraId="1A503B88" w14:textId="77777777" w:rsidR="006F426A" w:rsidRPr="00F74D3C" w:rsidRDefault="006F426A" w:rsidP="008B6D2D">
            <w:pPr>
              <w:spacing w:line="360" w:lineRule="auto"/>
              <w:jc w:val="both"/>
              <w:rPr>
                <w:rFonts w:ascii="Lato" w:hAnsi="Lato" w:cs="Arial"/>
                <w:szCs w:val="24"/>
              </w:rPr>
            </w:pPr>
          </w:p>
        </w:tc>
      </w:tr>
    </w:tbl>
    <w:p w14:paraId="4C9DB9E6" w14:textId="77777777" w:rsidR="006F426A" w:rsidRPr="00F74D3C" w:rsidRDefault="006F426A" w:rsidP="00455352">
      <w:pPr>
        <w:spacing w:line="360" w:lineRule="auto"/>
        <w:jc w:val="both"/>
        <w:rPr>
          <w:rFonts w:ascii="Lato" w:hAnsi="Lato" w:cs="Arial"/>
          <w:szCs w:val="24"/>
        </w:rPr>
      </w:pPr>
    </w:p>
    <w:p w14:paraId="20171560" w14:textId="549BE012" w:rsidR="00D37E50" w:rsidRPr="00F74D3C" w:rsidRDefault="00293730" w:rsidP="009C6A46">
      <w:pPr>
        <w:numPr>
          <w:ilvl w:val="0"/>
          <w:numId w:val="36"/>
        </w:numPr>
        <w:spacing w:line="360" w:lineRule="auto"/>
        <w:ind w:hanging="862"/>
        <w:jc w:val="both"/>
        <w:rPr>
          <w:rFonts w:ascii="Lato" w:hAnsi="Lato" w:cs="Arial"/>
          <w:szCs w:val="24"/>
        </w:rPr>
      </w:pPr>
      <w:r w:rsidRPr="00F74D3C">
        <w:rPr>
          <w:rFonts w:ascii="Lato" w:hAnsi="Lato" w:cs="Arial"/>
          <w:szCs w:val="24"/>
        </w:rPr>
        <w:t xml:space="preserve">Przedstawiciel </w:t>
      </w:r>
      <w:r w:rsidR="003D39DC" w:rsidRPr="00F74D3C">
        <w:rPr>
          <w:rFonts w:ascii="Lato" w:hAnsi="Lato" w:cs="Arial"/>
          <w:szCs w:val="24"/>
        </w:rPr>
        <w:t xml:space="preserve">ze strony </w:t>
      </w:r>
      <w:r w:rsidRPr="00F74D3C">
        <w:rPr>
          <w:rFonts w:ascii="Lato" w:hAnsi="Lato" w:cs="Arial"/>
          <w:szCs w:val="24"/>
        </w:rPr>
        <w:t xml:space="preserve">Zamawiającego potwierdzający realizacje ww. prac w zakresie </w:t>
      </w:r>
      <w:r w:rsidR="00281520" w:rsidRPr="00281520">
        <w:rPr>
          <w:rFonts w:ascii="Lato" w:hAnsi="Lato" w:cs="Arial"/>
          <w:szCs w:val="24"/>
        </w:rPr>
        <w:t>jednorazow</w:t>
      </w:r>
      <w:r w:rsidR="00281520">
        <w:rPr>
          <w:rFonts w:ascii="Lato" w:hAnsi="Lato" w:cs="Arial"/>
          <w:szCs w:val="24"/>
        </w:rPr>
        <w:t>ej</w:t>
      </w:r>
      <w:r w:rsidR="00281520" w:rsidRPr="00281520">
        <w:rPr>
          <w:rFonts w:ascii="Lato" w:hAnsi="Lato" w:cs="Arial"/>
          <w:szCs w:val="24"/>
        </w:rPr>
        <w:t xml:space="preserve"> wertykulacj</w:t>
      </w:r>
      <w:r w:rsidR="00281520">
        <w:rPr>
          <w:rFonts w:ascii="Lato" w:hAnsi="Lato" w:cs="Arial"/>
          <w:szCs w:val="24"/>
        </w:rPr>
        <w:t>i</w:t>
      </w:r>
      <w:r w:rsidR="00281520" w:rsidRPr="00281520">
        <w:rPr>
          <w:rFonts w:ascii="Lato" w:hAnsi="Lato" w:cs="Arial"/>
          <w:szCs w:val="24"/>
        </w:rPr>
        <w:t>, odchwaszczani</w:t>
      </w:r>
      <w:r w:rsidR="00281520">
        <w:rPr>
          <w:rFonts w:ascii="Lato" w:hAnsi="Lato" w:cs="Arial"/>
          <w:szCs w:val="24"/>
        </w:rPr>
        <w:t>a</w:t>
      </w:r>
      <w:r w:rsidR="00281520" w:rsidRPr="00281520">
        <w:rPr>
          <w:rFonts w:ascii="Lato" w:hAnsi="Lato" w:cs="Arial"/>
          <w:szCs w:val="24"/>
        </w:rPr>
        <w:t xml:space="preserve"> i nawożenie trawnika</w:t>
      </w:r>
      <w:r w:rsidRPr="00F74D3C">
        <w:rPr>
          <w:rFonts w:ascii="Lato" w:hAnsi="Lato" w:cs="Arial"/>
          <w:szCs w:val="24"/>
        </w:rPr>
        <w:t>:</w:t>
      </w:r>
    </w:p>
    <w:p w14:paraId="309BD540" w14:textId="77777777" w:rsidR="00293730" w:rsidRPr="00F74D3C" w:rsidRDefault="00293730" w:rsidP="00293730">
      <w:pPr>
        <w:spacing w:line="360" w:lineRule="auto"/>
        <w:ind w:left="720"/>
        <w:jc w:val="both"/>
        <w:rPr>
          <w:rFonts w:ascii="Lato" w:hAnsi="Lato" w:cs="Arial"/>
          <w:szCs w:val="24"/>
        </w:rPr>
      </w:pPr>
      <w:r w:rsidRPr="00F74D3C">
        <w:rPr>
          <w:rFonts w:ascii="Lato" w:hAnsi="Lato" w:cs="Arial"/>
          <w:szCs w:val="24"/>
        </w:rPr>
        <w:t>………………………………………………………………………………………………………</w:t>
      </w:r>
      <w:r w:rsidR="00BE1914" w:rsidRPr="00F74D3C">
        <w:rPr>
          <w:rFonts w:ascii="Lato" w:hAnsi="Lato" w:cs="Arial"/>
          <w:szCs w:val="24"/>
        </w:rPr>
        <w:t>………………………………………………….</w:t>
      </w:r>
    </w:p>
    <w:p w14:paraId="6550B5C4" w14:textId="20A06B14" w:rsidR="003D39DC" w:rsidRPr="00F74D3C" w:rsidRDefault="00073680" w:rsidP="009C6A46">
      <w:pPr>
        <w:numPr>
          <w:ilvl w:val="0"/>
          <w:numId w:val="36"/>
        </w:numPr>
        <w:spacing w:line="360" w:lineRule="auto"/>
        <w:ind w:hanging="862"/>
        <w:jc w:val="both"/>
        <w:rPr>
          <w:rFonts w:ascii="Lato" w:hAnsi="Lato" w:cs="Arial"/>
          <w:szCs w:val="24"/>
        </w:rPr>
      </w:pPr>
      <w:r>
        <w:rPr>
          <w:rFonts w:ascii="Lato" w:hAnsi="Lato" w:cs="Arial"/>
          <w:szCs w:val="24"/>
        </w:rPr>
        <w:t>Przedstawiciel</w:t>
      </w:r>
      <w:r w:rsidR="00293730" w:rsidRPr="00F74D3C">
        <w:rPr>
          <w:rFonts w:ascii="Lato" w:hAnsi="Lato" w:cs="Arial"/>
          <w:szCs w:val="24"/>
        </w:rPr>
        <w:t xml:space="preserve"> </w:t>
      </w:r>
      <w:r w:rsidR="003D39DC" w:rsidRPr="00F74D3C">
        <w:rPr>
          <w:rFonts w:ascii="Lato" w:hAnsi="Lato" w:cs="Arial"/>
          <w:szCs w:val="24"/>
        </w:rPr>
        <w:t xml:space="preserve">ze strony Wykonawcy potwierdzający realizacje ww. prac w zakresie </w:t>
      </w:r>
      <w:r w:rsidR="00281520" w:rsidRPr="00281520">
        <w:rPr>
          <w:rFonts w:ascii="Lato" w:hAnsi="Lato" w:cs="Arial"/>
          <w:szCs w:val="24"/>
        </w:rPr>
        <w:t>jednorazowej wertykulacji, odchwaszczania i nawożenie trawnika:</w:t>
      </w:r>
    </w:p>
    <w:p w14:paraId="6459FEE9" w14:textId="77777777" w:rsidR="00BE1914" w:rsidRPr="00F74D3C" w:rsidRDefault="00BE1914" w:rsidP="00BE1914">
      <w:pPr>
        <w:spacing w:line="360" w:lineRule="auto"/>
        <w:ind w:left="720"/>
        <w:jc w:val="both"/>
        <w:rPr>
          <w:rFonts w:ascii="Lato" w:hAnsi="Lato" w:cs="Arial"/>
          <w:szCs w:val="24"/>
        </w:rPr>
      </w:pPr>
      <w:r w:rsidRPr="00F74D3C">
        <w:rPr>
          <w:rFonts w:ascii="Lato" w:hAnsi="Lato" w:cs="Arial"/>
          <w:szCs w:val="24"/>
        </w:rPr>
        <w:t>………………………………………………………………………………………………………………………………………………………….</w:t>
      </w:r>
    </w:p>
    <w:p w14:paraId="6B952142" w14:textId="77777777" w:rsidR="009C6A46" w:rsidRPr="00F74D3C" w:rsidRDefault="009C6A46" w:rsidP="009C6A46">
      <w:pPr>
        <w:numPr>
          <w:ilvl w:val="0"/>
          <w:numId w:val="36"/>
        </w:numPr>
        <w:spacing w:line="360" w:lineRule="auto"/>
        <w:ind w:hanging="862"/>
        <w:jc w:val="both"/>
        <w:rPr>
          <w:rFonts w:ascii="Lato" w:hAnsi="Lato" w:cs="Arial"/>
          <w:szCs w:val="24"/>
        </w:rPr>
      </w:pPr>
      <w:r w:rsidRPr="00F74D3C">
        <w:rPr>
          <w:rFonts w:ascii="Lato" w:hAnsi="Lato" w:cs="Arial"/>
          <w:szCs w:val="24"/>
        </w:rPr>
        <w:t xml:space="preserve">Stwierdza się, że usługi będące przedmiotem umowy zostały wykonane w terminie </w:t>
      </w:r>
      <w:r w:rsidR="00491FE0" w:rsidRPr="00F74D3C">
        <w:rPr>
          <w:rFonts w:ascii="Lato" w:hAnsi="Lato" w:cs="Arial"/>
          <w:szCs w:val="24"/>
        </w:rPr>
        <w:br/>
      </w:r>
      <w:r w:rsidRPr="00F74D3C">
        <w:rPr>
          <w:rFonts w:ascii="Lato" w:hAnsi="Lato" w:cs="Arial"/>
          <w:szCs w:val="24"/>
        </w:rPr>
        <w:t xml:space="preserve">i </w:t>
      </w:r>
      <w:r w:rsidR="00491FE0" w:rsidRPr="00F74D3C">
        <w:rPr>
          <w:rFonts w:ascii="Lato" w:hAnsi="Lato" w:cs="Arial"/>
          <w:szCs w:val="24"/>
        </w:rPr>
        <w:t>*</w:t>
      </w:r>
      <w:r w:rsidRPr="00F74D3C">
        <w:rPr>
          <w:rFonts w:ascii="Lato" w:hAnsi="Lato" w:cs="Arial"/>
          <w:szCs w:val="24"/>
        </w:rPr>
        <w:t>bez zastrzeżeń/ z zastrzeżeniami.</w:t>
      </w:r>
    </w:p>
    <w:p w14:paraId="5329E167" w14:textId="77777777" w:rsidR="009C6A46" w:rsidRPr="00F74D3C" w:rsidRDefault="009C6A46" w:rsidP="009C6A46">
      <w:pPr>
        <w:numPr>
          <w:ilvl w:val="0"/>
          <w:numId w:val="36"/>
        </w:numPr>
        <w:spacing w:line="360" w:lineRule="auto"/>
        <w:ind w:hanging="862"/>
        <w:jc w:val="both"/>
        <w:rPr>
          <w:rFonts w:ascii="Lato" w:hAnsi="Lato" w:cs="Arial"/>
          <w:szCs w:val="24"/>
        </w:rPr>
      </w:pPr>
      <w:r w:rsidRPr="00F74D3C">
        <w:rPr>
          <w:rFonts w:ascii="Lato" w:hAnsi="Lato" w:cs="Arial"/>
          <w:szCs w:val="24"/>
        </w:rPr>
        <w:t>Uwagi i zastrzeżenia:</w:t>
      </w:r>
    </w:p>
    <w:p w14:paraId="08B91326" w14:textId="44CCC0B5" w:rsidR="009C6A46" w:rsidRPr="00F74D3C" w:rsidRDefault="009C6A46" w:rsidP="009C6A46">
      <w:pPr>
        <w:spacing w:line="360" w:lineRule="auto"/>
        <w:ind w:left="720"/>
        <w:jc w:val="both"/>
        <w:rPr>
          <w:rFonts w:ascii="Lato" w:hAnsi="Lato" w:cs="Arial"/>
          <w:szCs w:val="24"/>
        </w:rPr>
      </w:pPr>
      <w:r w:rsidRPr="00F74D3C">
        <w:rPr>
          <w:rFonts w:ascii="Lato" w:hAnsi="Lato" w:cs="Arial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204D68" w14:textId="77777777" w:rsidR="009C6A46" w:rsidRPr="00F74D3C" w:rsidRDefault="009C6A46" w:rsidP="009C6A46">
      <w:pPr>
        <w:spacing w:line="360" w:lineRule="auto"/>
        <w:ind w:left="720"/>
        <w:jc w:val="both"/>
        <w:rPr>
          <w:rFonts w:ascii="Lato" w:hAnsi="Lato" w:cs="Arial"/>
          <w:szCs w:val="24"/>
        </w:rPr>
      </w:pPr>
    </w:p>
    <w:p w14:paraId="554655E3" w14:textId="3BD14735" w:rsidR="009C6A46" w:rsidRPr="00F74D3C" w:rsidRDefault="009C6A46" w:rsidP="009C6A46">
      <w:pPr>
        <w:spacing w:line="360" w:lineRule="auto"/>
        <w:ind w:left="720"/>
        <w:jc w:val="both"/>
        <w:rPr>
          <w:rFonts w:ascii="Lato" w:hAnsi="Lato" w:cs="Arial"/>
          <w:szCs w:val="24"/>
        </w:rPr>
      </w:pPr>
      <w:r w:rsidRPr="00F74D3C">
        <w:rPr>
          <w:rFonts w:ascii="Lato" w:hAnsi="Lato" w:cs="Arial"/>
          <w:szCs w:val="24"/>
        </w:rPr>
        <w:t>………………………………………</w:t>
      </w:r>
      <w:r w:rsidR="00F74D3C">
        <w:rPr>
          <w:rFonts w:ascii="Lato" w:hAnsi="Lato" w:cs="Arial"/>
          <w:szCs w:val="24"/>
        </w:rPr>
        <w:t>...</w:t>
      </w:r>
      <w:r w:rsidRPr="00F74D3C">
        <w:rPr>
          <w:rFonts w:ascii="Lato" w:hAnsi="Lato" w:cs="Arial"/>
          <w:szCs w:val="24"/>
        </w:rPr>
        <w:tab/>
      </w:r>
      <w:r w:rsidR="00F74D3C">
        <w:rPr>
          <w:rFonts w:ascii="Lato" w:hAnsi="Lato" w:cs="Arial"/>
          <w:szCs w:val="24"/>
        </w:rPr>
        <w:tab/>
      </w:r>
      <w:r w:rsidR="00F74D3C">
        <w:rPr>
          <w:rFonts w:ascii="Lato" w:hAnsi="Lato" w:cs="Arial"/>
          <w:szCs w:val="24"/>
        </w:rPr>
        <w:tab/>
      </w:r>
      <w:r w:rsidR="00F74D3C">
        <w:rPr>
          <w:rFonts w:ascii="Lato" w:hAnsi="Lato" w:cs="Arial"/>
          <w:szCs w:val="24"/>
        </w:rPr>
        <w:tab/>
      </w:r>
      <w:r w:rsidRPr="00F74D3C">
        <w:rPr>
          <w:rFonts w:ascii="Lato" w:hAnsi="Lato" w:cs="Arial"/>
          <w:szCs w:val="24"/>
        </w:rPr>
        <w:t>…………………………………………..</w:t>
      </w:r>
    </w:p>
    <w:p w14:paraId="0659CDC5" w14:textId="23CF4E74" w:rsidR="009C6A46" w:rsidRPr="00F74D3C" w:rsidRDefault="009C6A46" w:rsidP="009C6A46">
      <w:pPr>
        <w:spacing w:line="360" w:lineRule="auto"/>
        <w:ind w:left="720"/>
        <w:jc w:val="both"/>
        <w:rPr>
          <w:rFonts w:ascii="Lato" w:hAnsi="Lato" w:cs="Arial"/>
          <w:sz w:val="20"/>
        </w:rPr>
      </w:pPr>
      <w:r w:rsidRPr="00F74D3C">
        <w:rPr>
          <w:rFonts w:ascii="Lato" w:hAnsi="Lato" w:cs="Arial"/>
          <w:sz w:val="20"/>
        </w:rPr>
        <w:t>(podpis Przedstawiciela ze strony</w:t>
      </w:r>
      <w:r w:rsidRPr="00F74D3C">
        <w:rPr>
          <w:rFonts w:ascii="Lato" w:hAnsi="Lato" w:cs="Arial"/>
          <w:sz w:val="20"/>
        </w:rPr>
        <w:tab/>
      </w:r>
      <w:r w:rsidRPr="00F74D3C">
        <w:rPr>
          <w:rFonts w:ascii="Lato" w:hAnsi="Lato" w:cs="Arial"/>
          <w:sz w:val="20"/>
        </w:rPr>
        <w:tab/>
      </w:r>
      <w:r w:rsidR="004B20EE" w:rsidRPr="00F74D3C">
        <w:rPr>
          <w:rFonts w:ascii="Lato" w:hAnsi="Lato" w:cs="Arial"/>
          <w:sz w:val="20"/>
        </w:rPr>
        <w:tab/>
      </w:r>
      <w:r w:rsidRPr="00F74D3C">
        <w:rPr>
          <w:rFonts w:ascii="Lato" w:hAnsi="Lato" w:cs="Arial"/>
          <w:sz w:val="20"/>
        </w:rPr>
        <w:tab/>
        <w:t xml:space="preserve"> (podpis </w:t>
      </w:r>
      <w:r w:rsidR="00073680">
        <w:rPr>
          <w:rFonts w:ascii="Lato" w:hAnsi="Lato" w:cs="Arial"/>
          <w:sz w:val="20"/>
        </w:rPr>
        <w:t>Przedstawiciel</w:t>
      </w:r>
      <w:r w:rsidRPr="00F74D3C">
        <w:rPr>
          <w:rFonts w:ascii="Lato" w:hAnsi="Lato" w:cs="Arial"/>
          <w:sz w:val="20"/>
        </w:rPr>
        <w:t xml:space="preserve"> ze strony </w:t>
      </w:r>
    </w:p>
    <w:p w14:paraId="3E37AC0C" w14:textId="77777777" w:rsidR="009C6A46" w:rsidRPr="00F74D3C" w:rsidRDefault="00055D2E" w:rsidP="004B20EE">
      <w:pPr>
        <w:spacing w:line="360" w:lineRule="auto"/>
        <w:ind w:left="720" w:firstLine="360"/>
        <w:jc w:val="both"/>
        <w:rPr>
          <w:rFonts w:ascii="Lato" w:hAnsi="Lato" w:cs="Arial"/>
          <w:sz w:val="20"/>
        </w:rPr>
      </w:pPr>
      <w:r w:rsidRPr="00F74D3C">
        <w:rPr>
          <w:rFonts w:ascii="Lato" w:hAnsi="Lato" w:cs="Arial"/>
          <w:sz w:val="20"/>
        </w:rPr>
        <w:t>Zamawiającego</w:t>
      </w:r>
      <w:r w:rsidR="009C6A46" w:rsidRPr="00F74D3C">
        <w:rPr>
          <w:rFonts w:ascii="Lato" w:hAnsi="Lato" w:cs="Arial"/>
          <w:sz w:val="20"/>
        </w:rPr>
        <w:t>)</w:t>
      </w:r>
      <w:r w:rsidR="009C6A46" w:rsidRPr="00F74D3C">
        <w:rPr>
          <w:rFonts w:ascii="Lato" w:hAnsi="Lato" w:cs="Arial"/>
          <w:sz w:val="20"/>
        </w:rPr>
        <w:tab/>
      </w:r>
      <w:r w:rsidR="009C6A46" w:rsidRPr="00F74D3C">
        <w:rPr>
          <w:rFonts w:ascii="Lato" w:hAnsi="Lato" w:cs="Arial"/>
          <w:sz w:val="20"/>
        </w:rPr>
        <w:tab/>
      </w:r>
      <w:r w:rsidR="009C6A46" w:rsidRPr="00F74D3C">
        <w:rPr>
          <w:rFonts w:ascii="Lato" w:hAnsi="Lato" w:cs="Arial"/>
          <w:sz w:val="20"/>
        </w:rPr>
        <w:tab/>
      </w:r>
      <w:r w:rsidR="009C6A46" w:rsidRPr="00F74D3C">
        <w:rPr>
          <w:rFonts w:ascii="Lato" w:hAnsi="Lato" w:cs="Arial"/>
          <w:sz w:val="20"/>
        </w:rPr>
        <w:tab/>
      </w:r>
      <w:r w:rsidR="004B20EE" w:rsidRPr="00F74D3C">
        <w:rPr>
          <w:rFonts w:ascii="Lato" w:hAnsi="Lato" w:cs="Arial"/>
          <w:sz w:val="20"/>
        </w:rPr>
        <w:tab/>
      </w:r>
      <w:r w:rsidR="009C6A46" w:rsidRPr="00F74D3C">
        <w:rPr>
          <w:rFonts w:ascii="Lato" w:hAnsi="Lato" w:cs="Arial"/>
          <w:sz w:val="20"/>
        </w:rPr>
        <w:tab/>
        <w:t xml:space="preserve"> </w:t>
      </w:r>
      <w:r w:rsidRPr="00F74D3C">
        <w:rPr>
          <w:rFonts w:ascii="Lato" w:hAnsi="Lato" w:cs="Arial"/>
          <w:sz w:val="20"/>
        </w:rPr>
        <w:t>Wykonawcy</w:t>
      </w:r>
      <w:r w:rsidR="009C6A46" w:rsidRPr="00F74D3C">
        <w:rPr>
          <w:rFonts w:ascii="Lato" w:hAnsi="Lato" w:cs="Arial"/>
          <w:sz w:val="20"/>
        </w:rPr>
        <w:t>)</w:t>
      </w:r>
    </w:p>
    <w:p w14:paraId="65355F41" w14:textId="31AD69CA" w:rsidR="009C6A46" w:rsidRPr="00F74D3C" w:rsidRDefault="00491FE0" w:rsidP="00CF5A64">
      <w:pPr>
        <w:numPr>
          <w:ilvl w:val="0"/>
          <w:numId w:val="37"/>
        </w:num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F74D3C">
        <w:rPr>
          <w:rFonts w:ascii="Lato" w:hAnsi="Lato" w:cs="Arial"/>
          <w:sz w:val="20"/>
        </w:rPr>
        <w:t>niepotrzebne skreślić</w:t>
      </w:r>
      <w:bookmarkEnd w:id="0"/>
    </w:p>
    <w:sectPr w:rsidR="009C6A46" w:rsidRPr="00F74D3C" w:rsidSect="002340C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276" w:right="1133" w:bottom="1418" w:left="1134" w:header="568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4F684" w14:textId="77777777" w:rsidR="001A04F2" w:rsidRDefault="001A04F2">
      <w:r>
        <w:separator/>
      </w:r>
    </w:p>
  </w:endnote>
  <w:endnote w:type="continuationSeparator" w:id="0">
    <w:p w14:paraId="7AB459B1" w14:textId="77777777" w:rsidR="001A04F2" w:rsidRDefault="001A0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40872" w14:textId="77777777" w:rsidR="002340CA" w:rsidRDefault="002340C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fldChar w:fldCharType="end"/>
    </w:r>
  </w:p>
  <w:p w14:paraId="3C74D9BA" w14:textId="77777777" w:rsidR="002340CA" w:rsidRDefault="002340C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F324E" w14:textId="77777777" w:rsidR="002340CA" w:rsidRDefault="002340C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0098E90" w14:textId="77777777" w:rsidR="002340CA" w:rsidRDefault="002340CA">
    <w:pPr>
      <w:ind w:right="360"/>
    </w:pPr>
  </w:p>
  <w:p w14:paraId="79AEF4F0" w14:textId="77777777" w:rsidR="002340CA" w:rsidRDefault="002340CA">
    <w:pPr>
      <w:jc w:val="center"/>
    </w:pPr>
  </w:p>
  <w:p w14:paraId="47F79818" w14:textId="77777777" w:rsidR="002340CA" w:rsidRDefault="002340CA">
    <w:pPr>
      <w:pStyle w:val="Nagwek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6BECE" w14:textId="3382A8A2" w:rsidR="002340CA" w:rsidRDefault="000C21F6" w:rsidP="002340CA">
    <w:pPr>
      <w:pStyle w:val="Nagwek4"/>
      <w:jc w:val="left"/>
      <w:rPr>
        <w:rFonts w:ascii="Cambria" w:hAnsi="Cambria"/>
        <w:sz w:val="18"/>
        <w:szCs w:val="1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3C24D984" wp14:editId="06743785">
              <wp:simplePos x="0" y="0"/>
              <wp:positionH relativeFrom="column">
                <wp:posOffset>-641350</wp:posOffset>
              </wp:positionH>
              <wp:positionV relativeFrom="paragraph">
                <wp:posOffset>-20955</wp:posOffset>
              </wp:positionV>
              <wp:extent cx="7404100" cy="0"/>
              <wp:effectExtent l="0" t="0" r="0" b="0"/>
              <wp:wrapNone/>
              <wp:docPr id="39873698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041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F9BB42" id="Line 3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5pt,-1.65pt" to="532.5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" strokecolor="#a5a5a5" strokeweight=".2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CB97AD6" wp14:editId="36BD1F4C">
              <wp:simplePos x="0" y="0"/>
              <wp:positionH relativeFrom="column">
                <wp:posOffset>911225</wp:posOffset>
              </wp:positionH>
              <wp:positionV relativeFrom="paragraph">
                <wp:posOffset>55245</wp:posOffset>
              </wp:positionV>
              <wp:extent cx="3160395" cy="636270"/>
              <wp:effectExtent l="0" t="0" r="0" b="0"/>
              <wp:wrapNone/>
              <wp:docPr id="148028784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160395" cy="636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1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60A33A1D" w14:textId="77777777" w:rsidR="002340CA" w:rsidRPr="00DB4F7B" w:rsidRDefault="002340CA" w:rsidP="002340CA">
                          <w:pPr>
                            <w:jc w:val="center"/>
                            <w:rPr>
                              <w:rFonts w:ascii="Cambria" w:hAnsi="Cambria"/>
                              <w:i/>
                              <w:sz w:val="18"/>
                            </w:rPr>
                          </w:pPr>
                          <w:r w:rsidRPr="00DB4F7B">
                            <w:rPr>
                              <w:rFonts w:ascii="Cambria" w:hAnsi="Cambria"/>
                              <w:i/>
                              <w:sz w:val="18"/>
                            </w:rPr>
                            <w:t>Zachodniopomorski Urząd Wojewódzki w Szczecinie</w:t>
                          </w:r>
                        </w:p>
                        <w:p w14:paraId="70F95CA6" w14:textId="77777777" w:rsidR="002340CA" w:rsidRPr="00DB4F7B" w:rsidRDefault="002340CA" w:rsidP="002340CA">
                          <w:pPr>
                            <w:jc w:val="center"/>
                            <w:rPr>
                              <w:rFonts w:ascii="Cambria" w:hAnsi="Cambria"/>
                              <w:i/>
                              <w:sz w:val="18"/>
                            </w:rPr>
                          </w:pPr>
                          <w:r w:rsidRPr="00DB4F7B">
                            <w:rPr>
                              <w:rFonts w:ascii="Cambria" w:hAnsi="Cambria"/>
                              <w:i/>
                              <w:sz w:val="18"/>
                            </w:rPr>
                            <w:t>Wały Chrobrego 4, 70–502 Szczecin</w:t>
                          </w:r>
                        </w:p>
                        <w:p w14:paraId="29643EA6" w14:textId="77777777" w:rsidR="002340CA" w:rsidRPr="008B546D" w:rsidRDefault="002340CA" w:rsidP="002340CA">
                          <w:pPr>
                            <w:jc w:val="center"/>
                            <w:rPr>
                              <w:rFonts w:ascii="Cambria" w:hAnsi="Cambria"/>
                              <w:i/>
                              <w:sz w:val="18"/>
                              <w:lang w:val="en-US"/>
                            </w:rPr>
                          </w:pPr>
                          <w:r w:rsidRPr="008B546D">
                            <w:rPr>
                              <w:rFonts w:ascii="Cambria" w:hAnsi="Cambria"/>
                              <w:i/>
                              <w:sz w:val="18"/>
                              <w:lang w:val="en-US"/>
                            </w:rPr>
                            <w:t>tel. 91 4303-439,  fax 91 4303-606</w:t>
                          </w:r>
                        </w:p>
                        <w:p w14:paraId="05C420FA" w14:textId="77777777" w:rsidR="002340CA" w:rsidRPr="008B546D" w:rsidRDefault="002340CA" w:rsidP="002340CA">
                          <w:pPr>
                            <w:jc w:val="center"/>
                            <w:rPr>
                              <w:rFonts w:ascii="Cambria" w:hAnsi="Cambria"/>
                              <w:i/>
                              <w:sz w:val="16"/>
                              <w:lang w:val="en-US"/>
                            </w:rPr>
                          </w:pPr>
                          <w:r w:rsidRPr="008B546D">
                            <w:rPr>
                              <w:rFonts w:ascii="Cambria" w:hAnsi="Cambria"/>
                              <w:b/>
                              <w:i/>
                              <w:sz w:val="16"/>
                              <w:lang w:val="en-US"/>
                            </w:rPr>
                            <w:t>www.szczecin.uw.gov.pl</w:t>
                          </w:r>
                          <w:r w:rsidRPr="008B546D">
                            <w:rPr>
                              <w:rFonts w:ascii="Cambria" w:hAnsi="Cambria"/>
                              <w:i/>
                              <w:sz w:val="16"/>
                              <w:lang w:val="en-US"/>
                            </w:rPr>
                            <w:t>, e-mail: bog@szczecin.uw.gov.pl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B97AD6" id="Rectangle 4" o:spid="_x0000_s1026" style="position:absolute;margin-left:71.75pt;margin-top:4.35pt;width:248.85pt;height:50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" stroked="f" strokeweight=".25pt">
              <v:textbox>
                <w:txbxContent>
                  <w:p w14:paraId="60A33A1D" w14:textId="77777777" w:rsidR="002340CA" w:rsidRPr="00DB4F7B" w:rsidRDefault="002340CA" w:rsidP="002340CA">
                    <w:pPr>
                      <w:jc w:val="center"/>
                      <w:rPr>
                        <w:rFonts w:ascii="Cambria" w:hAnsi="Cambria"/>
                        <w:i/>
                        <w:sz w:val="18"/>
                      </w:rPr>
                    </w:pPr>
                    <w:r w:rsidRPr="00DB4F7B">
                      <w:rPr>
                        <w:rFonts w:ascii="Cambria" w:hAnsi="Cambria"/>
                        <w:i/>
                        <w:sz w:val="18"/>
                      </w:rPr>
                      <w:t>Zachodniopomorski Urząd Wojewódzki w Szczecinie</w:t>
                    </w:r>
                  </w:p>
                  <w:p w14:paraId="70F95CA6" w14:textId="77777777" w:rsidR="002340CA" w:rsidRPr="00DB4F7B" w:rsidRDefault="002340CA" w:rsidP="002340CA">
                    <w:pPr>
                      <w:jc w:val="center"/>
                      <w:rPr>
                        <w:rFonts w:ascii="Cambria" w:hAnsi="Cambria"/>
                        <w:i/>
                        <w:sz w:val="18"/>
                      </w:rPr>
                    </w:pPr>
                    <w:r w:rsidRPr="00DB4F7B">
                      <w:rPr>
                        <w:rFonts w:ascii="Cambria" w:hAnsi="Cambria"/>
                        <w:i/>
                        <w:sz w:val="18"/>
                      </w:rPr>
                      <w:t>Wały Chrobrego 4, 70–502 Szczecin</w:t>
                    </w:r>
                  </w:p>
                  <w:p w14:paraId="29643EA6" w14:textId="77777777" w:rsidR="002340CA" w:rsidRPr="008B546D" w:rsidRDefault="002340CA" w:rsidP="002340CA">
                    <w:pPr>
                      <w:jc w:val="center"/>
                      <w:rPr>
                        <w:rFonts w:ascii="Cambria" w:hAnsi="Cambria"/>
                        <w:i/>
                        <w:sz w:val="18"/>
                        <w:lang w:val="en-US"/>
                      </w:rPr>
                    </w:pPr>
                    <w:r w:rsidRPr="008B546D">
                      <w:rPr>
                        <w:rFonts w:ascii="Cambria" w:hAnsi="Cambria"/>
                        <w:i/>
                        <w:sz w:val="18"/>
                        <w:lang w:val="en-US"/>
                      </w:rPr>
                      <w:t>tel. 91 4303-439,  fax 91 4303-606</w:t>
                    </w:r>
                  </w:p>
                  <w:p w14:paraId="05C420FA" w14:textId="77777777" w:rsidR="002340CA" w:rsidRPr="008B546D" w:rsidRDefault="002340CA" w:rsidP="002340CA">
                    <w:pPr>
                      <w:jc w:val="center"/>
                      <w:rPr>
                        <w:rFonts w:ascii="Cambria" w:hAnsi="Cambria"/>
                        <w:i/>
                        <w:sz w:val="16"/>
                        <w:lang w:val="en-US"/>
                      </w:rPr>
                    </w:pPr>
                    <w:r w:rsidRPr="008B546D">
                      <w:rPr>
                        <w:rFonts w:ascii="Cambria" w:hAnsi="Cambria"/>
                        <w:b/>
                        <w:i/>
                        <w:sz w:val="16"/>
                        <w:lang w:val="en-US"/>
                      </w:rPr>
                      <w:t>www.szczecin.uw.gov.pl</w:t>
                    </w:r>
                    <w:r w:rsidRPr="008B546D">
                      <w:rPr>
                        <w:rFonts w:ascii="Cambria" w:hAnsi="Cambria"/>
                        <w:i/>
                        <w:sz w:val="16"/>
                        <w:lang w:val="en-US"/>
                      </w:rPr>
                      <w:t>, e-mail: bog@szczecin.uw.gov.pl</w:t>
                    </w:r>
                  </w:p>
                </w:txbxContent>
              </v:textbox>
            </v:rect>
          </w:pict>
        </mc:Fallback>
      </mc:AlternateContent>
    </w:r>
    <w:r w:rsidRPr="00A32BCA">
      <w:rPr>
        <w:rFonts w:ascii="Cambria" w:hAnsi="Cambri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2AA5470" wp14:editId="1121BF3E">
              <wp:simplePos x="0" y="0"/>
              <wp:positionH relativeFrom="column">
                <wp:posOffset>862330</wp:posOffset>
              </wp:positionH>
              <wp:positionV relativeFrom="paragraph">
                <wp:posOffset>107315</wp:posOffset>
              </wp:positionV>
              <wp:extent cx="0" cy="546100"/>
              <wp:effectExtent l="0" t="0" r="0" b="0"/>
              <wp:wrapNone/>
              <wp:docPr id="742440797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7F7F7F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6731F6" id="Line 5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9pt,8.45pt" to="67.9pt,5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" strokecolor="#7f7f7f" strokeweight=".25pt">
              <v:stroke dashstyle="1 1"/>
            </v:line>
          </w:pict>
        </mc:Fallback>
      </mc:AlternateContent>
    </w:r>
    <w:r>
      <w:rPr>
        <w:rFonts w:ascii="Cambria" w:hAnsi="Cambri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B76075A" wp14:editId="3B38A079">
              <wp:simplePos x="0" y="0"/>
              <wp:positionH relativeFrom="column">
                <wp:posOffset>4122420</wp:posOffset>
              </wp:positionH>
              <wp:positionV relativeFrom="paragraph">
                <wp:posOffset>107315</wp:posOffset>
              </wp:positionV>
              <wp:extent cx="0" cy="546100"/>
              <wp:effectExtent l="0" t="0" r="0" b="0"/>
              <wp:wrapNone/>
              <wp:docPr id="249790778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7F7F7F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FD032E" id="Line 6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.6pt,8.45pt" to="324.6pt,5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" strokecolor="#7f7f7f" strokeweight=".25pt">
              <v:stroke dashstyle="1 1"/>
            </v:line>
          </w:pict>
        </mc:Fallback>
      </mc:AlternateContent>
    </w:r>
    <w:r>
      <w:rPr>
        <w:rFonts w:ascii="Cambria" w:hAnsi="Cambri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A051083" wp14:editId="1EC36453">
              <wp:simplePos x="0" y="0"/>
              <wp:positionH relativeFrom="column">
                <wp:posOffset>5304790</wp:posOffset>
              </wp:positionH>
              <wp:positionV relativeFrom="paragraph">
                <wp:posOffset>113665</wp:posOffset>
              </wp:positionV>
              <wp:extent cx="1314450" cy="349250"/>
              <wp:effectExtent l="0" t="0" r="0" b="0"/>
              <wp:wrapNone/>
              <wp:docPr id="317777146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14450" cy="349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1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22752869" w14:textId="77777777" w:rsidR="002340CA" w:rsidRPr="00FF152B" w:rsidRDefault="002340CA" w:rsidP="002340CA">
                          <w:pPr>
                            <w:rPr>
                              <w:rFonts w:ascii="Cambria" w:hAnsi="Cambria"/>
                              <w:i/>
                              <w:sz w:val="16"/>
                            </w:rPr>
                          </w:pPr>
                          <w:r w:rsidRPr="00FF152B">
                            <w:rPr>
                              <w:rFonts w:ascii="Cambria" w:hAnsi="Cambria"/>
                              <w:i/>
                              <w:sz w:val="16"/>
                            </w:rPr>
                            <w:t xml:space="preserve">Informacja dla Obywatela </w:t>
                          </w:r>
                        </w:p>
                        <w:p w14:paraId="039C0FFA" w14:textId="77777777" w:rsidR="002340CA" w:rsidRPr="00FF152B" w:rsidRDefault="002340CA" w:rsidP="002340CA">
                          <w:pPr>
                            <w:rPr>
                              <w:rFonts w:ascii="Cambria" w:hAnsi="Cambria"/>
                              <w:b/>
                              <w:i/>
                              <w:sz w:val="16"/>
                            </w:rPr>
                          </w:pPr>
                          <w:r w:rsidRPr="00FF152B">
                            <w:rPr>
                              <w:rFonts w:ascii="Cambria" w:hAnsi="Cambria"/>
                              <w:b/>
                              <w:i/>
                              <w:sz w:val="16"/>
                            </w:rPr>
                            <w:t>www.obywatel.gov.pl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051083" id="Rectangle 7" o:spid="_x0000_s1027" style="position:absolute;margin-left:417.7pt;margin-top:8.95pt;width:103.5pt;height:2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" stroked="f" strokeweight=".25pt">
              <v:textbox>
                <w:txbxContent>
                  <w:p w14:paraId="22752869" w14:textId="77777777" w:rsidR="002340CA" w:rsidRPr="00FF152B" w:rsidRDefault="002340CA" w:rsidP="002340CA">
                    <w:pPr>
                      <w:rPr>
                        <w:rFonts w:ascii="Cambria" w:hAnsi="Cambria"/>
                        <w:i/>
                        <w:sz w:val="16"/>
                      </w:rPr>
                    </w:pPr>
                    <w:r w:rsidRPr="00FF152B">
                      <w:rPr>
                        <w:rFonts w:ascii="Cambria" w:hAnsi="Cambria"/>
                        <w:i/>
                        <w:sz w:val="16"/>
                      </w:rPr>
                      <w:t xml:space="preserve">Informacja dla Obywatela </w:t>
                    </w:r>
                  </w:p>
                  <w:p w14:paraId="039C0FFA" w14:textId="77777777" w:rsidR="002340CA" w:rsidRPr="00FF152B" w:rsidRDefault="002340CA" w:rsidP="002340CA">
                    <w:pPr>
                      <w:rPr>
                        <w:rFonts w:ascii="Cambria" w:hAnsi="Cambria"/>
                        <w:b/>
                        <w:i/>
                        <w:sz w:val="16"/>
                      </w:rPr>
                    </w:pPr>
                    <w:r w:rsidRPr="00FF152B">
                      <w:rPr>
                        <w:rFonts w:ascii="Cambria" w:hAnsi="Cambria"/>
                        <w:b/>
                        <w:i/>
                        <w:sz w:val="16"/>
                      </w:rPr>
                      <w:t>www.obywatel.gov.pl</w:t>
                    </w:r>
                  </w:p>
                </w:txbxContent>
              </v:textbox>
            </v:rect>
          </w:pict>
        </mc:Fallback>
      </mc:AlternateContent>
    </w:r>
  </w:p>
  <w:p w14:paraId="6C72D42D" w14:textId="025F6514" w:rsidR="002340CA" w:rsidRDefault="000C21F6" w:rsidP="002340CA">
    <w:pPr>
      <w:pStyle w:val="Nagwek4"/>
      <w:jc w:val="left"/>
      <w:rPr>
        <w:rFonts w:ascii="Cambria" w:hAnsi="Cambria"/>
        <w:sz w:val="18"/>
        <w:szCs w:val="18"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2F576581" wp14:editId="60283AAA">
          <wp:simplePos x="0" y="0"/>
          <wp:positionH relativeFrom="column">
            <wp:posOffset>4409440</wp:posOffset>
          </wp:positionH>
          <wp:positionV relativeFrom="paragraph">
            <wp:posOffset>5080</wp:posOffset>
          </wp:positionV>
          <wp:extent cx="920750" cy="276860"/>
          <wp:effectExtent l="0" t="0" r="0" b="0"/>
          <wp:wrapNone/>
          <wp:docPr id="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276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46DDDFB4" wp14:editId="27548B80">
          <wp:simplePos x="0" y="0"/>
          <wp:positionH relativeFrom="column">
            <wp:posOffset>-397510</wp:posOffset>
          </wp:positionH>
          <wp:positionV relativeFrom="paragraph">
            <wp:posOffset>11430</wp:posOffset>
          </wp:positionV>
          <wp:extent cx="927100" cy="189865"/>
          <wp:effectExtent l="0" t="0" r="0" b="0"/>
          <wp:wrapNone/>
          <wp:docPr id="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100" cy="189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42BF68" w14:textId="4EB45E63" w:rsidR="002340CA" w:rsidRPr="00DB4F7B" w:rsidRDefault="000C21F6" w:rsidP="002340CA">
    <w:pPr>
      <w:pStyle w:val="Nagwek4"/>
      <w:ind w:left="-993" w:right="-1136"/>
      <w:jc w:val="left"/>
      <w:rPr>
        <w:rFonts w:ascii="Cambria" w:hAnsi="Cambria"/>
        <w:color w:val="222222"/>
        <w:sz w:val="18"/>
        <w:szCs w:val="18"/>
        <w:lang w:val="de-D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8DBCE10" wp14:editId="0083788D">
              <wp:simplePos x="0" y="0"/>
              <wp:positionH relativeFrom="column">
                <wp:posOffset>-474980</wp:posOffset>
              </wp:positionH>
              <wp:positionV relativeFrom="paragraph">
                <wp:posOffset>70485</wp:posOffset>
              </wp:positionV>
              <wp:extent cx="1121410" cy="321945"/>
              <wp:effectExtent l="0" t="0" r="0" b="0"/>
              <wp:wrapNone/>
              <wp:docPr id="1004406992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21410" cy="321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1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2B1FCA2E" w14:textId="77777777" w:rsidR="002340CA" w:rsidRPr="005E1935" w:rsidRDefault="002340CA" w:rsidP="002340CA">
                          <w:pPr>
                            <w:jc w:val="center"/>
                            <w:rPr>
                              <w:rFonts w:ascii="Cambria" w:hAnsi="Cambria" w:cs="Arial"/>
                              <w:i/>
                              <w:color w:val="222222"/>
                              <w:sz w:val="20"/>
                              <w:szCs w:val="18"/>
                            </w:rPr>
                          </w:pPr>
                          <w:r w:rsidRPr="005E1935">
                            <w:rPr>
                              <w:rFonts w:ascii="Cambria" w:hAnsi="Cambria" w:cs="Arial"/>
                              <w:i/>
                              <w:color w:val="808080"/>
                              <w:sz w:val="16"/>
                              <w:szCs w:val="14"/>
                            </w:rPr>
                            <w:t>skrytka odbiorcza:</w:t>
                          </w:r>
                        </w:p>
                        <w:p w14:paraId="7D9C1B9A" w14:textId="77777777" w:rsidR="002340CA" w:rsidRPr="005E1935" w:rsidRDefault="002340CA" w:rsidP="002340CA">
                          <w:pPr>
                            <w:jc w:val="center"/>
                            <w:rPr>
                              <w:rFonts w:ascii="Cambria" w:hAnsi="Cambria"/>
                              <w:i/>
                              <w:sz w:val="18"/>
                            </w:rPr>
                          </w:pPr>
                          <w:r w:rsidRPr="005E1935">
                            <w:rPr>
                              <w:rFonts w:ascii="Cambria" w:hAnsi="Cambria" w:cs="Arial"/>
                              <w:i/>
                              <w:color w:val="222222"/>
                              <w:sz w:val="16"/>
                              <w:szCs w:val="16"/>
                            </w:rPr>
                            <w:t>/low5658fe1/skrytka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DBCE10" id="Rectangle 10" o:spid="_x0000_s1028" style="position:absolute;left:0;text-align:left;margin-left:-37.4pt;margin-top:5.55pt;width:88.3pt;height:25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" stroked="f" strokeweight=".25pt">
              <v:textbox>
                <w:txbxContent>
                  <w:p w14:paraId="2B1FCA2E" w14:textId="77777777" w:rsidR="002340CA" w:rsidRPr="005E1935" w:rsidRDefault="002340CA" w:rsidP="002340CA">
                    <w:pPr>
                      <w:jc w:val="center"/>
                      <w:rPr>
                        <w:rFonts w:ascii="Cambria" w:hAnsi="Cambria" w:cs="Arial"/>
                        <w:i/>
                        <w:color w:val="222222"/>
                        <w:sz w:val="20"/>
                        <w:szCs w:val="18"/>
                      </w:rPr>
                    </w:pPr>
                    <w:r w:rsidRPr="005E1935">
                      <w:rPr>
                        <w:rFonts w:ascii="Cambria" w:hAnsi="Cambria" w:cs="Arial"/>
                        <w:i/>
                        <w:color w:val="808080"/>
                        <w:sz w:val="16"/>
                        <w:szCs w:val="14"/>
                      </w:rPr>
                      <w:t>skrytka odbiorcza:</w:t>
                    </w:r>
                  </w:p>
                  <w:p w14:paraId="7D9C1B9A" w14:textId="77777777" w:rsidR="002340CA" w:rsidRPr="005E1935" w:rsidRDefault="002340CA" w:rsidP="002340CA">
                    <w:pPr>
                      <w:jc w:val="center"/>
                      <w:rPr>
                        <w:rFonts w:ascii="Cambria" w:hAnsi="Cambria"/>
                        <w:i/>
                        <w:sz w:val="18"/>
                      </w:rPr>
                    </w:pPr>
                    <w:r w:rsidRPr="005E1935">
                      <w:rPr>
                        <w:rFonts w:ascii="Cambria" w:hAnsi="Cambria" w:cs="Arial"/>
                        <w:i/>
                        <w:color w:val="222222"/>
                        <w:sz w:val="16"/>
                        <w:szCs w:val="16"/>
                      </w:rPr>
                      <w:t>/low5658fe1/skrytka</w:t>
                    </w:r>
                  </w:p>
                </w:txbxContent>
              </v:textbox>
            </v:rect>
          </w:pict>
        </mc:Fallback>
      </mc:AlternateContent>
    </w:r>
    <w:r w:rsidR="002340CA">
      <w:rPr>
        <w:rFonts w:ascii="Cambria" w:hAnsi="Cambria"/>
        <w:sz w:val="18"/>
        <w:szCs w:val="18"/>
      </w:rPr>
      <w:t xml:space="preserve">                                                                                      </w:t>
    </w:r>
  </w:p>
  <w:p w14:paraId="77B5B266" w14:textId="7DA2B0A5" w:rsidR="002340CA" w:rsidRPr="00DB4F7B" w:rsidRDefault="000C21F6" w:rsidP="002340CA">
    <w:pPr>
      <w:pStyle w:val="Nagwek4"/>
      <w:ind w:left="-993" w:right="-1136"/>
      <w:jc w:val="left"/>
      <w:rPr>
        <w:rFonts w:ascii="Cambria" w:hAnsi="Cambria"/>
        <w:color w:val="222222"/>
        <w:sz w:val="18"/>
        <w:szCs w:val="18"/>
        <w:lang w:val="de-DE"/>
      </w:rPr>
    </w:pPr>
    <w:r>
      <w:rPr>
        <w:rFonts w:ascii="Cambria" w:hAnsi="Cambri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37D1534" wp14:editId="114ACCE2">
              <wp:simplePos x="0" y="0"/>
              <wp:positionH relativeFrom="column">
                <wp:posOffset>4523740</wp:posOffset>
              </wp:positionH>
              <wp:positionV relativeFrom="paragraph">
                <wp:posOffset>16510</wp:posOffset>
              </wp:positionV>
              <wp:extent cx="1816100" cy="203200"/>
              <wp:effectExtent l="0" t="0" r="0" b="0"/>
              <wp:wrapNone/>
              <wp:docPr id="569469082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16100" cy="203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1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557DE7CC" w14:textId="77777777" w:rsidR="002340CA" w:rsidRPr="00FF152B" w:rsidRDefault="002340CA" w:rsidP="002340CA">
                          <w:pPr>
                            <w:jc w:val="center"/>
                            <w:rPr>
                              <w:rFonts w:ascii="Cambria" w:hAnsi="Cambria"/>
                              <w:i/>
                              <w:sz w:val="18"/>
                            </w:rPr>
                          </w:pPr>
                          <w:r w:rsidRPr="00FF152B">
                            <w:rPr>
                              <w:rFonts w:ascii="Cambria" w:hAnsi="Cambria"/>
                              <w:i/>
                              <w:sz w:val="16"/>
                            </w:rPr>
                            <w:t xml:space="preserve">tel. </w:t>
                          </w:r>
                          <w:r>
                            <w:rPr>
                              <w:rFonts w:ascii="Cambria" w:hAnsi="Cambria"/>
                              <w:i/>
                              <w:sz w:val="18"/>
                            </w:rPr>
                            <w:t>222-500-109</w:t>
                          </w:r>
                          <w:r w:rsidRPr="009479BF">
                            <w:rPr>
                              <w:rFonts w:ascii="Cambria" w:hAnsi="Cambria"/>
                              <w:i/>
                              <w:sz w:val="18"/>
                            </w:rPr>
                            <w:t xml:space="preserve"> </w:t>
                          </w:r>
                          <w:r w:rsidRPr="009479BF">
                            <w:rPr>
                              <w:rFonts w:ascii="Cambria" w:hAnsi="Cambria"/>
                              <w:i/>
                              <w:sz w:val="16"/>
                            </w:rPr>
                            <w:t>lub</w:t>
                          </w:r>
                          <w:r>
                            <w:rPr>
                              <w:rFonts w:ascii="Cambria" w:hAnsi="Cambria"/>
                              <w:i/>
                              <w:sz w:val="18"/>
                            </w:rPr>
                            <w:t xml:space="preserve"> 222-500-115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7D1534" id="Rectangle 11" o:spid="_x0000_s1029" style="position:absolute;left:0;text-align:left;margin-left:356.2pt;margin-top:1.3pt;width:143pt;height:1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" stroked="f" strokeweight=".25pt">
              <v:textbox>
                <w:txbxContent>
                  <w:p w14:paraId="557DE7CC" w14:textId="77777777" w:rsidR="002340CA" w:rsidRPr="00FF152B" w:rsidRDefault="002340CA" w:rsidP="002340CA">
                    <w:pPr>
                      <w:jc w:val="center"/>
                      <w:rPr>
                        <w:rFonts w:ascii="Cambria" w:hAnsi="Cambria"/>
                        <w:i/>
                        <w:sz w:val="18"/>
                      </w:rPr>
                    </w:pPr>
                    <w:r w:rsidRPr="00FF152B">
                      <w:rPr>
                        <w:rFonts w:ascii="Cambria" w:hAnsi="Cambria"/>
                        <w:i/>
                        <w:sz w:val="16"/>
                      </w:rPr>
                      <w:t xml:space="preserve">tel. </w:t>
                    </w:r>
                    <w:r>
                      <w:rPr>
                        <w:rFonts w:ascii="Cambria" w:hAnsi="Cambria"/>
                        <w:i/>
                        <w:sz w:val="18"/>
                      </w:rPr>
                      <w:t>222-500-109</w:t>
                    </w:r>
                    <w:r w:rsidRPr="009479BF">
                      <w:rPr>
                        <w:rFonts w:ascii="Cambria" w:hAnsi="Cambria"/>
                        <w:i/>
                        <w:sz w:val="18"/>
                      </w:rPr>
                      <w:t xml:space="preserve"> </w:t>
                    </w:r>
                    <w:r w:rsidRPr="009479BF">
                      <w:rPr>
                        <w:rFonts w:ascii="Cambria" w:hAnsi="Cambria"/>
                        <w:i/>
                        <w:sz w:val="16"/>
                      </w:rPr>
                      <w:t>lub</w:t>
                    </w:r>
                    <w:r>
                      <w:rPr>
                        <w:rFonts w:ascii="Cambria" w:hAnsi="Cambria"/>
                        <w:i/>
                        <w:sz w:val="18"/>
                      </w:rPr>
                      <w:t xml:space="preserve"> 222-500-115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44916" w14:textId="77777777" w:rsidR="001A04F2" w:rsidRDefault="001A04F2">
      <w:r>
        <w:separator/>
      </w:r>
    </w:p>
  </w:footnote>
  <w:footnote w:type="continuationSeparator" w:id="0">
    <w:p w14:paraId="071C8120" w14:textId="77777777" w:rsidR="001A04F2" w:rsidRDefault="001A0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516DF" w14:textId="77777777" w:rsidR="002340CA" w:rsidRDefault="002340CA">
    <w:pPr>
      <w:pStyle w:val="Nagwek1"/>
      <w:tabs>
        <w:tab w:val="center" w:pos="2646"/>
      </w:tabs>
      <w:rPr>
        <w:sz w:val="22"/>
      </w:rPr>
    </w:pPr>
    <w:r>
      <w:rPr>
        <w:sz w:val="22"/>
      </w:rPr>
      <w:tab/>
    </w:r>
  </w:p>
  <w:p w14:paraId="115B288E" w14:textId="77777777" w:rsidR="002340CA" w:rsidRDefault="002340CA">
    <w:pPr>
      <w:pStyle w:val="Nagwek1"/>
      <w:tabs>
        <w:tab w:val="center" w:pos="2552"/>
      </w:tabs>
      <w:rPr>
        <w:sz w:val="22"/>
      </w:rPr>
    </w:pPr>
    <w:r>
      <w:rPr>
        <w:b/>
      </w:rPr>
      <w:tab/>
    </w:r>
  </w:p>
  <w:p w14:paraId="712F8442" w14:textId="77777777" w:rsidR="002340CA" w:rsidRDefault="002340CA">
    <w:pPr>
      <w:pStyle w:val="Nagwek2"/>
      <w:tabs>
        <w:tab w:val="center" w:pos="2648"/>
      </w:tabs>
      <w:rPr>
        <w:sz w:val="22"/>
      </w:rPr>
    </w:pPr>
    <w:r>
      <w:rPr>
        <w:sz w:val="22"/>
      </w:rPr>
      <w:tab/>
    </w:r>
  </w:p>
  <w:p w14:paraId="46F1CC6A" w14:textId="77777777" w:rsidR="002340CA" w:rsidRDefault="002340CA">
    <w:pPr>
      <w:jc w:val="both"/>
    </w:pPr>
  </w:p>
  <w:p w14:paraId="453BE2D6" w14:textId="77777777" w:rsidR="002340CA" w:rsidRDefault="002340C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B0F13" w14:textId="77777777" w:rsidR="002340CA" w:rsidRPr="00D63BFF" w:rsidRDefault="002340CA" w:rsidP="002340CA">
    <w:pPr>
      <w:pStyle w:val="Nagwek1"/>
      <w:tabs>
        <w:tab w:val="left" w:pos="465"/>
        <w:tab w:val="right" w:pos="8647"/>
      </w:tabs>
      <w:ind w:right="354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321E"/>
    <w:multiLevelType w:val="hybridMultilevel"/>
    <w:tmpl w:val="E5E420B4"/>
    <w:lvl w:ilvl="0" w:tplc="5C6ABF0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1C1882"/>
    <w:multiLevelType w:val="hybridMultilevel"/>
    <w:tmpl w:val="A91C2F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45B84"/>
    <w:multiLevelType w:val="hybridMultilevel"/>
    <w:tmpl w:val="A992DE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F85E4F"/>
    <w:multiLevelType w:val="hybridMultilevel"/>
    <w:tmpl w:val="7E060996"/>
    <w:lvl w:ilvl="0" w:tplc="FFFFFFFF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C2047D"/>
    <w:multiLevelType w:val="hybridMultilevel"/>
    <w:tmpl w:val="2AC87F66"/>
    <w:lvl w:ilvl="0" w:tplc="649C34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04D48"/>
    <w:multiLevelType w:val="hybridMultilevel"/>
    <w:tmpl w:val="7E2014FA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DC18F0"/>
    <w:multiLevelType w:val="hybridMultilevel"/>
    <w:tmpl w:val="8484568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9B6DE4"/>
    <w:multiLevelType w:val="hybridMultilevel"/>
    <w:tmpl w:val="0B38C9F2"/>
    <w:lvl w:ilvl="0" w:tplc="FFFFFFFF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222B98"/>
    <w:multiLevelType w:val="hybridMultilevel"/>
    <w:tmpl w:val="CC94C68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950121"/>
    <w:multiLevelType w:val="hybridMultilevel"/>
    <w:tmpl w:val="5B809BEE"/>
    <w:lvl w:ilvl="0" w:tplc="5C6ABF0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D40962"/>
    <w:multiLevelType w:val="hybridMultilevel"/>
    <w:tmpl w:val="6B96BE96"/>
    <w:lvl w:ilvl="0" w:tplc="FFFFFFFF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5D0408"/>
    <w:multiLevelType w:val="hybridMultilevel"/>
    <w:tmpl w:val="B792D7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1252E3C"/>
    <w:multiLevelType w:val="hybridMultilevel"/>
    <w:tmpl w:val="ECFAB31E"/>
    <w:lvl w:ilvl="0" w:tplc="FFFFFFFF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252AEB"/>
    <w:multiLevelType w:val="singleLevel"/>
    <w:tmpl w:val="D2A473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567280D"/>
    <w:multiLevelType w:val="hybridMultilevel"/>
    <w:tmpl w:val="1BD4F2C8"/>
    <w:lvl w:ilvl="0" w:tplc="8BB2A4C2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7A04E2"/>
    <w:multiLevelType w:val="hybridMultilevel"/>
    <w:tmpl w:val="1C822D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23C6741"/>
    <w:multiLevelType w:val="hybridMultilevel"/>
    <w:tmpl w:val="6CFC59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4C5505"/>
    <w:multiLevelType w:val="hybridMultilevel"/>
    <w:tmpl w:val="595CA9E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494179"/>
    <w:multiLevelType w:val="hybridMultilevel"/>
    <w:tmpl w:val="D62AA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193E77"/>
    <w:multiLevelType w:val="hybridMultilevel"/>
    <w:tmpl w:val="8DA6C496"/>
    <w:lvl w:ilvl="0" w:tplc="039A8A4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AB5EF0"/>
    <w:multiLevelType w:val="hybridMultilevel"/>
    <w:tmpl w:val="6E728C46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8A0FD2"/>
    <w:multiLevelType w:val="hybridMultilevel"/>
    <w:tmpl w:val="44803D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49F5025"/>
    <w:multiLevelType w:val="hybridMultilevel"/>
    <w:tmpl w:val="D8F499E0"/>
    <w:lvl w:ilvl="0" w:tplc="FFFFFFFF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FFFFFFFF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90B5E50"/>
    <w:multiLevelType w:val="hybridMultilevel"/>
    <w:tmpl w:val="D0364E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BD32165"/>
    <w:multiLevelType w:val="hybridMultilevel"/>
    <w:tmpl w:val="0D20C3CE"/>
    <w:lvl w:ilvl="0" w:tplc="44E215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0A1ABC"/>
    <w:multiLevelType w:val="hybridMultilevel"/>
    <w:tmpl w:val="96D4B12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6" w15:restartNumberingAfterBreak="0">
    <w:nsid w:val="5AB05B54"/>
    <w:multiLevelType w:val="hybridMultilevel"/>
    <w:tmpl w:val="0B8AFC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A6217D"/>
    <w:multiLevelType w:val="hybridMultilevel"/>
    <w:tmpl w:val="A8485FFE"/>
    <w:lvl w:ilvl="0" w:tplc="5C6ABF0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1EE3DFB"/>
    <w:multiLevelType w:val="hybridMultilevel"/>
    <w:tmpl w:val="30245570"/>
    <w:lvl w:ilvl="0" w:tplc="FFFFFFFF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875795"/>
    <w:multiLevelType w:val="hybridMultilevel"/>
    <w:tmpl w:val="E84C53F8"/>
    <w:lvl w:ilvl="0" w:tplc="FFFFFFFF">
      <w:start w:val="2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0" w15:restartNumberingAfterBreak="0">
    <w:nsid w:val="69FD5304"/>
    <w:multiLevelType w:val="hybridMultilevel"/>
    <w:tmpl w:val="27843BF0"/>
    <w:lvl w:ilvl="0" w:tplc="FFFFFFFF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05A7AE4"/>
    <w:multiLevelType w:val="hybridMultilevel"/>
    <w:tmpl w:val="EEA49C66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CF5069"/>
    <w:multiLevelType w:val="hybridMultilevel"/>
    <w:tmpl w:val="A2005B0A"/>
    <w:lvl w:ilvl="0" w:tplc="FDFE953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5A43A6"/>
    <w:multiLevelType w:val="hybridMultilevel"/>
    <w:tmpl w:val="065425A0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4" w15:restartNumberingAfterBreak="0">
    <w:nsid w:val="75A87A1A"/>
    <w:multiLevelType w:val="hybridMultilevel"/>
    <w:tmpl w:val="EF0A1358"/>
    <w:lvl w:ilvl="0" w:tplc="5C6ABF0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224862"/>
    <w:multiLevelType w:val="hybridMultilevel"/>
    <w:tmpl w:val="442C9BF6"/>
    <w:lvl w:ilvl="0" w:tplc="FFFFFFFF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5274865">
    <w:abstractNumId w:val="13"/>
    <w:lvlOverride w:ilvl="0">
      <w:startOverride w:val="1"/>
    </w:lvlOverride>
  </w:num>
  <w:num w:numId="2" w16cid:durableId="2269165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693487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91687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6636940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18392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61460516">
    <w:abstractNumId w:val="10"/>
  </w:num>
  <w:num w:numId="8" w16cid:durableId="57024961">
    <w:abstractNumId w:val="31"/>
  </w:num>
  <w:num w:numId="9" w16cid:durableId="546797359">
    <w:abstractNumId w:val="22"/>
  </w:num>
  <w:num w:numId="10" w16cid:durableId="651717874">
    <w:abstractNumId w:val="6"/>
  </w:num>
  <w:num w:numId="11" w16cid:durableId="1491629718">
    <w:abstractNumId w:val="29"/>
  </w:num>
  <w:num w:numId="12" w16cid:durableId="739522585">
    <w:abstractNumId w:val="25"/>
  </w:num>
  <w:num w:numId="13" w16cid:durableId="1412770327">
    <w:abstractNumId w:val="8"/>
  </w:num>
  <w:num w:numId="14" w16cid:durableId="2117603491">
    <w:abstractNumId w:val="30"/>
  </w:num>
  <w:num w:numId="15" w16cid:durableId="1657612217">
    <w:abstractNumId w:val="17"/>
  </w:num>
  <w:num w:numId="16" w16cid:durableId="621424512">
    <w:abstractNumId w:val="5"/>
  </w:num>
  <w:num w:numId="17" w16cid:durableId="358217">
    <w:abstractNumId w:val="20"/>
  </w:num>
  <w:num w:numId="18" w16cid:durableId="192773281">
    <w:abstractNumId w:val="18"/>
  </w:num>
  <w:num w:numId="19" w16cid:durableId="211362338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82481997">
    <w:abstractNumId w:val="32"/>
  </w:num>
  <w:num w:numId="21" w16cid:durableId="1410269767">
    <w:abstractNumId w:val="19"/>
  </w:num>
  <w:num w:numId="22" w16cid:durableId="322467359">
    <w:abstractNumId w:val="26"/>
  </w:num>
  <w:num w:numId="23" w16cid:durableId="1464081604">
    <w:abstractNumId w:val="9"/>
  </w:num>
  <w:num w:numId="24" w16cid:durableId="1314917460">
    <w:abstractNumId w:val="34"/>
  </w:num>
  <w:num w:numId="25" w16cid:durableId="872617981">
    <w:abstractNumId w:val="24"/>
  </w:num>
  <w:num w:numId="26" w16cid:durableId="131212321">
    <w:abstractNumId w:val="27"/>
  </w:num>
  <w:num w:numId="27" w16cid:durableId="825323085">
    <w:abstractNumId w:val="0"/>
  </w:num>
  <w:num w:numId="28" w16cid:durableId="1359045404">
    <w:abstractNumId w:val="4"/>
  </w:num>
  <w:num w:numId="29" w16cid:durableId="2005813464">
    <w:abstractNumId w:val="1"/>
  </w:num>
  <w:num w:numId="30" w16cid:durableId="1520850422">
    <w:abstractNumId w:val="11"/>
  </w:num>
  <w:num w:numId="31" w16cid:durableId="2049991482">
    <w:abstractNumId w:val="21"/>
  </w:num>
  <w:num w:numId="32" w16cid:durableId="37555880">
    <w:abstractNumId w:val="23"/>
  </w:num>
  <w:num w:numId="33" w16cid:durableId="84543808">
    <w:abstractNumId w:val="2"/>
  </w:num>
  <w:num w:numId="34" w16cid:durableId="350373304">
    <w:abstractNumId w:val="15"/>
  </w:num>
  <w:num w:numId="35" w16cid:durableId="1627783216">
    <w:abstractNumId w:val="33"/>
  </w:num>
  <w:num w:numId="36" w16cid:durableId="1926331315">
    <w:abstractNumId w:val="16"/>
  </w:num>
  <w:num w:numId="37" w16cid:durableId="15300993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1BF"/>
    <w:rsid w:val="00007153"/>
    <w:rsid w:val="000102C5"/>
    <w:rsid w:val="000211E4"/>
    <w:rsid w:val="000219DB"/>
    <w:rsid w:val="00032653"/>
    <w:rsid w:val="0004086E"/>
    <w:rsid w:val="00042072"/>
    <w:rsid w:val="00055D2E"/>
    <w:rsid w:val="0006425D"/>
    <w:rsid w:val="00064981"/>
    <w:rsid w:val="00064FC3"/>
    <w:rsid w:val="00073680"/>
    <w:rsid w:val="000745F6"/>
    <w:rsid w:val="000B2F10"/>
    <w:rsid w:val="000C0504"/>
    <w:rsid w:val="000C21F6"/>
    <w:rsid w:val="000D7B3F"/>
    <w:rsid w:val="000E5CFB"/>
    <w:rsid w:val="000F09D0"/>
    <w:rsid w:val="0010101E"/>
    <w:rsid w:val="00103711"/>
    <w:rsid w:val="001047B0"/>
    <w:rsid w:val="00106391"/>
    <w:rsid w:val="00107373"/>
    <w:rsid w:val="00136B3E"/>
    <w:rsid w:val="00144D43"/>
    <w:rsid w:val="0015638E"/>
    <w:rsid w:val="00183FA1"/>
    <w:rsid w:val="001A04F2"/>
    <w:rsid w:val="001D58C1"/>
    <w:rsid w:val="001F183B"/>
    <w:rsid w:val="00210804"/>
    <w:rsid w:val="0021347A"/>
    <w:rsid w:val="00233260"/>
    <w:rsid w:val="002340CA"/>
    <w:rsid w:val="00253FB3"/>
    <w:rsid w:val="002562D4"/>
    <w:rsid w:val="002578C6"/>
    <w:rsid w:val="00267B3A"/>
    <w:rsid w:val="00281520"/>
    <w:rsid w:val="00282899"/>
    <w:rsid w:val="00293730"/>
    <w:rsid w:val="00293DEC"/>
    <w:rsid w:val="00294335"/>
    <w:rsid w:val="002A3142"/>
    <w:rsid w:val="002B58AD"/>
    <w:rsid w:val="002D1ED5"/>
    <w:rsid w:val="002E7750"/>
    <w:rsid w:val="002F0767"/>
    <w:rsid w:val="002F3EA6"/>
    <w:rsid w:val="002F4CB2"/>
    <w:rsid w:val="0032207C"/>
    <w:rsid w:val="00336454"/>
    <w:rsid w:val="003370F5"/>
    <w:rsid w:val="00356A16"/>
    <w:rsid w:val="003621BF"/>
    <w:rsid w:val="00362D47"/>
    <w:rsid w:val="00391F4B"/>
    <w:rsid w:val="003A6B71"/>
    <w:rsid w:val="003B0FC9"/>
    <w:rsid w:val="003B320B"/>
    <w:rsid w:val="003C0078"/>
    <w:rsid w:val="003D39DC"/>
    <w:rsid w:val="003F66CC"/>
    <w:rsid w:val="00402063"/>
    <w:rsid w:val="00402C4A"/>
    <w:rsid w:val="00407158"/>
    <w:rsid w:val="0041425B"/>
    <w:rsid w:val="00455352"/>
    <w:rsid w:val="00474AC9"/>
    <w:rsid w:val="0048261F"/>
    <w:rsid w:val="004871F9"/>
    <w:rsid w:val="00491FE0"/>
    <w:rsid w:val="004A4C50"/>
    <w:rsid w:val="004A6CA1"/>
    <w:rsid w:val="004B20EE"/>
    <w:rsid w:val="004D2321"/>
    <w:rsid w:val="004E7E51"/>
    <w:rsid w:val="004F2738"/>
    <w:rsid w:val="005236B2"/>
    <w:rsid w:val="00536D2E"/>
    <w:rsid w:val="00540BCB"/>
    <w:rsid w:val="0054756F"/>
    <w:rsid w:val="005569CA"/>
    <w:rsid w:val="00563BBD"/>
    <w:rsid w:val="005718D3"/>
    <w:rsid w:val="0057271E"/>
    <w:rsid w:val="00576D0F"/>
    <w:rsid w:val="005B2797"/>
    <w:rsid w:val="005B68C1"/>
    <w:rsid w:val="005D58C9"/>
    <w:rsid w:val="005D6C2D"/>
    <w:rsid w:val="005F07A0"/>
    <w:rsid w:val="005F0EDC"/>
    <w:rsid w:val="005F4F31"/>
    <w:rsid w:val="005F7DC1"/>
    <w:rsid w:val="00624F43"/>
    <w:rsid w:val="0062778C"/>
    <w:rsid w:val="00632B6A"/>
    <w:rsid w:val="00634B57"/>
    <w:rsid w:val="00647A23"/>
    <w:rsid w:val="006721E7"/>
    <w:rsid w:val="00683195"/>
    <w:rsid w:val="006927A3"/>
    <w:rsid w:val="006A1F6F"/>
    <w:rsid w:val="006C3D50"/>
    <w:rsid w:val="006F426A"/>
    <w:rsid w:val="006F7C9E"/>
    <w:rsid w:val="00704031"/>
    <w:rsid w:val="00710209"/>
    <w:rsid w:val="007255E6"/>
    <w:rsid w:val="00725B19"/>
    <w:rsid w:val="007369DD"/>
    <w:rsid w:val="007A761C"/>
    <w:rsid w:val="007C2F14"/>
    <w:rsid w:val="007F201E"/>
    <w:rsid w:val="007F3357"/>
    <w:rsid w:val="008016F0"/>
    <w:rsid w:val="00830768"/>
    <w:rsid w:val="00843323"/>
    <w:rsid w:val="00882DD8"/>
    <w:rsid w:val="00886A06"/>
    <w:rsid w:val="0089244C"/>
    <w:rsid w:val="00895DE4"/>
    <w:rsid w:val="008A23E5"/>
    <w:rsid w:val="008A3F9F"/>
    <w:rsid w:val="008B546D"/>
    <w:rsid w:val="008B6D2D"/>
    <w:rsid w:val="008C5E58"/>
    <w:rsid w:val="008E714F"/>
    <w:rsid w:val="009012D5"/>
    <w:rsid w:val="00914A0C"/>
    <w:rsid w:val="00915CA8"/>
    <w:rsid w:val="00916D0E"/>
    <w:rsid w:val="009528B7"/>
    <w:rsid w:val="00954573"/>
    <w:rsid w:val="00966E5F"/>
    <w:rsid w:val="009C5E47"/>
    <w:rsid w:val="009C6123"/>
    <w:rsid w:val="009C6A46"/>
    <w:rsid w:val="009E577F"/>
    <w:rsid w:val="009F2DCA"/>
    <w:rsid w:val="009F39B6"/>
    <w:rsid w:val="00A1307E"/>
    <w:rsid w:val="00A348A9"/>
    <w:rsid w:val="00A53497"/>
    <w:rsid w:val="00A619AE"/>
    <w:rsid w:val="00A63E50"/>
    <w:rsid w:val="00A64F15"/>
    <w:rsid w:val="00A72B5C"/>
    <w:rsid w:val="00AB4C53"/>
    <w:rsid w:val="00AC6C2A"/>
    <w:rsid w:val="00AD54E1"/>
    <w:rsid w:val="00AE1606"/>
    <w:rsid w:val="00AE3111"/>
    <w:rsid w:val="00B20908"/>
    <w:rsid w:val="00B3131C"/>
    <w:rsid w:val="00B3606F"/>
    <w:rsid w:val="00B60D10"/>
    <w:rsid w:val="00B64814"/>
    <w:rsid w:val="00B678CC"/>
    <w:rsid w:val="00BA625D"/>
    <w:rsid w:val="00BA7AB7"/>
    <w:rsid w:val="00BB30BF"/>
    <w:rsid w:val="00BB68B1"/>
    <w:rsid w:val="00BB6ED7"/>
    <w:rsid w:val="00BB7388"/>
    <w:rsid w:val="00BE1914"/>
    <w:rsid w:val="00BE72FB"/>
    <w:rsid w:val="00BF1EA4"/>
    <w:rsid w:val="00C01C28"/>
    <w:rsid w:val="00C412EC"/>
    <w:rsid w:val="00C63BB8"/>
    <w:rsid w:val="00C72345"/>
    <w:rsid w:val="00CA7627"/>
    <w:rsid w:val="00CB50E6"/>
    <w:rsid w:val="00CC49F5"/>
    <w:rsid w:val="00CE024F"/>
    <w:rsid w:val="00CE198B"/>
    <w:rsid w:val="00CE243D"/>
    <w:rsid w:val="00CF282B"/>
    <w:rsid w:val="00CF4741"/>
    <w:rsid w:val="00D110F3"/>
    <w:rsid w:val="00D348DF"/>
    <w:rsid w:val="00D37E50"/>
    <w:rsid w:val="00D420D6"/>
    <w:rsid w:val="00D50C21"/>
    <w:rsid w:val="00D5565B"/>
    <w:rsid w:val="00D80458"/>
    <w:rsid w:val="00D90CB0"/>
    <w:rsid w:val="00DB7B17"/>
    <w:rsid w:val="00DC6345"/>
    <w:rsid w:val="00DD148C"/>
    <w:rsid w:val="00DD4BCD"/>
    <w:rsid w:val="00E01C30"/>
    <w:rsid w:val="00E07AD2"/>
    <w:rsid w:val="00E14AEC"/>
    <w:rsid w:val="00E353B7"/>
    <w:rsid w:val="00E42176"/>
    <w:rsid w:val="00E436D7"/>
    <w:rsid w:val="00E55E1D"/>
    <w:rsid w:val="00E568E0"/>
    <w:rsid w:val="00E5711F"/>
    <w:rsid w:val="00E5778C"/>
    <w:rsid w:val="00E85279"/>
    <w:rsid w:val="00E87EA9"/>
    <w:rsid w:val="00EA2438"/>
    <w:rsid w:val="00EA60E3"/>
    <w:rsid w:val="00EB4A5B"/>
    <w:rsid w:val="00EC08A5"/>
    <w:rsid w:val="00EC0F46"/>
    <w:rsid w:val="00EC10F4"/>
    <w:rsid w:val="00EC5212"/>
    <w:rsid w:val="00ED7676"/>
    <w:rsid w:val="00EF3A12"/>
    <w:rsid w:val="00F06B08"/>
    <w:rsid w:val="00F131CA"/>
    <w:rsid w:val="00F15EF3"/>
    <w:rsid w:val="00F161EC"/>
    <w:rsid w:val="00F3265B"/>
    <w:rsid w:val="00F41D1A"/>
    <w:rsid w:val="00F610E1"/>
    <w:rsid w:val="00F74149"/>
    <w:rsid w:val="00F74D3C"/>
    <w:rsid w:val="00F75FDF"/>
    <w:rsid w:val="00FA1070"/>
    <w:rsid w:val="00FB1327"/>
    <w:rsid w:val="00FB377C"/>
    <w:rsid w:val="00FC7997"/>
    <w:rsid w:val="00FD5FC1"/>
    <w:rsid w:val="00FE4906"/>
    <w:rsid w:val="00FE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6C3BD2"/>
  <w15:chartTrackingRefBased/>
  <w15:docId w15:val="{C96EDF9E-2218-4249-B7A2-34B6D2E01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Pr>
      <w:rFonts w:ascii="Garamond" w:hAnsi="Garamond"/>
      <w:sz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spacing w:line="360" w:lineRule="auto"/>
      <w:jc w:val="center"/>
      <w:outlineLvl w:val="2"/>
    </w:p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i/>
    </w:rPr>
  </w:style>
  <w:style w:type="paragraph" w:styleId="Nagwek5">
    <w:name w:val="heading 5"/>
    <w:basedOn w:val="Normalny"/>
    <w:next w:val="Normalny"/>
    <w:qFormat/>
    <w:pPr>
      <w:keepNext/>
      <w:ind w:left="4254" w:firstLine="709"/>
      <w:outlineLvl w:val="4"/>
    </w:pPr>
  </w:style>
  <w:style w:type="paragraph" w:styleId="Nagwek6">
    <w:name w:val="heading 6"/>
    <w:basedOn w:val="Normalny"/>
    <w:next w:val="Normalny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keepNext/>
      <w:spacing w:before="120"/>
      <w:ind w:left="567"/>
      <w:jc w:val="both"/>
      <w:outlineLvl w:val="6"/>
    </w:pPr>
    <w:rPr>
      <w:szCs w:val="24"/>
      <w:u w:val="single"/>
      <w:lang w:val="en-US"/>
    </w:rPr>
  </w:style>
  <w:style w:type="paragraph" w:styleId="Nagwek8">
    <w:name w:val="heading 8"/>
    <w:basedOn w:val="Normalny"/>
    <w:next w:val="Normalny"/>
    <w:qFormat/>
    <w:pPr>
      <w:keepNext/>
      <w:spacing w:before="120"/>
      <w:ind w:left="567"/>
      <w:jc w:val="both"/>
      <w:outlineLvl w:val="7"/>
    </w:pPr>
    <w:rPr>
      <w:szCs w:val="24"/>
      <w:lang w:val="en-US"/>
    </w:rPr>
  </w:style>
  <w:style w:type="paragraph" w:styleId="Nagwek9">
    <w:name w:val="heading 9"/>
    <w:basedOn w:val="Normalny"/>
    <w:next w:val="Normalny"/>
    <w:qFormat/>
    <w:pPr>
      <w:keepNext/>
      <w:jc w:val="center"/>
      <w:outlineLvl w:val="8"/>
    </w:pPr>
    <w:rPr>
      <w:rFonts w:ascii="Times New Roman" w:hAnsi="Times New Roman"/>
      <w:b/>
      <w:bCs/>
      <w:smallCap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semiHidden/>
    <w:rPr>
      <w:rFonts w:ascii="Courier New" w:hAnsi="Courier New"/>
    </w:rPr>
  </w:style>
  <w:style w:type="paragraph" w:styleId="Stopka">
    <w:name w:val="footer"/>
    <w:basedOn w:val="Normalny"/>
    <w:link w:val="StopkaZnak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spacing w:line="360" w:lineRule="auto"/>
      <w:jc w:val="both"/>
    </w:pPr>
    <w:rPr>
      <w:sz w:val="28"/>
    </w:rPr>
  </w:style>
  <w:style w:type="paragraph" w:styleId="Tekstpodstawowywcity">
    <w:name w:val="Body Text Indent"/>
    <w:basedOn w:val="Normalny"/>
    <w:semiHidden/>
    <w:pPr>
      <w:ind w:firstLine="709"/>
      <w:jc w:val="both"/>
    </w:pPr>
    <w:rPr>
      <w:szCs w:val="24"/>
    </w:rPr>
  </w:style>
  <w:style w:type="paragraph" w:styleId="Tekstpodstawowywcity2">
    <w:name w:val="Body Text Indent 2"/>
    <w:basedOn w:val="Normalny"/>
    <w:semiHidden/>
    <w:pPr>
      <w:ind w:left="567"/>
      <w:jc w:val="both"/>
    </w:pPr>
    <w:rPr>
      <w:szCs w:val="24"/>
    </w:rPr>
  </w:style>
  <w:style w:type="paragraph" w:styleId="Tekstprzypisudolnego">
    <w:name w:val="footnote text"/>
    <w:basedOn w:val="Normalny"/>
    <w:semiHidden/>
    <w:rPr>
      <w:sz w:val="20"/>
    </w:rPr>
  </w:style>
  <w:style w:type="paragraph" w:customStyle="1" w:styleId="monika">
    <w:name w:val="monika"/>
    <w:basedOn w:val="Normalny"/>
    <w:autoRedefine/>
    <w:pPr>
      <w:spacing w:line="360" w:lineRule="auto"/>
      <w:ind w:firstLine="709"/>
      <w:jc w:val="both"/>
    </w:p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2">
    <w:name w:val="Body Text 2"/>
    <w:basedOn w:val="Normalny"/>
    <w:semiHidden/>
    <w:pPr>
      <w:spacing w:line="360" w:lineRule="auto"/>
      <w:jc w:val="both"/>
    </w:pPr>
    <w:rPr>
      <w:rFonts w:ascii="Book Antiqua" w:hAnsi="Book Antiqua"/>
    </w:rPr>
  </w:style>
  <w:style w:type="paragraph" w:styleId="Tekstpodstawowy3">
    <w:name w:val="Body Text 3"/>
    <w:basedOn w:val="Normalny"/>
    <w:semiHidden/>
    <w:pPr>
      <w:jc w:val="both"/>
    </w:pPr>
    <w:rPr>
      <w:rFonts w:ascii="Times New Roman" w:hAnsi="Times New Roman"/>
      <w:sz w:val="28"/>
    </w:rPr>
  </w:style>
  <w:style w:type="character" w:styleId="Numerstrony">
    <w:name w:val="page number"/>
    <w:basedOn w:val="Domylnaczcionkaakapitu"/>
    <w:semiHidden/>
  </w:style>
  <w:style w:type="paragraph" w:styleId="Tekstpodstawowywcity3">
    <w:name w:val="Body Text Indent 3"/>
    <w:basedOn w:val="Normalny"/>
    <w:semiHidden/>
    <w:pPr>
      <w:spacing w:line="360" w:lineRule="auto"/>
      <w:ind w:firstLine="709"/>
      <w:jc w:val="center"/>
    </w:pPr>
    <w:rPr>
      <w:rFonts w:ascii="Times New Roman" w:hAnsi="Times New Roman"/>
    </w:rPr>
  </w:style>
  <w:style w:type="character" w:styleId="Hipercze">
    <w:name w:val="Hyperlink"/>
    <w:uiPriority w:val="99"/>
    <w:unhideWhenUsed/>
    <w:rsid w:val="00B224A2"/>
    <w:rPr>
      <w:color w:val="0000FF"/>
      <w:u w:val="single"/>
    </w:rPr>
  </w:style>
  <w:style w:type="character" w:customStyle="1" w:styleId="StopkaZnak">
    <w:name w:val="Stopka Znak"/>
    <w:link w:val="Stopka"/>
    <w:semiHidden/>
    <w:rsid w:val="00501AF9"/>
    <w:rPr>
      <w:rFonts w:ascii="Garamond" w:hAnsi="Garamond"/>
      <w:sz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4F7B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CytatintensywnyZnak">
    <w:name w:val="Cytat intensywny Znak"/>
    <w:link w:val="Cytatintensywny"/>
    <w:uiPriority w:val="30"/>
    <w:rsid w:val="00DB4F7B"/>
    <w:rPr>
      <w:rFonts w:ascii="Calibri" w:hAnsi="Calibri"/>
      <w:b/>
      <w:bCs/>
      <w:i/>
      <w:iCs/>
      <w:color w:val="4F81BD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4F7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B4F7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648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D37E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0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zablonyDokumentow\test\szablon-wzorzec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740BE-3FCE-4F59-AB11-CEBF2E4B7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szablon-wzorzec</Template>
  <TotalTime>0</TotalTime>
  <Pages>1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Szczecin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Pacała</dc:creator>
  <cp:keywords/>
  <cp:lastModifiedBy>Zuzanna Czopek</cp:lastModifiedBy>
  <cp:revision>2</cp:revision>
  <cp:lastPrinted>2023-04-04T08:44:00Z</cp:lastPrinted>
  <dcterms:created xsi:type="dcterms:W3CDTF">2026-03-02T09:36:00Z</dcterms:created>
  <dcterms:modified xsi:type="dcterms:W3CDTF">2026-03-02T09:36:00Z</dcterms:modified>
</cp:coreProperties>
</file>