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6DA4" w14:textId="77777777" w:rsidR="007A0F03" w:rsidRDefault="004E6992">
      <w:pPr>
        <w:spacing w:after="1180"/>
        <w:ind w:left="3546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76B6A956" wp14:editId="588B32F0">
            <wp:simplePos x="0" y="0"/>
            <wp:positionH relativeFrom="column">
              <wp:posOffset>-206690</wp:posOffset>
            </wp:positionH>
            <wp:positionV relativeFrom="paragraph">
              <wp:posOffset>-320</wp:posOffset>
            </wp:positionV>
            <wp:extent cx="1889763" cy="1889763"/>
            <wp:effectExtent l="0" t="0" r="0" b="0"/>
            <wp:wrapSquare wrapText="bothSides"/>
            <wp:docPr id="1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3" cy="1889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0269EFDE" w14:textId="77777777" w:rsidR="007A0F03" w:rsidRDefault="004E6992">
      <w:pPr>
        <w:spacing w:after="0"/>
        <w:ind w:left="2501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KARTA ZGŁOSZENIA </w:t>
      </w:r>
    </w:p>
    <w:p w14:paraId="3523CF79" w14:textId="77777777" w:rsidR="007A0F03" w:rsidRDefault="004E6992">
      <w:pPr>
        <w:spacing w:after="286" w:line="247" w:lineRule="auto"/>
        <w:ind w:left="718" w:hanging="718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XV Międzynarodowy Konkurs Instrumenty Dęte  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w Jastrzębiu-Zdroju 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19-21.11.2026 r.</w:t>
      </w:r>
    </w:p>
    <w:p w14:paraId="39DB14CD" w14:textId="77777777" w:rsidR="007A0F03" w:rsidRDefault="007A0F03">
      <w:pPr>
        <w:spacing w:after="53"/>
        <w:rPr>
          <w:rFonts w:ascii="Arial" w:eastAsia="Arial" w:hAnsi="Arial" w:cs="Arial"/>
          <w:b/>
          <w:sz w:val="24"/>
          <w:szCs w:val="24"/>
        </w:rPr>
      </w:pPr>
    </w:p>
    <w:p w14:paraId="24B9BDAA" w14:textId="77777777" w:rsidR="007A0F03" w:rsidRDefault="004E6992">
      <w:pPr>
        <w:spacing w:after="53"/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E1433" wp14:editId="55C9E1C3">
                <wp:simplePos x="0" y="0"/>
                <wp:positionH relativeFrom="column">
                  <wp:posOffset>2170749</wp:posOffset>
                </wp:positionH>
                <wp:positionV relativeFrom="paragraph">
                  <wp:posOffset>99697</wp:posOffset>
                </wp:positionV>
                <wp:extent cx="3885569" cy="571500"/>
                <wp:effectExtent l="0" t="0" r="19681" b="19050"/>
                <wp:wrapNone/>
                <wp:docPr id="2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9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00E83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E1433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6" type="#_x0000_t202" style="position:absolute;margin-left:170.95pt;margin-top:7.85pt;width:305.9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" strokeweight=".52906mm">
                <v:textbox>
                  <w:txbxContent>
                    <w:p w14:paraId="3E600E83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DD749" w14:textId="77777777" w:rsidR="007A0F03" w:rsidRDefault="004E6992">
      <w:pPr>
        <w:spacing w:after="5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Instrument: </w:t>
      </w:r>
    </w:p>
    <w:p w14:paraId="1C28CBA9" w14:textId="77777777" w:rsidR="007A0F03" w:rsidRDefault="007A0F03">
      <w:pPr>
        <w:spacing w:after="53"/>
        <w:rPr>
          <w:rFonts w:ascii="Arial" w:eastAsia="Arial" w:hAnsi="Arial" w:cs="Arial"/>
          <w:b/>
          <w:sz w:val="24"/>
          <w:szCs w:val="24"/>
        </w:rPr>
      </w:pPr>
    </w:p>
    <w:p w14:paraId="6419D873" w14:textId="77777777" w:rsidR="007A0F03" w:rsidRDefault="007A0F03">
      <w:pPr>
        <w:spacing w:after="53"/>
        <w:rPr>
          <w:rFonts w:ascii="Arial" w:hAnsi="Arial" w:cs="Arial"/>
          <w:sz w:val="24"/>
          <w:szCs w:val="24"/>
        </w:rPr>
      </w:pPr>
    </w:p>
    <w:p w14:paraId="4E91AD9C" w14:textId="77777777" w:rsidR="007A0F03" w:rsidRDefault="004E6992"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6CBC8" wp14:editId="555F287D">
                <wp:simplePos x="0" y="0"/>
                <wp:positionH relativeFrom="column">
                  <wp:posOffset>2170748</wp:posOffset>
                </wp:positionH>
                <wp:positionV relativeFrom="paragraph">
                  <wp:posOffset>157480</wp:posOffset>
                </wp:positionV>
                <wp:extent cx="3886830" cy="571183"/>
                <wp:effectExtent l="0" t="0" r="19050" b="19685"/>
                <wp:wrapNone/>
                <wp:docPr id="3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0" cy="571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23DFF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CBC8" id="Pole tekstowe 25" o:spid="_x0000_s1027" type="#_x0000_t202" style="position:absolute;margin-left:170.95pt;margin-top:12.4pt;width:306.05pt;height: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" strokeweight=".52906mm">
                <v:textbox>
                  <w:txbxContent>
                    <w:p w14:paraId="1DA23DFF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Dane uczestnika: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5BE20D9" w14:textId="77777777" w:rsidR="007A0F03" w:rsidRDefault="004E6992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Imię i nazwisko </w:t>
      </w:r>
    </w:p>
    <w:p w14:paraId="29FF033E" w14:textId="77777777" w:rsidR="007A0F03" w:rsidRDefault="007A0F03">
      <w:pPr>
        <w:rPr>
          <w:rFonts w:ascii="Arial" w:hAnsi="Arial" w:cs="Arial"/>
          <w:sz w:val="24"/>
          <w:szCs w:val="24"/>
        </w:rPr>
      </w:pPr>
    </w:p>
    <w:p w14:paraId="372C3645" w14:textId="77777777" w:rsidR="007A0F03" w:rsidRDefault="007A0F03">
      <w:pPr>
        <w:rPr>
          <w:rFonts w:ascii="Arial" w:eastAsia="Arial" w:hAnsi="Arial" w:cs="Arial"/>
          <w:sz w:val="24"/>
          <w:szCs w:val="24"/>
        </w:rPr>
      </w:pPr>
    </w:p>
    <w:p w14:paraId="362AB941" w14:textId="45238B78" w:rsidR="007A0F03" w:rsidRDefault="00132217"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5902E" wp14:editId="7CC0959B">
                <wp:simplePos x="0" y="0"/>
                <wp:positionH relativeFrom="column">
                  <wp:posOffset>1257370</wp:posOffset>
                </wp:positionH>
                <wp:positionV relativeFrom="paragraph">
                  <wp:posOffset>139891</wp:posOffset>
                </wp:positionV>
                <wp:extent cx="1828165" cy="457009"/>
                <wp:effectExtent l="0" t="0" r="19685" b="19685"/>
                <wp:wrapNone/>
                <wp:docPr id="4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45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4DD7B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902E" id="Pole tekstowe 26" o:spid="_x0000_s1028" type="#_x0000_t202" style="position:absolute;margin-left:99pt;margin-top:11pt;width:143.95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" strokeweight=".52906mm">
                <v:textbox>
                  <w:txbxContent>
                    <w:p w14:paraId="1E34DD7B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9FE6F" wp14:editId="201F4277">
                <wp:simplePos x="0" y="0"/>
                <wp:positionH relativeFrom="column">
                  <wp:posOffset>4794359</wp:posOffset>
                </wp:positionH>
                <wp:positionV relativeFrom="paragraph">
                  <wp:posOffset>139891</wp:posOffset>
                </wp:positionV>
                <wp:extent cx="1261110" cy="457009"/>
                <wp:effectExtent l="0" t="0" r="15240" b="19685"/>
                <wp:wrapNone/>
                <wp:docPr id="5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45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B5404" w14:textId="77777777" w:rsidR="007A0F03" w:rsidRDefault="007A0F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9FE6F" id="Pole tekstowe 28" o:spid="_x0000_s1029" type="#_x0000_t202" style="position:absolute;margin-left:377.5pt;margin-top:11pt;width:99.3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" strokeweight=".52906mm">
                <v:textbox>
                  <w:txbxContent>
                    <w:p w14:paraId="363B5404" w14:textId="77777777" w:rsidR="007A0F03" w:rsidRDefault="007A0F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1B155" w14:textId="77777777" w:rsidR="007A0F03" w:rsidRDefault="004E6992">
      <w:r>
        <w:rPr>
          <w:rFonts w:ascii="Arial" w:eastAsia="Arial" w:hAnsi="Arial" w:cs="Arial"/>
          <w:sz w:val="24"/>
          <w:szCs w:val="24"/>
        </w:rPr>
        <w:t>rok urodzenia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kategoria wiekowa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1CCBEA0" w14:textId="77777777" w:rsidR="007A0F03" w:rsidRDefault="004E6992"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F1D98" wp14:editId="5DBE9890">
                <wp:simplePos x="0" y="0"/>
                <wp:positionH relativeFrom="column">
                  <wp:posOffset>1257370</wp:posOffset>
                </wp:positionH>
                <wp:positionV relativeFrom="paragraph">
                  <wp:posOffset>258133</wp:posOffset>
                </wp:positionV>
                <wp:extent cx="4799647" cy="455607"/>
                <wp:effectExtent l="0" t="0" r="20320" b="20955"/>
                <wp:wrapNone/>
                <wp:docPr id="6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647" cy="4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0DD92" w14:textId="77777777" w:rsidR="007A0F03" w:rsidRDefault="007A0F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1D98" id="Pole tekstowe 27" o:spid="_x0000_s1030" type="#_x0000_t202" style="position:absolute;margin-left:99pt;margin-top:20.35pt;width:377.9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" strokeweight=".52906mm">
                <v:textbox>
                  <w:txbxContent>
                    <w:p w14:paraId="79F0DD92" w14:textId="77777777" w:rsidR="007A0F03" w:rsidRDefault="007A0F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B9FB89" w14:textId="77777777" w:rsidR="007A0F03" w:rsidRDefault="004E6992">
      <w:r>
        <w:rPr>
          <w:rFonts w:ascii="Arial" w:eastAsia="Arial" w:hAnsi="Arial" w:cs="Arial"/>
          <w:sz w:val="24"/>
          <w:szCs w:val="24"/>
        </w:rPr>
        <w:t xml:space="preserve">klasa/cykl/stopień                                             </w:t>
      </w:r>
    </w:p>
    <w:p w14:paraId="27F37077" w14:textId="77777777" w:rsidR="007A0F03" w:rsidRDefault="007A0F03">
      <w:pPr>
        <w:spacing w:after="33" w:line="247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412E59D3" w14:textId="6072E332" w:rsidR="007A0F03" w:rsidRDefault="00132217">
      <w:pPr>
        <w:spacing w:after="33" w:line="247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815E9" wp14:editId="6EAE4A28">
                <wp:simplePos x="0" y="0"/>
                <wp:positionH relativeFrom="column">
                  <wp:posOffset>1257370</wp:posOffset>
                </wp:positionH>
                <wp:positionV relativeFrom="paragraph">
                  <wp:posOffset>171641</wp:posOffset>
                </wp:positionV>
                <wp:extent cx="4799965" cy="1828609"/>
                <wp:effectExtent l="0" t="0" r="19685" b="19685"/>
                <wp:wrapNone/>
                <wp:docPr id="7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828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00952" w14:textId="77777777" w:rsidR="007A0F03" w:rsidRDefault="007A0F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15E9" id="Pole tekstowe 29" o:spid="_x0000_s1031" type="#_x0000_t202" style="position:absolute;left:0;text-align:left;margin-left:99pt;margin-top:13.5pt;width:377.9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" strokeweight=".52906mm">
                <v:textbox>
                  <w:txbxContent>
                    <w:p w14:paraId="1A400952" w14:textId="77777777" w:rsidR="007A0F03" w:rsidRDefault="007A0F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38D044" w14:textId="72A93569" w:rsidR="007A0F03" w:rsidRDefault="007A0F03">
      <w:pPr>
        <w:spacing w:after="33" w:line="247" w:lineRule="auto"/>
        <w:ind w:left="-5" w:hanging="10"/>
      </w:pPr>
    </w:p>
    <w:p w14:paraId="0F5EA4CC" w14:textId="77777777" w:rsidR="00132217" w:rsidRDefault="004E6992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Nazwa szkoły</w:t>
      </w:r>
    </w:p>
    <w:p w14:paraId="0A5D0165" w14:textId="77777777" w:rsidR="00132217" w:rsidRDefault="00132217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1FCB8A8F" w14:textId="77777777" w:rsidR="00132217" w:rsidRDefault="00132217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609A87A9" w14:textId="17D6A02D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sz w:val="24"/>
          <w:szCs w:val="24"/>
        </w:rPr>
        <w:t>adres szkoły</w:t>
      </w:r>
    </w:p>
    <w:p w14:paraId="235338C3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47C0D11B" w14:textId="77777777" w:rsidR="00132217" w:rsidRDefault="00132217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1A167C83" w14:textId="77777777" w:rsidR="00132217" w:rsidRDefault="00132217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4AB54690" w14:textId="775885EB" w:rsidR="007A0F03" w:rsidRDefault="00132217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mail szkoły </w:t>
      </w:r>
    </w:p>
    <w:p w14:paraId="4B466631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66CB3F43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45BB014D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17F59" wp14:editId="5A3E2109">
                <wp:simplePos x="0" y="0"/>
                <wp:positionH relativeFrom="column">
                  <wp:posOffset>2171700</wp:posOffset>
                </wp:positionH>
                <wp:positionV relativeFrom="paragraph">
                  <wp:posOffset>80065</wp:posOffset>
                </wp:positionV>
                <wp:extent cx="3888101" cy="572010"/>
                <wp:effectExtent l="0" t="0" r="17780" b="19050"/>
                <wp:wrapNone/>
                <wp:docPr id="8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1" cy="57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EA98D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8B574C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7F59" id="Pole tekstowe 31" o:spid="_x0000_s1032" type="#_x0000_t202" style="position:absolute;left:0;text-align:left;margin-left:171pt;margin-top:6.3pt;width:306.15pt;height:45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" strokeweight=".52906mm">
                <v:textbox>
                  <w:txbxContent>
                    <w:p w14:paraId="470EA98D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8B574C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DBE7D" w14:textId="77777777" w:rsidR="007A0F03" w:rsidRDefault="004E6992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Imię i nazwisko nauczyciela </w:t>
      </w:r>
    </w:p>
    <w:p w14:paraId="1FF1A13F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13C3AD94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54E6C960" w14:textId="6A090FDD" w:rsidR="007A0F03" w:rsidRDefault="007A0F03">
      <w:pPr>
        <w:spacing w:after="0" w:line="240" w:lineRule="auto"/>
        <w:ind w:left="-5" w:hanging="10"/>
      </w:pPr>
    </w:p>
    <w:p w14:paraId="78B28605" w14:textId="30B9FEE9" w:rsidR="00132217" w:rsidRDefault="00132217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A69B35" wp14:editId="2BF89910">
                <wp:simplePos x="0" y="0"/>
                <wp:positionH relativeFrom="column">
                  <wp:posOffset>2171770</wp:posOffset>
                </wp:positionH>
                <wp:positionV relativeFrom="paragraph">
                  <wp:posOffset>12958</wp:posOffset>
                </wp:positionV>
                <wp:extent cx="3883025" cy="570608"/>
                <wp:effectExtent l="0" t="0" r="22225" b="20320"/>
                <wp:wrapNone/>
                <wp:docPr id="9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570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0643B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41F431" w14:textId="77777777" w:rsidR="007A0F03" w:rsidRDefault="007A0F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69B35" id="Pole tekstowe 32" o:spid="_x0000_s1033" type="#_x0000_t202" style="position:absolute;left:0;text-align:left;margin-left:171pt;margin-top:1pt;width:305.75pt;height:44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" strokeweight=".52906mm">
                <v:textbox>
                  <w:txbxContent>
                    <w:p w14:paraId="16F0643B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41F431" w14:textId="77777777" w:rsidR="007A0F03" w:rsidRDefault="007A0F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C85413" w14:textId="0AC13279" w:rsidR="007A0F03" w:rsidRDefault="004E6992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Imię i nazwisko akompaniatora </w:t>
      </w:r>
    </w:p>
    <w:p w14:paraId="044E1B79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438097C5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sz w:val="24"/>
          <w:szCs w:val="24"/>
        </w:rPr>
      </w:pPr>
    </w:p>
    <w:p w14:paraId="374B3DDA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Repertuar I etap</w:t>
      </w:r>
      <w:r>
        <w:rPr>
          <w:rFonts w:ascii="Arial" w:eastAsia="Arial" w:hAnsi="Arial" w:cs="Arial"/>
          <w:sz w:val="24"/>
          <w:szCs w:val="24"/>
        </w:rPr>
        <w:t xml:space="preserve"> –</w:t>
      </w:r>
    </w:p>
    <w:p w14:paraId="5C90B381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sz w:val="24"/>
          <w:szCs w:val="24"/>
        </w:rPr>
        <w:t xml:space="preserve">a) </w:t>
      </w:r>
      <w:r>
        <w:rPr>
          <w:rFonts w:ascii="Arial" w:eastAsia="Arial" w:hAnsi="Arial" w:cs="Arial"/>
          <w:i/>
          <w:sz w:val="24"/>
          <w:szCs w:val="24"/>
        </w:rPr>
        <w:t xml:space="preserve">imię i nazwisko </w:t>
      </w:r>
      <w:r>
        <w:rPr>
          <w:rFonts w:ascii="Arial" w:eastAsia="Arial" w:hAnsi="Arial" w:cs="Arial"/>
          <w:i/>
          <w:sz w:val="24"/>
          <w:szCs w:val="24"/>
        </w:rPr>
        <w:t>kompozytora, tytuł/ tonacja/ opus/ numer</w:t>
      </w:r>
    </w:p>
    <w:p w14:paraId="36433780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b) </w:t>
      </w:r>
      <w:r>
        <w:rPr>
          <w:rFonts w:ascii="Arial" w:eastAsia="Arial" w:hAnsi="Arial" w:cs="Arial"/>
          <w:i/>
          <w:sz w:val="24"/>
          <w:szCs w:val="24"/>
        </w:rPr>
        <w:t>czas trwania utworów</w:t>
      </w:r>
    </w:p>
    <w:p w14:paraId="4BB508F5" w14:textId="0BD2D0A2" w:rsidR="007A0F03" w:rsidRDefault="00132217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D611A" wp14:editId="56F48362">
                <wp:simplePos x="0" y="0"/>
                <wp:positionH relativeFrom="column">
                  <wp:posOffset>-2033</wp:posOffset>
                </wp:positionH>
                <wp:positionV relativeFrom="paragraph">
                  <wp:posOffset>177087</wp:posOffset>
                </wp:positionV>
                <wp:extent cx="6059934" cy="2194560"/>
                <wp:effectExtent l="0" t="0" r="17145" b="15240"/>
                <wp:wrapNone/>
                <wp:docPr id="1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934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130FC4" w14:textId="77777777" w:rsidR="007A0F03" w:rsidRDefault="007A0F0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D611A" id="Pole tekstowe 30" o:spid="_x0000_s1034" type="#_x0000_t202" style="position:absolute;left:0;text-align:left;margin-left:-.15pt;margin-top:13.95pt;width:477.15pt;height:172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" strokeweight=".52906mm">
                <v:textbox>
                  <w:txbxContent>
                    <w:p w14:paraId="35130FC4" w14:textId="77777777" w:rsidR="007A0F03" w:rsidRDefault="007A0F0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58893" w14:textId="3CEDDA0C" w:rsidR="007A0F03" w:rsidRDefault="007A0F03">
      <w:pPr>
        <w:spacing w:after="836"/>
        <w:ind w:left="-2" w:right="-184"/>
      </w:pPr>
    </w:p>
    <w:p w14:paraId="69F56CFB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0762C383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72F32266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747B8A87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427E5767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03EBD5BA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0972E2BE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17713FE9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6EAD798D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101D0100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43BC0A55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1FE53499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371FA3A1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sz w:val="24"/>
          <w:szCs w:val="24"/>
        </w:rPr>
        <w:t>Repertuar II etapu</w:t>
      </w:r>
      <w:r>
        <w:rPr>
          <w:rFonts w:ascii="Arial" w:eastAsia="Arial" w:hAnsi="Arial" w:cs="Arial"/>
          <w:sz w:val="24"/>
          <w:szCs w:val="24"/>
        </w:rPr>
        <w:t xml:space="preserve"> - dotyczy grupy III -  </w:t>
      </w:r>
    </w:p>
    <w:p w14:paraId="53D52D5B" w14:textId="77777777" w:rsidR="007A0F03" w:rsidRDefault="004E6992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a) imię i nazwisko kompozytora, tytuł/ tonacja/ opus/ numer</w:t>
      </w:r>
    </w:p>
    <w:p w14:paraId="3439DC0B" w14:textId="77777777" w:rsidR="007A0F03" w:rsidRDefault="004E6992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b) czas trwania utworów</w:t>
      </w:r>
    </w:p>
    <w:p w14:paraId="2ABB5FA0" w14:textId="77777777" w:rsidR="007A0F03" w:rsidRDefault="004E6992">
      <w:pPr>
        <w:spacing w:after="0" w:line="240" w:lineRule="auto"/>
        <w:ind w:left="-5" w:hanging="10"/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F98DA" wp14:editId="69A7C726">
                <wp:simplePos x="0" y="0"/>
                <wp:positionH relativeFrom="column">
                  <wp:posOffset>-950</wp:posOffset>
                </wp:positionH>
                <wp:positionV relativeFrom="paragraph">
                  <wp:posOffset>175573</wp:posOffset>
                </wp:positionV>
                <wp:extent cx="6058530" cy="2520314"/>
                <wp:effectExtent l="0" t="0" r="18420" b="13336"/>
                <wp:wrapNone/>
                <wp:docPr id="11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0" cy="2520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9F6B8" w14:textId="77777777" w:rsidR="007A0F03" w:rsidRDefault="007A0F0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98DA" id="Pole tekstowe 33" o:spid="_x0000_s1035" type="#_x0000_t202" style="position:absolute;left:0;text-align:left;margin-left:-.05pt;margin-top:13.8pt;width:477.05pt;height:198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" strokeweight=".52906mm">
                <v:textbox>
                  <w:txbxContent>
                    <w:p w14:paraId="29D9F6B8" w14:textId="77777777" w:rsidR="007A0F03" w:rsidRDefault="007A0F0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0377E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Cs/>
          <w:sz w:val="24"/>
          <w:szCs w:val="24"/>
        </w:rPr>
      </w:pPr>
    </w:p>
    <w:p w14:paraId="2D6DC9B8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67E075E0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29171101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74F42C27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564EB75F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24DDA43C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65F25AC6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1D915AFD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6C5C5574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2D47302A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1F0F79D3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2FC160D4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28AC824E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7D0FA347" w14:textId="77777777" w:rsidR="007A0F03" w:rsidRDefault="007A0F03">
      <w:pPr>
        <w:spacing w:after="0" w:line="240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</w:p>
    <w:p w14:paraId="5BF7DCCB" w14:textId="77777777" w:rsidR="007A0F03" w:rsidRDefault="007A0F03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</w:p>
    <w:p w14:paraId="4EDE3747" w14:textId="77777777" w:rsidR="007A0F03" w:rsidRDefault="007A0F03">
      <w:pPr>
        <w:spacing w:after="600" w:line="247" w:lineRule="auto"/>
        <w:ind w:left="4951" w:firstLine="713"/>
        <w:rPr>
          <w:rFonts w:ascii="Arial" w:eastAsia="Arial" w:hAnsi="Arial" w:cs="Arial"/>
          <w:sz w:val="24"/>
          <w:szCs w:val="24"/>
        </w:rPr>
      </w:pPr>
    </w:p>
    <w:p w14:paraId="3DFB8F56" w14:textId="58447280" w:rsidR="007A0F03" w:rsidRDefault="004E6992">
      <w:pPr>
        <w:spacing w:after="100" w:line="247" w:lineRule="auto"/>
        <w:ind w:left="4951" w:firstLine="713"/>
      </w:pPr>
      <w:r>
        <w:rPr>
          <w:rFonts w:ascii="Arial" w:eastAsia="Arial" w:hAnsi="Arial" w:cs="Arial"/>
          <w:sz w:val="24"/>
          <w:szCs w:val="24"/>
        </w:rPr>
        <w:t xml:space="preserve">Podpis </w:t>
      </w:r>
      <w:r w:rsidR="00132217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yrektora </w:t>
      </w:r>
      <w:r w:rsidR="00132217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zkoły</w:t>
      </w:r>
    </w:p>
    <w:sectPr w:rsidR="007A0F03">
      <w:pgSz w:w="11906" w:h="16838"/>
      <w:pgMar w:top="1157" w:right="567" w:bottom="155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9FF8" w14:textId="77777777" w:rsidR="004E6992" w:rsidRDefault="004E6992">
      <w:pPr>
        <w:spacing w:after="0" w:line="240" w:lineRule="auto"/>
      </w:pPr>
      <w:r>
        <w:separator/>
      </w:r>
    </w:p>
  </w:endnote>
  <w:endnote w:type="continuationSeparator" w:id="0">
    <w:p w14:paraId="13BD736B" w14:textId="77777777" w:rsidR="004E6992" w:rsidRDefault="004E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563A" w14:textId="77777777" w:rsidR="004E6992" w:rsidRDefault="004E6992">
      <w:pPr>
        <w:spacing w:after="0" w:line="240" w:lineRule="auto"/>
      </w:pPr>
      <w:r>
        <w:separator/>
      </w:r>
    </w:p>
  </w:footnote>
  <w:footnote w:type="continuationSeparator" w:id="0">
    <w:p w14:paraId="37BE9A3B" w14:textId="77777777" w:rsidR="004E6992" w:rsidRDefault="004E6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0F03"/>
    <w:rsid w:val="00132217"/>
    <w:rsid w:val="001A1AA3"/>
    <w:rsid w:val="004E6992"/>
    <w:rsid w:val="007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7B8A"/>
  <w15:docId w15:val="{2C813A1B-863F-4B23-BB7F-0D8438A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Jaworska</dc:creator>
  <cp:lastModifiedBy>Gabriela Jaworska</cp:lastModifiedBy>
  <cp:revision>2</cp:revision>
  <dcterms:created xsi:type="dcterms:W3CDTF">2026-03-19T09:32:00Z</dcterms:created>
  <dcterms:modified xsi:type="dcterms:W3CDTF">2026-03-19T09:32:00Z</dcterms:modified>
</cp:coreProperties>
</file>