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02924" w14:textId="61E2B0CD" w:rsidR="00C44B0A" w:rsidRDefault="00C44B0A" w:rsidP="00C44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515">
        <w:rPr>
          <w:noProof/>
          <w:lang w:eastAsia="pl-PL"/>
        </w:rPr>
        <w:drawing>
          <wp:inline distT="0" distB="0" distL="0" distR="0" wp14:anchorId="50A59BDD" wp14:editId="7C593CA2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8F46A" w14:textId="022E26CB" w:rsidR="00985B8F" w:rsidRPr="00C44B0A" w:rsidRDefault="00B65C6A" w:rsidP="00C44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44B0A">
        <w:rPr>
          <w:rFonts w:asciiTheme="minorHAnsi" w:hAnsiTheme="minorHAnsi" w:cstheme="minorHAnsi"/>
          <w:sz w:val="24"/>
          <w:szCs w:val="24"/>
        </w:rPr>
        <w:t xml:space="preserve">Warszawa, </w:t>
      </w:r>
      <w:r w:rsidR="00C44B0A" w:rsidRPr="008C19A4">
        <w:rPr>
          <w:rFonts w:asciiTheme="minorHAnsi" w:hAnsiTheme="minorHAnsi" w:cstheme="minorHAnsi"/>
          <w:sz w:val="24"/>
          <w:szCs w:val="24"/>
        </w:rPr>
        <w:t>8</w:t>
      </w:r>
      <w:r w:rsidR="002022C4" w:rsidRPr="008C19A4">
        <w:rPr>
          <w:rFonts w:asciiTheme="minorHAnsi" w:hAnsiTheme="minorHAnsi" w:cstheme="minorHAnsi"/>
          <w:sz w:val="24"/>
          <w:szCs w:val="24"/>
        </w:rPr>
        <w:t xml:space="preserve"> </w:t>
      </w:r>
      <w:r w:rsidR="001910BB" w:rsidRPr="00C44B0A">
        <w:rPr>
          <w:rFonts w:asciiTheme="minorHAnsi" w:hAnsiTheme="minorHAnsi" w:cstheme="minorHAnsi"/>
          <w:sz w:val="24"/>
          <w:szCs w:val="24"/>
        </w:rPr>
        <w:t>stycznia</w:t>
      </w:r>
      <w:r w:rsidR="00401E46" w:rsidRPr="00C44B0A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C44B0A">
        <w:rPr>
          <w:rFonts w:asciiTheme="minorHAnsi" w:hAnsiTheme="minorHAnsi" w:cstheme="minorHAnsi"/>
          <w:sz w:val="24"/>
          <w:szCs w:val="24"/>
        </w:rPr>
        <w:t>202</w:t>
      </w:r>
      <w:r w:rsidR="001910BB" w:rsidRPr="00C44B0A">
        <w:rPr>
          <w:rFonts w:asciiTheme="minorHAnsi" w:hAnsiTheme="minorHAnsi" w:cstheme="minorHAnsi"/>
          <w:sz w:val="24"/>
          <w:szCs w:val="24"/>
        </w:rPr>
        <w:t>4</w:t>
      </w:r>
      <w:r w:rsidR="001D479F" w:rsidRPr="00C44B0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465EF1F" w14:textId="67FDF32E" w:rsidR="00386F8E" w:rsidRPr="00C44B0A" w:rsidRDefault="00386F8E" w:rsidP="00C44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SprawaZnak"/>
      <w:r w:rsidRPr="00C44B0A">
        <w:rPr>
          <w:rFonts w:asciiTheme="minorHAnsi" w:hAnsiTheme="minorHAnsi" w:cstheme="minorHAnsi"/>
          <w:sz w:val="24"/>
          <w:szCs w:val="24"/>
        </w:rPr>
        <w:t>DOOŚ-WDŚZIL.420.17.2023</w:t>
      </w:r>
      <w:bookmarkEnd w:id="0"/>
      <w:r w:rsidRPr="00C44B0A">
        <w:rPr>
          <w:rFonts w:asciiTheme="minorHAnsi" w:hAnsiTheme="minorHAnsi" w:cstheme="minorHAnsi"/>
          <w:sz w:val="24"/>
          <w:szCs w:val="24"/>
        </w:rPr>
        <w:t>.</w:t>
      </w:r>
      <w:bookmarkStart w:id="1" w:name="ezdAutorInicjaly"/>
      <w:r w:rsidRPr="00C44B0A">
        <w:rPr>
          <w:rFonts w:asciiTheme="minorHAnsi" w:hAnsiTheme="minorHAnsi" w:cstheme="minorHAnsi"/>
          <w:sz w:val="24"/>
          <w:szCs w:val="24"/>
        </w:rPr>
        <w:t>MB</w:t>
      </w:r>
      <w:bookmarkEnd w:id="1"/>
      <w:r w:rsidRPr="00C44B0A">
        <w:rPr>
          <w:rFonts w:asciiTheme="minorHAnsi" w:hAnsiTheme="minorHAnsi" w:cstheme="minorHAnsi"/>
          <w:sz w:val="24"/>
          <w:szCs w:val="24"/>
        </w:rPr>
        <w:t>.</w:t>
      </w:r>
      <w:r w:rsidR="00FF2BAC" w:rsidRPr="00C44B0A">
        <w:rPr>
          <w:rFonts w:asciiTheme="minorHAnsi" w:hAnsiTheme="minorHAnsi" w:cstheme="minorHAnsi"/>
          <w:sz w:val="24"/>
          <w:szCs w:val="24"/>
        </w:rPr>
        <w:t>6</w:t>
      </w:r>
    </w:p>
    <w:p w14:paraId="6CDD70AB" w14:textId="77777777" w:rsidR="00D37049" w:rsidRPr="00C44B0A" w:rsidRDefault="00D37049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</w:p>
    <w:p w14:paraId="4F8BDF09" w14:textId="48B35D28" w:rsidR="00CB744B" w:rsidRPr="00C44B0A" w:rsidRDefault="00D37049" w:rsidP="00C44B0A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44B0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151E70CC" w14:textId="21CE9530" w:rsidR="00386F8E" w:rsidRPr="00C44B0A" w:rsidRDefault="00386F8E" w:rsidP="00C44B0A">
      <w:pPr>
        <w:suppressAutoHyphens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4B0A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§ 1 ustawy z dnia 14 czerwca 1960 r. - Kodeks postępowania administracyjnego (Dz. U. z 2023 r. poz. 775, ze zm.), dalej k.p.a., w związku z art. 74 ust. 3 ustawy z dnia 3 października 2008 r. o udostępnianiu informacji o środowisku i jego ochronie, udziale społeczeństwa w ochronie środowiska oraz o ocenach oddziaływania na środowisko (Dz. U. z 2023 r. poz. 1094, ze zm.), dalej </w:t>
      </w:r>
      <w:proofErr w:type="spellStart"/>
      <w:r w:rsidRPr="00C44B0A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C44B0A">
        <w:rPr>
          <w:rFonts w:asciiTheme="minorHAnsi" w:hAnsiTheme="minorHAnsi" w:cstheme="minorHAnsi"/>
          <w:color w:val="000000"/>
          <w:sz w:val="24"/>
          <w:szCs w:val="24"/>
        </w:rPr>
        <w:t xml:space="preserve">., zawiadamia strony postępowania oraz, na podstawie art. 85 ust. 3 </w:t>
      </w:r>
      <w:proofErr w:type="spellStart"/>
      <w:r w:rsidRPr="00C44B0A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C44B0A">
        <w:rPr>
          <w:rFonts w:asciiTheme="minorHAnsi" w:hAnsiTheme="minorHAnsi" w:cstheme="minorHAnsi"/>
          <w:color w:val="000000"/>
          <w:sz w:val="24"/>
          <w:szCs w:val="24"/>
        </w:rPr>
        <w:t xml:space="preserve">., zawiadamia społeczeństwo, o wydaniu decyzji </w:t>
      </w:r>
      <w:r w:rsidRPr="00C44B0A">
        <w:rPr>
          <w:rFonts w:asciiTheme="minorHAnsi" w:hAnsiTheme="minorHAnsi" w:cstheme="minorHAnsi"/>
          <w:sz w:val="24"/>
          <w:szCs w:val="24"/>
        </w:rPr>
        <w:t xml:space="preserve">z </w:t>
      </w:r>
      <w:r w:rsidR="00360E23" w:rsidRPr="00C44B0A">
        <w:rPr>
          <w:rFonts w:asciiTheme="minorHAnsi" w:hAnsiTheme="minorHAnsi" w:cstheme="minorHAnsi"/>
          <w:sz w:val="24"/>
          <w:szCs w:val="24"/>
        </w:rPr>
        <w:t>5</w:t>
      </w:r>
      <w:r w:rsidRPr="00C44B0A">
        <w:rPr>
          <w:rFonts w:asciiTheme="minorHAnsi" w:hAnsiTheme="minorHAnsi" w:cstheme="minorHAnsi"/>
          <w:sz w:val="24"/>
          <w:szCs w:val="24"/>
        </w:rPr>
        <w:t xml:space="preserve"> </w:t>
      </w:r>
      <w:r w:rsidR="001910BB" w:rsidRPr="00C44B0A">
        <w:rPr>
          <w:rFonts w:asciiTheme="minorHAnsi" w:hAnsiTheme="minorHAnsi" w:cstheme="minorHAnsi"/>
          <w:sz w:val="24"/>
          <w:szCs w:val="24"/>
        </w:rPr>
        <w:t>stycznia 2024</w:t>
      </w:r>
      <w:r w:rsidRPr="00C44B0A">
        <w:rPr>
          <w:rFonts w:asciiTheme="minorHAnsi" w:hAnsiTheme="minorHAnsi" w:cstheme="minorHAnsi"/>
          <w:sz w:val="24"/>
          <w:szCs w:val="24"/>
        </w:rPr>
        <w:t xml:space="preserve"> r., znak: DOOŚ-WDŚZIL.4</w:t>
      </w:r>
      <w:r w:rsidR="00C27175" w:rsidRPr="00C44B0A">
        <w:rPr>
          <w:rFonts w:asciiTheme="minorHAnsi" w:hAnsiTheme="minorHAnsi" w:cstheme="minorHAnsi"/>
          <w:sz w:val="24"/>
          <w:szCs w:val="24"/>
        </w:rPr>
        <w:t>20.17.2023.MB.</w:t>
      </w:r>
      <w:r w:rsidR="001910BB" w:rsidRPr="00C44B0A">
        <w:rPr>
          <w:rFonts w:asciiTheme="minorHAnsi" w:hAnsiTheme="minorHAnsi" w:cstheme="minorHAnsi"/>
          <w:sz w:val="24"/>
          <w:szCs w:val="24"/>
        </w:rPr>
        <w:t>5</w:t>
      </w:r>
      <w:r w:rsidRPr="00C44B0A">
        <w:rPr>
          <w:rFonts w:asciiTheme="minorHAnsi" w:hAnsiTheme="minorHAnsi" w:cstheme="minorHAnsi"/>
          <w:sz w:val="24"/>
          <w:szCs w:val="24"/>
        </w:rPr>
        <w:t xml:space="preserve">, </w:t>
      </w:r>
      <w:r w:rsidRPr="00C44B0A">
        <w:rPr>
          <w:rFonts w:asciiTheme="minorHAnsi" w:hAnsiTheme="minorHAnsi" w:cstheme="minorHAnsi"/>
          <w:color w:val="000000"/>
          <w:sz w:val="24"/>
          <w:szCs w:val="24"/>
        </w:rPr>
        <w:t xml:space="preserve">utrzymującej w mocy decyzję Regionalnego Dyrektora Ochrony Środowiska w Warszawie z 4 maja 2023 r., znak: WOOŚ-II.420.57.2022.MG.9, odmawiającą określenia środowiskowych uwarunkowań realizacji przedsięwzięcia polegającego </w:t>
      </w:r>
      <w:r w:rsidR="000100C6" w:rsidRPr="00C44B0A">
        <w:rPr>
          <w:rFonts w:asciiTheme="minorHAnsi" w:hAnsiTheme="minorHAnsi" w:cstheme="minorHAnsi"/>
          <w:color w:val="000000"/>
          <w:sz w:val="24"/>
          <w:szCs w:val="24"/>
        </w:rPr>
        <w:t>na: </w:t>
      </w:r>
      <w:r w:rsidR="000F517F" w:rsidRPr="00C44B0A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C44B0A">
        <w:rPr>
          <w:rFonts w:asciiTheme="minorHAnsi" w:hAnsiTheme="minorHAnsi" w:cstheme="minorHAnsi"/>
          <w:color w:val="000000"/>
          <w:sz w:val="24"/>
          <w:szCs w:val="24"/>
        </w:rPr>
        <w:t>zmianie lasu, niestanowiącego własności Skar</w:t>
      </w:r>
      <w:r w:rsidR="000100C6" w:rsidRPr="00C44B0A">
        <w:rPr>
          <w:rFonts w:asciiTheme="minorHAnsi" w:hAnsiTheme="minorHAnsi" w:cstheme="minorHAnsi"/>
          <w:color w:val="000000"/>
          <w:sz w:val="24"/>
          <w:szCs w:val="24"/>
        </w:rPr>
        <w:t>bu Państwa, na użytek rolny, na </w:t>
      </w:r>
      <w:r w:rsidR="000F517F" w:rsidRPr="00C44B0A">
        <w:rPr>
          <w:rFonts w:asciiTheme="minorHAnsi" w:hAnsiTheme="minorHAnsi" w:cstheme="minorHAnsi"/>
          <w:color w:val="000000"/>
          <w:sz w:val="24"/>
          <w:szCs w:val="24"/>
        </w:rPr>
        <w:t>działce/</w:t>
      </w:r>
      <w:r w:rsidRPr="00C44B0A">
        <w:rPr>
          <w:rFonts w:asciiTheme="minorHAnsi" w:hAnsiTheme="minorHAnsi" w:cstheme="minorHAnsi"/>
          <w:color w:val="000000"/>
          <w:sz w:val="24"/>
          <w:szCs w:val="24"/>
        </w:rPr>
        <w:t>działkach o numerze ewidencyjnym 299 i 300/1</w:t>
      </w:r>
      <w:r w:rsidR="000F517F" w:rsidRPr="00C44B0A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C44B0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BD9F489" w14:textId="77777777" w:rsidR="00386F8E" w:rsidRPr="00C44B0A" w:rsidRDefault="00386F8E" w:rsidP="00C44B0A">
      <w:pPr>
        <w:suppressAutoHyphens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4B0A">
        <w:rPr>
          <w:rFonts w:asciiTheme="minorHAnsi" w:hAnsiTheme="minorHAnsi" w:cstheme="minorHAnsi"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14:paraId="03870EFB" w14:textId="6FE5709A" w:rsidR="00386F8E" w:rsidRPr="00C44B0A" w:rsidRDefault="00386F8E" w:rsidP="00C44B0A">
      <w:pPr>
        <w:suppressAutoHyphens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4B0A">
        <w:rPr>
          <w:rFonts w:asciiTheme="minorHAnsi" w:hAnsiTheme="minorHAnsi" w:cstheme="minorHAnsi"/>
          <w:color w:val="000000"/>
          <w:sz w:val="24"/>
          <w:szCs w:val="24"/>
        </w:rPr>
        <w:t>Z treścią decyzji strony postępowania mogą zapoznać się w: Generalnej Dyrekcji Ochrony Środowiska oraz Regionalnej Dyrekcji Och</w:t>
      </w:r>
      <w:r w:rsidR="000100C6" w:rsidRPr="00C44B0A">
        <w:rPr>
          <w:rFonts w:asciiTheme="minorHAnsi" w:hAnsiTheme="minorHAnsi" w:cstheme="minorHAnsi"/>
          <w:color w:val="000000"/>
          <w:sz w:val="24"/>
          <w:szCs w:val="24"/>
        </w:rPr>
        <w:t>rony Środowiska w Warszawie lub w </w:t>
      </w:r>
      <w:r w:rsidRPr="00C44B0A">
        <w:rPr>
          <w:rFonts w:asciiTheme="minorHAnsi" w:hAnsiTheme="minorHAnsi" w:cstheme="minorHAnsi"/>
          <w:color w:val="000000"/>
          <w:sz w:val="24"/>
          <w:szCs w:val="24"/>
        </w:rPr>
        <w:t>sposób wskazany w art. 49b § 1 k.p.a.</w:t>
      </w:r>
    </w:p>
    <w:p w14:paraId="6F56532D" w14:textId="551E09D0" w:rsidR="00386F8E" w:rsidRPr="00C44B0A" w:rsidRDefault="00386F8E" w:rsidP="00C44B0A">
      <w:pPr>
        <w:suppressAutoHyphens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4B0A">
        <w:rPr>
          <w:rFonts w:asciiTheme="minorHAnsi" w:hAnsiTheme="minorHAnsi" w:cstheme="minorHAnsi"/>
          <w:color w:val="000000"/>
          <w:sz w:val="24"/>
          <w:szCs w:val="24"/>
        </w:rPr>
        <w:t xml:space="preserve">Społeczeństwu decyzja udostępniana jest zgodnie z </w:t>
      </w:r>
      <w:r w:rsidR="000100C6" w:rsidRPr="00C44B0A">
        <w:rPr>
          <w:rFonts w:asciiTheme="minorHAnsi" w:hAnsiTheme="minorHAnsi" w:cstheme="minorHAnsi"/>
          <w:color w:val="000000"/>
          <w:sz w:val="24"/>
          <w:szCs w:val="24"/>
        </w:rPr>
        <w:t xml:space="preserve">przepisami </w:t>
      </w:r>
      <w:proofErr w:type="spellStart"/>
      <w:r w:rsidR="000100C6" w:rsidRPr="00C44B0A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="000100C6" w:rsidRPr="00C44B0A">
        <w:rPr>
          <w:rFonts w:asciiTheme="minorHAnsi" w:hAnsiTheme="minorHAnsi" w:cstheme="minorHAnsi"/>
          <w:color w:val="000000"/>
          <w:sz w:val="24"/>
          <w:szCs w:val="24"/>
        </w:rPr>
        <w:t>. zawartymi w </w:t>
      </w:r>
      <w:r w:rsidRPr="00C44B0A">
        <w:rPr>
          <w:rFonts w:asciiTheme="minorHAnsi" w:hAnsiTheme="minorHAnsi" w:cstheme="minorHAnsi"/>
          <w:color w:val="000000"/>
          <w:sz w:val="24"/>
          <w:szCs w:val="24"/>
        </w:rPr>
        <w:t>Dziale II „Udostępnianie informacji o środowisku i jego ochronie”.</w:t>
      </w:r>
    </w:p>
    <w:p w14:paraId="09AED474" w14:textId="12AE3991" w:rsidR="00D37049" w:rsidRPr="00C44B0A" w:rsidRDefault="00386F8E" w:rsidP="00C44B0A">
      <w:pPr>
        <w:suppressAutoHyphens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44B0A">
        <w:rPr>
          <w:rFonts w:asciiTheme="minorHAnsi" w:hAnsiTheme="minorHAnsi" w:cstheme="minorHAnsi"/>
          <w:color w:val="000000"/>
          <w:sz w:val="24"/>
          <w:szCs w:val="24"/>
        </w:rPr>
        <w:t xml:space="preserve">Ponadto treść decyzji, zgodnie z art. 85 ust. 3 </w:t>
      </w:r>
      <w:proofErr w:type="spellStart"/>
      <w:r w:rsidRPr="00C44B0A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C44B0A">
        <w:rPr>
          <w:rFonts w:asciiTheme="minorHAnsi" w:hAnsiTheme="minorHAnsi" w:cstheme="minorHAnsi"/>
          <w:color w:val="000000"/>
          <w:sz w:val="24"/>
          <w:szCs w:val="24"/>
        </w:rPr>
        <w:t>., zostanie niezwłocznie udostępniona w Biuletynie Informacji Publicznej Generalnej Dyrekcji Ochrony Środowiska (</w:t>
      </w:r>
      <w:hyperlink r:id="rId8" w:history="1">
        <w:r w:rsidRPr="00C44B0A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https://www.gov.pl/web/gdos/decyzje-srodowiskowe2</w:t>
        </w:r>
      </w:hyperlink>
      <w:r w:rsidRPr="00C44B0A">
        <w:rPr>
          <w:rFonts w:asciiTheme="minorHAnsi" w:hAnsiTheme="minorHAnsi" w:cstheme="minorHAnsi"/>
          <w:color w:val="000000"/>
          <w:sz w:val="24"/>
          <w:szCs w:val="24"/>
        </w:rPr>
        <w:t>).</w:t>
      </w:r>
    </w:p>
    <w:p w14:paraId="31DC6633" w14:textId="77777777" w:rsidR="00386F8E" w:rsidRPr="00C44B0A" w:rsidRDefault="00386F8E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31916FF" w14:textId="77777777" w:rsidR="00D37049" w:rsidRPr="00C44B0A" w:rsidRDefault="00D37049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44B0A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4493F899" w14:textId="77777777" w:rsidR="00D37049" w:rsidRPr="00C44B0A" w:rsidRDefault="00D37049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44B0A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7BB4D5C1" w14:textId="77777777" w:rsidR="00D37049" w:rsidRPr="00C44B0A" w:rsidRDefault="00D37049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</w:pPr>
    </w:p>
    <w:p w14:paraId="28519B12" w14:textId="486773EB" w:rsidR="00386F8E" w:rsidRDefault="008C19A4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14:paraId="43D6C926" w14:textId="350F88B1" w:rsidR="008C19A4" w:rsidRDefault="008C19A4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14:paraId="2FFBC90A" w14:textId="26D82276" w:rsidR="008C19A4" w:rsidRDefault="008C19A4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Departamentu</w:t>
      </w:r>
    </w:p>
    <w:p w14:paraId="4CAEC915" w14:textId="5B79D8BE" w:rsidR="008C19A4" w:rsidRDefault="008C19A4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Ocen Oddziaływania na Środowisko</w:t>
      </w:r>
    </w:p>
    <w:p w14:paraId="6C7CE35D" w14:textId="35882138" w:rsidR="008C19A4" w:rsidRPr="008C19A4" w:rsidRDefault="008C19A4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Anna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Bieroza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Ćwierzyńska</w:t>
      </w:r>
    </w:p>
    <w:p w14:paraId="5CB88240" w14:textId="283E2A46" w:rsidR="00386F8E" w:rsidRPr="00C44B0A" w:rsidRDefault="00386F8E" w:rsidP="00C44B0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_GoBack"/>
      <w:bookmarkEnd w:id="2"/>
    </w:p>
    <w:p w14:paraId="3A9E5F9F" w14:textId="77777777" w:rsidR="00FF2BAC" w:rsidRPr="00C44B0A" w:rsidRDefault="00FF2BAC" w:rsidP="00C44B0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44B0A">
        <w:rPr>
          <w:rFonts w:asciiTheme="minorHAnsi" w:hAnsiTheme="minorHAnsi" w:cstheme="minorHAnsi"/>
          <w:sz w:val="24"/>
          <w:szCs w:val="24"/>
        </w:rPr>
        <w:t>Art. 49 § 1 k.</w:t>
      </w:r>
      <w:r w:rsidRPr="00C44B0A">
        <w:rPr>
          <w:rFonts w:asciiTheme="minorHAnsi" w:hAnsiTheme="minorHAnsi" w:cstheme="minorHAnsi"/>
          <w:iCs/>
          <w:sz w:val="24"/>
          <w:szCs w:val="24"/>
        </w:rPr>
        <w:t>p.a.</w:t>
      </w:r>
      <w:r w:rsidRPr="00C44B0A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</w:t>
      </w:r>
      <w:r w:rsidRPr="00C44B0A">
        <w:rPr>
          <w:rFonts w:asciiTheme="minorHAnsi" w:hAnsiTheme="minorHAnsi" w:cstheme="minorHAnsi"/>
          <w:sz w:val="24"/>
          <w:szCs w:val="24"/>
        </w:rPr>
        <w:lastRenderedPageBreak/>
        <w:t>miejscowości lub przez udostępnienie pisma w Biuletynie Informacji Publicznej na stronie podmiotowej właściwego organu administracji publicznej.</w:t>
      </w:r>
    </w:p>
    <w:p w14:paraId="68C72536" w14:textId="77777777" w:rsidR="00FF2BAC" w:rsidRPr="00C44B0A" w:rsidRDefault="00FF2BAC" w:rsidP="00C44B0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44B0A">
        <w:rPr>
          <w:rFonts w:asciiTheme="minorHAnsi" w:hAnsiTheme="minorHAnsi" w:cstheme="minorHAnsi"/>
          <w:sz w:val="24"/>
          <w:szCs w:val="24"/>
        </w:rPr>
        <w:t>Art. 49b § 1 k.</w:t>
      </w:r>
      <w:r w:rsidRPr="00C44B0A">
        <w:rPr>
          <w:rFonts w:asciiTheme="minorHAnsi" w:hAnsiTheme="minorHAnsi" w:cstheme="minorHAnsi"/>
          <w:iCs/>
          <w:sz w:val="24"/>
          <w:szCs w:val="24"/>
        </w:rPr>
        <w:t>p.a.</w:t>
      </w:r>
      <w:r w:rsidRPr="00C44B0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44B0A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AEB6946" w14:textId="77777777" w:rsidR="00FF2BAC" w:rsidRPr="00C44B0A" w:rsidRDefault="00FF2BAC" w:rsidP="00C44B0A">
      <w:pPr>
        <w:pStyle w:val="Bezodstpw1"/>
        <w:spacing w:after="60"/>
        <w:rPr>
          <w:rFonts w:asciiTheme="minorHAnsi" w:hAnsiTheme="minorHAnsi" w:cstheme="minorHAnsi"/>
        </w:rPr>
      </w:pPr>
      <w:r w:rsidRPr="00C44B0A">
        <w:rPr>
          <w:rFonts w:asciiTheme="minorHAnsi" w:hAnsiTheme="minorHAnsi" w:cstheme="minorHAnsi"/>
        </w:rPr>
        <w:t xml:space="preserve">Art. 74 ust. 3 </w:t>
      </w:r>
      <w:proofErr w:type="spellStart"/>
      <w:r w:rsidRPr="00C44B0A">
        <w:rPr>
          <w:rFonts w:asciiTheme="minorHAnsi" w:hAnsiTheme="minorHAnsi" w:cstheme="minorHAnsi"/>
          <w:iCs/>
        </w:rPr>
        <w:t>u.o.o.ś</w:t>
      </w:r>
      <w:proofErr w:type="spellEnd"/>
      <w:r w:rsidRPr="00C44B0A">
        <w:rPr>
          <w:rFonts w:asciiTheme="minorHAnsi" w:hAnsiTheme="minorHAnsi" w:cstheme="minorHAnsi"/>
          <w:iCs/>
        </w:rPr>
        <w:t>.</w:t>
      </w:r>
      <w:r w:rsidRPr="00C44B0A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4328867" w14:textId="77777777" w:rsidR="00FF2BAC" w:rsidRPr="00C44B0A" w:rsidRDefault="00FF2BAC" w:rsidP="00C44B0A">
      <w:pPr>
        <w:pStyle w:val="Bezodstpw1"/>
        <w:spacing w:after="60"/>
        <w:rPr>
          <w:rFonts w:asciiTheme="minorHAnsi" w:hAnsiTheme="minorHAnsi" w:cstheme="minorHAnsi"/>
        </w:rPr>
      </w:pPr>
      <w:r w:rsidRPr="00C44B0A">
        <w:rPr>
          <w:rFonts w:asciiTheme="minorHAnsi" w:hAnsiTheme="minorHAnsi" w:cstheme="minorHAnsi"/>
        </w:rPr>
        <w:t xml:space="preserve">Art. 85 ust. 3 </w:t>
      </w:r>
      <w:proofErr w:type="spellStart"/>
      <w:r w:rsidRPr="00C44B0A">
        <w:rPr>
          <w:rFonts w:asciiTheme="minorHAnsi" w:hAnsiTheme="minorHAnsi" w:cstheme="minorHAnsi"/>
          <w:iCs/>
        </w:rPr>
        <w:t>u.o.o.ś</w:t>
      </w:r>
      <w:proofErr w:type="spellEnd"/>
      <w:r w:rsidRPr="00C44B0A">
        <w:rPr>
          <w:rFonts w:asciiTheme="minorHAnsi" w:hAnsiTheme="minorHAnsi" w:cstheme="minorHAnsi"/>
          <w:iCs/>
        </w:rPr>
        <w:t>.</w:t>
      </w:r>
      <w:r w:rsidRPr="00C44B0A">
        <w:rPr>
          <w:rFonts w:asciiTheme="minorHAnsi" w:hAnsiTheme="minorHAnsi" w:cstheme="minorHAnsi"/>
        </w:rPr>
        <w:t xml:space="preserve"> </w:t>
      </w:r>
      <w:bookmarkStart w:id="3" w:name="_Hlk72407071"/>
      <w:r w:rsidRPr="00C44B0A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3"/>
    </w:p>
    <w:p w14:paraId="51A7DFC9" w14:textId="77777777" w:rsidR="00FF2BAC" w:rsidRPr="00C44B0A" w:rsidRDefault="00FF2BAC" w:rsidP="00C44B0A">
      <w:pPr>
        <w:pStyle w:val="Bezodstpw1"/>
        <w:spacing w:after="60"/>
        <w:rPr>
          <w:rFonts w:asciiTheme="minorHAnsi" w:hAnsiTheme="minorHAnsi" w:cstheme="minorHAnsi"/>
          <w:bCs/>
        </w:rPr>
      </w:pPr>
      <w:r w:rsidRPr="00C44B0A">
        <w:rPr>
          <w:rFonts w:asciiTheme="minorHAnsi" w:hAnsiTheme="minorHAnsi" w:cstheme="minorHAns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44B0A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3240F8E" w14:textId="77777777" w:rsidR="00207727" w:rsidRPr="00C44B0A" w:rsidRDefault="00207727" w:rsidP="00C44B0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sectPr w:rsidR="00207727" w:rsidRPr="00C44B0A" w:rsidSect="00453348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02FB4" w14:textId="77777777" w:rsidR="00501304" w:rsidRDefault="00501304">
      <w:pPr>
        <w:spacing w:after="0" w:line="240" w:lineRule="auto"/>
      </w:pPr>
      <w:r>
        <w:separator/>
      </w:r>
    </w:p>
  </w:endnote>
  <w:endnote w:type="continuationSeparator" w:id="0">
    <w:p w14:paraId="34AD6EFA" w14:textId="77777777" w:rsidR="00501304" w:rsidRDefault="0050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7435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99299E6" w14:textId="4FAE5BAD" w:rsidR="00401E46" w:rsidRPr="00401E46" w:rsidRDefault="00401E46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01E46">
          <w:rPr>
            <w:rFonts w:ascii="Times New Roman" w:hAnsi="Times New Roman"/>
            <w:sz w:val="20"/>
            <w:szCs w:val="20"/>
          </w:rPr>
          <w:fldChar w:fldCharType="begin"/>
        </w:r>
        <w:r w:rsidRPr="00401E4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01E46">
          <w:rPr>
            <w:rFonts w:ascii="Times New Roman" w:hAnsi="Times New Roman"/>
            <w:sz w:val="20"/>
            <w:szCs w:val="20"/>
          </w:rPr>
          <w:fldChar w:fldCharType="separate"/>
        </w:r>
        <w:r w:rsidR="008C19A4">
          <w:rPr>
            <w:rFonts w:ascii="Times New Roman" w:hAnsi="Times New Roman"/>
            <w:noProof/>
            <w:sz w:val="20"/>
            <w:szCs w:val="20"/>
          </w:rPr>
          <w:t>2</w:t>
        </w:r>
        <w:r w:rsidRPr="00401E4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826BA56" w14:textId="77777777" w:rsidR="001F489F" w:rsidRDefault="008C19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D4886" w14:textId="77777777" w:rsidR="00501304" w:rsidRDefault="00501304">
      <w:pPr>
        <w:spacing w:after="0" w:line="240" w:lineRule="auto"/>
      </w:pPr>
      <w:r>
        <w:separator/>
      </w:r>
    </w:p>
  </w:footnote>
  <w:footnote w:type="continuationSeparator" w:id="0">
    <w:p w14:paraId="455B5544" w14:textId="77777777" w:rsidR="00501304" w:rsidRDefault="0050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37C43" w14:textId="77777777" w:rsidR="000F38F9" w:rsidRDefault="008C19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148D3" w14:textId="77777777" w:rsidR="00A3212B" w:rsidRPr="0037768F" w:rsidRDefault="008C19A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00C6"/>
    <w:rsid w:val="00095A51"/>
    <w:rsid w:val="000F517F"/>
    <w:rsid w:val="00133C38"/>
    <w:rsid w:val="001910BB"/>
    <w:rsid w:val="001B082F"/>
    <w:rsid w:val="001D479F"/>
    <w:rsid w:val="002022C4"/>
    <w:rsid w:val="00207727"/>
    <w:rsid w:val="002446E3"/>
    <w:rsid w:val="0025544A"/>
    <w:rsid w:val="00267498"/>
    <w:rsid w:val="00323138"/>
    <w:rsid w:val="00360E23"/>
    <w:rsid w:val="0037768F"/>
    <w:rsid w:val="00386F8E"/>
    <w:rsid w:val="003969D8"/>
    <w:rsid w:val="00396F1C"/>
    <w:rsid w:val="003A4832"/>
    <w:rsid w:val="00401E46"/>
    <w:rsid w:val="00453348"/>
    <w:rsid w:val="004727AC"/>
    <w:rsid w:val="004F5C94"/>
    <w:rsid w:val="00501304"/>
    <w:rsid w:val="005B267F"/>
    <w:rsid w:val="00604210"/>
    <w:rsid w:val="00610B0B"/>
    <w:rsid w:val="006568C0"/>
    <w:rsid w:val="006663A9"/>
    <w:rsid w:val="00726E38"/>
    <w:rsid w:val="00736CE9"/>
    <w:rsid w:val="00737563"/>
    <w:rsid w:val="008C19A4"/>
    <w:rsid w:val="00A836AA"/>
    <w:rsid w:val="00B64572"/>
    <w:rsid w:val="00B65C6A"/>
    <w:rsid w:val="00B92515"/>
    <w:rsid w:val="00C22D69"/>
    <w:rsid w:val="00C27175"/>
    <w:rsid w:val="00C44B0A"/>
    <w:rsid w:val="00C60237"/>
    <w:rsid w:val="00CB744B"/>
    <w:rsid w:val="00D37049"/>
    <w:rsid w:val="00E375CB"/>
    <w:rsid w:val="00E607F5"/>
    <w:rsid w:val="00E61949"/>
    <w:rsid w:val="00E8589A"/>
    <w:rsid w:val="00E91D22"/>
    <w:rsid w:val="00FC4D5B"/>
    <w:rsid w:val="00FD2E9F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E83F3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decyzje-srodowiskowe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00B0-922E-4083-A511-1F59F0C2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33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12</cp:revision>
  <cp:lastPrinted>2024-01-05T14:16:00Z</cp:lastPrinted>
  <dcterms:created xsi:type="dcterms:W3CDTF">2023-05-31T09:04:00Z</dcterms:created>
  <dcterms:modified xsi:type="dcterms:W3CDTF">2024-01-10T14:34:00Z</dcterms:modified>
</cp:coreProperties>
</file>