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E10C1" w14:textId="3FA958AD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17A8A057" w14:textId="450CA0B3" w:rsidR="00652626" w:rsidRPr="009D4D83" w:rsidRDefault="00652626" w:rsidP="00652626">
      <w:pPr>
        <w:jc w:val="both"/>
        <w:rPr>
          <w:rFonts w:eastAsia="Times New Roman"/>
          <w:iCs/>
        </w:rPr>
      </w:pPr>
      <w:r w:rsidRPr="009D4D83">
        <w:rPr>
          <w:rFonts w:eastAsia="Times New Roman"/>
          <w:iCs/>
        </w:rPr>
        <w:t xml:space="preserve">Formularz służy zgłaszaniu naruszenia prawa </w:t>
      </w:r>
      <w:r w:rsidR="009D4D83" w:rsidRPr="009D4D83">
        <w:rPr>
          <w:rFonts w:eastAsia="Times New Roman"/>
          <w:iCs/>
        </w:rPr>
        <w:t xml:space="preserve">do </w:t>
      </w:r>
      <w:r w:rsidR="00B30786">
        <w:rPr>
          <w:rFonts w:eastAsia="Calibri" w:cs="Times New Roman"/>
        </w:rPr>
        <w:t>Państwowego Powiatowego Inspektora Sanitarnego w Dzierżoniowie</w:t>
      </w:r>
      <w:r w:rsidRPr="009D4D83">
        <w:rPr>
          <w:rFonts w:eastAsia="Times New Roman"/>
          <w:iCs/>
        </w:rPr>
        <w:t>.</w:t>
      </w:r>
    </w:p>
    <w:p w14:paraId="3B1BF0F0" w14:textId="77777777" w:rsidR="00652626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Default="00652626" w:rsidP="00652626">
      <w:pPr>
        <w:suppressAutoHyphens/>
        <w:jc w:val="both"/>
        <w:rPr>
          <w:rFonts w:eastAsia="Times New Roman"/>
          <w:iCs/>
        </w:rPr>
      </w:pPr>
    </w:p>
    <w:p w14:paraId="3EBFC807" w14:textId="77777777" w:rsidR="009D4D83" w:rsidRDefault="009D4D83" w:rsidP="009D4D83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5E698ADC" w14:textId="77777777" w:rsidR="009D4D83" w:rsidRPr="00120C12" w:rsidRDefault="009D4D83" w:rsidP="009D4D83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4E1D687" w14:textId="77777777" w:rsidR="009D4D83" w:rsidRPr="008C0DB8" w:rsidRDefault="009D4D83" w:rsidP="009D4D83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9D4D83" w:rsidRPr="0040136E" w14:paraId="264C7E60" w14:textId="77777777" w:rsidTr="00BE5E9A">
        <w:tc>
          <w:tcPr>
            <w:tcW w:w="9044" w:type="dxa"/>
            <w:shd w:val="clear" w:color="auto" w:fill="F2F2F2" w:themeFill="background1" w:themeFillShade="F2"/>
          </w:tcPr>
          <w:p w14:paraId="36EFBDAE" w14:textId="77777777" w:rsidR="009D4D83" w:rsidRPr="0040136E" w:rsidRDefault="009D4D83" w:rsidP="00BE5E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9D4D83" w:rsidRPr="0040136E" w14:paraId="3C8101F1" w14:textId="77777777" w:rsidTr="00BE5E9A">
        <w:tc>
          <w:tcPr>
            <w:tcW w:w="9044" w:type="dxa"/>
          </w:tcPr>
          <w:p w14:paraId="5F98EB43" w14:textId="77777777" w:rsidR="009D4D83" w:rsidRPr="0040136E" w:rsidRDefault="009D4D83" w:rsidP="00BE5E9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105FE50C7C8549CABCEF20CC66E2175F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88640A3" w14:textId="77777777" w:rsidR="009D4D83" w:rsidRDefault="009D4D83" w:rsidP="00BE5E9A">
            <w:pPr>
              <w:contextualSpacing/>
              <w:jc w:val="both"/>
              <w:rPr>
                <w:iCs/>
                <w:sz w:val="20"/>
              </w:rPr>
            </w:pPr>
          </w:p>
          <w:p w14:paraId="216A51C8" w14:textId="77777777" w:rsidR="009D4D83" w:rsidRPr="0040136E" w:rsidRDefault="009D4D83" w:rsidP="00BE5E9A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06D031B6" w14:textId="77777777" w:rsidR="009D4D83" w:rsidRPr="0040136E" w:rsidRDefault="00000000" w:rsidP="00BE5E9A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D8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4D83">
              <w:rPr>
                <w:sz w:val="20"/>
              </w:rPr>
              <w:t> </w:t>
            </w:r>
            <w:r w:rsidR="009D4D83" w:rsidRPr="0040136E">
              <w:rPr>
                <w:sz w:val="20"/>
              </w:rPr>
              <w:t>pracownikiem</w:t>
            </w:r>
            <w:r w:rsidR="009D4D8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D83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4D83">
              <w:rPr>
                <w:sz w:val="20"/>
              </w:rPr>
              <w:t> </w:t>
            </w:r>
            <w:r w:rsidR="009D4D83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D83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4D83">
              <w:rPr>
                <w:sz w:val="20"/>
              </w:rPr>
              <w:t> </w:t>
            </w:r>
            <w:r w:rsidR="009D4D83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D83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4D83">
              <w:rPr>
                <w:sz w:val="20"/>
              </w:rPr>
              <w:t> </w:t>
            </w:r>
            <w:r w:rsidR="009D4D83" w:rsidRPr="0040136E">
              <w:rPr>
                <w:sz w:val="20"/>
              </w:rPr>
              <w:t>kandydatem do pracy</w:t>
            </w:r>
            <w:r w:rsidR="009D4D83">
              <w:rPr>
                <w:sz w:val="20"/>
              </w:rPr>
              <w:t xml:space="preserve"> </w:t>
            </w:r>
            <w:r w:rsidR="009D4D83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D83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4D83">
              <w:rPr>
                <w:sz w:val="20"/>
              </w:rPr>
              <w:t> </w:t>
            </w:r>
            <w:r w:rsidR="009D4D83" w:rsidRPr="0040136E">
              <w:rPr>
                <w:sz w:val="20"/>
              </w:rPr>
              <w:t>wolontariuszem/praktykantem/stażystą</w:t>
            </w:r>
            <w:r w:rsidR="009D4D8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D83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4D83">
              <w:rPr>
                <w:sz w:val="20"/>
              </w:rPr>
              <w:t> </w:t>
            </w:r>
            <w:r w:rsidR="009D4D83" w:rsidRPr="0040136E">
              <w:rPr>
                <w:sz w:val="20"/>
              </w:rPr>
              <w:t>pracuję w organizacji wykonawcy/podwykonawcy/dostawcy</w:t>
            </w:r>
          </w:p>
          <w:p w14:paraId="7C0FD49A" w14:textId="77777777" w:rsidR="009D4D83" w:rsidRPr="0040136E" w:rsidRDefault="00000000" w:rsidP="00BE5E9A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D8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4D83">
              <w:rPr>
                <w:sz w:val="20"/>
              </w:rPr>
              <w:t> </w:t>
            </w:r>
            <w:r w:rsidR="009D4D83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CDE11CBEC0AF4A1D9ACCD988BFA44402"/>
                </w:placeholder>
                <w:showingPlcHdr/>
                <w:text/>
              </w:sdtPr>
              <w:sdtContent>
                <w:r w:rsidR="009D4D83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65C0EB6" w14:textId="77777777" w:rsidR="009D4D83" w:rsidRDefault="009D4D83" w:rsidP="00BE5E9A">
            <w:pPr>
              <w:contextualSpacing/>
              <w:jc w:val="both"/>
              <w:rPr>
                <w:sz w:val="20"/>
              </w:rPr>
            </w:pPr>
          </w:p>
          <w:p w14:paraId="14AD0BD9" w14:textId="77777777" w:rsidR="009D4D83" w:rsidRDefault="009D4D83" w:rsidP="00BE5E9A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A2313932A42E426EB6E3FA97E5FE6A0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DAC525B" w14:textId="77777777" w:rsidR="009D4D83" w:rsidRDefault="009D4D83" w:rsidP="00BE5E9A">
            <w:pPr>
              <w:contextualSpacing/>
              <w:jc w:val="both"/>
              <w:rPr>
                <w:sz w:val="20"/>
              </w:rPr>
            </w:pPr>
          </w:p>
          <w:p w14:paraId="66E054AF" w14:textId="77777777" w:rsidR="009D4D83" w:rsidRDefault="009D4D83" w:rsidP="00BE5E9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EEA75BB109345A698AAB4026A903F21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71D9F6E" w14:textId="77777777" w:rsidR="009D4D83" w:rsidRPr="0040136E" w:rsidRDefault="009D4D83" w:rsidP="00BE5E9A">
            <w:pPr>
              <w:contextualSpacing/>
              <w:jc w:val="both"/>
              <w:rPr>
                <w:sz w:val="20"/>
              </w:rPr>
            </w:pPr>
          </w:p>
          <w:p w14:paraId="567A2157" w14:textId="77777777" w:rsidR="009D4D83" w:rsidRPr="0040136E" w:rsidRDefault="009D4D83" w:rsidP="00BE5E9A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906310EE21F04621A956B32509AEE03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265DF367" w14:textId="77777777" w:rsidR="009D4D83" w:rsidRDefault="009D4D83" w:rsidP="00BE5E9A">
            <w:pPr>
              <w:contextualSpacing/>
              <w:jc w:val="both"/>
              <w:rPr>
                <w:sz w:val="20"/>
              </w:rPr>
            </w:pPr>
          </w:p>
          <w:p w14:paraId="7D4F865D" w14:textId="77777777" w:rsidR="009D4D83" w:rsidRDefault="009D4D83" w:rsidP="00BE5E9A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6EE296B8" w14:textId="77777777" w:rsidR="009D4D83" w:rsidRDefault="00000000" w:rsidP="00BE5E9A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D8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4D83">
              <w:rPr>
                <w:sz w:val="20"/>
              </w:rPr>
              <w:t> TAK</w:t>
            </w:r>
          </w:p>
          <w:p w14:paraId="05BCF148" w14:textId="77777777" w:rsidR="009D4D83" w:rsidRPr="0040136E" w:rsidRDefault="00000000" w:rsidP="00BE5E9A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D8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4D83">
              <w:rPr>
                <w:sz w:val="20"/>
              </w:rPr>
              <w:t> NIE</w:t>
            </w:r>
          </w:p>
        </w:tc>
      </w:tr>
      <w:tr w:rsidR="009D4D83" w:rsidRPr="0040136E" w14:paraId="3CF584C1" w14:textId="77777777" w:rsidTr="00BE5E9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C344987" w14:textId="77777777" w:rsidR="009D4D83" w:rsidRPr="0040136E" w:rsidRDefault="009D4D83" w:rsidP="00BE5E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9D4D83" w:rsidRPr="0040136E" w14:paraId="62B3AF9D" w14:textId="77777777" w:rsidTr="00BE5E9A">
        <w:tc>
          <w:tcPr>
            <w:tcW w:w="9044" w:type="dxa"/>
          </w:tcPr>
          <w:p w14:paraId="31F2A93F" w14:textId="77777777" w:rsidR="009D4D83" w:rsidRDefault="009D4D83" w:rsidP="00BE5E9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3B097CC1D0F24F0BB21A524A0735657B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5539427" w14:textId="77777777" w:rsidR="009D4D83" w:rsidRDefault="009D4D83" w:rsidP="00BE5E9A">
            <w:pPr>
              <w:contextualSpacing/>
              <w:jc w:val="both"/>
              <w:rPr>
                <w:sz w:val="20"/>
              </w:rPr>
            </w:pPr>
          </w:p>
          <w:p w14:paraId="326773D6" w14:textId="77777777" w:rsidR="009D4D83" w:rsidRDefault="009D4D83" w:rsidP="00BE5E9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lastRenderedPageBreak/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C64670FCE51142228C1C11E56561CB76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5D3A026" w14:textId="77777777" w:rsidR="009D4D83" w:rsidRPr="0040136E" w:rsidRDefault="009D4D83" w:rsidP="00BE5E9A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9D4D83" w:rsidRPr="0040136E" w14:paraId="184E0EA2" w14:textId="77777777" w:rsidTr="00BE5E9A">
        <w:tc>
          <w:tcPr>
            <w:tcW w:w="9044" w:type="dxa"/>
            <w:shd w:val="clear" w:color="auto" w:fill="F2F2F2" w:themeFill="background1" w:themeFillShade="F2"/>
          </w:tcPr>
          <w:p w14:paraId="226503C3" w14:textId="77777777" w:rsidR="009D4D83" w:rsidRPr="0040136E" w:rsidRDefault="009D4D83" w:rsidP="00BE5E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9D4D83" w:rsidRPr="0040136E" w14:paraId="2E63F9DE" w14:textId="77777777" w:rsidTr="00BE5E9A">
        <w:tc>
          <w:tcPr>
            <w:tcW w:w="9044" w:type="dxa"/>
          </w:tcPr>
          <w:p w14:paraId="05941893" w14:textId="77777777" w:rsidR="009D4D83" w:rsidRDefault="009D4D83" w:rsidP="00BE5E9A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C93FE3608E524D118B66D8826CE966EC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D7F69F7" w14:textId="77777777" w:rsidR="009D4D83" w:rsidRDefault="009D4D83" w:rsidP="00BE5E9A">
            <w:pPr>
              <w:contextualSpacing/>
              <w:jc w:val="both"/>
              <w:rPr>
                <w:sz w:val="20"/>
                <w:szCs w:val="16"/>
              </w:rPr>
            </w:pPr>
          </w:p>
          <w:p w14:paraId="3C10E2CD" w14:textId="77777777" w:rsidR="009D4D83" w:rsidRDefault="009D4D83" w:rsidP="00BE5E9A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C0A739E4042241319D991D6A87EAA906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ED9A38B" w14:textId="77777777" w:rsidR="009D4D83" w:rsidRPr="0040136E" w:rsidRDefault="009D4D83" w:rsidP="00BE5E9A">
            <w:pPr>
              <w:contextualSpacing/>
              <w:jc w:val="both"/>
              <w:rPr>
                <w:sz w:val="20"/>
              </w:rPr>
            </w:pPr>
          </w:p>
        </w:tc>
      </w:tr>
      <w:tr w:rsidR="009D4D83" w:rsidRPr="0040136E" w14:paraId="531E514F" w14:textId="77777777" w:rsidTr="00BE5E9A">
        <w:tc>
          <w:tcPr>
            <w:tcW w:w="9044" w:type="dxa"/>
            <w:shd w:val="clear" w:color="auto" w:fill="F2F2F2" w:themeFill="background1" w:themeFillShade="F2"/>
          </w:tcPr>
          <w:p w14:paraId="4C75828E" w14:textId="77777777" w:rsidR="009D4D83" w:rsidRPr="0040136E" w:rsidRDefault="009D4D83" w:rsidP="00BE5E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Czego dotyczą </w:t>
            </w: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9D4D83" w:rsidRPr="0040136E" w14:paraId="6DB00E63" w14:textId="77777777" w:rsidTr="00BE5E9A">
        <w:tc>
          <w:tcPr>
            <w:tcW w:w="9044" w:type="dxa"/>
          </w:tcPr>
          <w:p w14:paraId="4D2227BA" w14:textId="77777777" w:rsidR="009D4D83" w:rsidRPr="008C0DB8" w:rsidRDefault="00000000" w:rsidP="00BE5E9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D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D4D83" w:rsidRPr="008C0DB8">
              <w:rPr>
                <w:rFonts w:cs="Times"/>
                <w:sz w:val="20"/>
              </w:rPr>
              <w:t>  korupcji;</w:t>
            </w:r>
          </w:p>
          <w:p w14:paraId="325AF738" w14:textId="77777777" w:rsidR="009D4D83" w:rsidRPr="008C0DB8" w:rsidRDefault="00000000" w:rsidP="00BE5E9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D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D4D83" w:rsidRPr="008C0DB8">
              <w:rPr>
                <w:rFonts w:cs="Times"/>
                <w:sz w:val="20"/>
              </w:rPr>
              <w:t>  zamówień publicznych;</w:t>
            </w:r>
          </w:p>
          <w:p w14:paraId="66CAE15B" w14:textId="77777777" w:rsidR="009D4D83" w:rsidRPr="008C0DB8" w:rsidRDefault="00000000" w:rsidP="00BE5E9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D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D4D83" w:rsidRPr="008C0DB8">
              <w:rPr>
                <w:rFonts w:cs="Times"/>
                <w:sz w:val="20"/>
              </w:rPr>
              <w:t>  usług, produktów i rynków finansowych;</w:t>
            </w:r>
          </w:p>
          <w:p w14:paraId="10343AE0" w14:textId="77777777" w:rsidR="009D4D83" w:rsidRPr="008C0DB8" w:rsidRDefault="00000000" w:rsidP="00BE5E9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D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D4D83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3EC35C8C" w14:textId="77777777" w:rsidR="009D4D83" w:rsidRPr="008C0DB8" w:rsidRDefault="00000000" w:rsidP="00BE5E9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D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D4D83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67C23109" w14:textId="77777777" w:rsidR="009D4D83" w:rsidRPr="008C0DB8" w:rsidRDefault="00000000" w:rsidP="00BE5E9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D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D4D83" w:rsidRPr="008C0DB8">
              <w:rPr>
                <w:rFonts w:cs="Times"/>
                <w:sz w:val="20"/>
              </w:rPr>
              <w:t>  bezpieczeństwa transportu;</w:t>
            </w:r>
          </w:p>
          <w:p w14:paraId="1FE01FBB" w14:textId="77777777" w:rsidR="009D4D83" w:rsidRPr="008C0DB8" w:rsidRDefault="00000000" w:rsidP="00BE5E9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D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D4D83" w:rsidRPr="008C0DB8">
              <w:rPr>
                <w:rFonts w:cs="Times"/>
                <w:sz w:val="20"/>
              </w:rPr>
              <w:t>  ochrony środowiska;</w:t>
            </w:r>
          </w:p>
          <w:p w14:paraId="742E0D44" w14:textId="77777777" w:rsidR="009D4D83" w:rsidRPr="008C0DB8" w:rsidRDefault="00000000" w:rsidP="00BE5E9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D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D4D83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25BFDCB8" w14:textId="77777777" w:rsidR="009D4D83" w:rsidRPr="008C0DB8" w:rsidRDefault="00000000" w:rsidP="00BE5E9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D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D4D83" w:rsidRPr="008C0DB8">
              <w:rPr>
                <w:rFonts w:cs="Times"/>
                <w:sz w:val="20"/>
              </w:rPr>
              <w:t>  bezpieczeństwa żywności i pasz;</w:t>
            </w:r>
          </w:p>
          <w:p w14:paraId="4C8351CA" w14:textId="77777777" w:rsidR="009D4D83" w:rsidRPr="008C0DB8" w:rsidRDefault="00000000" w:rsidP="00BE5E9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D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D4D83" w:rsidRPr="008C0DB8">
              <w:rPr>
                <w:rFonts w:cs="Times"/>
                <w:sz w:val="20"/>
              </w:rPr>
              <w:t>  zdrowia i dobrostanu zwierząt;</w:t>
            </w:r>
          </w:p>
          <w:p w14:paraId="64E58F24" w14:textId="77777777" w:rsidR="009D4D83" w:rsidRPr="008C0DB8" w:rsidRDefault="00000000" w:rsidP="00BE5E9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D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D4D83" w:rsidRPr="008C0DB8">
              <w:rPr>
                <w:rFonts w:cs="Times"/>
                <w:sz w:val="20"/>
              </w:rPr>
              <w:t>  zdrowia publicznego;</w:t>
            </w:r>
          </w:p>
          <w:p w14:paraId="55B15356" w14:textId="77777777" w:rsidR="009D4D83" w:rsidRPr="008C0DB8" w:rsidRDefault="00000000" w:rsidP="00BE5E9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D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D4D83" w:rsidRPr="008C0DB8">
              <w:rPr>
                <w:rFonts w:cs="Times"/>
                <w:sz w:val="20"/>
              </w:rPr>
              <w:t>  ochrony konsumentów;</w:t>
            </w:r>
          </w:p>
          <w:p w14:paraId="0ED6DC5E" w14:textId="77777777" w:rsidR="009D4D83" w:rsidRPr="008C0DB8" w:rsidRDefault="00000000" w:rsidP="00BE5E9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D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D4D83" w:rsidRPr="008C0DB8">
              <w:rPr>
                <w:rFonts w:cs="Times"/>
                <w:sz w:val="20"/>
              </w:rPr>
              <w:t>  ochrony prywatności i danych osobowych;</w:t>
            </w:r>
          </w:p>
          <w:p w14:paraId="63D0B89F" w14:textId="77777777" w:rsidR="009D4D83" w:rsidRPr="008C0DB8" w:rsidRDefault="00000000" w:rsidP="00BE5E9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D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D4D83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947879F" w14:textId="77777777" w:rsidR="009D4D83" w:rsidRPr="008C0DB8" w:rsidRDefault="00000000" w:rsidP="00BE5E9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D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D4D83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282AD321" w14:textId="77777777" w:rsidR="009D4D83" w:rsidRPr="008C0DB8" w:rsidRDefault="00000000" w:rsidP="00BE5E9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D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D4D83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DF24FD7" w14:textId="77777777" w:rsidR="009D4D83" w:rsidRDefault="00000000" w:rsidP="00BE5E9A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D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D4D83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9D4D83">
              <w:rPr>
                <w:rFonts w:cs="Times"/>
                <w:sz w:val="20"/>
              </w:rPr>
              <w:t>–</w:t>
            </w:r>
            <w:r w:rsidR="009D4D83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9D4D83">
              <w:rPr>
                <w:rFonts w:cs="Times"/>
                <w:sz w:val="20"/>
              </w:rPr>
              <w:t>–</w:t>
            </w:r>
            <w:r w:rsidR="009D4D83" w:rsidRPr="008C0DB8">
              <w:rPr>
                <w:rFonts w:cs="Times"/>
                <w:sz w:val="20"/>
              </w:rPr>
              <w:t>16.</w:t>
            </w:r>
          </w:p>
          <w:p w14:paraId="23ED9D16" w14:textId="77777777" w:rsidR="009D4D83" w:rsidRPr="0040136E" w:rsidRDefault="009D4D83" w:rsidP="00BE5E9A">
            <w:pPr>
              <w:jc w:val="both"/>
              <w:rPr>
                <w:sz w:val="20"/>
              </w:rPr>
            </w:pPr>
          </w:p>
        </w:tc>
      </w:tr>
      <w:tr w:rsidR="009D4D83" w:rsidRPr="0040136E" w14:paraId="1C8E7888" w14:textId="77777777" w:rsidTr="00BE5E9A">
        <w:tc>
          <w:tcPr>
            <w:tcW w:w="9044" w:type="dxa"/>
            <w:shd w:val="clear" w:color="auto" w:fill="F2F2F2" w:themeFill="background1" w:themeFillShade="F2"/>
          </w:tcPr>
          <w:p w14:paraId="1624CB0D" w14:textId="77777777" w:rsidR="009D4D83" w:rsidRPr="0040136E" w:rsidRDefault="009D4D83" w:rsidP="00BE5E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9D4D83" w:rsidRPr="0040136E" w14:paraId="71457F88" w14:textId="77777777" w:rsidTr="00BE5E9A">
        <w:tc>
          <w:tcPr>
            <w:tcW w:w="9044" w:type="dxa"/>
          </w:tcPr>
          <w:p w14:paraId="20B2C5D6" w14:textId="77777777" w:rsidR="009D4D83" w:rsidRDefault="009D4D83" w:rsidP="00BE5E9A">
            <w:pPr>
              <w:contextualSpacing/>
              <w:jc w:val="both"/>
              <w:rPr>
                <w:sz w:val="20"/>
              </w:rPr>
            </w:pPr>
          </w:p>
          <w:p w14:paraId="055C60B6" w14:textId="77777777" w:rsidR="009D4D83" w:rsidRDefault="009D4D83" w:rsidP="00BE5E9A">
            <w:pPr>
              <w:contextualSpacing/>
              <w:jc w:val="both"/>
              <w:rPr>
                <w:sz w:val="20"/>
              </w:rPr>
            </w:pPr>
          </w:p>
          <w:p w14:paraId="43F6E1E9" w14:textId="77777777" w:rsidR="009D4D83" w:rsidRPr="0040136E" w:rsidRDefault="009D4D83" w:rsidP="00BE5E9A">
            <w:pPr>
              <w:contextualSpacing/>
              <w:jc w:val="both"/>
              <w:rPr>
                <w:sz w:val="20"/>
              </w:rPr>
            </w:pPr>
          </w:p>
        </w:tc>
      </w:tr>
      <w:tr w:rsidR="009D4D83" w:rsidRPr="0040136E" w14:paraId="6A5D0213" w14:textId="77777777" w:rsidTr="00BE5E9A">
        <w:tc>
          <w:tcPr>
            <w:tcW w:w="9044" w:type="dxa"/>
            <w:shd w:val="clear" w:color="auto" w:fill="F2F2F2" w:themeFill="background1" w:themeFillShade="F2"/>
          </w:tcPr>
          <w:p w14:paraId="123A8716" w14:textId="77777777" w:rsidR="009D4D83" w:rsidRPr="0040136E" w:rsidRDefault="009D4D83" w:rsidP="00BE5E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9D4D83" w:rsidRPr="0040136E" w14:paraId="4A21E957" w14:textId="77777777" w:rsidTr="00BE5E9A">
        <w:tc>
          <w:tcPr>
            <w:tcW w:w="9044" w:type="dxa"/>
          </w:tcPr>
          <w:p w14:paraId="0D257DC1" w14:textId="77777777" w:rsidR="009D4D83" w:rsidRDefault="009D4D83" w:rsidP="00BE5E9A">
            <w:pPr>
              <w:contextualSpacing/>
              <w:jc w:val="both"/>
              <w:rPr>
                <w:sz w:val="20"/>
              </w:rPr>
            </w:pPr>
          </w:p>
          <w:p w14:paraId="72560956" w14:textId="77777777" w:rsidR="009D4D83" w:rsidRDefault="009D4D83" w:rsidP="00BE5E9A">
            <w:pPr>
              <w:contextualSpacing/>
              <w:jc w:val="both"/>
              <w:rPr>
                <w:sz w:val="20"/>
              </w:rPr>
            </w:pPr>
          </w:p>
          <w:p w14:paraId="69B1193B" w14:textId="77777777" w:rsidR="009D4D83" w:rsidRPr="0040136E" w:rsidRDefault="009D4D83" w:rsidP="00BE5E9A">
            <w:pPr>
              <w:contextualSpacing/>
              <w:jc w:val="both"/>
              <w:rPr>
                <w:sz w:val="20"/>
              </w:rPr>
            </w:pPr>
          </w:p>
        </w:tc>
      </w:tr>
      <w:tr w:rsidR="009D4D83" w:rsidRPr="0040136E" w14:paraId="5EAE7CAA" w14:textId="77777777" w:rsidTr="00BE5E9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2018095" w14:textId="77777777" w:rsidR="009D4D83" w:rsidRPr="0040136E" w:rsidRDefault="009D4D83" w:rsidP="00BE5E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W jaki sposób doszło do naruszenia prawa, z jakiego powodu, w jakich okolicznościach?</w:t>
            </w:r>
          </w:p>
        </w:tc>
      </w:tr>
      <w:tr w:rsidR="009D4D83" w:rsidRPr="0040136E" w14:paraId="26858D5F" w14:textId="77777777" w:rsidTr="00BE5E9A">
        <w:tc>
          <w:tcPr>
            <w:tcW w:w="9044" w:type="dxa"/>
          </w:tcPr>
          <w:p w14:paraId="66F169DC" w14:textId="77777777" w:rsidR="009D4D83" w:rsidRDefault="009D4D83" w:rsidP="00BE5E9A">
            <w:pPr>
              <w:contextualSpacing/>
              <w:jc w:val="both"/>
              <w:rPr>
                <w:sz w:val="20"/>
              </w:rPr>
            </w:pPr>
          </w:p>
          <w:p w14:paraId="56771089" w14:textId="77777777" w:rsidR="009D4D83" w:rsidRDefault="009D4D83" w:rsidP="00BE5E9A">
            <w:pPr>
              <w:contextualSpacing/>
              <w:jc w:val="both"/>
              <w:rPr>
                <w:sz w:val="20"/>
              </w:rPr>
            </w:pPr>
          </w:p>
          <w:p w14:paraId="30C23C06" w14:textId="77777777" w:rsidR="009D4D83" w:rsidRPr="0040136E" w:rsidRDefault="009D4D83" w:rsidP="00BE5E9A">
            <w:pPr>
              <w:contextualSpacing/>
              <w:jc w:val="both"/>
              <w:rPr>
                <w:sz w:val="20"/>
              </w:rPr>
            </w:pPr>
          </w:p>
        </w:tc>
      </w:tr>
      <w:tr w:rsidR="009D4D83" w:rsidRPr="0040136E" w14:paraId="7EBD9FD4" w14:textId="77777777" w:rsidTr="00BE5E9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C8D2B28" w14:textId="77777777" w:rsidR="009D4D83" w:rsidRPr="0040136E" w:rsidRDefault="009D4D83" w:rsidP="00BE5E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9D4D83" w:rsidRPr="0040136E" w14:paraId="4443019C" w14:textId="77777777" w:rsidTr="00BE5E9A">
        <w:tc>
          <w:tcPr>
            <w:tcW w:w="9044" w:type="dxa"/>
          </w:tcPr>
          <w:p w14:paraId="4BA9836C" w14:textId="77777777" w:rsidR="009D4D83" w:rsidRDefault="009D4D83" w:rsidP="00BE5E9A">
            <w:pPr>
              <w:contextualSpacing/>
              <w:jc w:val="both"/>
              <w:rPr>
                <w:sz w:val="20"/>
              </w:rPr>
            </w:pPr>
          </w:p>
          <w:p w14:paraId="4123A65E" w14:textId="77777777" w:rsidR="009D4D83" w:rsidRDefault="009D4D83" w:rsidP="00BE5E9A">
            <w:pPr>
              <w:contextualSpacing/>
              <w:jc w:val="both"/>
              <w:rPr>
                <w:sz w:val="20"/>
              </w:rPr>
            </w:pPr>
          </w:p>
          <w:p w14:paraId="0FB23FB7" w14:textId="77777777" w:rsidR="009D4D83" w:rsidRPr="0040136E" w:rsidRDefault="009D4D83" w:rsidP="00BE5E9A">
            <w:pPr>
              <w:contextualSpacing/>
              <w:jc w:val="both"/>
              <w:rPr>
                <w:sz w:val="20"/>
              </w:rPr>
            </w:pPr>
          </w:p>
        </w:tc>
      </w:tr>
      <w:tr w:rsidR="009D4D83" w:rsidRPr="0040136E" w14:paraId="24784E35" w14:textId="77777777" w:rsidTr="00BE5E9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9A18501" w14:textId="77777777" w:rsidR="009D4D83" w:rsidRPr="0040136E" w:rsidRDefault="009D4D83" w:rsidP="00BE5E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9D4D83" w:rsidRPr="0040136E" w14:paraId="6698DF64" w14:textId="77777777" w:rsidTr="00BE5E9A">
        <w:tc>
          <w:tcPr>
            <w:tcW w:w="9044" w:type="dxa"/>
          </w:tcPr>
          <w:p w14:paraId="365D0EBD" w14:textId="77777777" w:rsidR="009D4D83" w:rsidRDefault="009D4D83" w:rsidP="00BE5E9A">
            <w:pPr>
              <w:contextualSpacing/>
              <w:jc w:val="both"/>
              <w:rPr>
                <w:sz w:val="20"/>
              </w:rPr>
            </w:pPr>
          </w:p>
          <w:p w14:paraId="2B0B2714" w14:textId="77777777" w:rsidR="009D4D83" w:rsidRDefault="009D4D83" w:rsidP="00BE5E9A">
            <w:pPr>
              <w:contextualSpacing/>
              <w:jc w:val="both"/>
              <w:rPr>
                <w:sz w:val="20"/>
              </w:rPr>
            </w:pPr>
          </w:p>
          <w:p w14:paraId="65E6E981" w14:textId="77777777" w:rsidR="009D4D83" w:rsidRPr="0040136E" w:rsidRDefault="009D4D83" w:rsidP="00BE5E9A">
            <w:pPr>
              <w:contextualSpacing/>
              <w:jc w:val="both"/>
              <w:rPr>
                <w:sz w:val="20"/>
              </w:rPr>
            </w:pPr>
          </w:p>
        </w:tc>
      </w:tr>
      <w:tr w:rsidR="009D4D83" w:rsidRPr="0040136E" w14:paraId="62533025" w14:textId="77777777" w:rsidTr="00BE5E9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1BEDDE4" w14:textId="77777777" w:rsidR="009D4D83" w:rsidRPr="0040136E" w:rsidRDefault="009D4D83" w:rsidP="00BE5E9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9D4D83" w:rsidRPr="0040136E" w14:paraId="49EB0CEB" w14:textId="77777777" w:rsidTr="00BE5E9A">
        <w:tc>
          <w:tcPr>
            <w:tcW w:w="9044" w:type="dxa"/>
          </w:tcPr>
          <w:p w14:paraId="2C6ADDC0" w14:textId="77777777" w:rsidR="009D4D83" w:rsidRDefault="009D4D83" w:rsidP="00BE5E9A">
            <w:pPr>
              <w:contextualSpacing/>
              <w:jc w:val="both"/>
              <w:rPr>
                <w:sz w:val="20"/>
              </w:rPr>
            </w:pPr>
          </w:p>
          <w:p w14:paraId="1AC9CE38" w14:textId="77777777" w:rsidR="009D4D83" w:rsidRDefault="009D4D83" w:rsidP="00BE5E9A">
            <w:pPr>
              <w:contextualSpacing/>
              <w:jc w:val="both"/>
              <w:rPr>
                <w:sz w:val="20"/>
              </w:rPr>
            </w:pPr>
          </w:p>
          <w:p w14:paraId="4AF8E80D" w14:textId="77777777" w:rsidR="009D4D83" w:rsidRPr="0040136E" w:rsidRDefault="009D4D83" w:rsidP="00BE5E9A">
            <w:pPr>
              <w:contextualSpacing/>
              <w:jc w:val="both"/>
              <w:rPr>
                <w:sz w:val="20"/>
              </w:rPr>
            </w:pPr>
          </w:p>
        </w:tc>
      </w:tr>
      <w:tr w:rsidR="009D4D83" w:rsidRPr="0040136E" w14:paraId="24F7D117" w14:textId="77777777" w:rsidTr="00BE5E9A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95B772D" w14:textId="77777777" w:rsidR="009D4D83" w:rsidRPr="0040136E" w:rsidRDefault="009D4D83" w:rsidP="00BE5E9A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9D4D83" w:rsidRPr="0040136E" w14:paraId="49087A8E" w14:textId="77777777" w:rsidTr="00BE5E9A">
        <w:tc>
          <w:tcPr>
            <w:tcW w:w="9044" w:type="dxa"/>
          </w:tcPr>
          <w:p w14:paraId="521D2DBB" w14:textId="77777777" w:rsidR="009D4D83" w:rsidRDefault="009D4D83" w:rsidP="00BE5E9A">
            <w:pPr>
              <w:contextualSpacing/>
              <w:jc w:val="both"/>
              <w:rPr>
                <w:sz w:val="20"/>
              </w:rPr>
            </w:pPr>
          </w:p>
          <w:p w14:paraId="4470389F" w14:textId="77777777" w:rsidR="009D4D83" w:rsidRDefault="009D4D83" w:rsidP="00BE5E9A">
            <w:pPr>
              <w:contextualSpacing/>
              <w:jc w:val="both"/>
              <w:rPr>
                <w:sz w:val="20"/>
              </w:rPr>
            </w:pPr>
          </w:p>
          <w:p w14:paraId="203915DD" w14:textId="77777777" w:rsidR="009D4D83" w:rsidRPr="0040136E" w:rsidRDefault="009D4D83" w:rsidP="00BE5E9A">
            <w:pPr>
              <w:contextualSpacing/>
              <w:jc w:val="both"/>
              <w:rPr>
                <w:sz w:val="20"/>
              </w:rPr>
            </w:pPr>
          </w:p>
        </w:tc>
      </w:tr>
    </w:tbl>
    <w:p w14:paraId="7C4F1BCD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24E4C687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Pr="00A90F5F" w:rsidRDefault="00FD7444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0B022A0D" w14:textId="078CD6D1" w:rsidR="009D4D83" w:rsidRPr="009D4D83" w:rsidRDefault="00FD7444" w:rsidP="009D4D83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r w:rsidR="0059706A">
        <w:rPr>
          <w:rFonts w:ascii="Times New Roman" w:eastAsia="Times New Roman" w:hAnsi="Times New Roman"/>
          <w:sz w:val="18"/>
          <w:szCs w:val="18"/>
        </w:rPr>
        <w:t>Państwowy Powiatowy Inspektor Sanitarny</w:t>
      </w:r>
      <w:r w:rsidR="0059706A" w:rsidRPr="0059706A">
        <w:rPr>
          <w:rFonts w:ascii="Times New Roman" w:eastAsia="Times New Roman" w:hAnsi="Times New Roman"/>
          <w:sz w:val="18"/>
          <w:szCs w:val="18"/>
        </w:rPr>
        <w:t xml:space="preserve"> w Dzierżoniowie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z siedzibą w </w:t>
      </w:r>
      <w:r w:rsidR="0059706A">
        <w:rPr>
          <w:rFonts w:ascii="Times New Roman" w:eastAsia="Times New Roman" w:hAnsi="Times New Roman"/>
          <w:sz w:val="18"/>
          <w:szCs w:val="18"/>
        </w:rPr>
        <w:t>Dzierżoniowie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</w:t>
      </w:r>
      <w:r w:rsidR="0059706A">
        <w:rPr>
          <w:rFonts w:ascii="Times New Roman" w:eastAsia="Times New Roman" w:hAnsi="Times New Roman"/>
          <w:sz w:val="18"/>
          <w:szCs w:val="18"/>
        </w:rPr>
        <w:t>58-200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), przy ul. </w:t>
      </w:r>
      <w:r w:rsidR="001E4807">
        <w:rPr>
          <w:rFonts w:ascii="Times New Roman" w:eastAsia="Times New Roman" w:hAnsi="Times New Roman"/>
          <w:sz w:val="18"/>
          <w:szCs w:val="18"/>
        </w:rPr>
        <w:t>Ignacego Krasickiego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="001E4807">
        <w:rPr>
          <w:rFonts w:ascii="Times New Roman" w:eastAsia="Times New Roman" w:hAnsi="Times New Roman"/>
          <w:sz w:val="18"/>
          <w:szCs w:val="18"/>
        </w:rPr>
        <w:t>36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, z którym można kontaktować się listownie, za pośrednictwem </w:t>
      </w:r>
      <w:proofErr w:type="spellStart"/>
      <w:r w:rsidRPr="00A90F5F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 w:rsidRPr="00A90F5F">
        <w:rPr>
          <w:rFonts w:ascii="Times New Roman" w:eastAsia="Times New Roman" w:hAnsi="Times New Roman"/>
          <w:sz w:val="18"/>
          <w:szCs w:val="18"/>
        </w:rPr>
        <w:t xml:space="preserve"> lub poprzez adres e-mail: </w:t>
      </w:r>
      <w:hyperlink r:id="rId12" w:history="1">
        <w:r w:rsidR="009D4D83" w:rsidRPr="00D75D64">
          <w:rPr>
            <w:rStyle w:val="Hipercze"/>
            <w:rFonts w:ascii="Times New Roman" w:eastAsia="Times New Roman" w:hAnsi="Times New Roman"/>
            <w:sz w:val="18"/>
            <w:szCs w:val="18"/>
          </w:rPr>
          <w:t>psse.dzierzoniow@sanepid.gov.pl</w:t>
        </w:r>
      </w:hyperlink>
      <w:r w:rsidR="001E4807">
        <w:rPr>
          <w:rFonts w:ascii="Times New Roman" w:eastAsia="Times New Roman" w:hAnsi="Times New Roman"/>
          <w:sz w:val="18"/>
          <w:szCs w:val="18"/>
        </w:rPr>
        <w:t>.</w:t>
      </w:r>
    </w:p>
    <w:p w14:paraId="6A71CCD9" w14:textId="0D2C2358" w:rsidR="00FD7444" w:rsidRPr="00A90F5F" w:rsidRDefault="00FD7444" w:rsidP="00286790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655491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Pr="00655491">
        <w:rPr>
          <w:rFonts w:ascii="Times New Roman" w:eastAsia="Times New Roman" w:hAnsi="Times New Roman"/>
          <w:sz w:val="18"/>
          <w:szCs w:val="18"/>
        </w:rPr>
        <w:t>iod</w:t>
      </w:r>
      <w:r w:rsidR="001E4807" w:rsidRPr="00655491">
        <w:rPr>
          <w:rFonts w:ascii="Times New Roman" w:eastAsia="Times New Roman" w:hAnsi="Times New Roman"/>
          <w:sz w:val="18"/>
          <w:szCs w:val="18"/>
        </w:rPr>
        <w:t>.psse.dzierzoniow</w:t>
      </w:r>
      <w:r w:rsidRPr="00655491">
        <w:rPr>
          <w:rFonts w:ascii="Times New Roman" w:eastAsia="Times New Roman" w:hAnsi="Times New Roman"/>
          <w:sz w:val="18"/>
          <w:szCs w:val="18"/>
        </w:rPr>
        <w:t>@sanepid.gov.pl lub listownie na adres siedziby administratora. Z inspektorem ochrony danych można kontaktować się we wszystkich sprawach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dotyczących przetwarzania danych osobowych oraz korzystania z praw związanych z przetwarzaniem danych.</w:t>
      </w:r>
    </w:p>
    <w:p w14:paraId="2ACC7E0B" w14:textId="77777777" w:rsidR="00FD7444" w:rsidRPr="00A90F5F" w:rsidRDefault="00FD7444" w:rsidP="00286790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020C4457" w14:textId="39F8B665" w:rsidR="00FD7444" w:rsidRPr="00A90F5F" w:rsidRDefault="00FD7444" w:rsidP="00286790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A570BB">
        <w:rPr>
          <w:rFonts w:ascii="Times New Roman" w:eastAsia="Times New Roman" w:hAnsi="Times New Roman"/>
          <w:sz w:val="18"/>
          <w:szCs w:val="18"/>
        </w:rPr>
        <w:t>Dyrektora Powiatowej Stacji Sanitarno-Epidemiologicznej w Dzierżoniowie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procedurą zgłoszeń </w:t>
      </w:r>
      <w:r w:rsidR="009D4D83">
        <w:rPr>
          <w:rFonts w:ascii="Times New Roman" w:eastAsia="Times New Roman" w:hAnsi="Times New Roman"/>
          <w:sz w:val="18"/>
          <w:szCs w:val="18"/>
        </w:rPr>
        <w:t>zewnętrznych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 w oparciu o wymagania ustawy z dnia 14 czerwca 2024 r. o ochronie sygnalistów, co stanowi obowiązek prawny </w:t>
      </w:r>
      <w:r w:rsidR="001E4807">
        <w:rPr>
          <w:rFonts w:ascii="Times New Roman" w:eastAsia="Times New Roman" w:hAnsi="Times New Roman"/>
          <w:sz w:val="18"/>
          <w:szCs w:val="18"/>
        </w:rPr>
        <w:t>Państwowego Powiatowego Inspektora Sanitarnego</w:t>
      </w:r>
      <w:r w:rsidR="001E4807" w:rsidRPr="0059706A">
        <w:rPr>
          <w:rFonts w:ascii="Times New Roman" w:eastAsia="Times New Roman" w:hAnsi="Times New Roman"/>
          <w:sz w:val="18"/>
          <w:szCs w:val="18"/>
        </w:rPr>
        <w:t xml:space="preserve"> w Dzierżoniowie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 c) RODO),</w:t>
      </w:r>
    </w:p>
    <w:p w14:paraId="2BA67701" w14:textId="1C0C9848" w:rsidR="00FD7444" w:rsidRPr="00A90F5F" w:rsidRDefault="00FD7444" w:rsidP="00286790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1E4807">
        <w:rPr>
          <w:rFonts w:ascii="Times New Roman" w:eastAsia="Times New Roman" w:hAnsi="Times New Roman"/>
          <w:sz w:val="18"/>
          <w:szCs w:val="18"/>
        </w:rPr>
        <w:t>Państwowego Powiatowego Inspektora Sanitarnego</w:t>
      </w:r>
      <w:r w:rsidR="001E4807" w:rsidRPr="0059706A">
        <w:rPr>
          <w:rFonts w:ascii="Times New Roman" w:eastAsia="Times New Roman" w:hAnsi="Times New Roman"/>
          <w:sz w:val="18"/>
          <w:szCs w:val="18"/>
        </w:rPr>
        <w:t xml:space="preserve"> w Dzierżoniowie</w:t>
      </w:r>
      <w:r w:rsidR="001E4807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 f) RODO),</w:t>
      </w:r>
    </w:p>
    <w:p w14:paraId="2C301A16" w14:textId="7DD1BF8E" w:rsidR="00FD7444" w:rsidRPr="00A90F5F" w:rsidRDefault="00FD7444" w:rsidP="00286790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1E4807">
        <w:rPr>
          <w:rFonts w:ascii="Times New Roman" w:eastAsia="Times New Roman" w:hAnsi="Times New Roman"/>
          <w:sz w:val="18"/>
          <w:szCs w:val="18"/>
        </w:rPr>
        <w:t>Państwowego Powiatowego Inspektora Sanitarnego</w:t>
      </w:r>
      <w:r w:rsidR="001E4807" w:rsidRPr="0059706A">
        <w:rPr>
          <w:rFonts w:ascii="Times New Roman" w:eastAsia="Times New Roman" w:hAnsi="Times New Roman"/>
          <w:sz w:val="18"/>
          <w:szCs w:val="18"/>
        </w:rPr>
        <w:t xml:space="preserve"> w Dzierżoniowie</w:t>
      </w:r>
      <w:r w:rsidR="001E4807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lit. c) RODO),</w:t>
      </w:r>
    </w:p>
    <w:p w14:paraId="4C659BBA" w14:textId="6F9CEE38" w:rsidR="00FD7444" w:rsidRPr="00A90F5F" w:rsidRDefault="00FD7444" w:rsidP="00286790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 w:rsidR="001E4807">
        <w:rPr>
          <w:rFonts w:ascii="Times New Roman" w:eastAsia="Times New Roman" w:hAnsi="Times New Roman"/>
          <w:sz w:val="18"/>
          <w:szCs w:val="18"/>
        </w:rPr>
        <w:t>Państwowym Powiatowym Inspektorze Sanitarnym</w:t>
      </w:r>
      <w:r w:rsidR="001E4807" w:rsidRPr="0059706A">
        <w:rPr>
          <w:rFonts w:ascii="Times New Roman" w:eastAsia="Times New Roman" w:hAnsi="Times New Roman"/>
          <w:sz w:val="18"/>
          <w:szCs w:val="18"/>
        </w:rPr>
        <w:t xml:space="preserve"> w Dzierżoniowie</w:t>
      </w:r>
      <w:r w:rsidR="001E4807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60BF0EA5" w:rsidR="00FD7444" w:rsidRPr="00A90F5F" w:rsidRDefault="00FD7444" w:rsidP="00286790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="001E4807">
        <w:rPr>
          <w:rFonts w:ascii="Times New Roman" w:eastAsia="Times New Roman" w:hAnsi="Times New Roman"/>
          <w:sz w:val="18"/>
          <w:szCs w:val="18"/>
        </w:rPr>
        <w:t>Państwowego Powiatowego Inspektora Sanitarnego</w:t>
      </w:r>
      <w:r w:rsidR="001E4807" w:rsidRPr="0059706A">
        <w:rPr>
          <w:rFonts w:ascii="Times New Roman" w:eastAsia="Times New Roman" w:hAnsi="Times New Roman"/>
          <w:sz w:val="18"/>
          <w:szCs w:val="18"/>
        </w:rPr>
        <w:t xml:space="preserve"> w Dzierżoniowie</w:t>
      </w:r>
      <w:r w:rsidR="001E4807"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 f) RODO).</w:t>
      </w:r>
    </w:p>
    <w:p w14:paraId="29E9866E" w14:textId="5EA0304A" w:rsidR="00FD7444" w:rsidRPr="000C5DE4" w:rsidRDefault="00FD7444" w:rsidP="0028679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0C5DE4">
        <w:rPr>
          <w:rFonts w:ascii="Times New Roman" w:eastAsia="Times New Roman" w:hAnsi="Times New Roman"/>
          <w:sz w:val="18"/>
          <w:szCs w:val="18"/>
        </w:rPr>
        <w:lastRenderedPageBreak/>
        <w:t xml:space="preserve">Podanie danych jest dobrowolne, jednakże ich niepodanie może uniemożliwić </w:t>
      </w:r>
      <w:r w:rsidR="001E4807" w:rsidRPr="000C5DE4">
        <w:rPr>
          <w:rFonts w:ascii="Times New Roman" w:eastAsia="Times New Roman" w:hAnsi="Times New Roman"/>
          <w:sz w:val="18"/>
          <w:szCs w:val="18"/>
        </w:rPr>
        <w:t xml:space="preserve">Państwowemu Powiatowemu Inspektora Sanitarnego w Dzierżoniowie </w:t>
      </w:r>
      <w:r w:rsidRPr="000C5DE4">
        <w:rPr>
          <w:rFonts w:ascii="Times New Roman" w:eastAsia="Times New Roman" w:hAnsi="Times New Roman"/>
          <w:sz w:val="18"/>
          <w:szCs w:val="18"/>
        </w:rPr>
        <w:t xml:space="preserve">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 w:rsidR="009D4D83">
        <w:rPr>
          <w:rFonts w:ascii="Times New Roman" w:eastAsia="Times New Roman" w:hAnsi="Times New Roman"/>
          <w:sz w:val="18"/>
          <w:szCs w:val="18"/>
        </w:rPr>
        <w:t>zewnętrznego</w:t>
      </w:r>
      <w:r w:rsidRPr="000C5DE4">
        <w:rPr>
          <w:rFonts w:ascii="Times New Roman" w:eastAsia="Times New Roman" w:hAnsi="Times New Roman"/>
          <w:sz w:val="18"/>
          <w:szCs w:val="18"/>
        </w:rPr>
        <w:t>.</w:t>
      </w:r>
    </w:p>
    <w:p w14:paraId="7ED6E560" w14:textId="4C92D012" w:rsidR="00FD7444" w:rsidRPr="000C5DE4" w:rsidRDefault="00FD7444" w:rsidP="0028679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0C5DE4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4F7BA5">
        <w:rPr>
          <w:rFonts w:ascii="Times New Roman" w:eastAsia="Times New Roman" w:hAnsi="Times New Roman"/>
          <w:sz w:val="18"/>
          <w:szCs w:val="18"/>
        </w:rPr>
        <w:t>Państwowego Powiatowego Inspektora Sanitarnego</w:t>
      </w:r>
      <w:r w:rsidR="004F7BA5" w:rsidRPr="0059706A">
        <w:rPr>
          <w:rFonts w:ascii="Times New Roman" w:eastAsia="Times New Roman" w:hAnsi="Times New Roman"/>
          <w:sz w:val="18"/>
          <w:szCs w:val="18"/>
        </w:rPr>
        <w:t xml:space="preserve"> w Dzierżoniowie</w:t>
      </w:r>
      <w:r w:rsidR="004F7BA5" w:rsidRPr="000C5DE4">
        <w:rPr>
          <w:rFonts w:ascii="Times New Roman" w:eastAsia="Times New Roman" w:hAnsi="Times New Roman"/>
          <w:sz w:val="18"/>
          <w:szCs w:val="18"/>
        </w:rPr>
        <w:t xml:space="preserve"> </w:t>
      </w:r>
      <w:r w:rsidRPr="000C5DE4">
        <w:rPr>
          <w:rFonts w:ascii="Times New Roman" w:eastAsia="Times New Roman" w:hAnsi="Times New Roman"/>
          <w:sz w:val="18"/>
          <w:szCs w:val="18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7307F3C4" w:rsidR="00FD7444" w:rsidRPr="000C5DE4" w:rsidRDefault="00FD7444" w:rsidP="0028679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0C5DE4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="004F7BA5">
        <w:rPr>
          <w:rFonts w:ascii="Times New Roman" w:eastAsia="Times New Roman" w:hAnsi="Times New Roman"/>
          <w:sz w:val="18"/>
          <w:szCs w:val="18"/>
        </w:rPr>
        <w:t>Państwowego Powiatowego Inspektora Sanitarnego</w:t>
      </w:r>
      <w:r w:rsidR="004F7BA5" w:rsidRPr="0059706A">
        <w:rPr>
          <w:rFonts w:ascii="Times New Roman" w:eastAsia="Times New Roman" w:hAnsi="Times New Roman"/>
          <w:sz w:val="18"/>
          <w:szCs w:val="18"/>
        </w:rPr>
        <w:t xml:space="preserve"> w Dzierżoniowie</w:t>
      </w:r>
      <w:r w:rsidR="000C5DE4" w:rsidRPr="000C5DE4">
        <w:rPr>
          <w:rFonts w:ascii="Times New Roman" w:eastAsia="Times New Roman" w:hAnsi="Times New Roman"/>
          <w:sz w:val="18"/>
          <w:szCs w:val="18"/>
        </w:rPr>
        <w:t xml:space="preserve"> </w:t>
      </w:r>
      <w:r w:rsidRPr="000C5DE4">
        <w:rPr>
          <w:rFonts w:ascii="Times New Roman" w:eastAsia="Times New Roman" w:hAnsi="Times New Roman"/>
          <w:sz w:val="18"/>
          <w:szCs w:val="18"/>
        </w:rPr>
        <w:t>obsługę prawną, a także obsługę techniczną (informatyczną), ale wyłącznie z zastrzeżeniem zapewnienia poufności Państwa danych.</w:t>
      </w:r>
    </w:p>
    <w:p w14:paraId="1DBBF239" w14:textId="40C3EF94" w:rsidR="00FD7444" w:rsidRPr="000C5DE4" w:rsidRDefault="00FD7444" w:rsidP="0028679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0C5DE4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 w:rsidR="004F7BA5">
        <w:rPr>
          <w:rFonts w:ascii="Times New Roman" w:eastAsia="Times New Roman" w:hAnsi="Times New Roman"/>
          <w:sz w:val="18"/>
          <w:szCs w:val="18"/>
        </w:rPr>
        <w:t>Państwowego Powiatowego Inspektora Sanitarnego</w:t>
      </w:r>
      <w:r w:rsidR="004F7BA5" w:rsidRPr="0059706A">
        <w:rPr>
          <w:rFonts w:ascii="Times New Roman" w:eastAsia="Times New Roman" w:hAnsi="Times New Roman"/>
          <w:sz w:val="18"/>
          <w:szCs w:val="18"/>
        </w:rPr>
        <w:t xml:space="preserve"> w Dzierżoniowie</w:t>
      </w:r>
      <w:r w:rsidR="000C5DE4" w:rsidRPr="000C5DE4">
        <w:rPr>
          <w:rFonts w:ascii="Times New Roman" w:eastAsia="Times New Roman" w:hAnsi="Times New Roman"/>
          <w:sz w:val="18"/>
          <w:szCs w:val="18"/>
        </w:rPr>
        <w:t xml:space="preserve"> </w:t>
      </w:r>
      <w:r w:rsidRPr="000C5DE4">
        <w:rPr>
          <w:rFonts w:ascii="Times New Roman" w:eastAsia="Times New Roman" w:hAnsi="Times New Roman"/>
          <w:sz w:val="18"/>
          <w:szCs w:val="18"/>
        </w:rPr>
        <w:t>poza teren Europejskiego Obszaru Gospodarczego (EOG).</w:t>
      </w:r>
    </w:p>
    <w:p w14:paraId="4E484448" w14:textId="77777777" w:rsidR="00FD7444" w:rsidRPr="000C5DE4" w:rsidRDefault="00FD7444" w:rsidP="0028679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0C5DE4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0C5DE4" w:rsidRDefault="00FD7444" w:rsidP="0028679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0C5DE4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15CE9C7" w14:textId="77777777" w:rsidR="00FD7444" w:rsidRPr="000C5DE4" w:rsidRDefault="00FD7444" w:rsidP="0028679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0C5DE4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sectPr w:rsidR="00FD7444" w:rsidRPr="000C5DE4" w:rsidSect="005D275F"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7896F" w14:textId="77777777" w:rsidR="000C2729" w:rsidRDefault="000C2729">
      <w:r>
        <w:separator/>
      </w:r>
    </w:p>
  </w:endnote>
  <w:endnote w:type="continuationSeparator" w:id="0">
    <w:p w14:paraId="76D3B4C1" w14:textId="77777777" w:rsidR="000C2729" w:rsidRDefault="000C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0B696" w14:textId="77777777" w:rsidR="000C2729" w:rsidRDefault="000C2729">
      <w:r>
        <w:separator/>
      </w:r>
    </w:p>
  </w:footnote>
  <w:footnote w:type="continuationSeparator" w:id="0">
    <w:p w14:paraId="2E9036A1" w14:textId="77777777" w:rsidR="000C2729" w:rsidRDefault="000C2729">
      <w:r>
        <w:continuationSeparator/>
      </w:r>
    </w:p>
  </w:footnote>
  <w:footnote w:id="1">
    <w:p w14:paraId="6EB9667E" w14:textId="77777777" w:rsidR="009D4D83" w:rsidRPr="00FE4FBF" w:rsidRDefault="009D4D83" w:rsidP="009D4D83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599DF345" w14:textId="77777777" w:rsidR="009D4D83" w:rsidRPr="00FE4FBF" w:rsidRDefault="009D4D83" w:rsidP="009D4D83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1B8A95E1" w14:textId="77777777" w:rsidR="009D4D83" w:rsidRPr="001746BC" w:rsidRDefault="009D4D83" w:rsidP="009D4D83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2EA49D39" w14:textId="77777777" w:rsidR="009D4D83" w:rsidRPr="006F6DD7" w:rsidRDefault="009D4D83" w:rsidP="009D4D83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7C306E4B" w14:textId="77777777" w:rsidR="009D4D83" w:rsidRPr="006F6DD7" w:rsidRDefault="009D4D83" w:rsidP="009D4D8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6904243C" w14:textId="77777777" w:rsidR="009D4D83" w:rsidRPr="006F6DD7" w:rsidRDefault="009D4D83" w:rsidP="009D4D8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2"/>
  </w:num>
  <w:num w:numId="3" w16cid:durableId="191384849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1944"/>
    <w:rsid w:val="0000246E"/>
    <w:rsid w:val="00003862"/>
    <w:rsid w:val="00006672"/>
    <w:rsid w:val="00011B4D"/>
    <w:rsid w:val="00012A35"/>
    <w:rsid w:val="00014DD2"/>
    <w:rsid w:val="00016099"/>
    <w:rsid w:val="00017DC2"/>
    <w:rsid w:val="00020564"/>
    <w:rsid w:val="00021105"/>
    <w:rsid w:val="00021522"/>
    <w:rsid w:val="00021E72"/>
    <w:rsid w:val="00023471"/>
    <w:rsid w:val="00023F13"/>
    <w:rsid w:val="00027033"/>
    <w:rsid w:val="00030634"/>
    <w:rsid w:val="00031352"/>
    <w:rsid w:val="000319C1"/>
    <w:rsid w:val="00031A8B"/>
    <w:rsid w:val="00031BCA"/>
    <w:rsid w:val="000324E5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A5B"/>
    <w:rsid w:val="00060D87"/>
    <w:rsid w:val="000615A5"/>
    <w:rsid w:val="00064E4C"/>
    <w:rsid w:val="00066901"/>
    <w:rsid w:val="000706C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2FC6"/>
    <w:rsid w:val="000A323B"/>
    <w:rsid w:val="000A3A9D"/>
    <w:rsid w:val="000A4948"/>
    <w:rsid w:val="000A4E18"/>
    <w:rsid w:val="000B298D"/>
    <w:rsid w:val="000B3FD8"/>
    <w:rsid w:val="000B5B2D"/>
    <w:rsid w:val="000B5DCE"/>
    <w:rsid w:val="000C05BA"/>
    <w:rsid w:val="000C0E8F"/>
    <w:rsid w:val="000C2729"/>
    <w:rsid w:val="000C49E1"/>
    <w:rsid w:val="000C4BC4"/>
    <w:rsid w:val="000C4FE5"/>
    <w:rsid w:val="000C5DE4"/>
    <w:rsid w:val="000D0110"/>
    <w:rsid w:val="000D2468"/>
    <w:rsid w:val="000D27F3"/>
    <w:rsid w:val="000D318A"/>
    <w:rsid w:val="000D6173"/>
    <w:rsid w:val="000D6F83"/>
    <w:rsid w:val="000E0CDF"/>
    <w:rsid w:val="000E25CC"/>
    <w:rsid w:val="000E3694"/>
    <w:rsid w:val="000E490F"/>
    <w:rsid w:val="000E6241"/>
    <w:rsid w:val="000F2BE3"/>
    <w:rsid w:val="000F3D0D"/>
    <w:rsid w:val="000F4227"/>
    <w:rsid w:val="000F6ED4"/>
    <w:rsid w:val="000F7A6E"/>
    <w:rsid w:val="001016A2"/>
    <w:rsid w:val="001042BA"/>
    <w:rsid w:val="00104DB9"/>
    <w:rsid w:val="00106BA6"/>
    <w:rsid w:val="00106D03"/>
    <w:rsid w:val="00110465"/>
    <w:rsid w:val="00110628"/>
    <w:rsid w:val="0011245A"/>
    <w:rsid w:val="001126A7"/>
    <w:rsid w:val="0011493E"/>
    <w:rsid w:val="00115B72"/>
    <w:rsid w:val="001209EC"/>
    <w:rsid w:val="00120A9E"/>
    <w:rsid w:val="00120C12"/>
    <w:rsid w:val="001249ED"/>
    <w:rsid w:val="00125A9C"/>
    <w:rsid w:val="001270A2"/>
    <w:rsid w:val="00131237"/>
    <w:rsid w:val="001329AC"/>
    <w:rsid w:val="00133120"/>
    <w:rsid w:val="00133FD5"/>
    <w:rsid w:val="00134CA0"/>
    <w:rsid w:val="00135C2A"/>
    <w:rsid w:val="0014026F"/>
    <w:rsid w:val="00140BE9"/>
    <w:rsid w:val="00147A47"/>
    <w:rsid w:val="00147AA1"/>
    <w:rsid w:val="001520CF"/>
    <w:rsid w:val="00152842"/>
    <w:rsid w:val="001535A2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2C6C"/>
    <w:rsid w:val="00172F7A"/>
    <w:rsid w:val="00173150"/>
    <w:rsid w:val="00173390"/>
    <w:rsid w:val="001736F0"/>
    <w:rsid w:val="00173BB3"/>
    <w:rsid w:val="001740D0"/>
    <w:rsid w:val="00174204"/>
    <w:rsid w:val="00174F2C"/>
    <w:rsid w:val="0017530F"/>
    <w:rsid w:val="00180F2A"/>
    <w:rsid w:val="00182319"/>
    <w:rsid w:val="00184B91"/>
    <w:rsid w:val="00184D4A"/>
    <w:rsid w:val="00186EC1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CD3"/>
    <w:rsid w:val="001A5BEF"/>
    <w:rsid w:val="001A615F"/>
    <w:rsid w:val="001A7F15"/>
    <w:rsid w:val="001B1E95"/>
    <w:rsid w:val="001B2D0D"/>
    <w:rsid w:val="001B342E"/>
    <w:rsid w:val="001C0936"/>
    <w:rsid w:val="001C1832"/>
    <w:rsid w:val="001C188C"/>
    <w:rsid w:val="001C1ADE"/>
    <w:rsid w:val="001C214A"/>
    <w:rsid w:val="001C336B"/>
    <w:rsid w:val="001C5CB1"/>
    <w:rsid w:val="001D1783"/>
    <w:rsid w:val="001D326B"/>
    <w:rsid w:val="001D53CD"/>
    <w:rsid w:val="001D55A3"/>
    <w:rsid w:val="001D5AF5"/>
    <w:rsid w:val="001E1E73"/>
    <w:rsid w:val="001E4807"/>
    <w:rsid w:val="001E4E0C"/>
    <w:rsid w:val="001E526D"/>
    <w:rsid w:val="001E5655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5A1"/>
    <w:rsid w:val="00207FE1"/>
    <w:rsid w:val="002114EF"/>
    <w:rsid w:val="00214789"/>
    <w:rsid w:val="002166AD"/>
    <w:rsid w:val="00217871"/>
    <w:rsid w:val="00221ED8"/>
    <w:rsid w:val="002231EA"/>
    <w:rsid w:val="00223FDF"/>
    <w:rsid w:val="002279C0"/>
    <w:rsid w:val="0023727E"/>
    <w:rsid w:val="00237DA0"/>
    <w:rsid w:val="00242081"/>
    <w:rsid w:val="00242C01"/>
    <w:rsid w:val="00242D40"/>
    <w:rsid w:val="00243777"/>
    <w:rsid w:val="002441CD"/>
    <w:rsid w:val="00246FEB"/>
    <w:rsid w:val="00247495"/>
    <w:rsid w:val="002501A3"/>
    <w:rsid w:val="0025166C"/>
    <w:rsid w:val="00253787"/>
    <w:rsid w:val="002551C2"/>
    <w:rsid w:val="002555D4"/>
    <w:rsid w:val="00257BD2"/>
    <w:rsid w:val="002618B7"/>
    <w:rsid w:val="00261A16"/>
    <w:rsid w:val="00263522"/>
    <w:rsid w:val="00264063"/>
    <w:rsid w:val="00264EC6"/>
    <w:rsid w:val="00266BA8"/>
    <w:rsid w:val="00271013"/>
    <w:rsid w:val="0027116E"/>
    <w:rsid w:val="00273FE4"/>
    <w:rsid w:val="002765B4"/>
    <w:rsid w:val="00276783"/>
    <w:rsid w:val="00276A94"/>
    <w:rsid w:val="00277AA2"/>
    <w:rsid w:val="0028243F"/>
    <w:rsid w:val="00286790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364A"/>
    <w:rsid w:val="002B4429"/>
    <w:rsid w:val="002B68A6"/>
    <w:rsid w:val="002B7EA2"/>
    <w:rsid w:val="002B7FAF"/>
    <w:rsid w:val="002D0C4F"/>
    <w:rsid w:val="002D1004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F79"/>
    <w:rsid w:val="002E64FA"/>
    <w:rsid w:val="002F0A00"/>
    <w:rsid w:val="002F0CFA"/>
    <w:rsid w:val="002F2CB7"/>
    <w:rsid w:val="002F30C0"/>
    <w:rsid w:val="002F6177"/>
    <w:rsid w:val="002F669F"/>
    <w:rsid w:val="00301C97"/>
    <w:rsid w:val="00305535"/>
    <w:rsid w:val="0031004C"/>
    <w:rsid w:val="003105F6"/>
    <w:rsid w:val="00310652"/>
    <w:rsid w:val="00311297"/>
    <w:rsid w:val="003113BE"/>
    <w:rsid w:val="003122CA"/>
    <w:rsid w:val="0031489F"/>
    <w:rsid w:val="003148FD"/>
    <w:rsid w:val="00320644"/>
    <w:rsid w:val="00321080"/>
    <w:rsid w:val="00322D45"/>
    <w:rsid w:val="0032569A"/>
    <w:rsid w:val="00325A1F"/>
    <w:rsid w:val="003268F9"/>
    <w:rsid w:val="00330BAF"/>
    <w:rsid w:val="003312B2"/>
    <w:rsid w:val="00334E3A"/>
    <w:rsid w:val="00335081"/>
    <w:rsid w:val="003361DD"/>
    <w:rsid w:val="00341A6A"/>
    <w:rsid w:val="00345B9C"/>
    <w:rsid w:val="00345EA9"/>
    <w:rsid w:val="0035021C"/>
    <w:rsid w:val="00352DAE"/>
    <w:rsid w:val="00354EB9"/>
    <w:rsid w:val="003602AE"/>
    <w:rsid w:val="00360929"/>
    <w:rsid w:val="00364684"/>
    <w:rsid w:val="003647D5"/>
    <w:rsid w:val="003648F2"/>
    <w:rsid w:val="003674B0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5FE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B000C"/>
    <w:rsid w:val="003B0F1D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2DD7"/>
    <w:rsid w:val="003C35C4"/>
    <w:rsid w:val="003C60A0"/>
    <w:rsid w:val="003D1288"/>
    <w:rsid w:val="003D12C2"/>
    <w:rsid w:val="003D31B9"/>
    <w:rsid w:val="003D3867"/>
    <w:rsid w:val="003E0D1A"/>
    <w:rsid w:val="003E29F8"/>
    <w:rsid w:val="003E2DA3"/>
    <w:rsid w:val="003E4DA5"/>
    <w:rsid w:val="003F020D"/>
    <w:rsid w:val="003F03D9"/>
    <w:rsid w:val="003F2FBE"/>
    <w:rsid w:val="003F318D"/>
    <w:rsid w:val="003F5BAE"/>
    <w:rsid w:val="003F6ED7"/>
    <w:rsid w:val="003F75AF"/>
    <w:rsid w:val="00401C84"/>
    <w:rsid w:val="00403210"/>
    <w:rsid w:val="004035BB"/>
    <w:rsid w:val="004035EB"/>
    <w:rsid w:val="00406899"/>
    <w:rsid w:val="00407332"/>
    <w:rsid w:val="0040743B"/>
    <w:rsid w:val="00407828"/>
    <w:rsid w:val="00413D8E"/>
    <w:rsid w:val="004140F2"/>
    <w:rsid w:val="004154BC"/>
    <w:rsid w:val="00415DF8"/>
    <w:rsid w:val="00417196"/>
    <w:rsid w:val="00417B22"/>
    <w:rsid w:val="004202AC"/>
    <w:rsid w:val="00421085"/>
    <w:rsid w:val="0042465E"/>
    <w:rsid w:val="00424DF7"/>
    <w:rsid w:val="00432B76"/>
    <w:rsid w:val="00434D01"/>
    <w:rsid w:val="00435D26"/>
    <w:rsid w:val="00440C99"/>
    <w:rsid w:val="0044175C"/>
    <w:rsid w:val="0044383A"/>
    <w:rsid w:val="00444D9C"/>
    <w:rsid w:val="00445F4D"/>
    <w:rsid w:val="004504C0"/>
    <w:rsid w:val="004544BD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7C0C"/>
    <w:rsid w:val="00480A58"/>
    <w:rsid w:val="00482151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95E"/>
    <w:rsid w:val="004C3B06"/>
    <w:rsid w:val="004C3F97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4C60"/>
    <w:rsid w:val="004E5198"/>
    <w:rsid w:val="004F1F4A"/>
    <w:rsid w:val="004F296D"/>
    <w:rsid w:val="004F508B"/>
    <w:rsid w:val="004F695F"/>
    <w:rsid w:val="004F6CA4"/>
    <w:rsid w:val="004F7BA5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B4"/>
    <w:rsid w:val="005147E8"/>
    <w:rsid w:val="005158F2"/>
    <w:rsid w:val="005211BC"/>
    <w:rsid w:val="00522DCF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79D9"/>
    <w:rsid w:val="00550133"/>
    <w:rsid w:val="00551120"/>
    <w:rsid w:val="00556157"/>
    <w:rsid w:val="005572BD"/>
    <w:rsid w:val="00557A12"/>
    <w:rsid w:val="00560AC7"/>
    <w:rsid w:val="00561AFB"/>
    <w:rsid w:val="00561DE0"/>
    <w:rsid w:val="00561FA8"/>
    <w:rsid w:val="00562A1E"/>
    <w:rsid w:val="00562A27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91124"/>
    <w:rsid w:val="00597024"/>
    <w:rsid w:val="0059706A"/>
    <w:rsid w:val="005A0274"/>
    <w:rsid w:val="005A095C"/>
    <w:rsid w:val="005A17E7"/>
    <w:rsid w:val="005A4BFB"/>
    <w:rsid w:val="005A669D"/>
    <w:rsid w:val="005A75D8"/>
    <w:rsid w:val="005B713E"/>
    <w:rsid w:val="005B75C5"/>
    <w:rsid w:val="005C03B6"/>
    <w:rsid w:val="005C348E"/>
    <w:rsid w:val="005C4691"/>
    <w:rsid w:val="005C56F8"/>
    <w:rsid w:val="005C68E1"/>
    <w:rsid w:val="005C6A14"/>
    <w:rsid w:val="005D046F"/>
    <w:rsid w:val="005D275F"/>
    <w:rsid w:val="005D3763"/>
    <w:rsid w:val="005D55E1"/>
    <w:rsid w:val="005D665F"/>
    <w:rsid w:val="005D6D57"/>
    <w:rsid w:val="005E0430"/>
    <w:rsid w:val="005E19F7"/>
    <w:rsid w:val="005E1ADD"/>
    <w:rsid w:val="005E362C"/>
    <w:rsid w:val="005E4F04"/>
    <w:rsid w:val="005E62C2"/>
    <w:rsid w:val="005E6C71"/>
    <w:rsid w:val="005F0963"/>
    <w:rsid w:val="005F2824"/>
    <w:rsid w:val="005F2EBA"/>
    <w:rsid w:val="005F35ED"/>
    <w:rsid w:val="005F3C7A"/>
    <w:rsid w:val="005F7812"/>
    <w:rsid w:val="005F7A88"/>
    <w:rsid w:val="00601D2D"/>
    <w:rsid w:val="0060304F"/>
    <w:rsid w:val="00603A1A"/>
    <w:rsid w:val="006046D5"/>
    <w:rsid w:val="00607A93"/>
    <w:rsid w:val="00607B1A"/>
    <w:rsid w:val="00610C08"/>
    <w:rsid w:val="00610F54"/>
    <w:rsid w:val="00611073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387D"/>
    <w:rsid w:val="006447B9"/>
    <w:rsid w:val="00645969"/>
    <w:rsid w:val="00645DCE"/>
    <w:rsid w:val="006465AC"/>
    <w:rsid w:val="006465BF"/>
    <w:rsid w:val="00651CF2"/>
    <w:rsid w:val="00652626"/>
    <w:rsid w:val="00653B22"/>
    <w:rsid w:val="00655491"/>
    <w:rsid w:val="006565A9"/>
    <w:rsid w:val="00657BF4"/>
    <w:rsid w:val="006603FB"/>
    <w:rsid w:val="006608DF"/>
    <w:rsid w:val="006618D2"/>
    <w:rsid w:val="006623AC"/>
    <w:rsid w:val="0066255A"/>
    <w:rsid w:val="006678AF"/>
    <w:rsid w:val="006701EF"/>
    <w:rsid w:val="00673BA5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C0E82"/>
    <w:rsid w:val="006C419E"/>
    <w:rsid w:val="006C4A31"/>
    <w:rsid w:val="006C5AC2"/>
    <w:rsid w:val="006C6AFB"/>
    <w:rsid w:val="006D2735"/>
    <w:rsid w:val="006D3F55"/>
    <w:rsid w:val="006D45B2"/>
    <w:rsid w:val="006D6454"/>
    <w:rsid w:val="006E038E"/>
    <w:rsid w:val="006E0FCC"/>
    <w:rsid w:val="006E13C8"/>
    <w:rsid w:val="006E1E96"/>
    <w:rsid w:val="006E39C2"/>
    <w:rsid w:val="006E5E21"/>
    <w:rsid w:val="006F0729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0BD8"/>
    <w:rsid w:val="00711221"/>
    <w:rsid w:val="00712675"/>
    <w:rsid w:val="00713808"/>
    <w:rsid w:val="007151B6"/>
    <w:rsid w:val="0071520D"/>
    <w:rsid w:val="00715EDB"/>
    <w:rsid w:val="007160D5"/>
    <w:rsid w:val="007163FB"/>
    <w:rsid w:val="007175A9"/>
    <w:rsid w:val="00717C2E"/>
    <w:rsid w:val="007204FA"/>
    <w:rsid w:val="0072132A"/>
    <w:rsid w:val="007213B3"/>
    <w:rsid w:val="00721905"/>
    <w:rsid w:val="00722E63"/>
    <w:rsid w:val="0072457F"/>
    <w:rsid w:val="00725406"/>
    <w:rsid w:val="0072621B"/>
    <w:rsid w:val="00730555"/>
    <w:rsid w:val="007312CC"/>
    <w:rsid w:val="00735D2E"/>
    <w:rsid w:val="00736A64"/>
    <w:rsid w:val="00737F6A"/>
    <w:rsid w:val="007410B6"/>
    <w:rsid w:val="00742429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6EBC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7191"/>
    <w:rsid w:val="007B75BC"/>
    <w:rsid w:val="007C0BD6"/>
    <w:rsid w:val="007C113C"/>
    <w:rsid w:val="007C1EC5"/>
    <w:rsid w:val="007C35AF"/>
    <w:rsid w:val="007C3806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E5DD2"/>
    <w:rsid w:val="007F0072"/>
    <w:rsid w:val="007F1E3F"/>
    <w:rsid w:val="007F26CC"/>
    <w:rsid w:val="007F2EB6"/>
    <w:rsid w:val="007F54C3"/>
    <w:rsid w:val="00802949"/>
    <w:rsid w:val="0080301E"/>
    <w:rsid w:val="0080365F"/>
    <w:rsid w:val="00804A7D"/>
    <w:rsid w:val="00812BE5"/>
    <w:rsid w:val="00813ECC"/>
    <w:rsid w:val="00816F39"/>
    <w:rsid w:val="00817429"/>
    <w:rsid w:val="00821514"/>
    <w:rsid w:val="00821E35"/>
    <w:rsid w:val="00824591"/>
    <w:rsid w:val="00824AED"/>
    <w:rsid w:val="0082560F"/>
    <w:rsid w:val="00827820"/>
    <w:rsid w:val="008279EF"/>
    <w:rsid w:val="00831B8B"/>
    <w:rsid w:val="00832B96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4171"/>
    <w:rsid w:val="008753E6"/>
    <w:rsid w:val="00876398"/>
    <w:rsid w:val="00876ED1"/>
    <w:rsid w:val="0087738C"/>
    <w:rsid w:val="008775B5"/>
    <w:rsid w:val="008802AF"/>
    <w:rsid w:val="00880680"/>
    <w:rsid w:val="00881926"/>
    <w:rsid w:val="0088318F"/>
    <w:rsid w:val="0088331D"/>
    <w:rsid w:val="00883489"/>
    <w:rsid w:val="008852B0"/>
    <w:rsid w:val="00885AE7"/>
    <w:rsid w:val="00886B60"/>
    <w:rsid w:val="008876D1"/>
    <w:rsid w:val="00887889"/>
    <w:rsid w:val="00891081"/>
    <w:rsid w:val="008920FF"/>
    <w:rsid w:val="008926E8"/>
    <w:rsid w:val="00894B92"/>
    <w:rsid w:val="00894F19"/>
    <w:rsid w:val="00896A10"/>
    <w:rsid w:val="008971B5"/>
    <w:rsid w:val="008A280C"/>
    <w:rsid w:val="008A408C"/>
    <w:rsid w:val="008A5D26"/>
    <w:rsid w:val="008A6B13"/>
    <w:rsid w:val="008A6ECB"/>
    <w:rsid w:val="008B09CA"/>
    <w:rsid w:val="008B0BF9"/>
    <w:rsid w:val="008B1DC0"/>
    <w:rsid w:val="008B2866"/>
    <w:rsid w:val="008B3327"/>
    <w:rsid w:val="008B3859"/>
    <w:rsid w:val="008B3A31"/>
    <w:rsid w:val="008B436D"/>
    <w:rsid w:val="008B4E49"/>
    <w:rsid w:val="008B5BBA"/>
    <w:rsid w:val="008B7712"/>
    <w:rsid w:val="008B7B26"/>
    <w:rsid w:val="008B7E30"/>
    <w:rsid w:val="008C3524"/>
    <w:rsid w:val="008C4061"/>
    <w:rsid w:val="008C4229"/>
    <w:rsid w:val="008C5BE0"/>
    <w:rsid w:val="008C7233"/>
    <w:rsid w:val="008D2434"/>
    <w:rsid w:val="008D4689"/>
    <w:rsid w:val="008D67B6"/>
    <w:rsid w:val="008E171D"/>
    <w:rsid w:val="008E2785"/>
    <w:rsid w:val="008E78A3"/>
    <w:rsid w:val="008F0654"/>
    <w:rsid w:val="008F06CB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396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5241"/>
    <w:rsid w:val="00925CEC"/>
    <w:rsid w:val="00926199"/>
    <w:rsid w:val="0092668D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8BC"/>
    <w:rsid w:val="00964C2F"/>
    <w:rsid w:val="00965F88"/>
    <w:rsid w:val="00966789"/>
    <w:rsid w:val="00984B82"/>
    <w:rsid w:val="00984E03"/>
    <w:rsid w:val="00987884"/>
    <w:rsid w:val="00987E85"/>
    <w:rsid w:val="0099151F"/>
    <w:rsid w:val="00992B0F"/>
    <w:rsid w:val="00997394"/>
    <w:rsid w:val="009A006E"/>
    <w:rsid w:val="009A0D12"/>
    <w:rsid w:val="009A1987"/>
    <w:rsid w:val="009A2BEE"/>
    <w:rsid w:val="009A3DE3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48C"/>
    <w:rsid w:val="009C6520"/>
    <w:rsid w:val="009C79AD"/>
    <w:rsid w:val="009C7CA6"/>
    <w:rsid w:val="009D1395"/>
    <w:rsid w:val="009D3316"/>
    <w:rsid w:val="009D4D83"/>
    <w:rsid w:val="009D545A"/>
    <w:rsid w:val="009D55AA"/>
    <w:rsid w:val="009E3E77"/>
    <w:rsid w:val="009E3FAB"/>
    <w:rsid w:val="009E58FD"/>
    <w:rsid w:val="009E5B3F"/>
    <w:rsid w:val="009E63D7"/>
    <w:rsid w:val="009E76CE"/>
    <w:rsid w:val="009E7D90"/>
    <w:rsid w:val="009F08EB"/>
    <w:rsid w:val="009F1AB0"/>
    <w:rsid w:val="009F2043"/>
    <w:rsid w:val="009F4F0D"/>
    <w:rsid w:val="009F501D"/>
    <w:rsid w:val="009F5D34"/>
    <w:rsid w:val="00A00E62"/>
    <w:rsid w:val="00A0294D"/>
    <w:rsid w:val="00A039D5"/>
    <w:rsid w:val="00A046AD"/>
    <w:rsid w:val="00A079C1"/>
    <w:rsid w:val="00A07C0E"/>
    <w:rsid w:val="00A12520"/>
    <w:rsid w:val="00A130FD"/>
    <w:rsid w:val="00A13D6D"/>
    <w:rsid w:val="00A14769"/>
    <w:rsid w:val="00A15CE6"/>
    <w:rsid w:val="00A16151"/>
    <w:rsid w:val="00A16EC6"/>
    <w:rsid w:val="00A17C06"/>
    <w:rsid w:val="00A2126E"/>
    <w:rsid w:val="00A21706"/>
    <w:rsid w:val="00A24FCC"/>
    <w:rsid w:val="00A26A90"/>
    <w:rsid w:val="00A26B27"/>
    <w:rsid w:val="00A26B32"/>
    <w:rsid w:val="00A30E4F"/>
    <w:rsid w:val="00A32253"/>
    <w:rsid w:val="00A3310E"/>
    <w:rsid w:val="00A333A0"/>
    <w:rsid w:val="00A37E70"/>
    <w:rsid w:val="00A437E1"/>
    <w:rsid w:val="00A43A12"/>
    <w:rsid w:val="00A44176"/>
    <w:rsid w:val="00A4685E"/>
    <w:rsid w:val="00A50270"/>
    <w:rsid w:val="00A50CD4"/>
    <w:rsid w:val="00A51191"/>
    <w:rsid w:val="00A5170A"/>
    <w:rsid w:val="00A56D62"/>
    <w:rsid w:val="00A56F07"/>
    <w:rsid w:val="00A570BB"/>
    <w:rsid w:val="00A5762C"/>
    <w:rsid w:val="00A600FC"/>
    <w:rsid w:val="00A603F3"/>
    <w:rsid w:val="00A60BCA"/>
    <w:rsid w:val="00A638DA"/>
    <w:rsid w:val="00A6394F"/>
    <w:rsid w:val="00A65402"/>
    <w:rsid w:val="00A65B41"/>
    <w:rsid w:val="00A65E00"/>
    <w:rsid w:val="00A669AF"/>
    <w:rsid w:val="00A66A78"/>
    <w:rsid w:val="00A66E48"/>
    <w:rsid w:val="00A67FCE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2F2"/>
    <w:rsid w:val="00A94574"/>
    <w:rsid w:val="00A95936"/>
    <w:rsid w:val="00A95B8D"/>
    <w:rsid w:val="00A96265"/>
    <w:rsid w:val="00A97084"/>
    <w:rsid w:val="00AA1C2C"/>
    <w:rsid w:val="00AA35F6"/>
    <w:rsid w:val="00AA47BC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5A16"/>
    <w:rsid w:val="00AD6411"/>
    <w:rsid w:val="00AE0FBD"/>
    <w:rsid w:val="00AE10F7"/>
    <w:rsid w:val="00AE12FA"/>
    <w:rsid w:val="00AE4179"/>
    <w:rsid w:val="00AE4425"/>
    <w:rsid w:val="00AE4C5A"/>
    <w:rsid w:val="00AE4FBE"/>
    <w:rsid w:val="00AE650F"/>
    <w:rsid w:val="00AE6555"/>
    <w:rsid w:val="00AE65B6"/>
    <w:rsid w:val="00AE7D16"/>
    <w:rsid w:val="00AF03C3"/>
    <w:rsid w:val="00AF4CAA"/>
    <w:rsid w:val="00AF546F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2E93"/>
    <w:rsid w:val="00B13921"/>
    <w:rsid w:val="00B1528C"/>
    <w:rsid w:val="00B16ACD"/>
    <w:rsid w:val="00B20312"/>
    <w:rsid w:val="00B20D5C"/>
    <w:rsid w:val="00B21487"/>
    <w:rsid w:val="00B232D1"/>
    <w:rsid w:val="00B24DB5"/>
    <w:rsid w:val="00B30786"/>
    <w:rsid w:val="00B31F9E"/>
    <w:rsid w:val="00B3268F"/>
    <w:rsid w:val="00B32C2C"/>
    <w:rsid w:val="00B33A1A"/>
    <w:rsid w:val="00B33A70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6150F"/>
    <w:rsid w:val="00B6366A"/>
    <w:rsid w:val="00B642FC"/>
    <w:rsid w:val="00B64D26"/>
    <w:rsid w:val="00B64FBB"/>
    <w:rsid w:val="00B70E22"/>
    <w:rsid w:val="00B774CB"/>
    <w:rsid w:val="00B80402"/>
    <w:rsid w:val="00B80B9A"/>
    <w:rsid w:val="00B8143D"/>
    <w:rsid w:val="00B830B7"/>
    <w:rsid w:val="00B848EA"/>
    <w:rsid w:val="00B84B2B"/>
    <w:rsid w:val="00B8608A"/>
    <w:rsid w:val="00B90500"/>
    <w:rsid w:val="00B9176C"/>
    <w:rsid w:val="00B9349D"/>
    <w:rsid w:val="00B935A4"/>
    <w:rsid w:val="00B97777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4338"/>
    <w:rsid w:val="00BB5A1E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648"/>
    <w:rsid w:val="00BD1040"/>
    <w:rsid w:val="00BD34AA"/>
    <w:rsid w:val="00BD505F"/>
    <w:rsid w:val="00BD6CF1"/>
    <w:rsid w:val="00BE0C44"/>
    <w:rsid w:val="00BE1B8B"/>
    <w:rsid w:val="00BE2A18"/>
    <w:rsid w:val="00BE2C01"/>
    <w:rsid w:val="00BE41EC"/>
    <w:rsid w:val="00BE448B"/>
    <w:rsid w:val="00BE56FB"/>
    <w:rsid w:val="00BF3DDE"/>
    <w:rsid w:val="00BF6589"/>
    <w:rsid w:val="00BF6F7F"/>
    <w:rsid w:val="00BF715B"/>
    <w:rsid w:val="00C0037E"/>
    <w:rsid w:val="00C00647"/>
    <w:rsid w:val="00C02764"/>
    <w:rsid w:val="00C041F6"/>
    <w:rsid w:val="00C04CEF"/>
    <w:rsid w:val="00C05647"/>
    <w:rsid w:val="00C0662F"/>
    <w:rsid w:val="00C11943"/>
    <w:rsid w:val="00C12E96"/>
    <w:rsid w:val="00C14763"/>
    <w:rsid w:val="00C16141"/>
    <w:rsid w:val="00C233E3"/>
    <w:rsid w:val="00C2363F"/>
    <w:rsid w:val="00C236C8"/>
    <w:rsid w:val="00C260B1"/>
    <w:rsid w:val="00C26E56"/>
    <w:rsid w:val="00C31406"/>
    <w:rsid w:val="00C3591F"/>
    <w:rsid w:val="00C35DFA"/>
    <w:rsid w:val="00C37194"/>
    <w:rsid w:val="00C40637"/>
    <w:rsid w:val="00C40F6C"/>
    <w:rsid w:val="00C41F46"/>
    <w:rsid w:val="00C44426"/>
    <w:rsid w:val="00C445F3"/>
    <w:rsid w:val="00C451F4"/>
    <w:rsid w:val="00C45EB1"/>
    <w:rsid w:val="00C45F91"/>
    <w:rsid w:val="00C51B71"/>
    <w:rsid w:val="00C54A3A"/>
    <w:rsid w:val="00C55566"/>
    <w:rsid w:val="00C55741"/>
    <w:rsid w:val="00C56448"/>
    <w:rsid w:val="00C654E5"/>
    <w:rsid w:val="00C667BE"/>
    <w:rsid w:val="00C6766B"/>
    <w:rsid w:val="00C71D24"/>
    <w:rsid w:val="00C72223"/>
    <w:rsid w:val="00C7482C"/>
    <w:rsid w:val="00C75005"/>
    <w:rsid w:val="00C76417"/>
    <w:rsid w:val="00C7726F"/>
    <w:rsid w:val="00C77DF2"/>
    <w:rsid w:val="00C8013D"/>
    <w:rsid w:val="00C80346"/>
    <w:rsid w:val="00C823DA"/>
    <w:rsid w:val="00C8259F"/>
    <w:rsid w:val="00C82746"/>
    <w:rsid w:val="00C8312F"/>
    <w:rsid w:val="00C840BD"/>
    <w:rsid w:val="00C84C47"/>
    <w:rsid w:val="00C858A4"/>
    <w:rsid w:val="00C86AFA"/>
    <w:rsid w:val="00C874BC"/>
    <w:rsid w:val="00CA1D98"/>
    <w:rsid w:val="00CB18D0"/>
    <w:rsid w:val="00CB1C8A"/>
    <w:rsid w:val="00CB24F5"/>
    <w:rsid w:val="00CB2663"/>
    <w:rsid w:val="00CB3A02"/>
    <w:rsid w:val="00CB3BBE"/>
    <w:rsid w:val="00CB59E9"/>
    <w:rsid w:val="00CB65CD"/>
    <w:rsid w:val="00CC0D6A"/>
    <w:rsid w:val="00CC3831"/>
    <w:rsid w:val="00CC3E3D"/>
    <w:rsid w:val="00CC4AAC"/>
    <w:rsid w:val="00CC519B"/>
    <w:rsid w:val="00CD12C1"/>
    <w:rsid w:val="00CD214E"/>
    <w:rsid w:val="00CD46FA"/>
    <w:rsid w:val="00CD5973"/>
    <w:rsid w:val="00CE31A6"/>
    <w:rsid w:val="00CE7ED2"/>
    <w:rsid w:val="00CF09AA"/>
    <w:rsid w:val="00CF4813"/>
    <w:rsid w:val="00CF5233"/>
    <w:rsid w:val="00CF6F1E"/>
    <w:rsid w:val="00D01B3D"/>
    <w:rsid w:val="00D01F7C"/>
    <w:rsid w:val="00D029B8"/>
    <w:rsid w:val="00D02F60"/>
    <w:rsid w:val="00D0464E"/>
    <w:rsid w:val="00D04A96"/>
    <w:rsid w:val="00D07A7B"/>
    <w:rsid w:val="00D10844"/>
    <w:rsid w:val="00D10E06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70EA"/>
    <w:rsid w:val="00D37DCD"/>
    <w:rsid w:val="00D402FB"/>
    <w:rsid w:val="00D45079"/>
    <w:rsid w:val="00D47D7A"/>
    <w:rsid w:val="00D50ABD"/>
    <w:rsid w:val="00D55290"/>
    <w:rsid w:val="00D55B48"/>
    <w:rsid w:val="00D56018"/>
    <w:rsid w:val="00D57791"/>
    <w:rsid w:val="00D57809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11B7"/>
    <w:rsid w:val="00DE1275"/>
    <w:rsid w:val="00DE1554"/>
    <w:rsid w:val="00DE17D6"/>
    <w:rsid w:val="00DE2901"/>
    <w:rsid w:val="00DE590F"/>
    <w:rsid w:val="00DE7DC1"/>
    <w:rsid w:val="00DF1DAB"/>
    <w:rsid w:val="00DF3F7E"/>
    <w:rsid w:val="00DF7648"/>
    <w:rsid w:val="00E00E29"/>
    <w:rsid w:val="00E02BAB"/>
    <w:rsid w:val="00E02CDA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1520"/>
    <w:rsid w:val="00E34A35"/>
    <w:rsid w:val="00E37C2F"/>
    <w:rsid w:val="00E40F44"/>
    <w:rsid w:val="00E41C28"/>
    <w:rsid w:val="00E4372A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6FA"/>
    <w:rsid w:val="00E63762"/>
    <w:rsid w:val="00E66C50"/>
    <w:rsid w:val="00E679D3"/>
    <w:rsid w:val="00E70DC2"/>
    <w:rsid w:val="00E71208"/>
    <w:rsid w:val="00E71444"/>
    <w:rsid w:val="00E71C91"/>
    <w:rsid w:val="00E720A1"/>
    <w:rsid w:val="00E7275D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27EF"/>
    <w:rsid w:val="00EA4974"/>
    <w:rsid w:val="00EA532E"/>
    <w:rsid w:val="00EA5DB3"/>
    <w:rsid w:val="00EB0003"/>
    <w:rsid w:val="00EB0650"/>
    <w:rsid w:val="00EB06D9"/>
    <w:rsid w:val="00EB0BDF"/>
    <w:rsid w:val="00EB192B"/>
    <w:rsid w:val="00EB19ED"/>
    <w:rsid w:val="00EB1CAB"/>
    <w:rsid w:val="00EC0A90"/>
    <w:rsid w:val="00EC0F5A"/>
    <w:rsid w:val="00EC10DD"/>
    <w:rsid w:val="00EC4265"/>
    <w:rsid w:val="00EC4CEB"/>
    <w:rsid w:val="00EC659E"/>
    <w:rsid w:val="00EC705F"/>
    <w:rsid w:val="00ED0E20"/>
    <w:rsid w:val="00ED2072"/>
    <w:rsid w:val="00ED2AE0"/>
    <w:rsid w:val="00ED5553"/>
    <w:rsid w:val="00ED5E36"/>
    <w:rsid w:val="00ED6961"/>
    <w:rsid w:val="00ED7B8F"/>
    <w:rsid w:val="00EE4B83"/>
    <w:rsid w:val="00EF0B96"/>
    <w:rsid w:val="00EF2D13"/>
    <w:rsid w:val="00EF3486"/>
    <w:rsid w:val="00EF47AF"/>
    <w:rsid w:val="00EF53B6"/>
    <w:rsid w:val="00F00B73"/>
    <w:rsid w:val="00F115CA"/>
    <w:rsid w:val="00F116BA"/>
    <w:rsid w:val="00F12C70"/>
    <w:rsid w:val="00F13791"/>
    <w:rsid w:val="00F14817"/>
    <w:rsid w:val="00F14D2A"/>
    <w:rsid w:val="00F14EBA"/>
    <w:rsid w:val="00F1510F"/>
    <w:rsid w:val="00F1533A"/>
    <w:rsid w:val="00F15E5A"/>
    <w:rsid w:val="00F17805"/>
    <w:rsid w:val="00F17F0A"/>
    <w:rsid w:val="00F2245B"/>
    <w:rsid w:val="00F244A4"/>
    <w:rsid w:val="00F2668F"/>
    <w:rsid w:val="00F26A2B"/>
    <w:rsid w:val="00F2742F"/>
    <w:rsid w:val="00F2753B"/>
    <w:rsid w:val="00F33F8B"/>
    <w:rsid w:val="00F340B2"/>
    <w:rsid w:val="00F43390"/>
    <w:rsid w:val="00F443B2"/>
    <w:rsid w:val="00F450B5"/>
    <w:rsid w:val="00F458D8"/>
    <w:rsid w:val="00F466A1"/>
    <w:rsid w:val="00F50237"/>
    <w:rsid w:val="00F526AE"/>
    <w:rsid w:val="00F53596"/>
    <w:rsid w:val="00F53902"/>
    <w:rsid w:val="00F53B0F"/>
    <w:rsid w:val="00F54033"/>
    <w:rsid w:val="00F55BA8"/>
    <w:rsid w:val="00F55DB1"/>
    <w:rsid w:val="00F5661F"/>
    <w:rsid w:val="00F56ACA"/>
    <w:rsid w:val="00F600FE"/>
    <w:rsid w:val="00F62E4D"/>
    <w:rsid w:val="00F63577"/>
    <w:rsid w:val="00F66B34"/>
    <w:rsid w:val="00F675B9"/>
    <w:rsid w:val="00F711C9"/>
    <w:rsid w:val="00F734BF"/>
    <w:rsid w:val="00F74434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87C77"/>
    <w:rsid w:val="00F90EF9"/>
    <w:rsid w:val="00F92C0A"/>
    <w:rsid w:val="00F9415B"/>
    <w:rsid w:val="00F973A0"/>
    <w:rsid w:val="00F9752A"/>
    <w:rsid w:val="00FA13C2"/>
    <w:rsid w:val="00FA2B07"/>
    <w:rsid w:val="00FA7F91"/>
    <w:rsid w:val="00FB024A"/>
    <w:rsid w:val="00FB121C"/>
    <w:rsid w:val="00FB1CDD"/>
    <w:rsid w:val="00FB2C2F"/>
    <w:rsid w:val="00FB305C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4C6A"/>
    <w:rsid w:val="00FE5280"/>
    <w:rsid w:val="00FE730A"/>
    <w:rsid w:val="00FF03EE"/>
    <w:rsid w:val="00FF0F63"/>
    <w:rsid w:val="00FF1DD7"/>
    <w:rsid w:val="00FF4453"/>
    <w:rsid w:val="00FF4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9E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FR1">
    <w:name w:val="FR1"/>
    <w:rsid w:val="001C0936"/>
    <w:pPr>
      <w:widowControl w:val="0"/>
      <w:autoSpaceDE w:val="0"/>
      <w:autoSpaceDN w:val="0"/>
      <w:adjustRightInd w:val="0"/>
      <w:spacing w:before="20" w:line="240" w:lineRule="auto"/>
      <w:ind w:left="720"/>
    </w:pPr>
    <w:rPr>
      <w:rFonts w:ascii="Times New Roman" w:hAnsi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sse.dzierzoniow@sanepid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ialoglowska\Desktop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05FE50C7C8549CABCEF20CC66E217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4B4753-7DBF-4520-86C3-1D77C7591A3D}"/>
      </w:docPartPr>
      <w:docPartBody>
        <w:p w:rsidR="003C0903" w:rsidRDefault="00FD4234" w:rsidP="00FD4234">
          <w:pPr>
            <w:pStyle w:val="105FE50C7C8549CABCEF20CC66E2175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DE11CBEC0AF4A1D9ACCD988BFA444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2EFD36-1E71-45FF-B66F-A17A8E258344}"/>
      </w:docPartPr>
      <w:docPartBody>
        <w:p w:rsidR="003C0903" w:rsidRDefault="00FD4234" w:rsidP="00FD4234">
          <w:pPr>
            <w:pStyle w:val="CDE11CBEC0AF4A1D9ACCD988BFA44402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2313932A42E426EB6E3FA97E5FE6A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64F364-9AEC-411B-9D69-8669132D1AED}"/>
      </w:docPartPr>
      <w:docPartBody>
        <w:p w:rsidR="003C0903" w:rsidRDefault="00FD4234" w:rsidP="00FD4234">
          <w:pPr>
            <w:pStyle w:val="A2313932A42E426EB6E3FA97E5FE6A0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EA75BB109345A698AAB4026A903F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C92D11-05BC-4044-A92D-629325741193}"/>
      </w:docPartPr>
      <w:docPartBody>
        <w:p w:rsidR="003C0903" w:rsidRDefault="00FD4234" w:rsidP="00FD4234">
          <w:pPr>
            <w:pStyle w:val="8EEA75BB109345A698AAB4026A903F2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06310EE21F04621A956B32509AEE0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6C17DF-E296-4065-A35C-2E620533328E}"/>
      </w:docPartPr>
      <w:docPartBody>
        <w:p w:rsidR="003C0903" w:rsidRDefault="00FD4234" w:rsidP="00FD4234">
          <w:pPr>
            <w:pStyle w:val="906310EE21F04621A956B32509AEE039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3B097CC1D0F24F0BB21A524A073565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1EC2BA-F879-4851-A9DC-903D08F02901}"/>
      </w:docPartPr>
      <w:docPartBody>
        <w:p w:rsidR="003C0903" w:rsidRDefault="00FD4234" w:rsidP="00FD4234">
          <w:pPr>
            <w:pStyle w:val="3B097CC1D0F24F0BB21A524A0735657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64670FCE51142228C1C11E56561CB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A48C4D-A9E1-4DBF-A443-909EBEB77610}"/>
      </w:docPartPr>
      <w:docPartBody>
        <w:p w:rsidR="003C0903" w:rsidRDefault="00FD4234" w:rsidP="00FD4234">
          <w:pPr>
            <w:pStyle w:val="C64670FCE51142228C1C11E56561CB7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93FE3608E524D118B66D8826CE966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8614E0-6D36-46F9-A7F7-A27BA35662F5}"/>
      </w:docPartPr>
      <w:docPartBody>
        <w:p w:rsidR="003C0903" w:rsidRDefault="00FD4234" w:rsidP="00FD4234">
          <w:pPr>
            <w:pStyle w:val="C93FE3608E524D118B66D8826CE966EC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0A739E4042241319D991D6A87EAA9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2504EB-4D07-4B3D-ACFD-AB7E7B9E298F}"/>
      </w:docPartPr>
      <w:docPartBody>
        <w:p w:rsidR="003C0903" w:rsidRDefault="00FD4234" w:rsidP="00FD4234">
          <w:pPr>
            <w:pStyle w:val="C0A739E4042241319D991D6A87EAA906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01944"/>
    <w:rsid w:val="000573C6"/>
    <w:rsid w:val="0007096D"/>
    <w:rsid w:val="0008162E"/>
    <w:rsid w:val="00094E8D"/>
    <w:rsid w:val="000A4E18"/>
    <w:rsid w:val="000C49E1"/>
    <w:rsid w:val="000F092C"/>
    <w:rsid w:val="000F4D1A"/>
    <w:rsid w:val="00133FD5"/>
    <w:rsid w:val="00152842"/>
    <w:rsid w:val="001571BA"/>
    <w:rsid w:val="001A6C54"/>
    <w:rsid w:val="001B085F"/>
    <w:rsid w:val="001B1E1D"/>
    <w:rsid w:val="001F64D0"/>
    <w:rsid w:val="002055A1"/>
    <w:rsid w:val="0027116E"/>
    <w:rsid w:val="00285611"/>
    <w:rsid w:val="002A3BA8"/>
    <w:rsid w:val="002B7EA2"/>
    <w:rsid w:val="002C745B"/>
    <w:rsid w:val="00325E57"/>
    <w:rsid w:val="0032716A"/>
    <w:rsid w:val="003312B2"/>
    <w:rsid w:val="0035021C"/>
    <w:rsid w:val="00357A7D"/>
    <w:rsid w:val="00374490"/>
    <w:rsid w:val="003A6026"/>
    <w:rsid w:val="003B5D88"/>
    <w:rsid w:val="003C0903"/>
    <w:rsid w:val="004202AC"/>
    <w:rsid w:val="004A15F9"/>
    <w:rsid w:val="004B2BE6"/>
    <w:rsid w:val="004D0BE4"/>
    <w:rsid w:val="004E2D8F"/>
    <w:rsid w:val="004E5198"/>
    <w:rsid w:val="0053760C"/>
    <w:rsid w:val="00541006"/>
    <w:rsid w:val="00561DE0"/>
    <w:rsid w:val="00562A88"/>
    <w:rsid w:val="0058264C"/>
    <w:rsid w:val="00586B4A"/>
    <w:rsid w:val="005942FB"/>
    <w:rsid w:val="005D7553"/>
    <w:rsid w:val="00607B1A"/>
    <w:rsid w:val="00611073"/>
    <w:rsid w:val="00621811"/>
    <w:rsid w:val="0064387D"/>
    <w:rsid w:val="006575A4"/>
    <w:rsid w:val="006C0E82"/>
    <w:rsid w:val="006D3F55"/>
    <w:rsid w:val="00735D2E"/>
    <w:rsid w:val="007B5E2C"/>
    <w:rsid w:val="007C1615"/>
    <w:rsid w:val="007F26CC"/>
    <w:rsid w:val="00825DF1"/>
    <w:rsid w:val="00832B96"/>
    <w:rsid w:val="00854FC9"/>
    <w:rsid w:val="00876ED1"/>
    <w:rsid w:val="008775B5"/>
    <w:rsid w:val="008876D1"/>
    <w:rsid w:val="008B09CA"/>
    <w:rsid w:val="008D358E"/>
    <w:rsid w:val="008F13CF"/>
    <w:rsid w:val="00904408"/>
    <w:rsid w:val="009214BA"/>
    <w:rsid w:val="00942DA6"/>
    <w:rsid w:val="009D1395"/>
    <w:rsid w:val="009E63D7"/>
    <w:rsid w:val="009E76CE"/>
    <w:rsid w:val="009F5D34"/>
    <w:rsid w:val="00A07C0E"/>
    <w:rsid w:val="00A208AD"/>
    <w:rsid w:val="00A35E1A"/>
    <w:rsid w:val="00A40C71"/>
    <w:rsid w:val="00A56FC7"/>
    <w:rsid w:val="00A57456"/>
    <w:rsid w:val="00A9006F"/>
    <w:rsid w:val="00A95B8D"/>
    <w:rsid w:val="00AA47BC"/>
    <w:rsid w:val="00AA7801"/>
    <w:rsid w:val="00B10432"/>
    <w:rsid w:val="00B1276B"/>
    <w:rsid w:val="00B32F54"/>
    <w:rsid w:val="00B33A70"/>
    <w:rsid w:val="00B670CA"/>
    <w:rsid w:val="00B8608A"/>
    <w:rsid w:val="00BD2C17"/>
    <w:rsid w:val="00BE0817"/>
    <w:rsid w:val="00C064D6"/>
    <w:rsid w:val="00C33AA7"/>
    <w:rsid w:val="00C462B8"/>
    <w:rsid w:val="00C54CD5"/>
    <w:rsid w:val="00C7482C"/>
    <w:rsid w:val="00C8013D"/>
    <w:rsid w:val="00C840BD"/>
    <w:rsid w:val="00C874BC"/>
    <w:rsid w:val="00CA1D98"/>
    <w:rsid w:val="00CB3A02"/>
    <w:rsid w:val="00CE6BB2"/>
    <w:rsid w:val="00CF6F1E"/>
    <w:rsid w:val="00D37DCD"/>
    <w:rsid w:val="00D433D1"/>
    <w:rsid w:val="00DA27A7"/>
    <w:rsid w:val="00DE17D6"/>
    <w:rsid w:val="00E257D1"/>
    <w:rsid w:val="00E3369F"/>
    <w:rsid w:val="00E50A87"/>
    <w:rsid w:val="00E92A56"/>
    <w:rsid w:val="00F116BA"/>
    <w:rsid w:val="00F13EB8"/>
    <w:rsid w:val="00F17805"/>
    <w:rsid w:val="00F37D60"/>
    <w:rsid w:val="00F42B22"/>
    <w:rsid w:val="00F53B0F"/>
    <w:rsid w:val="00F546CF"/>
    <w:rsid w:val="00F801A9"/>
    <w:rsid w:val="00FB6711"/>
    <w:rsid w:val="00FD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D4234"/>
    <w:rPr>
      <w:color w:val="666666"/>
    </w:rPr>
  </w:style>
  <w:style w:type="paragraph" w:customStyle="1" w:styleId="105FE50C7C8549CABCEF20CC66E2175F">
    <w:name w:val="105FE50C7C8549CABCEF20CC66E2175F"/>
    <w:rsid w:val="00FD4234"/>
  </w:style>
  <w:style w:type="paragraph" w:customStyle="1" w:styleId="CDE11CBEC0AF4A1D9ACCD988BFA44402">
    <w:name w:val="CDE11CBEC0AF4A1D9ACCD988BFA44402"/>
    <w:rsid w:val="00FD4234"/>
  </w:style>
  <w:style w:type="paragraph" w:customStyle="1" w:styleId="A2313932A42E426EB6E3FA97E5FE6A09">
    <w:name w:val="A2313932A42E426EB6E3FA97E5FE6A09"/>
    <w:rsid w:val="00FD4234"/>
  </w:style>
  <w:style w:type="paragraph" w:customStyle="1" w:styleId="8EEA75BB109345A698AAB4026A903F21">
    <w:name w:val="8EEA75BB109345A698AAB4026A903F21"/>
    <w:rsid w:val="00FD4234"/>
  </w:style>
  <w:style w:type="paragraph" w:customStyle="1" w:styleId="906310EE21F04621A956B32509AEE039">
    <w:name w:val="906310EE21F04621A956B32509AEE039"/>
    <w:rsid w:val="00FD4234"/>
  </w:style>
  <w:style w:type="paragraph" w:customStyle="1" w:styleId="3B097CC1D0F24F0BB21A524A0735657B">
    <w:name w:val="3B097CC1D0F24F0BB21A524A0735657B"/>
    <w:rsid w:val="00FD4234"/>
  </w:style>
  <w:style w:type="paragraph" w:customStyle="1" w:styleId="C64670FCE51142228C1C11E56561CB76">
    <w:name w:val="C64670FCE51142228C1C11E56561CB76"/>
    <w:rsid w:val="00FD4234"/>
  </w:style>
  <w:style w:type="paragraph" w:customStyle="1" w:styleId="C93FE3608E524D118B66D8826CE966EC">
    <w:name w:val="C93FE3608E524D118B66D8826CE966EC"/>
    <w:rsid w:val="00FD4234"/>
  </w:style>
  <w:style w:type="paragraph" w:customStyle="1" w:styleId="C0A739E4042241319D991D6A87EAA906">
    <w:name w:val="C0A739E4042241319D991D6A87EAA906"/>
    <w:rsid w:val="00FD42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4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5</TotalTime>
  <Pages>4</Pages>
  <Words>1073</Words>
  <Characters>6439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Dzierżoniów - Leszek Żur</cp:lastModifiedBy>
  <cp:revision>3</cp:revision>
  <cp:lastPrinted>2024-12-23T12:16:00Z</cp:lastPrinted>
  <dcterms:created xsi:type="dcterms:W3CDTF">2024-12-23T12:20:00Z</dcterms:created>
  <dcterms:modified xsi:type="dcterms:W3CDTF">2024-12-23T12:30:00Z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