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4D52" w14:textId="77777777" w:rsidR="000B327C" w:rsidRDefault="000B327C" w:rsidP="000B32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21FF6581" wp14:editId="5DE5BA50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3E928" w14:textId="77777777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GENERALNY DYREKTOR</w:t>
      </w:r>
    </w:p>
    <w:p w14:paraId="37645703" w14:textId="77777777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OCHRONY ŚRODOWISKA</w:t>
      </w:r>
    </w:p>
    <w:p w14:paraId="1F6AD067" w14:textId="290D699A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Warszawa, </w:t>
      </w:r>
      <w:r>
        <w:rPr>
          <w:rFonts w:asciiTheme="minorHAnsi" w:hAnsiTheme="minorHAnsi" w:cstheme="minorHAnsi"/>
          <w:sz w:val="24"/>
          <w:szCs w:val="24"/>
        </w:rPr>
        <w:t>22 maja</w:t>
      </w:r>
      <w:r w:rsidRPr="00D53BF7">
        <w:rPr>
          <w:rFonts w:asciiTheme="minorHAnsi" w:hAnsiTheme="minorHAnsi" w:cstheme="minorHAnsi"/>
          <w:sz w:val="24"/>
          <w:szCs w:val="24"/>
        </w:rPr>
        <w:t xml:space="preserve"> 2025 r.</w:t>
      </w:r>
    </w:p>
    <w:p w14:paraId="5FC9CFBD" w14:textId="2B34B31A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DOOŚ-WDŚIII.420.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53BF7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53BF7">
        <w:rPr>
          <w:rFonts w:asciiTheme="minorHAnsi" w:hAnsiTheme="minorHAnsi" w:cstheme="minorHAnsi"/>
          <w:sz w:val="24"/>
          <w:szCs w:val="24"/>
        </w:rPr>
        <w:t>.AL.</w:t>
      </w:r>
      <w:r>
        <w:rPr>
          <w:rFonts w:asciiTheme="minorHAnsi" w:hAnsiTheme="minorHAnsi" w:cstheme="minorHAnsi"/>
          <w:sz w:val="24"/>
          <w:szCs w:val="24"/>
        </w:rPr>
        <w:t>15</w:t>
      </w:r>
    </w:p>
    <w:p w14:paraId="3E055395" w14:textId="77777777" w:rsidR="000B327C" w:rsidRDefault="000B327C" w:rsidP="000B327C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D644023" w14:textId="77777777" w:rsidR="000B327C" w:rsidRPr="00D53BF7" w:rsidRDefault="000B327C" w:rsidP="000B327C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D53BF7">
        <w:rPr>
          <w:rFonts w:asciiTheme="minorHAnsi" w:hAnsiTheme="minorHAnsi" w:cstheme="minorHAnsi"/>
          <w:color w:val="000000"/>
          <w:sz w:val="24"/>
          <w:szCs w:val="24"/>
        </w:rPr>
        <w:t>AWIADOMIENIE</w:t>
      </w:r>
    </w:p>
    <w:p w14:paraId="42EBA614" w14:textId="6E3ACA57" w:rsidR="000B327C" w:rsidRPr="000B327C" w:rsidRDefault="000B327C" w:rsidP="000B327C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53BF7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r w:rsidRPr="000B327C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 r. – </w:t>
      </w:r>
      <w:r w:rsidRPr="000B327C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0B327C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Pr="000B327C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0B327C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0B327C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 środowisku i jego ochronie, udziale społeczeństwa w ochronie środowiska oraz o ocenach oddziaływania na środowisko</w:t>
      </w:r>
      <w:r w:rsidRPr="000B327C">
        <w:rPr>
          <w:rFonts w:asciiTheme="minorHAnsi" w:hAnsiTheme="minorHAnsi" w:cstheme="minorHAnsi"/>
          <w:color w:val="000000"/>
          <w:sz w:val="24"/>
          <w:szCs w:val="24"/>
        </w:rPr>
        <w:t xml:space="preserve"> (Dz. U. z 2024 r. poz. 1112), dalej </w:t>
      </w:r>
      <w:proofErr w:type="spellStart"/>
      <w:r w:rsidRPr="000B327C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0B327C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0B327C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 o wydaniu decyzji z 19 maja 2025 r., znak: DOOŚ-WDŚIII.420.4.2025.AL.8, umarzającej postępowanie odwoławcze </w:t>
      </w:r>
      <w:r w:rsidRPr="000B327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względem części osób odwołujących się od decyzji Regionalnego Dyrektora Ochrony Środowiska w Warszawie z 31 grudnia 2024 r., znak: </w:t>
      </w:r>
      <w:r w:rsidRPr="000B327C">
        <w:rPr>
          <w:rFonts w:asciiTheme="minorHAnsi" w:eastAsia="Times New Roman" w:hAnsiTheme="minorHAnsi" w:cstheme="minorHAnsi"/>
          <w:sz w:val="24"/>
          <w:szCs w:val="24"/>
          <w:lang w:eastAsia="pl-PL"/>
        </w:rPr>
        <w:t>WOOŚ-II.420.85.2024.OŁN.14, o środowiskowych uwarunkowaniach dla przedsięwzięcia polegającego na: „przystosowaniu do tłokowania gazociągu DN500 Tłocznia Rembelszczyzna – SG Wola Karczewska na odcinku od Tłoczni Rembelszczyzna do SG Ząbki”.</w:t>
      </w:r>
    </w:p>
    <w:p w14:paraId="654F1BDD" w14:textId="77777777" w:rsidR="000B327C" w:rsidRPr="000B327C" w:rsidRDefault="000B327C" w:rsidP="000B327C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327C">
        <w:rPr>
          <w:rFonts w:asciiTheme="minorHAnsi" w:hAnsiTheme="minorHAnsi" w:cstheme="minorHAnsi"/>
          <w:sz w:val="24"/>
          <w:szCs w:val="24"/>
        </w:rPr>
        <w:t>Doręczenie decyzji stronom postępowania uważa się za dokonane po upływie czternastu dni liczonych od następnego dnia po dniu, w którym upubliczniono zawiadomienie.</w:t>
      </w:r>
    </w:p>
    <w:p w14:paraId="26ECDBE2" w14:textId="77777777" w:rsidR="000B327C" w:rsidRPr="000B327C" w:rsidRDefault="000B327C" w:rsidP="000B327C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327C">
        <w:rPr>
          <w:rFonts w:asciiTheme="minorHAnsi" w:hAnsiTheme="minorHAnsi" w:cstheme="minorHAnsi"/>
          <w:sz w:val="24"/>
          <w:szCs w:val="24"/>
        </w:rPr>
        <w:t>Z treścią decyzji strony postępowania mogą zapoznać się w: Generalnej Dyrekcji Ochrony Środowiska oraz Regionalnej Dyrekcji Ochrony Środowiska w Warszawie lub w sposób wskazany w art. 49b § 1 k.</w:t>
      </w:r>
      <w:r w:rsidRPr="000B327C">
        <w:rPr>
          <w:rFonts w:asciiTheme="minorHAnsi" w:hAnsiTheme="minorHAnsi" w:cstheme="minorHAnsi"/>
          <w:iCs/>
          <w:sz w:val="24"/>
          <w:szCs w:val="24"/>
        </w:rPr>
        <w:t>p.a</w:t>
      </w:r>
      <w:r w:rsidRPr="000B327C">
        <w:rPr>
          <w:rFonts w:asciiTheme="minorHAnsi" w:hAnsiTheme="minorHAnsi" w:cstheme="minorHAnsi"/>
          <w:sz w:val="24"/>
          <w:szCs w:val="24"/>
        </w:rPr>
        <w:t>.</w:t>
      </w:r>
    </w:p>
    <w:p w14:paraId="67BC2479" w14:textId="77777777" w:rsidR="000B327C" w:rsidRPr="000B327C" w:rsidRDefault="000B327C" w:rsidP="000B327C">
      <w:pPr>
        <w:autoSpaceDE w:val="0"/>
        <w:autoSpaceDN w:val="0"/>
        <w:adjustRightInd w:val="0"/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327C">
        <w:rPr>
          <w:rFonts w:asciiTheme="minorHAnsi" w:hAnsiTheme="minorHAnsi" w:cstheme="minorHAnsi"/>
          <w:sz w:val="24"/>
          <w:szCs w:val="24"/>
          <w:lang w:eastAsia="pl-PL"/>
        </w:rPr>
        <w:t>Ponadto treść decyzji zostanie niezwłocznie opublikowana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1F91A711" w14:textId="77777777" w:rsidR="000B327C" w:rsidRPr="000B327C" w:rsidRDefault="000B327C" w:rsidP="000B327C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5C39495" w14:textId="77777777" w:rsidR="000B327C" w:rsidRPr="00D53BF7" w:rsidRDefault="000B327C" w:rsidP="000B327C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2816AE" w14:textId="188EC7A1" w:rsidR="000B327C" w:rsidRPr="00D53BF7" w:rsidRDefault="000B327C" w:rsidP="000B327C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>
        <w:rPr>
          <w:rFonts w:asciiTheme="minorHAnsi" w:hAnsiTheme="minorHAnsi" w:cstheme="minorHAnsi"/>
          <w:sz w:val="24"/>
          <w:szCs w:val="24"/>
        </w:rPr>
        <w:t>22</w:t>
      </w:r>
      <w:r w:rsidRPr="00D53BF7">
        <w:rPr>
          <w:rFonts w:asciiTheme="minorHAnsi" w:hAnsiTheme="minorHAnsi" w:cstheme="minorHAnsi"/>
          <w:sz w:val="24"/>
          <w:szCs w:val="24"/>
        </w:rPr>
        <w:t>.0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53BF7">
        <w:rPr>
          <w:rFonts w:asciiTheme="minorHAnsi" w:hAnsiTheme="minorHAnsi" w:cstheme="minorHAnsi"/>
          <w:sz w:val="24"/>
          <w:szCs w:val="24"/>
        </w:rPr>
        <w:t xml:space="preserve">.2025 r. do </w:t>
      </w:r>
      <w:r>
        <w:rPr>
          <w:rFonts w:asciiTheme="minorHAnsi" w:hAnsiTheme="minorHAnsi" w:cstheme="minorHAnsi"/>
          <w:sz w:val="24"/>
          <w:szCs w:val="24"/>
        </w:rPr>
        <w:t>06</w:t>
      </w:r>
      <w:r w:rsidRPr="00D53BF7">
        <w:rPr>
          <w:rFonts w:asciiTheme="minorHAnsi" w:hAnsiTheme="minorHAnsi" w:cstheme="minorHAnsi"/>
          <w:sz w:val="24"/>
          <w:szCs w:val="24"/>
        </w:rPr>
        <w:t>.0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53BF7">
        <w:rPr>
          <w:rFonts w:asciiTheme="minorHAnsi" w:hAnsiTheme="minorHAnsi" w:cstheme="minorHAnsi"/>
          <w:sz w:val="24"/>
          <w:szCs w:val="24"/>
        </w:rPr>
        <w:t>.2025 r.</w:t>
      </w:r>
    </w:p>
    <w:p w14:paraId="7BFB0978" w14:textId="77777777" w:rsidR="000B327C" w:rsidRDefault="000B327C" w:rsidP="000B327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C67F696" w14:textId="77777777" w:rsidR="000B327C" w:rsidRPr="00D53BF7" w:rsidRDefault="000B327C" w:rsidP="000B327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525623D" w14:textId="77777777" w:rsidR="000B327C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68A72EF6" w14:textId="3B6BE462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70C182A2" w14:textId="553D6151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EWA URBANIAK</w:t>
      </w:r>
    </w:p>
    <w:p w14:paraId="4ABD76F0" w14:textId="2BDABE49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151B45F0" w14:textId="77777777" w:rsidR="000B327C" w:rsidRDefault="000B327C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lastRenderedPageBreak/>
        <w:t xml:space="preserve">Departament Ocen Oddziaływania na Środowisko </w:t>
      </w:r>
    </w:p>
    <w:p w14:paraId="6188B937" w14:textId="1CC0376E" w:rsidR="000B327C" w:rsidRDefault="000B327C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Pr="00D53BF7">
        <w:rPr>
          <w:rFonts w:asciiTheme="minorHAnsi" w:hAnsiTheme="minorHAnsi" w:cstheme="minorHAnsi"/>
          <w:sz w:val="24"/>
          <w:szCs w:val="24"/>
        </w:rPr>
        <w:t>– podpis</w:t>
      </w:r>
      <w:r>
        <w:rPr>
          <w:rFonts w:asciiTheme="minorHAnsi" w:hAnsiTheme="minorHAnsi" w:cstheme="minorHAnsi"/>
          <w:sz w:val="24"/>
          <w:szCs w:val="24"/>
        </w:rPr>
        <w:t>ano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cyfrowo-/</w:t>
      </w:r>
    </w:p>
    <w:p w14:paraId="0CEA659D" w14:textId="77777777" w:rsidR="000B327C" w:rsidRPr="00D53BF7" w:rsidRDefault="000B327C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1CD0ADBA" w14:textId="77777777" w:rsidR="000B327C" w:rsidRPr="000B327C" w:rsidRDefault="000B327C" w:rsidP="000B327C">
      <w:pPr>
        <w:suppressAutoHyphens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CA587EC" w14:textId="77777777" w:rsidR="000B327C" w:rsidRPr="000B327C" w:rsidRDefault="000B327C" w:rsidP="000B327C">
      <w:pPr>
        <w:suppressAutoHyphens/>
        <w:rPr>
          <w:rFonts w:asciiTheme="minorHAnsi" w:hAnsiTheme="minorHAnsi" w:cstheme="minorHAnsi"/>
          <w:bCs/>
          <w:sz w:val="24"/>
          <w:szCs w:val="24"/>
        </w:rPr>
      </w:pPr>
      <w:r w:rsidRPr="000B327C">
        <w:rPr>
          <w:rFonts w:asciiTheme="minorHAnsi" w:hAnsiTheme="minorHAnsi" w:cstheme="minorHAnsi"/>
          <w:bCs/>
          <w:sz w:val="24"/>
          <w:szCs w:val="24"/>
        </w:rPr>
        <w:t>Art. 49 § 1 k.</w:t>
      </w:r>
      <w:r w:rsidRPr="000B327C">
        <w:rPr>
          <w:rFonts w:asciiTheme="minorHAnsi" w:hAnsiTheme="minorHAnsi" w:cstheme="minorHAnsi"/>
          <w:bCs/>
          <w:iCs/>
          <w:sz w:val="24"/>
          <w:szCs w:val="24"/>
        </w:rPr>
        <w:t>p.a.</w:t>
      </w:r>
      <w:r w:rsidRPr="000B327C">
        <w:rPr>
          <w:rFonts w:asciiTheme="minorHAnsi" w:hAnsiTheme="minorHAnsi" w:cstheme="minorHAnsi"/>
          <w:bCs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455C29EC" w14:textId="77777777" w:rsidR="000B327C" w:rsidRPr="000B327C" w:rsidRDefault="000B327C" w:rsidP="000B327C">
      <w:pPr>
        <w:suppressAutoHyphens/>
        <w:rPr>
          <w:rFonts w:asciiTheme="minorHAnsi" w:hAnsiTheme="minorHAnsi" w:cstheme="minorHAnsi"/>
          <w:bCs/>
          <w:sz w:val="24"/>
          <w:szCs w:val="24"/>
        </w:rPr>
      </w:pPr>
      <w:r w:rsidRPr="000B327C">
        <w:rPr>
          <w:rFonts w:asciiTheme="minorHAnsi" w:hAnsiTheme="minorHAnsi" w:cstheme="minorHAnsi"/>
          <w:bCs/>
          <w:sz w:val="24"/>
          <w:szCs w:val="24"/>
        </w:rPr>
        <w:t>Art. 49b § 1 k.</w:t>
      </w:r>
      <w:r w:rsidRPr="000B327C">
        <w:rPr>
          <w:rFonts w:asciiTheme="minorHAnsi" w:hAnsiTheme="minorHAnsi" w:cstheme="minorHAnsi"/>
          <w:bCs/>
          <w:iCs/>
          <w:sz w:val="24"/>
          <w:szCs w:val="24"/>
        </w:rPr>
        <w:t>p.a.</w:t>
      </w:r>
      <w:r w:rsidRPr="000B327C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0B327C">
        <w:rPr>
          <w:rFonts w:asciiTheme="minorHAnsi" w:hAnsiTheme="minorHAnsi" w:cstheme="minorHAnsi"/>
          <w:bCs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BC11D9E" w14:textId="77777777" w:rsidR="000B327C" w:rsidRPr="000B327C" w:rsidRDefault="000B327C" w:rsidP="000B327C">
      <w:pPr>
        <w:pStyle w:val="Bezodstpw1"/>
        <w:spacing w:after="200" w:line="276" w:lineRule="auto"/>
        <w:rPr>
          <w:rFonts w:asciiTheme="minorHAnsi" w:hAnsiTheme="minorHAnsi" w:cstheme="minorHAnsi"/>
          <w:bCs/>
        </w:rPr>
      </w:pPr>
      <w:r w:rsidRPr="000B327C">
        <w:rPr>
          <w:rFonts w:asciiTheme="minorHAnsi" w:hAnsiTheme="minorHAnsi" w:cstheme="minorHAnsi"/>
          <w:bCs/>
        </w:rPr>
        <w:t xml:space="preserve">Art. 74 ust. 3 </w:t>
      </w:r>
      <w:proofErr w:type="spellStart"/>
      <w:r w:rsidRPr="000B327C">
        <w:rPr>
          <w:rFonts w:asciiTheme="minorHAnsi" w:hAnsiTheme="minorHAnsi" w:cstheme="minorHAnsi"/>
          <w:bCs/>
        </w:rPr>
        <w:t>u.o.o.ś</w:t>
      </w:r>
      <w:proofErr w:type="spellEnd"/>
      <w:r w:rsidRPr="000B327C">
        <w:rPr>
          <w:rFonts w:asciiTheme="minorHAnsi" w:hAnsiTheme="minorHAnsi" w:cstheme="minorHAnsi"/>
          <w:bCs/>
        </w:rPr>
        <w:t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02C0063" w14:textId="27FDCEA8" w:rsidR="009B4D47" w:rsidRPr="006B6274" w:rsidRDefault="009B4D47" w:rsidP="00985B8F">
      <w:pPr>
        <w:rPr>
          <w:rFonts w:ascii="Arial" w:hAnsi="Arial" w:cs="Arial"/>
        </w:rPr>
      </w:pPr>
    </w:p>
    <w:p w14:paraId="6317D5B7" w14:textId="1478D096" w:rsidR="009B4D47" w:rsidRPr="00985B8F" w:rsidRDefault="009B4D47" w:rsidP="00985B8F"/>
    <w:sectPr w:rsidR="009B4D47" w:rsidRPr="00985B8F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C057" w14:textId="77777777" w:rsidR="001331A8" w:rsidRDefault="001331A8">
      <w:pPr>
        <w:spacing w:after="0" w:line="240" w:lineRule="auto"/>
      </w:pPr>
      <w:r>
        <w:separator/>
      </w:r>
    </w:p>
  </w:endnote>
  <w:endnote w:type="continuationSeparator" w:id="0">
    <w:p w14:paraId="57DE390B" w14:textId="77777777" w:rsidR="001331A8" w:rsidRDefault="0013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96E5" w14:textId="77777777" w:rsidR="009B4D47" w:rsidRDefault="009B4D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17EA" w14:textId="77777777" w:rsidR="001331A8" w:rsidRDefault="001331A8">
      <w:pPr>
        <w:spacing w:after="0" w:line="240" w:lineRule="auto"/>
      </w:pPr>
      <w:r>
        <w:separator/>
      </w:r>
    </w:p>
  </w:footnote>
  <w:footnote w:type="continuationSeparator" w:id="0">
    <w:p w14:paraId="1CBD3AD9" w14:textId="77777777" w:rsidR="001331A8" w:rsidRDefault="0013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2FC8" w14:textId="77777777" w:rsidR="009B4D47" w:rsidRDefault="009B4D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26"/>
    <w:rsid w:val="000B327C"/>
    <w:rsid w:val="000C51C7"/>
    <w:rsid w:val="001331A8"/>
    <w:rsid w:val="001A40E8"/>
    <w:rsid w:val="0027116D"/>
    <w:rsid w:val="004735A6"/>
    <w:rsid w:val="007270BD"/>
    <w:rsid w:val="009B4D47"/>
    <w:rsid w:val="009C1B31"/>
    <w:rsid w:val="00A25E63"/>
    <w:rsid w:val="00B16526"/>
    <w:rsid w:val="00D10F7A"/>
    <w:rsid w:val="00D54664"/>
    <w:rsid w:val="00E726D2"/>
    <w:rsid w:val="00E811EC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50F"/>
  <w15:docId w15:val="{71297197-ED23-4ECE-ACC8-531FA708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0F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108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8</cp:revision>
  <cp:lastPrinted>2010-12-24T09:23:00Z</cp:lastPrinted>
  <dcterms:created xsi:type="dcterms:W3CDTF">2022-10-20T15:35:00Z</dcterms:created>
  <dcterms:modified xsi:type="dcterms:W3CDTF">2025-05-22T14:01:00Z</dcterms:modified>
</cp:coreProperties>
</file>