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49551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F79DC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16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F79DC" w:rsidRDefault="00DF79DC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F79DC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DOOŚ-WDŚZOO.420.24.2020.aka.133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DF79DC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DOOŚ-WDŚ/ZOO.420.58.2020.EW.aka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)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  <w:bookmarkStart w:id="0" w:name="_GoBack"/>
      <w:bookmarkEnd w:id="0"/>
    </w:p>
    <w:p w:rsidR="00DF79DC" w:rsidRPr="00DF79DC" w:rsidRDefault="00DF79DC" w:rsidP="00DF79D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F79DC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 strony postępowania oraz, na podstawie art. 85 ust. 3 ustawy ooś, zawiadamiam społeczeństwo, że Generalny Dyrektor Ochrony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Środowiska decyzją z dnia 16</w:t>
      </w:r>
      <w:r w:rsidRPr="00DF79D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sierpnia 2022 r., zna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k: DOOŚ-WDŚZOO.420.24.2020.aka.</w:t>
      </w:r>
      <w:r w:rsidRPr="00DF79D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132 uchylił decyzję Regionalnego Dyrektora Ochrony Środowiska w Szczecinie z dnia 18 marca 2020 r., znak: WONS-OŚ.4233.1. 2017.KK.68, o środowiskowych uwarunkowaniach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dla przedsięwzięcia pod nazwą: 1B.2 Etap I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proofErr w:type="spellEnd"/>
      <w:r w:rsidRPr="00DF79D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Etap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II Prace modernizacyjne na Odrz</w:t>
      </w:r>
      <w:r w:rsidRPr="00DF79D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 Granicznej w ramach Projektu Ochrony Przeciwpowodziowej w </w:t>
      </w:r>
      <w:r w:rsidRPr="00DF79DC">
        <w:rPr>
          <w:rFonts w:asciiTheme="minorHAnsi" w:hAnsiTheme="minorHAnsi" w:cstheme="minorHAnsi"/>
          <w:bCs/>
          <w:color w:val="000000"/>
          <w:sz w:val="24"/>
          <w:szCs w:val="24"/>
        </w:rPr>
        <w:t>Dorzeczu</w:t>
      </w:r>
      <w:r w:rsidRPr="00DF79D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Odry i Wisły w części i w tym zakresie orzekł co do istoty sprawy lub umorzył postępowanie pierwszej instancji, a w pozostałej części utrzymał decyzję w mocy.</w:t>
      </w:r>
    </w:p>
    <w:p w:rsidR="00DF79DC" w:rsidRPr="00DF79DC" w:rsidRDefault="00DF79DC" w:rsidP="00DF79D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F79DC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 dokonane po upływie 14 dni li</w:t>
      </w:r>
      <w:r w:rsidRPr="00DF79DC">
        <w:rPr>
          <w:rFonts w:asciiTheme="minorHAnsi" w:hAnsiTheme="minorHAnsi" w:cstheme="minorHAnsi"/>
          <w:bCs/>
          <w:color w:val="000000"/>
          <w:sz w:val="24"/>
          <w:szCs w:val="24"/>
        </w:rPr>
        <w:t>czonych od następnego dnia po dniu, w którym upubliczniono zawiadomienie.</w:t>
      </w:r>
    </w:p>
    <w:p w:rsidR="00DF79DC" w:rsidRPr="00DF79DC" w:rsidRDefault="00DF79DC" w:rsidP="00DF79D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F79DC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 oraz Regionalnej Dyrekcji Ochrony Środowiska w Szczecinie lub w sposób wskazany w art. 49b § 1 Kpa.</w:t>
      </w:r>
    </w:p>
    <w:p w:rsidR="00DF79DC" w:rsidRPr="00DF79DC" w:rsidRDefault="00DF79DC" w:rsidP="00DF79D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F79DC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D15A10" w:rsidRDefault="00DF79DC" w:rsidP="00DF79D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F79DC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</w:t>
      </w:r>
      <w:hyperlink r:id="rId9" w:history="1">
        <w:r w:rsidRPr="00EB640F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DF79DC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DF79DC" w:rsidRDefault="00DF79DC" w:rsidP="00DF79DC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9501E3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F79DC" w:rsidRPr="00DF79DC" w:rsidRDefault="00DF79DC" w:rsidP="00DF79D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F79DC">
        <w:rPr>
          <w:rFonts w:asciiTheme="minorHAnsi" w:hAnsiTheme="minorHAnsi" w:cstheme="minorHAnsi"/>
          <w:bCs/>
        </w:rPr>
        <w:t>Art. 49 § 1 Kpa</w:t>
      </w:r>
      <w:r>
        <w:rPr>
          <w:rFonts w:asciiTheme="minorHAnsi" w:hAnsiTheme="minorHAnsi" w:cstheme="minorHAnsi"/>
          <w:bCs/>
        </w:rPr>
        <w:t xml:space="preserve"> Jeże</w:t>
      </w:r>
      <w:r w:rsidRPr="00DF79DC">
        <w:rPr>
          <w:rFonts w:asciiTheme="minorHAnsi" w:hAnsiTheme="minorHAnsi" w:cstheme="minorHAnsi"/>
          <w:bCs/>
        </w:rPr>
        <w:t xml:space="preserve">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DF79DC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DF79DC" w:rsidRPr="00DF79DC" w:rsidRDefault="00DF79DC" w:rsidP="00DF79D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F79DC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DF79DC">
        <w:rPr>
          <w:rFonts w:asciiTheme="minorHAnsi" w:hAnsiTheme="minorHAnsi" w:cstheme="minorHAnsi"/>
          <w:bCs/>
        </w:rPr>
        <w:t xml:space="preserve"> 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DF79DC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DF79DC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DF79DC" w:rsidRPr="00DF79DC" w:rsidRDefault="00DF79DC" w:rsidP="00DF79D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F79DC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DF79DC" w:rsidRPr="00DF79DC" w:rsidRDefault="00DF79DC" w:rsidP="00DF79D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F79DC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</w:t>
      </w:r>
      <w:r>
        <w:rPr>
          <w:rFonts w:asciiTheme="minorHAnsi" w:hAnsiTheme="minorHAnsi" w:cstheme="minorHAnsi"/>
          <w:bCs/>
        </w:rPr>
        <w:t>zwłocznie po jej wydaniu, podając</w:t>
      </w:r>
      <w:r w:rsidRPr="00DF79DC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art, 77 ust. 1, a także udostępnia na okres 14 dni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DF79DC">
        <w:rPr>
          <w:rFonts w:asciiTheme="minorHAnsi" w:hAnsiTheme="minorHAnsi" w:cstheme="minorHAnsi"/>
          <w:bCs/>
        </w:rPr>
        <w:t xml:space="preserve">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:rsidR="00985B8F" w:rsidRPr="00B35A7F" w:rsidRDefault="00DF79DC" w:rsidP="00DF79D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F79DC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</w:t>
      </w:r>
      <w:r>
        <w:rPr>
          <w:rFonts w:asciiTheme="minorHAnsi" w:hAnsiTheme="minorHAnsi" w:cstheme="minorHAnsi"/>
          <w:bCs/>
        </w:rPr>
        <w:t xml:space="preserve">odowisko oraz niektórych innych </w:t>
      </w:r>
      <w:r w:rsidRPr="00DF79DC">
        <w:rPr>
          <w:rFonts w:asciiTheme="minorHAnsi" w:hAnsiTheme="minorHAnsi" w:cstheme="minorHAnsi"/>
          <w:bCs/>
        </w:rPr>
        <w:t xml:space="preserve">ustaw (Dz. U. poz. 1712) Do spraw wszczętych na podstawie ustaw zmienianych w art. 1 oraz w art. 3 i </w:t>
      </w:r>
      <w:r w:rsidRPr="00DF79DC">
        <w:rPr>
          <w:rFonts w:asciiTheme="minorHAnsi" w:hAnsiTheme="minorHAnsi" w:cstheme="minorHAnsi"/>
          <w:bCs/>
        </w:rPr>
        <w:t>niezakończonych</w:t>
      </w:r>
      <w:r>
        <w:rPr>
          <w:rFonts w:asciiTheme="minorHAnsi" w:hAnsiTheme="minorHAnsi" w:cstheme="minorHAnsi"/>
          <w:bCs/>
        </w:rPr>
        <w:t xml:space="preserve"> przed dniem wejścia w życie</w:t>
      </w:r>
      <w:r w:rsidRPr="00DF79DC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5A5" w:rsidRDefault="000175A5">
      <w:pPr>
        <w:spacing w:after="0" w:line="240" w:lineRule="auto"/>
      </w:pPr>
      <w:r>
        <w:separator/>
      </w:r>
    </w:p>
  </w:endnote>
  <w:endnote w:type="continuationSeparator" w:id="0">
    <w:p w:rsidR="000175A5" w:rsidRDefault="0001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F79D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175A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5A5" w:rsidRDefault="000175A5">
      <w:pPr>
        <w:spacing w:after="0" w:line="240" w:lineRule="auto"/>
      </w:pPr>
      <w:r>
        <w:separator/>
      </w:r>
    </w:p>
  </w:footnote>
  <w:footnote w:type="continuationSeparator" w:id="0">
    <w:p w:rsidR="000175A5" w:rsidRDefault="00017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175A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175A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175A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75A5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DF79DC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6C7A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14409-1B7B-47FF-9F14-938797E3F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2023-07-10T09:59:00Z</dcterms:created>
  <dcterms:modified xsi:type="dcterms:W3CDTF">2023-07-10T09:59:00Z</dcterms:modified>
</cp:coreProperties>
</file>