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7462" w14:textId="77777777" w:rsidR="00000000" w:rsidRPr="00A170A4" w:rsidRDefault="00000000" w:rsidP="00A170A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170A4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A170A4">
        <w:rPr>
          <w:rFonts w:asciiTheme="minorHAnsi" w:hAnsiTheme="minorHAnsi" w:cstheme="minorHAnsi"/>
          <w:sz w:val="24"/>
          <w:szCs w:val="24"/>
        </w:rPr>
        <w:t>29 sierpnia 2025</w:t>
      </w:r>
      <w:bookmarkEnd w:id="0"/>
      <w:r w:rsidRPr="00A170A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817A51F" w14:textId="77777777" w:rsidR="00000000" w:rsidRPr="00A170A4" w:rsidRDefault="00000000" w:rsidP="00A170A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A170A4">
        <w:rPr>
          <w:rFonts w:asciiTheme="minorHAnsi" w:hAnsiTheme="minorHAnsi" w:cstheme="minorHAnsi"/>
          <w:sz w:val="24"/>
          <w:szCs w:val="24"/>
        </w:rPr>
        <w:t>DOOŚ-WDŚII.420.24.2024</w:t>
      </w:r>
      <w:bookmarkEnd w:id="1"/>
      <w:r w:rsidRPr="00A170A4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A170A4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A170A4">
        <w:rPr>
          <w:rFonts w:asciiTheme="minorHAnsi" w:hAnsiTheme="minorHAnsi" w:cstheme="minorHAnsi"/>
          <w:sz w:val="24"/>
          <w:szCs w:val="24"/>
        </w:rPr>
        <w:t>.1</w:t>
      </w:r>
      <w:r w:rsidRPr="00A170A4">
        <w:rPr>
          <w:rFonts w:asciiTheme="minorHAnsi" w:hAnsiTheme="minorHAnsi" w:cstheme="minorHAnsi"/>
          <w:sz w:val="24"/>
          <w:szCs w:val="24"/>
        </w:rPr>
        <w:t>6</w:t>
      </w:r>
    </w:p>
    <w:p w14:paraId="3E268814" w14:textId="77777777" w:rsidR="00000000" w:rsidRPr="00A170A4" w:rsidRDefault="00000000" w:rsidP="00A170A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673F3DCE" w14:textId="77777777" w:rsidR="00000000" w:rsidRPr="00A170A4" w:rsidRDefault="00000000" w:rsidP="00A170A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170A4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033002D" w14:textId="77777777" w:rsidR="00000000" w:rsidRPr="00A170A4" w:rsidRDefault="00000000" w:rsidP="00A170A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170A4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A170A4">
        <w:rPr>
          <w:rFonts w:asciiTheme="minorHAnsi" w:hAnsiTheme="minorHAnsi" w:cstheme="minorHAnsi"/>
          <w:sz w:val="24"/>
          <w:szCs w:val="24"/>
        </w:rPr>
        <w:t>od decyzji Regionalnego Dyrektora Ochrony Środowiska w Białymstoku z 16 września 2024 r., znak: WOOŚ.420.5.2024.KW, o środowiskowych uwarunkowaniach dla przedsięwzięcia pod nazwą: „Prace na linii E75 na odcinku Białystok – Suwałki – Trakiszki (granica państwa), etap I, odcinek Białystok – Ełk”,</w:t>
      </w:r>
      <w:r w:rsidRPr="00A170A4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terminie, oraz wskazuje nowy termin załatwienia sprawy na 31 października 2025 r. Przyczyną zwłoki </w:t>
      </w:r>
      <w:r w:rsidRPr="00A170A4">
        <w:rPr>
          <w:rFonts w:asciiTheme="minorHAnsi" w:hAnsiTheme="minorHAnsi" w:cstheme="minorHAnsi"/>
          <w:color w:val="000000"/>
          <w:sz w:val="24"/>
          <w:szCs w:val="24"/>
        </w:rPr>
        <w:t>jest skomplikowany charakter sprawy.</w:t>
      </w:r>
    </w:p>
    <w:p w14:paraId="3F9A66E2" w14:textId="77777777" w:rsidR="00000000" w:rsidRPr="00A170A4" w:rsidRDefault="00000000" w:rsidP="00A170A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170A4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2169D036" w14:textId="77777777" w:rsidR="00000000" w:rsidRPr="00A170A4" w:rsidRDefault="00000000" w:rsidP="00A170A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170A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41C7B3" wp14:editId="7296E85A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EB63F" w14:textId="77777777" w:rsidR="00000000" w:rsidRPr="00A170A4" w:rsidRDefault="00000000" w:rsidP="00A170A4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70A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5FB26235" w14:textId="77777777" w:rsidR="00000000" w:rsidRPr="00A170A4" w:rsidRDefault="00000000" w:rsidP="00A170A4">
                            <w:pPr>
                              <w:spacing w:after="24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70A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596E647E" w14:textId="77777777" w:rsidR="00000000" w:rsidRPr="00A170A4" w:rsidRDefault="00000000" w:rsidP="00A170A4">
                            <w:pPr>
                              <w:spacing w:after="6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70A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MARCIN KOŁODYŃSKI</w:t>
                            </w:r>
                          </w:p>
                          <w:p w14:paraId="7B121C6C" w14:textId="77777777" w:rsidR="00000000" w:rsidRPr="00A170A4" w:rsidRDefault="00000000" w:rsidP="00A170A4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70A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00D95599" w14:textId="77777777" w:rsidR="00000000" w:rsidRPr="00A170A4" w:rsidRDefault="00000000" w:rsidP="00A170A4">
                            <w:pPr>
                              <w:spacing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70A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2CB57386" w14:textId="77777777" w:rsidR="00000000" w:rsidRPr="00A170A4" w:rsidRDefault="00000000" w:rsidP="00A170A4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170A4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41C7B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4D4EB63F" w14:textId="77777777" w:rsidR="00000000" w:rsidRPr="00A170A4" w:rsidRDefault="00000000" w:rsidP="00A170A4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70A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 upoważnienia</w:t>
                      </w:r>
                    </w:p>
                    <w:p w14:paraId="5FB26235" w14:textId="77777777" w:rsidR="00000000" w:rsidRPr="00A170A4" w:rsidRDefault="00000000" w:rsidP="00A170A4">
                      <w:pPr>
                        <w:spacing w:after="24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70A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596E647E" w14:textId="77777777" w:rsidR="00000000" w:rsidRPr="00A170A4" w:rsidRDefault="00000000" w:rsidP="00A170A4">
                      <w:pPr>
                        <w:spacing w:after="6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70A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MARCIN KOŁODYŃSKI</w:t>
                      </w:r>
                    </w:p>
                    <w:p w14:paraId="7B121C6C" w14:textId="77777777" w:rsidR="00000000" w:rsidRPr="00A170A4" w:rsidRDefault="00000000" w:rsidP="00A170A4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70A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00D95599" w14:textId="77777777" w:rsidR="00000000" w:rsidRPr="00A170A4" w:rsidRDefault="00000000" w:rsidP="00A170A4">
                      <w:pPr>
                        <w:spacing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70A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2CB57386" w14:textId="77777777" w:rsidR="00000000" w:rsidRPr="00A170A4" w:rsidRDefault="00000000" w:rsidP="00A170A4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170A4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655CE3" w14:textId="77777777" w:rsidR="00000000" w:rsidRPr="00A170A4" w:rsidRDefault="00000000" w:rsidP="00A170A4">
      <w:pPr>
        <w:rPr>
          <w:rFonts w:asciiTheme="minorHAnsi" w:hAnsiTheme="minorHAnsi" w:cstheme="minorHAnsi"/>
          <w:sz w:val="24"/>
          <w:szCs w:val="24"/>
        </w:rPr>
      </w:pPr>
      <w:bookmarkStart w:id="4" w:name="_Hlk205579832"/>
    </w:p>
    <w:p w14:paraId="12A9764A" w14:textId="77777777" w:rsidR="00000000" w:rsidRPr="00A170A4" w:rsidRDefault="00000000" w:rsidP="00A170A4">
      <w:pPr>
        <w:rPr>
          <w:rFonts w:asciiTheme="minorHAnsi" w:hAnsiTheme="minorHAnsi" w:cstheme="minorHAnsi"/>
          <w:sz w:val="24"/>
          <w:szCs w:val="24"/>
        </w:rPr>
      </w:pPr>
      <w:r w:rsidRPr="00A170A4">
        <w:rPr>
          <w:rFonts w:asciiTheme="minorHAnsi" w:hAnsiTheme="minorHAnsi" w:cstheme="minorHAnsi"/>
          <w:sz w:val="24"/>
          <w:szCs w:val="24"/>
        </w:rPr>
        <w:t>Zawiadomienie zostało upublicznione w terminie od ………………… do …………………</w:t>
      </w:r>
    </w:p>
    <w:p w14:paraId="0A2BB83F" w14:textId="77777777" w:rsidR="00000000" w:rsidRPr="00A170A4" w:rsidRDefault="00000000" w:rsidP="00A170A4">
      <w:pPr>
        <w:rPr>
          <w:rFonts w:asciiTheme="minorHAnsi" w:hAnsiTheme="minorHAnsi" w:cstheme="minorHAnsi"/>
          <w:sz w:val="24"/>
          <w:szCs w:val="24"/>
        </w:rPr>
      </w:pPr>
      <w:r w:rsidRPr="00A170A4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4A4807AD" w14:textId="77777777" w:rsidR="00000000" w:rsidRPr="00A170A4" w:rsidRDefault="00000000" w:rsidP="00A170A4">
      <w:pPr>
        <w:rPr>
          <w:rFonts w:asciiTheme="minorHAnsi" w:hAnsiTheme="minorHAnsi" w:cstheme="minorHAnsi"/>
          <w:sz w:val="24"/>
          <w:szCs w:val="24"/>
        </w:rPr>
      </w:pPr>
    </w:p>
    <w:p w14:paraId="485B59EE" w14:textId="77777777" w:rsidR="00000000" w:rsidRPr="00A170A4" w:rsidRDefault="00000000" w:rsidP="00A170A4">
      <w:pPr>
        <w:rPr>
          <w:rFonts w:asciiTheme="minorHAnsi" w:hAnsiTheme="minorHAnsi" w:cstheme="minorHAnsi"/>
          <w:sz w:val="24"/>
          <w:szCs w:val="24"/>
        </w:rPr>
      </w:pPr>
    </w:p>
    <w:p w14:paraId="16A1CA6B" w14:textId="77777777" w:rsidR="00000000" w:rsidRPr="00A170A4" w:rsidRDefault="00000000" w:rsidP="00A170A4">
      <w:pPr>
        <w:pStyle w:val="Bezodstpw1"/>
        <w:spacing w:after="60"/>
        <w:rPr>
          <w:rFonts w:asciiTheme="minorHAnsi" w:hAnsiTheme="minorHAnsi" w:cstheme="minorHAnsi"/>
        </w:rPr>
      </w:pPr>
      <w:r w:rsidRPr="00A170A4">
        <w:rPr>
          <w:rFonts w:asciiTheme="minorHAnsi" w:hAnsiTheme="minorHAnsi" w:cstheme="minorHAnsi"/>
        </w:rPr>
        <w:lastRenderedPageBreak/>
        <w:t xml:space="preserve">Art. 36 ustawy z dnia 14 czerwca 1960 r. – Kodeks postępowania administracyjnego (Dz. U. z 2024 r. poz. 572, ze zm.), dalej </w:t>
      </w:r>
      <w:r w:rsidRPr="00A170A4">
        <w:rPr>
          <w:rFonts w:asciiTheme="minorHAnsi" w:hAnsiTheme="minorHAnsi" w:cstheme="minorHAnsi"/>
          <w:iCs/>
        </w:rPr>
        <w:t>k.p.a.:</w:t>
      </w:r>
      <w:r w:rsidRPr="00A170A4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7DF39D8" w14:textId="77777777" w:rsidR="00000000" w:rsidRPr="00A170A4" w:rsidRDefault="00000000" w:rsidP="00A170A4">
      <w:pPr>
        <w:pStyle w:val="Bezodstpw1"/>
        <w:spacing w:after="60"/>
        <w:rPr>
          <w:rFonts w:asciiTheme="minorHAnsi" w:hAnsiTheme="minorHAnsi" w:cstheme="minorHAnsi"/>
        </w:rPr>
      </w:pPr>
      <w:r w:rsidRPr="00A170A4">
        <w:rPr>
          <w:rFonts w:asciiTheme="minorHAnsi" w:hAnsiTheme="minorHAnsi" w:cstheme="minorHAnsi"/>
        </w:rPr>
        <w:t xml:space="preserve">Art. 37 § 1 </w:t>
      </w:r>
      <w:r w:rsidRPr="00A170A4">
        <w:rPr>
          <w:rFonts w:asciiTheme="minorHAnsi" w:hAnsiTheme="minorHAnsi" w:cstheme="minorHAnsi"/>
          <w:iCs/>
        </w:rPr>
        <w:t>k.p.a.:</w:t>
      </w:r>
      <w:r w:rsidRPr="00A170A4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9BAFE8B" w14:textId="77777777" w:rsidR="00000000" w:rsidRPr="00A170A4" w:rsidRDefault="00000000" w:rsidP="00A170A4">
      <w:pPr>
        <w:pStyle w:val="Bezodstpw1"/>
        <w:spacing w:after="60"/>
        <w:rPr>
          <w:rFonts w:asciiTheme="minorHAnsi" w:hAnsiTheme="minorHAnsi" w:cstheme="minorHAnsi"/>
        </w:rPr>
      </w:pPr>
      <w:r w:rsidRPr="00A170A4">
        <w:rPr>
          <w:rFonts w:asciiTheme="minorHAnsi" w:hAnsiTheme="minorHAnsi" w:cstheme="minorHAnsi"/>
        </w:rPr>
        <w:t>Art. 37 § 1 pkt 2 k.p.a.: Ponaglenie wnosi się do organu prowadzącego postępowanie - jeżeli nie ma organu wyższego stopnia.</w:t>
      </w:r>
    </w:p>
    <w:p w14:paraId="05C3E3A1" w14:textId="77777777" w:rsidR="00000000" w:rsidRPr="00A170A4" w:rsidRDefault="00000000" w:rsidP="00A170A4">
      <w:pPr>
        <w:pStyle w:val="Bezodstpw1"/>
        <w:spacing w:after="60"/>
        <w:rPr>
          <w:rFonts w:asciiTheme="minorHAnsi" w:hAnsiTheme="minorHAnsi" w:cstheme="minorHAnsi"/>
        </w:rPr>
      </w:pPr>
      <w:r w:rsidRPr="00A170A4">
        <w:rPr>
          <w:rFonts w:asciiTheme="minorHAnsi" w:hAnsiTheme="minorHAnsi" w:cstheme="minorHAnsi"/>
        </w:rPr>
        <w:t xml:space="preserve">Art. 49 § 1 </w:t>
      </w:r>
      <w:r w:rsidRPr="00A170A4">
        <w:rPr>
          <w:rFonts w:asciiTheme="minorHAnsi" w:hAnsiTheme="minorHAnsi" w:cstheme="minorHAnsi"/>
          <w:iCs/>
        </w:rPr>
        <w:t>k.p.a.</w:t>
      </w:r>
      <w:r w:rsidRPr="00A170A4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0055C1" w14:textId="77777777" w:rsidR="00000000" w:rsidRPr="00A170A4" w:rsidRDefault="00000000" w:rsidP="00A170A4">
      <w:pPr>
        <w:pStyle w:val="Bezodstpw1"/>
        <w:spacing w:after="60"/>
        <w:rPr>
          <w:rFonts w:asciiTheme="minorHAnsi" w:hAnsiTheme="minorHAnsi" w:cstheme="minorHAnsi"/>
        </w:rPr>
      </w:pPr>
      <w:r w:rsidRPr="00A170A4">
        <w:rPr>
          <w:rFonts w:asciiTheme="minorHAnsi" w:hAnsiTheme="minorHAnsi" w:cstheme="minorHAnsi"/>
        </w:rPr>
        <w:t xml:space="preserve">Art. 74 ust. 3 </w:t>
      </w:r>
      <w:r w:rsidRPr="00A170A4">
        <w:rPr>
          <w:rFonts w:asciiTheme="minorHAnsi" w:hAnsiTheme="minorHAnsi" w:cstheme="minorHAnsi"/>
          <w:iCs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A170A4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2E6A4C7" w14:textId="77777777" w:rsidR="00000000" w:rsidRPr="00A170A4" w:rsidRDefault="00000000" w:rsidP="00A170A4">
      <w:pPr>
        <w:pStyle w:val="Bezodstpw1"/>
        <w:spacing w:after="60"/>
        <w:rPr>
          <w:rFonts w:asciiTheme="minorHAnsi" w:hAnsiTheme="minorHAnsi" w:cstheme="minorHAnsi"/>
        </w:rPr>
      </w:pPr>
      <w:r w:rsidRPr="00A170A4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54C5411" w14:textId="77777777" w:rsidR="00000000" w:rsidRPr="00A170A4" w:rsidRDefault="00000000" w:rsidP="00A170A4">
      <w:pPr>
        <w:rPr>
          <w:rFonts w:asciiTheme="minorHAnsi" w:hAnsiTheme="minorHAnsi" w:cstheme="minorHAnsi"/>
          <w:sz w:val="24"/>
          <w:szCs w:val="24"/>
        </w:rPr>
      </w:pPr>
    </w:p>
    <w:sectPr w:rsidR="00B80B0F" w:rsidRPr="00A170A4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7CC5" w14:textId="77777777" w:rsidR="00467EF5" w:rsidRDefault="00467EF5">
      <w:pPr>
        <w:spacing w:after="0" w:line="240" w:lineRule="auto"/>
      </w:pPr>
      <w:r>
        <w:separator/>
      </w:r>
    </w:p>
  </w:endnote>
  <w:endnote w:type="continuationSeparator" w:id="0">
    <w:p w14:paraId="4CD1678F" w14:textId="77777777" w:rsidR="00467EF5" w:rsidRDefault="0046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D236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8DAF" w14:textId="77777777" w:rsidR="00467EF5" w:rsidRDefault="00467EF5">
      <w:pPr>
        <w:spacing w:after="0" w:line="240" w:lineRule="auto"/>
      </w:pPr>
      <w:r>
        <w:separator/>
      </w:r>
    </w:p>
  </w:footnote>
  <w:footnote w:type="continuationSeparator" w:id="0">
    <w:p w14:paraId="1DBFAF98" w14:textId="77777777" w:rsidR="00467EF5" w:rsidRDefault="0046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9C6A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4B018C" w14:paraId="5B0D98BC" w14:textId="77777777" w:rsidTr="000F1838">
      <w:trPr>
        <w:trHeight w:val="470"/>
      </w:trPr>
      <w:tc>
        <w:tcPr>
          <w:tcW w:w="4641" w:type="dxa"/>
          <w:vAlign w:val="center"/>
        </w:tcPr>
        <w:p w14:paraId="17B5B23F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DF8B54F" wp14:editId="69506C11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83E884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4F7BCA52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33A9422F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18C"/>
    <w:rsid w:val="00220E2A"/>
    <w:rsid w:val="00467EF5"/>
    <w:rsid w:val="004B018C"/>
    <w:rsid w:val="00530960"/>
    <w:rsid w:val="00A1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3E82"/>
  <w15:docId w15:val="{F4C58296-600C-48EC-8DE2-B61F4994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80B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2025-08-29T09:44:00Z</dcterms:created>
  <dcterms:modified xsi:type="dcterms:W3CDTF">2025-08-29T09:45:00Z</dcterms:modified>
</cp:coreProperties>
</file>