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73E6" w14:textId="132616FC" w:rsidR="00B3058B" w:rsidRDefault="00DA69E9" w:rsidP="009C2942">
      <w:pPr>
        <w:ind w:left="709" w:hanging="1418"/>
        <w:rPr>
          <w:sz w:val="10"/>
          <w:szCs w:val="10"/>
        </w:rPr>
      </w:pPr>
      <w:r>
        <w:rPr>
          <w:noProof/>
          <w:lang w:eastAsia="pl-PL"/>
        </w:rPr>
        <w:drawing>
          <wp:inline distT="0" distB="0" distL="0" distR="0" wp14:anchorId="1D7F4747" wp14:editId="2C56A5DF">
            <wp:extent cx="3922560" cy="719640"/>
            <wp:effectExtent l="0" t="0" r="1905" b="4445"/>
            <wp:docPr id="1740026689" name="Obraz 6" descr="Obraz zawierający tekst, Czcionka, projekt graficzny, Grafika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26689" name="Obraz 6" descr="Obraz zawierający tekst, Czcionka, projekt graficzny, Grafika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56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87BDF" w14:textId="77777777" w:rsidR="00DA4151" w:rsidRDefault="00DA4151" w:rsidP="00D77FE1">
      <w:pPr>
        <w:ind w:left="-284" w:right="-284"/>
      </w:pPr>
    </w:p>
    <w:p w14:paraId="081020CB" w14:textId="741AF9A7" w:rsidR="00D77FE1" w:rsidRPr="00CC5F04" w:rsidRDefault="00D77FE1" w:rsidP="00D77FE1">
      <w:pPr>
        <w:ind w:left="-284" w:right="-284"/>
        <w:rPr>
          <w:sz w:val="22"/>
          <w:szCs w:val="22"/>
        </w:rPr>
      </w:pPr>
      <w:r w:rsidRPr="00CC5F04">
        <w:rPr>
          <w:sz w:val="22"/>
          <w:szCs w:val="22"/>
        </w:rPr>
        <w:t>Olsztyn, dnia</w:t>
      </w:r>
      <w:r w:rsidR="0089224C" w:rsidRPr="00CC5F04">
        <w:rPr>
          <w:sz w:val="22"/>
          <w:szCs w:val="22"/>
        </w:rPr>
        <w:t xml:space="preserve"> 22.05.</w:t>
      </w:r>
      <w:r w:rsidRPr="00CC5F04">
        <w:rPr>
          <w:sz w:val="22"/>
          <w:szCs w:val="22"/>
        </w:rPr>
        <w:t>202</w:t>
      </w:r>
      <w:r w:rsidR="0089224C" w:rsidRPr="00CC5F04">
        <w:rPr>
          <w:sz w:val="22"/>
          <w:szCs w:val="22"/>
        </w:rPr>
        <w:t>6</w:t>
      </w:r>
      <w:r w:rsidRPr="00CC5F04">
        <w:rPr>
          <w:sz w:val="22"/>
          <w:szCs w:val="22"/>
        </w:rPr>
        <w:t xml:space="preserve"> r.</w:t>
      </w:r>
    </w:p>
    <w:p w14:paraId="7C973FE5" w14:textId="7FB37173" w:rsidR="00D77FE1" w:rsidRPr="00CC5F04" w:rsidRDefault="00D77FE1" w:rsidP="00D77FE1">
      <w:pPr>
        <w:ind w:left="-284" w:right="-284"/>
        <w:rPr>
          <w:sz w:val="22"/>
          <w:szCs w:val="22"/>
        </w:rPr>
      </w:pPr>
      <w:r w:rsidRPr="00CC5F04">
        <w:rPr>
          <w:sz w:val="22"/>
          <w:szCs w:val="22"/>
        </w:rPr>
        <w:t>WO-I.2613.</w:t>
      </w:r>
      <w:r w:rsidR="0089224C" w:rsidRPr="00CC5F04">
        <w:rPr>
          <w:sz w:val="22"/>
          <w:szCs w:val="22"/>
        </w:rPr>
        <w:t>8</w:t>
      </w:r>
      <w:r w:rsidRPr="00CC5F04">
        <w:rPr>
          <w:sz w:val="22"/>
          <w:szCs w:val="22"/>
        </w:rPr>
        <w:t>.202</w:t>
      </w:r>
      <w:r w:rsidR="0089224C" w:rsidRPr="00CC5F04">
        <w:rPr>
          <w:sz w:val="22"/>
          <w:szCs w:val="22"/>
        </w:rPr>
        <w:t>6</w:t>
      </w:r>
    </w:p>
    <w:p w14:paraId="517B1E37" w14:textId="77777777" w:rsidR="00D77FE1" w:rsidRPr="00CC5F04" w:rsidRDefault="00D77FE1" w:rsidP="00D77FE1">
      <w:pPr>
        <w:ind w:left="-284" w:right="-284"/>
        <w:rPr>
          <w:sz w:val="22"/>
          <w:szCs w:val="22"/>
        </w:rPr>
      </w:pPr>
    </w:p>
    <w:p w14:paraId="7B42FEB7" w14:textId="77777777" w:rsidR="00D77FE1" w:rsidRPr="00CC5F04" w:rsidRDefault="00D77FE1" w:rsidP="00D77FE1">
      <w:pPr>
        <w:rPr>
          <w:sz w:val="22"/>
          <w:szCs w:val="22"/>
        </w:rPr>
      </w:pPr>
    </w:p>
    <w:p w14:paraId="5432B168" w14:textId="48954833" w:rsidR="00D77FE1" w:rsidRPr="00CC5F04" w:rsidRDefault="00D77FE1" w:rsidP="00D77FE1">
      <w:pPr>
        <w:spacing w:line="360" w:lineRule="auto"/>
        <w:ind w:left="-284" w:right="-284" w:firstLine="992"/>
        <w:jc w:val="both"/>
        <w:rPr>
          <w:sz w:val="22"/>
          <w:szCs w:val="22"/>
        </w:rPr>
      </w:pPr>
      <w:r w:rsidRPr="00CC5F04">
        <w:rPr>
          <w:sz w:val="22"/>
          <w:szCs w:val="22"/>
        </w:rPr>
        <w:t>Warmińsko – Mazurski Urząd Wojewódzki w Olsztynie informuje, że na podstawie dokonanej przez Komisję ds. oceny przydatności składników rzeczowych majątku ruchomego oraz praw na dobrach niematerialnych, niżej wymienione, zużyte składniki (zgodnie z § 42 ust 2 Rozporządzenia Rady Ministrów</w:t>
      </w:r>
      <w:r w:rsidRPr="00CC5F04">
        <w:rPr>
          <w:sz w:val="22"/>
          <w:szCs w:val="22"/>
        </w:rPr>
        <w:t xml:space="preserve"> </w:t>
      </w:r>
      <w:r w:rsidRPr="00CC5F04">
        <w:rPr>
          <w:sz w:val="22"/>
          <w:szCs w:val="22"/>
        </w:rPr>
        <w:t xml:space="preserve">z dnia 21 października 2019 r. w sprawie szczegółowego sposobu gospodarowania składnikami rzeczowymi majątku ruchomego Skarbu Państwa (Dz. U. poz. 228 z dnia 25 lutego 2025 r.)) zostały przeznaczone do likwidacji bez próby zagospodarowania w inny sposób. 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701"/>
        <w:gridCol w:w="2551"/>
        <w:gridCol w:w="2552"/>
        <w:gridCol w:w="1134"/>
      </w:tblGrid>
      <w:tr w:rsidR="00D77FE1" w:rsidRPr="00CC5F04" w14:paraId="3FDEBB40" w14:textId="77777777" w:rsidTr="00CC5F04">
        <w:trPr>
          <w:trHeight w:val="103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D798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bookmarkStart w:id="0" w:name="_Hlk145780521"/>
            <w:r w:rsidRPr="00CC5F04">
              <w:rPr>
                <w:rFonts w:cstheme="minorHAnsi"/>
                <w:sz w:val="22"/>
                <w:szCs w:val="22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C2E0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Data nabycia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F15A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Nazwa składnika majątku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EBB3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Numer inwentarzowy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2259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Stan techniczny i stopień zużycia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6E99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Wartość księgowa brutto</w:t>
            </w:r>
          </w:p>
        </w:tc>
      </w:tr>
      <w:tr w:rsidR="00D77FE1" w:rsidRPr="00CC5F04" w14:paraId="54E3747F" w14:textId="77777777" w:rsidTr="00CC5F04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4DA8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03D7" w14:textId="5CD90742" w:rsidR="00D77FE1" w:rsidRPr="00CC5F04" w:rsidRDefault="00070943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20.11.2020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38D4" w14:textId="18776F30" w:rsidR="00D77FE1" w:rsidRPr="00CC5F04" w:rsidRDefault="00070943" w:rsidP="0007094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CC5F04">
              <w:rPr>
                <w:noProof/>
                <w:sz w:val="22"/>
                <w:szCs w:val="22"/>
              </w:rPr>
              <w:t>Smartfon Xiaomi</w:t>
            </w:r>
            <w:r w:rsidRPr="00CC5F04">
              <w:rPr>
                <w:noProof/>
                <w:sz w:val="22"/>
                <w:szCs w:val="22"/>
              </w:rPr>
              <w:t xml:space="preserve"> </w:t>
            </w:r>
            <w:r w:rsidRPr="00CC5F04">
              <w:rPr>
                <w:noProof/>
                <w:sz w:val="22"/>
                <w:szCs w:val="22"/>
              </w:rPr>
              <w:t>Redmi 9AT szary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022C" w14:textId="7AB99B19" w:rsidR="00D77FE1" w:rsidRPr="00CC5F04" w:rsidRDefault="00070943" w:rsidP="0007094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CC5F04">
              <w:rPr>
                <w:noProof/>
                <w:sz w:val="22"/>
                <w:szCs w:val="22"/>
              </w:rPr>
              <w:t>4107/2020/PST/UW-DPG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0DB5" w14:textId="39D29404" w:rsidR="00D77FE1" w:rsidRPr="00CC5F04" w:rsidRDefault="00070943" w:rsidP="0007094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Zużyt</w:t>
            </w:r>
            <w:r w:rsidRPr="00CC5F04">
              <w:rPr>
                <w:rFonts w:cstheme="minorHAnsi"/>
                <w:sz w:val="22"/>
                <w:szCs w:val="22"/>
              </w:rPr>
              <w:t>y</w:t>
            </w:r>
            <w:r w:rsidRPr="00CC5F04">
              <w:rPr>
                <w:rFonts w:cstheme="minorHAnsi"/>
                <w:sz w:val="22"/>
                <w:szCs w:val="22"/>
              </w:rPr>
              <w:t>,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wyeksploatowany,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uszkodzony – rozłącza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połączenia telefoniczne,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CC5F04">
              <w:rPr>
                <w:rFonts w:cstheme="minorHAnsi"/>
                <w:sz w:val="22"/>
                <w:szCs w:val="22"/>
              </w:rPr>
              <w:t>SMS’y</w:t>
            </w:r>
            <w:proofErr w:type="spellEnd"/>
            <w:r w:rsidRPr="00CC5F04">
              <w:rPr>
                <w:rFonts w:cstheme="minorHAnsi"/>
                <w:sz w:val="22"/>
                <w:szCs w:val="22"/>
              </w:rPr>
              <w:t xml:space="preserve"> nie docierają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8350" w14:textId="57388274" w:rsidR="00D77FE1" w:rsidRPr="00CC5F04" w:rsidRDefault="00070943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0,98</w:t>
            </w:r>
          </w:p>
        </w:tc>
      </w:tr>
      <w:tr w:rsidR="00D77FE1" w:rsidRPr="00CC5F04" w14:paraId="3F65EB97" w14:textId="77777777" w:rsidTr="00CC5F04">
        <w:trPr>
          <w:trHeight w:val="2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FD36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C89F" w14:textId="13E2610F" w:rsidR="00D77FE1" w:rsidRPr="00CC5F04" w:rsidRDefault="00070943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17.05.2022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6AF5" w14:textId="1C98966F" w:rsidR="00D77FE1" w:rsidRPr="00CC5F04" w:rsidRDefault="00070943" w:rsidP="0007094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TELEFON NOKIA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900 TOUGH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CZARNY COAR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01C3" w14:textId="1E375F7F" w:rsidR="00D77FE1" w:rsidRPr="00CC5F04" w:rsidRDefault="00070943" w:rsidP="0007094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4112/2022/PST/UW-DPG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57A1" w14:textId="51B238D9" w:rsidR="00D77FE1" w:rsidRPr="00CC5F04" w:rsidRDefault="00070943" w:rsidP="00070943">
            <w:pPr>
              <w:rPr>
                <w:sz w:val="22"/>
                <w:szCs w:val="22"/>
              </w:rPr>
            </w:pPr>
            <w:r w:rsidRPr="00CC5F04">
              <w:rPr>
                <w:sz w:val="22"/>
                <w:szCs w:val="22"/>
              </w:rPr>
              <w:t>Zużyt</w:t>
            </w:r>
            <w:r w:rsidRPr="00CC5F04">
              <w:rPr>
                <w:sz w:val="22"/>
                <w:szCs w:val="22"/>
              </w:rPr>
              <w:t>y</w:t>
            </w:r>
            <w:r w:rsidRPr="00CC5F04">
              <w:rPr>
                <w:sz w:val="22"/>
                <w:szCs w:val="22"/>
              </w:rPr>
              <w:t>,</w:t>
            </w:r>
            <w:r w:rsidRPr="00CC5F04">
              <w:rPr>
                <w:sz w:val="22"/>
                <w:szCs w:val="22"/>
              </w:rPr>
              <w:t xml:space="preserve"> </w:t>
            </w:r>
            <w:r w:rsidRPr="00CC5F04">
              <w:rPr>
                <w:sz w:val="22"/>
                <w:szCs w:val="22"/>
              </w:rPr>
              <w:t>wyeksploatowany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8166" w14:textId="6627618A" w:rsidR="00D77FE1" w:rsidRPr="00CC5F04" w:rsidRDefault="00070943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0,98</w:t>
            </w:r>
          </w:p>
        </w:tc>
      </w:tr>
      <w:tr w:rsidR="00D77FE1" w:rsidRPr="00CC5F04" w14:paraId="312DC808" w14:textId="77777777" w:rsidTr="00CC5F04">
        <w:trPr>
          <w:trHeight w:val="2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C8E9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704F" w14:textId="030536A7" w:rsidR="00D77FE1" w:rsidRPr="00CC5F04" w:rsidRDefault="00070943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15.04.2020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3C1F" w14:textId="549A24B6" w:rsidR="00D77FE1" w:rsidRPr="00CC5F04" w:rsidRDefault="00070943" w:rsidP="0007094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 xml:space="preserve">Smartfon </w:t>
            </w:r>
            <w:proofErr w:type="spellStart"/>
            <w:r w:rsidRPr="00CC5F04">
              <w:rPr>
                <w:rFonts w:cstheme="minorHAnsi"/>
                <w:sz w:val="22"/>
                <w:szCs w:val="22"/>
              </w:rPr>
              <w:t>Huawei</w:t>
            </w:r>
            <w:proofErr w:type="spellEnd"/>
            <w:r w:rsidRPr="00CC5F04">
              <w:rPr>
                <w:rFonts w:cstheme="minorHAnsi"/>
                <w:sz w:val="22"/>
                <w:szCs w:val="22"/>
              </w:rPr>
              <w:t xml:space="preserve"> Mate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20 lite Czarny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5EA8" w14:textId="7D37AE47" w:rsidR="00D77FE1" w:rsidRPr="00CC5F04" w:rsidRDefault="00070943" w:rsidP="0007094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8249/2020/PST/UW-WIN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345C" w14:textId="4291962C" w:rsidR="00D77FE1" w:rsidRPr="00CC5F04" w:rsidRDefault="00070943" w:rsidP="00070943">
            <w:pPr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Zużyt</w:t>
            </w:r>
            <w:r w:rsidRPr="00CC5F04">
              <w:rPr>
                <w:rFonts w:cstheme="minorHAnsi"/>
                <w:sz w:val="22"/>
                <w:szCs w:val="22"/>
              </w:rPr>
              <w:t>y</w:t>
            </w:r>
            <w:r w:rsidRPr="00CC5F04">
              <w:rPr>
                <w:rFonts w:cstheme="minorHAnsi"/>
                <w:sz w:val="22"/>
                <w:szCs w:val="22"/>
              </w:rPr>
              <w:t>,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wyeksploatowany,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uszkodzony – nie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można</w:t>
            </w:r>
            <w:r w:rsidRPr="00CC5F04">
              <w:rPr>
                <w:rFonts w:cstheme="minorHAnsi"/>
                <w:sz w:val="22"/>
                <w:szCs w:val="22"/>
              </w:rPr>
              <w:t xml:space="preserve"> u</w:t>
            </w:r>
            <w:r w:rsidRPr="00CC5F04">
              <w:rPr>
                <w:rFonts w:cstheme="minorHAnsi"/>
                <w:sz w:val="22"/>
                <w:szCs w:val="22"/>
              </w:rPr>
              <w:t>ruchomić,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spuchnięty</w:t>
            </w:r>
            <w:r w:rsidRPr="00CC5F04">
              <w:rPr>
                <w:rFonts w:cstheme="minorHAnsi"/>
                <w:sz w:val="22"/>
                <w:szCs w:val="22"/>
              </w:rPr>
              <w:t xml:space="preserve"> a</w:t>
            </w:r>
            <w:r w:rsidRPr="00CC5F04">
              <w:rPr>
                <w:rFonts w:cstheme="minorHAnsi"/>
                <w:sz w:val="22"/>
                <w:szCs w:val="22"/>
              </w:rPr>
              <w:t>kumulator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telefonu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ABC0" w14:textId="48048011" w:rsidR="00D77FE1" w:rsidRPr="00CC5F04" w:rsidRDefault="00070943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98,40</w:t>
            </w:r>
          </w:p>
        </w:tc>
      </w:tr>
      <w:tr w:rsidR="00D77FE1" w:rsidRPr="00CC5F04" w14:paraId="7DD72F6A" w14:textId="77777777" w:rsidTr="00CC5F04">
        <w:trPr>
          <w:trHeight w:val="2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A83B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</w:p>
          <w:p w14:paraId="24C5CAA8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6619" w14:textId="3DBF589B" w:rsidR="00D77FE1" w:rsidRPr="00CC5F04" w:rsidRDefault="00070943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18.10.2017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978" w14:textId="1EAD98CE" w:rsidR="00D77FE1" w:rsidRPr="00CC5F04" w:rsidRDefault="00070943" w:rsidP="0007094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Smartfon HTC U11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Dual srebrny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3903" w14:textId="1CFDC038" w:rsidR="00D77FE1" w:rsidRPr="00CC5F04" w:rsidRDefault="00070943" w:rsidP="0007094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9267/2017/PST/UW-WO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E875" w14:textId="43AB4834" w:rsidR="00D77FE1" w:rsidRPr="00CC5F04" w:rsidRDefault="00070943" w:rsidP="00070943">
            <w:pPr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Zużyt</w:t>
            </w:r>
            <w:r w:rsidRPr="00CC5F04">
              <w:rPr>
                <w:rFonts w:cstheme="minorHAnsi"/>
                <w:sz w:val="22"/>
                <w:szCs w:val="22"/>
              </w:rPr>
              <w:t>y</w:t>
            </w:r>
            <w:r w:rsidRPr="00CC5F04">
              <w:rPr>
                <w:rFonts w:cstheme="minorHAnsi"/>
                <w:sz w:val="22"/>
                <w:szCs w:val="22"/>
              </w:rPr>
              <w:t>,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wyeksploatowany,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uszkodzony – nie działa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dotyk w ekranie,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uszkodzony ekran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851A" w14:textId="09112BBB" w:rsidR="00D77FE1" w:rsidRPr="00CC5F04" w:rsidRDefault="00070943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2 999,00</w:t>
            </w:r>
          </w:p>
        </w:tc>
      </w:tr>
      <w:tr w:rsidR="00D77FE1" w:rsidRPr="00CC5F04" w14:paraId="3EE0B6BE" w14:textId="77777777" w:rsidTr="00CC5F04">
        <w:trPr>
          <w:trHeight w:val="2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EC92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</w:p>
          <w:p w14:paraId="797A68A3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3FFB" w14:textId="25413845" w:rsidR="00D77FE1" w:rsidRPr="00CC5F04" w:rsidRDefault="00070943" w:rsidP="00351CA4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05.12.2017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94E" w14:textId="77FC061C" w:rsidR="00D77FE1" w:rsidRPr="00CC5F04" w:rsidRDefault="00070943" w:rsidP="00070943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 xml:space="preserve">Smartfon </w:t>
            </w:r>
            <w:proofErr w:type="spellStart"/>
            <w:r w:rsidRPr="00CC5F04">
              <w:rPr>
                <w:rFonts w:cstheme="minorHAnsi"/>
                <w:sz w:val="22"/>
                <w:szCs w:val="22"/>
              </w:rPr>
              <w:t>Cat</w:t>
            </w:r>
            <w:proofErr w:type="spellEnd"/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Dual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czarny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CF77" w14:textId="3DFB6A49" w:rsidR="00D77FE1" w:rsidRPr="00CC5F04" w:rsidRDefault="00070943" w:rsidP="00351CA4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9375/2017/IL/UW-WO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0B49" w14:textId="473551D6" w:rsidR="00D77FE1" w:rsidRPr="00CC5F04" w:rsidRDefault="00723A85" w:rsidP="00DA4151">
            <w:pPr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Zużyta,</w:t>
            </w:r>
            <w:r w:rsidR="00DA4151"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wyeksploatowany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9727" w14:textId="7D097CF0" w:rsidR="00D77FE1" w:rsidRPr="00CC5F04" w:rsidRDefault="00723A85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216,00</w:t>
            </w:r>
          </w:p>
        </w:tc>
      </w:tr>
      <w:tr w:rsidR="00D77FE1" w:rsidRPr="00CC5F04" w14:paraId="71FA9ABC" w14:textId="77777777" w:rsidTr="00CC5F04">
        <w:trPr>
          <w:trHeight w:val="2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6F5D" w14:textId="77777777" w:rsidR="00D77FE1" w:rsidRPr="00CC5F04" w:rsidRDefault="00D77FE1" w:rsidP="00351CA4">
            <w:pPr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lastRenderedPageBreak/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228C" w14:textId="40FECC6B" w:rsidR="00D77FE1" w:rsidRPr="00CC5F04" w:rsidRDefault="00D77FE1" w:rsidP="00723A85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0D94" w14:textId="6F39430E" w:rsidR="00D77FE1" w:rsidRPr="00CC5F04" w:rsidRDefault="00723A85" w:rsidP="00723A85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Telefon Nokia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800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CC5F04">
              <w:rPr>
                <w:rFonts w:cstheme="minorHAnsi"/>
                <w:sz w:val="22"/>
                <w:szCs w:val="22"/>
              </w:rPr>
              <w:t>Tough</w:t>
            </w:r>
            <w:proofErr w:type="spellEnd"/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Czarny COAR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4123" w14:textId="77777777" w:rsidR="00723A85" w:rsidRPr="00CC5F04" w:rsidRDefault="00723A85" w:rsidP="00723A85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17604/2022/PST/UW-</w:t>
            </w:r>
          </w:p>
          <w:p w14:paraId="0B97D3DD" w14:textId="4072A538" w:rsidR="00D77FE1" w:rsidRPr="00CC5F04" w:rsidRDefault="00723A85" w:rsidP="00723A85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DPG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8ABE" w14:textId="2FF326D1" w:rsidR="00D77FE1" w:rsidRPr="00CC5F04" w:rsidRDefault="00723A85" w:rsidP="00723A85">
            <w:pPr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Zużyt</w:t>
            </w:r>
            <w:r w:rsidRPr="00CC5F04">
              <w:rPr>
                <w:rFonts w:cstheme="minorHAnsi"/>
                <w:sz w:val="22"/>
                <w:szCs w:val="22"/>
              </w:rPr>
              <w:t>y</w:t>
            </w:r>
            <w:r w:rsidRPr="00CC5F04">
              <w:rPr>
                <w:rFonts w:cstheme="minorHAnsi"/>
                <w:sz w:val="22"/>
                <w:szCs w:val="22"/>
              </w:rPr>
              <w:t>,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wyeksploatowany,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uszkodzony – nie działa</w:t>
            </w:r>
            <w:r w:rsidRPr="00CC5F04">
              <w:rPr>
                <w:rFonts w:cstheme="minorHAnsi"/>
                <w:sz w:val="22"/>
                <w:szCs w:val="22"/>
              </w:rPr>
              <w:t xml:space="preserve"> </w:t>
            </w:r>
            <w:r w:rsidRPr="00CC5F04">
              <w:rPr>
                <w:rFonts w:cstheme="minorHAnsi"/>
                <w:sz w:val="22"/>
                <w:szCs w:val="22"/>
              </w:rPr>
              <w:t>głośnik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8379" w14:textId="359FB1E7" w:rsidR="00D77FE1" w:rsidRPr="00CC5F04" w:rsidRDefault="00723A85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0,98</w:t>
            </w:r>
          </w:p>
        </w:tc>
      </w:tr>
      <w:tr w:rsidR="00D77FE1" w:rsidRPr="00CC5F04" w14:paraId="70E73CF3" w14:textId="77777777" w:rsidTr="00CC5F04">
        <w:trPr>
          <w:trHeight w:val="267"/>
          <w:jc w:val="center"/>
        </w:trPr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E3E6" w14:textId="77777777" w:rsidR="00D77FE1" w:rsidRPr="00CC5F04" w:rsidRDefault="00D77FE1" w:rsidP="00351CA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B583" w14:textId="2FB997EF" w:rsidR="00D77FE1" w:rsidRPr="00CC5F04" w:rsidRDefault="00070943" w:rsidP="00351CA4">
            <w:pPr>
              <w:spacing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CC5F04">
              <w:rPr>
                <w:rFonts w:cstheme="minorHAnsi"/>
                <w:sz w:val="22"/>
                <w:szCs w:val="22"/>
              </w:rPr>
              <w:t>3 316,34</w:t>
            </w:r>
          </w:p>
        </w:tc>
      </w:tr>
      <w:bookmarkEnd w:id="0"/>
    </w:tbl>
    <w:p w14:paraId="721A38BA" w14:textId="77777777" w:rsidR="00D77FE1" w:rsidRPr="00CC5F04" w:rsidRDefault="00D77FE1" w:rsidP="00D77FE1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828"/>
        <w:rPr>
          <w:sz w:val="22"/>
          <w:szCs w:val="22"/>
        </w:rPr>
      </w:pPr>
    </w:p>
    <w:p w14:paraId="72FF1A8C" w14:textId="77777777" w:rsidR="00D77FE1" w:rsidRPr="00CC5F04" w:rsidRDefault="00D77FE1" w:rsidP="00D77FE1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-284" w:right="-284"/>
        <w:jc w:val="both"/>
        <w:rPr>
          <w:sz w:val="22"/>
          <w:szCs w:val="22"/>
        </w:rPr>
      </w:pPr>
      <w:r w:rsidRPr="00CC5F04">
        <w:rPr>
          <w:sz w:val="22"/>
          <w:szCs w:val="22"/>
        </w:rPr>
        <w:t>Przewodniczący Komisji ds. Likwidacji</w:t>
      </w:r>
    </w:p>
    <w:p w14:paraId="549B5C35" w14:textId="72D59DB5" w:rsidR="00436906" w:rsidRPr="00D1216A" w:rsidRDefault="00436906" w:rsidP="00D77FE1">
      <w:pPr>
        <w:spacing w:after="0" w:line="276" w:lineRule="auto"/>
        <w:ind w:left="567" w:right="567"/>
        <w:rPr>
          <w:rFonts w:ascii="Lato" w:hAnsi="Lato"/>
          <w:sz w:val="20"/>
          <w:szCs w:val="20"/>
        </w:rPr>
      </w:pPr>
    </w:p>
    <w:sectPr w:rsidR="00436906" w:rsidRPr="00D1216A" w:rsidSect="00CF44AD">
      <w:footerReference w:type="default" r:id="rId9"/>
      <w:pgSz w:w="11906" w:h="16838" w:code="9"/>
      <w:pgMar w:top="851" w:right="1418" w:bottom="1418" w:left="1418" w:header="851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10E6" w14:textId="77777777" w:rsidR="00A576B7" w:rsidRDefault="00A576B7" w:rsidP="00070C8B">
      <w:pPr>
        <w:spacing w:after="0" w:line="240" w:lineRule="auto"/>
      </w:pPr>
      <w:r>
        <w:separator/>
      </w:r>
    </w:p>
  </w:endnote>
  <w:endnote w:type="continuationSeparator" w:id="0">
    <w:p w14:paraId="0C2B2307" w14:textId="77777777" w:rsidR="00A576B7" w:rsidRDefault="00A576B7" w:rsidP="0007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8364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3544"/>
    </w:tblGrid>
    <w:tr w:rsidR="0065337B" w14:paraId="00672CFA" w14:textId="77777777" w:rsidTr="00CF44AD">
      <w:trPr>
        <w:trHeight w:val="1284"/>
      </w:trPr>
      <w:tc>
        <w:tcPr>
          <w:tcW w:w="4820" w:type="dxa"/>
        </w:tcPr>
        <w:p w14:paraId="59F57AE0" w14:textId="6AAE0F27" w:rsidR="00E077D7" w:rsidRDefault="00E077D7" w:rsidP="00CF44AD">
          <w:pPr>
            <w:pStyle w:val="Stopka"/>
            <w:tabs>
              <w:tab w:val="clear" w:pos="9072"/>
            </w:tabs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436906">
            <w:rPr>
              <w:rFonts w:ascii="Calibri" w:hAnsi="Calibri" w:cs="Calibri"/>
              <w:sz w:val="16"/>
              <w:szCs w:val="16"/>
            </w:rPr>
            <w:t>telefon: (89) 5232 333, (89) 5232 444</w:t>
          </w:r>
          <w:r w:rsidRPr="00436906">
            <w:rPr>
              <w:rFonts w:ascii="Calibri" w:hAnsi="Calibri" w:cs="Calibri"/>
              <w:sz w:val="16"/>
              <w:szCs w:val="16"/>
            </w:rPr>
            <w:br/>
            <w:t xml:space="preserve">adres email: </w:t>
          </w:r>
          <w:hyperlink r:id="rId1" w:history="1">
            <w:r w:rsidRPr="00436906">
              <w:rPr>
                <w:rStyle w:val="Hipercze"/>
                <w:rFonts w:ascii="Calibri" w:hAnsi="Calibri" w:cs="Calibri"/>
                <w:sz w:val="16"/>
                <w:szCs w:val="16"/>
              </w:rPr>
              <w:t>info@uw.olsztyn.pl</w:t>
            </w:r>
          </w:hyperlink>
          <w:r w:rsidRPr="00436906">
            <w:rPr>
              <w:rFonts w:ascii="Calibri" w:hAnsi="Calibri" w:cs="Calibri"/>
              <w:sz w:val="16"/>
              <w:szCs w:val="16"/>
            </w:rPr>
            <w:br/>
            <w:t>strona www: gov.pl/web/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</w:rPr>
            <w:t>uw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</w:rPr>
            <w:t>-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</w:rPr>
            <w:t>warminsko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</w:rPr>
            <w:t>-mazurski</w:t>
          </w:r>
        </w:p>
        <w:p w14:paraId="4F7F5285" w14:textId="628D9633" w:rsidR="00CF44AD" w:rsidRPr="00436906" w:rsidRDefault="00CF44AD" w:rsidP="00436906">
          <w:pPr>
            <w:pStyle w:val="Stopka"/>
            <w:spacing w:line="276" w:lineRule="auto"/>
            <w:rPr>
              <w:rFonts w:ascii="Calibri" w:hAnsi="Calibri" w:cs="Calibri"/>
              <w:sz w:val="16"/>
              <w:szCs w:val="16"/>
            </w:rPr>
          </w:pPr>
          <w:proofErr w:type="spellStart"/>
          <w:r w:rsidRPr="00436906">
            <w:rPr>
              <w:rFonts w:ascii="Calibri" w:hAnsi="Calibri" w:cs="Calibri"/>
              <w:sz w:val="16"/>
              <w:szCs w:val="16"/>
              <w:lang w:val="en-US"/>
            </w:rPr>
            <w:t>adres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  <w:lang w:val="en-US"/>
            </w:rPr>
            <w:t xml:space="preserve"> e-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  <w:lang w:val="en-US"/>
            </w:rPr>
            <w:t>Doręczeń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  <w:lang w:val="en-US"/>
            </w:rPr>
            <w:t xml:space="preserve">: </w:t>
          </w:r>
          <w:r w:rsidRPr="00436906">
            <w:rPr>
              <w:rFonts w:ascii="Calibri" w:hAnsi="Calibri" w:cs="Calibri"/>
              <w:sz w:val="16"/>
              <w:szCs w:val="16"/>
            </w:rPr>
            <w:t>AE:PL-63617-21139-RGDWI-27</w:t>
          </w:r>
        </w:p>
        <w:p w14:paraId="420A33FF" w14:textId="77777777" w:rsidR="0065337B" w:rsidRPr="00436906" w:rsidRDefault="0065337B" w:rsidP="00436906">
          <w:pPr>
            <w:spacing w:line="276" w:lineRule="auto"/>
            <w:rPr>
              <w:rFonts w:ascii="Calibri" w:hAnsi="Calibri" w:cs="Calibri"/>
              <w:sz w:val="10"/>
              <w:szCs w:val="10"/>
            </w:rPr>
          </w:pPr>
        </w:p>
      </w:tc>
      <w:tc>
        <w:tcPr>
          <w:tcW w:w="3544" w:type="dxa"/>
        </w:tcPr>
        <w:p w14:paraId="7D52D874" w14:textId="77777777" w:rsidR="00C01A29" w:rsidRDefault="00C01A29" w:rsidP="00C01A29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r w:rsidR="00436906" w:rsidRPr="00CF44AD">
            <w:rPr>
              <w:rFonts w:ascii="Calibri" w:hAnsi="Calibri" w:cs="Calibri"/>
              <w:sz w:val="16"/>
              <w:szCs w:val="16"/>
            </w:rPr>
            <w:t>Warmińsko-Mazurski Urząd Wojewódzki w Olsztynie</w:t>
          </w:r>
        </w:p>
        <w:p w14:paraId="5A387846" w14:textId="5D78C60D" w:rsidR="00436906" w:rsidRPr="00C01A29" w:rsidRDefault="00C01A29" w:rsidP="00C01A29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a</w:t>
          </w:r>
          <w:r w:rsidR="00C01D6A" w:rsidRPr="00CF44AD">
            <w:rPr>
              <w:rFonts w:ascii="Calibri" w:hAnsi="Calibri" w:cs="Calibri"/>
              <w:sz w:val="16"/>
              <w:szCs w:val="16"/>
            </w:rPr>
            <w:t>dres: Al. Marsz. J. Piłsudskiego</w:t>
          </w:r>
          <w:r w:rsidR="00436906" w:rsidRPr="00CF44AD">
            <w:rPr>
              <w:rFonts w:ascii="Calibri" w:hAnsi="Calibri" w:cs="Calibri"/>
              <w:sz w:val="16"/>
              <w:szCs w:val="16"/>
            </w:rPr>
            <w:t xml:space="preserve"> 7</w:t>
          </w:r>
          <w:r w:rsidR="00C01D6A" w:rsidRPr="00CF44AD">
            <w:rPr>
              <w:rFonts w:ascii="Calibri" w:hAnsi="Calibri" w:cs="Calibri"/>
              <w:sz w:val="16"/>
              <w:szCs w:val="16"/>
            </w:rPr>
            <w:t>/9, 10-575</w:t>
          </w:r>
          <w:r w:rsidR="00D91FFD" w:rsidRPr="00CF44AD">
            <w:rPr>
              <w:rFonts w:ascii="Calibri" w:hAnsi="Calibri" w:cs="Calibri"/>
              <w:sz w:val="16"/>
              <w:szCs w:val="16"/>
            </w:rPr>
            <w:t xml:space="preserve"> Olsztyn</w:t>
          </w:r>
          <w:r w:rsidR="00D91FFD" w:rsidRPr="00436906">
            <w:rPr>
              <w:rFonts w:ascii="Calibri" w:hAnsi="Calibri" w:cs="Calibri"/>
              <w:sz w:val="14"/>
              <w:szCs w:val="14"/>
            </w:rPr>
            <w:br/>
          </w:r>
        </w:p>
        <w:p w14:paraId="1C799C20" w14:textId="436B0A78" w:rsidR="0065337B" w:rsidRDefault="0065337B" w:rsidP="00436906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firstLine="287"/>
            <w:rPr>
              <w:rFonts w:ascii="Lato" w:hAnsi="Lato"/>
              <w:sz w:val="10"/>
              <w:szCs w:val="10"/>
            </w:rPr>
          </w:pPr>
        </w:p>
      </w:tc>
    </w:tr>
  </w:tbl>
  <w:p w14:paraId="113532E3" w14:textId="77777777" w:rsidR="008B18A5" w:rsidRPr="00300C91" w:rsidRDefault="008B18A5" w:rsidP="00D91FFD">
    <w:pPr>
      <w:pStyle w:val="Stopka"/>
      <w:spacing w:line="240" w:lineRule="exact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8164" w14:textId="77777777" w:rsidR="00A576B7" w:rsidRDefault="00A576B7" w:rsidP="00070C8B">
      <w:pPr>
        <w:spacing w:after="0" w:line="240" w:lineRule="auto"/>
      </w:pPr>
      <w:r>
        <w:separator/>
      </w:r>
    </w:p>
  </w:footnote>
  <w:footnote w:type="continuationSeparator" w:id="0">
    <w:p w14:paraId="5A9A4925" w14:textId="77777777" w:rsidR="00A576B7" w:rsidRDefault="00A576B7" w:rsidP="00070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A35"/>
    <w:multiLevelType w:val="hybridMultilevel"/>
    <w:tmpl w:val="9612B2E2"/>
    <w:lvl w:ilvl="0" w:tplc="A4D616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376614"/>
    <w:multiLevelType w:val="hybridMultilevel"/>
    <w:tmpl w:val="866C3FB4"/>
    <w:lvl w:ilvl="0" w:tplc="278A1F7E">
      <w:start w:val="1"/>
      <w:numFmt w:val="decimal"/>
      <w:lvlText w:val="%1."/>
      <w:lvlJc w:val="left"/>
      <w:pPr>
        <w:ind w:left="1428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57555855">
    <w:abstractNumId w:val="0"/>
  </w:num>
  <w:num w:numId="2" w16cid:durableId="7971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0F"/>
    <w:rsid w:val="0005607A"/>
    <w:rsid w:val="00070943"/>
    <w:rsid w:val="00070C8B"/>
    <w:rsid w:val="000F23CF"/>
    <w:rsid w:val="00110895"/>
    <w:rsid w:val="00130C24"/>
    <w:rsid w:val="0013204C"/>
    <w:rsid w:val="00132C82"/>
    <w:rsid w:val="0013530A"/>
    <w:rsid w:val="00142597"/>
    <w:rsid w:val="00190BCF"/>
    <w:rsid w:val="00196F7C"/>
    <w:rsid w:val="001B4146"/>
    <w:rsid w:val="001D105D"/>
    <w:rsid w:val="001F2DCE"/>
    <w:rsid w:val="00212F6B"/>
    <w:rsid w:val="00217AE9"/>
    <w:rsid w:val="002244BA"/>
    <w:rsid w:val="00227D36"/>
    <w:rsid w:val="00235C59"/>
    <w:rsid w:val="002456D4"/>
    <w:rsid w:val="00263FC0"/>
    <w:rsid w:val="002746CD"/>
    <w:rsid w:val="002A6A52"/>
    <w:rsid w:val="002C7725"/>
    <w:rsid w:val="00300C91"/>
    <w:rsid w:val="00350D00"/>
    <w:rsid w:val="00374F30"/>
    <w:rsid w:val="003F1FA3"/>
    <w:rsid w:val="00436906"/>
    <w:rsid w:val="004427F5"/>
    <w:rsid w:val="0046142E"/>
    <w:rsid w:val="004818B2"/>
    <w:rsid w:val="004818E0"/>
    <w:rsid w:val="00560DDF"/>
    <w:rsid w:val="005807AC"/>
    <w:rsid w:val="00593CFF"/>
    <w:rsid w:val="005F3116"/>
    <w:rsid w:val="00627E1E"/>
    <w:rsid w:val="00642E09"/>
    <w:rsid w:val="0065337B"/>
    <w:rsid w:val="006A7565"/>
    <w:rsid w:val="006E599A"/>
    <w:rsid w:val="00714C4E"/>
    <w:rsid w:val="00723A85"/>
    <w:rsid w:val="00741EC8"/>
    <w:rsid w:val="00757112"/>
    <w:rsid w:val="007B5C91"/>
    <w:rsid w:val="008372BB"/>
    <w:rsid w:val="0085540F"/>
    <w:rsid w:val="0087259E"/>
    <w:rsid w:val="008846DB"/>
    <w:rsid w:val="0089224C"/>
    <w:rsid w:val="0089321C"/>
    <w:rsid w:val="008B18A5"/>
    <w:rsid w:val="008B311F"/>
    <w:rsid w:val="008B631A"/>
    <w:rsid w:val="008B7397"/>
    <w:rsid w:val="009032A7"/>
    <w:rsid w:val="00923D11"/>
    <w:rsid w:val="00933913"/>
    <w:rsid w:val="00945130"/>
    <w:rsid w:val="00971439"/>
    <w:rsid w:val="009739AE"/>
    <w:rsid w:val="00983049"/>
    <w:rsid w:val="009913E7"/>
    <w:rsid w:val="009C2942"/>
    <w:rsid w:val="00A240EF"/>
    <w:rsid w:val="00A34484"/>
    <w:rsid w:val="00A35423"/>
    <w:rsid w:val="00A3744C"/>
    <w:rsid w:val="00A509D3"/>
    <w:rsid w:val="00A576B7"/>
    <w:rsid w:val="00A75A4A"/>
    <w:rsid w:val="00AA6F6F"/>
    <w:rsid w:val="00AE2D70"/>
    <w:rsid w:val="00B3058B"/>
    <w:rsid w:val="00B3448C"/>
    <w:rsid w:val="00B6431F"/>
    <w:rsid w:val="00B674E5"/>
    <w:rsid w:val="00B711A7"/>
    <w:rsid w:val="00BB0452"/>
    <w:rsid w:val="00BC4DFF"/>
    <w:rsid w:val="00BD4D01"/>
    <w:rsid w:val="00C01A29"/>
    <w:rsid w:val="00C01D6A"/>
    <w:rsid w:val="00C2004E"/>
    <w:rsid w:val="00C272E7"/>
    <w:rsid w:val="00C4732A"/>
    <w:rsid w:val="00C55C85"/>
    <w:rsid w:val="00CC13B2"/>
    <w:rsid w:val="00CC5F04"/>
    <w:rsid w:val="00CE0EFA"/>
    <w:rsid w:val="00CF44AD"/>
    <w:rsid w:val="00D1216A"/>
    <w:rsid w:val="00D3321C"/>
    <w:rsid w:val="00D56168"/>
    <w:rsid w:val="00D5647D"/>
    <w:rsid w:val="00D77FE1"/>
    <w:rsid w:val="00D8751D"/>
    <w:rsid w:val="00D91FFD"/>
    <w:rsid w:val="00DA4151"/>
    <w:rsid w:val="00DA69E9"/>
    <w:rsid w:val="00DB1208"/>
    <w:rsid w:val="00DB7FED"/>
    <w:rsid w:val="00DF34F0"/>
    <w:rsid w:val="00E077D7"/>
    <w:rsid w:val="00E82B7A"/>
    <w:rsid w:val="00EC25B6"/>
    <w:rsid w:val="00EC2600"/>
    <w:rsid w:val="00EE374B"/>
    <w:rsid w:val="00F23B47"/>
    <w:rsid w:val="00F329DF"/>
    <w:rsid w:val="00F7567B"/>
    <w:rsid w:val="00F97C29"/>
    <w:rsid w:val="00FA0D93"/>
    <w:rsid w:val="00FA2ABA"/>
    <w:rsid w:val="00FC2427"/>
    <w:rsid w:val="00FD548F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FC50E"/>
  <w15:chartTrackingRefBased/>
  <w15:docId w15:val="{43632335-F872-408F-9DEC-D8EFFF0B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C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C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C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C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C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C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C8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C8B"/>
  </w:style>
  <w:style w:type="paragraph" w:styleId="Stopka">
    <w:name w:val="footer"/>
    <w:basedOn w:val="Normalny"/>
    <w:link w:val="Stopka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C8B"/>
  </w:style>
  <w:style w:type="character" w:styleId="Hipercze">
    <w:name w:val="Hyperlink"/>
    <w:basedOn w:val="Domylnaczcionkaakapitu"/>
    <w:uiPriority w:val="99"/>
    <w:unhideWhenUsed/>
    <w:rsid w:val="001320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20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5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w.olsztyn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ula\AppData\Local\Microsoft\Windows\INetCache\Content.Outlook\Y4O5YS6Q\Szablom%20wmuw_wojewod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6727-825A-4B75-B927-B0BE975D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Szablom wmuw_wojewoda</Template>
  <TotalTime>189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Ewa Paulina Kieliszewska</cp:lastModifiedBy>
  <cp:revision>3</cp:revision>
  <cp:lastPrinted>2025-12-18T13:07:00Z</cp:lastPrinted>
  <dcterms:created xsi:type="dcterms:W3CDTF">2026-05-22T07:33:00Z</dcterms:created>
  <dcterms:modified xsi:type="dcterms:W3CDTF">2026-05-22T10:50:00Z</dcterms:modified>
</cp:coreProperties>
</file>