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64440" w14:textId="21C268BD" w:rsidR="00F45D46" w:rsidRPr="00E947A8" w:rsidRDefault="00757FD7" w:rsidP="00EE37C2">
      <w:pPr>
        <w:tabs>
          <w:tab w:val="left" w:pos="170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7A8">
        <w:rPr>
          <w:rFonts w:ascii="Times New Roman" w:hAnsi="Times New Roman" w:cs="Times New Roman"/>
          <w:b/>
          <w:bCs/>
          <w:sz w:val="24"/>
          <w:szCs w:val="24"/>
        </w:rPr>
        <w:t xml:space="preserve">Zestawienie </w:t>
      </w:r>
      <w:r w:rsidR="00DC5A11" w:rsidRPr="00E947A8">
        <w:rPr>
          <w:rFonts w:ascii="Times New Roman" w:hAnsi="Times New Roman" w:cs="Times New Roman"/>
          <w:b/>
          <w:bCs/>
          <w:sz w:val="24"/>
          <w:szCs w:val="24"/>
        </w:rPr>
        <w:t xml:space="preserve">punktów </w:t>
      </w:r>
      <w:r w:rsidR="00296F8C" w:rsidRPr="00E947A8">
        <w:rPr>
          <w:rFonts w:ascii="Times New Roman" w:hAnsi="Times New Roman" w:cs="Times New Roman"/>
          <w:b/>
          <w:bCs/>
          <w:sz w:val="24"/>
          <w:szCs w:val="24"/>
        </w:rPr>
        <w:t xml:space="preserve">zbiórek </w:t>
      </w:r>
      <w:r w:rsidR="00027CCD" w:rsidRPr="00E947A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75211" w:rsidRPr="00E947A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5A11" w:rsidRPr="00E947A8">
        <w:rPr>
          <w:rFonts w:ascii="Times New Roman" w:hAnsi="Times New Roman" w:cs="Times New Roman"/>
          <w:b/>
          <w:bCs/>
          <w:sz w:val="24"/>
          <w:szCs w:val="24"/>
        </w:rPr>
        <w:t>rów dla Ukrainy</w:t>
      </w:r>
    </w:p>
    <w:p w14:paraId="5F3F725F" w14:textId="64C00869" w:rsidR="00757FD7" w:rsidRPr="00E947A8" w:rsidRDefault="00375211" w:rsidP="00757FD7">
      <w:pPr>
        <w:jc w:val="center"/>
        <w:rPr>
          <w:rFonts w:ascii="Times New Roman" w:hAnsi="Times New Roman" w:cs="Times New Roman"/>
          <w:sz w:val="20"/>
          <w:szCs w:val="20"/>
        </w:rPr>
      </w:pPr>
      <w:r w:rsidRPr="00E947A8">
        <w:rPr>
          <w:rFonts w:ascii="Times New Roman" w:hAnsi="Times New Roman" w:cs="Times New Roman"/>
          <w:sz w:val="20"/>
          <w:szCs w:val="20"/>
        </w:rPr>
        <w:t>(Województwo</w:t>
      </w:r>
      <w:r w:rsidR="00757FD7" w:rsidRPr="00E947A8">
        <w:rPr>
          <w:rFonts w:ascii="Times New Roman" w:hAnsi="Times New Roman" w:cs="Times New Roman"/>
          <w:sz w:val="20"/>
          <w:szCs w:val="20"/>
        </w:rPr>
        <w:t xml:space="preserve"> Kujawsko-Pomorski</w:t>
      </w:r>
      <w:r w:rsidR="00DC5A11" w:rsidRPr="00E947A8">
        <w:rPr>
          <w:rFonts w:ascii="Times New Roman" w:hAnsi="Times New Roman" w:cs="Times New Roman"/>
          <w:sz w:val="20"/>
          <w:szCs w:val="20"/>
        </w:rPr>
        <w:t>e</w:t>
      </w:r>
      <w:r w:rsidR="00757FD7" w:rsidRPr="00E947A8">
        <w:rPr>
          <w:rFonts w:ascii="Times New Roman" w:hAnsi="Times New Roman" w:cs="Times New Roman"/>
          <w:sz w:val="20"/>
          <w:szCs w:val="20"/>
        </w:rPr>
        <w:t>)</w:t>
      </w:r>
    </w:p>
    <w:p w14:paraId="2BB91A1F" w14:textId="772BE15D" w:rsidR="00757FD7" w:rsidRPr="00E947A8" w:rsidRDefault="00757FD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8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702"/>
        <w:gridCol w:w="1416"/>
        <w:gridCol w:w="1844"/>
        <w:gridCol w:w="1502"/>
        <w:gridCol w:w="2354"/>
        <w:gridCol w:w="1656"/>
      </w:tblGrid>
      <w:tr w:rsidR="00E947A8" w:rsidRPr="00E947A8" w14:paraId="209294E8" w14:textId="77777777" w:rsidTr="0045141C">
        <w:tc>
          <w:tcPr>
            <w:tcW w:w="397" w:type="dxa"/>
          </w:tcPr>
          <w:p w14:paraId="5F782703" w14:textId="1A85C282" w:rsidR="00757FD7" w:rsidRPr="00E947A8" w:rsidRDefault="00757FD7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2" w:type="dxa"/>
          </w:tcPr>
          <w:p w14:paraId="1F7D911B" w14:textId="72DA35F1" w:rsidR="00757FD7" w:rsidRPr="00E947A8" w:rsidRDefault="00DC5A11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416" w:type="dxa"/>
          </w:tcPr>
          <w:p w14:paraId="2F348BAE" w14:textId="206397A6" w:rsidR="00757FD7" w:rsidRPr="00E947A8" w:rsidRDefault="00DC5A11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Gmina/ Miejscowosć</w:t>
            </w:r>
          </w:p>
        </w:tc>
        <w:tc>
          <w:tcPr>
            <w:tcW w:w="1844" w:type="dxa"/>
          </w:tcPr>
          <w:p w14:paraId="0DDF6802" w14:textId="193BDA71" w:rsidR="00757FD7" w:rsidRPr="00E947A8" w:rsidRDefault="00DC5A11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502" w:type="dxa"/>
          </w:tcPr>
          <w:p w14:paraId="4EA5C761" w14:textId="0B2F2BA3" w:rsidR="00757FD7" w:rsidRPr="00E947A8" w:rsidRDefault="00DC5A11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pracy</w:t>
            </w:r>
          </w:p>
        </w:tc>
        <w:tc>
          <w:tcPr>
            <w:tcW w:w="2354" w:type="dxa"/>
          </w:tcPr>
          <w:p w14:paraId="406126F0" w14:textId="475A688F" w:rsidR="00757FD7" w:rsidRPr="00E947A8" w:rsidRDefault="00DC5A11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kontaktowy do punktów</w:t>
            </w:r>
          </w:p>
        </w:tc>
        <w:tc>
          <w:tcPr>
            <w:tcW w:w="1656" w:type="dxa"/>
          </w:tcPr>
          <w:p w14:paraId="48DEA5FC" w14:textId="1864CEE3" w:rsidR="00757FD7" w:rsidRPr="00E947A8" w:rsidRDefault="00757FD7" w:rsidP="00757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E947A8" w:rsidRPr="00E947A8" w14:paraId="5A5C1C07" w14:textId="77777777" w:rsidTr="0045141C">
        <w:tc>
          <w:tcPr>
            <w:tcW w:w="397" w:type="dxa"/>
          </w:tcPr>
          <w:p w14:paraId="6D96F97D" w14:textId="77777777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EE315C" w14:textId="5DCC2819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E8877C" w14:textId="7C2B3D17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Stolno/ Grubno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D39EC8" w14:textId="77777777" w:rsidR="00256D97" w:rsidRPr="00E947A8" w:rsidRDefault="00256D97" w:rsidP="00256D97">
            <w:pPr>
              <w:pStyle w:val="Nagwek2"/>
              <w:spacing w:before="0" w:after="0" w:afterAutospacing="0"/>
              <w:outlineLvl w:val="1"/>
              <w:rPr>
                <w:color w:val="auto"/>
                <w:sz w:val="20"/>
                <w:szCs w:val="20"/>
              </w:rPr>
            </w:pPr>
            <w:r w:rsidRPr="00E947A8">
              <w:rPr>
                <w:rStyle w:val="Pogrubienie"/>
                <w:color w:val="auto"/>
                <w:sz w:val="20"/>
                <w:szCs w:val="20"/>
              </w:rPr>
              <w:t>Zespół Szkół</w:t>
            </w:r>
          </w:p>
          <w:p w14:paraId="4E7F2936" w14:textId="77777777" w:rsidR="00256D97" w:rsidRPr="00E947A8" w:rsidRDefault="00256D97" w:rsidP="00256D97">
            <w:pPr>
              <w:pStyle w:val="Nagwek2"/>
              <w:spacing w:before="0" w:after="0" w:afterAutospacing="0"/>
              <w:outlineLvl w:val="1"/>
              <w:rPr>
                <w:color w:val="auto"/>
                <w:sz w:val="20"/>
                <w:szCs w:val="20"/>
              </w:rPr>
            </w:pPr>
            <w:r w:rsidRPr="00E947A8">
              <w:rPr>
                <w:rStyle w:val="Pogrubienie"/>
                <w:color w:val="auto"/>
                <w:sz w:val="20"/>
                <w:szCs w:val="20"/>
              </w:rPr>
              <w:t>Centrum Kształcenia Zawodowego</w:t>
            </w:r>
          </w:p>
          <w:p w14:paraId="7F5CCC30" w14:textId="1BACB9FF" w:rsidR="00256D97" w:rsidRPr="00E947A8" w:rsidRDefault="00256D97" w:rsidP="00256D97">
            <w:pPr>
              <w:pStyle w:val="Nagwek2"/>
              <w:spacing w:before="0" w:after="0" w:afterAutospacing="0"/>
              <w:outlineLvl w:val="1"/>
              <w:rPr>
                <w:color w:val="auto"/>
                <w:sz w:val="20"/>
                <w:szCs w:val="20"/>
              </w:rPr>
            </w:pPr>
            <w:r w:rsidRPr="00E947A8">
              <w:rPr>
                <w:rStyle w:val="Pogrubienie"/>
                <w:color w:val="auto"/>
                <w:sz w:val="20"/>
                <w:szCs w:val="20"/>
              </w:rPr>
              <w:t>W Grubnie,</w:t>
            </w:r>
            <w:r w:rsidRPr="00E947A8">
              <w:rPr>
                <w:b w:val="0"/>
                <w:bCs w:val="0"/>
                <w:color w:val="auto"/>
                <w:sz w:val="20"/>
                <w:szCs w:val="20"/>
              </w:rPr>
              <w:br/>
            </w:r>
            <w:r w:rsidRPr="00E947A8">
              <w:rPr>
                <w:rStyle w:val="Pogrubienie"/>
                <w:color w:val="auto"/>
                <w:sz w:val="20"/>
                <w:szCs w:val="20"/>
              </w:rPr>
              <w:t xml:space="preserve">Grubno 56, </w:t>
            </w:r>
            <w:r w:rsidR="00E35054" w:rsidRPr="00E947A8">
              <w:rPr>
                <w:rStyle w:val="Pogrubienie"/>
                <w:color w:val="auto"/>
                <w:sz w:val="20"/>
                <w:szCs w:val="20"/>
              </w:rPr>
              <w:br/>
            </w:r>
            <w:r w:rsidRPr="00E947A8">
              <w:rPr>
                <w:rStyle w:val="Pogrubienie"/>
                <w:color w:val="auto"/>
                <w:sz w:val="20"/>
                <w:szCs w:val="20"/>
              </w:rPr>
              <w:t>86-212 Stolno</w:t>
            </w:r>
          </w:p>
          <w:p w14:paraId="3AA2A3EC" w14:textId="77777777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776297" w14:textId="261249E5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– Piątek od 11:00-16:00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53456E" w14:textId="72E3792D" w:rsidR="00307BED" w:rsidRPr="00E947A8" w:rsidRDefault="00307BED" w:rsidP="00307BED">
            <w:pPr>
              <w:ind w:left="-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03D0D" w14:textId="60079E5D" w:rsidR="00307BED" w:rsidRPr="00E947A8" w:rsidRDefault="00307BED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DE3C4" w14:textId="26A9A4CB" w:rsidR="00307BED" w:rsidRPr="00E947A8" w:rsidRDefault="00307BED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8E0C30B" w14:textId="29CCB7A9" w:rsidR="00307BED" w:rsidRPr="00E947A8" w:rsidRDefault="00307BED" w:rsidP="00307BED">
            <w:pPr>
              <w:ind w:left="-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154BA" w14:textId="3F5699E7" w:rsidR="00307BED" w:rsidRPr="00E947A8" w:rsidRDefault="00307BED" w:rsidP="00307BED">
            <w:pPr>
              <w:ind w:left="-1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7B6C9" w14:textId="77777777" w:rsidR="00256D97" w:rsidRPr="00E947A8" w:rsidRDefault="00256D9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6A521AC" w14:textId="77777777" w:rsidTr="0045141C">
        <w:tc>
          <w:tcPr>
            <w:tcW w:w="397" w:type="dxa"/>
          </w:tcPr>
          <w:p w14:paraId="7475604A" w14:textId="40798DE7" w:rsidR="00C8065F" w:rsidRPr="00E947A8" w:rsidRDefault="002665C6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FBE267" w14:textId="50E4C6A6" w:rsidR="00C8065F" w:rsidRPr="00E947A8" w:rsidRDefault="00C8065F" w:rsidP="00256D9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297C6F" w14:textId="63C28219" w:rsidR="00C8065F" w:rsidRPr="00E947A8" w:rsidRDefault="00C8065F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Chełmno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230572" w14:textId="2E8743CC" w:rsidR="00CC6782" w:rsidRPr="00E947A8" w:rsidRDefault="00C8065F" w:rsidP="00256D97">
            <w:pPr>
              <w:pStyle w:val="Nagwek2"/>
              <w:spacing w:before="0" w:after="0" w:afterAutospacing="0"/>
              <w:outlineLvl w:val="1"/>
              <w:rPr>
                <w:color w:val="auto"/>
                <w:sz w:val="20"/>
                <w:szCs w:val="20"/>
              </w:rPr>
            </w:pPr>
            <w:r w:rsidRPr="00E947A8">
              <w:rPr>
                <w:color w:val="auto"/>
                <w:sz w:val="20"/>
                <w:szCs w:val="20"/>
              </w:rPr>
              <w:t>ul.</w:t>
            </w:r>
            <w:r w:rsidR="002665C6" w:rsidRPr="00E947A8">
              <w:rPr>
                <w:color w:val="auto"/>
                <w:sz w:val="20"/>
                <w:szCs w:val="20"/>
              </w:rPr>
              <w:t xml:space="preserve"> </w:t>
            </w:r>
            <w:r w:rsidRPr="00E947A8">
              <w:rPr>
                <w:color w:val="auto"/>
                <w:sz w:val="20"/>
                <w:szCs w:val="20"/>
              </w:rPr>
              <w:t xml:space="preserve">Łunawska 3a, </w:t>
            </w:r>
            <w:r w:rsidRPr="00E947A8">
              <w:rPr>
                <w:color w:val="auto"/>
                <w:sz w:val="20"/>
                <w:szCs w:val="20"/>
              </w:rPr>
              <w:br/>
              <w:t>86-200 Chełmno</w:t>
            </w:r>
          </w:p>
          <w:p w14:paraId="41978132" w14:textId="308B5A4B" w:rsidR="00A01442" w:rsidRPr="00E947A8" w:rsidRDefault="00A01442" w:rsidP="00256D97">
            <w:pPr>
              <w:pStyle w:val="Nagwek2"/>
              <w:spacing w:before="0" w:after="0" w:afterAutospacing="0"/>
              <w:outlineLvl w:val="1"/>
              <w:rPr>
                <w:rStyle w:val="Pogrubieni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4430F4" w14:textId="0809545A" w:rsidR="00C8065F" w:rsidRPr="00E947A8" w:rsidRDefault="00C8065F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poniedziałek -piątek w godz. 12:00 – 16:00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3C212F" w14:textId="10D1BF4D" w:rsidR="00C8065F" w:rsidRPr="00E947A8" w:rsidRDefault="007F077A" w:rsidP="007F0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tel.: 693 430 313</w:t>
            </w:r>
          </w:p>
        </w:tc>
        <w:tc>
          <w:tcPr>
            <w:tcW w:w="1656" w:type="dxa"/>
          </w:tcPr>
          <w:p w14:paraId="00689191" w14:textId="48BB2D0B" w:rsidR="00C8065F" w:rsidRPr="00E947A8" w:rsidRDefault="002665C6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1184D9DC" w14:textId="77777777" w:rsidTr="0045141C">
        <w:tc>
          <w:tcPr>
            <w:tcW w:w="397" w:type="dxa"/>
          </w:tcPr>
          <w:p w14:paraId="7BCC63BF" w14:textId="77777777" w:rsidR="00A01442" w:rsidRPr="00E947A8" w:rsidRDefault="00A0144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1B808F" w14:textId="1589C52D" w:rsidR="00A01442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1FD6A0" w14:textId="30A68C76" w:rsidR="00A01442" w:rsidRPr="00E947A8" w:rsidRDefault="00A0144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Chełmno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BD435C" w14:textId="77777777" w:rsidR="00A01442" w:rsidRPr="00E947A8" w:rsidRDefault="00A01442" w:rsidP="00256D97">
            <w:pPr>
              <w:pStyle w:val="Nagwek2"/>
              <w:spacing w:before="0" w:after="0" w:afterAutospacing="0"/>
              <w:outlineLvl w:val="1"/>
              <w:rPr>
                <w:b w:val="0"/>
                <w:color w:val="auto"/>
                <w:sz w:val="20"/>
                <w:szCs w:val="20"/>
              </w:rPr>
            </w:pPr>
            <w:r w:rsidRPr="00E947A8">
              <w:rPr>
                <w:b w:val="0"/>
                <w:color w:val="auto"/>
                <w:sz w:val="20"/>
                <w:szCs w:val="20"/>
              </w:rPr>
              <w:t>ul. Grudziądzka 36</w:t>
            </w:r>
          </w:p>
          <w:p w14:paraId="75798885" w14:textId="0CCDDE3E" w:rsidR="00A01442" w:rsidRPr="00E947A8" w:rsidRDefault="00A01442" w:rsidP="00256D97">
            <w:pPr>
              <w:pStyle w:val="Nagwek2"/>
              <w:spacing w:before="0" w:after="0" w:afterAutospacing="0"/>
              <w:outlineLvl w:val="1"/>
              <w:rPr>
                <w:b w:val="0"/>
                <w:color w:val="auto"/>
                <w:sz w:val="20"/>
                <w:szCs w:val="20"/>
              </w:rPr>
            </w:pPr>
            <w:r w:rsidRPr="00E947A8">
              <w:rPr>
                <w:b w:val="0"/>
                <w:color w:val="auto"/>
                <w:sz w:val="20"/>
                <w:szCs w:val="20"/>
              </w:rPr>
              <w:t>86-200 Chełmno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7752B2" w14:textId="77777777" w:rsidR="00A01442" w:rsidRPr="00E947A8" w:rsidRDefault="00A0144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7DBB3D" w14:textId="77777777" w:rsidR="00A01442" w:rsidRPr="00E947A8" w:rsidRDefault="00A01442" w:rsidP="00A0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512 217 898</w:t>
            </w:r>
          </w:p>
          <w:p w14:paraId="46AC6495" w14:textId="77777777" w:rsidR="00A01442" w:rsidRPr="00E947A8" w:rsidRDefault="00A01442" w:rsidP="00A014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E9B93E0" w14:textId="77777777" w:rsidR="00A01442" w:rsidRPr="00E947A8" w:rsidRDefault="00A0144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4EB1B3F" w14:textId="77777777" w:rsidTr="0045141C">
        <w:tc>
          <w:tcPr>
            <w:tcW w:w="397" w:type="dxa"/>
          </w:tcPr>
          <w:p w14:paraId="40E5F7B2" w14:textId="77777777" w:rsidR="00CC6782" w:rsidRPr="00E947A8" w:rsidRDefault="00CC678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5C30B8" w14:textId="4C682ED9" w:rsidR="00CC6782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C5E081" w14:textId="3A810D37" w:rsidR="00CC6782" w:rsidRPr="00E947A8" w:rsidRDefault="00CC678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Chełmno 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67A702" w14:textId="77777777" w:rsidR="00CC6782" w:rsidRPr="00E947A8" w:rsidRDefault="00CC6782" w:rsidP="00CC6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Chełmno,</w:t>
            </w:r>
          </w:p>
          <w:p w14:paraId="517E98B2" w14:textId="77777777" w:rsidR="00CC6782" w:rsidRPr="00E947A8" w:rsidRDefault="00CC6782" w:rsidP="00CC6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Dworcowa 5</w:t>
            </w:r>
          </w:p>
          <w:p w14:paraId="3A4290A7" w14:textId="00B4BB83" w:rsidR="00CC6782" w:rsidRPr="00E947A8" w:rsidRDefault="00CC6782" w:rsidP="00CC6782">
            <w:pPr>
              <w:pStyle w:val="Nagwek2"/>
              <w:spacing w:before="0" w:after="0" w:afterAutospacing="0"/>
              <w:outlineLvl w:val="1"/>
              <w:rPr>
                <w:b w:val="0"/>
                <w:color w:val="auto"/>
                <w:sz w:val="20"/>
                <w:szCs w:val="20"/>
              </w:rPr>
            </w:pPr>
            <w:r w:rsidRPr="00E947A8">
              <w:rPr>
                <w:b w:val="0"/>
                <w:color w:val="auto"/>
                <w:sz w:val="20"/>
                <w:szCs w:val="20"/>
              </w:rPr>
              <w:t>86-200 Chełmno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B41DB4" w14:textId="77777777" w:rsidR="00CC6782" w:rsidRPr="00E947A8" w:rsidRDefault="00CC678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E43D5B" w14:textId="19B1E34F" w:rsidR="00CC6782" w:rsidRPr="00E947A8" w:rsidRDefault="00CC6782" w:rsidP="00CC6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56 686 15 40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531 647 793</w:t>
            </w:r>
          </w:p>
        </w:tc>
        <w:tc>
          <w:tcPr>
            <w:tcW w:w="1656" w:type="dxa"/>
          </w:tcPr>
          <w:p w14:paraId="5D12CA63" w14:textId="77777777" w:rsidR="00CC6782" w:rsidRPr="00E947A8" w:rsidRDefault="00CC6782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FCE8EE4" w14:textId="77777777" w:rsidTr="0045141C">
        <w:tc>
          <w:tcPr>
            <w:tcW w:w="397" w:type="dxa"/>
          </w:tcPr>
          <w:p w14:paraId="15017CCC" w14:textId="77777777" w:rsidR="007F077A" w:rsidRPr="00E947A8" w:rsidRDefault="007F077A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1D6CA2" w14:textId="53DA120C" w:rsidR="007F077A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D6A7B" w14:textId="68F5B79E" w:rsidR="007F077A" w:rsidRPr="00E947A8" w:rsidRDefault="00307BED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Lisewo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0CD99" w14:textId="7D242572" w:rsidR="00307BED" w:rsidRPr="00E947A8" w:rsidRDefault="00307BED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Szkolno-Przedszkolny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Lisewie</w:t>
            </w:r>
          </w:p>
          <w:p w14:paraId="56CEC784" w14:textId="77777777" w:rsidR="00307BED" w:rsidRPr="00E947A8" w:rsidRDefault="00307BED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ul.Toruńska 16, 86-230 Lisewo</w:t>
            </w:r>
          </w:p>
          <w:p w14:paraId="3D4AAC41" w14:textId="77777777" w:rsidR="007F077A" w:rsidRPr="00E947A8" w:rsidRDefault="007F077A" w:rsidP="00256D97">
            <w:pPr>
              <w:pStyle w:val="Nagwek2"/>
              <w:spacing w:before="0" w:after="0" w:afterAutospacing="0"/>
              <w:outlineLvl w:val="1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BEFC99" w14:textId="77777777" w:rsidR="007F077A" w:rsidRPr="00E947A8" w:rsidRDefault="007F077A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D6241" w14:textId="77777777" w:rsidR="007F077A" w:rsidRPr="00E947A8" w:rsidRDefault="007F077A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6DF4E5F" w14:textId="65303612" w:rsidR="007F077A" w:rsidRPr="00E947A8" w:rsidRDefault="00307BED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Sala gimnastyczna </w:t>
            </w:r>
          </w:p>
        </w:tc>
      </w:tr>
      <w:tr w:rsidR="00E947A8" w:rsidRPr="00E947A8" w14:paraId="7DB149BF" w14:textId="77777777" w:rsidTr="0045141C">
        <w:tc>
          <w:tcPr>
            <w:tcW w:w="397" w:type="dxa"/>
          </w:tcPr>
          <w:p w14:paraId="6EA24A3A" w14:textId="77777777" w:rsidR="005E70CB" w:rsidRPr="00E947A8" w:rsidRDefault="005E70C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067407" w14:textId="6FF340AE" w:rsidR="005E70CB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9E0C09" w14:textId="15670F16" w:rsidR="005E70CB" w:rsidRPr="00E947A8" w:rsidRDefault="005E70C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Unisław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40606E" w14:textId="7DA1B607" w:rsidR="005E70CB" w:rsidRPr="00E947A8" w:rsidRDefault="005E70CB" w:rsidP="005E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 w Unisławiu,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Parkowa 22, 86-260 Unisław 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C0276A" w14:textId="4A5181D0" w:rsidR="005E70CB" w:rsidRPr="00E947A8" w:rsidRDefault="005E70CB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punkt czynny od poniedziałku do piątku w godz. 9:00-17:00.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B4E3F9" w14:textId="3D90F8B3" w:rsidR="005E70CB" w:rsidRPr="00E947A8" w:rsidRDefault="005E70C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56-686-87-34</w:t>
            </w:r>
          </w:p>
        </w:tc>
        <w:tc>
          <w:tcPr>
            <w:tcW w:w="1656" w:type="dxa"/>
          </w:tcPr>
          <w:p w14:paraId="4F9AB8D3" w14:textId="77777777" w:rsidR="005E70CB" w:rsidRPr="00E947A8" w:rsidRDefault="005E70C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E205626" w14:textId="77777777" w:rsidTr="0045141C">
        <w:tc>
          <w:tcPr>
            <w:tcW w:w="397" w:type="dxa"/>
          </w:tcPr>
          <w:p w14:paraId="5D2EBC4F" w14:textId="77777777" w:rsidR="00B80630" w:rsidRPr="00E947A8" w:rsidRDefault="00B80630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FB1DBB" w14:textId="620549BF" w:rsidR="00B80630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B07284" w14:textId="5995B7A9" w:rsidR="00B80630" w:rsidRPr="00E947A8" w:rsidRDefault="00B80630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Papowo Biskupie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25F4CA" w14:textId="7316E328" w:rsidR="00B80630" w:rsidRPr="00E947A8" w:rsidRDefault="00B80630" w:rsidP="00B8063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Gminny Ośrodek Kultury w Papowie Biskupim</w:t>
            </w:r>
            <w:r w:rsidRPr="00E947A8">
              <w:rPr>
                <w:sz w:val="20"/>
                <w:szCs w:val="20"/>
              </w:rPr>
              <w:br/>
              <w:t>Papowo Biskupie 129</w:t>
            </w:r>
            <w:r w:rsidRPr="00E947A8">
              <w:rPr>
                <w:sz w:val="20"/>
                <w:szCs w:val="20"/>
              </w:rPr>
              <w:br/>
              <w:t>86-221 Papowo Biskupie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2CC41F" w14:textId="77777777" w:rsidR="00B80630" w:rsidRPr="00E947A8" w:rsidRDefault="00B80630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6CB1D4" w14:textId="7B45EC2C" w:rsidR="00B80630" w:rsidRPr="00E947A8" w:rsidRDefault="00B80630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tel. 605 857 111</w:t>
            </w:r>
          </w:p>
        </w:tc>
        <w:tc>
          <w:tcPr>
            <w:tcW w:w="1656" w:type="dxa"/>
          </w:tcPr>
          <w:p w14:paraId="23EEE051" w14:textId="14E0BB6A" w:rsidR="00B80630" w:rsidRPr="00E947A8" w:rsidRDefault="00C9153C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80630" w:rsidRPr="00E947A8">
                <w:rPr>
                  <w:rStyle w:val="Hipercze"/>
                  <w:color w:val="auto"/>
                  <w:sz w:val="20"/>
                  <w:szCs w:val="20"/>
                </w:rPr>
                <w:t>gok@papowobiskupie.pl</w:t>
              </w:r>
            </w:hyperlink>
          </w:p>
        </w:tc>
      </w:tr>
      <w:tr w:rsidR="00E947A8" w:rsidRPr="00E947A8" w14:paraId="78C1AF93" w14:textId="77777777" w:rsidTr="0045141C">
        <w:tc>
          <w:tcPr>
            <w:tcW w:w="397" w:type="dxa"/>
          </w:tcPr>
          <w:p w14:paraId="44831F92" w14:textId="77777777" w:rsidR="00757930" w:rsidRPr="00E947A8" w:rsidRDefault="00757930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5F03DF" w14:textId="7FEB0BDC" w:rsidR="00757930" w:rsidRPr="00E947A8" w:rsidRDefault="00E35054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Chełmiński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246810" w14:textId="630467C0" w:rsidR="00757930" w:rsidRPr="00E947A8" w:rsidRDefault="00757930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Kijewo Królewskie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B916C9" w14:textId="0E44BD20" w:rsidR="00757930" w:rsidRPr="00E947A8" w:rsidRDefault="00757930" w:rsidP="00B8063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bCs/>
                <w:sz w:val="20"/>
                <w:szCs w:val="20"/>
              </w:rPr>
              <w:t xml:space="preserve">ul. Szlachecka 1, Kijewo Królewskie  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AC0938" w14:textId="77777777" w:rsidR="00757930" w:rsidRPr="00E947A8" w:rsidRDefault="00757930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EA67EA" w14:textId="3B62E120" w:rsidR="00757930" w:rsidRPr="00E947A8" w:rsidRDefault="00757930" w:rsidP="007F077A">
            <w:pPr>
              <w:rPr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56 686-70-56</w:t>
            </w:r>
          </w:p>
        </w:tc>
        <w:tc>
          <w:tcPr>
            <w:tcW w:w="1656" w:type="dxa"/>
          </w:tcPr>
          <w:p w14:paraId="18A122D3" w14:textId="77777777" w:rsidR="00757930" w:rsidRPr="00E947A8" w:rsidRDefault="00757930" w:rsidP="00307BED"/>
        </w:tc>
      </w:tr>
      <w:tr w:rsidR="00E947A8" w:rsidRPr="00E947A8" w14:paraId="575CFE0A" w14:textId="77777777" w:rsidTr="0045141C">
        <w:tc>
          <w:tcPr>
            <w:tcW w:w="397" w:type="dxa"/>
          </w:tcPr>
          <w:p w14:paraId="3D0DC3D2" w14:textId="77777777" w:rsidR="00BC02FA" w:rsidRPr="00E947A8" w:rsidRDefault="00BC02FA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1E1A5E" w14:textId="258AAA44" w:rsidR="00BC02FA" w:rsidRPr="00E947A8" w:rsidRDefault="00BC02FA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E66224" w14:textId="3F4782DE" w:rsidR="00BC02FA" w:rsidRPr="00E947A8" w:rsidRDefault="00BC02FA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Golub-Dobrzyń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4FB853" w14:textId="142ED54E" w:rsidR="00BC02FA" w:rsidRPr="00E947A8" w:rsidRDefault="00BC02FA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Białkowo, Białkowo 29,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87 - 400 Golub - Dobrzyń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5F194C" w14:textId="77777777" w:rsidR="00BC02FA" w:rsidRPr="00E947A8" w:rsidRDefault="00BC02FA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5A6DF3" w14:textId="77777777" w:rsidR="00BC02FA" w:rsidRPr="00E947A8" w:rsidRDefault="00BC02FA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238C7FE" w14:textId="77777777" w:rsidR="00BC02FA" w:rsidRPr="00E947A8" w:rsidRDefault="00BC02FA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3BF5FC6" w14:textId="77777777" w:rsidTr="0045141C">
        <w:tc>
          <w:tcPr>
            <w:tcW w:w="397" w:type="dxa"/>
          </w:tcPr>
          <w:p w14:paraId="0D78374D" w14:textId="77777777" w:rsidR="00DF65E1" w:rsidRPr="00E947A8" w:rsidRDefault="00DF65E1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EE4A0E" w14:textId="42584F73" w:rsidR="00DF65E1" w:rsidRPr="00E947A8" w:rsidRDefault="00DF65E1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9BE70E" w14:textId="50ECBA87" w:rsidR="00DF65E1" w:rsidRPr="00E947A8" w:rsidRDefault="00DF65E1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 -Dobrzyń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697A57" w14:textId="77777777" w:rsidR="00DF65E1" w:rsidRPr="00E947A8" w:rsidRDefault="00DF65E1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OSiR,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Sosnowa 2 A, 87-400 Golub-Dobrzyń</w:t>
            </w:r>
          </w:p>
          <w:p w14:paraId="40872B08" w14:textId="77777777" w:rsidR="009627E7" w:rsidRPr="00E947A8" w:rsidRDefault="009627E7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BFA79" w14:textId="5BBDD38C" w:rsidR="009627E7" w:rsidRPr="00E947A8" w:rsidRDefault="009627E7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Konopnickiej 3B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698AE9" w14:textId="77777777" w:rsidR="00DF65E1" w:rsidRPr="00E947A8" w:rsidRDefault="00DF65E1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8.00 - 20.00</w:t>
            </w:r>
          </w:p>
          <w:p w14:paraId="1802D973" w14:textId="77777777" w:rsidR="009627E7" w:rsidRPr="00E947A8" w:rsidRDefault="009627E7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CCB39" w14:textId="77777777" w:rsidR="009627E7" w:rsidRPr="00E947A8" w:rsidRDefault="009627E7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D1742" w14:textId="77777777" w:rsidR="009627E7" w:rsidRPr="00E947A8" w:rsidRDefault="009627E7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218BE" w14:textId="77777777" w:rsidR="009627E7" w:rsidRPr="00E947A8" w:rsidRDefault="009627E7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4CD80" w14:textId="3DD3CBE9" w:rsidR="009627E7" w:rsidRPr="00E947A8" w:rsidRDefault="009627E7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B1AF7B" w14:textId="77777777" w:rsidR="00DF65E1" w:rsidRPr="00E947A8" w:rsidRDefault="00DF65E1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790220521</w:t>
            </w:r>
          </w:p>
          <w:p w14:paraId="4CA5D0F5" w14:textId="77777777" w:rsidR="009627E7" w:rsidRPr="00E947A8" w:rsidRDefault="009627E7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E2797" w14:textId="77777777" w:rsidR="009627E7" w:rsidRPr="00E947A8" w:rsidRDefault="009627E7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18481" w14:textId="77777777" w:rsidR="009627E7" w:rsidRPr="00E947A8" w:rsidRDefault="009627E7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508A0" w14:textId="77777777" w:rsidR="009627E7" w:rsidRPr="00E947A8" w:rsidRDefault="009627E7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C5D4C" w14:textId="7492828D" w:rsidR="009627E7" w:rsidRPr="00E947A8" w:rsidRDefault="009627E7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577 901 877</w:t>
            </w:r>
          </w:p>
        </w:tc>
        <w:tc>
          <w:tcPr>
            <w:tcW w:w="1656" w:type="dxa"/>
          </w:tcPr>
          <w:p w14:paraId="3D64167C" w14:textId="18F25DAC" w:rsidR="00DF65E1" w:rsidRPr="00E947A8" w:rsidRDefault="00DF65E1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Nowa hala</w:t>
            </w:r>
          </w:p>
        </w:tc>
      </w:tr>
      <w:tr w:rsidR="00E947A8" w:rsidRPr="00E947A8" w14:paraId="17FB370B" w14:textId="77777777" w:rsidTr="0045141C">
        <w:tc>
          <w:tcPr>
            <w:tcW w:w="397" w:type="dxa"/>
          </w:tcPr>
          <w:p w14:paraId="2B35216B" w14:textId="1F5FA0F5" w:rsidR="003E4011" w:rsidRPr="00E947A8" w:rsidRDefault="0045141C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4FDC90" w14:textId="6739028C" w:rsidR="003E4011" w:rsidRPr="00E947A8" w:rsidRDefault="003E4011" w:rsidP="00256D9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CD603A" w14:textId="3C93F13D" w:rsidR="003E4011" w:rsidRPr="00E947A8" w:rsidRDefault="003E4011" w:rsidP="00256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Golub -Dobrzyń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B9BB78" w14:textId="24A9C10C" w:rsidR="0045141C" w:rsidRPr="00E947A8" w:rsidRDefault="0045141C" w:rsidP="003E4011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Komenda Powiatowa Państwowej Straży Pożarnej w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Golubiu-Dobrzyniu, ul. Lipnowska 9, 87-400 Golub-Dobrzyń</w:t>
            </w:r>
          </w:p>
          <w:p w14:paraId="1BF1315E" w14:textId="77777777" w:rsidR="003E4011" w:rsidRPr="00E947A8" w:rsidRDefault="003E4011" w:rsidP="0045141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FFA1A5" w14:textId="4E80EB87" w:rsidR="003E4011" w:rsidRPr="00E947A8" w:rsidRDefault="0045141C" w:rsidP="00C80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7.30 – 15.30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E8EDC9" w14:textId="77777777" w:rsidR="003E4011" w:rsidRPr="00E947A8" w:rsidRDefault="003E4011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5F736BA" w14:textId="717B6EE2" w:rsidR="003E4011" w:rsidRPr="00E947A8" w:rsidRDefault="0045141C" w:rsidP="00307B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46B99AE2" w14:textId="77777777" w:rsidTr="0045141C">
        <w:tc>
          <w:tcPr>
            <w:tcW w:w="397" w:type="dxa"/>
          </w:tcPr>
          <w:p w14:paraId="485C7F64" w14:textId="77777777" w:rsidR="0069411B" w:rsidRPr="00E947A8" w:rsidRDefault="0069411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8FFFB0" w14:textId="3067BA2B" w:rsidR="0069411B" w:rsidRPr="00E947A8" w:rsidRDefault="0069411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50CD0A" w14:textId="165DDC90" w:rsidR="0069411B" w:rsidRPr="00E947A8" w:rsidRDefault="0069411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Radomin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D6EB20" w14:textId="03B4FC7A" w:rsidR="0069411B" w:rsidRPr="00E947A8" w:rsidRDefault="0069411B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GOKiS     87 – 404 Radomin 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06F314" w14:textId="5D0B3FE4" w:rsidR="0069411B" w:rsidRPr="00E947A8" w:rsidRDefault="0069411B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A838E8" w14:textId="1EB06A27" w:rsidR="0069411B" w:rsidRPr="00E947A8" w:rsidRDefault="0069411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797 189 920</w:t>
            </w:r>
          </w:p>
        </w:tc>
        <w:tc>
          <w:tcPr>
            <w:tcW w:w="1656" w:type="dxa"/>
          </w:tcPr>
          <w:p w14:paraId="319BF2AD" w14:textId="77777777" w:rsidR="0069411B" w:rsidRPr="00E947A8" w:rsidRDefault="0069411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8C8A1E9" w14:textId="77777777" w:rsidTr="0045141C">
        <w:tc>
          <w:tcPr>
            <w:tcW w:w="397" w:type="dxa"/>
          </w:tcPr>
          <w:p w14:paraId="6AB09D5A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917963" w14:textId="34C3E20A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E56CB0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Kowalewo Pomorskie/ Sierakowo</w:t>
            </w:r>
          </w:p>
          <w:p w14:paraId="2BEA8FD3" w14:textId="26AB6F5D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9C68B8" w14:textId="5D4ED067" w:rsidR="009F0C9B" w:rsidRPr="00E947A8" w:rsidRDefault="009F0C9B" w:rsidP="00307BE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KGW Sierakowo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6A373A" w14:textId="00856CB0" w:rsidR="009F0C9B" w:rsidRPr="00E947A8" w:rsidRDefault="009F0C9B" w:rsidP="00C8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D5AAD9" w14:textId="77777777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4082D8E" w14:textId="01422DA3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udostępniona na facebooku</w:t>
            </w:r>
          </w:p>
        </w:tc>
      </w:tr>
      <w:tr w:rsidR="00E947A8" w:rsidRPr="00E947A8" w14:paraId="1B0E5545" w14:textId="77777777" w:rsidTr="0045141C">
        <w:tc>
          <w:tcPr>
            <w:tcW w:w="397" w:type="dxa"/>
          </w:tcPr>
          <w:p w14:paraId="48FA8409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A824C9" w14:textId="14477879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9812DA" w14:textId="41A8F4BE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Kowalewo Pomorskie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6AA75A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OSP Kowalewo Pomorskie </w:t>
            </w:r>
          </w:p>
          <w:p w14:paraId="53181B3F" w14:textId="2FA32520" w:rsidR="009F0C9B" w:rsidRPr="00E947A8" w:rsidRDefault="009F0C9B" w:rsidP="009F0C9B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Strażacka 2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412165" w14:textId="40D9B58E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16:00-19:00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dniu 28.02</w:t>
            </w:r>
          </w:p>
          <w:p w14:paraId="1BAB07FE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</w:p>
          <w:p w14:paraId="5EDA28DC" w14:textId="0B5E6F1F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5E6C1E" w14:textId="77777777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B669FD4" w14:textId="04C8FBBA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udostępniona na facebooku</w:t>
            </w:r>
          </w:p>
        </w:tc>
      </w:tr>
      <w:tr w:rsidR="00E947A8" w:rsidRPr="00E947A8" w14:paraId="5695FA01" w14:textId="77777777" w:rsidTr="0045141C">
        <w:tc>
          <w:tcPr>
            <w:tcW w:w="397" w:type="dxa"/>
          </w:tcPr>
          <w:p w14:paraId="5DF4E220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93C6CF" w14:textId="7A72C05E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3EBD3B" w14:textId="3D4DADB9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Kowalewo Pomorskie/ Frydrychowo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EE4599" w14:textId="11A0ECD5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Parking przy Silver Star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F0A4CB" w14:textId="6A2FDD6F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15:10-16:10 w dniu 28.02, 01.03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EEF203" w14:textId="3551152E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785 846 179</w:t>
            </w:r>
          </w:p>
        </w:tc>
        <w:tc>
          <w:tcPr>
            <w:tcW w:w="1656" w:type="dxa"/>
          </w:tcPr>
          <w:p w14:paraId="55C73701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4FCBEAB" w14:textId="77777777" w:rsidTr="0045141C">
        <w:tc>
          <w:tcPr>
            <w:tcW w:w="397" w:type="dxa"/>
          </w:tcPr>
          <w:p w14:paraId="51B2D052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EEC2EA" w14:textId="7C3CDE96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B85EC8" w14:textId="579B59C2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Mlewo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8D4FC" w14:textId="7DCF3AF1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AF6F1C" w14:textId="1BA1F7AB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17:00 w dniu 28.02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465B6A" w14:textId="3B6FF7F3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518 242 632</w:t>
            </w:r>
          </w:p>
        </w:tc>
        <w:tc>
          <w:tcPr>
            <w:tcW w:w="1656" w:type="dxa"/>
          </w:tcPr>
          <w:p w14:paraId="072DD97A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4F41FDF" w14:textId="77777777" w:rsidTr="0045141C">
        <w:tc>
          <w:tcPr>
            <w:tcW w:w="397" w:type="dxa"/>
          </w:tcPr>
          <w:p w14:paraId="34FBFFF1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969C43" w14:textId="01D85B89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F59CC5" w14:textId="3FB008D1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Wielkie Rychnowo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8BF0A8" w14:textId="5F4F205A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E7BEC4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9:00-10:00</w:t>
            </w:r>
          </w:p>
          <w:p w14:paraId="6B8E0C03" w14:textId="33F47C0C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17:00-18:00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dniach 28.02. 01.03.</w:t>
            </w:r>
          </w:p>
          <w:p w14:paraId="0E9C34A0" w14:textId="436FD2BD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9B9E91" w14:textId="7616BB1A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665 732 547</w:t>
            </w:r>
          </w:p>
        </w:tc>
        <w:tc>
          <w:tcPr>
            <w:tcW w:w="1656" w:type="dxa"/>
          </w:tcPr>
          <w:p w14:paraId="021EDC3F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7D40EA4" w14:textId="77777777" w:rsidTr="0045141C">
        <w:tc>
          <w:tcPr>
            <w:tcW w:w="397" w:type="dxa"/>
          </w:tcPr>
          <w:p w14:paraId="29ACC67C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473FE3" w14:textId="273C0120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6AD430" w14:textId="551BBE9A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Kowalewo Pomorskie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5AFE6B" w14:textId="246BF12A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Kowalewie Pomorskim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DF2590" w14:textId="192EC2E2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7:00-15:00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dniach 28.02-14.03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B0E539" w14:textId="79618F95" w:rsidR="009F0C9B" w:rsidRPr="00E947A8" w:rsidRDefault="009F0C9B" w:rsidP="007F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56 684 01 85</w:t>
            </w:r>
          </w:p>
        </w:tc>
        <w:tc>
          <w:tcPr>
            <w:tcW w:w="1656" w:type="dxa"/>
          </w:tcPr>
          <w:p w14:paraId="6E56825D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ACA3359" w14:textId="77777777" w:rsidTr="0045141C">
        <w:tc>
          <w:tcPr>
            <w:tcW w:w="397" w:type="dxa"/>
          </w:tcPr>
          <w:p w14:paraId="1754357C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94A254" w14:textId="45EE31D3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24208C" w14:textId="4785F588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Ciechocin 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CCA8E9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Ciechocin</w:t>
            </w:r>
          </w:p>
          <w:p w14:paraId="76015EE4" w14:textId="23789198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Ciechocin 172, 87-408 Ciechocin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A24E56" w14:textId="24A252F2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7:30-15:30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6972D1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508 793 246</w:t>
            </w:r>
          </w:p>
          <w:p w14:paraId="2366A949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56 683 77 81</w:t>
            </w:r>
          </w:p>
          <w:p w14:paraId="46A3F64F" w14:textId="34792039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56 683 77 84</w:t>
            </w:r>
          </w:p>
        </w:tc>
        <w:tc>
          <w:tcPr>
            <w:tcW w:w="1656" w:type="dxa"/>
          </w:tcPr>
          <w:p w14:paraId="1B2D0FF7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A7822CA" w14:textId="77777777" w:rsidTr="0045141C">
        <w:tc>
          <w:tcPr>
            <w:tcW w:w="397" w:type="dxa"/>
          </w:tcPr>
          <w:p w14:paraId="0FE5DA20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EDBC90" w14:textId="645DDA29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FF279C" w14:textId="6640AC2D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Ciechocin </w:t>
            </w:r>
          </w:p>
          <w:p w14:paraId="5E67D054" w14:textId="57453433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A18E8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Rzymsko-Katolicka w Ciechocinie,</w:t>
            </w:r>
          </w:p>
          <w:p w14:paraId="6D531A34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Kaplica Pogrzebowa</w:t>
            </w:r>
          </w:p>
          <w:p w14:paraId="745F2360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Ciechocin 172, 87-408 Ciechocin</w:t>
            </w:r>
          </w:p>
          <w:p w14:paraId="4FB015A2" w14:textId="28213C6C" w:rsidR="003E4011" w:rsidRPr="00E947A8" w:rsidRDefault="003E4011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3AD001" w14:textId="73A75B3E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4A7C46" w14:textId="2272BE4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726 796 284</w:t>
            </w:r>
          </w:p>
        </w:tc>
        <w:tc>
          <w:tcPr>
            <w:tcW w:w="1656" w:type="dxa"/>
          </w:tcPr>
          <w:p w14:paraId="1C8E4EF7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5913586" w14:textId="77777777" w:rsidTr="0045141C">
        <w:tc>
          <w:tcPr>
            <w:tcW w:w="397" w:type="dxa"/>
          </w:tcPr>
          <w:p w14:paraId="0A6C05AD" w14:textId="77777777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2286C0" w14:textId="7F8742CA" w:rsidR="009F0C9B" w:rsidRPr="00E947A8" w:rsidRDefault="009F0C9B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98622B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Zbójno</w:t>
            </w:r>
          </w:p>
          <w:p w14:paraId="609869D6" w14:textId="7CC32B08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1A2ECE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Gminna Biblioteka Publiczna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Zbójnie</w:t>
            </w:r>
          </w:p>
          <w:p w14:paraId="6C4E4648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Zbójno 35A</w:t>
            </w:r>
          </w:p>
          <w:p w14:paraId="6863508C" w14:textId="11EB3B6F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87-645 Zbójno</w:t>
            </w:r>
          </w:p>
          <w:p w14:paraId="62DF8660" w14:textId="77777777" w:rsidR="009627E7" w:rsidRPr="00E947A8" w:rsidRDefault="009627E7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2FE1F" w14:textId="2BDE133E" w:rsidR="009627E7" w:rsidRPr="00E947A8" w:rsidRDefault="009627E7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Działyniu</w:t>
            </w:r>
          </w:p>
          <w:p w14:paraId="04706644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Działyń 57</w:t>
            </w:r>
          </w:p>
          <w:p w14:paraId="08CB906D" w14:textId="670FE8D0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87-645 Zbójno</w:t>
            </w:r>
          </w:p>
          <w:p w14:paraId="0853CDCC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AAEA1" w14:textId="57B50F90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Klonowie</w:t>
            </w:r>
          </w:p>
          <w:p w14:paraId="0F9752A9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Klonowo 21</w:t>
            </w:r>
          </w:p>
          <w:p w14:paraId="5822E2CC" w14:textId="3B4AE10E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87-645 Zbójno</w:t>
            </w:r>
          </w:p>
          <w:p w14:paraId="42A8B0C0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18758" w14:textId="4942081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Zbójnie</w:t>
            </w:r>
          </w:p>
          <w:p w14:paraId="61BE3D1C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Zbójno 17 </w:t>
            </w:r>
          </w:p>
          <w:p w14:paraId="5133BF63" w14:textId="5A3B4618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87-645 Zbójno</w:t>
            </w:r>
          </w:p>
          <w:p w14:paraId="2EFCE847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B24D" w14:textId="2737D374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Ruże</w:t>
            </w:r>
          </w:p>
          <w:p w14:paraId="1AC12778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Ruże 3</w:t>
            </w:r>
          </w:p>
          <w:p w14:paraId="23B7C8C2" w14:textId="7F13F21E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87-645 Zbójno</w:t>
            </w:r>
          </w:p>
          <w:p w14:paraId="3B3C6CB3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D5FD" w14:textId="2CA444D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Działyń</w:t>
            </w:r>
          </w:p>
          <w:p w14:paraId="6C3652FC" w14:textId="77777777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Działyń 16</w:t>
            </w:r>
          </w:p>
          <w:p w14:paraId="34F1BCF4" w14:textId="7B1A9144" w:rsidR="009627E7" w:rsidRPr="00E947A8" w:rsidRDefault="009627E7" w:rsidP="00962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87-645 Zbójno</w:t>
            </w:r>
          </w:p>
          <w:p w14:paraId="52211AC5" w14:textId="2A90DBE3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0CE436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9BD3FF" w14:textId="77777777" w:rsidR="009F0C9B" w:rsidRPr="00E947A8" w:rsidRDefault="009F0C9B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D209217" w14:textId="77777777" w:rsidR="009F0C9B" w:rsidRPr="00E947A8" w:rsidRDefault="009F0C9B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25EA36F" w14:textId="77777777" w:rsidTr="0045141C">
        <w:tc>
          <w:tcPr>
            <w:tcW w:w="397" w:type="dxa"/>
          </w:tcPr>
          <w:p w14:paraId="7DEAD128" w14:textId="77777777" w:rsidR="009627E7" w:rsidRPr="00E947A8" w:rsidRDefault="009627E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66F4E0" w14:textId="4B1A215D" w:rsidR="009627E7" w:rsidRPr="00E947A8" w:rsidRDefault="009627E7" w:rsidP="0025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Golubsko-Dobrzyński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CD0D43" w14:textId="57D4365B" w:rsidR="009627E7" w:rsidRPr="00E947A8" w:rsidRDefault="00D533F4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Golub - Dobrzyń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0E6FE5" w14:textId="77777777" w:rsidR="009627E7" w:rsidRPr="00E947A8" w:rsidRDefault="00D533F4" w:rsidP="00D53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ZS nr 1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Golubiu-Dobrzyniu</w:t>
            </w:r>
          </w:p>
          <w:p w14:paraId="58E76BAC" w14:textId="05B83015" w:rsidR="00D533F4" w:rsidRPr="00E947A8" w:rsidRDefault="00D533F4" w:rsidP="00D53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PTTK 28</w:t>
            </w:r>
          </w:p>
          <w:p w14:paraId="1182C605" w14:textId="411A8A43" w:rsidR="00D533F4" w:rsidRPr="00E947A8" w:rsidRDefault="00D533F4" w:rsidP="00D53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87-400 Golub-Dobrzyń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F358E6" w14:textId="77777777" w:rsidR="009627E7" w:rsidRPr="00E947A8" w:rsidRDefault="009627E7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A65A66" w14:textId="21D7DAFE" w:rsidR="009627E7" w:rsidRPr="00E947A8" w:rsidRDefault="00D533F4" w:rsidP="009F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785 396 625</w:t>
            </w:r>
          </w:p>
        </w:tc>
        <w:tc>
          <w:tcPr>
            <w:tcW w:w="1656" w:type="dxa"/>
          </w:tcPr>
          <w:p w14:paraId="72E6FC01" w14:textId="77777777" w:rsidR="009627E7" w:rsidRPr="00E947A8" w:rsidRDefault="009627E7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CC4B4D6" w14:textId="77777777" w:rsidTr="0045141C">
        <w:tc>
          <w:tcPr>
            <w:tcW w:w="397" w:type="dxa"/>
          </w:tcPr>
          <w:p w14:paraId="1AAC1EAC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8217610" w14:textId="06C2CFDE" w:rsidR="006D511F" w:rsidRPr="00E947A8" w:rsidRDefault="00B1598C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D511F" w:rsidRPr="00E947A8">
              <w:rPr>
                <w:rFonts w:ascii="Times New Roman" w:hAnsi="Times New Roman" w:cs="Times New Roman"/>
                <w:sz w:val="20"/>
                <w:szCs w:val="20"/>
              </w:rPr>
              <w:t>ucholski</w:t>
            </w:r>
          </w:p>
        </w:tc>
        <w:tc>
          <w:tcPr>
            <w:tcW w:w="1416" w:type="dxa"/>
          </w:tcPr>
          <w:p w14:paraId="16BB2BE4" w14:textId="0BB7431A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Cekcyn</w:t>
            </w:r>
          </w:p>
        </w:tc>
        <w:tc>
          <w:tcPr>
            <w:tcW w:w="1844" w:type="dxa"/>
          </w:tcPr>
          <w:p w14:paraId="258F88C5" w14:textId="1095E37C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Gminny Ośrodek Kultury w Cekcynie, ul. Szkolna 4,89-511 Cekcyn</w:t>
            </w:r>
          </w:p>
        </w:tc>
        <w:tc>
          <w:tcPr>
            <w:tcW w:w="1502" w:type="dxa"/>
          </w:tcPr>
          <w:p w14:paraId="0E7EB739" w14:textId="6144D7DF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8.00-16.00</w:t>
            </w:r>
          </w:p>
        </w:tc>
        <w:tc>
          <w:tcPr>
            <w:tcW w:w="2354" w:type="dxa"/>
          </w:tcPr>
          <w:p w14:paraId="2E47CE64" w14:textId="291A7F53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505501563</w:t>
            </w:r>
          </w:p>
        </w:tc>
        <w:tc>
          <w:tcPr>
            <w:tcW w:w="1656" w:type="dxa"/>
          </w:tcPr>
          <w:p w14:paraId="785B1BE4" w14:textId="600A591B" w:rsidR="00307BED" w:rsidRPr="00E947A8" w:rsidRDefault="00307BED" w:rsidP="0030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58D26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F8140DA" w14:textId="77777777" w:rsidTr="0045141C">
        <w:tc>
          <w:tcPr>
            <w:tcW w:w="397" w:type="dxa"/>
          </w:tcPr>
          <w:p w14:paraId="415A3AE7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D927C7F" w14:textId="067087B7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37BEE00A" w14:textId="7893498C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Gostycyn</w:t>
            </w:r>
          </w:p>
        </w:tc>
        <w:tc>
          <w:tcPr>
            <w:tcW w:w="1844" w:type="dxa"/>
          </w:tcPr>
          <w:p w14:paraId="30A5B98C" w14:textId="45797B1E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Remiza OSP w Gostycynie, ul. Główna 39, 89-520 Gostycyn</w:t>
            </w:r>
          </w:p>
        </w:tc>
        <w:tc>
          <w:tcPr>
            <w:tcW w:w="1502" w:type="dxa"/>
          </w:tcPr>
          <w:p w14:paraId="60CC087F" w14:textId="60750018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Pn-pt 9.00-17.00</w:t>
            </w:r>
          </w:p>
        </w:tc>
        <w:tc>
          <w:tcPr>
            <w:tcW w:w="2354" w:type="dxa"/>
          </w:tcPr>
          <w:p w14:paraId="0E6EEBC6" w14:textId="03917C8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781589439</w:t>
            </w:r>
          </w:p>
        </w:tc>
        <w:tc>
          <w:tcPr>
            <w:tcW w:w="1656" w:type="dxa"/>
          </w:tcPr>
          <w:p w14:paraId="5057B32A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3B7FDE4" w14:textId="77777777" w:rsidTr="0045141C">
        <w:tc>
          <w:tcPr>
            <w:tcW w:w="397" w:type="dxa"/>
          </w:tcPr>
          <w:p w14:paraId="2CA1C8EF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5A63537" w14:textId="26132F27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64546841" w14:textId="7F62F86B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Kęsowo</w:t>
            </w:r>
          </w:p>
        </w:tc>
        <w:tc>
          <w:tcPr>
            <w:tcW w:w="1844" w:type="dxa"/>
          </w:tcPr>
          <w:p w14:paraId="15306753" w14:textId="12E1159D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Wiejski Dom Kultury w Kęsowie, ul. Główna 7, 89-506 Kęsowo</w:t>
            </w:r>
          </w:p>
        </w:tc>
        <w:tc>
          <w:tcPr>
            <w:tcW w:w="1502" w:type="dxa"/>
          </w:tcPr>
          <w:p w14:paraId="7CF8893B" w14:textId="6006DB82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Pn-pt 9.00-17.00</w:t>
            </w:r>
          </w:p>
        </w:tc>
        <w:tc>
          <w:tcPr>
            <w:tcW w:w="2354" w:type="dxa"/>
          </w:tcPr>
          <w:p w14:paraId="65B59178" w14:textId="02200244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690900791</w:t>
            </w:r>
          </w:p>
        </w:tc>
        <w:tc>
          <w:tcPr>
            <w:tcW w:w="1656" w:type="dxa"/>
          </w:tcPr>
          <w:p w14:paraId="019A9E4F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D2D03EF" w14:textId="77777777" w:rsidTr="0045141C">
        <w:tc>
          <w:tcPr>
            <w:tcW w:w="397" w:type="dxa"/>
          </w:tcPr>
          <w:p w14:paraId="6493C85A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47A16B4" w14:textId="4904C36F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2AC5A5B3" w14:textId="3745C0E8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Lubiewo</w:t>
            </w:r>
          </w:p>
        </w:tc>
        <w:tc>
          <w:tcPr>
            <w:tcW w:w="1844" w:type="dxa"/>
          </w:tcPr>
          <w:p w14:paraId="7B72813E" w14:textId="0A066578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Biblioteka-Centrum Kultury i Promocji, ul. Witosa 1, 89-526 Lubiewo</w:t>
            </w:r>
          </w:p>
        </w:tc>
        <w:tc>
          <w:tcPr>
            <w:tcW w:w="1502" w:type="dxa"/>
          </w:tcPr>
          <w:p w14:paraId="72D510B8" w14:textId="326F5043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8.00-18.00</w:t>
            </w:r>
          </w:p>
        </w:tc>
        <w:tc>
          <w:tcPr>
            <w:tcW w:w="2354" w:type="dxa"/>
          </w:tcPr>
          <w:p w14:paraId="72EF63F1" w14:textId="7366DF7F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512864195</w:t>
            </w:r>
          </w:p>
        </w:tc>
        <w:tc>
          <w:tcPr>
            <w:tcW w:w="1656" w:type="dxa"/>
          </w:tcPr>
          <w:p w14:paraId="64DA138D" w14:textId="4C98FE14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bckip@lubiewo.pl</w:t>
            </w:r>
          </w:p>
        </w:tc>
      </w:tr>
      <w:tr w:rsidR="00E947A8" w:rsidRPr="00E947A8" w14:paraId="0E25010A" w14:textId="77777777" w:rsidTr="0045141C">
        <w:tc>
          <w:tcPr>
            <w:tcW w:w="397" w:type="dxa"/>
          </w:tcPr>
          <w:p w14:paraId="62FC9707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F3AD205" w14:textId="30921062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5E97C190" w14:textId="24581152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Lubiewo</w:t>
            </w:r>
          </w:p>
        </w:tc>
        <w:tc>
          <w:tcPr>
            <w:tcW w:w="1844" w:type="dxa"/>
          </w:tcPr>
          <w:p w14:paraId="7EE9908B" w14:textId="619D3846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Dom Strażaka, ul. Strażacka 1, 89-510 Bysław</w:t>
            </w:r>
          </w:p>
        </w:tc>
        <w:tc>
          <w:tcPr>
            <w:tcW w:w="1502" w:type="dxa"/>
          </w:tcPr>
          <w:p w14:paraId="615B1F87" w14:textId="6784CC30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2354" w:type="dxa"/>
          </w:tcPr>
          <w:p w14:paraId="7FD561C5" w14:textId="6C9A49D1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512864195</w:t>
            </w:r>
          </w:p>
        </w:tc>
        <w:tc>
          <w:tcPr>
            <w:tcW w:w="1656" w:type="dxa"/>
          </w:tcPr>
          <w:p w14:paraId="3814B9B4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0F38CEF" w14:textId="77777777" w:rsidTr="0045141C">
        <w:tc>
          <w:tcPr>
            <w:tcW w:w="397" w:type="dxa"/>
          </w:tcPr>
          <w:p w14:paraId="3CA59D85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98DCB2" w14:textId="6E8B4894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5B576949" w14:textId="760EC4D8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Śliwice</w:t>
            </w:r>
          </w:p>
        </w:tc>
        <w:tc>
          <w:tcPr>
            <w:tcW w:w="1844" w:type="dxa"/>
          </w:tcPr>
          <w:p w14:paraId="436F0071" w14:textId="1DDC71A5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E065A" w:rsidRPr="00E947A8">
              <w:rPr>
                <w:rFonts w:ascii="Times New Roman" w:hAnsi="Times New Roman" w:cs="Times New Roman"/>
                <w:sz w:val="20"/>
                <w:szCs w:val="20"/>
              </w:rPr>
              <w:t>minny Ośrodek Kultury, ul. Dwor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cowa 39, 89-530 Śliwice</w:t>
            </w:r>
          </w:p>
        </w:tc>
        <w:tc>
          <w:tcPr>
            <w:tcW w:w="1502" w:type="dxa"/>
          </w:tcPr>
          <w:p w14:paraId="1470D09C" w14:textId="07D3C569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Codziennie 8.00-20.00</w:t>
            </w:r>
          </w:p>
        </w:tc>
        <w:tc>
          <w:tcPr>
            <w:tcW w:w="2354" w:type="dxa"/>
          </w:tcPr>
          <w:p w14:paraId="46FFB72E" w14:textId="62490F8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531498856</w:t>
            </w:r>
          </w:p>
        </w:tc>
        <w:tc>
          <w:tcPr>
            <w:tcW w:w="1656" w:type="dxa"/>
          </w:tcPr>
          <w:p w14:paraId="5B2336A0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18A127D" w14:textId="77777777" w:rsidTr="0045141C">
        <w:tc>
          <w:tcPr>
            <w:tcW w:w="397" w:type="dxa"/>
          </w:tcPr>
          <w:p w14:paraId="2FF5C944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3370E59" w14:textId="706C52D1" w:rsidR="006D511F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722E1B3C" w14:textId="27E5ABB3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Tuchola</w:t>
            </w:r>
          </w:p>
        </w:tc>
        <w:tc>
          <w:tcPr>
            <w:tcW w:w="1844" w:type="dxa"/>
          </w:tcPr>
          <w:p w14:paraId="6DD7C1C3" w14:textId="30F8BCF5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Miejski, Plac Zamkowy 1, 89-500 Tuchola</w:t>
            </w:r>
          </w:p>
        </w:tc>
        <w:tc>
          <w:tcPr>
            <w:tcW w:w="150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2"/>
              <w:gridCol w:w="447"/>
            </w:tblGrid>
            <w:tr w:rsidR="00E947A8" w:rsidRPr="00E947A8" w14:paraId="09F64E97" w14:textId="77777777" w:rsidTr="00624A7A">
              <w:tc>
                <w:tcPr>
                  <w:tcW w:w="9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5175CF0E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poniedziałek</w:t>
                  </w:r>
                </w:p>
              </w:tc>
              <w:tc>
                <w:tcPr>
                  <w:tcW w:w="4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9533F0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07:30–15:30</w:t>
                  </w:r>
                </w:p>
              </w:tc>
            </w:tr>
            <w:tr w:rsidR="00E947A8" w:rsidRPr="00E947A8" w14:paraId="3EF7F230" w14:textId="77777777" w:rsidTr="00624A7A">
              <w:tc>
                <w:tcPr>
                  <w:tcW w:w="9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931A682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wtorek</w:t>
                  </w:r>
                </w:p>
              </w:tc>
              <w:tc>
                <w:tcPr>
                  <w:tcW w:w="4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CDB726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07:30–17:00</w:t>
                  </w:r>
                </w:p>
              </w:tc>
            </w:tr>
            <w:tr w:rsidR="00E947A8" w:rsidRPr="00E947A8" w14:paraId="07D3BD79" w14:textId="77777777" w:rsidTr="00624A7A">
              <w:tc>
                <w:tcPr>
                  <w:tcW w:w="9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912FCEB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środa</w:t>
                  </w:r>
                </w:p>
              </w:tc>
              <w:tc>
                <w:tcPr>
                  <w:tcW w:w="4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DA945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07:30–15:30</w:t>
                  </w:r>
                </w:p>
              </w:tc>
            </w:tr>
            <w:tr w:rsidR="00E947A8" w:rsidRPr="00E947A8" w14:paraId="74503E14" w14:textId="77777777" w:rsidTr="00624A7A">
              <w:tc>
                <w:tcPr>
                  <w:tcW w:w="9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611872BE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czwartek</w:t>
                  </w:r>
                </w:p>
              </w:tc>
              <w:tc>
                <w:tcPr>
                  <w:tcW w:w="4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F6CE2D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07:30–15:30</w:t>
                  </w:r>
                </w:p>
              </w:tc>
            </w:tr>
            <w:tr w:rsidR="00E947A8" w:rsidRPr="00E947A8" w14:paraId="41791888" w14:textId="77777777" w:rsidTr="00624A7A">
              <w:tc>
                <w:tcPr>
                  <w:tcW w:w="9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14:paraId="456A8C24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piątek</w:t>
                  </w:r>
                </w:p>
              </w:tc>
              <w:tc>
                <w:tcPr>
                  <w:tcW w:w="4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8F09D6" w14:textId="77777777" w:rsidR="006D511F" w:rsidRPr="00E947A8" w:rsidRDefault="006D511F" w:rsidP="006D511F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947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07:30–14:00</w:t>
                  </w:r>
                </w:p>
              </w:tc>
            </w:tr>
          </w:tbl>
          <w:p w14:paraId="09313514" w14:textId="77777777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FCDEEA6" w14:textId="5DAEDF50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525642500</w:t>
            </w:r>
          </w:p>
        </w:tc>
        <w:tc>
          <w:tcPr>
            <w:tcW w:w="1656" w:type="dxa"/>
          </w:tcPr>
          <w:p w14:paraId="5A491A7D" w14:textId="18B9EBF6" w:rsidR="006D511F" w:rsidRPr="00E947A8" w:rsidRDefault="006D511F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info@tuchola.pl</w:t>
            </w:r>
          </w:p>
        </w:tc>
      </w:tr>
      <w:tr w:rsidR="00E947A8" w:rsidRPr="00E947A8" w14:paraId="57C078D7" w14:textId="77777777" w:rsidTr="0045141C">
        <w:tc>
          <w:tcPr>
            <w:tcW w:w="397" w:type="dxa"/>
          </w:tcPr>
          <w:p w14:paraId="12F0F846" w14:textId="77777777" w:rsidR="004E065A" w:rsidRPr="00E947A8" w:rsidRDefault="004E065A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1714BF1" w14:textId="06B22247" w:rsidR="004E065A" w:rsidRPr="00E947A8" w:rsidRDefault="00E35054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Tucholski</w:t>
            </w:r>
          </w:p>
        </w:tc>
        <w:tc>
          <w:tcPr>
            <w:tcW w:w="1416" w:type="dxa"/>
          </w:tcPr>
          <w:p w14:paraId="327B28B7" w14:textId="0DE8BD48" w:rsidR="004E065A" w:rsidRPr="00E947A8" w:rsidRDefault="004E065A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Tuchola</w:t>
            </w:r>
          </w:p>
        </w:tc>
        <w:tc>
          <w:tcPr>
            <w:tcW w:w="1844" w:type="dxa"/>
          </w:tcPr>
          <w:p w14:paraId="39D5D3A4" w14:textId="34B21939" w:rsidR="004E065A" w:rsidRPr="00E947A8" w:rsidRDefault="004E065A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Domu Dziennego Pobytu przy OPS w Tucholi, ul. Świecka 45a, 89-500 Tuchola</w:t>
            </w:r>
          </w:p>
        </w:tc>
        <w:tc>
          <w:tcPr>
            <w:tcW w:w="1502" w:type="dxa"/>
          </w:tcPr>
          <w:p w14:paraId="5B250847" w14:textId="35CD1D8C" w:rsidR="004E065A" w:rsidRPr="00E947A8" w:rsidRDefault="004E065A" w:rsidP="006D511F">
            <w:pPr>
              <w:spacing w:before="4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8.00-18.00</w:t>
            </w:r>
          </w:p>
        </w:tc>
        <w:tc>
          <w:tcPr>
            <w:tcW w:w="2354" w:type="dxa"/>
          </w:tcPr>
          <w:p w14:paraId="724890CD" w14:textId="77777777" w:rsidR="004E065A" w:rsidRPr="00E947A8" w:rsidRDefault="004E065A" w:rsidP="004E065A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798519118</w:t>
            </w:r>
          </w:p>
          <w:p w14:paraId="64E7F857" w14:textId="77777777" w:rsidR="004E065A" w:rsidRPr="00E947A8" w:rsidRDefault="004E065A" w:rsidP="004E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737F" w14:textId="77777777" w:rsidR="004E065A" w:rsidRPr="00E947A8" w:rsidRDefault="004E065A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04A9199" w14:textId="77777777" w:rsidR="004E065A" w:rsidRPr="00E947A8" w:rsidRDefault="004E065A" w:rsidP="006D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4E7B3A0" w14:textId="77777777" w:rsidTr="0045141C">
        <w:tc>
          <w:tcPr>
            <w:tcW w:w="397" w:type="dxa"/>
          </w:tcPr>
          <w:p w14:paraId="68F42085" w14:textId="4193D3B6" w:rsidR="006D511F" w:rsidRPr="00E947A8" w:rsidRDefault="000E676B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!</w:t>
            </w:r>
          </w:p>
        </w:tc>
        <w:tc>
          <w:tcPr>
            <w:tcW w:w="1702" w:type="dxa"/>
          </w:tcPr>
          <w:p w14:paraId="789089B8" w14:textId="558CAAC3" w:rsidR="006D511F" w:rsidRPr="00E947A8" w:rsidRDefault="00E35054" w:rsidP="006D511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Tucholski</w:t>
            </w:r>
          </w:p>
        </w:tc>
        <w:tc>
          <w:tcPr>
            <w:tcW w:w="1416" w:type="dxa"/>
          </w:tcPr>
          <w:p w14:paraId="5C005E44" w14:textId="651DC177" w:rsidR="006D511F" w:rsidRPr="00E947A8" w:rsidRDefault="000E676B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Tuchola</w:t>
            </w:r>
          </w:p>
        </w:tc>
        <w:tc>
          <w:tcPr>
            <w:tcW w:w="1844" w:type="dxa"/>
          </w:tcPr>
          <w:p w14:paraId="48E81023" w14:textId="7C0541DA" w:rsidR="006D511F" w:rsidRPr="00E947A8" w:rsidRDefault="006D511F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Ośrodek Sportu</w:t>
            </w:r>
            <w:r w:rsidR="000E676B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Rekreacji, </w:t>
            </w:r>
            <w:r w:rsidR="000E676B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Warszawska 17, 89-500 Tuchola </w:t>
            </w:r>
          </w:p>
          <w:p w14:paraId="646D7908" w14:textId="77777777" w:rsidR="00F90DFD" w:rsidRPr="00E947A8" w:rsidRDefault="00F90DFD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D2B73" w14:textId="3848EF5B" w:rsidR="00684E6B" w:rsidRPr="00E947A8" w:rsidRDefault="00684E6B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611359A3" w14:textId="47D510DE" w:rsidR="006D511F" w:rsidRPr="00E947A8" w:rsidRDefault="000E676B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7.00 – 22</w:t>
            </w:r>
            <w:r w:rsidR="006D511F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  <w:p w14:paraId="7448FBC8" w14:textId="77777777" w:rsidR="000E676B" w:rsidRPr="00E947A8" w:rsidRDefault="000E676B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E89EF7" w14:textId="53F4E02D" w:rsidR="006D511F" w:rsidRPr="00E947A8" w:rsidRDefault="006D511F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telefon</w:t>
            </w:r>
          </w:p>
        </w:tc>
        <w:tc>
          <w:tcPr>
            <w:tcW w:w="2354" w:type="dxa"/>
          </w:tcPr>
          <w:p w14:paraId="77272871" w14:textId="214C3574" w:rsidR="006D511F" w:rsidRPr="00E947A8" w:rsidRDefault="006D511F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505114768</w:t>
            </w:r>
          </w:p>
        </w:tc>
        <w:tc>
          <w:tcPr>
            <w:tcW w:w="1656" w:type="dxa"/>
          </w:tcPr>
          <w:p w14:paraId="34477887" w14:textId="03AB7172" w:rsidR="006D511F" w:rsidRPr="00E947A8" w:rsidRDefault="006D511F" w:rsidP="006D51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kryzys@tuchola.pl</w:t>
            </w:r>
          </w:p>
        </w:tc>
      </w:tr>
      <w:tr w:rsidR="00E947A8" w:rsidRPr="00E947A8" w14:paraId="36D7F85D" w14:textId="77777777" w:rsidTr="0045141C">
        <w:tc>
          <w:tcPr>
            <w:tcW w:w="397" w:type="dxa"/>
          </w:tcPr>
          <w:p w14:paraId="37E2E023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E7B" w14:textId="52FCFAB4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5E44" w14:textId="4E2ABACF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Bukowiec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186B" w14:textId="584D74DC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Ceynowy 11, 86-122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7FCF" w14:textId="2E88F7B6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838" w14:textId="5793C826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52 3322560</w:t>
            </w:r>
          </w:p>
        </w:tc>
        <w:tc>
          <w:tcPr>
            <w:tcW w:w="1656" w:type="dxa"/>
          </w:tcPr>
          <w:p w14:paraId="35CDE506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A22233F" w14:textId="77777777" w:rsidTr="0045141C">
        <w:tc>
          <w:tcPr>
            <w:tcW w:w="397" w:type="dxa"/>
          </w:tcPr>
          <w:p w14:paraId="7DFB9496" w14:textId="77777777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AAF" w14:textId="2843670B" w:rsidR="00F457DF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FB8" w14:textId="4B4BCBC0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Bukowiec/ Bukowiec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F02" w14:textId="2FB65319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ul. Dworcowa 7, świetlica wiejska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0F6A" w14:textId="61879E79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Pon. – pt. w godz.</w:t>
            </w: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10 – 12, 15.30 – 17.30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0743" w14:textId="00B430D7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697-093-703</w:t>
            </w:r>
          </w:p>
        </w:tc>
        <w:tc>
          <w:tcPr>
            <w:tcW w:w="1656" w:type="dxa"/>
          </w:tcPr>
          <w:p w14:paraId="02A76033" w14:textId="77777777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2510B47" w14:textId="77777777" w:rsidTr="0045141C">
        <w:tc>
          <w:tcPr>
            <w:tcW w:w="397" w:type="dxa"/>
          </w:tcPr>
          <w:p w14:paraId="165FD1D1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0415" w14:textId="3CD4CEF6" w:rsidR="00364A48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C92" w14:textId="5B723B23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Drzycim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8917" w14:textId="485385AE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Podgórna 10, 86-140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F36" w14:textId="473C477E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04CE" w14:textId="6E8F7A19" w:rsidR="00364A48" w:rsidRPr="00E947A8" w:rsidRDefault="00C9153C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64A48" w:rsidRPr="00E947A8">
                <w:rPr>
                  <w:rStyle w:val="Hipercze"/>
                  <w:rFonts w:ascii="Times New Roman" w:eastAsia="Arial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52 331 70 42</w:t>
              </w:r>
            </w:hyperlink>
          </w:p>
        </w:tc>
        <w:tc>
          <w:tcPr>
            <w:tcW w:w="1656" w:type="dxa"/>
          </w:tcPr>
          <w:p w14:paraId="0F26106E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42FC19E" w14:textId="77777777" w:rsidTr="0045141C">
        <w:tc>
          <w:tcPr>
            <w:tcW w:w="397" w:type="dxa"/>
          </w:tcPr>
          <w:p w14:paraId="76590C62" w14:textId="77777777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522" w14:textId="4B149586" w:rsidR="00C83910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B05" w14:textId="27239926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Drzycim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F54" w14:textId="0488ACB6" w:rsidR="00C83910" w:rsidRPr="00E947A8" w:rsidRDefault="00C83910" w:rsidP="00C83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POMOCY SPOŁECZNEJ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DRZYCIMIU</w:t>
            </w:r>
          </w:p>
          <w:p w14:paraId="3B718B58" w14:textId="77777777" w:rsidR="00C83910" w:rsidRPr="00E947A8" w:rsidRDefault="00C83910" w:rsidP="00C83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Podgórna 10</w:t>
            </w:r>
          </w:p>
          <w:p w14:paraId="0DFB80CB" w14:textId="77777777" w:rsidR="00C83910" w:rsidRPr="00E947A8" w:rsidRDefault="00C83910" w:rsidP="00C83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86-140 Drzycim</w:t>
            </w:r>
          </w:p>
          <w:p w14:paraId="2EB11759" w14:textId="77777777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8493" w14:textId="77777777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409" w14:textId="34B019F3" w:rsidR="00C83910" w:rsidRPr="00E947A8" w:rsidRDefault="00C83910" w:rsidP="00364A48"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52 33 17 042</w:t>
            </w:r>
          </w:p>
        </w:tc>
        <w:tc>
          <w:tcPr>
            <w:tcW w:w="1656" w:type="dxa"/>
          </w:tcPr>
          <w:p w14:paraId="1001E80C" w14:textId="77777777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32774A6" w14:textId="77777777" w:rsidTr="0045141C">
        <w:tc>
          <w:tcPr>
            <w:tcW w:w="397" w:type="dxa"/>
          </w:tcPr>
          <w:p w14:paraId="2787913B" w14:textId="77777777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5EC" w14:textId="6FB90D91" w:rsidR="00F457DF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3F21" w14:textId="37B370A0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Bukowiec / Przysiersk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565" w14:textId="77777777" w:rsidR="00F457DF" w:rsidRPr="00E947A8" w:rsidRDefault="00F457DF" w:rsidP="00F45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ul. Św. Floriana 3</w:t>
            </w:r>
          </w:p>
          <w:p w14:paraId="7180D15E" w14:textId="6FDAB177" w:rsidR="00F457DF" w:rsidRPr="00E947A8" w:rsidRDefault="00F457DF" w:rsidP="00F45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6F3" w14:textId="77777777" w:rsidR="00F457DF" w:rsidRPr="00E947A8" w:rsidRDefault="00F457DF" w:rsidP="00F45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Wt., czw. </w:t>
            </w:r>
          </w:p>
          <w:p w14:paraId="75ECF111" w14:textId="67AE1B69" w:rsidR="00F457DF" w:rsidRPr="00E947A8" w:rsidRDefault="00F457DF" w:rsidP="00F45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16 – 18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500" w14:textId="4322B8BF" w:rsidR="00F457DF" w:rsidRPr="00E947A8" w:rsidRDefault="00F457DF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660-214-510</w:t>
            </w:r>
          </w:p>
        </w:tc>
        <w:tc>
          <w:tcPr>
            <w:tcW w:w="1656" w:type="dxa"/>
          </w:tcPr>
          <w:p w14:paraId="0F71932A" w14:textId="5449983F" w:rsidR="00F457DF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 wiejska</w:t>
            </w:r>
          </w:p>
        </w:tc>
      </w:tr>
      <w:tr w:rsidR="00E947A8" w:rsidRPr="00E947A8" w14:paraId="4496C166" w14:textId="77777777" w:rsidTr="0045141C">
        <w:tc>
          <w:tcPr>
            <w:tcW w:w="397" w:type="dxa"/>
          </w:tcPr>
          <w:p w14:paraId="72091354" w14:textId="77777777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789F" w14:textId="294A765A" w:rsidR="00C83910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1C7" w14:textId="66862E5C" w:rsidR="00C83910" w:rsidRPr="00E947A8" w:rsidRDefault="00C83910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Bukowiec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5FE" w14:textId="2C54EA36" w:rsidR="00C83910" w:rsidRPr="00E947A8" w:rsidRDefault="00C83910" w:rsidP="00C839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Dworcowa 7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86-122 Bukowiec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BAD" w14:textId="1C32FD4D" w:rsidR="00C83910" w:rsidRPr="00E947A8" w:rsidRDefault="00C83910" w:rsidP="00C839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Pon. – pt.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10:00 – 12:00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15:30 – 17:30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3D9" w14:textId="29732416" w:rsidR="00C83910" w:rsidRPr="00E947A8" w:rsidRDefault="00C83910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697 093 703</w:t>
            </w:r>
          </w:p>
        </w:tc>
        <w:tc>
          <w:tcPr>
            <w:tcW w:w="1656" w:type="dxa"/>
          </w:tcPr>
          <w:p w14:paraId="04156A2C" w14:textId="26628354" w:rsidR="00C83910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 wiejska</w:t>
            </w:r>
          </w:p>
        </w:tc>
      </w:tr>
      <w:tr w:rsidR="00E947A8" w:rsidRPr="00E947A8" w14:paraId="61CA9DCA" w14:textId="77777777" w:rsidTr="0045141C">
        <w:tc>
          <w:tcPr>
            <w:tcW w:w="397" w:type="dxa"/>
          </w:tcPr>
          <w:p w14:paraId="3A2A68ED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268A" w14:textId="28AB2C25" w:rsidR="00364A48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8D3" w14:textId="5C87867C" w:rsidR="00364A48" w:rsidRPr="00E947A8" w:rsidRDefault="00364A48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Osie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B03" w14:textId="749F4EF6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JRS</w:t>
            </w:r>
          </w:p>
          <w:p w14:paraId="187FD570" w14:textId="2B1B137B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ul.Polna 2, 86-150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FAE8" w14:textId="48C712AD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296" w14:textId="18244B25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664 989 132</w:t>
            </w:r>
          </w:p>
        </w:tc>
        <w:tc>
          <w:tcPr>
            <w:tcW w:w="1656" w:type="dxa"/>
          </w:tcPr>
          <w:p w14:paraId="45156B85" w14:textId="77777777" w:rsidR="00364A48" w:rsidRPr="00E947A8" w:rsidRDefault="00364A48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B67153D" w14:textId="77777777" w:rsidTr="0045141C">
        <w:tc>
          <w:tcPr>
            <w:tcW w:w="397" w:type="dxa"/>
          </w:tcPr>
          <w:p w14:paraId="2A23783B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CBA" w14:textId="2A183391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55F" w14:textId="0CA66E73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F697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Kościuszki 2 </w:t>
            </w:r>
          </w:p>
          <w:p w14:paraId="109D2A7F" w14:textId="3F87CCB5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86-150 Osie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9CB8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10:00-12:00</w:t>
            </w:r>
          </w:p>
          <w:p w14:paraId="69E30799" w14:textId="6598BC6C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Wtorek 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10:00 – 12:00</w:t>
            </w:r>
          </w:p>
          <w:p w14:paraId="45A760BB" w14:textId="2F815DFE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15:00 – 17:00</w:t>
            </w:r>
          </w:p>
          <w:p w14:paraId="4136D235" w14:textId="10FF9C30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10:00 – 12:00</w:t>
            </w:r>
          </w:p>
          <w:p w14:paraId="6F2B00C9" w14:textId="391798C8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10:00 – 12:00</w:t>
            </w:r>
          </w:p>
          <w:p w14:paraId="7873FCB6" w14:textId="594D0519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Sobota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9:00 – 11:00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83BC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697 749 921</w:t>
            </w:r>
          </w:p>
          <w:p w14:paraId="05F01A9E" w14:textId="7C590940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B2C343" w14:textId="6C93E4A0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8F99F75" w14:textId="65BED13A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888A166" w14:textId="77777777" w:rsidTr="0045141C">
        <w:tc>
          <w:tcPr>
            <w:tcW w:w="397" w:type="dxa"/>
          </w:tcPr>
          <w:p w14:paraId="548EAD20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8E34" w14:textId="7D7F1837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11BE" w14:textId="0CA4B76D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Warlubie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905A" w14:textId="43A8A2BE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Bąkowska 12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86-160 Warlubie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81F8" w14:textId="2C8A2DFF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9:00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E68D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B8E98CB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73CF399" w14:textId="77777777" w:rsidTr="0045141C">
        <w:tc>
          <w:tcPr>
            <w:tcW w:w="397" w:type="dxa"/>
          </w:tcPr>
          <w:p w14:paraId="073DF3DC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EE6D" w14:textId="63D61C41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AB94" w14:textId="4859D720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Warlubie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0D4" w14:textId="399EB659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Starogardzka 8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86-160 Warlubie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CCB" w14:textId="7777777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F12D" w14:textId="757AAA8C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786 286 160</w:t>
            </w:r>
          </w:p>
        </w:tc>
        <w:tc>
          <w:tcPr>
            <w:tcW w:w="1656" w:type="dxa"/>
          </w:tcPr>
          <w:p w14:paraId="33BA257D" w14:textId="32962F17" w:rsidR="00D72B84" w:rsidRPr="00E947A8" w:rsidRDefault="00D72B84" w:rsidP="00D7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art. spożywczych i przemysłowych przy sklepie Biedronka</w:t>
            </w:r>
          </w:p>
        </w:tc>
      </w:tr>
      <w:tr w:rsidR="00E947A8" w:rsidRPr="00E947A8" w14:paraId="6959D9BE" w14:textId="77777777" w:rsidTr="0045141C">
        <w:tc>
          <w:tcPr>
            <w:tcW w:w="397" w:type="dxa"/>
          </w:tcPr>
          <w:p w14:paraId="35142B5F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EF2" w14:textId="2806DD3B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60A" w14:textId="43638B2E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Nowe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B53A" w14:textId="5CDF3B2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Pl. Św. Rocha 5, 86-170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9BC" w14:textId="7AED2008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7EB" w14:textId="75F2BD14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663 950 751</w:t>
            </w:r>
          </w:p>
        </w:tc>
        <w:tc>
          <w:tcPr>
            <w:tcW w:w="1656" w:type="dxa"/>
          </w:tcPr>
          <w:p w14:paraId="3E80AC2C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1E0A490" w14:textId="77777777" w:rsidTr="0045141C">
        <w:tc>
          <w:tcPr>
            <w:tcW w:w="397" w:type="dxa"/>
          </w:tcPr>
          <w:p w14:paraId="754AC5B2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36E6" w14:textId="2A61DE53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EB5A" w14:textId="6215F0C4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Nowe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8E59" w14:textId="0B07F7B8" w:rsidR="00D72B84" w:rsidRPr="00E947A8" w:rsidRDefault="00D72B84" w:rsidP="00E3020C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remiza Ochotniczej Straży Pożarnej Aleja 3 Maja 5 </w:t>
            </w:r>
            <w:r w:rsidR="00C83910"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Nowem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CFDD" w14:textId="57341932" w:rsidR="00D72B84" w:rsidRPr="00E947A8" w:rsidRDefault="00D72B84" w:rsidP="00E3020C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– 19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048FBE15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5A0" w14:textId="55904A30" w:rsidR="00D72B84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663 950 751</w:t>
            </w:r>
          </w:p>
        </w:tc>
        <w:tc>
          <w:tcPr>
            <w:tcW w:w="1656" w:type="dxa"/>
          </w:tcPr>
          <w:p w14:paraId="4124F53B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A5DCC4E" w14:textId="77777777" w:rsidTr="0045141C">
        <w:tc>
          <w:tcPr>
            <w:tcW w:w="397" w:type="dxa"/>
          </w:tcPr>
          <w:p w14:paraId="37032BFC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FBB33D9" w14:textId="079AF158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262" w14:textId="6BD07EB5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Świekatowo OSP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D873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Koronowska 7, 86-182</w:t>
            </w:r>
          </w:p>
          <w:p w14:paraId="4CEDE611" w14:textId="3899C464" w:rsidR="00275907" w:rsidRPr="00E947A8" w:rsidRDefault="00275907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0A6B" w14:textId="7E0FF3AF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874" w14:textId="45048C1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602283412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C552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CC9F974" w14:textId="77777777" w:rsidTr="0045141C">
        <w:tc>
          <w:tcPr>
            <w:tcW w:w="397" w:type="dxa"/>
          </w:tcPr>
          <w:p w14:paraId="66504CF5" w14:textId="7AF03700" w:rsidR="00D72B84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31A53683" w14:textId="5E29729E" w:rsidR="00D72B84" w:rsidRPr="00E947A8" w:rsidRDefault="00E35054" w:rsidP="00364A4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FB76" w14:textId="5A7F3096" w:rsidR="00D72B84" w:rsidRPr="00E947A8" w:rsidRDefault="00D72B84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Świecie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943" w14:textId="77777777" w:rsidR="00C83910" w:rsidRPr="00E947A8" w:rsidRDefault="00D72B84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Laskowicka 2, </w:t>
            </w:r>
          </w:p>
          <w:p w14:paraId="0143965E" w14:textId="5C332B8A" w:rsidR="00D72B84" w:rsidRPr="00E947A8" w:rsidRDefault="00D72B84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5FA" w14:textId="5F78371C" w:rsidR="00D72B84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 – 15.30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59A5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DB67" w14:textId="463337A2" w:rsidR="00D72B84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40A33D77" w14:textId="77777777" w:rsidTr="0045141C">
        <w:tc>
          <w:tcPr>
            <w:tcW w:w="397" w:type="dxa"/>
          </w:tcPr>
          <w:p w14:paraId="3C83F083" w14:textId="77777777" w:rsidR="00275907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2CAEB6D2" w14:textId="36AC3B0A" w:rsidR="00275907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8FA" w14:textId="51124D7B" w:rsidR="00275907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2E17" w14:textId="77777777" w:rsidR="00275907" w:rsidRPr="00E947A8" w:rsidRDefault="00275907" w:rsidP="00275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ul. Wyszyńskie 15</w:t>
            </w:r>
          </w:p>
          <w:p w14:paraId="666A3B9F" w14:textId="316703D8" w:rsidR="00275907" w:rsidRPr="00E947A8" w:rsidRDefault="00275907" w:rsidP="00275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86-100 Świecie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2392" w14:textId="77777777" w:rsidR="00275907" w:rsidRPr="00E947A8" w:rsidRDefault="00275907" w:rsidP="00364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597" w14:textId="77777777" w:rsidR="00275907" w:rsidRPr="00E947A8" w:rsidRDefault="00275907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B9E" w14:textId="77777777" w:rsidR="00275907" w:rsidRPr="00E947A8" w:rsidRDefault="00275907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9E74FBC" w14:textId="77777777" w:rsidTr="0045141C">
        <w:tc>
          <w:tcPr>
            <w:tcW w:w="397" w:type="dxa"/>
          </w:tcPr>
          <w:p w14:paraId="5B739481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C150FFF" w14:textId="771EF355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27F" w14:textId="74CDC428" w:rsidR="00D72B84" w:rsidRPr="00E947A8" w:rsidRDefault="00C83910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BB87" w14:textId="69657BA3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Sportowa,</w:t>
            </w:r>
            <w:r w:rsidR="00C83910"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86-100 </w:t>
            </w:r>
            <w:r w:rsidR="00C83910" w:rsidRPr="00E947A8">
              <w:rPr>
                <w:rFonts w:ascii="Times New Roman" w:hAnsi="Times New Roman" w:cs="Times New Roman"/>
                <w:sz w:val="20"/>
                <w:szCs w:val="20"/>
              </w:rPr>
              <w:t>Świecie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845" w14:textId="60EE76D8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3AD1" w14:textId="75450B41" w:rsidR="00D72B84" w:rsidRPr="00E947A8" w:rsidRDefault="00D72B84" w:rsidP="00C83910">
            <w:pPr>
              <w:spacing w:before="45" w:after="45"/>
              <w:rPr>
                <w:rFonts w:ascii="Times New Roman" w:eastAsia="Open Sans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3311188 całą dobę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644" w14:textId="3FA610F2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FD48B8D" w14:textId="77777777" w:rsidTr="0045141C">
        <w:tc>
          <w:tcPr>
            <w:tcW w:w="397" w:type="dxa"/>
          </w:tcPr>
          <w:p w14:paraId="52410BE5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4722E3A" w14:textId="7969FF35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3F56" w14:textId="37FA55A6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Dragacz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F08" w14:textId="4F95886E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GOKSiR w Górnej Grupie ul. Świecka 8, 86-134 Dragacz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91C" w14:textId="034F3F71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8-21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3E5" w14:textId="6F257AF8" w:rsidR="00D72B84" w:rsidRPr="00E947A8" w:rsidRDefault="00D72B84" w:rsidP="00FB006D">
            <w:pPr>
              <w:spacing w:before="45" w:after="45"/>
              <w:rPr>
                <w:rFonts w:ascii="Times New Roman" w:eastAsia="Open Sans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665 025 455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613F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6935FB3" w14:textId="77777777" w:rsidTr="0045141C">
        <w:tc>
          <w:tcPr>
            <w:tcW w:w="397" w:type="dxa"/>
          </w:tcPr>
          <w:p w14:paraId="7C0DF248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E149D5B" w14:textId="0B613AC8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86CC" w14:textId="1215128E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Błądzim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7DEF" w14:textId="6F0C1F93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Remiza OSP</w:t>
            </w:r>
          </w:p>
          <w:p w14:paraId="7B7118AC" w14:textId="3F243DDE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Błądzim, </w:t>
            </w: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ul. Główna 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7326" w14:textId="5B2F5860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8:00 – 20:00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B9B" w14:textId="77777777" w:rsidR="00D72B84" w:rsidRPr="00E947A8" w:rsidRDefault="00D72B84" w:rsidP="00FB006D">
            <w:pPr>
              <w:spacing w:before="45" w:after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1C6" w14:textId="0AF4FD2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C2463DA" w14:textId="77777777" w:rsidTr="0045141C">
        <w:tc>
          <w:tcPr>
            <w:tcW w:w="397" w:type="dxa"/>
          </w:tcPr>
          <w:p w14:paraId="6A21B6D7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A7045D3" w14:textId="4F0FDBD4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2D3" w14:textId="7C847DFB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Błądzim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438A" w14:textId="00B6346E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Sklep</w:t>
            </w:r>
          </w:p>
          <w:p w14:paraId="432EA3F5" w14:textId="1438D814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Błądzim, </w:t>
            </w: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ul. Główna 12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688" w14:textId="6B2C2AF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8:00 – 20:00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904" w14:textId="4866362B" w:rsidR="00D72B84" w:rsidRPr="00E947A8" w:rsidRDefault="00D72B84" w:rsidP="00FB006D">
            <w:pPr>
              <w:spacing w:before="45" w:after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52 33 04 767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0CD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3901C8D" w14:textId="77777777" w:rsidTr="0045141C">
        <w:tc>
          <w:tcPr>
            <w:tcW w:w="397" w:type="dxa"/>
          </w:tcPr>
          <w:p w14:paraId="01541B84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2B055D2" w14:textId="2E713067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1BFB" w14:textId="2E38B5C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Ostrowite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1E1F" w14:textId="4872846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Ostrowite 54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AB7" w14:textId="03AA61C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Godz. otwarcia sklepu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2D8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E5AE" w14:textId="447F622D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Sklep</w:t>
            </w:r>
          </w:p>
        </w:tc>
      </w:tr>
      <w:tr w:rsidR="00E947A8" w:rsidRPr="00E947A8" w14:paraId="216FB420" w14:textId="77777777" w:rsidTr="0045141C">
        <w:tc>
          <w:tcPr>
            <w:tcW w:w="397" w:type="dxa"/>
          </w:tcPr>
          <w:p w14:paraId="1978F0E3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FBDE2C5" w14:textId="475AB7D5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325" w14:textId="4A6C908C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Brzemiona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BA4" w14:textId="3A6162A1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Brzemiona 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6D51" w14:textId="5272B0C9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94FD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A292" w14:textId="5F345A6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5C46FF27" w14:textId="77777777" w:rsidTr="0045141C">
        <w:tc>
          <w:tcPr>
            <w:tcW w:w="397" w:type="dxa"/>
          </w:tcPr>
          <w:p w14:paraId="23F47424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4184DA3" w14:textId="7E4B4D1A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5345" w14:textId="46FA6EE4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Jeziorki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79A0" w14:textId="2A4FD3F5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Jeziorki 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6C2" w14:textId="631B7B0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FCD5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2E61" w14:textId="7E0DE0E1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249FB433" w14:textId="77777777" w:rsidTr="0045141C">
        <w:tc>
          <w:tcPr>
            <w:tcW w:w="397" w:type="dxa"/>
          </w:tcPr>
          <w:p w14:paraId="49C36597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81D2F5D" w14:textId="29D9DFC6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F700" w14:textId="7B867DE2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Jędrzejewo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8A46" w14:textId="7587AFF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Jędrzejewo 32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8004" w14:textId="3027AADC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D21A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F35" w14:textId="791FB0C2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2E30C21E" w14:textId="77777777" w:rsidTr="0045141C">
        <w:tc>
          <w:tcPr>
            <w:tcW w:w="397" w:type="dxa"/>
          </w:tcPr>
          <w:p w14:paraId="302D3E5A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2BDCD40" w14:textId="266A760A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DFD3" w14:textId="1E406A9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Lubodzież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7BF" w14:textId="1B33986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Lubodzież 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8E9" w14:textId="36410514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A44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AEC" w14:textId="4D75842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4B0C7D2D" w14:textId="77777777" w:rsidTr="0045141C">
        <w:tc>
          <w:tcPr>
            <w:tcW w:w="397" w:type="dxa"/>
          </w:tcPr>
          <w:p w14:paraId="3749F69A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B864AF6" w14:textId="5D3F1F91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911D" w14:textId="2703E3EA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Lniano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E5E4" w14:textId="1AAD593E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Lniano,</w:t>
            </w: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ul. Długa 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C4B" w14:textId="5CE2AF9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CBBD" w14:textId="0C76596F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887 448 349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DA1E" w14:textId="1B2BABE9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2C1F765D" w14:textId="77777777" w:rsidTr="0045141C">
        <w:tc>
          <w:tcPr>
            <w:tcW w:w="397" w:type="dxa"/>
          </w:tcPr>
          <w:p w14:paraId="2D551469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3FCCCA6" w14:textId="59AAF7E2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C13E" w14:textId="2848A1FE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Mszano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F32" w14:textId="675E15AA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Mszano 34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96F" w14:textId="6AFCFEC1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E9C1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DF4" w14:textId="6462EE44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3B6B6E70" w14:textId="77777777" w:rsidTr="0045141C">
        <w:tc>
          <w:tcPr>
            <w:tcW w:w="397" w:type="dxa"/>
          </w:tcPr>
          <w:p w14:paraId="0FF369C8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82DDDA6" w14:textId="0EF47CC2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16D" w14:textId="61024CE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Ostrowite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EE50" w14:textId="48413F2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Ostrowite 2b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320" w14:textId="6A752D64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3813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2EDC" w14:textId="0C988EBF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12FF4C37" w14:textId="77777777" w:rsidTr="0045141C">
        <w:tc>
          <w:tcPr>
            <w:tcW w:w="397" w:type="dxa"/>
          </w:tcPr>
          <w:p w14:paraId="7156F1C1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F8565FC" w14:textId="5462E848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4B8A" w14:textId="53667C5E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Siemkowo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C28E" w14:textId="09A35E2A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Siemkowo 7a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77C2" w14:textId="2BAD1810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33D4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A7F" w14:textId="57C0B2D2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49361C57" w14:textId="77777777" w:rsidTr="0045141C">
        <w:tc>
          <w:tcPr>
            <w:tcW w:w="397" w:type="dxa"/>
          </w:tcPr>
          <w:p w14:paraId="5A8AB6AF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68F414D" w14:textId="7175E8C5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E5C4" w14:textId="3273BA39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Mukrz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BED" w14:textId="6EF18CEE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Mukrz 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6DA9" w14:textId="0A5E02B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A676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F44D" w14:textId="70C7C4B6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2DC6201A" w14:textId="77777777" w:rsidTr="0045141C">
        <w:tc>
          <w:tcPr>
            <w:tcW w:w="397" w:type="dxa"/>
          </w:tcPr>
          <w:p w14:paraId="01F84BAC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D7BB4EA" w14:textId="536FCCDE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4E06" w14:textId="176B3C82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Wętfie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4ED" w14:textId="0E6445FD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Wętfie 30a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95C1" w14:textId="35E15B31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15:00 – 18:00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D81F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C9EC" w14:textId="7FFD98C2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Świetlica</w:t>
            </w:r>
          </w:p>
        </w:tc>
      </w:tr>
      <w:tr w:rsidR="00E947A8" w:rsidRPr="00E947A8" w14:paraId="2EA02E6C" w14:textId="77777777" w:rsidTr="0045141C">
        <w:tc>
          <w:tcPr>
            <w:tcW w:w="397" w:type="dxa"/>
          </w:tcPr>
          <w:p w14:paraId="35B95602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256684" w14:textId="031351DE" w:rsidR="00D72B84" w:rsidRPr="00E947A8" w:rsidRDefault="00E3505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Świecki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CFD" w14:textId="5221BC60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Pruszcz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6BBE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Topolno 60,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86-120 Pruszcz</w:t>
            </w:r>
          </w:p>
          <w:p w14:paraId="02606D50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E499D" w14:textId="5F63452E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Parlin 3a,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86-120 Pruszcz</w:t>
            </w:r>
          </w:p>
          <w:p w14:paraId="74AE3E38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5EC58" w14:textId="10F7A022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Serock</w:t>
            </w:r>
          </w:p>
          <w:p w14:paraId="429E1194" w14:textId="528FC95C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Al.Mickiewicza 1, </w:t>
            </w:r>
          </w:p>
          <w:p w14:paraId="6669C320" w14:textId="3E842859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86-120 Pruszcz       </w:t>
            </w:r>
          </w:p>
          <w:p w14:paraId="0A31D0F7" w14:textId="77777777" w:rsidR="00D72B84" w:rsidRPr="00E947A8" w:rsidRDefault="00D72B84" w:rsidP="0036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550E1" w14:textId="1D949C42" w:rsidR="00D72B84" w:rsidRPr="00E947A8" w:rsidRDefault="00D72B84" w:rsidP="00F9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Pruszcz,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ul.Poniatowskiego 10,   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86-120 Pruszcz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FB4" w14:textId="7777777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9FAC" w14:textId="77777777" w:rsidR="00D72B84" w:rsidRPr="00E947A8" w:rsidRDefault="00D72B84" w:rsidP="00FB006D">
            <w:pPr>
              <w:spacing w:before="45" w:after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2D1C" w14:textId="77777777" w:rsidR="00D72B84" w:rsidRPr="00E947A8" w:rsidRDefault="00D72B84" w:rsidP="00F9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3390BA51" w14:textId="77777777" w:rsidR="00D72B84" w:rsidRPr="00E947A8" w:rsidRDefault="00D72B84" w:rsidP="00F90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BA4B6" w14:textId="7777777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09D7F2" w14:textId="77777777" w:rsidR="00D72B84" w:rsidRPr="00E947A8" w:rsidRDefault="00D72B84" w:rsidP="00F9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75C556CF" w14:textId="77777777" w:rsidR="00D72B84" w:rsidRPr="00E947A8" w:rsidRDefault="00D72B84" w:rsidP="00364A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A6AAC5E" w14:textId="77777777" w:rsidTr="0045141C">
        <w:tc>
          <w:tcPr>
            <w:tcW w:w="397" w:type="dxa"/>
          </w:tcPr>
          <w:p w14:paraId="19EAC1C1" w14:textId="698103D0" w:rsidR="00D72B84" w:rsidRPr="00E947A8" w:rsidRDefault="00CA59F7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5E17D683" w14:textId="6C2FCFE8" w:rsidR="00D72B84" w:rsidRPr="00E947A8" w:rsidRDefault="00E35054" w:rsidP="004C63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Rypiński</w:t>
            </w:r>
          </w:p>
        </w:tc>
        <w:tc>
          <w:tcPr>
            <w:tcW w:w="1416" w:type="dxa"/>
          </w:tcPr>
          <w:p w14:paraId="538D51C8" w14:textId="1A50A5AB" w:rsidR="00D72B84" w:rsidRPr="00E947A8" w:rsidRDefault="00D72B84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Rypin/Rypin</w:t>
            </w:r>
          </w:p>
        </w:tc>
        <w:tc>
          <w:tcPr>
            <w:tcW w:w="1844" w:type="dxa"/>
          </w:tcPr>
          <w:p w14:paraId="56D5DC05" w14:textId="2FDA6403" w:rsidR="00CA59F7" w:rsidRPr="00E947A8" w:rsidRDefault="00CA59F7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Zespół Szkół</w:t>
            </w:r>
          </w:p>
          <w:p w14:paraId="6F873899" w14:textId="507D3472" w:rsidR="00D72B84" w:rsidRPr="00E947A8" w:rsidRDefault="00D72B84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</w:t>
            </w:r>
            <w:r w:rsidR="00CA59F7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Dworcowa  11</w:t>
            </w:r>
          </w:p>
        </w:tc>
        <w:tc>
          <w:tcPr>
            <w:tcW w:w="1502" w:type="dxa"/>
          </w:tcPr>
          <w:p w14:paraId="319348B5" w14:textId="0A8DC8AE" w:rsidR="00D72B84" w:rsidRPr="00E947A8" w:rsidRDefault="00D72B84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8-20</w:t>
            </w:r>
          </w:p>
        </w:tc>
        <w:tc>
          <w:tcPr>
            <w:tcW w:w="2354" w:type="dxa"/>
          </w:tcPr>
          <w:p w14:paraId="7A591CCB" w14:textId="7C587487" w:rsidR="00D72B84" w:rsidRPr="00E947A8" w:rsidRDefault="00D72B84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542803161</w:t>
            </w:r>
          </w:p>
        </w:tc>
        <w:tc>
          <w:tcPr>
            <w:tcW w:w="1656" w:type="dxa"/>
          </w:tcPr>
          <w:p w14:paraId="47B29E2B" w14:textId="157C264C" w:rsidR="00D72B84" w:rsidRPr="00E947A8" w:rsidRDefault="00CA59F7" w:rsidP="004C6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Główny </w:t>
            </w:r>
          </w:p>
        </w:tc>
      </w:tr>
      <w:tr w:rsidR="00E947A8" w:rsidRPr="00E947A8" w14:paraId="5F23BF12" w14:textId="77777777" w:rsidTr="0045141C">
        <w:tc>
          <w:tcPr>
            <w:tcW w:w="397" w:type="dxa"/>
          </w:tcPr>
          <w:p w14:paraId="129ED138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CD0830" w14:textId="4E284DD7" w:rsidR="00D72B84" w:rsidRPr="00E947A8" w:rsidRDefault="00E3505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61C01824" w14:textId="79660913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Rypin</w:t>
            </w:r>
          </w:p>
        </w:tc>
        <w:tc>
          <w:tcPr>
            <w:tcW w:w="1844" w:type="dxa"/>
          </w:tcPr>
          <w:p w14:paraId="3BD889A7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rStyle w:val="Pogrubienie"/>
                <w:b w:val="0"/>
                <w:sz w:val="20"/>
                <w:szCs w:val="20"/>
              </w:rPr>
              <w:t>1. Szkoła Podstawowa im. Jana Pawła II w Kowalkach</w:t>
            </w:r>
          </w:p>
          <w:p w14:paraId="7D259698" w14:textId="3E9B0B6A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Kowalki 29,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230D8EA9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 </w:t>
            </w:r>
          </w:p>
          <w:p w14:paraId="5A26BB4A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rStyle w:val="Pogrubienie"/>
                <w:b w:val="0"/>
                <w:sz w:val="20"/>
                <w:szCs w:val="20"/>
              </w:rPr>
              <w:t xml:space="preserve">2. Szkoła Podstawowa w Borzyminie </w:t>
            </w:r>
          </w:p>
          <w:p w14:paraId="1AEBF42E" w14:textId="0D1D7841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Borzymin 5,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396DA992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 </w:t>
            </w:r>
          </w:p>
          <w:p w14:paraId="3F0F0F78" w14:textId="775E9758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rStyle w:val="Pogrubienie"/>
                <w:b w:val="0"/>
                <w:sz w:val="20"/>
                <w:szCs w:val="20"/>
              </w:rPr>
              <w:t xml:space="preserve">3. Szkoła </w:t>
            </w:r>
            <w:r w:rsidRPr="00E947A8">
              <w:rPr>
                <w:rStyle w:val="Pogrubienie"/>
                <w:b w:val="0"/>
                <w:sz w:val="20"/>
                <w:szCs w:val="20"/>
              </w:rPr>
              <w:lastRenderedPageBreak/>
              <w:t xml:space="preserve">Podstawowa </w:t>
            </w:r>
            <w:r w:rsidRPr="00E947A8">
              <w:rPr>
                <w:rStyle w:val="Pogrubienie"/>
                <w:b w:val="0"/>
                <w:sz w:val="20"/>
                <w:szCs w:val="20"/>
              </w:rPr>
              <w:br/>
              <w:t>w Sadłowie</w:t>
            </w:r>
          </w:p>
          <w:p w14:paraId="3FD148BC" w14:textId="02E1022F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Sadłowo 23,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628B0696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 </w:t>
            </w:r>
          </w:p>
          <w:p w14:paraId="0A889E95" w14:textId="1EB85958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rStyle w:val="Pogrubienie"/>
                <w:b w:val="0"/>
                <w:sz w:val="20"/>
                <w:szCs w:val="20"/>
              </w:rPr>
              <w:t xml:space="preserve">4. Szkoła Podstawowa </w:t>
            </w:r>
            <w:r w:rsidRPr="00E947A8">
              <w:rPr>
                <w:rStyle w:val="Pogrubienie"/>
                <w:b w:val="0"/>
                <w:sz w:val="20"/>
                <w:szCs w:val="20"/>
              </w:rPr>
              <w:br/>
              <w:t xml:space="preserve">w Starorypinie Rządowym </w:t>
            </w:r>
          </w:p>
          <w:p w14:paraId="363877CC" w14:textId="21484615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Starorypin Rządowy 13,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741B4BB3" w14:textId="6DA3B304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e-mail: </w:t>
            </w:r>
          </w:p>
          <w:p w14:paraId="2869A8C0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 </w:t>
            </w:r>
          </w:p>
          <w:p w14:paraId="26D1916D" w14:textId="787B8E69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rStyle w:val="Pogrubienie"/>
                <w:b w:val="0"/>
                <w:sz w:val="20"/>
                <w:szCs w:val="20"/>
              </w:rPr>
              <w:t xml:space="preserve">5. Szkoła Podstawowa </w:t>
            </w:r>
            <w:r w:rsidRPr="00E947A8">
              <w:rPr>
                <w:rStyle w:val="Pogrubienie"/>
                <w:b w:val="0"/>
                <w:sz w:val="20"/>
                <w:szCs w:val="20"/>
              </w:rPr>
              <w:br/>
              <w:t>w Stępowie</w:t>
            </w:r>
          </w:p>
          <w:p w14:paraId="50C4CCC7" w14:textId="4C9CDB52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Stępowo 86,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753F8F68" w14:textId="371348FB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br/>
            </w:r>
            <w:r w:rsidRPr="00E947A8">
              <w:rPr>
                <w:rStyle w:val="Pogrubienie"/>
                <w:b w:val="0"/>
                <w:sz w:val="20"/>
                <w:szCs w:val="20"/>
              </w:rPr>
              <w:t xml:space="preserve">6. Szkoła Podstawowa </w:t>
            </w:r>
            <w:r w:rsidRPr="00E947A8">
              <w:rPr>
                <w:rStyle w:val="Pogrubienie"/>
                <w:b w:val="0"/>
                <w:sz w:val="20"/>
                <w:szCs w:val="20"/>
              </w:rPr>
              <w:br/>
              <w:t>w Zakroczu</w:t>
            </w:r>
          </w:p>
          <w:p w14:paraId="226D8204" w14:textId="79E3A22B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Zakrocz 45, </w:t>
            </w:r>
            <w:r w:rsidRPr="00E947A8">
              <w:rPr>
                <w:sz w:val="20"/>
                <w:szCs w:val="20"/>
              </w:rPr>
              <w:br/>
              <w:t>87-500 Rypin</w:t>
            </w:r>
          </w:p>
          <w:p w14:paraId="216AFCEA" w14:textId="3AFBA3D0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20755CB3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77E8800" w14:textId="702E4371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>tel. (0-54) 280 23 83</w:t>
            </w:r>
          </w:p>
          <w:p w14:paraId="50C1D83C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9163CB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AE2F19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51AF72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C46854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E33607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9CB0BE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>tel. (0-54) 280 23 65</w:t>
            </w:r>
          </w:p>
          <w:p w14:paraId="0C6699D5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283294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294C6E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65EAAF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E9036E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5357437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>tel. (0-54) 280 12 67</w:t>
            </w:r>
          </w:p>
          <w:p w14:paraId="0652507C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E66ACF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9C3ECD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D21E967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0417B1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0DC422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>tel. (0-54) 280 22 64</w:t>
            </w:r>
          </w:p>
          <w:p w14:paraId="599D3707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54FF93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DDAA27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D58ED5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D5542D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0B112D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9EA220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BE50A3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47E218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>tel. (0-54) 280 47 17</w:t>
            </w:r>
          </w:p>
          <w:p w14:paraId="5AB98FB4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1BCAD631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4F87DB8F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29FEDAE9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3120EDF1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17201A3" w14:textId="57551376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</w:rPr>
              <w:t>tel. (0-54) 280 23 89</w:t>
            </w:r>
          </w:p>
        </w:tc>
        <w:tc>
          <w:tcPr>
            <w:tcW w:w="1656" w:type="dxa"/>
          </w:tcPr>
          <w:p w14:paraId="26646092" w14:textId="1B320BB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lastRenderedPageBreak/>
              <w:t xml:space="preserve">e-mail: </w:t>
            </w:r>
            <w:hyperlink r:id="rId10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spkowalki@rypin.pl</w:t>
              </w:r>
            </w:hyperlink>
          </w:p>
          <w:p w14:paraId="71F5EA13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21CB4D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80E7C4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483D26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spborzymin@rypin.pl</w:t>
              </w:r>
            </w:hyperlink>
          </w:p>
          <w:p w14:paraId="3C179BA3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BA875E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E8021B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A5A14B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29B222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A38DCE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83EE4D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59F157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8C699F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8EE185" w14:textId="77777777" w:rsidR="00D72B84" w:rsidRPr="00E947A8" w:rsidRDefault="00C9153C" w:rsidP="004C630B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="00D72B84"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spstarorypin@rypin.pl</w:t>
              </w:r>
            </w:hyperlink>
          </w:p>
          <w:p w14:paraId="486E7439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06D7E6E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139825FE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4EF6478E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923FAF6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45F8A2E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4A16A77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spstepowo@rypin.pl</w:t>
              </w:r>
            </w:hyperlink>
          </w:p>
          <w:p w14:paraId="4F7E48BF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3AB9A858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7F7C1374" w14:textId="77777777" w:rsidR="00D72B84" w:rsidRPr="00E947A8" w:rsidRDefault="00D72B84" w:rsidP="004C630B">
            <w:pPr>
              <w:rPr>
                <w:sz w:val="20"/>
                <w:szCs w:val="20"/>
                <w:lang w:val="en-US"/>
              </w:rPr>
            </w:pPr>
          </w:p>
          <w:p w14:paraId="55E274FF" w14:textId="77777777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spzakrocz@rypin.pl</w:t>
              </w:r>
            </w:hyperlink>
          </w:p>
          <w:p w14:paraId="1DB5B66A" w14:textId="1E41C911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7A8" w:rsidRPr="00E947A8" w14:paraId="72808BC4" w14:textId="77777777" w:rsidTr="0045141C">
        <w:tc>
          <w:tcPr>
            <w:tcW w:w="397" w:type="dxa"/>
          </w:tcPr>
          <w:p w14:paraId="6C162742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ED0225" w14:textId="487ED5B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2777FFF6" w14:textId="44D99C88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Skrwilno</w:t>
            </w:r>
          </w:p>
        </w:tc>
        <w:tc>
          <w:tcPr>
            <w:tcW w:w="1844" w:type="dxa"/>
          </w:tcPr>
          <w:p w14:paraId="41A354E3" w14:textId="183265C5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Powiat Rypiński Urząd Gminy </w:t>
            </w:r>
            <w:r w:rsidRPr="00E947A8">
              <w:rPr>
                <w:sz w:val="20"/>
                <w:szCs w:val="20"/>
              </w:rPr>
              <w:br/>
              <w:t xml:space="preserve">w Skrwilnie </w:t>
            </w:r>
            <w:r w:rsidRPr="00E947A8">
              <w:rPr>
                <w:sz w:val="20"/>
                <w:szCs w:val="20"/>
              </w:rPr>
              <w:br/>
              <w:t>ul. Rypińska 7</w:t>
            </w:r>
          </w:p>
        </w:tc>
        <w:tc>
          <w:tcPr>
            <w:tcW w:w="1502" w:type="dxa"/>
          </w:tcPr>
          <w:p w14:paraId="31FC5E1C" w14:textId="77777777" w:rsidR="00D72B84" w:rsidRPr="00E947A8" w:rsidRDefault="00D72B8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9B32340" w14:textId="29B4CD3D" w:rsidR="00D72B84" w:rsidRPr="00E947A8" w:rsidRDefault="00D72B84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54 2700012</w:t>
            </w:r>
            <w:r w:rsidRPr="00E947A8">
              <w:rPr>
                <w:sz w:val="20"/>
                <w:szCs w:val="20"/>
              </w:rPr>
              <w:br/>
              <w:t>533 634 169</w:t>
            </w:r>
          </w:p>
        </w:tc>
        <w:tc>
          <w:tcPr>
            <w:tcW w:w="1656" w:type="dxa"/>
          </w:tcPr>
          <w:p w14:paraId="285C283E" w14:textId="5A917FF6" w:rsidR="00D72B84" w:rsidRPr="00E947A8" w:rsidRDefault="00C9153C" w:rsidP="00C470E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hyperlink r:id="rId15" w:history="1">
              <w:r w:rsidR="00D72B84" w:rsidRPr="00E947A8">
                <w:rPr>
                  <w:rStyle w:val="Hipercze"/>
                  <w:color w:val="auto"/>
                  <w:sz w:val="20"/>
                  <w:szCs w:val="20"/>
                </w:rPr>
                <w:t>gmina@skrwilno.pl</w:t>
              </w:r>
            </w:hyperlink>
          </w:p>
        </w:tc>
      </w:tr>
      <w:tr w:rsidR="00E947A8" w:rsidRPr="00E947A8" w14:paraId="2AF7A10F" w14:textId="77777777" w:rsidTr="0045141C">
        <w:tc>
          <w:tcPr>
            <w:tcW w:w="397" w:type="dxa"/>
          </w:tcPr>
          <w:p w14:paraId="2BA084A2" w14:textId="77777777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80D06E7" w14:textId="3B67E4AF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36CEB3C5" w14:textId="687714DA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/Brzuze</w:t>
            </w:r>
          </w:p>
        </w:tc>
        <w:tc>
          <w:tcPr>
            <w:tcW w:w="1844" w:type="dxa"/>
          </w:tcPr>
          <w:p w14:paraId="32D35CF7" w14:textId="633E705F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62</w:t>
            </w:r>
          </w:p>
        </w:tc>
        <w:tc>
          <w:tcPr>
            <w:tcW w:w="1502" w:type="dxa"/>
          </w:tcPr>
          <w:p w14:paraId="71A245BF" w14:textId="4EDCB5B4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354" w:type="dxa"/>
          </w:tcPr>
          <w:p w14:paraId="5C9308A0" w14:textId="22564D88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(54) 2330666</w:t>
            </w:r>
          </w:p>
          <w:p w14:paraId="795A9E4E" w14:textId="2759D512" w:rsidR="00391698" w:rsidRPr="00E947A8" w:rsidRDefault="00391698" w:rsidP="0039169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664398069</w:t>
            </w:r>
          </w:p>
        </w:tc>
        <w:tc>
          <w:tcPr>
            <w:tcW w:w="1656" w:type="dxa"/>
          </w:tcPr>
          <w:p w14:paraId="5B800B99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</w:t>
            </w:r>
          </w:p>
          <w:p w14:paraId="24780229" w14:textId="5A49CCA4" w:rsidR="00391698" w:rsidRPr="00E947A8" w:rsidRDefault="00391698" w:rsidP="0039169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Brzuze</w:t>
            </w:r>
          </w:p>
        </w:tc>
      </w:tr>
      <w:tr w:rsidR="00E947A8" w:rsidRPr="00E947A8" w14:paraId="3A4A5510" w14:textId="77777777" w:rsidTr="0045141C">
        <w:tc>
          <w:tcPr>
            <w:tcW w:w="397" w:type="dxa"/>
          </w:tcPr>
          <w:p w14:paraId="3AC3862A" w14:textId="77777777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FEC77B" w14:textId="653F28C2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3E37ABCD" w14:textId="5993AB80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/Ostrowite</w:t>
            </w:r>
          </w:p>
        </w:tc>
        <w:tc>
          <w:tcPr>
            <w:tcW w:w="1844" w:type="dxa"/>
          </w:tcPr>
          <w:p w14:paraId="78C6A386" w14:textId="0E9EAC40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Ostrowite 63</w:t>
            </w:r>
          </w:p>
        </w:tc>
        <w:tc>
          <w:tcPr>
            <w:tcW w:w="1502" w:type="dxa"/>
          </w:tcPr>
          <w:p w14:paraId="777C3387" w14:textId="63E733B2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354" w:type="dxa"/>
          </w:tcPr>
          <w:p w14:paraId="53C87596" w14:textId="63E9312C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(54) 2701295</w:t>
            </w:r>
          </w:p>
          <w:p w14:paraId="72D1B8CD" w14:textId="4AE084DF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608190467</w:t>
            </w:r>
          </w:p>
        </w:tc>
        <w:tc>
          <w:tcPr>
            <w:tcW w:w="1656" w:type="dxa"/>
          </w:tcPr>
          <w:p w14:paraId="68FDA0BB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  <w:p w14:paraId="650C2143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  <w:p w14:paraId="72AB8CED" w14:textId="1D6506CC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Podstawowej</w:t>
            </w:r>
          </w:p>
        </w:tc>
      </w:tr>
      <w:tr w:rsidR="00E947A8" w:rsidRPr="00E947A8" w14:paraId="0C5C621E" w14:textId="77777777" w:rsidTr="0045141C">
        <w:tc>
          <w:tcPr>
            <w:tcW w:w="397" w:type="dxa"/>
          </w:tcPr>
          <w:p w14:paraId="2CF02112" w14:textId="77777777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33171B4" w14:textId="4F2CD366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4F1A4263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/</w:t>
            </w:r>
          </w:p>
          <w:p w14:paraId="6AE3C8C6" w14:textId="3D71BE69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Ugoszcz</w:t>
            </w:r>
          </w:p>
        </w:tc>
        <w:tc>
          <w:tcPr>
            <w:tcW w:w="1844" w:type="dxa"/>
          </w:tcPr>
          <w:p w14:paraId="3F9A5196" w14:textId="7E806F2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Ugoszcz 22</w:t>
            </w:r>
          </w:p>
        </w:tc>
        <w:tc>
          <w:tcPr>
            <w:tcW w:w="1502" w:type="dxa"/>
          </w:tcPr>
          <w:p w14:paraId="1E38B27F" w14:textId="24E91705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354" w:type="dxa"/>
          </w:tcPr>
          <w:p w14:paraId="21A25DD2" w14:textId="56874606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(54) 2701104</w:t>
            </w:r>
          </w:p>
          <w:p w14:paraId="00248529" w14:textId="36B846F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696164009</w:t>
            </w:r>
          </w:p>
        </w:tc>
        <w:tc>
          <w:tcPr>
            <w:tcW w:w="1656" w:type="dxa"/>
          </w:tcPr>
          <w:p w14:paraId="2BD37213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  <w:p w14:paraId="69CC0E34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  <w:p w14:paraId="14153344" w14:textId="5449CFC9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Podstawowej</w:t>
            </w:r>
          </w:p>
        </w:tc>
      </w:tr>
      <w:tr w:rsidR="00E947A8" w:rsidRPr="00E947A8" w14:paraId="582BC219" w14:textId="77777777" w:rsidTr="0045141C">
        <w:tc>
          <w:tcPr>
            <w:tcW w:w="397" w:type="dxa"/>
          </w:tcPr>
          <w:p w14:paraId="7A931096" w14:textId="77777777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6F03E7A" w14:textId="21C21BB1" w:rsidR="00391698" w:rsidRPr="00E947A8" w:rsidRDefault="00391698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4065238B" w14:textId="77777777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/</w:t>
            </w:r>
          </w:p>
          <w:p w14:paraId="7999D56A" w14:textId="7DD2804A" w:rsidR="00391698" w:rsidRPr="00E947A8" w:rsidRDefault="00391698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Trąbin</w:t>
            </w:r>
          </w:p>
        </w:tc>
        <w:tc>
          <w:tcPr>
            <w:tcW w:w="1844" w:type="dxa"/>
          </w:tcPr>
          <w:p w14:paraId="1D9D3088" w14:textId="01581E71" w:rsidR="00391698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Trąbin 6</w:t>
            </w:r>
          </w:p>
        </w:tc>
        <w:tc>
          <w:tcPr>
            <w:tcW w:w="1502" w:type="dxa"/>
          </w:tcPr>
          <w:p w14:paraId="325B8FF9" w14:textId="0EEA4487" w:rsidR="00391698" w:rsidRPr="00E947A8" w:rsidRDefault="0033324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354" w:type="dxa"/>
          </w:tcPr>
          <w:p w14:paraId="3F23AD26" w14:textId="17159903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(54) 2801382</w:t>
            </w:r>
          </w:p>
          <w:p w14:paraId="7DAF10A1" w14:textId="2B9F3DE1" w:rsidR="00391698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888617801</w:t>
            </w:r>
          </w:p>
        </w:tc>
        <w:tc>
          <w:tcPr>
            <w:tcW w:w="1656" w:type="dxa"/>
          </w:tcPr>
          <w:p w14:paraId="632149EF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  <w:p w14:paraId="0F1E3B81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  <w:p w14:paraId="401DF423" w14:textId="15DD8A00" w:rsidR="00391698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Podstawowej</w:t>
            </w:r>
          </w:p>
        </w:tc>
      </w:tr>
      <w:tr w:rsidR="00E947A8" w:rsidRPr="00E947A8" w14:paraId="721D2F0C" w14:textId="77777777" w:rsidTr="0045141C">
        <w:tc>
          <w:tcPr>
            <w:tcW w:w="397" w:type="dxa"/>
          </w:tcPr>
          <w:p w14:paraId="3F86FD06" w14:textId="77777777" w:rsidR="00333244" w:rsidRPr="00E947A8" w:rsidRDefault="0033324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A5B35C" w14:textId="64A2CD34" w:rsidR="00333244" w:rsidRPr="00E947A8" w:rsidRDefault="0033324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Rypiński</w:t>
            </w:r>
          </w:p>
        </w:tc>
        <w:tc>
          <w:tcPr>
            <w:tcW w:w="1416" w:type="dxa"/>
          </w:tcPr>
          <w:p w14:paraId="3351A5DC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Brzuze /</w:t>
            </w:r>
          </w:p>
          <w:p w14:paraId="5E54A53D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Radzynek</w:t>
            </w:r>
          </w:p>
          <w:p w14:paraId="47DEA4A4" w14:textId="77777777" w:rsidR="00333244" w:rsidRPr="00E947A8" w:rsidRDefault="00333244" w:rsidP="00391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5F07B6" w14:textId="6A5B1673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Radzynek 1</w:t>
            </w:r>
          </w:p>
        </w:tc>
        <w:tc>
          <w:tcPr>
            <w:tcW w:w="1502" w:type="dxa"/>
          </w:tcPr>
          <w:p w14:paraId="2FB7ACAE" w14:textId="7B1C631E" w:rsidR="00333244" w:rsidRPr="00E947A8" w:rsidRDefault="00333244" w:rsidP="004C6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354" w:type="dxa"/>
          </w:tcPr>
          <w:p w14:paraId="7ECC28E4" w14:textId="784CEDDB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(54) 2701157</w:t>
            </w:r>
          </w:p>
          <w:p w14:paraId="346867B4" w14:textId="185B0EA1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667125409</w:t>
            </w:r>
          </w:p>
        </w:tc>
        <w:tc>
          <w:tcPr>
            <w:tcW w:w="1656" w:type="dxa"/>
          </w:tcPr>
          <w:p w14:paraId="2A0989CF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  <w:p w14:paraId="4AF89966" w14:textId="77777777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  <w:p w14:paraId="245F2BB9" w14:textId="3E21B7AB" w:rsidR="00333244" w:rsidRPr="00E947A8" w:rsidRDefault="00333244" w:rsidP="003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Podstawowej</w:t>
            </w:r>
          </w:p>
        </w:tc>
      </w:tr>
      <w:tr w:rsidR="00E947A8" w:rsidRPr="00E947A8" w14:paraId="22AE0D59" w14:textId="77777777" w:rsidTr="0045141C">
        <w:tc>
          <w:tcPr>
            <w:tcW w:w="397" w:type="dxa"/>
          </w:tcPr>
          <w:p w14:paraId="3C659256" w14:textId="23AE83F8" w:rsidR="00D72B84" w:rsidRPr="00E947A8" w:rsidRDefault="00A4235F" w:rsidP="002C56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1FABB4BA" w14:textId="1F2A2769" w:rsidR="00D72B84" w:rsidRPr="00E947A8" w:rsidRDefault="00870AAD" w:rsidP="002C56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M. </w:t>
            </w:r>
            <w:r w:rsidR="00D72B84"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Grudziądz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16" w:type="dxa"/>
          </w:tcPr>
          <w:p w14:paraId="194101FD" w14:textId="0F8C25D3" w:rsidR="00D72B84" w:rsidRPr="00E947A8" w:rsidRDefault="00D72B84" w:rsidP="002C56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Grudziądz/Grudziądz</w:t>
            </w:r>
          </w:p>
        </w:tc>
        <w:tc>
          <w:tcPr>
            <w:tcW w:w="1844" w:type="dxa"/>
          </w:tcPr>
          <w:p w14:paraId="6DF60626" w14:textId="0E93CAED" w:rsidR="00D72B84" w:rsidRPr="00E947A8" w:rsidRDefault="00D72B84" w:rsidP="002C56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Waryńskiego 32-36, 86-300 Grudziądz </w:t>
            </w:r>
          </w:p>
        </w:tc>
        <w:tc>
          <w:tcPr>
            <w:tcW w:w="1502" w:type="dxa"/>
          </w:tcPr>
          <w:p w14:paraId="1256C556" w14:textId="6DDBE928" w:rsidR="00D72B84" w:rsidRPr="00E947A8" w:rsidRDefault="00870AAD" w:rsidP="002C56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08.00-13</w:t>
            </w:r>
            <w:r w:rsidR="00D72B84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354" w:type="dxa"/>
          </w:tcPr>
          <w:p w14:paraId="25DD2C84" w14:textId="66222369" w:rsidR="00D72B84" w:rsidRPr="00E947A8" w:rsidRDefault="00D72B84" w:rsidP="002C56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667-117-207</w:t>
            </w:r>
          </w:p>
        </w:tc>
        <w:tc>
          <w:tcPr>
            <w:tcW w:w="1656" w:type="dxa"/>
          </w:tcPr>
          <w:p w14:paraId="3101873D" w14:textId="7C651760" w:rsidR="00D72B84" w:rsidRPr="00E947A8" w:rsidRDefault="000E676B" w:rsidP="000E67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3B227DB3" w14:textId="77777777" w:rsidTr="0045141C">
        <w:tc>
          <w:tcPr>
            <w:tcW w:w="397" w:type="dxa"/>
          </w:tcPr>
          <w:p w14:paraId="0A42CF2D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129B88" w14:textId="2DF1B98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24E5945D" w14:textId="2D685869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171491D8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Stowarzyszenie „Dorośli – Dzieciom”</w:t>
            </w:r>
          </w:p>
          <w:p w14:paraId="1679731A" w14:textId="0B2BD79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ul. Szkolna 8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89-400 Sępólno Krajeńskie</w:t>
            </w:r>
          </w:p>
        </w:tc>
        <w:tc>
          <w:tcPr>
            <w:tcW w:w="1502" w:type="dxa"/>
          </w:tcPr>
          <w:p w14:paraId="2BF9611B" w14:textId="77777777" w:rsidR="00D72B84" w:rsidRPr="00E947A8" w:rsidRDefault="00D72B84" w:rsidP="00E961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Pomoc – wpłaty na konto nr 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Bank Spółdzielczy w Więcborku</w:t>
            </w:r>
          </w:p>
          <w:p w14:paraId="4C417294" w14:textId="190F03F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59 8162 0003 0000 8918 2000 0270</w:t>
            </w:r>
          </w:p>
        </w:tc>
        <w:tc>
          <w:tcPr>
            <w:tcW w:w="2354" w:type="dxa"/>
          </w:tcPr>
          <w:p w14:paraId="05D57235" w14:textId="7017F0EF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tel./fax: 784 424 092 / (52) 388 25 97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kom. 606 806 117, 662 073 264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mail: dorosli-dzieciom@wp.pl</w:t>
            </w:r>
          </w:p>
        </w:tc>
        <w:tc>
          <w:tcPr>
            <w:tcW w:w="1656" w:type="dxa"/>
          </w:tcPr>
          <w:p w14:paraId="688B17F2" w14:textId="6182ECF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22907D56" w14:textId="77777777" w:rsidTr="0045141C">
        <w:tc>
          <w:tcPr>
            <w:tcW w:w="397" w:type="dxa"/>
          </w:tcPr>
          <w:p w14:paraId="58D8DA8D" w14:textId="27F851C1" w:rsidR="00D72B84" w:rsidRPr="00E947A8" w:rsidRDefault="000E676B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12452B1E" w14:textId="368B590C" w:rsidR="00D72B84" w:rsidRPr="00E947A8" w:rsidRDefault="00D72B84" w:rsidP="00E961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Sępoleński</w:t>
            </w:r>
          </w:p>
        </w:tc>
        <w:tc>
          <w:tcPr>
            <w:tcW w:w="1416" w:type="dxa"/>
          </w:tcPr>
          <w:p w14:paraId="0293D3DA" w14:textId="531A032A" w:rsidR="00D72B84" w:rsidRPr="00E947A8" w:rsidRDefault="00D72B84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Sępólno Krajeńskie</w:t>
            </w:r>
          </w:p>
        </w:tc>
        <w:tc>
          <w:tcPr>
            <w:tcW w:w="1844" w:type="dxa"/>
          </w:tcPr>
          <w:p w14:paraId="2470FDB2" w14:textId="77777777" w:rsidR="00D72B84" w:rsidRPr="00E947A8" w:rsidRDefault="00D72B84" w:rsidP="00C050BB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Magazyn Powiatowy</w:t>
            </w:r>
          </w:p>
          <w:p w14:paraId="1DC161CB" w14:textId="77777777" w:rsidR="00D72B84" w:rsidRPr="00E947A8" w:rsidRDefault="00D72B84" w:rsidP="00C050BB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Magazyn DUKO</w:t>
            </w:r>
          </w:p>
          <w:p w14:paraId="1ED17134" w14:textId="77777777" w:rsidR="00D72B84" w:rsidRPr="00E947A8" w:rsidRDefault="00D72B84" w:rsidP="00C050BB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 Składowa 1d</w:t>
            </w:r>
          </w:p>
          <w:p w14:paraId="7C32FD47" w14:textId="1AEA9D44" w:rsidR="00D72B84" w:rsidRPr="00E947A8" w:rsidRDefault="00D72B84" w:rsidP="00C050BB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89-400 Sępólno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Krajeńskie</w:t>
            </w:r>
          </w:p>
        </w:tc>
        <w:tc>
          <w:tcPr>
            <w:tcW w:w="1502" w:type="dxa"/>
          </w:tcPr>
          <w:p w14:paraId="4B2B77A5" w14:textId="0B355679" w:rsidR="00D72B84" w:rsidRPr="00E947A8" w:rsidRDefault="00D72B84" w:rsidP="00E9617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13.00-17.00</w:t>
            </w:r>
          </w:p>
        </w:tc>
        <w:tc>
          <w:tcPr>
            <w:tcW w:w="2354" w:type="dxa"/>
          </w:tcPr>
          <w:p w14:paraId="55C7C61A" w14:textId="77777777" w:rsidR="00D72B84" w:rsidRPr="00E947A8" w:rsidRDefault="00D72B84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609-812-180</w:t>
            </w:r>
          </w:p>
          <w:p w14:paraId="5D99C018" w14:textId="6C07B8F9" w:rsidR="00D72B84" w:rsidRPr="00E947A8" w:rsidRDefault="00D72B84" w:rsidP="00E9617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606-712-463</w:t>
            </w:r>
          </w:p>
        </w:tc>
        <w:tc>
          <w:tcPr>
            <w:tcW w:w="1656" w:type="dxa"/>
          </w:tcPr>
          <w:p w14:paraId="6E6B39AC" w14:textId="4D3EBBE7" w:rsidR="00D72B84" w:rsidRPr="00E947A8" w:rsidRDefault="000E676B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4B2BFAB5" w14:textId="77777777" w:rsidTr="0045141C">
        <w:tc>
          <w:tcPr>
            <w:tcW w:w="397" w:type="dxa"/>
          </w:tcPr>
          <w:p w14:paraId="353D0D40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2322632" w14:textId="76CA4DD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58F00CC0" w14:textId="4A19508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48341F7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Sołectwo Komierowo -</w:t>
            </w:r>
          </w:p>
          <w:p w14:paraId="0C2611A0" w14:textId="12A7135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softHyphen/>
              <w:t>świetlica wiejska</w:t>
            </w:r>
          </w:p>
        </w:tc>
        <w:tc>
          <w:tcPr>
            <w:tcW w:w="1502" w:type="dxa"/>
          </w:tcPr>
          <w:p w14:paraId="2B7ED283" w14:textId="2E9C8EB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Brak informacji</w:t>
            </w:r>
          </w:p>
        </w:tc>
        <w:tc>
          <w:tcPr>
            <w:tcW w:w="2354" w:type="dxa"/>
          </w:tcPr>
          <w:p w14:paraId="3B5EA596" w14:textId="471B2A1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Sołtys Komierowo – tel. 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697 419 706</w:t>
            </w:r>
          </w:p>
        </w:tc>
        <w:tc>
          <w:tcPr>
            <w:tcW w:w="1656" w:type="dxa"/>
          </w:tcPr>
          <w:p w14:paraId="39033599" w14:textId="78299B2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4EBA2CD6" w14:textId="77777777" w:rsidTr="0045141C">
        <w:tc>
          <w:tcPr>
            <w:tcW w:w="397" w:type="dxa"/>
          </w:tcPr>
          <w:p w14:paraId="32675263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D06C18" w14:textId="6F31095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16CF9D2D" w14:textId="474146F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35CD93A0" w14:textId="2E4C809F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Sołectwo Skarpa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softHyphen/>
              <w:t>świetlica wiejska</w:t>
            </w:r>
          </w:p>
        </w:tc>
        <w:tc>
          <w:tcPr>
            <w:tcW w:w="1502" w:type="dxa"/>
          </w:tcPr>
          <w:p w14:paraId="4FFC1F86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wtorku do piątku w godzinach od 15:00 do 19:00</w:t>
            </w:r>
          </w:p>
          <w:p w14:paraId="2E35EC8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53785" w14:textId="47EF1626" w:rsidR="00684E6B" w:rsidRPr="00E947A8" w:rsidRDefault="00684E6B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A318719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wiejska w Skarpie</w:t>
            </w:r>
          </w:p>
          <w:p w14:paraId="599AA76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F4FAD5B" w14:textId="1918950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5976532C" w14:textId="77777777" w:rsidTr="0045141C">
        <w:tc>
          <w:tcPr>
            <w:tcW w:w="397" w:type="dxa"/>
          </w:tcPr>
          <w:p w14:paraId="5756F119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D6C2060" w14:textId="5F19602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7822E9F9" w14:textId="6B8A2CE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2EEA76D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Sołectwo Zboże -</w:t>
            </w:r>
          </w:p>
          <w:p w14:paraId="6E76F342" w14:textId="73DEAC0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softHyphen/>
              <w:t>świetlica wiejska</w:t>
            </w:r>
          </w:p>
        </w:tc>
        <w:tc>
          <w:tcPr>
            <w:tcW w:w="1502" w:type="dxa"/>
          </w:tcPr>
          <w:p w14:paraId="645F2A47" w14:textId="4079E3FA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Brak informacji</w:t>
            </w:r>
          </w:p>
        </w:tc>
        <w:tc>
          <w:tcPr>
            <w:tcW w:w="2354" w:type="dxa"/>
          </w:tcPr>
          <w:p w14:paraId="657EC501" w14:textId="1F2BD57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sołtys Zboża tel. 660723882</w:t>
            </w:r>
          </w:p>
        </w:tc>
        <w:tc>
          <w:tcPr>
            <w:tcW w:w="1656" w:type="dxa"/>
          </w:tcPr>
          <w:p w14:paraId="31E5D703" w14:textId="6FA85845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19A716C0" w14:textId="77777777" w:rsidTr="0045141C">
        <w:tc>
          <w:tcPr>
            <w:tcW w:w="397" w:type="dxa"/>
          </w:tcPr>
          <w:p w14:paraId="2A720C84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456F8D8" w14:textId="284F317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47956EF4" w14:textId="0128CF4A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4ACE637A" w14:textId="15A4FA7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Sołectwo Niechorz -świetlica wiejska</w:t>
            </w:r>
          </w:p>
        </w:tc>
        <w:tc>
          <w:tcPr>
            <w:tcW w:w="1502" w:type="dxa"/>
          </w:tcPr>
          <w:p w14:paraId="6ACB1B2E" w14:textId="7528692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 dnia 01.03.2022r od godz. 16:00</w:t>
            </w:r>
          </w:p>
        </w:tc>
        <w:tc>
          <w:tcPr>
            <w:tcW w:w="2354" w:type="dxa"/>
          </w:tcPr>
          <w:p w14:paraId="0CDEA814" w14:textId="72D3461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692917671</w:t>
            </w:r>
          </w:p>
        </w:tc>
        <w:tc>
          <w:tcPr>
            <w:tcW w:w="1656" w:type="dxa"/>
          </w:tcPr>
          <w:p w14:paraId="54E2BE30" w14:textId="44304992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13DD1152" w14:textId="77777777" w:rsidTr="0045141C">
        <w:tc>
          <w:tcPr>
            <w:tcW w:w="397" w:type="dxa"/>
          </w:tcPr>
          <w:p w14:paraId="3A207906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ACFBAA4" w14:textId="0B832DE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5E37E8CA" w14:textId="42848B7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21EA649A" w14:textId="71E68BC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Firma PHENIX w Sępólnie Krajeńskim ul. Kościuszki 15A</w:t>
            </w:r>
          </w:p>
        </w:tc>
        <w:tc>
          <w:tcPr>
            <w:tcW w:w="1502" w:type="dxa"/>
          </w:tcPr>
          <w:p w14:paraId="38222BE8" w14:textId="348D1255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Brak informacji</w:t>
            </w:r>
          </w:p>
        </w:tc>
        <w:tc>
          <w:tcPr>
            <w:tcW w:w="2354" w:type="dxa"/>
          </w:tcPr>
          <w:p w14:paraId="11FB3375" w14:textId="2F33D73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692 917 671</w:t>
            </w:r>
          </w:p>
        </w:tc>
        <w:tc>
          <w:tcPr>
            <w:tcW w:w="1656" w:type="dxa"/>
          </w:tcPr>
          <w:p w14:paraId="6CF1D09D" w14:textId="14D69AC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17C30A3C" w14:textId="77777777" w:rsidTr="0045141C">
        <w:tc>
          <w:tcPr>
            <w:tcW w:w="397" w:type="dxa"/>
          </w:tcPr>
          <w:p w14:paraId="2B61AAF5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E84907" w14:textId="07FBF02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56466B15" w14:textId="6738BC5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6686E0CA" w14:textId="069D597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Sklep AGD/RTV Klimek, ul. Kościuszki 15E</w:t>
            </w:r>
          </w:p>
        </w:tc>
        <w:tc>
          <w:tcPr>
            <w:tcW w:w="1502" w:type="dxa"/>
          </w:tcPr>
          <w:p w14:paraId="5F6A8F41" w14:textId="5D7D6B7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Poniedziałek - piątek 9:00 – 17:00 sobota 9:00 – 15:00 </w:t>
            </w:r>
          </w:p>
        </w:tc>
        <w:tc>
          <w:tcPr>
            <w:tcW w:w="2354" w:type="dxa"/>
          </w:tcPr>
          <w:p w14:paraId="2000C6FA" w14:textId="51BBDDA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523881793</w:t>
            </w:r>
          </w:p>
        </w:tc>
        <w:tc>
          <w:tcPr>
            <w:tcW w:w="1656" w:type="dxa"/>
          </w:tcPr>
          <w:p w14:paraId="1606A3B5" w14:textId="33EC75BA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0D9DF8FE" w14:textId="77777777" w:rsidTr="0045141C">
        <w:tc>
          <w:tcPr>
            <w:tcW w:w="397" w:type="dxa"/>
          </w:tcPr>
          <w:p w14:paraId="306C4B1B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8A2433" w14:textId="116D32E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5F9B86C0" w14:textId="25472CC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368C9140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Salon fryzjerski „Exclusive” Hanna Domek</w:t>
            </w:r>
          </w:p>
          <w:p w14:paraId="6C8D65DD" w14:textId="49AD136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Wyspiańskiego 16, 89-400 Sępólno Krajeńskie</w:t>
            </w:r>
          </w:p>
        </w:tc>
        <w:tc>
          <w:tcPr>
            <w:tcW w:w="1502" w:type="dxa"/>
          </w:tcPr>
          <w:p w14:paraId="0789C1A1" w14:textId="0FCD1C8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- piątek 7:00 – 20:00</w:t>
            </w:r>
          </w:p>
        </w:tc>
        <w:tc>
          <w:tcPr>
            <w:tcW w:w="2354" w:type="dxa"/>
          </w:tcPr>
          <w:p w14:paraId="602AF5AB" w14:textId="710E6EC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739 210 815</w:t>
            </w:r>
          </w:p>
        </w:tc>
        <w:tc>
          <w:tcPr>
            <w:tcW w:w="1656" w:type="dxa"/>
          </w:tcPr>
          <w:p w14:paraId="4AD5F828" w14:textId="0F64FD0F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4CD90B49" w14:textId="77777777" w:rsidTr="0045141C">
        <w:tc>
          <w:tcPr>
            <w:tcW w:w="397" w:type="dxa"/>
          </w:tcPr>
          <w:p w14:paraId="0065CF5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CEFBE3" w14:textId="304CD2B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0BA22CC7" w14:textId="0E3C54A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3B895268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Hurtownia Hydraulik </w:t>
            </w:r>
          </w:p>
          <w:p w14:paraId="1E2B264B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Przemysłowa 1D</w:t>
            </w:r>
          </w:p>
          <w:p w14:paraId="679C9313" w14:textId="7868BBCC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Sępólno Krajeńskie</w:t>
            </w:r>
          </w:p>
        </w:tc>
        <w:tc>
          <w:tcPr>
            <w:tcW w:w="1502" w:type="dxa"/>
          </w:tcPr>
          <w:p w14:paraId="64F975E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- piątek 7:00 – 17:00</w:t>
            </w:r>
          </w:p>
          <w:p w14:paraId="7CC3365C" w14:textId="512DBF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sobota 8:00 – 13:00</w:t>
            </w:r>
          </w:p>
        </w:tc>
        <w:tc>
          <w:tcPr>
            <w:tcW w:w="2354" w:type="dxa"/>
          </w:tcPr>
          <w:p w14:paraId="3651CC46" w14:textId="6317252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 52 388 04 21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tel. 52 388 04 22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tel. 52 388 40 56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fax. 52 38 82 993</w:t>
            </w:r>
            <w:r w:rsidRPr="00E94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e-mail: hydraulik.sepolno@poczta.onet.pl </w:t>
            </w:r>
          </w:p>
        </w:tc>
        <w:tc>
          <w:tcPr>
            <w:tcW w:w="1656" w:type="dxa"/>
          </w:tcPr>
          <w:p w14:paraId="09FA0D3D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096E4A" w14:textId="58DA812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2A4FD40F" w14:textId="77777777" w:rsidTr="0045141C">
        <w:tc>
          <w:tcPr>
            <w:tcW w:w="397" w:type="dxa"/>
          </w:tcPr>
          <w:p w14:paraId="3D92D9C5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B923C5" w14:textId="519889A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6A9E2829" w14:textId="63E5D47C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03158CD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Caritas Polska</w:t>
            </w:r>
          </w:p>
          <w:p w14:paraId="6CC7D363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Salka katechetyczna</w:t>
            </w:r>
          </w:p>
          <w:p w14:paraId="5077A6CD" w14:textId="4905764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przy kościele Parafialnym pw. św. Bartłomieja w Sępólnie Krajeńskim</w:t>
            </w:r>
          </w:p>
        </w:tc>
        <w:tc>
          <w:tcPr>
            <w:tcW w:w="1502" w:type="dxa"/>
          </w:tcPr>
          <w:p w14:paraId="1946F49F" w14:textId="71974F3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codziennie od godziny 10:00 do 13:00 (od 2 marca 2022)</w:t>
            </w:r>
          </w:p>
        </w:tc>
        <w:tc>
          <w:tcPr>
            <w:tcW w:w="2354" w:type="dxa"/>
          </w:tcPr>
          <w:p w14:paraId="284264E0" w14:textId="35509FC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– tel. 602-503-167</w:t>
            </w:r>
          </w:p>
        </w:tc>
        <w:tc>
          <w:tcPr>
            <w:tcW w:w="1656" w:type="dxa"/>
          </w:tcPr>
          <w:p w14:paraId="52232BB0" w14:textId="4A876F3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Tylko osobiście</w:t>
            </w:r>
          </w:p>
        </w:tc>
      </w:tr>
      <w:tr w:rsidR="00E947A8" w:rsidRPr="00E947A8" w14:paraId="59B39B53" w14:textId="77777777" w:rsidTr="0045141C">
        <w:tc>
          <w:tcPr>
            <w:tcW w:w="397" w:type="dxa"/>
          </w:tcPr>
          <w:p w14:paraId="1EB8E96B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DF6206" w14:textId="48C2941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32C043D7" w14:textId="6BB8A4B3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Sępólno Krajeńskie</w:t>
            </w:r>
          </w:p>
        </w:tc>
        <w:tc>
          <w:tcPr>
            <w:tcW w:w="1844" w:type="dxa"/>
          </w:tcPr>
          <w:p w14:paraId="14F769C6" w14:textId="25935F8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Piekarnia-Cukiernia "Bogdan Deja"</w:t>
            </w:r>
          </w:p>
        </w:tc>
        <w:tc>
          <w:tcPr>
            <w:tcW w:w="1502" w:type="dxa"/>
          </w:tcPr>
          <w:p w14:paraId="21C4016E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- piątek 6:30 – 17:00</w:t>
            </w:r>
          </w:p>
          <w:p w14:paraId="72A17C29" w14:textId="77778E75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sobota 6:30 – 13:00</w:t>
            </w:r>
          </w:p>
        </w:tc>
        <w:tc>
          <w:tcPr>
            <w:tcW w:w="2354" w:type="dxa"/>
          </w:tcPr>
          <w:p w14:paraId="382529AE" w14:textId="35B67FC6" w:rsidR="00D72B84" w:rsidRPr="00E947A8" w:rsidRDefault="00D72B84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tel. 511 049 687</w:t>
            </w:r>
          </w:p>
        </w:tc>
        <w:tc>
          <w:tcPr>
            <w:tcW w:w="1656" w:type="dxa"/>
          </w:tcPr>
          <w:p w14:paraId="04BCCA90" w14:textId="7E5DABE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Darmowe pieczywo dla uchodźców którzy będą na terenie gminy Sępólno Krajeńskie</w:t>
            </w:r>
          </w:p>
        </w:tc>
      </w:tr>
      <w:tr w:rsidR="00E947A8" w:rsidRPr="00E947A8" w14:paraId="307C2591" w14:textId="77777777" w:rsidTr="0045141C">
        <w:tc>
          <w:tcPr>
            <w:tcW w:w="397" w:type="dxa"/>
          </w:tcPr>
          <w:p w14:paraId="0E7BBD7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C21048E" w14:textId="6A99CF2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59B89280" w14:textId="213B3E49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Więcbork</w:t>
            </w:r>
          </w:p>
        </w:tc>
        <w:tc>
          <w:tcPr>
            <w:tcW w:w="1844" w:type="dxa"/>
          </w:tcPr>
          <w:p w14:paraId="4C60975E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Miejsko – Gminny Ośrodek Kultury w Więcborku</w:t>
            </w:r>
          </w:p>
          <w:p w14:paraId="309BDAB9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Pocztowa 2</w:t>
            </w:r>
          </w:p>
          <w:p w14:paraId="6622C26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89-410 Więcbork</w:t>
            </w:r>
          </w:p>
          <w:p w14:paraId="18D92D5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EAC36B8" w14:textId="5E89938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poniedziałku 28.02.2022 w godzinach 8:00 – 19:00</w:t>
            </w:r>
          </w:p>
        </w:tc>
        <w:tc>
          <w:tcPr>
            <w:tcW w:w="2354" w:type="dxa"/>
          </w:tcPr>
          <w:p w14:paraId="5EEEA51F" w14:textId="49DCC67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607 532 963</w:t>
            </w:r>
          </w:p>
          <w:p w14:paraId="0FBC16D3" w14:textId="68B02DE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726 111031</w:t>
            </w:r>
          </w:p>
        </w:tc>
        <w:tc>
          <w:tcPr>
            <w:tcW w:w="1656" w:type="dxa"/>
          </w:tcPr>
          <w:p w14:paraId="3DC4584C" w14:textId="5F818F9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– ogłoszenie na facebooku</w:t>
            </w:r>
          </w:p>
        </w:tc>
      </w:tr>
      <w:tr w:rsidR="00E947A8" w:rsidRPr="00E947A8" w14:paraId="3A17AFD7" w14:textId="77777777" w:rsidTr="0045141C">
        <w:tc>
          <w:tcPr>
            <w:tcW w:w="397" w:type="dxa"/>
          </w:tcPr>
          <w:p w14:paraId="0E4E1C9D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5AC610A" w14:textId="086E0B6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2113AAB4" w14:textId="791B23D9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Więcbork</w:t>
            </w:r>
          </w:p>
        </w:tc>
        <w:tc>
          <w:tcPr>
            <w:tcW w:w="1844" w:type="dxa"/>
          </w:tcPr>
          <w:p w14:paraId="24746715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Świetlica Środowiskowa Uśmiech ul.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Pocztowa 16</w:t>
            </w:r>
          </w:p>
          <w:p w14:paraId="0A888EB7" w14:textId="20A3660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89-410 Więcbork</w:t>
            </w:r>
          </w:p>
        </w:tc>
        <w:tc>
          <w:tcPr>
            <w:tcW w:w="1502" w:type="dxa"/>
          </w:tcPr>
          <w:p w14:paraId="33D7B55C" w14:textId="378EC26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Od poniedziałku do piątku w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godzinach od 10.00 do 18.00</w:t>
            </w:r>
          </w:p>
        </w:tc>
        <w:tc>
          <w:tcPr>
            <w:tcW w:w="2354" w:type="dxa"/>
          </w:tcPr>
          <w:p w14:paraId="7AC491B0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(52) 3-896-715</w:t>
            </w:r>
          </w:p>
          <w:p w14:paraId="75554AB5" w14:textId="62161229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usmiech@mgopswiecbork.pl</w:t>
            </w:r>
          </w:p>
        </w:tc>
        <w:tc>
          <w:tcPr>
            <w:tcW w:w="1656" w:type="dxa"/>
          </w:tcPr>
          <w:p w14:paraId="641FFC1C" w14:textId="03C3873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Tylko osobiście</w:t>
            </w:r>
          </w:p>
        </w:tc>
      </w:tr>
      <w:tr w:rsidR="00E947A8" w:rsidRPr="00E947A8" w14:paraId="4D2D68C9" w14:textId="77777777" w:rsidTr="0045141C">
        <w:tc>
          <w:tcPr>
            <w:tcW w:w="397" w:type="dxa"/>
          </w:tcPr>
          <w:p w14:paraId="5BE0AA39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4EF2CB0" w14:textId="7F27E88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76924FEC" w14:textId="76FA3DA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Więcbork</w:t>
            </w:r>
          </w:p>
        </w:tc>
        <w:tc>
          <w:tcPr>
            <w:tcW w:w="1844" w:type="dxa"/>
          </w:tcPr>
          <w:p w14:paraId="6CCF834A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 Nr 1 im. Polskich Noblistów w Więcborku</w:t>
            </w:r>
          </w:p>
          <w:p w14:paraId="661117D4" w14:textId="6FECA0AC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Pocztowa 4  89-410 Więcbork</w:t>
            </w:r>
          </w:p>
        </w:tc>
        <w:tc>
          <w:tcPr>
            <w:tcW w:w="1502" w:type="dxa"/>
          </w:tcPr>
          <w:p w14:paraId="38CC0D09" w14:textId="63DCCAD0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poniedziałku do piątku w godzinach od 8.00 do 19.00</w:t>
            </w:r>
          </w:p>
        </w:tc>
        <w:tc>
          <w:tcPr>
            <w:tcW w:w="2354" w:type="dxa"/>
          </w:tcPr>
          <w:p w14:paraId="285D6FC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al. 600 lecia 4</w:t>
            </w:r>
          </w:p>
          <w:p w14:paraId="23969D9B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91B7F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89-410 Więcborki</w:t>
            </w:r>
          </w:p>
          <w:p w14:paraId="1810CF53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E641D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tel.:  389-70-27</w:t>
            </w:r>
          </w:p>
          <w:p w14:paraId="6F8398E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15A2D" w14:textId="2B8A035F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16" w:history="1">
              <w:r w:rsidR="00684E6B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szkola@sp1wiecbork.pl</w:t>
              </w:r>
            </w:hyperlink>
          </w:p>
          <w:p w14:paraId="071CF720" w14:textId="268CE29B" w:rsidR="00684E6B" w:rsidRPr="00E947A8" w:rsidRDefault="00684E6B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D414CD4" w14:textId="05DE1952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Tylko osobiście</w:t>
            </w:r>
          </w:p>
        </w:tc>
      </w:tr>
      <w:tr w:rsidR="00E947A8" w:rsidRPr="00E947A8" w14:paraId="7D76375D" w14:textId="77777777" w:rsidTr="0045141C">
        <w:tc>
          <w:tcPr>
            <w:tcW w:w="397" w:type="dxa"/>
          </w:tcPr>
          <w:p w14:paraId="6B06B8F1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BF1D921" w14:textId="3B36DFAD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0823B044" w14:textId="432FB11C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Więcbork</w:t>
            </w:r>
          </w:p>
        </w:tc>
        <w:tc>
          <w:tcPr>
            <w:tcW w:w="1844" w:type="dxa"/>
          </w:tcPr>
          <w:p w14:paraId="12FF7C65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Centrum Aktywności Lokalnej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Rybacka 11a</w:t>
            </w:r>
          </w:p>
          <w:p w14:paraId="5C2DDC1F" w14:textId="5FA7755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89-410 Więcbork</w:t>
            </w:r>
          </w:p>
        </w:tc>
        <w:tc>
          <w:tcPr>
            <w:tcW w:w="1502" w:type="dxa"/>
          </w:tcPr>
          <w:p w14:paraId="380C5651" w14:textId="1FFE5BE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Pn – pt</w:t>
            </w:r>
          </w:p>
          <w:p w14:paraId="7C17FF22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  <w:p w14:paraId="66626CAC" w14:textId="0778E719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15.00 -17.00</w:t>
            </w:r>
          </w:p>
        </w:tc>
        <w:tc>
          <w:tcPr>
            <w:tcW w:w="2354" w:type="dxa"/>
          </w:tcPr>
          <w:p w14:paraId="68EFF366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85985FE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2F9DDAE" w14:textId="77777777" w:rsidTr="0045141C">
        <w:tc>
          <w:tcPr>
            <w:tcW w:w="397" w:type="dxa"/>
          </w:tcPr>
          <w:p w14:paraId="72BAE09B" w14:textId="3FA3BC3B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647A036" w14:textId="347E1D6E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04D9DB83" w14:textId="653BD91A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Kamień Krajeński</w:t>
            </w:r>
          </w:p>
        </w:tc>
        <w:tc>
          <w:tcPr>
            <w:tcW w:w="1844" w:type="dxa"/>
          </w:tcPr>
          <w:p w14:paraId="4404B9F9" w14:textId="77777777" w:rsidR="00D72B84" w:rsidRPr="00E947A8" w:rsidRDefault="00D72B84" w:rsidP="00E961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Miejsko-Gminny Ośrodek Kultury w Kamieniu Krajeńskim</w:t>
            </w:r>
          </w:p>
          <w:p w14:paraId="045F6525" w14:textId="77777777" w:rsidR="00D72B84" w:rsidRPr="00E947A8" w:rsidRDefault="00D72B84" w:rsidP="00E961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Sępoleńska 4 </w:t>
            </w:r>
          </w:p>
          <w:p w14:paraId="34C6E44B" w14:textId="5AB7EE3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89-430 Kamień Krajeński</w:t>
            </w:r>
          </w:p>
        </w:tc>
        <w:tc>
          <w:tcPr>
            <w:tcW w:w="1502" w:type="dxa"/>
          </w:tcPr>
          <w:p w14:paraId="4D30D176" w14:textId="5D39BF0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od wtorku do piątku w godzinach od 9.00 do 17.00 zbiórka potrwa do 7 marca 2022</w:t>
            </w:r>
          </w:p>
        </w:tc>
        <w:tc>
          <w:tcPr>
            <w:tcW w:w="2354" w:type="dxa"/>
          </w:tcPr>
          <w:p w14:paraId="64E068E4" w14:textId="1E8C3386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691 668 044</w:t>
            </w:r>
          </w:p>
        </w:tc>
        <w:tc>
          <w:tcPr>
            <w:tcW w:w="1656" w:type="dxa"/>
          </w:tcPr>
          <w:p w14:paraId="1024E88B" w14:textId="460A4E8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Tylko osobiście</w:t>
            </w:r>
          </w:p>
        </w:tc>
      </w:tr>
      <w:tr w:rsidR="00E947A8" w:rsidRPr="00E947A8" w14:paraId="11C0678F" w14:textId="77777777" w:rsidTr="0045141C">
        <w:tc>
          <w:tcPr>
            <w:tcW w:w="397" w:type="dxa"/>
          </w:tcPr>
          <w:p w14:paraId="18AE7E13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276016" w14:textId="1D519592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769E2D3E" w14:textId="0369BE1F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Kamień Krajeński</w:t>
            </w:r>
          </w:p>
        </w:tc>
        <w:tc>
          <w:tcPr>
            <w:tcW w:w="1844" w:type="dxa"/>
          </w:tcPr>
          <w:p w14:paraId="2D3A8A1A" w14:textId="04CCE481" w:rsidR="00D72B84" w:rsidRPr="00E947A8" w:rsidRDefault="00D72B84" w:rsidP="00E961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Miejsko-Gminny Ośrodek Domu Kultury w Kamieniu Krajeńskim, ul. Sępoleńska 4, 89-430 Kamień Krajeński</w:t>
            </w:r>
          </w:p>
        </w:tc>
        <w:tc>
          <w:tcPr>
            <w:tcW w:w="1502" w:type="dxa"/>
          </w:tcPr>
          <w:p w14:paraId="39D0D48C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B76D52E" w14:textId="301347F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52 388 60 68</w:t>
            </w:r>
          </w:p>
        </w:tc>
        <w:tc>
          <w:tcPr>
            <w:tcW w:w="1656" w:type="dxa"/>
          </w:tcPr>
          <w:p w14:paraId="38DD02C7" w14:textId="2F2AF881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97C5AA9" w14:textId="77777777" w:rsidTr="0045141C">
        <w:tc>
          <w:tcPr>
            <w:tcW w:w="397" w:type="dxa"/>
          </w:tcPr>
          <w:p w14:paraId="5D4E087A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5A8237D" w14:textId="479A6AC8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Sępoleński</w:t>
            </w:r>
          </w:p>
        </w:tc>
        <w:tc>
          <w:tcPr>
            <w:tcW w:w="1416" w:type="dxa"/>
          </w:tcPr>
          <w:p w14:paraId="6E662CDA" w14:textId="50DF8D24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Sośno</w:t>
            </w:r>
          </w:p>
        </w:tc>
        <w:tc>
          <w:tcPr>
            <w:tcW w:w="1844" w:type="dxa"/>
          </w:tcPr>
          <w:p w14:paraId="60D39B1C" w14:textId="5A2D714A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Gminny Dom Kultury w Sośnie,  al. Jana Pawła II 1, 89-412 Sośno</w:t>
            </w:r>
          </w:p>
        </w:tc>
        <w:tc>
          <w:tcPr>
            <w:tcW w:w="1502" w:type="dxa"/>
          </w:tcPr>
          <w:p w14:paraId="30F25B03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C9A53C3" w14:textId="6308E28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52 389-12-25</w:t>
            </w:r>
          </w:p>
        </w:tc>
        <w:tc>
          <w:tcPr>
            <w:tcW w:w="1656" w:type="dxa"/>
          </w:tcPr>
          <w:p w14:paraId="278C393B" w14:textId="77777777" w:rsidR="00D72B84" w:rsidRPr="00E947A8" w:rsidRDefault="00D72B84" w:rsidP="00E9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C839EDE" w14:textId="77777777" w:rsidTr="0045141C">
        <w:tc>
          <w:tcPr>
            <w:tcW w:w="397" w:type="dxa"/>
          </w:tcPr>
          <w:p w14:paraId="7AA5405C" w14:textId="4072998B" w:rsidR="00F81C18" w:rsidRPr="00E947A8" w:rsidRDefault="00F81C18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30A2F804" w14:textId="511C174B" w:rsidR="00F81C18" w:rsidRPr="00E947A8" w:rsidRDefault="00F81C18" w:rsidP="00E9617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M. Toruń </w:t>
            </w:r>
          </w:p>
        </w:tc>
        <w:tc>
          <w:tcPr>
            <w:tcW w:w="1416" w:type="dxa"/>
          </w:tcPr>
          <w:p w14:paraId="77118F2F" w14:textId="0BF2FBD6" w:rsidR="00F81C18" w:rsidRPr="00E947A8" w:rsidRDefault="00F81C18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77AF0731" w14:textId="5750422C" w:rsidR="00F81C18" w:rsidRPr="00E947A8" w:rsidRDefault="00F81C18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Centrum Targowe "Park"                   ul. Bydgoska 3</w:t>
            </w:r>
          </w:p>
        </w:tc>
        <w:tc>
          <w:tcPr>
            <w:tcW w:w="1502" w:type="dxa"/>
          </w:tcPr>
          <w:p w14:paraId="10B3CC3A" w14:textId="6F89D78D" w:rsidR="00F81C18" w:rsidRPr="00E947A8" w:rsidRDefault="006F05A0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10.00 – 14.00</w:t>
            </w:r>
          </w:p>
        </w:tc>
        <w:tc>
          <w:tcPr>
            <w:tcW w:w="2354" w:type="dxa"/>
          </w:tcPr>
          <w:p w14:paraId="5CAE966C" w14:textId="040DB731" w:rsidR="00F81C18" w:rsidRPr="00E947A8" w:rsidRDefault="006F05A0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505 921 945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517  819 374</w:t>
            </w:r>
          </w:p>
        </w:tc>
        <w:tc>
          <w:tcPr>
            <w:tcW w:w="1656" w:type="dxa"/>
          </w:tcPr>
          <w:p w14:paraId="30CDA6C5" w14:textId="161F281F" w:rsidR="00F81C18" w:rsidRPr="00E947A8" w:rsidRDefault="006F05A0" w:rsidP="00E9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4F34149F" w14:textId="77777777" w:rsidTr="0045141C">
        <w:tc>
          <w:tcPr>
            <w:tcW w:w="397" w:type="dxa"/>
          </w:tcPr>
          <w:p w14:paraId="155B59FB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C97A189" w14:textId="3DB68305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101CFD2F" w14:textId="799136EC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4329A3A7" w14:textId="52F4EB60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Ośrodek Interwencji Kryzysowej, ul. Skłodowskiej – Curie 80 F</w:t>
            </w:r>
          </w:p>
        </w:tc>
        <w:tc>
          <w:tcPr>
            <w:tcW w:w="1502" w:type="dxa"/>
          </w:tcPr>
          <w:p w14:paraId="2F78249F" w14:textId="18F6B498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2354" w:type="dxa"/>
          </w:tcPr>
          <w:p w14:paraId="2F21B145" w14:textId="4B7AE23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56 477 00 91/ 56 477 00 92</w:t>
            </w:r>
          </w:p>
        </w:tc>
        <w:tc>
          <w:tcPr>
            <w:tcW w:w="1656" w:type="dxa"/>
          </w:tcPr>
          <w:p w14:paraId="3A9A5ED0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B9EF16B" w14:textId="77777777" w:rsidTr="0045141C">
        <w:tc>
          <w:tcPr>
            <w:tcW w:w="397" w:type="dxa"/>
          </w:tcPr>
          <w:p w14:paraId="08AD9CF4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76AFAE9" w14:textId="1DCD2A70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2E286DF3" w14:textId="2F72417F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600ECAAF" w14:textId="4D475E9B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Główna siedziba MOPR, ul. Słowackiego 114</w:t>
            </w:r>
          </w:p>
        </w:tc>
        <w:tc>
          <w:tcPr>
            <w:tcW w:w="1502" w:type="dxa"/>
          </w:tcPr>
          <w:p w14:paraId="32827963" w14:textId="4605465C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52778E53" w14:textId="53692065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56 650 85 65</w:t>
            </w:r>
          </w:p>
        </w:tc>
        <w:tc>
          <w:tcPr>
            <w:tcW w:w="1656" w:type="dxa"/>
          </w:tcPr>
          <w:p w14:paraId="4F9BEB4E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9C3000A" w14:textId="77777777" w:rsidTr="0045141C">
        <w:tc>
          <w:tcPr>
            <w:tcW w:w="397" w:type="dxa"/>
          </w:tcPr>
          <w:p w14:paraId="63F715A9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906DD73" w14:textId="62E1D96F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376A4238" w14:textId="189E1F65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027B3617" w14:textId="052732E0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Rejon Pomocy Środowiskowej I MOPR, ul. Mickiewicza 30</w:t>
            </w:r>
          </w:p>
        </w:tc>
        <w:tc>
          <w:tcPr>
            <w:tcW w:w="1502" w:type="dxa"/>
          </w:tcPr>
          <w:p w14:paraId="4BD6B85E" w14:textId="4BD762F0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076BC7D8" w14:textId="20FB676F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56 622 48 62/ 56 620 03 97</w:t>
            </w:r>
          </w:p>
        </w:tc>
        <w:tc>
          <w:tcPr>
            <w:tcW w:w="1656" w:type="dxa"/>
          </w:tcPr>
          <w:p w14:paraId="4CDE5DD8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6C7011D" w14:textId="77777777" w:rsidTr="0045141C">
        <w:tc>
          <w:tcPr>
            <w:tcW w:w="397" w:type="dxa"/>
          </w:tcPr>
          <w:p w14:paraId="5F5E3304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BD8150B" w14:textId="0D5F73DC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6BAC12BF" w14:textId="2944E59F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43581BBA" w14:textId="5329C101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Rejon Pomocy Środowiskowej II MOPR, ul. Poznańska 95</w:t>
            </w:r>
          </w:p>
        </w:tc>
        <w:tc>
          <w:tcPr>
            <w:tcW w:w="1502" w:type="dxa"/>
          </w:tcPr>
          <w:p w14:paraId="262C8F9B" w14:textId="03DE1EB4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168DE967" w14:textId="7B4CA2F9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56 654 75 19</w:t>
            </w:r>
          </w:p>
        </w:tc>
        <w:tc>
          <w:tcPr>
            <w:tcW w:w="1656" w:type="dxa"/>
          </w:tcPr>
          <w:p w14:paraId="5D3FE1D1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4A22C71" w14:textId="77777777" w:rsidTr="0045141C">
        <w:tc>
          <w:tcPr>
            <w:tcW w:w="397" w:type="dxa"/>
          </w:tcPr>
          <w:p w14:paraId="13F2B2E1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0C5259F" w14:textId="21EC6E0E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06413455" w14:textId="3426B1BF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0E81661E" w14:textId="4B7DC56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Rejon Pomocy Środowiskowej III MOPR, ul. Fałata 34/36</w:t>
            </w:r>
          </w:p>
        </w:tc>
        <w:tc>
          <w:tcPr>
            <w:tcW w:w="1502" w:type="dxa"/>
          </w:tcPr>
          <w:p w14:paraId="15373A15" w14:textId="330AD22A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02BBFF6A" w14:textId="412D759E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56 654 27 21/ 56 654 27 22</w:t>
            </w:r>
          </w:p>
        </w:tc>
        <w:tc>
          <w:tcPr>
            <w:tcW w:w="1656" w:type="dxa"/>
          </w:tcPr>
          <w:p w14:paraId="01423970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F62C808" w14:textId="77777777" w:rsidTr="0045141C">
        <w:tc>
          <w:tcPr>
            <w:tcW w:w="397" w:type="dxa"/>
          </w:tcPr>
          <w:p w14:paraId="0788F2BE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BD51CF2" w14:textId="0646CC3B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29C4330D" w14:textId="681B38FD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66E749F8" w14:textId="776630BA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Rejon Pomocy Środowiskowej IV MOPR, ul. Rydygiera 30/32</w:t>
            </w:r>
          </w:p>
        </w:tc>
        <w:tc>
          <w:tcPr>
            <w:tcW w:w="1502" w:type="dxa"/>
          </w:tcPr>
          <w:p w14:paraId="520D9D8A" w14:textId="26684236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6F6186EE" w14:textId="08C0E82A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56 645 79 09/ 56 659 99 38</w:t>
            </w:r>
          </w:p>
        </w:tc>
        <w:tc>
          <w:tcPr>
            <w:tcW w:w="1656" w:type="dxa"/>
          </w:tcPr>
          <w:p w14:paraId="0B824376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850C41D" w14:textId="77777777" w:rsidTr="0045141C">
        <w:tc>
          <w:tcPr>
            <w:tcW w:w="397" w:type="dxa"/>
          </w:tcPr>
          <w:p w14:paraId="3987D559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B107932" w14:textId="6515AF4D" w:rsidR="00D72B84" w:rsidRPr="00E947A8" w:rsidRDefault="00D72B84" w:rsidP="00F81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M. Toruń </w:t>
            </w:r>
          </w:p>
        </w:tc>
        <w:tc>
          <w:tcPr>
            <w:tcW w:w="1416" w:type="dxa"/>
          </w:tcPr>
          <w:p w14:paraId="3206400B" w14:textId="2453998D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1844" w:type="dxa"/>
          </w:tcPr>
          <w:p w14:paraId="34D3A769" w14:textId="3636740A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Każda miejska szkoła podstawowa i ponadpodstawowa</w:t>
            </w:r>
          </w:p>
        </w:tc>
        <w:tc>
          <w:tcPr>
            <w:tcW w:w="1502" w:type="dxa"/>
          </w:tcPr>
          <w:p w14:paraId="36CA3093" w14:textId="620E77DA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 – 17.00</w:t>
            </w:r>
          </w:p>
        </w:tc>
        <w:tc>
          <w:tcPr>
            <w:tcW w:w="2354" w:type="dxa"/>
          </w:tcPr>
          <w:p w14:paraId="05B6518C" w14:textId="6018C654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656" w:type="dxa"/>
          </w:tcPr>
          <w:p w14:paraId="3E6308AE" w14:textId="77777777" w:rsidR="00D72B84" w:rsidRPr="00E947A8" w:rsidRDefault="00D72B84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3B7A594" w14:textId="77777777" w:rsidTr="0045141C">
        <w:tc>
          <w:tcPr>
            <w:tcW w:w="397" w:type="dxa"/>
          </w:tcPr>
          <w:p w14:paraId="7D34ED93" w14:textId="27AE458F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728B23F9" w14:textId="55789964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Aleksandrowski</w:t>
            </w:r>
          </w:p>
        </w:tc>
        <w:tc>
          <w:tcPr>
            <w:tcW w:w="1416" w:type="dxa"/>
          </w:tcPr>
          <w:p w14:paraId="5EF00629" w14:textId="04FF918C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Aleksandrów Kujawski</w:t>
            </w:r>
          </w:p>
        </w:tc>
        <w:tc>
          <w:tcPr>
            <w:tcW w:w="1844" w:type="dxa"/>
          </w:tcPr>
          <w:p w14:paraId="392932BB" w14:textId="5B7F5E8E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Szkół Nr 2 – Sala Gimnastyczna,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ul. Sikorskiego 2, Aleksandrów Kuj.</w:t>
            </w:r>
          </w:p>
        </w:tc>
        <w:tc>
          <w:tcPr>
            <w:tcW w:w="1502" w:type="dxa"/>
          </w:tcPr>
          <w:p w14:paraId="7C8BEF9F" w14:textId="487E26AE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1F748FBD" w14:textId="77777777" w:rsidR="002665C6" w:rsidRPr="00E947A8" w:rsidRDefault="002665C6" w:rsidP="008D6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5BB0B91" w14:textId="5605908D" w:rsidR="002665C6" w:rsidRPr="00E947A8" w:rsidRDefault="002665C6" w:rsidP="008D6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6BF18D18" w14:textId="77777777" w:rsidTr="0045141C">
        <w:tc>
          <w:tcPr>
            <w:tcW w:w="397" w:type="dxa"/>
          </w:tcPr>
          <w:p w14:paraId="6F25DB70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42C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05054" w14:textId="133A142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39D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Miasto Aleksandrów Kuj. </w:t>
            </w:r>
          </w:p>
          <w:p w14:paraId="7BF65BA3" w14:textId="77777777" w:rsidR="00D72B84" w:rsidRPr="00E947A8" w:rsidRDefault="00D72B84" w:rsidP="0012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67C" w14:textId="77777777" w:rsidR="00D72B84" w:rsidRPr="00E947A8" w:rsidRDefault="00D72B84" w:rsidP="0012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PGKiW </w:t>
            </w:r>
          </w:p>
          <w:p w14:paraId="3526741A" w14:textId="7B1BB212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ul. Kościelna 14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4E7" w14:textId="708B686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7.00 – 14.00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206" w14:textId="2F322299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506 288 690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B30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BB08F5A" w14:textId="77777777" w:rsidTr="0045141C">
        <w:tc>
          <w:tcPr>
            <w:tcW w:w="397" w:type="dxa"/>
          </w:tcPr>
          <w:p w14:paraId="521CDF1C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E72" w14:textId="3F787BE3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179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Miasto Aleksandrów Kuj.</w:t>
            </w:r>
          </w:p>
          <w:p w14:paraId="24A4DD1F" w14:textId="0C35879D" w:rsidR="00684E6B" w:rsidRPr="00E947A8" w:rsidRDefault="00684E6B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4D5" w14:textId="77777777" w:rsidR="00D72B84" w:rsidRPr="00E947A8" w:rsidRDefault="00D72B84" w:rsidP="001215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OSP</w:t>
            </w:r>
          </w:p>
          <w:p w14:paraId="63C3C2B4" w14:textId="03DC8A4A" w:rsidR="00D72B84" w:rsidRPr="00E947A8" w:rsidRDefault="00D72B84" w:rsidP="001215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ul. Strażacka 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86D" w14:textId="01F65690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8.00 – 20.00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328" w14:textId="390FF854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506 288 690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581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6B0E535" w14:textId="77777777" w:rsidTr="0045141C">
        <w:tc>
          <w:tcPr>
            <w:tcW w:w="397" w:type="dxa"/>
          </w:tcPr>
          <w:p w14:paraId="3A322B03" w14:textId="2B7DA56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AF2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8E57C" w14:textId="7DB697B4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F78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M. Ciechocinek</w:t>
            </w:r>
          </w:p>
          <w:p w14:paraId="55DE45E1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8A641" w14:textId="4B2BA92C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 Gimnastyczna przy Szkole Podstawowej Nr 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E0E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ul. Kopernika 18 </w:t>
            </w:r>
          </w:p>
          <w:p w14:paraId="2A8EEE25" w14:textId="2ABEDD75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87-720 Ciechocinek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5CF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445" w14:textId="77429A55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54 283 64 60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E63" w14:textId="51279DFF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miejsce prawdopodobne – w   trakcie organizowania</w:t>
            </w:r>
          </w:p>
        </w:tc>
      </w:tr>
      <w:tr w:rsidR="00E947A8" w:rsidRPr="00E947A8" w14:paraId="22A5EC2B" w14:textId="77777777" w:rsidTr="0045141C">
        <w:tc>
          <w:tcPr>
            <w:tcW w:w="397" w:type="dxa"/>
          </w:tcPr>
          <w:p w14:paraId="614E2F80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7DC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1369E" w14:textId="272DB4AC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AD2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Miasto Nieszawa </w:t>
            </w:r>
          </w:p>
          <w:p w14:paraId="5A5DF1A7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8FB33" w14:textId="44FAD16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CA0" w14:textId="27142F01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Remiza OSP</w:t>
            </w:r>
          </w:p>
          <w:p w14:paraId="3869CF62" w14:textId="3960F165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ul. Sienkiewicza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87-730 Nieszawa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62E" w14:textId="5719718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9.00 – 17.00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BE9" w14:textId="062621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535 181 353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463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83C41D9" w14:textId="77777777" w:rsidTr="0045141C">
        <w:tc>
          <w:tcPr>
            <w:tcW w:w="397" w:type="dxa"/>
          </w:tcPr>
          <w:p w14:paraId="5592E05F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B98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351" w14:textId="5098A8A2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Miasto Nieszawa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890" w14:textId="4C5C135A" w:rsidR="00D72B84" w:rsidRPr="00E947A8" w:rsidRDefault="00D72B84" w:rsidP="005A0785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Urząd Miasta Nieszawa, siedziba Miejskiego Ośrodka Pomocy </w:t>
            </w:r>
          </w:p>
          <w:p w14:paraId="3EDEDFE2" w14:textId="78A5D87B" w:rsidR="00D72B84" w:rsidRPr="00E947A8" w:rsidRDefault="00D72B84" w:rsidP="005A07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Społecznej w Nieszawie, /wejście od Placu Jagiellończyka/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960" w14:textId="77777777" w:rsidR="00D72B84" w:rsidRPr="00E947A8" w:rsidRDefault="00D72B84" w:rsidP="005A0785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poniedziałek 7.30 do 15.30, wtorek 7.30 do 17.00, środa 7.30 </w:t>
            </w:r>
          </w:p>
          <w:p w14:paraId="6F872FDE" w14:textId="726F5C89" w:rsidR="00D72B84" w:rsidRPr="00E947A8" w:rsidRDefault="00D72B84" w:rsidP="005A0785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 15.30, czwartek 7.30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do 15.30, piątek 7.30 do 14.00</w:t>
            </w:r>
          </w:p>
          <w:p w14:paraId="073FC98E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801" w14:textId="5B247B73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kierownik MOPS,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tel. 727 428 474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9C7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80C1C54" w14:textId="77777777" w:rsidTr="0045141C">
        <w:tc>
          <w:tcPr>
            <w:tcW w:w="397" w:type="dxa"/>
          </w:tcPr>
          <w:p w14:paraId="5C72CE55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782" w14:textId="10EFBF01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8A6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Gm Bądkowo</w:t>
            </w:r>
          </w:p>
          <w:p w14:paraId="439C85DA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AD3C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Gminny Ośrodek Kultury w </w:t>
            </w:r>
          </w:p>
          <w:p w14:paraId="4B8F8DE4" w14:textId="336DC10C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Bądkowie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199" w14:textId="18E705EA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ul. Włocławska 30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87-70 Bądkowo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864" w14:textId="71DA976E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14.00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E0E" w14:textId="69F0445B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54 272 40 05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DF3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663E120" w14:textId="77777777" w:rsidTr="0045141C">
        <w:tc>
          <w:tcPr>
            <w:tcW w:w="397" w:type="dxa"/>
          </w:tcPr>
          <w:p w14:paraId="01E7E71A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C6E" w14:textId="2892276B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C87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Gm. Raciążek</w:t>
            </w:r>
          </w:p>
          <w:p w14:paraId="3B2A345F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75357" w14:textId="6159A37F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034" w14:textId="6E601866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Remiza OSP</w:t>
            </w:r>
          </w:p>
          <w:p w14:paraId="5E974494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ul. Rynkowa 6A</w:t>
            </w:r>
          </w:p>
          <w:p w14:paraId="1255171C" w14:textId="7794F544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87-721 Raciążek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33A" w14:textId="5841B695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CC6" w14:textId="6D3ACAF8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791 007 682</w:t>
            </w:r>
          </w:p>
          <w:p w14:paraId="03898D80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D9D1E7" w14:textId="6C0658DA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218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F564D73" w14:textId="77777777" w:rsidTr="0045141C">
        <w:tc>
          <w:tcPr>
            <w:tcW w:w="397" w:type="dxa"/>
          </w:tcPr>
          <w:p w14:paraId="3601E88F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634" w14:textId="0427CD80" w:rsidR="00D72B84" w:rsidRPr="00E947A8" w:rsidRDefault="003E4011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A9B" w14:textId="1BE5E15F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Gm. Raciążek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27A" w14:textId="1C269CA1" w:rsidR="00D72B84" w:rsidRPr="00E947A8" w:rsidRDefault="00D72B84" w:rsidP="00620C6B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bCs/>
                <w:sz w:val="20"/>
                <w:szCs w:val="20"/>
              </w:rPr>
              <w:t>Szkoła Podstawowa im. Komisji Edukacji Narodowej</w:t>
            </w:r>
            <w:r w:rsidRPr="00E947A8">
              <w:rPr>
                <w:bCs/>
                <w:sz w:val="20"/>
                <w:szCs w:val="20"/>
              </w:rPr>
              <w:br/>
            </w:r>
            <w:r w:rsidRPr="00E947A8">
              <w:rPr>
                <w:sz w:val="20"/>
                <w:szCs w:val="20"/>
              </w:rPr>
              <w:t xml:space="preserve">ul. Szkolna 3, </w:t>
            </w:r>
            <w:r w:rsidRPr="00E947A8">
              <w:rPr>
                <w:sz w:val="20"/>
                <w:szCs w:val="20"/>
              </w:rPr>
              <w:br/>
              <w:t>87-721 Raciążek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797" w14:textId="77777777" w:rsidR="00D72B84" w:rsidRPr="00E947A8" w:rsidRDefault="00D72B84" w:rsidP="00620C6B">
            <w:pPr>
              <w:pStyle w:val="NormalnyWeb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1FC" w14:textId="77777777" w:rsidR="00D72B84" w:rsidRPr="00E947A8" w:rsidRDefault="00D72B84" w:rsidP="00620C6B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54 283 18 91</w:t>
            </w:r>
          </w:p>
          <w:p w14:paraId="299DC1AE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132" w14:textId="77777777" w:rsidR="00D72B84" w:rsidRPr="00E947A8" w:rsidRDefault="00D72B84" w:rsidP="00620C6B">
            <w:pPr>
              <w:pStyle w:val="NormalnyWeb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raciazeksppg@wp.pl</w:t>
              </w:r>
            </w:hyperlink>
          </w:p>
          <w:p w14:paraId="241BF36C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7A8" w:rsidRPr="00E947A8" w14:paraId="6B253437" w14:textId="77777777" w:rsidTr="0045141C">
        <w:tc>
          <w:tcPr>
            <w:tcW w:w="397" w:type="dxa"/>
          </w:tcPr>
          <w:p w14:paraId="61D0A3C4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485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277B49" w14:textId="438F372C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A0F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Gm. Zakrzewo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A6A36A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15445" w14:textId="44D7FDE9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Dom Kultury w Zakrzewie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01B" w14:textId="2D34BCC5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ul. Dworcowa 1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87-707 Zakrzewo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23A" w14:textId="5B3AA556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t>pn - pt, godz. 9.00 - 14.00</w:t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(w razie potrzeby - 7 dni w tyg.)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62D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6F9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92AFC3E" w14:textId="77777777" w:rsidTr="0045141C">
        <w:tc>
          <w:tcPr>
            <w:tcW w:w="397" w:type="dxa"/>
          </w:tcPr>
          <w:p w14:paraId="023CD847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EC7" w14:textId="511B886D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Aleksandrowski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0F8" w14:textId="3624B0A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947A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Gmina Bądkowo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880" w14:textId="77777777" w:rsidR="00D72B84" w:rsidRPr="00E947A8" w:rsidRDefault="00D72B84" w:rsidP="0063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 w Bądkowie </w:t>
            </w:r>
          </w:p>
          <w:p w14:paraId="17B94058" w14:textId="77777777" w:rsidR="00D72B84" w:rsidRPr="00E947A8" w:rsidRDefault="00D72B84" w:rsidP="0063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Włocławska 30 </w:t>
            </w:r>
          </w:p>
          <w:p w14:paraId="12F0F16C" w14:textId="0B5F06EE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87-704 Bądkowo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10B" w14:textId="0B616284" w:rsidR="00D72B84" w:rsidRPr="00E947A8" w:rsidRDefault="00D72B84" w:rsidP="0063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pn - pt od godz. 9:00 do godz.: 14:00 </w:t>
            </w:r>
          </w:p>
          <w:p w14:paraId="406A8238" w14:textId="77777777" w:rsidR="00D72B84" w:rsidRPr="00E947A8" w:rsidRDefault="00D72B84" w:rsidP="00101B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C53" w14:textId="77777777" w:rsidR="00D72B84" w:rsidRPr="00E947A8" w:rsidRDefault="00D72B84" w:rsidP="0063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tel.: 54 272 40 05</w:t>
            </w:r>
          </w:p>
          <w:p w14:paraId="51126AD8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BC4" w14:textId="77777777" w:rsidR="00D72B84" w:rsidRPr="00E947A8" w:rsidRDefault="00D72B84" w:rsidP="00101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940AFDC" w14:textId="77777777" w:rsidTr="0045141C">
        <w:tc>
          <w:tcPr>
            <w:tcW w:w="397" w:type="dxa"/>
          </w:tcPr>
          <w:p w14:paraId="1E13F974" w14:textId="77777777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F55921B" w14:textId="78AB9307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Powiat Grudziądzki</w:t>
            </w:r>
          </w:p>
        </w:tc>
        <w:tc>
          <w:tcPr>
            <w:tcW w:w="1416" w:type="dxa"/>
          </w:tcPr>
          <w:p w14:paraId="10D31424" w14:textId="69345998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Grudziądz</w:t>
            </w:r>
          </w:p>
        </w:tc>
        <w:tc>
          <w:tcPr>
            <w:tcW w:w="1844" w:type="dxa"/>
          </w:tcPr>
          <w:p w14:paraId="0CB86626" w14:textId="185E0559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86-300 Grudziądz, ul. Małomłyńska 1</w:t>
            </w:r>
          </w:p>
        </w:tc>
        <w:tc>
          <w:tcPr>
            <w:tcW w:w="1502" w:type="dxa"/>
          </w:tcPr>
          <w:p w14:paraId="193374B5" w14:textId="222E1BE4" w:rsidR="00D72B84" w:rsidRPr="00E947A8" w:rsidRDefault="00305B65" w:rsidP="0030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12.00 do 17:00</w:t>
            </w:r>
          </w:p>
        </w:tc>
        <w:tc>
          <w:tcPr>
            <w:tcW w:w="2354" w:type="dxa"/>
          </w:tcPr>
          <w:p w14:paraId="6611005E" w14:textId="16913359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56 45 144 00, 604 780 270</w:t>
            </w:r>
          </w:p>
        </w:tc>
        <w:tc>
          <w:tcPr>
            <w:tcW w:w="1656" w:type="dxa"/>
          </w:tcPr>
          <w:p w14:paraId="35481454" w14:textId="205A976F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Gotowość przyjęcia od dnia 28.02.2022r. godz. 12.00 – 15.00, kolejne ustalenia i informacje zostaną przekazane</w:t>
            </w:r>
          </w:p>
        </w:tc>
      </w:tr>
      <w:tr w:rsidR="00E947A8" w:rsidRPr="00E947A8" w14:paraId="23ADB84D" w14:textId="77777777" w:rsidTr="0045141C">
        <w:tc>
          <w:tcPr>
            <w:tcW w:w="397" w:type="dxa"/>
          </w:tcPr>
          <w:p w14:paraId="631C4142" w14:textId="1757EFCD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4E007AA9" w14:textId="750AB7BC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Powiat Grudziądzki</w:t>
            </w:r>
          </w:p>
        </w:tc>
        <w:tc>
          <w:tcPr>
            <w:tcW w:w="1416" w:type="dxa"/>
          </w:tcPr>
          <w:p w14:paraId="036E7EA3" w14:textId="6D63BF6C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Grudziądz</w:t>
            </w:r>
          </w:p>
        </w:tc>
        <w:tc>
          <w:tcPr>
            <w:tcW w:w="1844" w:type="dxa"/>
          </w:tcPr>
          <w:p w14:paraId="40FCF381" w14:textId="30FCF218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Strażacka 1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86-300 Grudziądz</w:t>
            </w:r>
          </w:p>
        </w:tc>
        <w:tc>
          <w:tcPr>
            <w:tcW w:w="1502" w:type="dxa"/>
          </w:tcPr>
          <w:p w14:paraId="43166FDC" w14:textId="48924706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12.00 – 17.00</w:t>
            </w:r>
          </w:p>
        </w:tc>
        <w:tc>
          <w:tcPr>
            <w:tcW w:w="2354" w:type="dxa"/>
          </w:tcPr>
          <w:p w14:paraId="4ECE1626" w14:textId="77777777" w:rsidR="0045141C" w:rsidRPr="00E947A8" w:rsidRDefault="0045141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33497BB" w14:textId="2EBB8D45" w:rsidR="0045141C" w:rsidRPr="00E947A8" w:rsidRDefault="0045141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7959642D" w14:textId="77777777" w:rsidTr="0045141C">
        <w:tc>
          <w:tcPr>
            <w:tcW w:w="397" w:type="dxa"/>
          </w:tcPr>
          <w:p w14:paraId="2AE8CFA3" w14:textId="77777777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725B2F" w14:textId="77C0AC19" w:rsidR="00D72B84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Powiat Grudziądzki</w:t>
            </w:r>
          </w:p>
        </w:tc>
        <w:tc>
          <w:tcPr>
            <w:tcW w:w="1416" w:type="dxa"/>
          </w:tcPr>
          <w:p w14:paraId="7E20F209" w14:textId="430CF6F1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Grudziądz Gm.</w:t>
            </w:r>
          </w:p>
        </w:tc>
        <w:tc>
          <w:tcPr>
            <w:tcW w:w="1844" w:type="dxa"/>
          </w:tcPr>
          <w:p w14:paraId="50F24CE9" w14:textId="40C7C581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86-300 Grudziądz,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Wybickiego 38</w:t>
            </w:r>
          </w:p>
        </w:tc>
        <w:tc>
          <w:tcPr>
            <w:tcW w:w="1502" w:type="dxa"/>
          </w:tcPr>
          <w:p w14:paraId="0DF3954A" w14:textId="77777777" w:rsidR="00D72B84" w:rsidRPr="00E947A8" w:rsidRDefault="00D72B84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cstheme="minorHAnsi"/>
              </w:rPr>
              <w:t>7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:00-15:00</w:t>
            </w:r>
          </w:p>
          <w:p w14:paraId="7A7D7A68" w14:textId="5DF0CA73" w:rsidR="00D72B84" w:rsidRPr="00E947A8" w:rsidRDefault="00D72B84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D846337" w14:textId="77777777" w:rsidR="00D72B84" w:rsidRPr="00E947A8" w:rsidRDefault="00D72B84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724210004</w:t>
            </w:r>
          </w:p>
          <w:p w14:paraId="2A81BA8F" w14:textId="77777777" w:rsidR="00D72B84" w:rsidRPr="00E947A8" w:rsidRDefault="00D72B84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512905047</w:t>
            </w:r>
          </w:p>
          <w:p w14:paraId="3ACDD9F9" w14:textId="2D1531F6" w:rsidR="00D72B84" w:rsidRPr="00E947A8" w:rsidRDefault="00D72B84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62FF868" w14:textId="008C84DC" w:rsidR="00D72B84" w:rsidRPr="00E947A8" w:rsidRDefault="00D72B84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j.poznanski@gopsgrudziadz.pl</w:t>
            </w:r>
          </w:p>
        </w:tc>
      </w:tr>
      <w:tr w:rsidR="00E947A8" w:rsidRPr="00E947A8" w14:paraId="0F4BEAD7" w14:textId="77777777" w:rsidTr="0045141C">
        <w:tc>
          <w:tcPr>
            <w:tcW w:w="397" w:type="dxa"/>
          </w:tcPr>
          <w:p w14:paraId="6BF582C5" w14:textId="77777777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4A6AB17" w14:textId="642B7FA8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Powiat Grudziądzki</w:t>
            </w:r>
          </w:p>
        </w:tc>
        <w:tc>
          <w:tcPr>
            <w:tcW w:w="1416" w:type="dxa"/>
          </w:tcPr>
          <w:p w14:paraId="48FE5E02" w14:textId="73CD340F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Łasin</w:t>
            </w:r>
          </w:p>
        </w:tc>
        <w:tc>
          <w:tcPr>
            <w:tcW w:w="1844" w:type="dxa"/>
          </w:tcPr>
          <w:p w14:paraId="6DB05492" w14:textId="77777777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Ochrona Zdrowia i Rehabilitacja Niepełnosprawnych</w:t>
            </w:r>
          </w:p>
          <w:p w14:paraId="7F011AE5" w14:textId="244F2E36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Łasin,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</w:t>
            </w:r>
            <w:r w:rsidR="00305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Dworcowa 2</w:t>
            </w:r>
          </w:p>
          <w:p w14:paraId="6871B3CE" w14:textId="77777777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FCAAE" w14:textId="77777777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</w:t>
            </w:r>
          </w:p>
          <w:p w14:paraId="61694598" w14:textId="0CAC9CBF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Łasin, ul.</w:t>
            </w:r>
            <w:r w:rsidR="00305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Wodna 15</w:t>
            </w:r>
          </w:p>
        </w:tc>
        <w:tc>
          <w:tcPr>
            <w:tcW w:w="1502" w:type="dxa"/>
          </w:tcPr>
          <w:p w14:paraId="49C6AD4A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od poniedziałku do piątku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godz.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8.00 - 17.00</w:t>
            </w:r>
          </w:p>
          <w:p w14:paraId="65F2D1D0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01EA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3052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D1BFF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poniedziałku </w:t>
            </w:r>
          </w:p>
          <w:p w14:paraId="3571ABF0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do piątku </w:t>
            </w:r>
          </w:p>
          <w:p w14:paraId="1E9FD461" w14:textId="31342F61" w:rsidR="00871278" w:rsidRPr="00E947A8" w:rsidRDefault="00871278" w:rsidP="00675D2F">
            <w:pPr>
              <w:rPr>
                <w:rFonts w:cstheme="minorHAnsi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 godz.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8.00 - 15.00</w:t>
            </w:r>
          </w:p>
        </w:tc>
        <w:tc>
          <w:tcPr>
            <w:tcW w:w="2354" w:type="dxa"/>
          </w:tcPr>
          <w:p w14:paraId="3A0A745B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667570654</w:t>
            </w:r>
          </w:p>
          <w:p w14:paraId="3E1E91EA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08318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F554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D678A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9F2AD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F8CA6" w14:textId="77777777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27D82" w14:textId="77777777" w:rsidR="00871278" w:rsidRPr="00E947A8" w:rsidRDefault="00871278" w:rsidP="00871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564664964</w:t>
            </w:r>
          </w:p>
          <w:p w14:paraId="74A33FE3" w14:textId="76E309EF" w:rsidR="00871278" w:rsidRPr="00E947A8" w:rsidRDefault="00871278" w:rsidP="0067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5D6DF93" w14:textId="77777777" w:rsidR="00871278" w:rsidRPr="00E947A8" w:rsidRDefault="00871278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947A8" w:rsidRPr="00E947A8" w14:paraId="1ACADCC5" w14:textId="77777777" w:rsidTr="0045141C">
        <w:tc>
          <w:tcPr>
            <w:tcW w:w="397" w:type="dxa"/>
          </w:tcPr>
          <w:p w14:paraId="43E396F4" w14:textId="77777777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D22FA17" w14:textId="6FA14BFC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Powiat Grudziądzki</w:t>
            </w:r>
          </w:p>
        </w:tc>
        <w:tc>
          <w:tcPr>
            <w:tcW w:w="1416" w:type="dxa"/>
          </w:tcPr>
          <w:p w14:paraId="11E109F8" w14:textId="19ECF74A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Rogóźno</w:t>
            </w:r>
          </w:p>
        </w:tc>
        <w:tc>
          <w:tcPr>
            <w:tcW w:w="1844" w:type="dxa"/>
          </w:tcPr>
          <w:p w14:paraId="32D78536" w14:textId="77777777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Rogóźno 91 c</w:t>
            </w:r>
          </w:p>
          <w:p w14:paraId="014818C2" w14:textId="4D985A54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86-318 Rogóźno</w:t>
            </w:r>
          </w:p>
        </w:tc>
        <w:tc>
          <w:tcPr>
            <w:tcW w:w="1502" w:type="dxa"/>
          </w:tcPr>
          <w:p w14:paraId="45EA7DA7" w14:textId="799388B2" w:rsidR="004415DC" w:rsidRPr="00E947A8" w:rsidRDefault="00305B65" w:rsidP="000F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9:00-14:00</w:t>
            </w:r>
          </w:p>
        </w:tc>
        <w:tc>
          <w:tcPr>
            <w:tcW w:w="2354" w:type="dxa"/>
          </w:tcPr>
          <w:p w14:paraId="4FE34BD5" w14:textId="61DC4DEB" w:rsidR="004415DC" w:rsidRPr="00E947A8" w:rsidRDefault="004415DC" w:rsidP="000F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56 468 84 78</w:t>
            </w:r>
          </w:p>
        </w:tc>
        <w:tc>
          <w:tcPr>
            <w:tcW w:w="1656" w:type="dxa"/>
          </w:tcPr>
          <w:p w14:paraId="5DE0F95A" w14:textId="6ED89F8E" w:rsidR="004415DC" w:rsidRPr="00E947A8" w:rsidRDefault="004415DC" w:rsidP="0002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gok@e-rogozno.pl</w:t>
            </w:r>
          </w:p>
        </w:tc>
      </w:tr>
      <w:tr w:rsidR="00E947A8" w:rsidRPr="00E947A8" w14:paraId="4F7A1ED4" w14:textId="77777777" w:rsidTr="0045141C">
        <w:tc>
          <w:tcPr>
            <w:tcW w:w="397" w:type="dxa"/>
          </w:tcPr>
          <w:p w14:paraId="71A84470" w14:textId="714220CF" w:rsidR="004415DC" w:rsidRPr="00E947A8" w:rsidRDefault="004555C5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5F566F07" w14:textId="10F18F4D" w:rsidR="004415DC" w:rsidRPr="00E947A8" w:rsidRDefault="004555C5" w:rsidP="00027CC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M. </w:t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Bydgoszcz</w:t>
            </w:r>
          </w:p>
        </w:tc>
        <w:tc>
          <w:tcPr>
            <w:tcW w:w="1416" w:type="dxa"/>
          </w:tcPr>
          <w:p w14:paraId="11EE406E" w14:textId="1F53F58E" w:rsidR="004415DC" w:rsidRPr="00E947A8" w:rsidRDefault="004415D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Bydgoszcz</w:t>
            </w:r>
          </w:p>
        </w:tc>
        <w:tc>
          <w:tcPr>
            <w:tcW w:w="1844" w:type="dxa"/>
          </w:tcPr>
          <w:p w14:paraId="35605D36" w14:textId="79159EBE" w:rsidR="004415DC" w:rsidRPr="00E947A8" w:rsidRDefault="004415DC" w:rsidP="005F7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Bydgoskie Centrum Targowo Wystawiennicze, ul. Gdańska 187, 85-674 Bydgoszcz</w:t>
            </w:r>
          </w:p>
          <w:p w14:paraId="7C2A6A1D" w14:textId="77777777" w:rsidR="004415DC" w:rsidRPr="00E947A8" w:rsidRDefault="004415D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0235D68C" w14:textId="6054E3D7" w:rsidR="004415DC" w:rsidRPr="00E947A8" w:rsidRDefault="004555C5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10.00 – 20.00</w:t>
            </w:r>
          </w:p>
        </w:tc>
        <w:tc>
          <w:tcPr>
            <w:tcW w:w="2354" w:type="dxa"/>
          </w:tcPr>
          <w:p w14:paraId="66745DA6" w14:textId="6BC86EE5" w:rsidR="004415DC" w:rsidRPr="00E947A8" w:rsidRDefault="004415DC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tel. 52-58-59-474</w:t>
            </w:r>
          </w:p>
        </w:tc>
        <w:tc>
          <w:tcPr>
            <w:tcW w:w="1656" w:type="dxa"/>
          </w:tcPr>
          <w:p w14:paraId="19398A44" w14:textId="62616FFF" w:rsidR="004415DC" w:rsidRPr="00E947A8" w:rsidRDefault="004555C5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308617D3" w14:textId="77777777" w:rsidTr="0045141C">
        <w:tc>
          <w:tcPr>
            <w:tcW w:w="397" w:type="dxa"/>
          </w:tcPr>
          <w:p w14:paraId="0EF67A83" w14:textId="234CC4CF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20C69BC1" w14:textId="5326F3CB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Bydgoski</w:t>
            </w:r>
          </w:p>
        </w:tc>
        <w:tc>
          <w:tcPr>
            <w:tcW w:w="1416" w:type="dxa"/>
          </w:tcPr>
          <w:p w14:paraId="7E5207E0" w14:textId="3E546552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Bydgoszcz</w:t>
            </w:r>
          </w:p>
        </w:tc>
        <w:tc>
          <w:tcPr>
            <w:tcW w:w="1844" w:type="dxa"/>
          </w:tcPr>
          <w:p w14:paraId="2C050CE2" w14:textId="18638E3C" w:rsidR="00CA59F7" w:rsidRPr="00E947A8" w:rsidRDefault="00CA59F7" w:rsidP="005F7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j.w.</w:t>
            </w:r>
          </w:p>
        </w:tc>
        <w:tc>
          <w:tcPr>
            <w:tcW w:w="1502" w:type="dxa"/>
          </w:tcPr>
          <w:p w14:paraId="58CBF691" w14:textId="46BFC63E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j.w.</w:t>
            </w:r>
          </w:p>
        </w:tc>
        <w:tc>
          <w:tcPr>
            <w:tcW w:w="2354" w:type="dxa"/>
          </w:tcPr>
          <w:p w14:paraId="23BF08EC" w14:textId="46250EFE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j.w.</w:t>
            </w:r>
          </w:p>
        </w:tc>
        <w:tc>
          <w:tcPr>
            <w:tcW w:w="1656" w:type="dxa"/>
          </w:tcPr>
          <w:p w14:paraId="72C5FCF4" w14:textId="16BCF148" w:rsidR="00CA59F7" w:rsidRPr="00E947A8" w:rsidRDefault="00CA59F7" w:rsidP="0002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j.w.</w:t>
            </w:r>
          </w:p>
        </w:tc>
      </w:tr>
      <w:tr w:rsidR="00E947A8" w:rsidRPr="00E947A8" w14:paraId="70A56112" w14:textId="77777777" w:rsidTr="0045141C">
        <w:tc>
          <w:tcPr>
            <w:tcW w:w="397" w:type="dxa"/>
          </w:tcPr>
          <w:p w14:paraId="456EAC19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1CD13DF" w14:textId="6C43D7E5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73803537" w14:textId="13B2DCB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DOBRCZ</w:t>
            </w:r>
          </w:p>
        </w:tc>
        <w:tc>
          <w:tcPr>
            <w:tcW w:w="1844" w:type="dxa"/>
          </w:tcPr>
          <w:p w14:paraId="18866BB4" w14:textId="4FCA1925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UL.OGRODOWA1          86-022 DOBRCZ</w:t>
            </w:r>
          </w:p>
        </w:tc>
        <w:tc>
          <w:tcPr>
            <w:tcW w:w="1502" w:type="dxa"/>
          </w:tcPr>
          <w:p w14:paraId="77DEA171" w14:textId="173370EB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7.30-15.30   PON-PIĄTEK</w:t>
            </w:r>
          </w:p>
        </w:tc>
        <w:tc>
          <w:tcPr>
            <w:tcW w:w="2354" w:type="dxa"/>
          </w:tcPr>
          <w:p w14:paraId="32E47013" w14:textId="2B7F9DFF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500 168 402</w:t>
            </w:r>
          </w:p>
        </w:tc>
        <w:tc>
          <w:tcPr>
            <w:tcW w:w="1656" w:type="dxa"/>
          </w:tcPr>
          <w:p w14:paraId="00AC64D8" w14:textId="59DD0312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SALA GOK</w:t>
            </w:r>
          </w:p>
        </w:tc>
      </w:tr>
      <w:tr w:rsidR="00E947A8" w:rsidRPr="00E947A8" w14:paraId="64C76F73" w14:textId="77777777" w:rsidTr="0045141C">
        <w:tc>
          <w:tcPr>
            <w:tcW w:w="397" w:type="dxa"/>
          </w:tcPr>
          <w:p w14:paraId="6932F092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243FDE8" w14:textId="3B6E817D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6570AA8F" w14:textId="43C04AC5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NOWA WIEŚ WIELKA</w:t>
            </w:r>
          </w:p>
        </w:tc>
        <w:tc>
          <w:tcPr>
            <w:tcW w:w="1844" w:type="dxa"/>
          </w:tcPr>
          <w:p w14:paraId="2E4C24C4" w14:textId="43013591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UL.AL.POKOJU 7        86-060  NOWA WIEŚ WIELKA</w:t>
            </w:r>
          </w:p>
        </w:tc>
        <w:tc>
          <w:tcPr>
            <w:tcW w:w="1502" w:type="dxa"/>
          </w:tcPr>
          <w:p w14:paraId="2070D8E4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  <w:p w14:paraId="3A2B2D7F" w14:textId="243D54CF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PON-PIĄTEK</w:t>
            </w:r>
          </w:p>
        </w:tc>
        <w:tc>
          <w:tcPr>
            <w:tcW w:w="2354" w:type="dxa"/>
          </w:tcPr>
          <w:p w14:paraId="257D471E" w14:textId="5FEB4298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691 513 95</w:t>
            </w:r>
          </w:p>
        </w:tc>
        <w:tc>
          <w:tcPr>
            <w:tcW w:w="1656" w:type="dxa"/>
          </w:tcPr>
          <w:p w14:paraId="521E058A" w14:textId="5F66A04D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GOK</w:t>
            </w:r>
          </w:p>
        </w:tc>
      </w:tr>
      <w:tr w:rsidR="00E947A8" w:rsidRPr="00E947A8" w14:paraId="506597EA" w14:textId="77777777" w:rsidTr="0045141C">
        <w:tc>
          <w:tcPr>
            <w:tcW w:w="397" w:type="dxa"/>
          </w:tcPr>
          <w:p w14:paraId="24EA1C5F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44F3CF5" w14:textId="0BF39618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2EE251AE" w14:textId="52049568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NOWA WIEŚ WIELKA/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BRZOZA</w:t>
            </w:r>
          </w:p>
        </w:tc>
        <w:tc>
          <w:tcPr>
            <w:tcW w:w="1844" w:type="dxa"/>
          </w:tcPr>
          <w:p w14:paraId="3B644F69" w14:textId="20505300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UL.PRZEMYSŁOWA 1B, 86-61 BRZOZA</w:t>
            </w:r>
          </w:p>
        </w:tc>
        <w:tc>
          <w:tcPr>
            <w:tcW w:w="1502" w:type="dxa"/>
          </w:tcPr>
          <w:p w14:paraId="448CE929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124748C3" w14:textId="6CD9B2A4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PON-PIĄTEK</w:t>
            </w:r>
          </w:p>
        </w:tc>
        <w:tc>
          <w:tcPr>
            <w:tcW w:w="2354" w:type="dxa"/>
          </w:tcPr>
          <w:p w14:paraId="53BF1D9B" w14:textId="76A73B3B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606 998 427</w:t>
            </w:r>
          </w:p>
        </w:tc>
        <w:tc>
          <w:tcPr>
            <w:tcW w:w="1656" w:type="dxa"/>
          </w:tcPr>
          <w:p w14:paraId="65DFA90F" w14:textId="089837CE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</w:t>
            </w:r>
          </w:p>
        </w:tc>
      </w:tr>
      <w:tr w:rsidR="00E947A8" w:rsidRPr="00E947A8" w14:paraId="314D0B1F" w14:textId="77777777" w:rsidTr="0045141C">
        <w:tc>
          <w:tcPr>
            <w:tcW w:w="397" w:type="dxa"/>
          </w:tcPr>
          <w:p w14:paraId="0A429FF9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FFD924" w14:textId="1AD1C63A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4A3A1112" w14:textId="52A18691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OSIELSKO</w:t>
            </w:r>
          </w:p>
        </w:tc>
        <w:tc>
          <w:tcPr>
            <w:tcW w:w="1844" w:type="dxa"/>
          </w:tcPr>
          <w:p w14:paraId="19B45360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UL.JANA PAWŁA II 28</w:t>
            </w:r>
          </w:p>
          <w:p w14:paraId="30ADB4F5" w14:textId="35EF568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86-031 OSIELSKO</w:t>
            </w:r>
          </w:p>
        </w:tc>
        <w:tc>
          <w:tcPr>
            <w:tcW w:w="1502" w:type="dxa"/>
          </w:tcPr>
          <w:p w14:paraId="1303F78B" w14:textId="39D74BEA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16.00-19.00  (DNI TYGODNIA SĄ JESZCZE USTALANE)</w:t>
            </w:r>
          </w:p>
        </w:tc>
        <w:tc>
          <w:tcPr>
            <w:tcW w:w="2354" w:type="dxa"/>
          </w:tcPr>
          <w:p w14:paraId="138825C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C4F7D" w14:textId="691F027C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572 239 327</w:t>
            </w:r>
          </w:p>
        </w:tc>
        <w:tc>
          <w:tcPr>
            <w:tcW w:w="1656" w:type="dxa"/>
          </w:tcPr>
          <w:p w14:paraId="16C22689" w14:textId="65AF4728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HALA DAWNEJ FIRMY PIXEL</w:t>
            </w:r>
          </w:p>
        </w:tc>
      </w:tr>
      <w:tr w:rsidR="00E947A8" w:rsidRPr="00E947A8" w14:paraId="1730BAF4" w14:textId="77777777" w:rsidTr="0045141C">
        <w:tc>
          <w:tcPr>
            <w:tcW w:w="397" w:type="dxa"/>
          </w:tcPr>
          <w:p w14:paraId="57280CE3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833609" w14:textId="12A6A3D5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62BCBB61" w14:textId="1049A9E4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DĄBROWA CHEŁMIŃSKA</w:t>
            </w:r>
          </w:p>
        </w:tc>
        <w:tc>
          <w:tcPr>
            <w:tcW w:w="1844" w:type="dxa"/>
          </w:tcPr>
          <w:p w14:paraId="750759E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UL.OTOWICKA 2</w:t>
            </w:r>
          </w:p>
          <w:p w14:paraId="7D6D5658" w14:textId="3611F1F4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86-070 DĄBROWA CHEŁMIŃSKA</w:t>
            </w:r>
          </w:p>
        </w:tc>
        <w:tc>
          <w:tcPr>
            <w:tcW w:w="1502" w:type="dxa"/>
          </w:tcPr>
          <w:p w14:paraId="66967390" w14:textId="697BE618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9.00-16.00 PON-PIĄTEK</w:t>
            </w:r>
          </w:p>
        </w:tc>
        <w:tc>
          <w:tcPr>
            <w:tcW w:w="2354" w:type="dxa"/>
          </w:tcPr>
          <w:p w14:paraId="34DC566C" w14:textId="5137195C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52 320 96 64</w:t>
            </w:r>
          </w:p>
        </w:tc>
        <w:tc>
          <w:tcPr>
            <w:tcW w:w="1656" w:type="dxa"/>
          </w:tcPr>
          <w:p w14:paraId="03EC316C" w14:textId="49D4B4D0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GOSiR</w:t>
            </w:r>
          </w:p>
        </w:tc>
      </w:tr>
      <w:tr w:rsidR="00E947A8" w:rsidRPr="00E947A8" w14:paraId="7CF6A9EC" w14:textId="77777777" w:rsidTr="0045141C">
        <w:tc>
          <w:tcPr>
            <w:tcW w:w="397" w:type="dxa"/>
          </w:tcPr>
          <w:p w14:paraId="3F777D00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03387F" w14:textId="1DE7E8F7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249B55A0" w14:textId="4979F4A4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Koronowo</w:t>
            </w:r>
          </w:p>
        </w:tc>
        <w:tc>
          <w:tcPr>
            <w:tcW w:w="1844" w:type="dxa"/>
          </w:tcPr>
          <w:p w14:paraId="57640EB2" w14:textId="75900875" w:rsidR="004415DC" w:rsidRPr="00E947A8" w:rsidRDefault="004415DC" w:rsidP="00B4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</w:t>
            </w:r>
          </w:p>
          <w:p w14:paraId="2CE45809" w14:textId="31A171E8" w:rsidR="004415DC" w:rsidRPr="00E947A8" w:rsidRDefault="004415DC" w:rsidP="00B40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86-010 Koronowo,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Ogrodowa 59</w:t>
            </w:r>
          </w:p>
          <w:p w14:paraId="7630ADC5" w14:textId="46557486" w:rsidR="004415DC" w:rsidRPr="00E947A8" w:rsidRDefault="004415DC" w:rsidP="00B4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7BDEE07" w14:textId="77777777" w:rsidR="00542B45" w:rsidRPr="00E947A8" w:rsidRDefault="00542B45" w:rsidP="0054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14-18</w:t>
            </w:r>
          </w:p>
          <w:p w14:paraId="3C6159E9" w14:textId="77777777" w:rsidR="00542B45" w:rsidRPr="00E947A8" w:rsidRDefault="00542B45" w:rsidP="0054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(pon-pt)</w:t>
            </w:r>
          </w:p>
          <w:p w14:paraId="7DC3118A" w14:textId="77777777" w:rsidR="00542B45" w:rsidRPr="00E947A8" w:rsidRDefault="00542B45" w:rsidP="0054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  <w:p w14:paraId="448745D1" w14:textId="3F84C96D" w:rsidR="00542B45" w:rsidRPr="00E947A8" w:rsidRDefault="00542B45" w:rsidP="0054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(sob)</w:t>
            </w:r>
          </w:p>
        </w:tc>
        <w:tc>
          <w:tcPr>
            <w:tcW w:w="2354" w:type="dxa"/>
          </w:tcPr>
          <w:p w14:paraId="148E484F" w14:textId="25558B56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785-006-037</w:t>
            </w:r>
          </w:p>
        </w:tc>
        <w:tc>
          <w:tcPr>
            <w:tcW w:w="1656" w:type="dxa"/>
          </w:tcPr>
          <w:p w14:paraId="3178A8F6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F83302B" w14:textId="77777777" w:rsidTr="0045141C">
        <w:tc>
          <w:tcPr>
            <w:tcW w:w="397" w:type="dxa"/>
          </w:tcPr>
          <w:p w14:paraId="3A491DF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1077E9" w14:textId="64E10340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6CD4E8ED" w14:textId="4386A06B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Solec Kujawski</w:t>
            </w:r>
          </w:p>
        </w:tc>
        <w:tc>
          <w:tcPr>
            <w:tcW w:w="1844" w:type="dxa"/>
          </w:tcPr>
          <w:p w14:paraId="70C586E2" w14:textId="49EEF44F" w:rsidR="004415DC" w:rsidRPr="00E947A8" w:rsidRDefault="004415DC" w:rsidP="009D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 xml:space="preserve">86-050 </w:t>
            </w:r>
            <w:r w:rsidRPr="00E947A8">
              <w:rPr>
                <w:rFonts w:ascii="Times New Roman" w:hAnsi="Times New Roman"/>
                <w:sz w:val="20"/>
                <w:szCs w:val="20"/>
              </w:rPr>
              <w:br/>
              <w:t>Solec Kujawski</w:t>
            </w:r>
          </w:p>
          <w:p w14:paraId="64D491EC" w14:textId="77777777" w:rsidR="004415DC" w:rsidRPr="00E947A8" w:rsidRDefault="004415DC" w:rsidP="009D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ul. 23 Stycznia 13</w:t>
            </w:r>
          </w:p>
          <w:p w14:paraId="3EF8D0A5" w14:textId="77777777" w:rsidR="004415DC" w:rsidRPr="00E947A8" w:rsidRDefault="004415DC" w:rsidP="00B40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82D5520" w14:textId="77777777" w:rsidR="004415DC" w:rsidRPr="00E947A8" w:rsidRDefault="004415DC" w:rsidP="009D5271">
            <w:pPr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7.30-15.00</w:t>
            </w:r>
          </w:p>
          <w:p w14:paraId="6A693037" w14:textId="2E279B12" w:rsidR="004415DC" w:rsidRPr="00E947A8" w:rsidRDefault="004415DC" w:rsidP="009D5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16.00-20.00</w:t>
            </w:r>
          </w:p>
        </w:tc>
        <w:tc>
          <w:tcPr>
            <w:tcW w:w="2354" w:type="dxa"/>
          </w:tcPr>
          <w:p w14:paraId="606BABDC" w14:textId="110EFBB0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668 379 099</w:t>
            </w:r>
          </w:p>
        </w:tc>
        <w:tc>
          <w:tcPr>
            <w:tcW w:w="1656" w:type="dxa"/>
          </w:tcPr>
          <w:p w14:paraId="1DACF6C2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C556011" w14:textId="77777777" w:rsidTr="0045141C">
        <w:tc>
          <w:tcPr>
            <w:tcW w:w="397" w:type="dxa"/>
          </w:tcPr>
          <w:p w14:paraId="278B88D7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F0D6245" w14:textId="1CBB8A96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2F7FB374" w14:textId="7253688E" w:rsidR="004415DC" w:rsidRPr="00E947A8" w:rsidRDefault="004415DC" w:rsidP="003C0B66">
            <w:pPr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sz w:val="20"/>
                <w:szCs w:val="20"/>
              </w:rPr>
              <w:t>Białe Błota</w:t>
            </w:r>
          </w:p>
        </w:tc>
        <w:tc>
          <w:tcPr>
            <w:tcW w:w="1844" w:type="dxa"/>
          </w:tcPr>
          <w:p w14:paraId="5114406E" w14:textId="763C0705" w:rsidR="004415DC" w:rsidRPr="00E947A8" w:rsidRDefault="004415DC" w:rsidP="009D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Czysta 1A</w:t>
            </w:r>
          </w:p>
        </w:tc>
        <w:tc>
          <w:tcPr>
            <w:tcW w:w="1502" w:type="dxa"/>
          </w:tcPr>
          <w:p w14:paraId="397EF641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56B9E69E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poniedz. –piątek</w:t>
            </w:r>
          </w:p>
          <w:p w14:paraId="5323029A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10F8AD41" w14:textId="01279EB9" w:rsidR="004415DC" w:rsidRPr="00E947A8" w:rsidRDefault="004415DC" w:rsidP="00954C79">
            <w:pPr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354" w:type="dxa"/>
          </w:tcPr>
          <w:p w14:paraId="2F1B62AB" w14:textId="7EA1AD74" w:rsidR="004415DC" w:rsidRPr="00E947A8" w:rsidRDefault="004415DC" w:rsidP="003C0B66">
            <w:pPr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662223681</w:t>
            </w:r>
          </w:p>
        </w:tc>
        <w:tc>
          <w:tcPr>
            <w:tcW w:w="1656" w:type="dxa"/>
          </w:tcPr>
          <w:p w14:paraId="48A4FB9C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5D8D434" w14:textId="77777777" w:rsidTr="0045141C">
        <w:tc>
          <w:tcPr>
            <w:tcW w:w="397" w:type="dxa"/>
          </w:tcPr>
          <w:p w14:paraId="598E300C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ED61B72" w14:textId="61C069E4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36E7C226" w14:textId="7A51C4D3" w:rsidR="004415DC" w:rsidRPr="00E947A8" w:rsidRDefault="004415DC" w:rsidP="003C0B66">
            <w:pPr>
              <w:rPr>
                <w:rFonts w:ascii="Times New Roman" w:hAnsi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Łochowo</w:t>
            </w:r>
          </w:p>
        </w:tc>
        <w:tc>
          <w:tcPr>
            <w:tcW w:w="1844" w:type="dxa"/>
          </w:tcPr>
          <w:p w14:paraId="74100E8F" w14:textId="3084FB29" w:rsidR="004415DC" w:rsidRPr="00E947A8" w:rsidRDefault="004415DC" w:rsidP="009D5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Wierzbowa 2</w:t>
            </w:r>
          </w:p>
        </w:tc>
        <w:tc>
          <w:tcPr>
            <w:tcW w:w="1502" w:type="dxa"/>
          </w:tcPr>
          <w:p w14:paraId="6BE747A2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22B411D5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poniedz. –piątek</w:t>
            </w:r>
          </w:p>
          <w:p w14:paraId="7A29D231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270B6D3A" w14:textId="31719544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354" w:type="dxa"/>
          </w:tcPr>
          <w:p w14:paraId="7C6A057C" w14:textId="6462550A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662223680</w:t>
            </w:r>
          </w:p>
        </w:tc>
        <w:tc>
          <w:tcPr>
            <w:tcW w:w="1656" w:type="dxa"/>
          </w:tcPr>
          <w:p w14:paraId="0A6167D4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5B64646" w14:textId="77777777" w:rsidTr="0045141C">
        <w:tc>
          <w:tcPr>
            <w:tcW w:w="397" w:type="dxa"/>
          </w:tcPr>
          <w:p w14:paraId="0092F971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1780CBD" w14:textId="2DAB4205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158D7A58" w14:textId="453D465C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Przyłęki</w:t>
            </w:r>
          </w:p>
        </w:tc>
        <w:tc>
          <w:tcPr>
            <w:tcW w:w="1844" w:type="dxa"/>
          </w:tcPr>
          <w:p w14:paraId="6F9B2C1D" w14:textId="4B6F7BCE" w:rsidR="004415DC" w:rsidRPr="00E947A8" w:rsidRDefault="004415DC" w:rsidP="009D5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Zabytkowa 5</w:t>
            </w:r>
          </w:p>
        </w:tc>
        <w:tc>
          <w:tcPr>
            <w:tcW w:w="1502" w:type="dxa"/>
          </w:tcPr>
          <w:p w14:paraId="1FC018F1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27899F22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poniedz. –piątek</w:t>
            </w:r>
          </w:p>
          <w:p w14:paraId="5D58541D" w14:textId="7777777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2EF84830" w14:textId="209FCC8E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354" w:type="dxa"/>
          </w:tcPr>
          <w:p w14:paraId="05F62E09" w14:textId="6123877E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784692650</w:t>
            </w:r>
          </w:p>
        </w:tc>
        <w:tc>
          <w:tcPr>
            <w:tcW w:w="1656" w:type="dxa"/>
          </w:tcPr>
          <w:p w14:paraId="5050C584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775B42D" w14:textId="77777777" w:rsidTr="0045141C">
        <w:tc>
          <w:tcPr>
            <w:tcW w:w="397" w:type="dxa"/>
          </w:tcPr>
          <w:p w14:paraId="56EA9D4A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1A10F75" w14:textId="1E108CC4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1ADA9A61" w14:textId="3CC9BEF6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Sicienko/ Sicienko</w:t>
            </w:r>
          </w:p>
        </w:tc>
        <w:tc>
          <w:tcPr>
            <w:tcW w:w="1844" w:type="dxa"/>
          </w:tcPr>
          <w:p w14:paraId="2D882E68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</w:p>
          <w:p w14:paraId="5C69252B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im. Mikołaja Kopernika </w:t>
            </w:r>
          </w:p>
          <w:p w14:paraId="070332A3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Sicienku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Bydgoska 8,</w:t>
            </w:r>
          </w:p>
          <w:p w14:paraId="4F61286C" w14:textId="20BA5076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86-014 Sicienko</w:t>
            </w:r>
          </w:p>
        </w:tc>
        <w:tc>
          <w:tcPr>
            <w:tcW w:w="1502" w:type="dxa"/>
          </w:tcPr>
          <w:p w14:paraId="5D588A84" w14:textId="5E0218AB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8:00 – 18:00</w:t>
            </w:r>
          </w:p>
        </w:tc>
        <w:tc>
          <w:tcPr>
            <w:tcW w:w="2354" w:type="dxa"/>
          </w:tcPr>
          <w:p w14:paraId="28C6D2EE" w14:textId="082D5951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52 5870569</w:t>
            </w:r>
          </w:p>
        </w:tc>
        <w:tc>
          <w:tcPr>
            <w:tcW w:w="1656" w:type="dxa"/>
          </w:tcPr>
          <w:p w14:paraId="46DCC657" w14:textId="77777777" w:rsidR="004415DC" w:rsidRPr="00E947A8" w:rsidRDefault="004415DC" w:rsidP="0006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telefon </w:t>
            </w:r>
          </w:p>
          <w:p w14:paraId="6E96BA4B" w14:textId="25D9BE4E" w:rsidR="004415DC" w:rsidRPr="00E947A8" w:rsidRDefault="004415DC" w:rsidP="0006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 godz.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7:00 - 15:00</w:t>
            </w:r>
          </w:p>
        </w:tc>
      </w:tr>
      <w:tr w:rsidR="00E947A8" w:rsidRPr="00E947A8" w14:paraId="3BFF7C9B" w14:textId="77777777" w:rsidTr="0045141C">
        <w:tc>
          <w:tcPr>
            <w:tcW w:w="397" w:type="dxa"/>
          </w:tcPr>
          <w:p w14:paraId="591F3256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CDAF073" w14:textId="7BF4F199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4662B49E" w14:textId="25DF2FC9" w:rsidR="004415DC" w:rsidRPr="00E947A8" w:rsidRDefault="004415DC" w:rsidP="0006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Sicienko / Wojnowo </w:t>
            </w:r>
          </w:p>
          <w:p w14:paraId="16473223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504D0F5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</w:p>
          <w:p w14:paraId="14D127D0" w14:textId="77777777" w:rsidR="004415DC" w:rsidRPr="00E947A8" w:rsidRDefault="004415DC" w:rsidP="00067166">
            <w:pPr>
              <w:tabs>
                <w:tab w:val="left" w:pos="390"/>
                <w:tab w:val="center" w:pos="8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im. Anieli </w:t>
            </w:r>
          </w:p>
          <w:p w14:paraId="36F1241D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hr. Potulickiej </w:t>
            </w:r>
          </w:p>
          <w:p w14:paraId="04ACC2AE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Wojnowie</w:t>
            </w:r>
          </w:p>
          <w:p w14:paraId="60EF38D8" w14:textId="77777777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Wojnowo 1A,</w:t>
            </w:r>
          </w:p>
          <w:p w14:paraId="445B31B2" w14:textId="5464915B" w:rsidR="004415DC" w:rsidRPr="00E947A8" w:rsidRDefault="004415DC" w:rsidP="000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86-014 Sicienko</w:t>
            </w:r>
          </w:p>
        </w:tc>
        <w:tc>
          <w:tcPr>
            <w:tcW w:w="1502" w:type="dxa"/>
          </w:tcPr>
          <w:p w14:paraId="798E505A" w14:textId="602B27FB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7:30 – 16:30</w:t>
            </w:r>
          </w:p>
        </w:tc>
        <w:tc>
          <w:tcPr>
            <w:tcW w:w="2354" w:type="dxa"/>
          </w:tcPr>
          <w:p w14:paraId="63AD92F7" w14:textId="4712D21F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52 5870566</w:t>
            </w:r>
          </w:p>
        </w:tc>
        <w:tc>
          <w:tcPr>
            <w:tcW w:w="1656" w:type="dxa"/>
          </w:tcPr>
          <w:p w14:paraId="2BD7B329" w14:textId="77777777" w:rsidR="004415DC" w:rsidRPr="00E947A8" w:rsidRDefault="004415DC" w:rsidP="008C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telefon </w:t>
            </w:r>
          </w:p>
          <w:p w14:paraId="14EBFAC1" w14:textId="7BA4AAB3" w:rsidR="004415DC" w:rsidRPr="00E947A8" w:rsidRDefault="004415DC" w:rsidP="008C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 godz.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7:15 – 15:15</w:t>
            </w:r>
          </w:p>
        </w:tc>
      </w:tr>
      <w:tr w:rsidR="00E947A8" w:rsidRPr="00E947A8" w14:paraId="72B27A65" w14:textId="77777777" w:rsidTr="0045141C">
        <w:tc>
          <w:tcPr>
            <w:tcW w:w="397" w:type="dxa"/>
          </w:tcPr>
          <w:p w14:paraId="755F90AB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E3DDD4A" w14:textId="7EE575D6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565F52BF" w14:textId="65696E0B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 / Kruszyn</w:t>
            </w:r>
          </w:p>
        </w:tc>
        <w:tc>
          <w:tcPr>
            <w:tcW w:w="1844" w:type="dxa"/>
          </w:tcPr>
          <w:p w14:paraId="72D56011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</w:p>
          <w:p w14:paraId="7ED3524D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im. Kardynała Stefana Wyszyńskiego </w:t>
            </w:r>
          </w:p>
          <w:p w14:paraId="5A823007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Kruszynie</w:t>
            </w:r>
          </w:p>
          <w:p w14:paraId="7365F242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Kruszyn, </w:t>
            </w:r>
          </w:p>
          <w:p w14:paraId="6FBE523D" w14:textId="408ABF2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Szkolna 6,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86-014 Sicienko</w:t>
            </w:r>
          </w:p>
          <w:p w14:paraId="21F654C3" w14:textId="0C0943FE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21E7B7C" w14:textId="6CAEABCE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8:00 – 14:00</w:t>
            </w:r>
          </w:p>
        </w:tc>
        <w:tc>
          <w:tcPr>
            <w:tcW w:w="2354" w:type="dxa"/>
          </w:tcPr>
          <w:p w14:paraId="6673F1D3" w14:textId="5C9F1F59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52 3815106</w:t>
            </w:r>
          </w:p>
        </w:tc>
        <w:tc>
          <w:tcPr>
            <w:tcW w:w="1656" w:type="dxa"/>
          </w:tcPr>
          <w:p w14:paraId="7DE9418A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 godz. 14:00 punkt zbiórki </w:t>
            </w:r>
          </w:p>
          <w:p w14:paraId="09112B30" w14:textId="788446B0" w:rsidR="004415DC" w:rsidRPr="00E947A8" w:rsidRDefault="004415DC" w:rsidP="008C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remizie OSP</w:t>
            </w:r>
          </w:p>
        </w:tc>
      </w:tr>
      <w:tr w:rsidR="00E947A8" w:rsidRPr="00E947A8" w14:paraId="550709FC" w14:textId="77777777" w:rsidTr="0045141C">
        <w:tc>
          <w:tcPr>
            <w:tcW w:w="397" w:type="dxa"/>
          </w:tcPr>
          <w:p w14:paraId="46F5EA6B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2EEA7A" w14:textId="43E68B4D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19E641D5" w14:textId="23C304C8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Sicienko / Samsieczno</w:t>
            </w:r>
          </w:p>
        </w:tc>
        <w:tc>
          <w:tcPr>
            <w:tcW w:w="1844" w:type="dxa"/>
          </w:tcPr>
          <w:p w14:paraId="011F7D65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Szkolno – Przedszkolny </w:t>
            </w:r>
          </w:p>
          <w:p w14:paraId="7807BC89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Samsiecznie</w:t>
            </w:r>
          </w:p>
          <w:p w14:paraId="64AFF215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Samsieczno 34A, </w:t>
            </w:r>
          </w:p>
          <w:p w14:paraId="3178575B" w14:textId="4CE703EB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86-014 Sicienko</w:t>
            </w:r>
          </w:p>
        </w:tc>
        <w:tc>
          <w:tcPr>
            <w:tcW w:w="1502" w:type="dxa"/>
          </w:tcPr>
          <w:p w14:paraId="70BC02C4" w14:textId="57382285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7:00 – 15:00</w:t>
            </w:r>
          </w:p>
        </w:tc>
        <w:tc>
          <w:tcPr>
            <w:tcW w:w="2354" w:type="dxa"/>
          </w:tcPr>
          <w:p w14:paraId="77C308B1" w14:textId="6F064B7C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52 5828933</w:t>
            </w:r>
          </w:p>
        </w:tc>
        <w:tc>
          <w:tcPr>
            <w:tcW w:w="1656" w:type="dxa"/>
          </w:tcPr>
          <w:p w14:paraId="1031794C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1849284" w14:textId="77777777" w:rsidTr="0045141C">
        <w:tc>
          <w:tcPr>
            <w:tcW w:w="397" w:type="dxa"/>
          </w:tcPr>
          <w:p w14:paraId="0D28CBED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23EE1B" w14:textId="7E7AECD9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0A7265B1" w14:textId="21BD67F6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 / Strzelewo</w:t>
            </w:r>
          </w:p>
        </w:tc>
        <w:tc>
          <w:tcPr>
            <w:tcW w:w="1844" w:type="dxa"/>
          </w:tcPr>
          <w:p w14:paraId="3B90F473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im. Komisji Edukacji Narodowej </w:t>
            </w:r>
          </w:p>
          <w:p w14:paraId="425A261A" w14:textId="77777777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Strzelewie</w:t>
            </w:r>
          </w:p>
          <w:p w14:paraId="61B3EFB8" w14:textId="46060E40" w:rsidR="004415DC" w:rsidRPr="00E947A8" w:rsidRDefault="004415DC" w:rsidP="008C5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Strzelewo 1,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86-014 Sicienko</w:t>
            </w:r>
          </w:p>
        </w:tc>
        <w:tc>
          <w:tcPr>
            <w:tcW w:w="1502" w:type="dxa"/>
          </w:tcPr>
          <w:p w14:paraId="4F005D6E" w14:textId="5F8C7D0C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8:00 – 16:00</w:t>
            </w:r>
          </w:p>
        </w:tc>
        <w:tc>
          <w:tcPr>
            <w:tcW w:w="2354" w:type="dxa"/>
          </w:tcPr>
          <w:p w14:paraId="5C0D1AE7" w14:textId="1F48D284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52 5831780</w:t>
            </w:r>
          </w:p>
        </w:tc>
        <w:tc>
          <w:tcPr>
            <w:tcW w:w="1656" w:type="dxa"/>
          </w:tcPr>
          <w:p w14:paraId="7DCDF6D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E241811" w14:textId="77777777" w:rsidTr="0045141C">
        <w:tc>
          <w:tcPr>
            <w:tcW w:w="397" w:type="dxa"/>
          </w:tcPr>
          <w:p w14:paraId="3B9B1C86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8A20F47" w14:textId="4CDD45E7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0C310564" w14:textId="18AF941C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</w:t>
            </w:r>
          </w:p>
        </w:tc>
        <w:tc>
          <w:tcPr>
            <w:tcW w:w="1844" w:type="dxa"/>
          </w:tcPr>
          <w:p w14:paraId="4FA884B3" w14:textId="417A4AB3" w:rsidR="004415DC" w:rsidRPr="00E947A8" w:rsidRDefault="004415DC" w:rsidP="009D5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Remiza OSP Kruszyn</w:t>
            </w:r>
          </w:p>
        </w:tc>
        <w:tc>
          <w:tcPr>
            <w:tcW w:w="1502" w:type="dxa"/>
          </w:tcPr>
          <w:p w14:paraId="0EF7A9C9" w14:textId="578D3817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14-19</w:t>
            </w:r>
          </w:p>
        </w:tc>
        <w:tc>
          <w:tcPr>
            <w:tcW w:w="2354" w:type="dxa"/>
          </w:tcPr>
          <w:p w14:paraId="4E3946EE" w14:textId="616098C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781293951</w:t>
            </w:r>
          </w:p>
        </w:tc>
        <w:tc>
          <w:tcPr>
            <w:tcW w:w="1656" w:type="dxa"/>
          </w:tcPr>
          <w:p w14:paraId="0662FA2C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888E65A" w14:textId="77777777" w:rsidTr="0045141C">
        <w:tc>
          <w:tcPr>
            <w:tcW w:w="397" w:type="dxa"/>
          </w:tcPr>
          <w:p w14:paraId="09823A32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FF4523" w14:textId="5FCF9F89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530C39AA" w14:textId="5061F1BC" w:rsidR="004415DC" w:rsidRPr="00E947A8" w:rsidRDefault="004415DC" w:rsidP="008C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</w:t>
            </w:r>
          </w:p>
        </w:tc>
        <w:tc>
          <w:tcPr>
            <w:tcW w:w="1844" w:type="dxa"/>
          </w:tcPr>
          <w:p w14:paraId="170D0275" w14:textId="4A887ACD" w:rsidR="004415DC" w:rsidRPr="00E947A8" w:rsidRDefault="004415DC" w:rsidP="009D5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Remiza OSP Teresin/ Świetlica w Teresinie</w:t>
            </w:r>
          </w:p>
        </w:tc>
        <w:tc>
          <w:tcPr>
            <w:tcW w:w="1502" w:type="dxa"/>
          </w:tcPr>
          <w:p w14:paraId="6923F1DB" w14:textId="163F9B1F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2354" w:type="dxa"/>
          </w:tcPr>
          <w:p w14:paraId="230256F8" w14:textId="7AB294DA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693534128</w:t>
            </w:r>
          </w:p>
        </w:tc>
        <w:tc>
          <w:tcPr>
            <w:tcW w:w="1656" w:type="dxa"/>
          </w:tcPr>
          <w:p w14:paraId="2BCF3DF7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01CBB81" w14:textId="77777777" w:rsidTr="0045141C">
        <w:tc>
          <w:tcPr>
            <w:tcW w:w="397" w:type="dxa"/>
          </w:tcPr>
          <w:p w14:paraId="347B192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81C589" w14:textId="3B2824D5" w:rsidR="004415DC" w:rsidRPr="00E947A8" w:rsidRDefault="003E4011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Bydgoski</w:t>
            </w:r>
          </w:p>
        </w:tc>
        <w:tc>
          <w:tcPr>
            <w:tcW w:w="1416" w:type="dxa"/>
          </w:tcPr>
          <w:p w14:paraId="1A841215" w14:textId="52187EAB" w:rsidR="004415DC" w:rsidRPr="00E947A8" w:rsidRDefault="004415DC" w:rsidP="008C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Sicienko</w:t>
            </w:r>
          </w:p>
        </w:tc>
        <w:tc>
          <w:tcPr>
            <w:tcW w:w="1844" w:type="dxa"/>
          </w:tcPr>
          <w:p w14:paraId="57B6661A" w14:textId="66A39636" w:rsidR="004415DC" w:rsidRPr="00E947A8" w:rsidRDefault="004415DC" w:rsidP="009D5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Remiza OSP Łukowiec</w:t>
            </w:r>
          </w:p>
        </w:tc>
        <w:tc>
          <w:tcPr>
            <w:tcW w:w="1502" w:type="dxa"/>
          </w:tcPr>
          <w:p w14:paraId="0B77CF50" w14:textId="6F1753A1" w:rsidR="004415DC" w:rsidRPr="00E947A8" w:rsidRDefault="004415DC" w:rsidP="0095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2354" w:type="dxa"/>
          </w:tcPr>
          <w:p w14:paraId="0E58D7B4" w14:textId="3AAA0F19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726298899</w:t>
            </w:r>
          </w:p>
        </w:tc>
        <w:tc>
          <w:tcPr>
            <w:tcW w:w="1656" w:type="dxa"/>
          </w:tcPr>
          <w:p w14:paraId="0157CB3E" w14:textId="77777777" w:rsidR="004415DC" w:rsidRPr="00E947A8" w:rsidRDefault="004415DC" w:rsidP="003C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AE56811" w14:textId="77777777" w:rsidTr="0045141C">
        <w:tc>
          <w:tcPr>
            <w:tcW w:w="397" w:type="dxa"/>
          </w:tcPr>
          <w:p w14:paraId="071E6D19" w14:textId="63AF4561" w:rsidR="004415DC" w:rsidRPr="00E947A8" w:rsidRDefault="002665C6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354C0E08" w14:textId="5E0C16F0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Brodnicki</w:t>
            </w:r>
          </w:p>
        </w:tc>
        <w:tc>
          <w:tcPr>
            <w:tcW w:w="1416" w:type="dxa"/>
          </w:tcPr>
          <w:p w14:paraId="41C31A5B" w14:textId="06A0630D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Brodnica/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Brodnica</w:t>
            </w:r>
          </w:p>
        </w:tc>
        <w:tc>
          <w:tcPr>
            <w:tcW w:w="1844" w:type="dxa"/>
          </w:tcPr>
          <w:p w14:paraId="15655A3A" w14:textId="77777777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OSiR Brodnica</w:t>
            </w:r>
          </w:p>
          <w:p w14:paraId="6C432A79" w14:textId="77777777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 Królowej Jadwigi 1</w:t>
            </w:r>
          </w:p>
          <w:p w14:paraId="74D6D98A" w14:textId="67C16821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87-300 Brodnica</w:t>
            </w:r>
          </w:p>
        </w:tc>
        <w:tc>
          <w:tcPr>
            <w:tcW w:w="1502" w:type="dxa"/>
          </w:tcPr>
          <w:p w14:paraId="71648415" w14:textId="01C4A3B7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8.00- 20.00</w:t>
            </w:r>
          </w:p>
        </w:tc>
        <w:tc>
          <w:tcPr>
            <w:tcW w:w="2354" w:type="dxa"/>
          </w:tcPr>
          <w:p w14:paraId="6FC96245" w14:textId="77777777" w:rsidR="004415DC" w:rsidRPr="00E947A8" w:rsidRDefault="004415DC" w:rsidP="00CA3E1A">
            <w:p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947A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Dyrektor OSiR</w:t>
            </w:r>
          </w:p>
          <w:p w14:paraId="382C0AB2" w14:textId="757040BA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  <w:t>501284313</w:t>
            </w:r>
          </w:p>
        </w:tc>
        <w:tc>
          <w:tcPr>
            <w:tcW w:w="1656" w:type="dxa"/>
          </w:tcPr>
          <w:p w14:paraId="0CA32C41" w14:textId="6E701D4C" w:rsidR="004415DC" w:rsidRPr="00E947A8" w:rsidRDefault="004415DC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5E36F452" w14:textId="77777777" w:rsidTr="0045141C">
        <w:tc>
          <w:tcPr>
            <w:tcW w:w="397" w:type="dxa"/>
          </w:tcPr>
          <w:p w14:paraId="7E9F7BB5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759BF99" w14:textId="69378974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59181956" w14:textId="14E48CA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Brodnica/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Brodnica</w:t>
            </w:r>
          </w:p>
        </w:tc>
        <w:tc>
          <w:tcPr>
            <w:tcW w:w="1844" w:type="dxa"/>
          </w:tcPr>
          <w:p w14:paraId="7F1BE76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 Dom Kultury</w:t>
            </w:r>
          </w:p>
          <w:p w14:paraId="6C8A3077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Przykop 43</w:t>
            </w:r>
          </w:p>
          <w:p w14:paraId="0C90E065" w14:textId="0C72266A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87-300 Brodnica</w:t>
            </w:r>
          </w:p>
        </w:tc>
        <w:tc>
          <w:tcPr>
            <w:tcW w:w="1502" w:type="dxa"/>
          </w:tcPr>
          <w:p w14:paraId="2CFD489A" w14:textId="12387A9D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08:00-16:00</w:t>
            </w:r>
          </w:p>
        </w:tc>
        <w:tc>
          <w:tcPr>
            <w:tcW w:w="2354" w:type="dxa"/>
          </w:tcPr>
          <w:p w14:paraId="1BC4A52A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Dyrektor</w:t>
            </w:r>
          </w:p>
          <w:p w14:paraId="5C1EACC2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SEKRETARIAT BDK: 56 49 821 42, fax. 56 49 843 95</w:t>
            </w:r>
          </w:p>
          <w:p w14:paraId="0BD7017B" w14:textId="1FD664DF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KINOTEKA: 56 649 84 10, +48 668 283 124</w:t>
            </w:r>
          </w:p>
        </w:tc>
        <w:tc>
          <w:tcPr>
            <w:tcW w:w="1656" w:type="dxa"/>
          </w:tcPr>
          <w:p w14:paraId="526094B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5CBDFC8" w14:textId="77777777" w:rsidTr="0045141C">
        <w:tc>
          <w:tcPr>
            <w:tcW w:w="397" w:type="dxa"/>
          </w:tcPr>
          <w:p w14:paraId="4805D57B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DB9E96" w14:textId="43652AA4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5E5F9E3B" w14:textId="75D46336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Brodnica</w:t>
            </w:r>
          </w:p>
        </w:tc>
        <w:tc>
          <w:tcPr>
            <w:tcW w:w="1844" w:type="dxa"/>
          </w:tcPr>
          <w:p w14:paraId="40ED41E7" w14:textId="67CC63AC" w:rsidR="004415DC" w:rsidRPr="00E947A8" w:rsidRDefault="004415DC" w:rsidP="009E524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Szabdzie, Szabda 59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87 - 300 Brodnica</w:t>
            </w:r>
          </w:p>
          <w:p w14:paraId="1546310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A1DE705" w14:textId="6834B68E" w:rsidR="004415DC" w:rsidRPr="00E947A8" w:rsidRDefault="004415DC" w:rsidP="009E524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czynny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od 9.00 do 13.00</w:t>
            </w:r>
          </w:p>
          <w:p w14:paraId="40D47D9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59CE02" w14:textId="5E332B35" w:rsidR="004415DC" w:rsidRPr="00E947A8" w:rsidRDefault="004415DC" w:rsidP="003D2095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Koordynator: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Tel: 661 163 067</w:t>
            </w:r>
          </w:p>
          <w:p w14:paraId="32E3CB39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7F825B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59C8579" w14:textId="77777777" w:rsidTr="0045141C">
        <w:tc>
          <w:tcPr>
            <w:tcW w:w="397" w:type="dxa"/>
          </w:tcPr>
          <w:p w14:paraId="68DB4D22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B21B471" w14:textId="637C3AC8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  <w:p w14:paraId="402B051E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701BBA" w14:textId="40B94EE5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Zbiczno</w:t>
            </w:r>
          </w:p>
        </w:tc>
        <w:tc>
          <w:tcPr>
            <w:tcW w:w="1844" w:type="dxa"/>
          </w:tcPr>
          <w:p w14:paraId="60E48184" w14:textId="1F8D57FD" w:rsidR="004415DC" w:rsidRPr="00E947A8" w:rsidRDefault="004415DC" w:rsidP="006222CC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bCs/>
                <w:sz w:val="20"/>
                <w:szCs w:val="20"/>
              </w:rPr>
              <w:t xml:space="preserve">ŚWIETLICA GOKSiR </w:t>
            </w:r>
            <w:r w:rsidRPr="00E947A8">
              <w:rPr>
                <w:bCs/>
                <w:sz w:val="20"/>
                <w:szCs w:val="20"/>
              </w:rPr>
              <w:br/>
              <w:t>w ZBICZNIE</w:t>
            </w:r>
            <w:r w:rsidRPr="00E947A8">
              <w:rPr>
                <w:bCs/>
                <w:sz w:val="20"/>
                <w:szCs w:val="20"/>
              </w:rPr>
              <w:br/>
              <w:t>ul. Szosa Brodnicka 50, 87-305 Zbiczno</w:t>
            </w:r>
          </w:p>
        </w:tc>
        <w:tc>
          <w:tcPr>
            <w:tcW w:w="1502" w:type="dxa"/>
          </w:tcPr>
          <w:p w14:paraId="394981B7" w14:textId="58EAD915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12.00 - 18.00</w:t>
            </w:r>
          </w:p>
        </w:tc>
        <w:tc>
          <w:tcPr>
            <w:tcW w:w="2354" w:type="dxa"/>
          </w:tcPr>
          <w:p w14:paraId="07AFC9A7" w14:textId="77777777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56 49 393 70</w:t>
            </w:r>
          </w:p>
          <w:p w14:paraId="54021E60" w14:textId="59A73649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502 393 170</w:t>
            </w:r>
          </w:p>
        </w:tc>
        <w:tc>
          <w:tcPr>
            <w:tcW w:w="1656" w:type="dxa"/>
          </w:tcPr>
          <w:p w14:paraId="70541AFE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248F17E" w14:textId="77777777" w:rsidTr="0045141C">
        <w:tc>
          <w:tcPr>
            <w:tcW w:w="397" w:type="dxa"/>
          </w:tcPr>
          <w:p w14:paraId="31841471" w14:textId="77141BE1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31100C1" w14:textId="2FE7FDE6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2E56AD74" w14:textId="2397F08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Gmina Świedziebnia</w:t>
            </w:r>
          </w:p>
        </w:tc>
        <w:tc>
          <w:tcPr>
            <w:tcW w:w="1844" w:type="dxa"/>
          </w:tcPr>
          <w:p w14:paraId="2994FD03" w14:textId="77777777" w:rsidR="004415DC" w:rsidRPr="00E947A8" w:rsidRDefault="004415DC" w:rsidP="007F3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Świedziebnia</w:t>
            </w:r>
          </w:p>
          <w:p w14:paraId="53BB19C1" w14:textId="77777777" w:rsidR="004415DC" w:rsidRPr="00E947A8" w:rsidRDefault="004415DC" w:rsidP="007F3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Świedziebnia 92A</w:t>
            </w:r>
          </w:p>
          <w:p w14:paraId="02D82833" w14:textId="77777777" w:rsidR="004415DC" w:rsidRPr="00E947A8" w:rsidRDefault="004415DC" w:rsidP="007F3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87-335 Świedziebnia</w:t>
            </w:r>
          </w:p>
          <w:p w14:paraId="4E48FD9A" w14:textId="35C913DA" w:rsidR="004415DC" w:rsidRPr="00E947A8" w:rsidRDefault="004415DC" w:rsidP="007F3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135DB34" w14:textId="123F2EF4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7.00 - 15.00</w:t>
            </w:r>
          </w:p>
        </w:tc>
        <w:tc>
          <w:tcPr>
            <w:tcW w:w="2354" w:type="dxa"/>
          </w:tcPr>
          <w:p w14:paraId="6A27470F" w14:textId="1761C543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531 837 369</w:t>
            </w:r>
          </w:p>
        </w:tc>
        <w:tc>
          <w:tcPr>
            <w:tcW w:w="1656" w:type="dxa"/>
          </w:tcPr>
          <w:p w14:paraId="7FDDFD3C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37165FE" w14:textId="77777777" w:rsidTr="0045141C">
        <w:tc>
          <w:tcPr>
            <w:tcW w:w="397" w:type="dxa"/>
          </w:tcPr>
          <w:p w14:paraId="72FC0661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8DA84E" w14:textId="6108C341" w:rsidR="004415DC" w:rsidRPr="00E947A8" w:rsidRDefault="003E4011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5A7E95EC" w14:textId="3062665D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Jabłonowo Pomorskie</w:t>
            </w:r>
          </w:p>
        </w:tc>
        <w:tc>
          <w:tcPr>
            <w:tcW w:w="1844" w:type="dxa"/>
          </w:tcPr>
          <w:p w14:paraId="440CDCCB" w14:textId="551304A9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 Jabłonowie Pomorskim</w:t>
            </w:r>
          </w:p>
          <w:p w14:paraId="3C7F3136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Główna 22</w:t>
            </w:r>
          </w:p>
          <w:p w14:paraId="5381776B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87-300 Jabłonowo Pomorskie</w:t>
            </w:r>
          </w:p>
          <w:p w14:paraId="28CF2488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829C" w14:textId="6A99EB1A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Biuro podawcze (parter) Urzędu Miasta i Gminy Jabłonowo Pomorskie,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Główna 28</w:t>
            </w:r>
          </w:p>
          <w:p w14:paraId="7C0F0780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87- 330 Jabłonowo Pomorskie</w:t>
            </w:r>
          </w:p>
          <w:p w14:paraId="679FB31B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FA042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Centrum Kultury i Sportu w Jabłonowie Pomorskim,</w:t>
            </w:r>
          </w:p>
          <w:p w14:paraId="5B73C191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Rynek 9</w:t>
            </w:r>
          </w:p>
          <w:p w14:paraId="02D5BD5C" w14:textId="2DDD257B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87-300 Jabłonowo Pomorskie</w:t>
            </w:r>
          </w:p>
          <w:p w14:paraId="5CCE1231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2CD85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A538E" w14:textId="434C58DD" w:rsidR="0045141C" w:rsidRPr="00E947A8" w:rsidRDefault="0045141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77BCD58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7.30 - 15.30.</w:t>
            </w:r>
          </w:p>
          <w:p w14:paraId="4CAB3F5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9B37C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795CE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AE00B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1E88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2576B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04537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C394C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7.30 - 15.30.</w:t>
            </w:r>
          </w:p>
          <w:p w14:paraId="77ABEEB1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0EE7F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2AB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5B19A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B5C33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D091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274CC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9B291" w14:textId="77777777" w:rsidR="004415DC" w:rsidRPr="00E947A8" w:rsidRDefault="004415DC" w:rsidP="008C1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7.30 - 15.30.</w:t>
            </w:r>
          </w:p>
          <w:p w14:paraId="4F7439B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FC6830D" w14:textId="6DA142D6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56 4957036.</w:t>
            </w:r>
          </w:p>
          <w:p w14:paraId="3D9E580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3B0E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655C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56E4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3D84E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0B9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079B9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E03ED" w14:textId="77777777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E30EE" w14:textId="59914194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56 69 76 800</w:t>
            </w:r>
          </w:p>
          <w:p w14:paraId="3EC7F2E1" w14:textId="3849E77B" w:rsidR="004415DC" w:rsidRPr="00E947A8" w:rsidRDefault="004415DC" w:rsidP="000C3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56 69 76 810.</w:t>
            </w:r>
          </w:p>
          <w:p w14:paraId="0939826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D559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901A1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068DC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3A501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DCC1D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C499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7E89E" w14:textId="552FF468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56 4959140</w:t>
            </w:r>
          </w:p>
        </w:tc>
        <w:tc>
          <w:tcPr>
            <w:tcW w:w="1656" w:type="dxa"/>
          </w:tcPr>
          <w:p w14:paraId="4E03D0E3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EFFD7D9" w14:textId="77777777" w:rsidTr="0045141C">
        <w:tc>
          <w:tcPr>
            <w:tcW w:w="397" w:type="dxa"/>
          </w:tcPr>
          <w:p w14:paraId="0501BE27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EE894CB" w14:textId="080869B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2BA0F32F" w14:textId="45CC48B4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Bartniczka</w:t>
            </w:r>
          </w:p>
        </w:tc>
        <w:tc>
          <w:tcPr>
            <w:tcW w:w="1844" w:type="dxa"/>
          </w:tcPr>
          <w:p w14:paraId="0E235BE6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Bartniczka</w:t>
            </w:r>
          </w:p>
          <w:p w14:paraId="7D8936A8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Brodnicka 8, 87-321 Bartniczka</w:t>
            </w:r>
          </w:p>
          <w:p w14:paraId="589E17D5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8026826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pn. do pt. 7.00 - 15.00</w:t>
            </w:r>
          </w:p>
          <w:p w14:paraId="44052457" w14:textId="77777777" w:rsidR="004415DC" w:rsidRPr="00E947A8" w:rsidRDefault="004415DC" w:rsidP="000C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EC71BD3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56 49 368 10</w:t>
            </w:r>
          </w:p>
          <w:p w14:paraId="7D17F0A3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35394" w14:textId="77777777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tel. 56 49 368 10 , </w:t>
            </w:r>
          </w:p>
          <w:p w14:paraId="60EA4F32" w14:textId="77777777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kom. 509 848 027</w:t>
            </w:r>
          </w:p>
          <w:p w14:paraId="144FEEE8" w14:textId="1CB67584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98CF0D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B422815" w14:textId="77777777" w:rsidTr="0045141C">
        <w:tc>
          <w:tcPr>
            <w:tcW w:w="397" w:type="dxa"/>
          </w:tcPr>
          <w:p w14:paraId="509E7CE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B2A1802" w14:textId="140882FA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48E7F51E" w14:textId="2595600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Górzno</w:t>
            </w:r>
          </w:p>
        </w:tc>
        <w:tc>
          <w:tcPr>
            <w:tcW w:w="1844" w:type="dxa"/>
          </w:tcPr>
          <w:p w14:paraId="05B36B6D" w14:textId="19641A22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Rynek 14 a,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87 - 320 Górzno</w:t>
            </w:r>
          </w:p>
        </w:tc>
        <w:tc>
          <w:tcPr>
            <w:tcW w:w="1502" w:type="dxa"/>
          </w:tcPr>
          <w:p w14:paraId="33F3C68F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7.00 - 15.00</w:t>
            </w:r>
          </w:p>
          <w:p w14:paraId="4F2CDACF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90E2B75" w14:textId="725F4B55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tel. 883755777 </w:t>
            </w:r>
            <w:r w:rsidR="00684E6B"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lub 56/4989253 </w:t>
            </w:r>
          </w:p>
          <w:p w14:paraId="06D3297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DEA9424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93AE501" w14:textId="77777777" w:rsidTr="0045141C">
        <w:tc>
          <w:tcPr>
            <w:tcW w:w="397" w:type="dxa"/>
          </w:tcPr>
          <w:p w14:paraId="4CCDD20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EFF50FB" w14:textId="437038FF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73D25904" w14:textId="23A59755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Osiek</w:t>
            </w:r>
          </w:p>
        </w:tc>
        <w:tc>
          <w:tcPr>
            <w:tcW w:w="1844" w:type="dxa"/>
          </w:tcPr>
          <w:p w14:paraId="67ADD241" w14:textId="3F3EE06A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 CKiS, Osiek 81</w:t>
            </w:r>
          </w:p>
        </w:tc>
        <w:tc>
          <w:tcPr>
            <w:tcW w:w="1502" w:type="dxa"/>
          </w:tcPr>
          <w:p w14:paraId="061CABDE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7.00 - 15.00</w:t>
            </w:r>
          </w:p>
          <w:p w14:paraId="126805B8" w14:textId="77777777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BB03238" w14:textId="785801D5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534 991 050</w:t>
            </w:r>
          </w:p>
        </w:tc>
        <w:tc>
          <w:tcPr>
            <w:tcW w:w="1656" w:type="dxa"/>
          </w:tcPr>
          <w:p w14:paraId="71836808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EE549A1" w14:textId="77777777" w:rsidTr="0045141C">
        <w:tc>
          <w:tcPr>
            <w:tcW w:w="397" w:type="dxa"/>
          </w:tcPr>
          <w:p w14:paraId="0DCBB3BB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ABAB458" w14:textId="1CF8F32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Brodnicki</w:t>
            </w:r>
          </w:p>
        </w:tc>
        <w:tc>
          <w:tcPr>
            <w:tcW w:w="1416" w:type="dxa"/>
          </w:tcPr>
          <w:p w14:paraId="47A582A3" w14:textId="1594CE9A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Bobrowo</w:t>
            </w:r>
          </w:p>
        </w:tc>
        <w:tc>
          <w:tcPr>
            <w:tcW w:w="1844" w:type="dxa"/>
          </w:tcPr>
          <w:p w14:paraId="7BA123E7" w14:textId="77777777" w:rsidR="004415DC" w:rsidRPr="00E947A8" w:rsidRDefault="004415DC" w:rsidP="0035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Bobrowo 27</w:t>
            </w:r>
          </w:p>
          <w:p w14:paraId="6FEB4C34" w14:textId="77777777" w:rsidR="004415DC" w:rsidRPr="00E947A8" w:rsidRDefault="004415DC" w:rsidP="0035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 PSZOK w Bobrowie,</w:t>
            </w:r>
          </w:p>
          <w:p w14:paraId="33918BEB" w14:textId="30D74753" w:rsidR="004415DC" w:rsidRPr="00E947A8" w:rsidRDefault="004415DC" w:rsidP="0035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Bobrowo 16A</w:t>
            </w:r>
          </w:p>
        </w:tc>
        <w:tc>
          <w:tcPr>
            <w:tcW w:w="1502" w:type="dxa"/>
          </w:tcPr>
          <w:p w14:paraId="71B19501" w14:textId="239692FD" w:rsidR="004415DC" w:rsidRPr="00E947A8" w:rsidRDefault="004415DC" w:rsidP="0087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pn. do pt. 7.00 - 15.00</w:t>
            </w:r>
          </w:p>
        </w:tc>
        <w:tc>
          <w:tcPr>
            <w:tcW w:w="2354" w:type="dxa"/>
          </w:tcPr>
          <w:p w14:paraId="014278EA" w14:textId="77777777" w:rsidR="004415DC" w:rsidRPr="00E947A8" w:rsidRDefault="004415DC" w:rsidP="00354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stacjonarny 56 49 384 60 wew. 13</w:t>
            </w:r>
          </w:p>
          <w:p w14:paraId="6E2564DF" w14:textId="77777777" w:rsidR="004415DC" w:rsidRPr="00E947A8" w:rsidRDefault="004415DC" w:rsidP="00354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komórkowy 531 837 369</w:t>
            </w:r>
          </w:p>
          <w:p w14:paraId="44AE3103" w14:textId="77777777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99B1E46" w14:textId="77777777" w:rsidR="004415DC" w:rsidRPr="00E947A8" w:rsidRDefault="004415DC" w:rsidP="00CA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0C93D65" w14:textId="77777777" w:rsidTr="0045141C">
        <w:tc>
          <w:tcPr>
            <w:tcW w:w="397" w:type="dxa"/>
          </w:tcPr>
          <w:p w14:paraId="74310AE8" w14:textId="71519A92" w:rsidR="006F05A0" w:rsidRPr="00E947A8" w:rsidRDefault="006F05A0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187C6CB5" w14:textId="62A3D2DD" w:rsidR="006F05A0" w:rsidRPr="00E947A8" w:rsidRDefault="006F05A0" w:rsidP="00CA3E1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Mogileński</w:t>
            </w:r>
          </w:p>
        </w:tc>
        <w:tc>
          <w:tcPr>
            <w:tcW w:w="1416" w:type="dxa"/>
          </w:tcPr>
          <w:p w14:paraId="78630A22" w14:textId="41DD63FE" w:rsidR="006F05A0" w:rsidRPr="00E947A8" w:rsidRDefault="006F05A0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Mogilno</w:t>
            </w:r>
          </w:p>
        </w:tc>
        <w:tc>
          <w:tcPr>
            <w:tcW w:w="1844" w:type="dxa"/>
          </w:tcPr>
          <w:p w14:paraId="0A88A4E7" w14:textId="1C784598" w:rsidR="006F05A0" w:rsidRPr="00E947A8" w:rsidRDefault="006F05A0" w:rsidP="0035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 Wolności 10, 88-330 Gębice</w:t>
            </w:r>
          </w:p>
        </w:tc>
        <w:tc>
          <w:tcPr>
            <w:tcW w:w="1502" w:type="dxa"/>
          </w:tcPr>
          <w:p w14:paraId="372AF0C9" w14:textId="28BBE4B5" w:rsidR="006F05A0" w:rsidRPr="00E947A8" w:rsidRDefault="006F05A0" w:rsidP="00876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 – 11.00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16.00 – 20.00</w:t>
            </w:r>
          </w:p>
        </w:tc>
        <w:tc>
          <w:tcPr>
            <w:tcW w:w="2354" w:type="dxa"/>
          </w:tcPr>
          <w:p w14:paraId="056411B6" w14:textId="77777777" w:rsidR="006F05A0" w:rsidRPr="00E947A8" w:rsidRDefault="006F05A0" w:rsidP="00354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B08198E" w14:textId="2D0DF5D6" w:rsidR="006F05A0" w:rsidRPr="00E947A8" w:rsidRDefault="006F05A0" w:rsidP="00CA3E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Punkt Główny Zbiórki</w:t>
            </w:r>
          </w:p>
        </w:tc>
      </w:tr>
      <w:tr w:rsidR="00E947A8" w:rsidRPr="00E947A8" w14:paraId="4C3D5466" w14:textId="77777777" w:rsidTr="0045141C">
        <w:tc>
          <w:tcPr>
            <w:tcW w:w="397" w:type="dxa"/>
          </w:tcPr>
          <w:p w14:paraId="369A051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DC26427" w14:textId="48CE8AE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Mogileński</w:t>
            </w:r>
          </w:p>
        </w:tc>
        <w:tc>
          <w:tcPr>
            <w:tcW w:w="1416" w:type="dxa"/>
            <w:vAlign w:val="center"/>
          </w:tcPr>
          <w:p w14:paraId="3588FE5E" w14:textId="7C8940A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Mogilno/ Gębice</w:t>
            </w:r>
          </w:p>
        </w:tc>
        <w:tc>
          <w:tcPr>
            <w:tcW w:w="1844" w:type="dxa"/>
            <w:vAlign w:val="center"/>
          </w:tcPr>
          <w:p w14:paraId="38826943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Gębice</w:t>
            </w:r>
          </w:p>
          <w:p w14:paraId="7E0D0F78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77085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88-330 Gębice,</w:t>
            </w:r>
          </w:p>
          <w:p w14:paraId="63931996" w14:textId="5C4476F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Wolności 10</w:t>
            </w:r>
          </w:p>
        </w:tc>
        <w:tc>
          <w:tcPr>
            <w:tcW w:w="1502" w:type="dxa"/>
            <w:vAlign w:val="center"/>
          </w:tcPr>
          <w:p w14:paraId="49946A46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27.02.2022 r. (niedziela)</w:t>
            </w:r>
          </w:p>
          <w:p w14:paraId="5DBDCE07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godz. 10.00- 20.00</w:t>
            </w:r>
          </w:p>
          <w:p w14:paraId="1D498D9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5595D123" w14:textId="6F3F1F6B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695 258 020</w:t>
            </w:r>
          </w:p>
          <w:p w14:paraId="6F850973" w14:textId="2534A232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723 683 783</w:t>
            </w:r>
          </w:p>
          <w:p w14:paraId="29C9F4F5" w14:textId="63A5421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882 917 493</w:t>
            </w:r>
          </w:p>
        </w:tc>
        <w:tc>
          <w:tcPr>
            <w:tcW w:w="1656" w:type="dxa"/>
            <w:vAlign w:val="center"/>
          </w:tcPr>
          <w:p w14:paraId="43C734B1" w14:textId="6B9F41D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Powyższy punk koordynowany jest przez PZZK w Mogilnie</w:t>
            </w:r>
          </w:p>
        </w:tc>
      </w:tr>
      <w:tr w:rsidR="00E947A8" w:rsidRPr="00E947A8" w14:paraId="0799E78E" w14:textId="77777777" w:rsidTr="0045141C">
        <w:tc>
          <w:tcPr>
            <w:tcW w:w="397" w:type="dxa"/>
          </w:tcPr>
          <w:p w14:paraId="4A609FB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7DBF516" w14:textId="2E4BE95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Mogileński</w:t>
            </w:r>
          </w:p>
        </w:tc>
        <w:tc>
          <w:tcPr>
            <w:tcW w:w="1416" w:type="dxa"/>
            <w:vAlign w:val="center"/>
          </w:tcPr>
          <w:p w14:paraId="4C564361" w14:textId="3654DDE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Dąbrowa</w:t>
            </w:r>
          </w:p>
        </w:tc>
        <w:tc>
          <w:tcPr>
            <w:tcW w:w="1844" w:type="dxa"/>
            <w:vAlign w:val="center"/>
          </w:tcPr>
          <w:p w14:paraId="02779429" w14:textId="069F31EE" w:rsidR="004415DC" w:rsidRPr="00E947A8" w:rsidRDefault="004415DC" w:rsidP="000200B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Dąbrowie</w:t>
            </w:r>
          </w:p>
          <w:p w14:paraId="407B9FAB" w14:textId="77777777" w:rsidR="004415DC" w:rsidRPr="00E947A8" w:rsidRDefault="004415DC" w:rsidP="000200B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Kasztanowa 16,</w:t>
            </w:r>
          </w:p>
          <w:p w14:paraId="2463B9C8" w14:textId="244B2B17" w:rsidR="004415DC" w:rsidRPr="00E947A8" w:rsidRDefault="004415DC" w:rsidP="000200B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88-306 Dąbrowa</w:t>
            </w:r>
          </w:p>
        </w:tc>
        <w:tc>
          <w:tcPr>
            <w:tcW w:w="1502" w:type="dxa"/>
            <w:vAlign w:val="center"/>
          </w:tcPr>
          <w:p w14:paraId="20DAE375" w14:textId="77777777" w:rsidR="004415DC" w:rsidRPr="00E947A8" w:rsidRDefault="004415DC" w:rsidP="00DC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0854C305" w14:textId="544F8914" w:rsidR="004415DC" w:rsidRPr="00E947A8" w:rsidRDefault="004415DC" w:rsidP="008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661 237 336</w:t>
            </w:r>
          </w:p>
        </w:tc>
        <w:tc>
          <w:tcPr>
            <w:tcW w:w="1656" w:type="dxa"/>
            <w:vAlign w:val="center"/>
          </w:tcPr>
          <w:p w14:paraId="36CA3D2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3564CF0" w14:textId="77777777" w:rsidTr="0045141C">
        <w:tc>
          <w:tcPr>
            <w:tcW w:w="397" w:type="dxa"/>
          </w:tcPr>
          <w:p w14:paraId="4BF4A09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2C09067" w14:textId="473FD07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30707BF6" w14:textId="6750E49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</w:t>
            </w:r>
          </w:p>
        </w:tc>
        <w:tc>
          <w:tcPr>
            <w:tcW w:w="1844" w:type="dxa"/>
          </w:tcPr>
          <w:p w14:paraId="66505D37" w14:textId="4C96807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Poznańska 133 A</w:t>
            </w:r>
          </w:p>
        </w:tc>
        <w:tc>
          <w:tcPr>
            <w:tcW w:w="1502" w:type="dxa"/>
          </w:tcPr>
          <w:p w14:paraId="3414F773" w14:textId="33FB8E9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07:30-15:30</w:t>
            </w:r>
          </w:p>
        </w:tc>
        <w:tc>
          <w:tcPr>
            <w:tcW w:w="2354" w:type="dxa"/>
          </w:tcPr>
          <w:p w14:paraId="2365C2E8" w14:textId="4A9F39B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523570016</w:t>
            </w:r>
          </w:p>
        </w:tc>
        <w:tc>
          <w:tcPr>
            <w:tcW w:w="1656" w:type="dxa"/>
          </w:tcPr>
          <w:p w14:paraId="11F306B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E4E1BB9" w14:textId="77777777" w:rsidTr="0045141C">
        <w:tc>
          <w:tcPr>
            <w:tcW w:w="397" w:type="dxa"/>
          </w:tcPr>
          <w:p w14:paraId="7CF3A49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9FEEA03" w14:textId="458A71E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336439CD" w14:textId="1647E14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Janikowo</w:t>
            </w:r>
          </w:p>
        </w:tc>
        <w:tc>
          <w:tcPr>
            <w:tcW w:w="1844" w:type="dxa"/>
          </w:tcPr>
          <w:p w14:paraId="09F1C9A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Basen kryty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Janikowie</w:t>
            </w:r>
          </w:p>
          <w:p w14:paraId="270A369B" w14:textId="70CC1C36" w:rsidR="004415DC" w:rsidRPr="00E947A8" w:rsidRDefault="004415DC" w:rsidP="001D75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ul.Biskupa Kozala 3</w:t>
            </w:r>
          </w:p>
        </w:tc>
        <w:tc>
          <w:tcPr>
            <w:tcW w:w="1502" w:type="dxa"/>
          </w:tcPr>
          <w:p w14:paraId="4DDD969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8E65D1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25F2037" w14:textId="4CEC09FC" w:rsidR="004415DC" w:rsidRPr="00E947A8" w:rsidRDefault="004415DC" w:rsidP="001D75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Wejście od ul. Sportowej</w:t>
            </w:r>
          </w:p>
          <w:p w14:paraId="488D42F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03BFAE4" w14:textId="77777777" w:rsidTr="0045141C">
        <w:tc>
          <w:tcPr>
            <w:tcW w:w="397" w:type="dxa"/>
          </w:tcPr>
          <w:p w14:paraId="36CC57D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85362B8" w14:textId="56C79BF1" w:rsidR="004415DC" w:rsidRPr="00E947A8" w:rsidRDefault="003E4011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11FF17D8" w14:textId="6814BF2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Gniewkowo</w:t>
            </w:r>
          </w:p>
        </w:tc>
        <w:tc>
          <w:tcPr>
            <w:tcW w:w="1844" w:type="dxa"/>
          </w:tcPr>
          <w:p w14:paraId="0D511350" w14:textId="77777777" w:rsidR="004415DC" w:rsidRPr="00E947A8" w:rsidRDefault="004415DC" w:rsidP="00F71006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Miejsko-Gminny Ośrodek Kultury, </w:t>
            </w:r>
          </w:p>
          <w:p w14:paraId="02427BA2" w14:textId="1AF68EA7" w:rsidR="004415DC" w:rsidRPr="00E947A8" w:rsidRDefault="004415DC" w:rsidP="00F71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Sportu i Rekreacji przy ul. Dworcowej 5</w:t>
            </w:r>
          </w:p>
        </w:tc>
        <w:tc>
          <w:tcPr>
            <w:tcW w:w="1502" w:type="dxa"/>
          </w:tcPr>
          <w:p w14:paraId="4B8DB83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6E1D375" w14:textId="3D9028F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606601214,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52 3558800</w:t>
            </w:r>
          </w:p>
        </w:tc>
        <w:tc>
          <w:tcPr>
            <w:tcW w:w="1656" w:type="dxa"/>
          </w:tcPr>
          <w:p w14:paraId="7079EB12" w14:textId="77777777" w:rsidR="004415DC" w:rsidRPr="00E947A8" w:rsidRDefault="004415DC" w:rsidP="001D75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BCB307A" w14:textId="77777777" w:rsidTr="0045141C">
        <w:tc>
          <w:tcPr>
            <w:tcW w:w="397" w:type="dxa"/>
          </w:tcPr>
          <w:p w14:paraId="20C9B2A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4D72640" w14:textId="3D0FB45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7CE35BEF" w14:textId="1E85D10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Rojewo</w:t>
            </w:r>
          </w:p>
        </w:tc>
        <w:tc>
          <w:tcPr>
            <w:tcW w:w="1844" w:type="dxa"/>
          </w:tcPr>
          <w:p w14:paraId="2303B29A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Świetlica Liszkowo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Liszkowo 28,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88-180 Złotniki Kujawskie</w:t>
            </w:r>
          </w:p>
          <w:p w14:paraId="5FE77517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31496" w14:textId="77777777" w:rsidR="00684E6B" w:rsidRPr="00E947A8" w:rsidRDefault="00684E6B" w:rsidP="00C62ADD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E99029" w14:textId="77777777" w:rsidR="00684E6B" w:rsidRPr="00E947A8" w:rsidRDefault="00684E6B" w:rsidP="00C62ADD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A9A35D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Rojewicach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Rojewice 28, </w:t>
            </w:r>
          </w:p>
          <w:p w14:paraId="664DF36E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88-111 Rojewo</w:t>
            </w:r>
          </w:p>
          <w:p w14:paraId="5780A7D0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43EF9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0B95F4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23D29A" w14:textId="77777777" w:rsidR="00684E6B" w:rsidRPr="00E947A8" w:rsidRDefault="00684E6B" w:rsidP="00C62ADD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AC559F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Gminny Ośrodek Pomocy Społecznej 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Rojewie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(Urząd Gminy Rojewo)</w:t>
            </w:r>
          </w:p>
          <w:p w14:paraId="494734FA" w14:textId="77777777" w:rsidR="004415DC" w:rsidRPr="00E947A8" w:rsidRDefault="004415DC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Rojewo 8,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88-111 Rojewo</w:t>
            </w:r>
          </w:p>
          <w:p w14:paraId="394AD53D" w14:textId="2FB6AF59" w:rsidR="00871278" w:rsidRPr="00E947A8" w:rsidRDefault="00871278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2A0357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Pon. - piątek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godz.: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10:00-13:00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oraz 16:00-18:00</w:t>
            </w:r>
          </w:p>
          <w:p w14:paraId="04FE33E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94DC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99B9F" w14:textId="41C0D97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 środę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godz.:8:00-16:00 oraz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czwartek i piątek w godz.: 9:00-17:00</w:t>
            </w:r>
          </w:p>
          <w:p w14:paraId="472EF9B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35708" w14:textId="77777777" w:rsidR="00684E6B" w:rsidRPr="00E947A8" w:rsidRDefault="00684E6B" w:rsidP="00DC0E27">
            <w:pPr>
              <w:rPr>
                <w:sz w:val="20"/>
                <w:szCs w:val="20"/>
              </w:rPr>
            </w:pPr>
          </w:p>
          <w:p w14:paraId="75B136D8" w14:textId="0918E5F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Pon.-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sz w:val="20"/>
                <w:szCs w:val="20"/>
              </w:rPr>
              <w:t>piątek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 godzinach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7:15 -15:15</w:t>
            </w:r>
          </w:p>
          <w:p w14:paraId="702E5D6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350EB" w14:textId="4156692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1834602" w14:textId="2940BB6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660 517 755</w:t>
            </w:r>
          </w:p>
          <w:p w14:paraId="3361C27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E58F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369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5662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4A8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C74A6" w14:textId="77777777" w:rsidR="00684E6B" w:rsidRPr="00E947A8" w:rsidRDefault="00684E6B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52CD4" w14:textId="6596542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734 184 978</w:t>
            </w:r>
          </w:p>
          <w:p w14:paraId="5326E7B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3E38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D2EB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75C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30FB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4FA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E95C4" w14:textId="77777777" w:rsidR="00684E6B" w:rsidRPr="00E947A8" w:rsidRDefault="00684E6B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3ECFC" w14:textId="31D558E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523 547 920</w:t>
            </w:r>
          </w:p>
        </w:tc>
        <w:tc>
          <w:tcPr>
            <w:tcW w:w="1656" w:type="dxa"/>
          </w:tcPr>
          <w:p w14:paraId="00C7606F" w14:textId="77777777" w:rsidR="004415DC" w:rsidRPr="00E947A8" w:rsidRDefault="004415DC" w:rsidP="001D75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6A93D6F" w14:textId="77777777" w:rsidTr="0045141C">
        <w:tc>
          <w:tcPr>
            <w:tcW w:w="397" w:type="dxa"/>
          </w:tcPr>
          <w:p w14:paraId="1DF27AEA" w14:textId="77777777" w:rsidR="00D04D82" w:rsidRPr="00E947A8" w:rsidRDefault="00D04D82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A622BAF" w14:textId="67966859" w:rsidR="00D04D82" w:rsidRPr="00E947A8" w:rsidRDefault="00D04D82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2332E01F" w14:textId="102E1EFD" w:rsidR="00D04D82" w:rsidRPr="00E947A8" w:rsidRDefault="00D04D82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Pakość</w:t>
            </w:r>
          </w:p>
        </w:tc>
        <w:tc>
          <w:tcPr>
            <w:tcW w:w="1844" w:type="dxa"/>
          </w:tcPr>
          <w:p w14:paraId="24CCD48E" w14:textId="23B07994" w:rsidR="00D04D82" w:rsidRPr="00E947A8" w:rsidRDefault="00D04D82" w:rsidP="00C62ADD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OKiT w Pakości</w:t>
            </w:r>
          </w:p>
          <w:p w14:paraId="45624244" w14:textId="77777777" w:rsidR="00D04D82" w:rsidRPr="00E947A8" w:rsidRDefault="00D04D82" w:rsidP="00D04D82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ul.Św.Jana12, </w:t>
            </w:r>
          </w:p>
          <w:p w14:paraId="71CCCF5D" w14:textId="6595176C" w:rsidR="00D04D82" w:rsidRPr="00E947A8" w:rsidRDefault="00D04D82" w:rsidP="00D04D82">
            <w:pPr>
              <w:pStyle w:val="Zwykytek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88-170 Pakość</w:t>
            </w:r>
          </w:p>
        </w:tc>
        <w:tc>
          <w:tcPr>
            <w:tcW w:w="1502" w:type="dxa"/>
          </w:tcPr>
          <w:p w14:paraId="593C1546" w14:textId="77777777" w:rsidR="00D04D82" w:rsidRPr="00E947A8" w:rsidRDefault="00D04D82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1090D3F" w14:textId="6904F22A" w:rsidR="00D04D82" w:rsidRPr="00E947A8" w:rsidRDefault="00D04D82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52 351 345</w:t>
            </w:r>
          </w:p>
        </w:tc>
        <w:tc>
          <w:tcPr>
            <w:tcW w:w="1656" w:type="dxa"/>
          </w:tcPr>
          <w:p w14:paraId="034E1C88" w14:textId="77777777" w:rsidR="00D04D82" w:rsidRPr="00E947A8" w:rsidRDefault="00D04D82" w:rsidP="001D75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A2C9CBC" w14:textId="77777777" w:rsidTr="0045141C">
        <w:tc>
          <w:tcPr>
            <w:tcW w:w="397" w:type="dxa"/>
          </w:tcPr>
          <w:p w14:paraId="58AF8F15" w14:textId="0CE0AA39" w:rsidR="004415DC" w:rsidRPr="00E947A8" w:rsidRDefault="0045141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!</w:t>
            </w:r>
          </w:p>
        </w:tc>
        <w:tc>
          <w:tcPr>
            <w:tcW w:w="1702" w:type="dxa"/>
          </w:tcPr>
          <w:p w14:paraId="62110546" w14:textId="198B3799" w:rsidR="004415DC" w:rsidRPr="00E947A8" w:rsidRDefault="0045141C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Lipnowski</w:t>
            </w:r>
          </w:p>
        </w:tc>
        <w:tc>
          <w:tcPr>
            <w:tcW w:w="1416" w:type="dxa"/>
          </w:tcPr>
          <w:p w14:paraId="420436CE" w14:textId="5091B187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Lipno</w:t>
            </w:r>
          </w:p>
        </w:tc>
        <w:tc>
          <w:tcPr>
            <w:tcW w:w="1844" w:type="dxa"/>
          </w:tcPr>
          <w:p w14:paraId="0BD7BA58" w14:textId="07BB95DF" w:rsidR="004415DC" w:rsidRPr="00E947A8" w:rsidRDefault="0045141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Sierakowskiego 10C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87-600 Lipno</w:t>
            </w:r>
          </w:p>
          <w:p w14:paraId="36B757A6" w14:textId="62FBDD34" w:rsidR="00684E6B" w:rsidRPr="00E947A8" w:rsidRDefault="00684E6B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2AA5AD7" w14:textId="0B2E67DA" w:rsidR="004415DC" w:rsidRPr="00E947A8" w:rsidRDefault="0045141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 – 14.3</w:t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54" w:type="dxa"/>
          </w:tcPr>
          <w:p w14:paraId="4C6BB449" w14:textId="7810F6BF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54 30 66 161</w:t>
            </w:r>
          </w:p>
        </w:tc>
        <w:tc>
          <w:tcPr>
            <w:tcW w:w="1656" w:type="dxa"/>
          </w:tcPr>
          <w:p w14:paraId="5AF0279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63F5824" w14:textId="77777777" w:rsidTr="0045141C">
        <w:tc>
          <w:tcPr>
            <w:tcW w:w="397" w:type="dxa"/>
          </w:tcPr>
          <w:p w14:paraId="541056E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1E250D5" w14:textId="472514E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3243B35A" w14:textId="749FA1C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Kikół</w:t>
            </w:r>
          </w:p>
        </w:tc>
        <w:tc>
          <w:tcPr>
            <w:tcW w:w="1844" w:type="dxa"/>
          </w:tcPr>
          <w:p w14:paraId="6A445178" w14:textId="7053B412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Świetlica Wiejska w Kikole</w:t>
            </w:r>
            <w:r w:rsidRPr="00E947A8">
              <w:rPr>
                <w:sz w:val="20"/>
                <w:szCs w:val="20"/>
              </w:rPr>
              <w:br/>
              <w:t>ul. Targowa 1a 87-620 Kikół</w:t>
            </w:r>
          </w:p>
        </w:tc>
        <w:tc>
          <w:tcPr>
            <w:tcW w:w="1502" w:type="dxa"/>
          </w:tcPr>
          <w:p w14:paraId="59F6574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E923C9A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telefon 054 2894670 (wewnętrzny 36)</w:t>
            </w:r>
          </w:p>
          <w:p w14:paraId="5A7E8A0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382A6A1" w14:textId="77777777" w:rsidR="004415DC" w:rsidRPr="00E947A8" w:rsidRDefault="004415DC" w:rsidP="00684E6B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10465676" w14:textId="77777777" w:rsidTr="0045141C">
        <w:tc>
          <w:tcPr>
            <w:tcW w:w="397" w:type="dxa"/>
          </w:tcPr>
          <w:p w14:paraId="51807DA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612AB6" w14:textId="756FB3A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2FB0670D" w14:textId="700CC3C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Lipno</w:t>
            </w:r>
          </w:p>
        </w:tc>
        <w:tc>
          <w:tcPr>
            <w:tcW w:w="1844" w:type="dxa"/>
          </w:tcPr>
          <w:p w14:paraId="1D6E3CE2" w14:textId="7210F1A1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Ul. Mickiewicza 29, 87-600 Lipno</w:t>
            </w:r>
          </w:p>
        </w:tc>
        <w:tc>
          <w:tcPr>
            <w:tcW w:w="1502" w:type="dxa"/>
          </w:tcPr>
          <w:p w14:paraId="3161DA99" w14:textId="77777777" w:rsidR="004415DC" w:rsidRPr="00E947A8" w:rsidRDefault="004415DC" w:rsidP="00B159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Poniedziałek 7:</w:t>
            </w:r>
            <w:r w:rsidRPr="00E947A8">
              <w:rPr>
                <w:rStyle w:val="time"/>
                <w:sz w:val="20"/>
                <w:szCs w:val="20"/>
              </w:rPr>
              <w:t xml:space="preserve">15 - 15:15 </w:t>
            </w:r>
          </w:p>
          <w:p w14:paraId="120BEC3D" w14:textId="77777777" w:rsidR="004415DC" w:rsidRPr="00E947A8" w:rsidRDefault="004415DC" w:rsidP="00B159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Wtorek 7:</w:t>
            </w:r>
            <w:r w:rsidRPr="00E947A8">
              <w:rPr>
                <w:rStyle w:val="time"/>
                <w:sz w:val="20"/>
                <w:szCs w:val="20"/>
              </w:rPr>
              <w:t xml:space="preserve">15 - 16:30 </w:t>
            </w:r>
          </w:p>
          <w:p w14:paraId="6E728CAA" w14:textId="77777777" w:rsidR="004415DC" w:rsidRPr="00E947A8" w:rsidRDefault="004415DC" w:rsidP="00B159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Środa 7:</w:t>
            </w:r>
            <w:r w:rsidRPr="00E947A8">
              <w:rPr>
                <w:rStyle w:val="time"/>
                <w:sz w:val="20"/>
                <w:szCs w:val="20"/>
              </w:rPr>
              <w:t xml:space="preserve">15 - 15:15 </w:t>
            </w:r>
          </w:p>
          <w:p w14:paraId="3B8B51EA" w14:textId="77777777" w:rsidR="004415DC" w:rsidRPr="00E947A8" w:rsidRDefault="004415DC" w:rsidP="00B159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Czwartek 7:</w:t>
            </w:r>
            <w:r w:rsidRPr="00E947A8">
              <w:rPr>
                <w:rStyle w:val="time"/>
                <w:sz w:val="20"/>
                <w:szCs w:val="20"/>
              </w:rPr>
              <w:t xml:space="preserve">15 - 15:15 </w:t>
            </w:r>
          </w:p>
          <w:p w14:paraId="292277CE" w14:textId="6AD25718" w:rsidR="004415DC" w:rsidRPr="00E947A8" w:rsidRDefault="004415DC" w:rsidP="00B1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 7:</w:t>
            </w:r>
            <w:r w:rsidRPr="00E947A8">
              <w:rPr>
                <w:rStyle w:val="time"/>
                <w:rFonts w:ascii="Times New Roman" w:hAnsi="Times New Roman" w:cs="Times New Roman"/>
                <w:sz w:val="20"/>
                <w:szCs w:val="20"/>
              </w:rPr>
              <w:t>15 - 14:00</w:t>
            </w:r>
          </w:p>
        </w:tc>
        <w:tc>
          <w:tcPr>
            <w:tcW w:w="2354" w:type="dxa"/>
          </w:tcPr>
          <w:p w14:paraId="2A5ADB2D" w14:textId="65761944" w:rsidR="004415DC" w:rsidRPr="00E947A8" w:rsidRDefault="004415DC" w:rsidP="00B1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784996036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542886200</w:t>
            </w:r>
          </w:p>
        </w:tc>
        <w:tc>
          <w:tcPr>
            <w:tcW w:w="1656" w:type="dxa"/>
          </w:tcPr>
          <w:p w14:paraId="7A970FCE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0907C95A" w14:textId="77777777" w:rsidTr="0045141C">
        <w:tc>
          <w:tcPr>
            <w:tcW w:w="397" w:type="dxa"/>
          </w:tcPr>
          <w:p w14:paraId="3A9A0B2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2AAFAA9" w14:textId="0AC42FD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4EA66710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LIPNO/</w:t>
            </w:r>
          </w:p>
          <w:p w14:paraId="345F0C46" w14:textId="60CCB06B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Jastrzębie</w:t>
            </w:r>
          </w:p>
        </w:tc>
        <w:tc>
          <w:tcPr>
            <w:tcW w:w="1844" w:type="dxa"/>
          </w:tcPr>
          <w:p w14:paraId="3D669BF7" w14:textId="26DB508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Gminna Biblioteka Publiczna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Jastrzębie 63A, 87-600 Lipno</w:t>
            </w:r>
          </w:p>
        </w:tc>
        <w:tc>
          <w:tcPr>
            <w:tcW w:w="1502" w:type="dxa"/>
          </w:tcPr>
          <w:p w14:paraId="0DFA65FD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– czwartek 8:00 – 16.00</w:t>
            </w:r>
          </w:p>
          <w:p w14:paraId="247A37F6" w14:textId="5A276071" w:rsidR="004415DC" w:rsidRPr="00E947A8" w:rsidRDefault="004415DC" w:rsidP="004A548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Piątek 8:00 – 15.30</w:t>
            </w:r>
          </w:p>
        </w:tc>
        <w:tc>
          <w:tcPr>
            <w:tcW w:w="2354" w:type="dxa"/>
          </w:tcPr>
          <w:p w14:paraId="77C5EDF6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54 288-37-11</w:t>
            </w:r>
          </w:p>
          <w:p w14:paraId="7FC19B0D" w14:textId="7F46E196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664378317</w:t>
            </w:r>
          </w:p>
        </w:tc>
        <w:tc>
          <w:tcPr>
            <w:tcW w:w="1656" w:type="dxa"/>
          </w:tcPr>
          <w:p w14:paraId="416634E3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51B8C1C6" w14:textId="77777777" w:rsidTr="0045141C">
        <w:tc>
          <w:tcPr>
            <w:tcW w:w="397" w:type="dxa"/>
          </w:tcPr>
          <w:p w14:paraId="78AE84F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A2F83A5" w14:textId="37EEAC8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5E71D27F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LIPNO/</w:t>
            </w:r>
          </w:p>
          <w:p w14:paraId="6BDA2648" w14:textId="4FA54B4C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Radomice</w:t>
            </w:r>
          </w:p>
        </w:tc>
        <w:tc>
          <w:tcPr>
            <w:tcW w:w="1844" w:type="dxa"/>
          </w:tcPr>
          <w:p w14:paraId="39A27404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Gminna Biblioteka Publiczna</w:t>
            </w:r>
          </w:p>
          <w:p w14:paraId="2AFB9417" w14:textId="2849865C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Radomice 102, 87-600 Lipno</w:t>
            </w:r>
          </w:p>
        </w:tc>
        <w:tc>
          <w:tcPr>
            <w:tcW w:w="1502" w:type="dxa"/>
          </w:tcPr>
          <w:p w14:paraId="5E4C6620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– czwartek 8:00 – 16.00</w:t>
            </w:r>
          </w:p>
          <w:p w14:paraId="106CFA78" w14:textId="33F6BEB4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 8:00 – 15.30</w:t>
            </w:r>
          </w:p>
        </w:tc>
        <w:tc>
          <w:tcPr>
            <w:tcW w:w="2354" w:type="dxa"/>
          </w:tcPr>
          <w:p w14:paraId="576BAFF0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54 287-94-92</w:t>
            </w:r>
          </w:p>
          <w:p w14:paraId="3FD18557" w14:textId="59496D1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664 378 317</w:t>
            </w:r>
          </w:p>
        </w:tc>
        <w:tc>
          <w:tcPr>
            <w:tcW w:w="1656" w:type="dxa"/>
          </w:tcPr>
          <w:p w14:paraId="63F539D6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69A3E600" w14:textId="77777777" w:rsidTr="0045141C">
        <w:tc>
          <w:tcPr>
            <w:tcW w:w="397" w:type="dxa"/>
          </w:tcPr>
          <w:p w14:paraId="64BF44B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8BC7C2C" w14:textId="61C9C2C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5F0D4D96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LIPNO/</w:t>
            </w:r>
          </w:p>
          <w:p w14:paraId="11F46D58" w14:textId="1C666563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Wichowo</w:t>
            </w:r>
          </w:p>
        </w:tc>
        <w:tc>
          <w:tcPr>
            <w:tcW w:w="1844" w:type="dxa"/>
          </w:tcPr>
          <w:p w14:paraId="691375C6" w14:textId="265994B2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 w Wichowie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Wichowo 19A, 87-600 Lipno</w:t>
            </w:r>
          </w:p>
        </w:tc>
        <w:tc>
          <w:tcPr>
            <w:tcW w:w="1502" w:type="dxa"/>
          </w:tcPr>
          <w:p w14:paraId="04A9CD72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 – czwartek 8:00 – 16.00</w:t>
            </w:r>
          </w:p>
          <w:p w14:paraId="2A9A1E99" w14:textId="013B3B4D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 8:00 – 15.30</w:t>
            </w:r>
          </w:p>
        </w:tc>
        <w:tc>
          <w:tcPr>
            <w:tcW w:w="2354" w:type="dxa"/>
          </w:tcPr>
          <w:p w14:paraId="1D5A934B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603527157</w:t>
            </w:r>
          </w:p>
          <w:p w14:paraId="75949C1C" w14:textId="36D16ECD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664786885</w:t>
            </w:r>
          </w:p>
        </w:tc>
        <w:tc>
          <w:tcPr>
            <w:tcW w:w="1656" w:type="dxa"/>
          </w:tcPr>
          <w:p w14:paraId="6135D7C7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176DE6DB" w14:textId="77777777" w:rsidTr="0045141C">
        <w:tc>
          <w:tcPr>
            <w:tcW w:w="397" w:type="dxa"/>
          </w:tcPr>
          <w:p w14:paraId="6C5D49C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1E4C5B7" w14:textId="6E3E2DB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5081D692" w14:textId="17E26B1D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Lipno/Lipno</w:t>
            </w:r>
          </w:p>
        </w:tc>
        <w:tc>
          <w:tcPr>
            <w:tcW w:w="1844" w:type="dxa"/>
          </w:tcPr>
          <w:p w14:paraId="201177C2" w14:textId="418F692E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OSP w Lipnie ul. Bulwarna 1 </w:t>
            </w:r>
          </w:p>
        </w:tc>
        <w:tc>
          <w:tcPr>
            <w:tcW w:w="1502" w:type="dxa"/>
          </w:tcPr>
          <w:p w14:paraId="592C0359" w14:textId="35C2D850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godzinach od 14 do 19</w:t>
            </w:r>
          </w:p>
        </w:tc>
        <w:tc>
          <w:tcPr>
            <w:tcW w:w="2354" w:type="dxa"/>
          </w:tcPr>
          <w:p w14:paraId="08895E2E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8EEACF5" w14:textId="77777777" w:rsidR="004415DC" w:rsidRPr="00E947A8" w:rsidRDefault="004415DC" w:rsidP="003E62C8">
            <w:pPr>
              <w:pStyle w:val="NormalnyWeb"/>
              <w:rPr>
                <w:sz w:val="20"/>
                <w:szCs w:val="20"/>
              </w:rPr>
            </w:pPr>
          </w:p>
        </w:tc>
      </w:tr>
      <w:tr w:rsidR="00E947A8" w:rsidRPr="00E947A8" w14:paraId="03415B18" w14:textId="77777777" w:rsidTr="0045141C">
        <w:tc>
          <w:tcPr>
            <w:tcW w:w="397" w:type="dxa"/>
          </w:tcPr>
          <w:p w14:paraId="1631326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8685935" w14:textId="63D0057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56334FBF" w14:textId="0D0F92A1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Tłuchowo</w:t>
            </w:r>
          </w:p>
        </w:tc>
        <w:tc>
          <w:tcPr>
            <w:tcW w:w="1844" w:type="dxa"/>
          </w:tcPr>
          <w:p w14:paraId="09873838" w14:textId="36936A36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w Tłuchowie ul. Sierpecka 20 , 87-605 Tłuchowo</w:t>
            </w:r>
          </w:p>
        </w:tc>
        <w:tc>
          <w:tcPr>
            <w:tcW w:w="1502" w:type="dxa"/>
          </w:tcPr>
          <w:p w14:paraId="23846A0D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9E546EC" w14:textId="1E53B1C6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tel. 54 287 62 60  </w:t>
            </w:r>
          </w:p>
        </w:tc>
        <w:tc>
          <w:tcPr>
            <w:tcW w:w="1656" w:type="dxa"/>
          </w:tcPr>
          <w:p w14:paraId="5BDE892D" w14:textId="4A6BF652" w:rsidR="004415DC" w:rsidRPr="00E947A8" w:rsidRDefault="004415DC" w:rsidP="00145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punkt magazynowania - nieruchomość gminna w Tłuchowie ul.  Sierpecka 2, 87-605 Tłuchowo </w:t>
            </w:r>
          </w:p>
        </w:tc>
      </w:tr>
      <w:tr w:rsidR="00E947A8" w:rsidRPr="00E947A8" w14:paraId="26CD5B08" w14:textId="77777777" w:rsidTr="0045141C">
        <w:tc>
          <w:tcPr>
            <w:tcW w:w="397" w:type="dxa"/>
          </w:tcPr>
          <w:p w14:paraId="6A8F9B0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3A5A38" w14:textId="3E6F8A5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79F66868" w14:textId="7D104AF3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Gmina Chrostkowo</w:t>
            </w:r>
          </w:p>
          <w:p w14:paraId="33A3DC8D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CADEBE5" w14:textId="79043B18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Gminny  Ośrodek  </w:t>
            </w:r>
          </w:p>
          <w:p w14:paraId="0671C77B" w14:textId="38C7352D" w:rsidR="004415DC" w:rsidRPr="00E947A8" w:rsidRDefault="00684E6B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Pomocy  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Społecznej</w:t>
            </w:r>
            <w:r w:rsidR="004415DC"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 </w:t>
            </w:r>
            <w:r w:rsidR="004415DC"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w   Chrostkowie </w:t>
            </w:r>
          </w:p>
          <w:p w14:paraId="55FE7A3C" w14:textId="3CAEC14F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Chrostkowo  99   </w:t>
            </w:r>
          </w:p>
          <w:p w14:paraId="1EA42900" w14:textId="173AB51D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87-602  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Chrostkowo</w:t>
            </w:r>
          </w:p>
          <w:p w14:paraId="1AC5B507" w14:textId="77777777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pok.  22 , 23  </w:t>
            </w:r>
          </w:p>
          <w:p w14:paraId="3050EEA1" w14:textId="1B09F7DF" w:rsidR="004415DC" w:rsidRPr="00E947A8" w:rsidRDefault="004415DC" w:rsidP="00714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</w:tcPr>
          <w:p w14:paraId="2BDF756D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876ED31" w14:textId="77777777" w:rsidR="004415DC" w:rsidRPr="00E947A8" w:rsidRDefault="004415DC" w:rsidP="00714A6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tel</w:t>
            </w:r>
            <w:r w:rsidRPr="00E94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  54  306 75  39   </w:t>
            </w:r>
          </w:p>
          <w:p w14:paraId="36A88F65" w14:textId="77777777" w:rsidR="004415DC" w:rsidRPr="00E947A8" w:rsidRDefault="004415DC" w:rsidP="000A2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B91E364" w14:textId="77777777" w:rsidR="004415DC" w:rsidRPr="00E947A8" w:rsidRDefault="004415DC" w:rsidP="00145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A050474" w14:textId="77777777" w:rsidTr="0045141C">
        <w:tc>
          <w:tcPr>
            <w:tcW w:w="397" w:type="dxa"/>
          </w:tcPr>
          <w:p w14:paraId="5AD52BD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F005629" w14:textId="581BF89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0AF6486D" w14:textId="2D88CEB4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Skępe</w:t>
            </w:r>
          </w:p>
        </w:tc>
        <w:tc>
          <w:tcPr>
            <w:tcW w:w="1844" w:type="dxa"/>
          </w:tcPr>
          <w:p w14:paraId="37B1BB34" w14:textId="77777777" w:rsidR="004415DC" w:rsidRPr="00E947A8" w:rsidRDefault="004415DC" w:rsidP="003F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Dobrzyńska 1</w:t>
            </w:r>
          </w:p>
          <w:p w14:paraId="254535CC" w14:textId="38679AA0" w:rsidR="004415DC" w:rsidRPr="00E947A8" w:rsidRDefault="004415DC" w:rsidP="003F04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87-630 Skępe (Remiza OSP)</w:t>
            </w:r>
          </w:p>
        </w:tc>
        <w:tc>
          <w:tcPr>
            <w:tcW w:w="1502" w:type="dxa"/>
          </w:tcPr>
          <w:p w14:paraId="6B2D8F6D" w14:textId="122B08FC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 – 15.00</w:t>
            </w:r>
          </w:p>
        </w:tc>
        <w:tc>
          <w:tcPr>
            <w:tcW w:w="2354" w:type="dxa"/>
          </w:tcPr>
          <w:p w14:paraId="4DE42AE7" w14:textId="15E50D07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695500701</w:t>
            </w:r>
          </w:p>
        </w:tc>
        <w:tc>
          <w:tcPr>
            <w:tcW w:w="1656" w:type="dxa"/>
          </w:tcPr>
          <w:p w14:paraId="454EC5BF" w14:textId="77777777" w:rsidR="004415DC" w:rsidRPr="00E947A8" w:rsidRDefault="004415DC" w:rsidP="00145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C304B91" w14:textId="77777777" w:rsidTr="0045141C">
        <w:tc>
          <w:tcPr>
            <w:tcW w:w="397" w:type="dxa"/>
          </w:tcPr>
          <w:p w14:paraId="6DE6F88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0DA6D46" w14:textId="4E4008C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669F02D9" w14:textId="0D24E598" w:rsidR="004415DC" w:rsidRPr="00E947A8" w:rsidRDefault="004415DC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Bobrowniki </w:t>
            </w:r>
          </w:p>
        </w:tc>
        <w:tc>
          <w:tcPr>
            <w:tcW w:w="1844" w:type="dxa"/>
          </w:tcPr>
          <w:p w14:paraId="7D3D38A9" w14:textId="44EF0044" w:rsidR="004415DC" w:rsidRPr="00E947A8" w:rsidRDefault="004415DC" w:rsidP="003F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Senatorska 7</w:t>
            </w:r>
          </w:p>
        </w:tc>
        <w:tc>
          <w:tcPr>
            <w:tcW w:w="1502" w:type="dxa"/>
          </w:tcPr>
          <w:p w14:paraId="44FEEB9E" w14:textId="77777777" w:rsidR="004415DC" w:rsidRPr="00E947A8" w:rsidRDefault="004415DC" w:rsidP="00CB050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od 9:00  do 19:00 od wtorku 01.03.2022r. do czwartku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03.03.2022r.</w:t>
            </w:r>
          </w:p>
          <w:p w14:paraId="30B3B8EF" w14:textId="77777777" w:rsidR="004415DC" w:rsidRPr="00E947A8" w:rsidRDefault="004415DC" w:rsidP="004A5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9CA874E" w14:textId="77777777" w:rsidR="004415DC" w:rsidRPr="00E947A8" w:rsidRDefault="004415DC" w:rsidP="00714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9B5BD69" w14:textId="06415A89" w:rsidR="004415DC" w:rsidRPr="00E947A8" w:rsidRDefault="004415DC" w:rsidP="00145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budynek stanowiący własność Urzędu Gminy</w:t>
            </w:r>
          </w:p>
        </w:tc>
      </w:tr>
      <w:tr w:rsidR="00E947A8" w:rsidRPr="00E947A8" w14:paraId="7C2628AA" w14:textId="77777777" w:rsidTr="0045141C">
        <w:tc>
          <w:tcPr>
            <w:tcW w:w="397" w:type="dxa"/>
          </w:tcPr>
          <w:p w14:paraId="29B073BB" w14:textId="77777777" w:rsidR="00E35054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54971C" w14:textId="2D14BB4E" w:rsidR="00E35054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Lipnowski</w:t>
            </w:r>
          </w:p>
        </w:tc>
        <w:tc>
          <w:tcPr>
            <w:tcW w:w="1416" w:type="dxa"/>
          </w:tcPr>
          <w:p w14:paraId="553606A1" w14:textId="0F625AAF" w:rsidR="00E35054" w:rsidRPr="00E947A8" w:rsidRDefault="00E35054" w:rsidP="00714A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Wielgie</w:t>
            </w:r>
          </w:p>
        </w:tc>
        <w:tc>
          <w:tcPr>
            <w:tcW w:w="1844" w:type="dxa"/>
          </w:tcPr>
          <w:p w14:paraId="38E3F041" w14:textId="77777777" w:rsidR="00E35054" w:rsidRPr="00E947A8" w:rsidRDefault="00E35054" w:rsidP="003F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Ośrodek kultury i Biblioteka Gminy Wielgie</w:t>
            </w:r>
          </w:p>
          <w:p w14:paraId="14A93944" w14:textId="092A9A03" w:rsidR="00E35054" w:rsidRPr="00E947A8" w:rsidRDefault="00E35054" w:rsidP="003F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Szkolna 1,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87-603 Wielgie</w:t>
            </w:r>
          </w:p>
        </w:tc>
        <w:tc>
          <w:tcPr>
            <w:tcW w:w="1502" w:type="dxa"/>
          </w:tcPr>
          <w:p w14:paraId="3B0692F6" w14:textId="6B29D5B9" w:rsidR="00E35054" w:rsidRPr="00E947A8" w:rsidRDefault="00E35054" w:rsidP="00CB050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poniedziałku do czwartku włącznie</w:t>
            </w:r>
          </w:p>
        </w:tc>
        <w:tc>
          <w:tcPr>
            <w:tcW w:w="2354" w:type="dxa"/>
          </w:tcPr>
          <w:p w14:paraId="0640B61F" w14:textId="3E1CED07" w:rsidR="00E35054" w:rsidRPr="00E947A8" w:rsidRDefault="00E35054" w:rsidP="00714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604 218 349</w:t>
            </w:r>
          </w:p>
        </w:tc>
        <w:tc>
          <w:tcPr>
            <w:tcW w:w="1656" w:type="dxa"/>
          </w:tcPr>
          <w:p w14:paraId="7B977310" w14:textId="77777777" w:rsidR="00E35054" w:rsidRPr="00E947A8" w:rsidRDefault="00E35054" w:rsidP="00145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4872C6C" w14:textId="77777777" w:rsidTr="0045141C">
        <w:tc>
          <w:tcPr>
            <w:tcW w:w="397" w:type="dxa"/>
          </w:tcPr>
          <w:p w14:paraId="5499B4E2" w14:textId="6473A861" w:rsidR="004415DC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27BD37F7" w14:textId="5DC8D95D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Wąbrzeski</w:t>
            </w:r>
          </w:p>
        </w:tc>
        <w:tc>
          <w:tcPr>
            <w:tcW w:w="1416" w:type="dxa"/>
          </w:tcPr>
          <w:p w14:paraId="2118CDDB" w14:textId="34AAF24F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Wąbrzeźno</w:t>
            </w:r>
          </w:p>
        </w:tc>
        <w:tc>
          <w:tcPr>
            <w:tcW w:w="1844" w:type="dxa"/>
          </w:tcPr>
          <w:p w14:paraId="1299D44D" w14:textId="327242A6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Firma Ampol-Merol</w:t>
            </w:r>
          </w:p>
          <w:p w14:paraId="4DF75FE6" w14:textId="77777777" w:rsidR="004415DC" w:rsidRPr="00E947A8" w:rsidRDefault="00684E6B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Mikołaja </w:t>
            </w:r>
            <w:r w:rsidR="00A03EE1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z Ryńska 28A</w:t>
            </w:r>
          </w:p>
          <w:p w14:paraId="4F9E1D34" w14:textId="2626CAF4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Wąbrzeźno</w:t>
            </w:r>
          </w:p>
        </w:tc>
        <w:tc>
          <w:tcPr>
            <w:tcW w:w="1502" w:type="dxa"/>
          </w:tcPr>
          <w:p w14:paraId="7FD33B23" w14:textId="1ED2C2F4" w:rsidR="004415DC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415DC"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:00-16:00</w:t>
            </w:r>
          </w:p>
        </w:tc>
        <w:tc>
          <w:tcPr>
            <w:tcW w:w="2354" w:type="dxa"/>
          </w:tcPr>
          <w:p w14:paraId="6590B974" w14:textId="3C9AAA5D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56 6884800</w:t>
            </w:r>
          </w:p>
        </w:tc>
        <w:tc>
          <w:tcPr>
            <w:tcW w:w="1656" w:type="dxa"/>
          </w:tcPr>
          <w:p w14:paraId="7C278E33" w14:textId="440F756B" w:rsidR="004415DC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39C04296" w14:textId="77777777" w:rsidTr="0045141C">
        <w:tc>
          <w:tcPr>
            <w:tcW w:w="397" w:type="dxa"/>
          </w:tcPr>
          <w:p w14:paraId="71C184B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0C939B" w14:textId="61FA9003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05876D37" w14:textId="1FC7523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Wąbrzeźno</w:t>
            </w:r>
          </w:p>
        </w:tc>
        <w:tc>
          <w:tcPr>
            <w:tcW w:w="1844" w:type="dxa"/>
          </w:tcPr>
          <w:p w14:paraId="37758A88" w14:textId="0D96130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Stadion Miejski im. Jana Wesołowskiego w Wąbrzeźnie, ul. Tysiąclecia 3</w:t>
            </w:r>
          </w:p>
        </w:tc>
        <w:tc>
          <w:tcPr>
            <w:tcW w:w="1502" w:type="dxa"/>
          </w:tcPr>
          <w:p w14:paraId="33505C0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CE80DA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D5FA81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3E2B6EC" w14:textId="77777777" w:rsidTr="0045141C">
        <w:tc>
          <w:tcPr>
            <w:tcW w:w="397" w:type="dxa"/>
          </w:tcPr>
          <w:p w14:paraId="6561429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F4469AE" w14:textId="6473AB77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5E971558" w14:textId="3D18641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Wąbrzeźno</w:t>
            </w:r>
          </w:p>
        </w:tc>
        <w:tc>
          <w:tcPr>
            <w:tcW w:w="1844" w:type="dxa"/>
          </w:tcPr>
          <w:p w14:paraId="651AC8B4" w14:textId="725ECE48" w:rsidR="004415DC" w:rsidRPr="00E947A8" w:rsidRDefault="004415DC" w:rsidP="00473789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 Dom Kultury w Wąbrzeźnie, ul. Wolności 4</w:t>
            </w:r>
          </w:p>
        </w:tc>
        <w:tc>
          <w:tcPr>
            <w:tcW w:w="1502" w:type="dxa"/>
          </w:tcPr>
          <w:p w14:paraId="4F92854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30F86C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5B24A8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1347CD1" w14:textId="77777777" w:rsidTr="0045141C">
        <w:tc>
          <w:tcPr>
            <w:tcW w:w="397" w:type="dxa"/>
          </w:tcPr>
          <w:p w14:paraId="56EA3F7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90A1D9" w14:textId="4485CF0B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0E9DECD5" w14:textId="25A51F7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Książki</w:t>
            </w:r>
          </w:p>
        </w:tc>
        <w:tc>
          <w:tcPr>
            <w:tcW w:w="1844" w:type="dxa"/>
          </w:tcPr>
          <w:p w14:paraId="5B93698A" w14:textId="78D5885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Klub Seniora, ul. Toruńska 1, 87-222 Książki</w:t>
            </w:r>
          </w:p>
        </w:tc>
        <w:tc>
          <w:tcPr>
            <w:tcW w:w="1502" w:type="dxa"/>
          </w:tcPr>
          <w:p w14:paraId="4144BBE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4E8A46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BF7819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A11EE1F" w14:textId="77777777" w:rsidTr="0045141C">
        <w:tc>
          <w:tcPr>
            <w:tcW w:w="397" w:type="dxa"/>
          </w:tcPr>
          <w:p w14:paraId="30D62E5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3BBB836" w14:textId="5C64B887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7396C0D6" w14:textId="0CE8E45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Dębowa Łąka</w:t>
            </w:r>
          </w:p>
        </w:tc>
        <w:tc>
          <w:tcPr>
            <w:tcW w:w="1844" w:type="dxa"/>
          </w:tcPr>
          <w:p w14:paraId="7970CE0C" w14:textId="6FDE27B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GOPS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Dębowa Łąka 38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87-207 Dębowa Łąka</w:t>
            </w:r>
          </w:p>
        </w:tc>
        <w:tc>
          <w:tcPr>
            <w:tcW w:w="1502" w:type="dxa"/>
          </w:tcPr>
          <w:p w14:paraId="779D896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1AC6B8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EA5649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34159B1" w14:textId="77777777" w:rsidTr="0045141C">
        <w:tc>
          <w:tcPr>
            <w:tcW w:w="397" w:type="dxa"/>
          </w:tcPr>
          <w:p w14:paraId="194F273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C9F7E49" w14:textId="1F080396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5DBC772E" w14:textId="4D1A8D3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Dębowa Łąka</w:t>
            </w:r>
          </w:p>
        </w:tc>
        <w:tc>
          <w:tcPr>
            <w:tcW w:w="1844" w:type="dxa"/>
          </w:tcPr>
          <w:p w14:paraId="2235168D" w14:textId="53FFE93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Dębowa Łąka 11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87-207 Dębowa Łąka</w:t>
            </w:r>
          </w:p>
        </w:tc>
        <w:tc>
          <w:tcPr>
            <w:tcW w:w="1502" w:type="dxa"/>
          </w:tcPr>
          <w:p w14:paraId="69AED5D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34EA94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BC081D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37F297B" w14:textId="77777777" w:rsidTr="0045141C">
        <w:tc>
          <w:tcPr>
            <w:tcW w:w="397" w:type="dxa"/>
          </w:tcPr>
          <w:p w14:paraId="4C76EFB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9D75B69" w14:textId="117E6497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Wąbrzeski</w:t>
            </w:r>
          </w:p>
        </w:tc>
        <w:tc>
          <w:tcPr>
            <w:tcW w:w="1416" w:type="dxa"/>
          </w:tcPr>
          <w:p w14:paraId="25DA7E66" w14:textId="47409AA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Ryńsk</w:t>
            </w:r>
          </w:p>
        </w:tc>
        <w:tc>
          <w:tcPr>
            <w:tcW w:w="1844" w:type="dxa"/>
          </w:tcPr>
          <w:p w14:paraId="62D95B1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w Jarantowicach, Jarantowice 186, 87-200 Wąbrzeźno</w:t>
            </w:r>
          </w:p>
          <w:p w14:paraId="4788408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C612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w Myśliwcu, 87-200 Wąbrzeźno</w:t>
            </w:r>
          </w:p>
          <w:p w14:paraId="39580F9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38E7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OSP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Orzechowie,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87-213 Ryńsk</w:t>
            </w:r>
          </w:p>
          <w:p w14:paraId="072D718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FCBD2" w14:textId="68E6D23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OSP w Zieleniu, Zieleń 50,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87-200 Wąbrzeźno</w:t>
            </w:r>
          </w:p>
        </w:tc>
        <w:tc>
          <w:tcPr>
            <w:tcW w:w="1502" w:type="dxa"/>
          </w:tcPr>
          <w:p w14:paraId="26AB1D0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D85FC1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825216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CF9CF44" w14:textId="77777777" w:rsidTr="0045141C">
        <w:tc>
          <w:tcPr>
            <w:tcW w:w="397" w:type="dxa"/>
          </w:tcPr>
          <w:p w14:paraId="59F8E003" w14:textId="7E2DD023" w:rsidR="004415DC" w:rsidRPr="00E947A8" w:rsidRDefault="00F01F0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3BB6BE17" w14:textId="51ED8D2F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Żniński</w:t>
            </w:r>
          </w:p>
        </w:tc>
        <w:tc>
          <w:tcPr>
            <w:tcW w:w="1416" w:type="dxa"/>
          </w:tcPr>
          <w:p w14:paraId="6CA73A84" w14:textId="65E645C0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Żnin</w:t>
            </w:r>
          </w:p>
        </w:tc>
        <w:tc>
          <w:tcPr>
            <w:tcW w:w="1844" w:type="dxa"/>
          </w:tcPr>
          <w:p w14:paraId="2F60282D" w14:textId="77777777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Komenda  Powiatowa Państwowej Straży Pożarnej </w:t>
            </w:r>
          </w:p>
          <w:p w14:paraId="5F0F2289" w14:textId="77777777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w Żninie</w:t>
            </w:r>
          </w:p>
          <w:p w14:paraId="42B57F2D" w14:textId="77777777" w:rsidR="004415DC" w:rsidRPr="00E947A8" w:rsidRDefault="004415DC" w:rsidP="00F01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Dąbrowskiego 14, </w:t>
            </w:r>
          </w:p>
          <w:p w14:paraId="667CC2B3" w14:textId="47DCC766" w:rsidR="004415DC" w:rsidRPr="00E947A8" w:rsidRDefault="004415DC" w:rsidP="00515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88-400 Żnin</w:t>
            </w:r>
          </w:p>
        </w:tc>
        <w:tc>
          <w:tcPr>
            <w:tcW w:w="1502" w:type="dxa"/>
          </w:tcPr>
          <w:p w14:paraId="01E91A32" w14:textId="77777777" w:rsidR="004415DC" w:rsidRPr="00E947A8" w:rsidRDefault="004415DC" w:rsidP="00515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10.00-18.00</w:t>
            </w:r>
          </w:p>
          <w:p w14:paraId="5B464AD5" w14:textId="669EA91C" w:rsidR="004415DC" w:rsidRPr="00E947A8" w:rsidRDefault="004415DC" w:rsidP="00515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codziennie</w:t>
            </w:r>
          </w:p>
        </w:tc>
        <w:tc>
          <w:tcPr>
            <w:tcW w:w="2354" w:type="dxa"/>
          </w:tcPr>
          <w:p w14:paraId="32B1A63F" w14:textId="5993A505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690860047</w:t>
            </w:r>
          </w:p>
        </w:tc>
        <w:tc>
          <w:tcPr>
            <w:tcW w:w="1656" w:type="dxa"/>
          </w:tcPr>
          <w:p w14:paraId="644382B2" w14:textId="547A9833" w:rsidR="004415DC" w:rsidRPr="00E947A8" w:rsidRDefault="00F01F0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0490FFF9" w14:textId="77777777" w:rsidTr="0045141C">
        <w:tc>
          <w:tcPr>
            <w:tcW w:w="397" w:type="dxa"/>
          </w:tcPr>
          <w:p w14:paraId="7A5713E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A456D7" w14:textId="49B898A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Żniński</w:t>
            </w:r>
          </w:p>
        </w:tc>
        <w:tc>
          <w:tcPr>
            <w:tcW w:w="1416" w:type="dxa"/>
          </w:tcPr>
          <w:p w14:paraId="30A47DF4" w14:textId="49C4003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Barcin</w:t>
            </w:r>
          </w:p>
        </w:tc>
        <w:tc>
          <w:tcPr>
            <w:tcW w:w="1844" w:type="dxa"/>
          </w:tcPr>
          <w:p w14:paraId="3180B942" w14:textId="55F929A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Sala gimnastyczna przy Zespole Publicznych Szkół w Barcinie ul.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Artylerzystów 13</w:t>
            </w:r>
          </w:p>
        </w:tc>
        <w:tc>
          <w:tcPr>
            <w:tcW w:w="1502" w:type="dxa"/>
          </w:tcPr>
          <w:p w14:paraId="324FD49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B9CA1B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2F4CE0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0D626F3" w14:textId="77777777" w:rsidTr="0045141C">
        <w:tc>
          <w:tcPr>
            <w:tcW w:w="397" w:type="dxa"/>
          </w:tcPr>
          <w:p w14:paraId="111D9A9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7BFF137" w14:textId="7B0A391D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Żniński</w:t>
            </w:r>
          </w:p>
        </w:tc>
        <w:tc>
          <w:tcPr>
            <w:tcW w:w="1416" w:type="dxa"/>
          </w:tcPr>
          <w:p w14:paraId="59958F77" w14:textId="62A13E9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Żnin Gm.</w:t>
            </w:r>
          </w:p>
        </w:tc>
        <w:tc>
          <w:tcPr>
            <w:tcW w:w="1844" w:type="dxa"/>
          </w:tcPr>
          <w:p w14:paraId="1A89960F" w14:textId="25B4F571" w:rsidR="004415DC" w:rsidRPr="00E947A8" w:rsidRDefault="004415DC" w:rsidP="00CA5BB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Szkoła Podstawowa nr 2 im. Jana Śniadeckiego </w:t>
            </w:r>
            <w:r w:rsidRPr="00E947A8">
              <w:rPr>
                <w:sz w:val="20"/>
                <w:szCs w:val="20"/>
              </w:rPr>
              <w:br/>
              <w:t xml:space="preserve">ul. Wandy Pieniężnej 19, </w:t>
            </w:r>
            <w:r w:rsidRPr="00E947A8">
              <w:rPr>
                <w:sz w:val="20"/>
                <w:szCs w:val="20"/>
              </w:rPr>
              <w:br/>
              <w:t xml:space="preserve">99-400 Żnin  </w:t>
            </w:r>
          </w:p>
          <w:p w14:paraId="59ADA2D1" w14:textId="71C7A3D6" w:rsidR="004415DC" w:rsidRPr="00E947A8" w:rsidRDefault="004415DC" w:rsidP="00CA5BB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Ochotnicza Straż Pożarna w Żninie ul. Spokojna 24  </w:t>
            </w:r>
          </w:p>
        </w:tc>
        <w:tc>
          <w:tcPr>
            <w:tcW w:w="1502" w:type="dxa"/>
          </w:tcPr>
          <w:p w14:paraId="54F9A5B8" w14:textId="08575CA3" w:rsidR="004415DC" w:rsidRPr="00E947A8" w:rsidRDefault="004415DC" w:rsidP="00CA5BB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w godzinach od 8:00 do 14:00</w:t>
            </w:r>
          </w:p>
          <w:p w14:paraId="12E5397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385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3DD8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5DE5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014F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C1CEA" w14:textId="75B4D1C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 godzinach od 14:00 do 20:00</w:t>
            </w:r>
          </w:p>
        </w:tc>
        <w:tc>
          <w:tcPr>
            <w:tcW w:w="2354" w:type="dxa"/>
          </w:tcPr>
          <w:p w14:paraId="03FE39E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B00980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CC669FC" w14:textId="77777777" w:rsidTr="0045141C">
        <w:tc>
          <w:tcPr>
            <w:tcW w:w="397" w:type="dxa"/>
          </w:tcPr>
          <w:p w14:paraId="30E580A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F8605F2" w14:textId="0A3CA01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Żniński</w:t>
            </w:r>
          </w:p>
        </w:tc>
        <w:tc>
          <w:tcPr>
            <w:tcW w:w="1416" w:type="dxa"/>
          </w:tcPr>
          <w:p w14:paraId="039F0F5A" w14:textId="22DCC34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Gąsawa</w:t>
            </w:r>
          </w:p>
        </w:tc>
        <w:tc>
          <w:tcPr>
            <w:tcW w:w="1844" w:type="dxa"/>
          </w:tcPr>
          <w:p w14:paraId="081C9B88" w14:textId="558E115D" w:rsidR="004415DC" w:rsidRPr="00E947A8" w:rsidRDefault="004415DC" w:rsidP="00CB0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/>
                <w:bCs/>
                <w:sz w:val="20"/>
                <w:szCs w:val="20"/>
              </w:rPr>
              <w:t>Gminne Centrum K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ultury "Stodoła"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ul. Żnińska 3a</w:t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88-410 Gąsawa</w:t>
            </w:r>
          </w:p>
        </w:tc>
        <w:tc>
          <w:tcPr>
            <w:tcW w:w="1502" w:type="dxa"/>
          </w:tcPr>
          <w:p w14:paraId="4C876DD9" w14:textId="77777777" w:rsidR="004415DC" w:rsidRPr="00E947A8" w:rsidRDefault="004415DC" w:rsidP="00CA5BB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2354" w:type="dxa"/>
          </w:tcPr>
          <w:p w14:paraId="028DF59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B12D6C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0C1CE4B" w14:textId="77777777" w:rsidTr="0045141C">
        <w:tc>
          <w:tcPr>
            <w:tcW w:w="397" w:type="dxa"/>
          </w:tcPr>
          <w:p w14:paraId="4745D60F" w14:textId="21D81BDE" w:rsidR="00275907" w:rsidRPr="00E947A8" w:rsidRDefault="00275907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5D31E6B9" w14:textId="7AB1D1B0" w:rsidR="00275907" w:rsidRPr="00E947A8" w:rsidRDefault="00275907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Nakielski</w:t>
            </w:r>
          </w:p>
        </w:tc>
        <w:tc>
          <w:tcPr>
            <w:tcW w:w="1416" w:type="dxa"/>
          </w:tcPr>
          <w:p w14:paraId="5E6D28E9" w14:textId="12C63611" w:rsidR="00275907" w:rsidRPr="00E947A8" w:rsidRDefault="00275907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Szubin</w:t>
            </w:r>
          </w:p>
        </w:tc>
        <w:tc>
          <w:tcPr>
            <w:tcW w:w="1844" w:type="dxa"/>
          </w:tcPr>
          <w:p w14:paraId="1CC76D74" w14:textId="48C0A71F" w:rsidR="00275907" w:rsidRPr="00E947A8" w:rsidRDefault="00275907" w:rsidP="00CB05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/>
                <w:b/>
                <w:bCs/>
                <w:sz w:val="20"/>
                <w:szCs w:val="20"/>
              </w:rPr>
              <w:t>ZS im. Stanisława Staszica  w Nakle nad Notecią ul. Staszica 18 (sala)</w:t>
            </w:r>
          </w:p>
        </w:tc>
        <w:tc>
          <w:tcPr>
            <w:tcW w:w="1502" w:type="dxa"/>
          </w:tcPr>
          <w:p w14:paraId="29BEC9D1" w14:textId="3A3642A0" w:rsidR="00275907" w:rsidRPr="00E947A8" w:rsidRDefault="00275907" w:rsidP="00CA5BB0">
            <w:pPr>
              <w:pStyle w:val="NormalnyWeb"/>
              <w:rPr>
                <w:b/>
                <w:sz w:val="20"/>
                <w:szCs w:val="20"/>
              </w:rPr>
            </w:pPr>
            <w:r w:rsidRPr="00E947A8">
              <w:rPr>
                <w:b/>
                <w:sz w:val="20"/>
                <w:szCs w:val="20"/>
              </w:rPr>
              <w:t xml:space="preserve">08:00-14:00 </w:t>
            </w:r>
            <w:r w:rsidRPr="00E947A8">
              <w:rPr>
                <w:b/>
                <w:sz w:val="20"/>
                <w:szCs w:val="20"/>
              </w:rPr>
              <w:br/>
              <w:t>od pn. do pt.</w:t>
            </w:r>
          </w:p>
        </w:tc>
        <w:tc>
          <w:tcPr>
            <w:tcW w:w="2354" w:type="dxa"/>
          </w:tcPr>
          <w:p w14:paraId="17512621" w14:textId="77777777" w:rsidR="00275907" w:rsidRPr="00E947A8" w:rsidRDefault="00275907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F30733E" w14:textId="72C50337" w:rsidR="00275907" w:rsidRPr="00E947A8" w:rsidRDefault="00275907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7E72EBAC" w14:textId="77777777" w:rsidTr="0045141C">
        <w:tc>
          <w:tcPr>
            <w:tcW w:w="397" w:type="dxa"/>
          </w:tcPr>
          <w:p w14:paraId="4AF4FBE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371BB78" w14:textId="4995A39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2D31B48D" w14:textId="7A9309D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Szubin</w:t>
            </w:r>
          </w:p>
        </w:tc>
        <w:tc>
          <w:tcPr>
            <w:tcW w:w="1844" w:type="dxa"/>
          </w:tcPr>
          <w:p w14:paraId="66E84369" w14:textId="116498D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Parking przy ul. Kcyńskiej (przy banku PKO)</w:t>
            </w:r>
          </w:p>
        </w:tc>
        <w:tc>
          <w:tcPr>
            <w:tcW w:w="1502" w:type="dxa"/>
          </w:tcPr>
          <w:p w14:paraId="776F0A34" w14:textId="01665FD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28.02. godz. 9:00 – 19:00</w:t>
            </w:r>
          </w:p>
        </w:tc>
        <w:tc>
          <w:tcPr>
            <w:tcW w:w="2354" w:type="dxa"/>
          </w:tcPr>
          <w:p w14:paraId="57524DD9" w14:textId="77777777" w:rsidR="004415DC" w:rsidRPr="00E947A8" w:rsidRDefault="004415DC" w:rsidP="004B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723-492-211</w:t>
            </w:r>
          </w:p>
          <w:p w14:paraId="79E75EC7" w14:textId="0B8174D2" w:rsidR="004415DC" w:rsidRPr="00E947A8" w:rsidRDefault="004415DC" w:rsidP="004B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 693-983-411</w:t>
            </w:r>
          </w:p>
        </w:tc>
        <w:tc>
          <w:tcPr>
            <w:tcW w:w="1656" w:type="dxa"/>
          </w:tcPr>
          <w:p w14:paraId="3C2BFC18" w14:textId="20492AC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Organizatorzy OSP Szubin wraz z UM Szubin</w:t>
            </w:r>
          </w:p>
        </w:tc>
      </w:tr>
      <w:tr w:rsidR="00E947A8" w:rsidRPr="00E947A8" w14:paraId="6546368A" w14:textId="77777777" w:rsidTr="0045141C">
        <w:tc>
          <w:tcPr>
            <w:tcW w:w="397" w:type="dxa"/>
          </w:tcPr>
          <w:p w14:paraId="3057303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BE094AE" w14:textId="3E94CA6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1B498A0" w14:textId="662C495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Szubin</w:t>
            </w:r>
          </w:p>
        </w:tc>
        <w:tc>
          <w:tcPr>
            <w:tcW w:w="1844" w:type="dxa"/>
          </w:tcPr>
          <w:p w14:paraId="584FFB8E" w14:textId="5EF7557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św. Andrzeja Boboli (salka katechetyczna</w:t>
            </w:r>
          </w:p>
        </w:tc>
        <w:tc>
          <w:tcPr>
            <w:tcW w:w="1502" w:type="dxa"/>
          </w:tcPr>
          <w:p w14:paraId="0F7250BA" w14:textId="6FF1593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Codziennie godz. 11:00 – 16:00</w:t>
            </w:r>
          </w:p>
        </w:tc>
        <w:tc>
          <w:tcPr>
            <w:tcW w:w="2354" w:type="dxa"/>
          </w:tcPr>
          <w:p w14:paraId="2F8FB6C1" w14:textId="4106BC5A" w:rsidR="004415DC" w:rsidRPr="00E947A8" w:rsidRDefault="004415DC" w:rsidP="004B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600-194-033</w:t>
            </w:r>
          </w:p>
        </w:tc>
        <w:tc>
          <w:tcPr>
            <w:tcW w:w="1656" w:type="dxa"/>
          </w:tcPr>
          <w:p w14:paraId="3762D30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16CA6E2" w14:textId="77777777" w:rsidTr="0045141C">
        <w:tc>
          <w:tcPr>
            <w:tcW w:w="397" w:type="dxa"/>
          </w:tcPr>
          <w:p w14:paraId="7F45756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6B6077A" w14:textId="3481CE1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0498DFE" w14:textId="7E6391C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Rynarzewo</w:t>
            </w:r>
          </w:p>
        </w:tc>
        <w:tc>
          <w:tcPr>
            <w:tcW w:w="1844" w:type="dxa"/>
          </w:tcPr>
          <w:p w14:paraId="10D9055E" w14:textId="7022F35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Rynarzewo</w:t>
            </w:r>
          </w:p>
        </w:tc>
        <w:tc>
          <w:tcPr>
            <w:tcW w:w="1502" w:type="dxa"/>
          </w:tcPr>
          <w:p w14:paraId="70AFB48C" w14:textId="3300059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27.02 godz. 10:00 - 16:00</w:t>
            </w:r>
          </w:p>
        </w:tc>
        <w:tc>
          <w:tcPr>
            <w:tcW w:w="2354" w:type="dxa"/>
          </w:tcPr>
          <w:p w14:paraId="1FAE510D" w14:textId="45621410" w:rsidR="004415DC" w:rsidRPr="00E947A8" w:rsidRDefault="004415DC" w:rsidP="004B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695-164-269</w:t>
            </w:r>
          </w:p>
        </w:tc>
        <w:tc>
          <w:tcPr>
            <w:tcW w:w="1656" w:type="dxa"/>
          </w:tcPr>
          <w:p w14:paraId="7D6832A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245F8CC" w14:textId="77777777" w:rsidTr="0045141C">
        <w:tc>
          <w:tcPr>
            <w:tcW w:w="397" w:type="dxa"/>
          </w:tcPr>
          <w:p w14:paraId="3FE839E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B028DA4" w14:textId="2E25650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C0098EE" w14:textId="4E4EEAA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Wąsosz</w:t>
            </w:r>
          </w:p>
        </w:tc>
        <w:tc>
          <w:tcPr>
            <w:tcW w:w="1844" w:type="dxa"/>
          </w:tcPr>
          <w:p w14:paraId="7DF7BFD1" w14:textId="0507C20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Plaża w Wąsoszu</w:t>
            </w:r>
          </w:p>
        </w:tc>
        <w:tc>
          <w:tcPr>
            <w:tcW w:w="1502" w:type="dxa"/>
          </w:tcPr>
          <w:p w14:paraId="2486C191" w14:textId="44811C9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06.03 godz. 10:00</w:t>
            </w:r>
          </w:p>
        </w:tc>
        <w:tc>
          <w:tcPr>
            <w:tcW w:w="2354" w:type="dxa"/>
          </w:tcPr>
          <w:p w14:paraId="60BCAF44" w14:textId="6DEA4C50" w:rsidR="004415DC" w:rsidRPr="00E947A8" w:rsidRDefault="004415DC" w:rsidP="004B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601-514-255</w:t>
            </w:r>
          </w:p>
        </w:tc>
        <w:tc>
          <w:tcPr>
            <w:tcW w:w="1656" w:type="dxa"/>
          </w:tcPr>
          <w:p w14:paraId="419CAA81" w14:textId="4FDA112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Szubińskie Morsy</w:t>
            </w:r>
          </w:p>
        </w:tc>
      </w:tr>
      <w:tr w:rsidR="00E947A8" w:rsidRPr="00E947A8" w14:paraId="189916FE" w14:textId="77777777" w:rsidTr="0045141C">
        <w:tc>
          <w:tcPr>
            <w:tcW w:w="397" w:type="dxa"/>
          </w:tcPr>
          <w:p w14:paraId="79728DB7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AB39B6B" w14:textId="7A78F1A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75E2E1E" w14:textId="0CDB90BF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Szubin</w:t>
            </w:r>
          </w:p>
        </w:tc>
        <w:tc>
          <w:tcPr>
            <w:tcW w:w="1844" w:type="dxa"/>
          </w:tcPr>
          <w:p w14:paraId="131BEB00" w14:textId="5E4CA136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ZSP im. prof. Chroboczka</w:t>
            </w:r>
          </w:p>
        </w:tc>
        <w:tc>
          <w:tcPr>
            <w:tcW w:w="1502" w:type="dxa"/>
          </w:tcPr>
          <w:p w14:paraId="31131806" w14:textId="3CD18CCD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 03.03</w:t>
            </w:r>
          </w:p>
        </w:tc>
        <w:tc>
          <w:tcPr>
            <w:tcW w:w="2354" w:type="dxa"/>
          </w:tcPr>
          <w:p w14:paraId="448D5A6C" w14:textId="5C812D74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52-384-23-97 lub 52-384-20-33</w:t>
            </w:r>
          </w:p>
        </w:tc>
        <w:tc>
          <w:tcPr>
            <w:tcW w:w="1656" w:type="dxa"/>
          </w:tcPr>
          <w:p w14:paraId="7DD2BC92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910D0F6" w14:textId="77777777" w:rsidTr="0045141C">
        <w:tc>
          <w:tcPr>
            <w:tcW w:w="397" w:type="dxa"/>
          </w:tcPr>
          <w:p w14:paraId="0AD7EAF4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85D3975" w14:textId="240312F3" w:rsidR="004415DC" w:rsidRPr="00E947A8" w:rsidRDefault="00E35054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4B71F46D" w14:textId="752D5810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Szubin/ Szubin</w:t>
            </w:r>
          </w:p>
        </w:tc>
        <w:tc>
          <w:tcPr>
            <w:tcW w:w="1844" w:type="dxa"/>
          </w:tcPr>
          <w:p w14:paraId="6DBAD8E7" w14:textId="12756522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OSiR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Mostowa 14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89-200 Szubin</w:t>
            </w:r>
          </w:p>
        </w:tc>
        <w:tc>
          <w:tcPr>
            <w:tcW w:w="1502" w:type="dxa"/>
          </w:tcPr>
          <w:p w14:paraId="342017EB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E4271E7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6189B75" w14:textId="77777777" w:rsidR="004415DC" w:rsidRPr="00E947A8" w:rsidRDefault="004415DC" w:rsidP="00CB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A1F2D52" w14:textId="77777777" w:rsidTr="0045141C">
        <w:tc>
          <w:tcPr>
            <w:tcW w:w="397" w:type="dxa"/>
          </w:tcPr>
          <w:p w14:paraId="683C9298" w14:textId="77777777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6D0CEA5" w14:textId="4B3A23E2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439492B1" w14:textId="107F8439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Wolwark</w:t>
            </w:r>
          </w:p>
        </w:tc>
        <w:tc>
          <w:tcPr>
            <w:tcW w:w="1844" w:type="dxa"/>
          </w:tcPr>
          <w:p w14:paraId="35CC68CB" w14:textId="0700407F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</w:tc>
        <w:tc>
          <w:tcPr>
            <w:tcW w:w="1502" w:type="dxa"/>
          </w:tcPr>
          <w:p w14:paraId="7DDCFB13" w14:textId="2FB70E0C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 i 01.03 w godz. 18:00 – 20:00</w:t>
            </w:r>
          </w:p>
        </w:tc>
        <w:tc>
          <w:tcPr>
            <w:tcW w:w="2354" w:type="dxa"/>
          </w:tcPr>
          <w:p w14:paraId="2199051C" w14:textId="1CA2A7E5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726-707-770</w:t>
            </w:r>
          </w:p>
        </w:tc>
        <w:tc>
          <w:tcPr>
            <w:tcW w:w="1656" w:type="dxa"/>
          </w:tcPr>
          <w:p w14:paraId="0665CABB" w14:textId="77777777" w:rsidR="004415DC" w:rsidRPr="00E947A8" w:rsidRDefault="004415DC" w:rsidP="00491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4E99A81" w14:textId="77777777" w:rsidTr="0045141C">
        <w:tc>
          <w:tcPr>
            <w:tcW w:w="397" w:type="dxa"/>
          </w:tcPr>
          <w:p w14:paraId="0349270A" w14:textId="77777777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6B4C47" w14:textId="335F6049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75A08A0" w14:textId="6CFD9B38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Szubin</w:t>
            </w:r>
          </w:p>
        </w:tc>
        <w:tc>
          <w:tcPr>
            <w:tcW w:w="1844" w:type="dxa"/>
          </w:tcPr>
          <w:p w14:paraId="1409C1E3" w14:textId="5838B737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Przedszkole nr 2 (hol główny)</w:t>
            </w:r>
          </w:p>
        </w:tc>
        <w:tc>
          <w:tcPr>
            <w:tcW w:w="1502" w:type="dxa"/>
          </w:tcPr>
          <w:p w14:paraId="555FDA2F" w14:textId="12D9AD33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 i 01.03</w:t>
            </w:r>
          </w:p>
        </w:tc>
        <w:tc>
          <w:tcPr>
            <w:tcW w:w="2354" w:type="dxa"/>
          </w:tcPr>
          <w:p w14:paraId="59422A2B" w14:textId="43D62670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52-384-24-47</w:t>
            </w:r>
          </w:p>
        </w:tc>
        <w:tc>
          <w:tcPr>
            <w:tcW w:w="1656" w:type="dxa"/>
          </w:tcPr>
          <w:p w14:paraId="5A589F71" w14:textId="77777777" w:rsidR="004415DC" w:rsidRPr="00E947A8" w:rsidRDefault="004415DC" w:rsidP="0019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2832EA3" w14:textId="77777777" w:rsidTr="0045141C">
        <w:tc>
          <w:tcPr>
            <w:tcW w:w="397" w:type="dxa"/>
          </w:tcPr>
          <w:p w14:paraId="575F3C1F" w14:textId="77777777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B92670C" w14:textId="7F60CD42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A8825E1" w14:textId="3FAF6BDD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Królikowo</w:t>
            </w:r>
          </w:p>
        </w:tc>
        <w:tc>
          <w:tcPr>
            <w:tcW w:w="1844" w:type="dxa"/>
          </w:tcPr>
          <w:p w14:paraId="1421FF95" w14:textId="47C9E61C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</w:tc>
        <w:tc>
          <w:tcPr>
            <w:tcW w:w="1502" w:type="dxa"/>
          </w:tcPr>
          <w:p w14:paraId="7756BE9C" w14:textId="77777777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5DB4B73" w14:textId="278D9E6F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52-384-78-81</w:t>
            </w:r>
          </w:p>
        </w:tc>
        <w:tc>
          <w:tcPr>
            <w:tcW w:w="1656" w:type="dxa"/>
          </w:tcPr>
          <w:p w14:paraId="58EA6074" w14:textId="77777777" w:rsidR="004415DC" w:rsidRPr="00E947A8" w:rsidRDefault="004415DC" w:rsidP="00ED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1BAEDB6" w14:textId="77777777" w:rsidTr="0045141C">
        <w:tc>
          <w:tcPr>
            <w:tcW w:w="397" w:type="dxa"/>
          </w:tcPr>
          <w:p w14:paraId="38657A64" w14:textId="77777777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152CAA" w14:textId="6E00BE25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4F5F4388" w14:textId="2D8B70AD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Szubin / Zamość </w:t>
            </w:r>
          </w:p>
        </w:tc>
        <w:tc>
          <w:tcPr>
            <w:tcW w:w="1844" w:type="dxa"/>
          </w:tcPr>
          <w:p w14:paraId="14AEA714" w14:textId="596E7197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Sklep Vega</w:t>
            </w:r>
          </w:p>
        </w:tc>
        <w:tc>
          <w:tcPr>
            <w:tcW w:w="1502" w:type="dxa"/>
          </w:tcPr>
          <w:p w14:paraId="0B4C689C" w14:textId="7D089866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 (do zamknięcia sklepu)</w:t>
            </w:r>
          </w:p>
        </w:tc>
        <w:tc>
          <w:tcPr>
            <w:tcW w:w="2354" w:type="dxa"/>
          </w:tcPr>
          <w:p w14:paraId="0D55E0F2" w14:textId="4DCB8C7F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607-299-972</w:t>
            </w:r>
          </w:p>
        </w:tc>
        <w:tc>
          <w:tcPr>
            <w:tcW w:w="1656" w:type="dxa"/>
          </w:tcPr>
          <w:p w14:paraId="32A36733" w14:textId="77777777" w:rsidR="004415DC" w:rsidRPr="00E947A8" w:rsidRDefault="004415DC" w:rsidP="00BC2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20F2398" w14:textId="77777777" w:rsidTr="0045141C">
        <w:tc>
          <w:tcPr>
            <w:tcW w:w="397" w:type="dxa"/>
          </w:tcPr>
          <w:p w14:paraId="1859A4F9" w14:textId="77777777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21AA220" w14:textId="0CCEE3C6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2CA6BE9" w14:textId="7804E191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Szubin / Zamość</w:t>
            </w:r>
          </w:p>
        </w:tc>
        <w:tc>
          <w:tcPr>
            <w:tcW w:w="1844" w:type="dxa"/>
          </w:tcPr>
          <w:p w14:paraId="7A9A8BA7" w14:textId="6E4E722E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Hotel Saga</w:t>
            </w:r>
          </w:p>
        </w:tc>
        <w:tc>
          <w:tcPr>
            <w:tcW w:w="1502" w:type="dxa"/>
          </w:tcPr>
          <w:p w14:paraId="15EC86D9" w14:textId="527F4E50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Codziennie w godz. 12:00 – 20:00</w:t>
            </w:r>
          </w:p>
        </w:tc>
        <w:tc>
          <w:tcPr>
            <w:tcW w:w="2354" w:type="dxa"/>
          </w:tcPr>
          <w:p w14:paraId="2DFDEC01" w14:textId="78EC39C9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601-960-905</w:t>
            </w:r>
          </w:p>
        </w:tc>
        <w:tc>
          <w:tcPr>
            <w:tcW w:w="1656" w:type="dxa"/>
          </w:tcPr>
          <w:p w14:paraId="0153AC8C" w14:textId="77777777" w:rsidR="004415DC" w:rsidRPr="00E947A8" w:rsidRDefault="004415DC" w:rsidP="00F40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2AEBB66" w14:textId="77777777" w:rsidTr="0045141C">
        <w:tc>
          <w:tcPr>
            <w:tcW w:w="397" w:type="dxa"/>
          </w:tcPr>
          <w:p w14:paraId="4C02F48F" w14:textId="77777777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6D0125" w14:textId="58E2EF14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78D1B132" w14:textId="14FABB3E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Mrocza / Mrocza</w:t>
            </w:r>
          </w:p>
        </w:tc>
        <w:tc>
          <w:tcPr>
            <w:tcW w:w="1844" w:type="dxa"/>
          </w:tcPr>
          <w:p w14:paraId="1F87B351" w14:textId="71EDFF5B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Mrocza</w:t>
            </w:r>
          </w:p>
        </w:tc>
        <w:tc>
          <w:tcPr>
            <w:tcW w:w="1502" w:type="dxa"/>
          </w:tcPr>
          <w:p w14:paraId="33F6F07C" w14:textId="526A2AFC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27.02, 28.02, 02.03, 04.02 (w godz. 18:00 – 20:00)</w:t>
            </w:r>
          </w:p>
        </w:tc>
        <w:tc>
          <w:tcPr>
            <w:tcW w:w="2354" w:type="dxa"/>
          </w:tcPr>
          <w:p w14:paraId="23749885" w14:textId="4DFFF929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533-073-715</w:t>
            </w:r>
          </w:p>
        </w:tc>
        <w:tc>
          <w:tcPr>
            <w:tcW w:w="1656" w:type="dxa"/>
          </w:tcPr>
          <w:p w14:paraId="4B0BE721" w14:textId="77777777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CBD2D40" w14:textId="77777777" w:rsidTr="0045141C">
        <w:tc>
          <w:tcPr>
            <w:tcW w:w="397" w:type="dxa"/>
          </w:tcPr>
          <w:p w14:paraId="0CE210D6" w14:textId="77777777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7AC9E35" w14:textId="24FABC49" w:rsidR="004415DC" w:rsidRPr="00E947A8" w:rsidRDefault="00E35054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43E4780" w14:textId="437F9462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Mrocza/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Mrocza</w:t>
            </w:r>
          </w:p>
        </w:tc>
        <w:tc>
          <w:tcPr>
            <w:tcW w:w="1844" w:type="dxa"/>
          </w:tcPr>
          <w:p w14:paraId="5083EDAF" w14:textId="3E79E102" w:rsidR="004415DC" w:rsidRPr="00E947A8" w:rsidRDefault="004415DC" w:rsidP="00374FA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ul. Śluzowa 6</w:t>
            </w:r>
          </w:p>
          <w:p w14:paraId="3452DFD4" w14:textId="77777777" w:rsidR="004415DC" w:rsidRPr="00E947A8" w:rsidRDefault="004415DC" w:rsidP="00374FA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89-115 Mrocza</w:t>
            </w:r>
          </w:p>
          <w:p w14:paraId="3449B0B9" w14:textId="77777777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8100F4F" w14:textId="77777777" w:rsidR="004415DC" w:rsidRPr="00E947A8" w:rsidRDefault="004415DC" w:rsidP="00374FA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zbiórka od 1 marca w dni robocze w godz. 12.00-14.00 oraz w godz. </w:t>
            </w:r>
          </w:p>
          <w:p w14:paraId="0A0D7E08" w14:textId="6DFAD43C" w:rsidR="004415DC" w:rsidRPr="00E947A8" w:rsidRDefault="004415DC" w:rsidP="00374FA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2354" w:type="dxa"/>
          </w:tcPr>
          <w:p w14:paraId="42A89DB2" w14:textId="6A71C8E6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509 848 218</w:t>
            </w:r>
          </w:p>
        </w:tc>
        <w:tc>
          <w:tcPr>
            <w:tcW w:w="1656" w:type="dxa"/>
          </w:tcPr>
          <w:p w14:paraId="59B6969F" w14:textId="77777777" w:rsidR="004415DC" w:rsidRPr="00E947A8" w:rsidRDefault="004415DC" w:rsidP="0024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441EC9E" w14:textId="77777777" w:rsidTr="0045141C">
        <w:tc>
          <w:tcPr>
            <w:tcW w:w="397" w:type="dxa"/>
          </w:tcPr>
          <w:p w14:paraId="56FC3795" w14:textId="77777777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4ED30EA" w14:textId="440A692C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A7A360F" w14:textId="5E71A19D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Mrocza / Samsieczynek </w:t>
            </w:r>
          </w:p>
        </w:tc>
        <w:tc>
          <w:tcPr>
            <w:tcW w:w="1844" w:type="dxa"/>
          </w:tcPr>
          <w:p w14:paraId="7D78A800" w14:textId="4851DBB3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 Samsieczynku</w:t>
            </w:r>
          </w:p>
        </w:tc>
        <w:tc>
          <w:tcPr>
            <w:tcW w:w="1502" w:type="dxa"/>
          </w:tcPr>
          <w:p w14:paraId="18D1FDF1" w14:textId="07664FCD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28.02. od 14:00 do 19:00</w:t>
            </w:r>
          </w:p>
        </w:tc>
        <w:tc>
          <w:tcPr>
            <w:tcW w:w="2354" w:type="dxa"/>
          </w:tcPr>
          <w:p w14:paraId="4B07B66E" w14:textId="7B1022EB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534-230-359</w:t>
            </w:r>
          </w:p>
        </w:tc>
        <w:tc>
          <w:tcPr>
            <w:tcW w:w="1656" w:type="dxa"/>
          </w:tcPr>
          <w:p w14:paraId="01EE766D" w14:textId="77777777" w:rsidR="004415DC" w:rsidRPr="00E947A8" w:rsidRDefault="004415DC" w:rsidP="00BF0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4527596" w14:textId="77777777" w:rsidTr="0045141C">
        <w:tc>
          <w:tcPr>
            <w:tcW w:w="397" w:type="dxa"/>
          </w:tcPr>
          <w:p w14:paraId="47E92146" w14:textId="77777777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5AE650D" w14:textId="515C793B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E678FC6" w14:textId="63A3AB84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Mrocza / Drążno</w:t>
            </w:r>
          </w:p>
        </w:tc>
        <w:tc>
          <w:tcPr>
            <w:tcW w:w="1844" w:type="dxa"/>
          </w:tcPr>
          <w:p w14:paraId="06034F90" w14:textId="18F7D40D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Drążno</w:t>
            </w:r>
          </w:p>
        </w:tc>
        <w:tc>
          <w:tcPr>
            <w:tcW w:w="1502" w:type="dxa"/>
          </w:tcPr>
          <w:p w14:paraId="480FF65E" w14:textId="768EBC2E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27.02 od 15:00 do 20:00</w:t>
            </w:r>
          </w:p>
        </w:tc>
        <w:tc>
          <w:tcPr>
            <w:tcW w:w="2354" w:type="dxa"/>
          </w:tcPr>
          <w:p w14:paraId="276B50B0" w14:textId="5CD61929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665-079-549</w:t>
            </w:r>
          </w:p>
        </w:tc>
        <w:tc>
          <w:tcPr>
            <w:tcW w:w="1656" w:type="dxa"/>
          </w:tcPr>
          <w:p w14:paraId="5B032FED" w14:textId="77777777" w:rsidR="004415DC" w:rsidRPr="00E947A8" w:rsidRDefault="004415DC" w:rsidP="00F71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50560F2" w14:textId="77777777" w:rsidTr="0045141C">
        <w:tc>
          <w:tcPr>
            <w:tcW w:w="397" w:type="dxa"/>
          </w:tcPr>
          <w:p w14:paraId="7E13FF52" w14:textId="77777777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036F53B" w14:textId="30315FDA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376ACFCC" w14:textId="7136F9B8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Mrocza / Krukówko</w:t>
            </w:r>
          </w:p>
        </w:tc>
        <w:tc>
          <w:tcPr>
            <w:tcW w:w="1844" w:type="dxa"/>
          </w:tcPr>
          <w:p w14:paraId="17B28626" w14:textId="65170BA4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 Krukówku</w:t>
            </w:r>
          </w:p>
        </w:tc>
        <w:tc>
          <w:tcPr>
            <w:tcW w:w="1502" w:type="dxa"/>
          </w:tcPr>
          <w:p w14:paraId="36D12CC2" w14:textId="40267FE6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28.02 od 15:00 do 19:00</w:t>
            </w:r>
          </w:p>
        </w:tc>
        <w:tc>
          <w:tcPr>
            <w:tcW w:w="2354" w:type="dxa"/>
          </w:tcPr>
          <w:p w14:paraId="11AED6DC" w14:textId="200574EC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721-127-534</w:t>
            </w:r>
          </w:p>
        </w:tc>
        <w:tc>
          <w:tcPr>
            <w:tcW w:w="1656" w:type="dxa"/>
          </w:tcPr>
          <w:p w14:paraId="7B757B3A" w14:textId="77777777" w:rsidR="004415DC" w:rsidRPr="00E947A8" w:rsidRDefault="004415DC" w:rsidP="00593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A3825B1" w14:textId="77777777" w:rsidTr="0045141C">
        <w:tc>
          <w:tcPr>
            <w:tcW w:w="397" w:type="dxa"/>
          </w:tcPr>
          <w:p w14:paraId="2EF42EF6" w14:textId="77777777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8BA5F44" w14:textId="6F11DA16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50E5B3FB" w14:textId="1AE8805F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Mrocza / Witosław</w:t>
            </w:r>
          </w:p>
        </w:tc>
        <w:tc>
          <w:tcPr>
            <w:tcW w:w="1844" w:type="dxa"/>
          </w:tcPr>
          <w:p w14:paraId="17367CD4" w14:textId="64917215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Świetlica w Witosławiu</w:t>
            </w:r>
          </w:p>
        </w:tc>
        <w:tc>
          <w:tcPr>
            <w:tcW w:w="1502" w:type="dxa"/>
          </w:tcPr>
          <w:p w14:paraId="205F7FEC" w14:textId="3AD28AF6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02.03 w godz. 18:00 – 20:00</w:t>
            </w:r>
          </w:p>
        </w:tc>
        <w:tc>
          <w:tcPr>
            <w:tcW w:w="2354" w:type="dxa"/>
          </w:tcPr>
          <w:p w14:paraId="0ABB4F56" w14:textId="3A29D875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605-929-848</w:t>
            </w:r>
          </w:p>
        </w:tc>
        <w:tc>
          <w:tcPr>
            <w:tcW w:w="1656" w:type="dxa"/>
          </w:tcPr>
          <w:p w14:paraId="4EDF5E79" w14:textId="77777777" w:rsidR="004415DC" w:rsidRPr="00E947A8" w:rsidRDefault="004415DC" w:rsidP="00CD5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4A5DA8A" w14:textId="77777777" w:rsidTr="0045141C">
        <w:tc>
          <w:tcPr>
            <w:tcW w:w="397" w:type="dxa"/>
          </w:tcPr>
          <w:p w14:paraId="59DF0656" w14:textId="77777777" w:rsidR="004415DC" w:rsidRPr="00E947A8" w:rsidRDefault="004415DC" w:rsidP="00346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02F45F" w14:textId="0895C7D8" w:rsidR="004415DC" w:rsidRPr="00E947A8" w:rsidRDefault="004415DC" w:rsidP="00346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7865C643" w14:textId="75207106" w:rsidR="004415DC" w:rsidRPr="00E947A8" w:rsidRDefault="004415DC" w:rsidP="00346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Mrocza / Drzewianowo</w:t>
            </w:r>
          </w:p>
        </w:tc>
        <w:tc>
          <w:tcPr>
            <w:tcW w:w="1844" w:type="dxa"/>
          </w:tcPr>
          <w:p w14:paraId="7373EBCD" w14:textId="789CED4D" w:rsidR="004415DC" w:rsidRPr="00E947A8" w:rsidRDefault="004415DC" w:rsidP="00346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OSP w Drzewianowie</w:t>
            </w:r>
          </w:p>
        </w:tc>
        <w:tc>
          <w:tcPr>
            <w:tcW w:w="1502" w:type="dxa"/>
          </w:tcPr>
          <w:p w14:paraId="412A143B" w14:textId="374896E3" w:rsidR="004415DC" w:rsidRPr="00E947A8" w:rsidRDefault="004415DC" w:rsidP="00346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27.02 od 10:00 do 14:00, 28.02 od 14:00 do 18:00, 01.03 od 14:00 do 18:00</w:t>
            </w:r>
          </w:p>
        </w:tc>
        <w:tc>
          <w:tcPr>
            <w:tcW w:w="2354" w:type="dxa"/>
          </w:tcPr>
          <w:p w14:paraId="0656DF8C" w14:textId="76D15C4D" w:rsidR="004415DC" w:rsidRPr="00E947A8" w:rsidRDefault="004415DC" w:rsidP="00346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793-585-998</w:t>
            </w:r>
          </w:p>
        </w:tc>
        <w:tc>
          <w:tcPr>
            <w:tcW w:w="1656" w:type="dxa"/>
          </w:tcPr>
          <w:p w14:paraId="4DCAB59B" w14:textId="77777777" w:rsidR="004415DC" w:rsidRPr="00E947A8" w:rsidRDefault="004415DC" w:rsidP="00346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31561A0" w14:textId="77777777" w:rsidTr="0045141C">
        <w:tc>
          <w:tcPr>
            <w:tcW w:w="397" w:type="dxa"/>
          </w:tcPr>
          <w:p w14:paraId="340C701B" w14:textId="77777777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358443" w14:textId="64E6E613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Nakielski </w:t>
            </w:r>
          </w:p>
        </w:tc>
        <w:tc>
          <w:tcPr>
            <w:tcW w:w="1416" w:type="dxa"/>
          </w:tcPr>
          <w:p w14:paraId="0C1FF0FC" w14:textId="09155BB8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Kcynia / Kcynia </w:t>
            </w:r>
          </w:p>
        </w:tc>
        <w:tc>
          <w:tcPr>
            <w:tcW w:w="1844" w:type="dxa"/>
          </w:tcPr>
          <w:p w14:paraId="406CA394" w14:textId="41D8CC5D" w:rsidR="004415DC" w:rsidRPr="00E947A8" w:rsidRDefault="004415DC" w:rsidP="00C5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OSP Kcynia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Libelta 11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89-240 Kcynia</w:t>
            </w:r>
          </w:p>
        </w:tc>
        <w:tc>
          <w:tcPr>
            <w:tcW w:w="1502" w:type="dxa"/>
          </w:tcPr>
          <w:p w14:paraId="22CC28CD" w14:textId="3F1790B1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codziennie</w:t>
            </w:r>
          </w:p>
        </w:tc>
        <w:tc>
          <w:tcPr>
            <w:tcW w:w="2354" w:type="dxa"/>
          </w:tcPr>
          <w:p w14:paraId="0D46179E" w14:textId="0616B850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600-199-118</w:t>
            </w:r>
          </w:p>
        </w:tc>
        <w:tc>
          <w:tcPr>
            <w:tcW w:w="1656" w:type="dxa"/>
          </w:tcPr>
          <w:p w14:paraId="5504C564" w14:textId="77777777" w:rsidR="004415DC" w:rsidRPr="00E947A8" w:rsidRDefault="004415DC" w:rsidP="007E4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EE02F61" w14:textId="77777777" w:rsidTr="0045141C">
        <w:tc>
          <w:tcPr>
            <w:tcW w:w="397" w:type="dxa"/>
          </w:tcPr>
          <w:p w14:paraId="66303642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29E634E" w14:textId="633059DA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7154A5AA" w14:textId="50F3E426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57644E09" w14:textId="37846B7C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Zbiórka w parafiach gminy Nakło – Punkt zbiorczy OSP Nakło, ul. Dąbrowskiego 50</w:t>
            </w:r>
          </w:p>
        </w:tc>
        <w:tc>
          <w:tcPr>
            <w:tcW w:w="1502" w:type="dxa"/>
          </w:tcPr>
          <w:p w14:paraId="3E12A309" w14:textId="313B8E5A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30A4F4D7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4351A0BD" w14:textId="42B7C029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55C18" w14:textId="160702D4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4AAFE08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E068D48" w14:textId="77777777" w:rsidTr="0045141C">
        <w:tc>
          <w:tcPr>
            <w:tcW w:w="397" w:type="dxa"/>
          </w:tcPr>
          <w:p w14:paraId="0BC239C7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52F2EEE" w14:textId="4216055A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6E283DAB" w14:textId="6C66E815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15F9B12C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p.w.</w:t>
            </w:r>
          </w:p>
          <w:p w14:paraId="270EA640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św. Wawrzyńca</w:t>
            </w:r>
          </w:p>
          <w:p w14:paraId="18D2C7D4" w14:textId="780CA0BD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Kościelna 6</w:t>
            </w:r>
          </w:p>
        </w:tc>
        <w:tc>
          <w:tcPr>
            <w:tcW w:w="1502" w:type="dxa"/>
          </w:tcPr>
          <w:p w14:paraId="6948C97C" w14:textId="7FF3ECCC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53540E3B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2866801A" w14:textId="77777777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F4D280E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E94483A" w14:textId="77777777" w:rsidTr="0045141C">
        <w:tc>
          <w:tcPr>
            <w:tcW w:w="397" w:type="dxa"/>
          </w:tcPr>
          <w:p w14:paraId="1F41C728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98211C3" w14:textId="61D81673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4DF04393" w14:textId="67DC455B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6E777887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Parafia p.w. </w:t>
            </w:r>
          </w:p>
          <w:p w14:paraId="7857CEF9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św. Stanisława </w:t>
            </w:r>
          </w:p>
          <w:p w14:paraId="155D4129" w14:textId="5BAC10EE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ks. Skargi 6</w:t>
            </w:r>
          </w:p>
        </w:tc>
        <w:tc>
          <w:tcPr>
            <w:tcW w:w="1502" w:type="dxa"/>
          </w:tcPr>
          <w:p w14:paraId="359984CE" w14:textId="5AC6E7F6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6A83D11F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5DFA89EC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Krystian Płatek</w:t>
            </w:r>
          </w:p>
          <w:p w14:paraId="5D88B48A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0830CF0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51AB8D9" w14:textId="77777777" w:rsidTr="0045141C">
        <w:tc>
          <w:tcPr>
            <w:tcW w:w="397" w:type="dxa"/>
          </w:tcPr>
          <w:p w14:paraId="379C3738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EFF32BC" w14:textId="39E221EE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1F4A5CDF" w14:textId="7C735E9E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7EDC5F9C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p.w.</w:t>
            </w:r>
          </w:p>
          <w:p w14:paraId="674CF27C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Najświętszej Maryi</w:t>
            </w:r>
          </w:p>
          <w:p w14:paraId="0DFF60D5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Panny Królowej Polski</w:t>
            </w:r>
          </w:p>
          <w:p w14:paraId="02D9932F" w14:textId="37CC7090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Mrotecka 29</w:t>
            </w:r>
          </w:p>
        </w:tc>
        <w:tc>
          <w:tcPr>
            <w:tcW w:w="1502" w:type="dxa"/>
          </w:tcPr>
          <w:p w14:paraId="6FF02014" w14:textId="5E4D858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2D4E1EE1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6A0B8D56" w14:textId="77777777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83A0690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73A2C6A" w14:textId="77777777" w:rsidTr="0045141C">
        <w:tc>
          <w:tcPr>
            <w:tcW w:w="397" w:type="dxa"/>
          </w:tcPr>
          <w:p w14:paraId="3A454C6C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F91AF6B" w14:textId="333C6D5F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630349BA" w14:textId="6E9A7D79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54FA1E2D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p.w.</w:t>
            </w:r>
          </w:p>
          <w:p w14:paraId="1A64786B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św. Brata Alberta</w:t>
            </w:r>
          </w:p>
          <w:p w14:paraId="103044B5" w14:textId="1B6C7312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Krokusowa 11</w:t>
            </w:r>
          </w:p>
        </w:tc>
        <w:tc>
          <w:tcPr>
            <w:tcW w:w="1502" w:type="dxa"/>
          </w:tcPr>
          <w:p w14:paraId="26C888F4" w14:textId="7AC3DC78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1ABBEC12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763AD121" w14:textId="77777777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975CCAF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C81160C" w14:textId="77777777" w:rsidTr="0045141C">
        <w:tc>
          <w:tcPr>
            <w:tcW w:w="397" w:type="dxa"/>
          </w:tcPr>
          <w:p w14:paraId="6B933D6B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AA82DBB" w14:textId="303C9B0C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70EF1C26" w14:textId="63EFE9A3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6371D5AE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Potulice</w:t>
            </w:r>
          </w:p>
          <w:p w14:paraId="211F565F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p.w.</w:t>
            </w:r>
          </w:p>
          <w:p w14:paraId="4A412C0A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Zwiastowania Najświętszej Maryi Panny</w:t>
            </w:r>
          </w:p>
          <w:p w14:paraId="2017C702" w14:textId="414357F2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Szkolna 9</w:t>
            </w:r>
          </w:p>
        </w:tc>
        <w:tc>
          <w:tcPr>
            <w:tcW w:w="1502" w:type="dxa"/>
          </w:tcPr>
          <w:p w14:paraId="4B3A4C1A" w14:textId="42D5C5A8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465BD1CB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4B8C3CED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Krystian Płatek</w:t>
            </w:r>
          </w:p>
          <w:p w14:paraId="16865A03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B37F364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28B2089" w14:textId="77777777" w:rsidTr="0045141C">
        <w:tc>
          <w:tcPr>
            <w:tcW w:w="397" w:type="dxa"/>
          </w:tcPr>
          <w:p w14:paraId="1E1F04DD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70A5187" w14:textId="71C01168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51E66735" w14:textId="75211A64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335BF2CA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Paterek</w:t>
            </w:r>
          </w:p>
          <w:p w14:paraId="697E05B3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Parafia p.w. Matki Boskiej Bolesnej</w:t>
            </w:r>
          </w:p>
          <w:p w14:paraId="0F123AD1" w14:textId="22AD8776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Szubińska 33</w:t>
            </w:r>
          </w:p>
        </w:tc>
        <w:tc>
          <w:tcPr>
            <w:tcW w:w="1502" w:type="dxa"/>
          </w:tcPr>
          <w:p w14:paraId="4967203E" w14:textId="5A083AF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477A5025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144CCCD5" w14:textId="77777777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15AC6D7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492143D" w14:textId="77777777" w:rsidTr="0045141C">
        <w:tc>
          <w:tcPr>
            <w:tcW w:w="397" w:type="dxa"/>
          </w:tcPr>
          <w:p w14:paraId="0CA80DC0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6243453" w14:textId="7068B02D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55F8291F" w14:textId="6F406D62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60E519C8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Ślesin </w:t>
            </w:r>
          </w:p>
          <w:p w14:paraId="501AFE93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Parafia p.w. św. Mikołaja </w:t>
            </w:r>
          </w:p>
          <w:p w14:paraId="2C4E635A" w14:textId="36A51CFA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Kościelna 22</w:t>
            </w:r>
          </w:p>
        </w:tc>
        <w:tc>
          <w:tcPr>
            <w:tcW w:w="1502" w:type="dxa"/>
          </w:tcPr>
          <w:p w14:paraId="56464C69" w14:textId="6A528408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08.00-18.00</w:t>
            </w:r>
          </w:p>
        </w:tc>
        <w:tc>
          <w:tcPr>
            <w:tcW w:w="2354" w:type="dxa"/>
          </w:tcPr>
          <w:p w14:paraId="2E37DCE6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664-465-029</w:t>
            </w:r>
          </w:p>
          <w:p w14:paraId="30223202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Krystian Płatek</w:t>
            </w:r>
          </w:p>
          <w:p w14:paraId="61EE3461" w14:textId="77777777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A5C5E15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D4B3007" w14:textId="77777777" w:rsidTr="0045141C">
        <w:tc>
          <w:tcPr>
            <w:tcW w:w="397" w:type="dxa"/>
          </w:tcPr>
          <w:p w14:paraId="517BAA29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03BC65B" w14:textId="2A722793" w:rsidR="004415DC" w:rsidRPr="00E947A8" w:rsidRDefault="00E35054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Nakielski</w:t>
            </w:r>
          </w:p>
        </w:tc>
        <w:tc>
          <w:tcPr>
            <w:tcW w:w="1416" w:type="dxa"/>
          </w:tcPr>
          <w:p w14:paraId="60355445" w14:textId="1A87629C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Nakło nad Notecią</w:t>
            </w:r>
          </w:p>
        </w:tc>
        <w:tc>
          <w:tcPr>
            <w:tcW w:w="1844" w:type="dxa"/>
          </w:tcPr>
          <w:p w14:paraId="05644F7E" w14:textId="0A53C79F" w:rsidR="004415DC" w:rsidRPr="00E947A8" w:rsidRDefault="004415DC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</w:t>
            </w:r>
            <w:r w:rsidR="000E676B"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Staszica 18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89-100 Nakło nad Notecią </w:t>
            </w:r>
          </w:p>
          <w:p w14:paraId="78EEB248" w14:textId="546731F9" w:rsidR="000E676B" w:rsidRPr="00E947A8" w:rsidRDefault="000E676B" w:rsidP="006A3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83A5E7A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24764EE" w14:textId="38F8FABC" w:rsidR="004415DC" w:rsidRPr="00E947A8" w:rsidRDefault="004415DC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52 386 66 40 (41)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694 830 981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56" w:type="dxa"/>
          </w:tcPr>
          <w:p w14:paraId="37F7ECFB" w14:textId="77777777" w:rsidR="004415DC" w:rsidRPr="00E947A8" w:rsidRDefault="004415DC" w:rsidP="00A1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D48A991" w14:textId="77777777" w:rsidTr="0045141C">
        <w:tc>
          <w:tcPr>
            <w:tcW w:w="397" w:type="dxa"/>
          </w:tcPr>
          <w:p w14:paraId="3F9941B7" w14:textId="379DCD4F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757ACF76" w14:textId="3BDA1AEE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Toruński</w:t>
            </w:r>
          </w:p>
        </w:tc>
        <w:tc>
          <w:tcPr>
            <w:tcW w:w="1416" w:type="dxa"/>
          </w:tcPr>
          <w:p w14:paraId="0375D4BC" w14:textId="3947DE06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Gronowo</w:t>
            </w:r>
          </w:p>
        </w:tc>
        <w:tc>
          <w:tcPr>
            <w:tcW w:w="1844" w:type="dxa"/>
          </w:tcPr>
          <w:p w14:paraId="5A6EF54E" w14:textId="725F863D" w:rsidR="000E676B" w:rsidRPr="00E947A8" w:rsidRDefault="000E676B" w:rsidP="006A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Gronowo 128,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87-162 Lubicz</w:t>
            </w:r>
          </w:p>
        </w:tc>
        <w:tc>
          <w:tcPr>
            <w:tcW w:w="1502" w:type="dxa"/>
          </w:tcPr>
          <w:p w14:paraId="6DC59656" w14:textId="5E4EA66F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 – 15.00</w:t>
            </w:r>
          </w:p>
        </w:tc>
        <w:tc>
          <w:tcPr>
            <w:tcW w:w="2354" w:type="dxa"/>
          </w:tcPr>
          <w:p w14:paraId="50255BC0" w14:textId="77777777" w:rsidR="000E676B" w:rsidRPr="00E947A8" w:rsidRDefault="000E676B" w:rsidP="0068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DF6A671" w14:textId="77777777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  <w:p w14:paraId="443DADFD" w14:textId="4B1DC354" w:rsidR="000E676B" w:rsidRPr="00E947A8" w:rsidRDefault="000E676B" w:rsidP="00A11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7A8" w:rsidRPr="00E947A8" w14:paraId="1F81E44B" w14:textId="77777777" w:rsidTr="0045141C">
        <w:tc>
          <w:tcPr>
            <w:tcW w:w="397" w:type="dxa"/>
          </w:tcPr>
          <w:p w14:paraId="1CDF83B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CD4552" w14:textId="71A4446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Toruński </w:t>
            </w:r>
          </w:p>
        </w:tc>
        <w:tc>
          <w:tcPr>
            <w:tcW w:w="1416" w:type="dxa"/>
          </w:tcPr>
          <w:p w14:paraId="6EE930F4" w14:textId="4BF4D4E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Zławieś Wielka</w:t>
            </w:r>
          </w:p>
        </w:tc>
        <w:tc>
          <w:tcPr>
            <w:tcW w:w="1844" w:type="dxa"/>
          </w:tcPr>
          <w:p w14:paraId="0307FC80" w14:textId="7566BBE1" w:rsidR="004415DC" w:rsidRPr="00E947A8" w:rsidRDefault="004415DC" w:rsidP="00C2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Zławieś Wielka, ul. Jasna 14 (Gminne Centrum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Aktywności Społecznej i Rewitalizacji – dawna baza SKR)</w:t>
            </w:r>
          </w:p>
        </w:tc>
        <w:tc>
          <w:tcPr>
            <w:tcW w:w="1502" w:type="dxa"/>
          </w:tcPr>
          <w:p w14:paraId="646E77B7" w14:textId="15218E4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Brak </w:t>
            </w:r>
          </w:p>
        </w:tc>
        <w:tc>
          <w:tcPr>
            <w:tcW w:w="2354" w:type="dxa"/>
          </w:tcPr>
          <w:p w14:paraId="7CF390AE" w14:textId="7DB2C1D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1656" w:type="dxa"/>
          </w:tcPr>
          <w:p w14:paraId="270254F4" w14:textId="67230FA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E947A8" w:rsidRPr="00E947A8" w14:paraId="26876286" w14:textId="77777777" w:rsidTr="0045141C">
        <w:tc>
          <w:tcPr>
            <w:tcW w:w="397" w:type="dxa"/>
          </w:tcPr>
          <w:p w14:paraId="5BE65A9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F2DDD92" w14:textId="3DFB93BC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0D9A02E8" w14:textId="177D5E6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Chełmża</w:t>
            </w:r>
          </w:p>
        </w:tc>
        <w:tc>
          <w:tcPr>
            <w:tcW w:w="1844" w:type="dxa"/>
          </w:tcPr>
          <w:p w14:paraId="686E4217" w14:textId="4B9A49C7" w:rsidR="004415DC" w:rsidRPr="00E947A8" w:rsidRDefault="004415DC" w:rsidP="00C2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Wiejska, Kuczwały 41a</w:t>
            </w:r>
          </w:p>
        </w:tc>
        <w:tc>
          <w:tcPr>
            <w:tcW w:w="1502" w:type="dxa"/>
          </w:tcPr>
          <w:p w14:paraId="46D8EB71" w14:textId="77777777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68EA54F4" w14:textId="0ACD1636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2354" w:type="dxa"/>
          </w:tcPr>
          <w:p w14:paraId="00CA045D" w14:textId="378E0F0E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695 741 389</w:t>
            </w:r>
          </w:p>
        </w:tc>
        <w:tc>
          <w:tcPr>
            <w:tcW w:w="1656" w:type="dxa"/>
          </w:tcPr>
          <w:p w14:paraId="6116109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3298EAC" w14:textId="77777777" w:rsidTr="0045141C">
        <w:tc>
          <w:tcPr>
            <w:tcW w:w="397" w:type="dxa"/>
          </w:tcPr>
          <w:p w14:paraId="6EAB1E1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5AECBCC" w14:textId="775F5E86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0DCD30CC" w14:textId="54E0C5D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Chełmża</w:t>
            </w:r>
          </w:p>
        </w:tc>
        <w:tc>
          <w:tcPr>
            <w:tcW w:w="1844" w:type="dxa"/>
          </w:tcPr>
          <w:p w14:paraId="13D5B3DD" w14:textId="09CC5D1A" w:rsidR="004415DC" w:rsidRPr="00E947A8" w:rsidRDefault="004415DC" w:rsidP="00CD32B9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Chełmżyński Ośrodek Kultury</w:t>
            </w:r>
            <w:r w:rsidRPr="00E947A8">
              <w:rPr>
                <w:sz w:val="20"/>
                <w:szCs w:val="20"/>
              </w:rPr>
              <w:br/>
              <w:t>ul. Bydgoska 7</w:t>
            </w:r>
            <w:r w:rsidRPr="00E947A8">
              <w:rPr>
                <w:sz w:val="20"/>
                <w:szCs w:val="20"/>
              </w:rPr>
              <w:br/>
              <w:t>87-140 Chełmża</w:t>
            </w:r>
          </w:p>
        </w:tc>
        <w:tc>
          <w:tcPr>
            <w:tcW w:w="1502" w:type="dxa"/>
          </w:tcPr>
          <w:p w14:paraId="0861F024" w14:textId="77777777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0465A2A" w14:textId="77777777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5FDC2D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5565F6E" w14:textId="77777777" w:rsidTr="0045141C">
        <w:tc>
          <w:tcPr>
            <w:tcW w:w="397" w:type="dxa"/>
          </w:tcPr>
          <w:p w14:paraId="2787E56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3789C94" w14:textId="20BA229C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651B8C6A" w14:textId="6D97F19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Obrowo</w:t>
            </w:r>
          </w:p>
        </w:tc>
        <w:tc>
          <w:tcPr>
            <w:tcW w:w="1844" w:type="dxa"/>
          </w:tcPr>
          <w:p w14:paraId="69E689F5" w14:textId="77777777" w:rsidR="004415DC" w:rsidRPr="00E947A8" w:rsidRDefault="004415DC" w:rsidP="00115CB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</w:p>
          <w:p w14:paraId="1B23B746" w14:textId="77777777" w:rsidR="004415DC" w:rsidRPr="00E947A8" w:rsidRDefault="004415DC" w:rsidP="00115CB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Aleja Lipowa 27, 87-126 Obrowo</w:t>
            </w:r>
          </w:p>
          <w:p w14:paraId="6CE6B69E" w14:textId="0CE49716" w:rsidR="00684E6B" w:rsidRPr="00E947A8" w:rsidRDefault="00684E6B" w:rsidP="00115CBC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9F8ABC1" w14:textId="77777777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3E1FB96" w14:textId="77777777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F7D4F4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80353EB" w14:textId="77777777" w:rsidTr="0045141C">
        <w:tc>
          <w:tcPr>
            <w:tcW w:w="397" w:type="dxa"/>
          </w:tcPr>
          <w:p w14:paraId="2C447DF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AA09A9C" w14:textId="1FCE6BC1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5E582983" w14:textId="59C7DA35" w:rsidR="00E35054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Łubianka</w:t>
            </w:r>
          </w:p>
        </w:tc>
        <w:tc>
          <w:tcPr>
            <w:tcW w:w="1844" w:type="dxa"/>
          </w:tcPr>
          <w:p w14:paraId="6595DC56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Biblioteka Centrum Kultury w Łubiance</w:t>
            </w:r>
          </w:p>
          <w:p w14:paraId="773D746F" w14:textId="51144AB6" w:rsidR="004415DC" w:rsidRPr="00E947A8" w:rsidRDefault="004415DC" w:rsidP="00BC0769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Toruńska 4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87-152 Łubianka</w:t>
            </w:r>
          </w:p>
        </w:tc>
        <w:tc>
          <w:tcPr>
            <w:tcW w:w="1502" w:type="dxa"/>
          </w:tcPr>
          <w:p w14:paraId="56A5F2BF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poniedziałek:</w:t>
            </w:r>
          </w:p>
          <w:p w14:paraId="375E7835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09:30 - 17:30</w:t>
            </w:r>
          </w:p>
          <w:p w14:paraId="3E365588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wtorek:</w:t>
            </w:r>
          </w:p>
          <w:p w14:paraId="457C18CC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09:30 - 17:30</w:t>
            </w:r>
          </w:p>
          <w:p w14:paraId="44D03482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środa:</w:t>
            </w:r>
          </w:p>
          <w:p w14:paraId="027B365F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07:30 - 15:00</w:t>
            </w:r>
          </w:p>
          <w:p w14:paraId="4BE19781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czwartek:</w:t>
            </w:r>
          </w:p>
          <w:p w14:paraId="287E0429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09:30 - 17:30</w:t>
            </w:r>
          </w:p>
          <w:p w14:paraId="057270A4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piątek:</w:t>
            </w:r>
          </w:p>
          <w:p w14:paraId="630B0BDA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07:30 - 15:00</w:t>
            </w:r>
          </w:p>
          <w:p w14:paraId="0BA8AB1B" w14:textId="1257EB98" w:rsidR="00E35054" w:rsidRPr="00E947A8" w:rsidRDefault="00E35054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0B8EA1F" w14:textId="3AD60FDA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883-858-748</w:t>
            </w:r>
          </w:p>
        </w:tc>
        <w:tc>
          <w:tcPr>
            <w:tcW w:w="1656" w:type="dxa"/>
          </w:tcPr>
          <w:p w14:paraId="30FA93C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CDDC341" w14:textId="77777777" w:rsidTr="0045141C">
        <w:tc>
          <w:tcPr>
            <w:tcW w:w="397" w:type="dxa"/>
          </w:tcPr>
          <w:p w14:paraId="0966D8D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993D71" w14:textId="39D299EA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16D6FEA1" w14:textId="0C922EA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Łubianka</w:t>
            </w:r>
          </w:p>
        </w:tc>
        <w:tc>
          <w:tcPr>
            <w:tcW w:w="1844" w:type="dxa"/>
          </w:tcPr>
          <w:p w14:paraId="650E8712" w14:textId="332751E3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Pomocy Społecznej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Łubiance</w:t>
            </w:r>
          </w:p>
          <w:p w14:paraId="7960AA52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Bydgoska 10</w:t>
            </w:r>
          </w:p>
          <w:p w14:paraId="50F33384" w14:textId="0C73022E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87-152 Łubianka</w:t>
            </w:r>
          </w:p>
        </w:tc>
        <w:tc>
          <w:tcPr>
            <w:tcW w:w="1502" w:type="dxa"/>
          </w:tcPr>
          <w:p w14:paraId="04253FE5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poniedziałek, środa, czwartek: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7.30 – 15.30</w:t>
            </w:r>
          </w:p>
          <w:p w14:paraId="2410EE43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wtorek: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7.30 – 16.30</w:t>
            </w:r>
          </w:p>
          <w:p w14:paraId="1D0C1E4E" w14:textId="3891516A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7.30 – 14.30</w:t>
            </w:r>
          </w:p>
        </w:tc>
        <w:tc>
          <w:tcPr>
            <w:tcW w:w="2354" w:type="dxa"/>
          </w:tcPr>
          <w:p w14:paraId="74F35785" w14:textId="798146C6" w:rsidR="004415DC" w:rsidRPr="00E947A8" w:rsidRDefault="004415DC" w:rsidP="00BF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530-443-882</w:t>
            </w:r>
          </w:p>
        </w:tc>
        <w:tc>
          <w:tcPr>
            <w:tcW w:w="1656" w:type="dxa"/>
          </w:tcPr>
          <w:p w14:paraId="36718A9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4C930B1" w14:textId="77777777" w:rsidTr="0045141C">
        <w:tc>
          <w:tcPr>
            <w:tcW w:w="397" w:type="dxa"/>
          </w:tcPr>
          <w:p w14:paraId="2BF64C7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E08331" w14:textId="5F67792D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2B7F8152" w14:textId="41BAA517" w:rsidR="004415DC" w:rsidRPr="00E947A8" w:rsidRDefault="004415DC" w:rsidP="004D3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Wielka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Nieszawka</w:t>
            </w:r>
          </w:p>
          <w:p w14:paraId="1A15C25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CF94D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CSiR  „OLENDER”</w:t>
            </w:r>
          </w:p>
          <w:p w14:paraId="3D8D0D96" w14:textId="5F35223F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Toruńska 34/40</w:t>
            </w:r>
          </w:p>
          <w:p w14:paraId="5DA8E583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9C7DB" w14:textId="640833F6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Przedszkole        Mała Nieszawka</w:t>
            </w:r>
          </w:p>
          <w:p w14:paraId="439EF785" w14:textId="448A7E4A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Kręta 4</w:t>
            </w:r>
          </w:p>
          <w:p w14:paraId="54014821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F25A8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Gminne Centrum Kultury</w:t>
            </w:r>
          </w:p>
          <w:p w14:paraId="5039067C" w14:textId="3C71B1CE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Mała Nieszawka</w:t>
            </w:r>
          </w:p>
          <w:p w14:paraId="1BD2156A" w14:textId="7B63BDB5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Leśna 1</w:t>
            </w:r>
          </w:p>
          <w:p w14:paraId="04996685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AFD9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14:paraId="0BFE9FFC" w14:textId="5BEEA2AE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Cierpice</w:t>
            </w:r>
          </w:p>
          <w:p w14:paraId="6CE3C27A" w14:textId="4CAD0A6E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Szkolna 9</w:t>
            </w:r>
          </w:p>
          <w:p w14:paraId="212A75C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0CA1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14:paraId="74F453FD" w14:textId="6AF64E9D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SP Mała Nieszawka</w:t>
            </w:r>
          </w:p>
          <w:p w14:paraId="0632D0F4" w14:textId="38AD3E6E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Toruńska 64</w:t>
            </w:r>
          </w:p>
          <w:p w14:paraId="4FCD981D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01BA69E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8.00-22.00</w:t>
            </w:r>
          </w:p>
          <w:p w14:paraId="0FD3A4B0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1AAA3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BF99E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EF8A3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6.30-16.30</w:t>
            </w:r>
          </w:p>
          <w:p w14:paraId="69556605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C1BC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FFCB2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603A4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8.00-15.00</w:t>
            </w:r>
          </w:p>
          <w:p w14:paraId="3B7670B6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ED08E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3BAA5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045C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0D02F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6.30-21.00</w:t>
            </w:r>
          </w:p>
          <w:p w14:paraId="767F8D30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5CC8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C1F2D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16AD4" w14:textId="4FC59216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6.30-20.00</w:t>
            </w:r>
          </w:p>
        </w:tc>
        <w:tc>
          <w:tcPr>
            <w:tcW w:w="2354" w:type="dxa"/>
          </w:tcPr>
          <w:p w14:paraId="6E6FAC9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56 6220606</w:t>
            </w:r>
          </w:p>
          <w:p w14:paraId="68F0C83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797906905</w:t>
            </w:r>
          </w:p>
          <w:p w14:paraId="783EAAC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B176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47EF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519111252</w:t>
            </w:r>
          </w:p>
          <w:p w14:paraId="5FF81D6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CD76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156B9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F1CA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566781219</w:t>
            </w:r>
          </w:p>
          <w:p w14:paraId="08EB6869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604787021</w:t>
            </w:r>
          </w:p>
          <w:p w14:paraId="4A113EE3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73E4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BB1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224F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539611096</w:t>
            </w:r>
          </w:p>
          <w:p w14:paraId="40D102CE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561F8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255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BF5C5" w14:textId="31FFE308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508391871</w:t>
            </w:r>
          </w:p>
        </w:tc>
        <w:tc>
          <w:tcPr>
            <w:tcW w:w="1656" w:type="dxa"/>
          </w:tcPr>
          <w:p w14:paraId="49906D98" w14:textId="3A68B30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Główny punkt!</w:t>
            </w:r>
          </w:p>
        </w:tc>
      </w:tr>
      <w:tr w:rsidR="00E947A8" w:rsidRPr="00E947A8" w14:paraId="1B2FC53F" w14:textId="77777777" w:rsidTr="0045141C">
        <w:tc>
          <w:tcPr>
            <w:tcW w:w="397" w:type="dxa"/>
          </w:tcPr>
          <w:p w14:paraId="3BADC09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3C26A0D" w14:textId="1FA0A504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246B3E9B" w14:textId="12AED369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Łysomice</w:t>
            </w:r>
          </w:p>
        </w:tc>
        <w:tc>
          <w:tcPr>
            <w:tcW w:w="1844" w:type="dxa"/>
          </w:tcPr>
          <w:p w14:paraId="783664B1" w14:textId="5E1B752B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Łysomice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Warszawska 5</w:t>
            </w:r>
          </w:p>
          <w:p w14:paraId="59C1C28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AAF6D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8CEE1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0B323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Szkoła Podstawowa</w:t>
            </w:r>
          </w:p>
          <w:p w14:paraId="06DB73D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Ostaszewo 42</w:t>
            </w:r>
          </w:p>
          <w:p w14:paraId="2BF6F098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A90AA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4F703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14:paraId="4DF8259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Turzno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Parkowa 4</w:t>
            </w:r>
          </w:p>
          <w:p w14:paraId="43C7D865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8972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0F7A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14:paraId="6201AE3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Świerczynki 7</w:t>
            </w:r>
          </w:p>
          <w:p w14:paraId="7584A155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C364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19929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0AE78" w14:textId="3B921FE4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Przedszkole Publiczne Jelonek</w:t>
            </w:r>
          </w:p>
          <w:p w14:paraId="17C3617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Papowo Toruńskie ul. Warszawska 24</w:t>
            </w:r>
          </w:p>
          <w:p w14:paraId="3D7EDCB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859B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Filia Przedszkola Jelonek</w:t>
            </w:r>
          </w:p>
          <w:p w14:paraId="3131D30A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Lulkowo 49</w:t>
            </w:r>
          </w:p>
          <w:p w14:paraId="5F7A044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A484E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Filia Przedszkola Jelonek</w:t>
            </w:r>
          </w:p>
          <w:p w14:paraId="51CF91D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Gostkowo 91</w:t>
            </w:r>
          </w:p>
          <w:p w14:paraId="01E0ECAD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AAED6" w14:textId="6DF24228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Prywatne Przedszkole Pod Klonowym Listkiem</w:t>
            </w:r>
          </w:p>
          <w:p w14:paraId="44FACDC1" w14:textId="64B43BF4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Łysomice ul. Łąkowa 15</w:t>
            </w:r>
          </w:p>
          <w:p w14:paraId="703C64D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4B3C4" w14:textId="6F78B109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Gminny Ośrodek Pomocy Społecznej</w:t>
            </w:r>
          </w:p>
          <w:p w14:paraId="042CA401" w14:textId="185B6070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Łysomice ul. Warszawska 19</w:t>
            </w:r>
          </w:p>
          <w:p w14:paraId="2EA09A0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29187" w14:textId="78E32A8C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Gminy Łysomice</w:t>
            </w:r>
          </w:p>
          <w:p w14:paraId="3DE4357F" w14:textId="226B486F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Łysomice ul. Warszawska 8</w:t>
            </w:r>
          </w:p>
          <w:p w14:paraId="414D7788" w14:textId="66B70168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E6AEB54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7.00-16.00 wtorek do 17.00</w:t>
            </w:r>
          </w:p>
          <w:p w14:paraId="46D2E742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E9E7A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7D71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57993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7.00-17.00</w:t>
            </w:r>
          </w:p>
          <w:p w14:paraId="25D5BB0B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56925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F633F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CDAB7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7.00-18.00</w:t>
            </w:r>
          </w:p>
          <w:p w14:paraId="679F636A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5B78A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F27C4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53CA1" w14:textId="77777777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0E497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7.00-16.00</w:t>
            </w:r>
          </w:p>
          <w:p w14:paraId="4C0B9C54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pn., wt., czw. do 19.00</w:t>
            </w:r>
          </w:p>
          <w:p w14:paraId="74792EB6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D9ED2" w14:textId="77777777" w:rsidR="00684E6B" w:rsidRPr="00E947A8" w:rsidRDefault="00684E6B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516DD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7.00-16.00</w:t>
            </w:r>
          </w:p>
          <w:p w14:paraId="41DADA67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96B27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06075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1F34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DF037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8.30-13.00</w:t>
            </w:r>
          </w:p>
          <w:p w14:paraId="32B52401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312C7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44305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461B8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8.30-13.00</w:t>
            </w:r>
          </w:p>
          <w:p w14:paraId="5085A484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CED7C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F92D2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08E54" w14:textId="4FAF01DC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7.00-16.00</w:t>
            </w:r>
          </w:p>
          <w:p w14:paraId="048F629C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6BDD0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C7E72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C9DB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CCB8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99EA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29580" w14:textId="089CCD71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7.00-15.00</w:t>
            </w:r>
          </w:p>
          <w:p w14:paraId="08C6A07F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7D744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A2F36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1E67C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9F979" w14:textId="7A93E0A2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7.00-15.00</w:t>
            </w:r>
          </w:p>
          <w:p w14:paraId="3205302C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5E81F" w14:textId="77777777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F7139" w14:textId="63B8BD23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A4C134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56 6783223</w:t>
            </w:r>
          </w:p>
          <w:p w14:paraId="038D0F8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A30FE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676E3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BAA8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3EE4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0DC3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56 674 0031</w:t>
            </w:r>
          </w:p>
          <w:p w14:paraId="0F5DAF69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EF8CF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D05F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BE977" w14:textId="77777777" w:rsidR="004415DC" w:rsidRPr="00E947A8" w:rsidRDefault="00C9153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8" w:history="1"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56 645 98 42</w:t>
              </w:r>
            </w:hyperlink>
          </w:p>
          <w:p w14:paraId="0CE6EC14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1FB79C2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77ACDAE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3D3193FB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3206E31E" w14:textId="54FB8F81" w:rsidR="004415DC" w:rsidRPr="00E947A8" w:rsidRDefault="00C9153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9" w:history="1"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56 674 09 06</w:t>
              </w:r>
            </w:hyperlink>
          </w:p>
          <w:p w14:paraId="51BD30B0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8B19948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526188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CB2D1D4" w14:textId="77777777" w:rsidR="00684E6B" w:rsidRPr="00E947A8" w:rsidRDefault="00684E6B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747A59" w14:textId="51AA9282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56 678 32 83</w:t>
            </w:r>
          </w:p>
          <w:p w14:paraId="44643D24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48A64B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C45D99A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EB9DA15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7B3FE63" w14:textId="2F330C22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691716750</w:t>
            </w:r>
          </w:p>
          <w:p w14:paraId="53466D5A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13CE1E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FDDFA6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1DBF9B1" w14:textId="29D4550D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783290356</w:t>
            </w:r>
          </w:p>
          <w:p w14:paraId="07E72FF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BE71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1D93B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80A6" w14:textId="54FF34DC" w:rsidR="004415DC" w:rsidRPr="00E947A8" w:rsidRDefault="00C9153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20" w:history="1"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666 819 063</w:t>
              </w:r>
            </w:hyperlink>
          </w:p>
          <w:p w14:paraId="5D9BC113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3B4AEEFD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44BF27C4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74656B75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71D85EDD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14BC2BC4" w14:textId="77777777" w:rsidR="004415DC" w:rsidRPr="00E947A8" w:rsidRDefault="004415DC" w:rsidP="00BF1AEE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11C290DF" w14:textId="08AD4C23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7A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56 6748930,</w:t>
            </w:r>
            <w:r w:rsidRPr="00E947A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br/>
              <w:t> 508-394-505</w:t>
            </w:r>
          </w:p>
          <w:p w14:paraId="3F06BE96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B4E7DC7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C3BCC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7893A" w14:textId="27D342B9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56 678 32 22</w:t>
            </w:r>
          </w:p>
        </w:tc>
        <w:tc>
          <w:tcPr>
            <w:tcW w:w="1656" w:type="dxa"/>
          </w:tcPr>
          <w:p w14:paraId="1EB830A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C542A1D" w14:textId="77777777" w:rsidTr="0045141C">
        <w:tc>
          <w:tcPr>
            <w:tcW w:w="397" w:type="dxa"/>
          </w:tcPr>
          <w:p w14:paraId="37105A5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96744EE" w14:textId="73E097A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Toruński</w:t>
            </w:r>
          </w:p>
        </w:tc>
        <w:tc>
          <w:tcPr>
            <w:tcW w:w="1416" w:type="dxa"/>
          </w:tcPr>
          <w:p w14:paraId="59CC1934" w14:textId="0A273BA3" w:rsidR="004415DC" w:rsidRPr="00E947A8" w:rsidRDefault="004415DC" w:rsidP="009A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Lubicz</w:t>
            </w:r>
          </w:p>
        </w:tc>
        <w:tc>
          <w:tcPr>
            <w:tcW w:w="1844" w:type="dxa"/>
          </w:tcPr>
          <w:p w14:paraId="659899C2" w14:textId="77777777" w:rsidR="004415DC" w:rsidRPr="00E947A8" w:rsidRDefault="004415DC" w:rsidP="004D3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Świetlica wiejska w Kopaninie, Aleja Dębów 16, 87-162 Kopanino</w:t>
            </w:r>
          </w:p>
          <w:p w14:paraId="05EFC952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B0AF1B4" w14:textId="7CC0751F" w:rsidR="004415DC" w:rsidRPr="00E947A8" w:rsidRDefault="004415DC" w:rsidP="00BC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1 marca od godz. 14.00- 20.00</w:t>
            </w:r>
          </w:p>
        </w:tc>
        <w:tc>
          <w:tcPr>
            <w:tcW w:w="2354" w:type="dxa"/>
          </w:tcPr>
          <w:p w14:paraId="6BE5F44F" w14:textId="77777777" w:rsidR="004415DC" w:rsidRPr="00E947A8" w:rsidRDefault="004415DC" w:rsidP="00F4298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509 140 512</w:t>
            </w:r>
          </w:p>
          <w:p w14:paraId="4DE778F5" w14:textId="77777777" w:rsidR="004415DC" w:rsidRPr="00E947A8" w:rsidRDefault="004415DC" w:rsidP="00BF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4181E6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2866DA6" w14:textId="77777777" w:rsidTr="0045141C">
        <w:tc>
          <w:tcPr>
            <w:tcW w:w="397" w:type="dxa"/>
          </w:tcPr>
          <w:p w14:paraId="3C627347" w14:textId="337A6168" w:rsidR="004415DC" w:rsidRPr="00E947A8" w:rsidRDefault="003C15C4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27ED2E15" w14:textId="331E226D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Radziejowski</w:t>
            </w:r>
          </w:p>
        </w:tc>
        <w:tc>
          <w:tcPr>
            <w:tcW w:w="1416" w:type="dxa"/>
          </w:tcPr>
          <w:p w14:paraId="510D9373" w14:textId="0E471475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Radziejów</w:t>
            </w:r>
          </w:p>
        </w:tc>
        <w:tc>
          <w:tcPr>
            <w:tcW w:w="1844" w:type="dxa"/>
          </w:tcPr>
          <w:p w14:paraId="2F6EC33A" w14:textId="1257AF0E" w:rsidR="004415DC" w:rsidRPr="00E947A8" w:rsidRDefault="004415DC" w:rsidP="00C21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 Kościuszki 58</w:t>
            </w:r>
          </w:p>
          <w:p w14:paraId="78F78F2C" w14:textId="77777777" w:rsidR="004415DC" w:rsidRPr="00E947A8" w:rsidRDefault="004415DC" w:rsidP="00C21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88-200 Radziejów</w:t>
            </w:r>
          </w:p>
          <w:p w14:paraId="10DE88FC" w14:textId="66C59B9C" w:rsidR="003C15C4" w:rsidRPr="00E947A8" w:rsidRDefault="003C15C4" w:rsidP="00C21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4439D5BB" w14:textId="48ACB00C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7.30-15.30</w:t>
            </w:r>
          </w:p>
        </w:tc>
        <w:tc>
          <w:tcPr>
            <w:tcW w:w="2354" w:type="dxa"/>
          </w:tcPr>
          <w:p w14:paraId="5CC892E3" w14:textId="77777777" w:rsidR="004415DC" w:rsidRPr="00E947A8" w:rsidRDefault="004415DC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606-817-032</w:t>
            </w:r>
          </w:p>
          <w:p w14:paraId="79C94AE2" w14:textId="15B7FF62" w:rsidR="003C15C4" w:rsidRPr="00E947A8" w:rsidRDefault="003C15C4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kryzys@radziejow.pl</w:t>
            </w:r>
          </w:p>
        </w:tc>
        <w:tc>
          <w:tcPr>
            <w:tcW w:w="1656" w:type="dxa"/>
          </w:tcPr>
          <w:p w14:paraId="3A4ACC25" w14:textId="4ECD222D" w:rsidR="004415DC" w:rsidRPr="00E947A8" w:rsidRDefault="003C15C4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76203B64" w14:textId="77777777" w:rsidTr="0045141C">
        <w:tc>
          <w:tcPr>
            <w:tcW w:w="397" w:type="dxa"/>
          </w:tcPr>
          <w:p w14:paraId="00F7B3B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9B5F74D" w14:textId="7302EB9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14DD28EE" w14:textId="070F43D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Radziejów Gm.</w:t>
            </w:r>
          </w:p>
        </w:tc>
        <w:tc>
          <w:tcPr>
            <w:tcW w:w="1844" w:type="dxa"/>
          </w:tcPr>
          <w:p w14:paraId="2940ECCC" w14:textId="77777777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 Dom Kultury</w:t>
            </w:r>
          </w:p>
          <w:p w14:paraId="5495628D" w14:textId="77777777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Objezdna 40</w:t>
            </w:r>
          </w:p>
          <w:p w14:paraId="55AE918E" w14:textId="77777777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88-200 Radziejów</w:t>
            </w:r>
          </w:p>
          <w:p w14:paraId="0377FD3E" w14:textId="77777777" w:rsidR="004415DC" w:rsidRPr="00E947A8" w:rsidRDefault="004415DC" w:rsidP="00C2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2B7BD2F" w14:textId="77777777" w:rsidR="004415DC" w:rsidRPr="00E947A8" w:rsidRDefault="004415DC" w:rsidP="0053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Od poniedziałku do czwartku 8.00-19.00</w:t>
            </w:r>
          </w:p>
          <w:p w14:paraId="2D3AF1A4" w14:textId="7DE16CDE" w:rsidR="004415DC" w:rsidRPr="00E947A8" w:rsidRDefault="004415DC" w:rsidP="0053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 8.00-15.30, Sobota 9.00-13.00</w:t>
            </w:r>
          </w:p>
        </w:tc>
        <w:tc>
          <w:tcPr>
            <w:tcW w:w="2354" w:type="dxa"/>
          </w:tcPr>
          <w:p w14:paraId="614908F2" w14:textId="52DAB38C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797 591 737</w:t>
            </w:r>
          </w:p>
          <w:p w14:paraId="49E92320" w14:textId="77777777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4EA4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9ADA859" w14:textId="28149731" w:rsidR="004415DC" w:rsidRPr="00E947A8" w:rsidRDefault="004415DC" w:rsidP="00684E6B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Koordynator: Urząd Miasta Radziejów,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54 285 7110,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697 972 284</w:t>
            </w:r>
          </w:p>
        </w:tc>
      </w:tr>
      <w:tr w:rsidR="00E947A8" w:rsidRPr="00E947A8" w14:paraId="00BB392B" w14:textId="77777777" w:rsidTr="0045141C">
        <w:tc>
          <w:tcPr>
            <w:tcW w:w="397" w:type="dxa"/>
          </w:tcPr>
          <w:p w14:paraId="3792436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12FB6A2" w14:textId="5215E26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1E7E28E4" w14:textId="633E3B8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Radziejów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Gm.</w:t>
            </w:r>
          </w:p>
        </w:tc>
        <w:tc>
          <w:tcPr>
            <w:tcW w:w="1844" w:type="dxa"/>
          </w:tcPr>
          <w:p w14:paraId="68F3639B" w14:textId="16931423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Gminny Ośrodek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Kulturalno-Biblioteczny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Skibinie</w:t>
            </w:r>
          </w:p>
        </w:tc>
        <w:tc>
          <w:tcPr>
            <w:tcW w:w="1502" w:type="dxa"/>
          </w:tcPr>
          <w:p w14:paraId="5C41202A" w14:textId="77777777" w:rsidR="004415DC" w:rsidRPr="00E947A8" w:rsidRDefault="004415DC" w:rsidP="0053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97BCE3D" w14:textId="7F7FACAB" w:rsidR="004415DC" w:rsidRPr="00E947A8" w:rsidRDefault="004415DC" w:rsidP="00C449A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664126554</w:t>
            </w:r>
          </w:p>
        </w:tc>
        <w:tc>
          <w:tcPr>
            <w:tcW w:w="1656" w:type="dxa"/>
          </w:tcPr>
          <w:p w14:paraId="2DA3D1FA" w14:textId="5CC89B8D" w:rsidR="004415DC" w:rsidRPr="00E947A8" w:rsidRDefault="00C9153C" w:rsidP="0040433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gbpplowce@gaze</w:t>
              </w:r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lastRenderedPageBreak/>
                <w:t>ta.pl</w:t>
              </w:r>
            </w:hyperlink>
          </w:p>
        </w:tc>
      </w:tr>
      <w:tr w:rsidR="00E947A8" w:rsidRPr="00E947A8" w14:paraId="5FF0DA17" w14:textId="77777777" w:rsidTr="0045141C">
        <w:tc>
          <w:tcPr>
            <w:tcW w:w="397" w:type="dxa"/>
          </w:tcPr>
          <w:p w14:paraId="1564727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87D2A3" w14:textId="2C9BEA6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7AA892C6" w14:textId="35EB8D6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Bytoń</w:t>
            </w:r>
          </w:p>
        </w:tc>
        <w:tc>
          <w:tcPr>
            <w:tcW w:w="1844" w:type="dxa"/>
          </w:tcPr>
          <w:p w14:paraId="47C95A7C" w14:textId="77777777" w:rsidR="004415DC" w:rsidRPr="00E947A8" w:rsidRDefault="004415DC" w:rsidP="002B4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Bytoń 72</w:t>
            </w:r>
          </w:p>
          <w:p w14:paraId="3013B4C9" w14:textId="77777777" w:rsidR="004415DC" w:rsidRPr="00E947A8" w:rsidRDefault="004415DC" w:rsidP="00C2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F0B4A6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81F49F6" w14:textId="65AC8FC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tel: 600 526 174</w:t>
            </w:r>
          </w:p>
          <w:p w14:paraId="6F331568" w14:textId="6C57217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tel: 505 163 391</w:t>
            </w:r>
          </w:p>
        </w:tc>
        <w:tc>
          <w:tcPr>
            <w:tcW w:w="1656" w:type="dxa"/>
          </w:tcPr>
          <w:p w14:paraId="15C9208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EF8F5A1" w14:textId="77777777" w:rsidTr="0045141C">
        <w:tc>
          <w:tcPr>
            <w:tcW w:w="397" w:type="dxa"/>
          </w:tcPr>
          <w:p w14:paraId="27F35F8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EA47FD5" w14:textId="747D435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47C8D449" w14:textId="5A3341B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Bytoń</w:t>
            </w:r>
          </w:p>
        </w:tc>
        <w:tc>
          <w:tcPr>
            <w:tcW w:w="1844" w:type="dxa"/>
          </w:tcPr>
          <w:p w14:paraId="7B6CE317" w14:textId="77777777" w:rsidR="004415DC" w:rsidRPr="00E947A8" w:rsidRDefault="004415DC" w:rsidP="002B4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Morzyce 27</w:t>
            </w:r>
          </w:p>
          <w:p w14:paraId="7E84E06A" w14:textId="77777777" w:rsidR="004415DC" w:rsidRPr="00E947A8" w:rsidRDefault="004415DC" w:rsidP="002B4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AA231E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B622ED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0AB842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EB81D70" w14:textId="77777777" w:rsidTr="0045141C">
        <w:tc>
          <w:tcPr>
            <w:tcW w:w="397" w:type="dxa"/>
          </w:tcPr>
          <w:p w14:paraId="5666054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2E43C66" w14:textId="19F91E18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28EDD352" w14:textId="284E33C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Dobre</w:t>
            </w:r>
          </w:p>
        </w:tc>
        <w:tc>
          <w:tcPr>
            <w:tcW w:w="1844" w:type="dxa"/>
          </w:tcPr>
          <w:p w14:paraId="347203B5" w14:textId="77777777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Fabryczna 26a,</w:t>
            </w:r>
          </w:p>
          <w:p w14:paraId="46D0C874" w14:textId="1504FC11" w:rsidR="004415DC" w:rsidRPr="00E947A8" w:rsidRDefault="004415DC" w:rsidP="00222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88-210 Dobre</w:t>
            </w:r>
          </w:p>
        </w:tc>
        <w:tc>
          <w:tcPr>
            <w:tcW w:w="1502" w:type="dxa"/>
          </w:tcPr>
          <w:p w14:paraId="5A005F8E" w14:textId="7753344F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od poniedziałku do piątku,                w godz. </w:t>
            </w:r>
          </w:p>
          <w:p w14:paraId="63288F4D" w14:textId="77777777" w:rsidR="004415DC" w:rsidRPr="00E947A8" w:rsidRDefault="004415DC" w:rsidP="00222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9:00 - 17:00</w:t>
            </w:r>
          </w:p>
          <w:p w14:paraId="52A6F7E9" w14:textId="5B5EBF3F" w:rsidR="00684E6B" w:rsidRPr="00E947A8" w:rsidRDefault="00684E6B" w:rsidP="002226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9C44818" w14:textId="77777777" w:rsidR="004415DC" w:rsidRPr="00E947A8" w:rsidRDefault="004415DC" w:rsidP="0067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600-687-165</w:t>
            </w:r>
          </w:p>
          <w:p w14:paraId="6FB915AF" w14:textId="77777777" w:rsidR="004415DC" w:rsidRPr="00E947A8" w:rsidRDefault="004415DC" w:rsidP="0067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54 285 01 23</w:t>
            </w:r>
          </w:p>
          <w:p w14:paraId="2A81D289" w14:textId="77777777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18374" w14:textId="4A4EB11E" w:rsidR="004415DC" w:rsidRPr="00E947A8" w:rsidRDefault="004415DC" w:rsidP="002226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59CE2DE" w14:textId="21EDC1C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dobre.gok@wp.pl</w:t>
            </w:r>
          </w:p>
        </w:tc>
      </w:tr>
      <w:tr w:rsidR="00E947A8" w:rsidRPr="00E947A8" w14:paraId="64EB020A" w14:textId="77777777" w:rsidTr="0045141C">
        <w:tc>
          <w:tcPr>
            <w:tcW w:w="397" w:type="dxa"/>
          </w:tcPr>
          <w:p w14:paraId="5C6C345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E20D6CE" w14:textId="048D687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0CDD7794" w14:textId="26BA30F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Osięciny</w:t>
            </w:r>
          </w:p>
        </w:tc>
        <w:tc>
          <w:tcPr>
            <w:tcW w:w="1844" w:type="dxa"/>
          </w:tcPr>
          <w:p w14:paraId="408DD129" w14:textId="77777777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Gminny Ośrodek Kultury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Osięcinach </w:t>
            </w:r>
          </w:p>
          <w:p w14:paraId="27411AF8" w14:textId="3489C7DE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88-220 Osięciny, ul. Wojska Polskiego 21</w:t>
            </w:r>
          </w:p>
        </w:tc>
        <w:tc>
          <w:tcPr>
            <w:tcW w:w="1502" w:type="dxa"/>
          </w:tcPr>
          <w:p w14:paraId="07B46A66" w14:textId="73BDB5D7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9.00 do 20.00</w:t>
            </w:r>
          </w:p>
        </w:tc>
        <w:tc>
          <w:tcPr>
            <w:tcW w:w="2354" w:type="dxa"/>
          </w:tcPr>
          <w:p w14:paraId="2F62776A" w14:textId="26425ADE" w:rsidR="004415DC" w:rsidRPr="00E947A8" w:rsidRDefault="004415DC" w:rsidP="0067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54-265-01-14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601 801 511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56" w:type="dxa"/>
          </w:tcPr>
          <w:p w14:paraId="6F8BE55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28A77F8" w14:textId="77777777" w:rsidTr="0045141C">
        <w:tc>
          <w:tcPr>
            <w:tcW w:w="397" w:type="dxa"/>
          </w:tcPr>
          <w:p w14:paraId="7AABDAA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DF13528" w14:textId="3FECE9C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Radziejowski</w:t>
            </w:r>
          </w:p>
        </w:tc>
        <w:tc>
          <w:tcPr>
            <w:tcW w:w="1416" w:type="dxa"/>
          </w:tcPr>
          <w:p w14:paraId="1991013F" w14:textId="76FAAF2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Piotrków Kujawski</w:t>
            </w:r>
          </w:p>
        </w:tc>
        <w:tc>
          <w:tcPr>
            <w:tcW w:w="1844" w:type="dxa"/>
          </w:tcPr>
          <w:p w14:paraId="6AE98CD3" w14:textId="08FFE27C" w:rsidR="004415DC" w:rsidRPr="00E947A8" w:rsidRDefault="004415DC" w:rsidP="00222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Targowa 2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88-230 Piotrków Kujawski</w:t>
            </w:r>
          </w:p>
        </w:tc>
        <w:tc>
          <w:tcPr>
            <w:tcW w:w="1502" w:type="dxa"/>
          </w:tcPr>
          <w:p w14:paraId="42F1865B" w14:textId="1E45CE3E" w:rsidR="004415DC" w:rsidRPr="00E947A8" w:rsidRDefault="004415DC" w:rsidP="00100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Poniedziałek –piątek: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9.00-17.00</w:t>
            </w:r>
          </w:p>
          <w:p w14:paraId="1CCC6AAC" w14:textId="7705E275" w:rsidR="004415DC" w:rsidRPr="00E947A8" w:rsidRDefault="004415DC" w:rsidP="00100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Sobota: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9.00-11.00</w:t>
            </w:r>
          </w:p>
        </w:tc>
        <w:tc>
          <w:tcPr>
            <w:tcW w:w="2354" w:type="dxa"/>
          </w:tcPr>
          <w:p w14:paraId="11EB2ACF" w14:textId="77777777" w:rsidR="004415DC" w:rsidRPr="00E947A8" w:rsidRDefault="004415DC" w:rsidP="0010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609-783-746</w:t>
            </w:r>
          </w:p>
          <w:p w14:paraId="05D5FA3B" w14:textId="77777777" w:rsidR="004415DC" w:rsidRPr="00E947A8" w:rsidRDefault="004415DC" w:rsidP="0010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542654127</w:t>
            </w:r>
          </w:p>
          <w:p w14:paraId="6925113D" w14:textId="77777777" w:rsidR="004415DC" w:rsidRPr="00E947A8" w:rsidRDefault="004415DC" w:rsidP="00673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E13394F" w14:textId="37549C5D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biok@piotrkowkujawski.pl</w:t>
            </w:r>
          </w:p>
        </w:tc>
      </w:tr>
      <w:tr w:rsidR="00E947A8" w:rsidRPr="00E947A8" w14:paraId="1284FA96" w14:textId="77777777" w:rsidTr="0045141C">
        <w:tc>
          <w:tcPr>
            <w:tcW w:w="397" w:type="dxa"/>
          </w:tcPr>
          <w:p w14:paraId="067A263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718167F" w14:textId="1A477BA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1223C0CF" w14:textId="0A99A21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Lubanie</w:t>
            </w:r>
          </w:p>
        </w:tc>
        <w:tc>
          <w:tcPr>
            <w:tcW w:w="1844" w:type="dxa"/>
          </w:tcPr>
          <w:p w14:paraId="00A8814C" w14:textId="14E4972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Gminny Ośrodek Kultury w Lubaniu, Lubanie 17,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87-732 Lubanie</w:t>
            </w:r>
          </w:p>
        </w:tc>
        <w:tc>
          <w:tcPr>
            <w:tcW w:w="1502" w:type="dxa"/>
          </w:tcPr>
          <w:p w14:paraId="5B74E7A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5008DA3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tel. 54 251-33-12 wew.27</w:t>
            </w:r>
          </w:p>
          <w:p w14:paraId="2EE7972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59DD1C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1CBD669" w14:textId="77777777" w:rsidTr="0045141C">
        <w:tc>
          <w:tcPr>
            <w:tcW w:w="397" w:type="dxa"/>
          </w:tcPr>
          <w:p w14:paraId="3B3CB6C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33CF43E" w14:textId="334A073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7472C357" w14:textId="43ED505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Boniewo</w:t>
            </w:r>
          </w:p>
        </w:tc>
        <w:tc>
          <w:tcPr>
            <w:tcW w:w="1844" w:type="dxa"/>
          </w:tcPr>
          <w:p w14:paraId="71BCD21E" w14:textId="6A97215A" w:rsidR="004415DC" w:rsidRPr="00E947A8" w:rsidRDefault="004415DC" w:rsidP="00373AC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HALA SPORTOWA </w:t>
            </w:r>
            <w:r w:rsidRPr="00E947A8">
              <w:rPr>
                <w:sz w:val="20"/>
                <w:szCs w:val="20"/>
              </w:rPr>
              <w:br/>
              <w:t>W BONIEWIE, ul. Szkolna 32, 87-851 Boniewo</w:t>
            </w:r>
          </w:p>
        </w:tc>
        <w:tc>
          <w:tcPr>
            <w:tcW w:w="1502" w:type="dxa"/>
          </w:tcPr>
          <w:p w14:paraId="73D5D04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2C79A38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tel. 508392986</w:t>
            </w:r>
          </w:p>
          <w:p w14:paraId="1E7439C7" w14:textId="274A66D1" w:rsidR="004415DC" w:rsidRPr="00E947A8" w:rsidRDefault="00684E6B" w:rsidP="00373AC0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tel. 660784645 </w:t>
            </w:r>
          </w:p>
          <w:p w14:paraId="6CA4AFC6" w14:textId="43A41097" w:rsidR="004415DC" w:rsidRPr="00E947A8" w:rsidRDefault="004415DC" w:rsidP="00373AC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32A8F26F" w14:textId="77777777" w:rsidR="004415DC" w:rsidRPr="00E947A8" w:rsidRDefault="004415DC" w:rsidP="00373AC0">
            <w:pPr>
              <w:pStyle w:val="NormalnyWeb"/>
              <w:rPr>
                <w:sz w:val="20"/>
                <w:szCs w:val="20"/>
                <w:lang w:val="en-US"/>
              </w:rPr>
            </w:pPr>
            <w:r w:rsidRPr="00E947A8">
              <w:rPr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E947A8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tomasz.nieznanski@ug.boniewo.pl</w:t>
              </w:r>
            </w:hyperlink>
          </w:p>
          <w:p w14:paraId="04F839B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7A8" w:rsidRPr="00E947A8" w14:paraId="533D24E9" w14:textId="77777777" w:rsidTr="0045141C">
        <w:tc>
          <w:tcPr>
            <w:tcW w:w="397" w:type="dxa"/>
          </w:tcPr>
          <w:p w14:paraId="2FE5DF8D" w14:textId="6BBDD5EF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20BDF4EC" w14:textId="1014AF35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Włocławski </w:t>
            </w:r>
          </w:p>
        </w:tc>
        <w:tc>
          <w:tcPr>
            <w:tcW w:w="1416" w:type="dxa"/>
          </w:tcPr>
          <w:p w14:paraId="3269CD43" w14:textId="04923543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Lubraniec</w:t>
            </w:r>
          </w:p>
        </w:tc>
        <w:tc>
          <w:tcPr>
            <w:tcW w:w="1844" w:type="dxa"/>
          </w:tcPr>
          <w:p w14:paraId="1FF460C7" w14:textId="77D33784" w:rsidR="00A03EE1" w:rsidRPr="00E947A8" w:rsidRDefault="00A03EE1" w:rsidP="00373AC0">
            <w:pPr>
              <w:pStyle w:val="NormalnyWeb"/>
              <w:rPr>
                <w:b/>
                <w:sz w:val="20"/>
                <w:szCs w:val="20"/>
              </w:rPr>
            </w:pPr>
            <w:r w:rsidRPr="00E947A8">
              <w:rPr>
                <w:b/>
                <w:sz w:val="20"/>
                <w:szCs w:val="20"/>
              </w:rPr>
              <w:t>ul. Strażacka 22</w:t>
            </w:r>
            <w:r w:rsidRPr="00E947A8">
              <w:rPr>
                <w:b/>
                <w:sz w:val="20"/>
                <w:szCs w:val="20"/>
              </w:rPr>
              <w:br/>
              <w:t>Lubraniec</w:t>
            </w:r>
          </w:p>
        </w:tc>
        <w:tc>
          <w:tcPr>
            <w:tcW w:w="1502" w:type="dxa"/>
          </w:tcPr>
          <w:p w14:paraId="7D31792C" w14:textId="6D63B012" w:rsidR="00A03EE1" w:rsidRPr="00E947A8" w:rsidRDefault="00A03EE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8.00 – 16.00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piątek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8.00 – 12.00</w:t>
            </w:r>
          </w:p>
        </w:tc>
        <w:tc>
          <w:tcPr>
            <w:tcW w:w="2354" w:type="dxa"/>
          </w:tcPr>
          <w:p w14:paraId="6E0286BE" w14:textId="77777777" w:rsidR="00A03EE1" w:rsidRPr="00E947A8" w:rsidRDefault="00A03EE1" w:rsidP="00FA06CB">
            <w:pPr>
              <w:pStyle w:val="default-style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71F8074E" w14:textId="123DF16D" w:rsidR="00A03EE1" w:rsidRPr="00E947A8" w:rsidRDefault="00F01F01" w:rsidP="00373AC0">
            <w:pPr>
              <w:pStyle w:val="NormalnyWeb"/>
              <w:rPr>
                <w:b/>
                <w:sz w:val="20"/>
                <w:szCs w:val="20"/>
              </w:rPr>
            </w:pPr>
            <w:r w:rsidRPr="00E947A8">
              <w:rPr>
                <w:b/>
                <w:sz w:val="20"/>
                <w:szCs w:val="20"/>
              </w:rPr>
              <w:t>Główny Punkt Zbiórki</w:t>
            </w:r>
          </w:p>
        </w:tc>
      </w:tr>
      <w:tr w:rsidR="00E947A8" w:rsidRPr="00E947A8" w14:paraId="0D3CF76B" w14:textId="77777777" w:rsidTr="0045141C">
        <w:tc>
          <w:tcPr>
            <w:tcW w:w="397" w:type="dxa"/>
          </w:tcPr>
          <w:p w14:paraId="6320C838" w14:textId="14A7A59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BAE0773" w14:textId="022F44C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5E60B153" w14:textId="6A6E8FB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Lubraniec</w:t>
            </w:r>
          </w:p>
        </w:tc>
        <w:tc>
          <w:tcPr>
            <w:tcW w:w="1844" w:type="dxa"/>
          </w:tcPr>
          <w:p w14:paraId="3E7FA23B" w14:textId="5958D82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Brzeska 51</w:t>
            </w:r>
          </w:p>
        </w:tc>
        <w:tc>
          <w:tcPr>
            <w:tcW w:w="1502" w:type="dxa"/>
          </w:tcPr>
          <w:p w14:paraId="260E5C4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07:30-15:30</w:t>
            </w:r>
          </w:p>
          <w:p w14:paraId="417F8C8C" w14:textId="226AA9D2" w:rsidR="00684E6B" w:rsidRPr="00E947A8" w:rsidRDefault="00684E6B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53FABE7" w14:textId="6E484C75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607804514</w:t>
            </w:r>
          </w:p>
        </w:tc>
        <w:tc>
          <w:tcPr>
            <w:tcW w:w="1656" w:type="dxa"/>
          </w:tcPr>
          <w:p w14:paraId="06B29CF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015B3765" w14:textId="77777777" w:rsidTr="0045141C">
        <w:tc>
          <w:tcPr>
            <w:tcW w:w="397" w:type="dxa"/>
          </w:tcPr>
          <w:p w14:paraId="21FA950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5350AB6" w14:textId="3A043C6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7EE8ACAC" w14:textId="588DE90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Lubraniec </w:t>
            </w:r>
          </w:p>
        </w:tc>
        <w:tc>
          <w:tcPr>
            <w:tcW w:w="1844" w:type="dxa"/>
          </w:tcPr>
          <w:p w14:paraId="2E6600FE" w14:textId="1A40E1C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Urząd Miasta</w:t>
            </w:r>
          </w:p>
          <w:p w14:paraId="3F354A68" w14:textId="49E0B69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Brzeska 49</w:t>
            </w:r>
          </w:p>
        </w:tc>
        <w:tc>
          <w:tcPr>
            <w:tcW w:w="1502" w:type="dxa"/>
          </w:tcPr>
          <w:p w14:paraId="7A743E4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88673CC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39154DEC" w14:textId="3BEB9A5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Punkt zbiórki dla mieszkańców gminy i miasta</w:t>
            </w:r>
          </w:p>
        </w:tc>
      </w:tr>
      <w:tr w:rsidR="00E947A8" w:rsidRPr="00E947A8" w14:paraId="51F5EDDA" w14:textId="77777777" w:rsidTr="0045141C">
        <w:tc>
          <w:tcPr>
            <w:tcW w:w="397" w:type="dxa"/>
          </w:tcPr>
          <w:p w14:paraId="1FB2FE5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0D39AA2" w14:textId="4F8EDAD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40E00295" w14:textId="62B2B436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Lubraniec</w:t>
            </w:r>
          </w:p>
        </w:tc>
        <w:tc>
          <w:tcPr>
            <w:tcW w:w="1844" w:type="dxa"/>
          </w:tcPr>
          <w:p w14:paraId="308703F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Publiczna Szkoła Podstawowa</w:t>
            </w:r>
          </w:p>
          <w:p w14:paraId="6CCFDDC6" w14:textId="2E02DF2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Ul. Nowa 6 </w:t>
            </w:r>
          </w:p>
        </w:tc>
        <w:tc>
          <w:tcPr>
            <w:tcW w:w="1502" w:type="dxa"/>
          </w:tcPr>
          <w:p w14:paraId="7D7BF85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7F38577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7453E7F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65F7389" w14:textId="77777777" w:rsidTr="0045141C">
        <w:tc>
          <w:tcPr>
            <w:tcW w:w="397" w:type="dxa"/>
          </w:tcPr>
          <w:p w14:paraId="20B471B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57ACBA0" w14:textId="366E619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12E28CAC" w14:textId="66E0056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Lubraniec</w:t>
            </w:r>
          </w:p>
        </w:tc>
        <w:tc>
          <w:tcPr>
            <w:tcW w:w="1844" w:type="dxa"/>
          </w:tcPr>
          <w:p w14:paraId="02FD476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 Klub MGKS Lubraniec</w:t>
            </w:r>
          </w:p>
          <w:p w14:paraId="183B6A45" w14:textId="49A8F6E3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Stadion Miejski</w:t>
            </w:r>
          </w:p>
        </w:tc>
        <w:tc>
          <w:tcPr>
            <w:tcW w:w="1502" w:type="dxa"/>
          </w:tcPr>
          <w:p w14:paraId="3A688CF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7F5C164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A09005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012F744" w14:textId="77777777" w:rsidTr="0045141C">
        <w:tc>
          <w:tcPr>
            <w:tcW w:w="397" w:type="dxa"/>
          </w:tcPr>
          <w:p w14:paraId="1D80091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3EA7A98" w14:textId="42A4A3F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656E09FC" w14:textId="4133711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Kowal</w:t>
            </w:r>
          </w:p>
        </w:tc>
        <w:tc>
          <w:tcPr>
            <w:tcW w:w="1844" w:type="dxa"/>
          </w:tcPr>
          <w:p w14:paraId="4981F08C" w14:textId="40581107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Urząd Gminy Kowal</w:t>
            </w:r>
            <w:r w:rsidRPr="00E947A8">
              <w:rPr>
                <w:sz w:val="20"/>
                <w:szCs w:val="20"/>
              </w:rPr>
              <w:br/>
              <w:t xml:space="preserve">ul. Piwna 33 </w:t>
            </w:r>
            <w:r w:rsidRPr="00E947A8">
              <w:rPr>
                <w:sz w:val="20"/>
                <w:szCs w:val="20"/>
              </w:rPr>
              <w:br/>
              <w:t>87-820 Kowal</w:t>
            </w:r>
          </w:p>
        </w:tc>
        <w:tc>
          <w:tcPr>
            <w:tcW w:w="1502" w:type="dxa"/>
          </w:tcPr>
          <w:p w14:paraId="411C281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C0A1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C3CF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6093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7E11EC6" w14:textId="77777777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531 419</w:t>
            </w:r>
          </w:p>
          <w:p w14:paraId="31CB90F1" w14:textId="77777777" w:rsidR="004415DC" w:rsidRPr="00E947A8" w:rsidRDefault="004415DC" w:rsidP="00FA06CB">
            <w:pPr>
              <w:pStyle w:val="default-style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98435D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309B832" w14:textId="77777777" w:rsidTr="0045141C">
        <w:tc>
          <w:tcPr>
            <w:tcW w:w="397" w:type="dxa"/>
          </w:tcPr>
          <w:p w14:paraId="368E589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DE9DDB2" w14:textId="43A3B95F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5FEAAFA8" w14:textId="16EC1A3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Kowal</w:t>
            </w:r>
          </w:p>
        </w:tc>
        <w:tc>
          <w:tcPr>
            <w:tcW w:w="1844" w:type="dxa"/>
          </w:tcPr>
          <w:p w14:paraId="4961B080" w14:textId="306B9C7A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bCs/>
                <w:sz w:val="20"/>
                <w:szCs w:val="20"/>
              </w:rPr>
              <w:t xml:space="preserve">Szkoła Podstawowa </w:t>
            </w:r>
            <w:r w:rsidRPr="00E947A8">
              <w:rPr>
                <w:bCs/>
                <w:sz w:val="20"/>
                <w:szCs w:val="20"/>
              </w:rPr>
              <w:br/>
              <w:t>w Kowalu  </w:t>
            </w:r>
            <w:r w:rsidRPr="00E947A8">
              <w:rPr>
                <w:bCs/>
                <w:sz w:val="20"/>
                <w:szCs w:val="20"/>
              </w:rPr>
              <w:br/>
              <w:t>ul. Piwna 20</w:t>
            </w:r>
          </w:p>
        </w:tc>
        <w:tc>
          <w:tcPr>
            <w:tcW w:w="1502" w:type="dxa"/>
          </w:tcPr>
          <w:p w14:paraId="14727835" w14:textId="77777777" w:rsidR="004415DC" w:rsidRPr="00E947A8" w:rsidRDefault="004415DC" w:rsidP="00DC0E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Cs/>
                <w:sz w:val="20"/>
                <w:szCs w:val="20"/>
              </w:rPr>
              <w:t>od 7.00 do 17.00 ( od poniedziałku do piątku)</w:t>
            </w:r>
          </w:p>
          <w:p w14:paraId="43BCEAA1" w14:textId="1EB51429" w:rsidR="00684E6B" w:rsidRPr="00E947A8" w:rsidRDefault="00684E6B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3F178B4" w14:textId="363F570C" w:rsidR="004415DC" w:rsidRPr="00E947A8" w:rsidRDefault="004415DC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665687 308,</w:t>
            </w:r>
            <w:r w:rsidRPr="00E947A8">
              <w:rPr>
                <w:sz w:val="20"/>
                <w:szCs w:val="20"/>
              </w:rPr>
              <w:br/>
              <w:t>535 361 565</w:t>
            </w:r>
          </w:p>
          <w:p w14:paraId="4181EAF2" w14:textId="77777777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01F123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1189EDE7" w14:textId="77777777" w:rsidTr="0045141C">
        <w:tc>
          <w:tcPr>
            <w:tcW w:w="397" w:type="dxa"/>
          </w:tcPr>
          <w:p w14:paraId="0412F59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656CE3" w14:textId="7378805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5C0F2D09" w14:textId="70E0B07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Fabianki</w:t>
            </w:r>
          </w:p>
        </w:tc>
        <w:tc>
          <w:tcPr>
            <w:tcW w:w="1844" w:type="dxa"/>
          </w:tcPr>
          <w:p w14:paraId="763ECE0F" w14:textId="77777777" w:rsidR="004415DC" w:rsidRPr="00E947A8" w:rsidRDefault="004415DC" w:rsidP="00CA2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Gminny Punkt Pomocy w Fabiankach</w:t>
            </w:r>
          </w:p>
          <w:p w14:paraId="6273FAD3" w14:textId="77777777" w:rsidR="004415DC" w:rsidRPr="00E947A8" w:rsidRDefault="004415DC" w:rsidP="00CA2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Fabianki 4</w:t>
            </w:r>
          </w:p>
          <w:p w14:paraId="4D3F93AD" w14:textId="0B19A303" w:rsidR="004415DC" w:rsidRPr="00E947A8" w:rsidRDefault="004415DC" w:rsidP="00CA2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87-811 Fabianki</w:t>
            </w:r>
          </w:p>
        </w:tc>
        <w:tc>
          <w:tcPr>
            <w:tcW w:w="1502" w:type="dxa"/>
          </w:tcPr>
          <w:p w14:paraId="0FF711CC" w14:textId="77777777" w:rsidR="004415DC" w:rsidRPr="00E947A8" w:rsidRDefault="004415DC" w:rsidP="00DC0E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1132C9" w14:textId="77777777" w:rsidR="00684E6B" w:rsidRPr="00E947A8" w:rsidRDefault="00684E6B" w:rsidP="00DC0E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7DD601D0" w14:textId="77777777" w:rsidR="004415DC" w:rsidRPr="00E947A8" w:rsidRDefault="004415DC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6107CA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963CFDE" w14:textId="77777777" w:rsidTr="0045141C">
        <w:tc>
          <w:tcPr>
            <w:tcW w:w="397" w:type="dxa"/>
          </w:tcPr>
          <w:p w14:paraId="20AD581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5192480" w14:textId="152A58F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209A1A8B" w14:textId="2B9E41A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Brześć Kujawski</w:t>
            </w:r>
          </w:p>
        </w:tc>
        <w:tc>
          <w:tcPr>
            <w:tcW w:w="1844" w:type="dxa"/>
          </w:tcPr>
          <w:p w14:paraId="799EF867" w14:textId="77777777" w:rsidR="004415DC" w:rsidRPr="00E947A8" w:rsidRDefault="004415DC" w:rsidP="00CA2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Brzeskie Centrum Kultury i Historii „Wahadło”</w:t>
            </w:r>
          </w:p>
          <w:p w14:paraId="64E6448F" w14:textId="77777777" w:rsidR="004415DC" w:rsidRPr="00E947A8" w:rsidRDefault="004415DC" w:rsidP="00CA2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ul. Kolejowa 44, 87-880 Brześć Kujawski</w:t>
            </w:r>
          </w:p>
          <w:p w14:paraId="70E11FAD" w14:textId="77777777" w:rsidR="004415DC" w:rsidRPr="00E947A8" w:rsidRDefault="004415DC" w:rsidP="00CA2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0B445A" w14:textId="77777777" w:rsidR="004415DC" w:rsidRPr="00E947A8" w:rsidRDefault="004415DC" w:rsidP="00CA2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eastAsia="Times New Roman" w:hAnsi="Times New Roman" w:cs="Times New Roman"/>
                <w:sz w:val="20"/>
                <w:szCs w:val="20"/>
              </w:rPr>
              <w:t>Brzeska Strefa Aktywności</w:t>
            </w:r>
          </w:p>
          <w:p w14:paraId="395D6FC4" w14:textId="77777777" w:rsidR="004415DC" w:rsidRPr="00E947A8" w:rsidRDefault="004415DC" w:rsidP="00CA2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Kolejowa 3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87-880 Brześć Kujawski</w:t>
            </w:r>
          </w:p>
          <w:p w14:paraId="52F90A61" w14:textId="60E5BAA2" w:rsidR="004415DC" w:rsidRPr="00E947A8" w:rsidRDefault="004415DC" w:rsidP="00CA2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7101ACF" w14:textId="77777777" w:rsidR="004415DC" w:rsidRPr="00E947A8" w:rsidRDefault="004415DC" w:rsidP="00DC0E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7FE13C6E" w14:textId="77777777" w:rsidR="004415DC" w:rsidRPr="00E947A8" w:rsidRDefault="004415DC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7ED841D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15C75DE" w14:textId="77777777" w:rsidTr="0045141C">
        <w:tc>
          <w:tcPr>
            <w:tcW w:w="397" w:type="dxa"/>
          </w:tcPr>
          <w:p w14:paraId="532A5CC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B364F95" w14:textId="4322814B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0D97C253" w14:textId="1DC6E43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Choceń</w:t>
            </w:r>
          </w:p>
        </w:tc>
        <w:tc>
          <w:tcPr>
            <w:tcW w:w="1844" w:type="dxa"/>
          </w:tcPr>
          <w:p w14:paraId="54B0C51E" w14:textId="0057171A" w:rsidR="004415DC" w:rsidRPr="00E947A8" w:rsidRDefault="004415DC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Choceniu</w:t>
            </w:r>
          </w:p>
          <w:p w14:paraId="1C86F44E" w14:textId="77777777" w:rsidR="004415DC" w:rsidRPr="00E947A8" w:rsidRDefault="004415DC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Sikorskiego 12, 87-850 Choceń</w:t>
            </w:r>
          </w:p>
          <w:p w14:paraId="1206B0AA" w14:textId="77777777" w:rsidR="004415DC" w:rsidRPr="00E947A8" w:rsidRDefault="004415DC" w:rsidP="00CA2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7D9E5F5" w14:textId="77777777" w:rsidR="004415DC" w:rsidRPr="00E947A8" w:rsidRDefault="004415DC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poniedziałek, środa, czwartek od 7:30 do 15:00</w:t>
            </w:r>
          </w:p>
          <w:p w14:paraId="47811200" w14:textId="77777777" w:rsidR="004415DC" w:rsidRPr="00E947A8" w:rsidRDefault="004415DC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wtorek od 8:00 do 17:00</w:t>
            </w:r>
          </w:p>
          <w:p w14:paraId="25B41A50" w14:textId="78EC8DA2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piątek od 7:30 do 14:00</w:t>
            </w:r>
          </w:p>
        </w:tc>
        <w:tc>
          <w:tcPr>
            <w:tcW w:w="2354" w:type="dxa"/>
          </w:tcPr>
          <w:p w14:paraId="43C89657" w14:textId="17B94374" w:rsidR="004415DC" w:rsidRPr="00E947A8" w:rsidRDefault="004415DC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608 576 279,</w:t>
            </w:r>
            <w:r w:rsidRPr="00E947A8">
              <w:rPr>
                <w:sz w:val="20"/>
                <w:szCs w:val="20"/>
              </w:rPr>
              <w:br/>
              <w:t>665 770 907</w:t>
            </w:r>
          </w:p>
          <w:p w14:paraId="09623D84" w14:textId="39F49826" w:rsidR="004415DC" w:rsidRPr="00E947A8" w:rsidRDefault="004415DC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F3AA0E3" w14:textId="77777777" w:rsidR="004415DC" w:rsidRPr="00E947A8" w:rsidRDefault="004415DC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Sala Gimnastyczna</w:t>
            </w:r>
          </w:p>
          <w:p w14:paraId="18DEAB4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54763F5" w14:textId="77777777" w:rsidTr="0045141C">
        <w:tc>
          <w:tcPr>
            <w:tcW w:w="397" w:type="dxa"/>
          </w:tcPr>
          <w:p w14:paraId="602CD15A" w14:textId="77777777" w:rsidR="00871278" w:rsidRPr="00E947A8" w:rsidRDefault="00871278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2684CFA" w14:textId="3ED284D9" w:rsidR="00871278" w:rsidRPr="00E947A8" w:rsidRDefault="00871278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1D861AB6" w14:textId="13B22040" w:rsidR="00871278" w:rsidRPr="00E947A8" w:rsidRDefault="00871278" w:rsidP="0087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Baruchowo</w:t>
            </w:r>
          </w:p>
          <w:p w14:paraId="3CBB7748" w14:textId="77777777" w:rsidR="00871278" w:rsidRPr="00E947A8" w:rsidRDefault="00871278" w:rsidP="00871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DE025" w14:textId="77777777" w:rsidR="00871278" w:rsidRPr="00E947A8" w:rsidRDefault="00871278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4DBB4D9" w14:textId="77777777" w:rsidR="00871278" w:rsidRPr="00E947A8" w:rsidRDefault="00871278" w:rsidP="0087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Urząd Gminy Baruchowo </w:t>
            </w:r>
          </w:p>
          <w:p w14:paraId="7BB5AE96" w14:textId="77777777" w:rsidR="00871278" w:rsidRPr="00E947A8" w:rsidRDefault="00871278" w:rsidP="00871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Baruchowo 54</w:t>
            </w:r>
          </w:p>
          <w:p w14:paraId="3A6CD6AA" w14:textId="50B0729E" w:rsidR="00871278" w:rsidRPr="00E947A8" w:rsidRDefault="00871278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87-821 Baruchowo</w:t>
            </w:r>
          </w:p>
        </w:tc>
        <w:tc>
          <w:tcPr>
            <w:tcW w:w="1502" w:type="dxa"/>
          </w:tcPr>
          <w:p w14:paraId="7C740ED2" w14:textId="77777777" w:rsidR="00871278" w:rsidRPr="00E947A8" w:rsidRDefault="00871278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B69910B" w14:textId="77777777" w:rsidR="00871278" w:rsidRPr="00E947A8" w:rsidRDefault="00871278" w:rsidP="002B0C5B">
            <w:pPr>
              <w:pStyle w:val="NormalnyWeb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BEE051F" w14:textId="77777777" w:rsidR="00871278" w:rsidRPr="00E947A8" w:rsidRDefault="00871278" w:rsidP="00187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1C26898" w14:textId="77777777" w:rsidTr="0045141C">
        <w:tc>
          <w:tcPr>
            <w:tcW w:w="397" w:type="dxa"/>
          </w:tcPr>
          <w:p w14:paraId="4FC94AB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8450DD2" w14:textId="5A33766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0C303757" w14:textId="5BEDD13C" w:rsidR="004415DC" w:rsidRPr="00E947A8" w:rsidRDefault="004415DC" w:rsidP="00384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Włocławek /Smólnik</w:t>
            </w:r>
          </w:p>
        </w:tc>
        <w:tc>
          <w:tcPr>
            <w:tcW w:w="1844" w:type="dxa"/>
          </w:tcPr>
          <w:p w14:paraId="30C7B66F" w14:textId="58F7DF53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Szkoła Podstawowa im. J.Korczaka</w:t>
            </w:r>
            <w:r w:rsidRPr="00E947A8">
              <w:rPr>
                <w:sz w:val="20"/>
                <w:szCs w:val="20"/>
              </w:rPr>
              <w:br/>
              <w:t>87-815 Smólnik</w:t>
            </w:r>
          </w:p>
        </w:tc>
        <w:tc>
          <w:tcPr>
            <w:tcW w:w="1502" w:type="dxa"/>
          </w:tcPr>
          <w:p w14:paraId="78AE922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C297CC4" w14:textId="745DEC76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54 253 16 27</w:t>
            </w:r>
          </w:p>
        </w:tc>
        <w:tc>
          <w:tcPr>
            <w:tcW w:w="1656" w:type="dxa"/>
          </w:tcPr>
          <w:p w14:paraId="3EA457A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60C0240" w14:textId="77777777" w:rsidTr="0045141C">
        <w:tc>
          <w:tcPr>
            <w:tcW w:w="397" w:type="dxa"/>
          </w:tcPr>
          <w:p w14:paraId="420E2A3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47625AC" w14:textId="33B3AE3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338FF8F9" w14:textId="75849F72" w:rsidR="004415DC" w:rsidRPr="00E947A8" w:rsidRDefault="004415DC" w:rsidP="00384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Włocławek/ Kruszyn</w:t>
            </w:r>
          </w:p>
        </w:tc>
        <w:tc>
          <w:tcPr>
            <w:tcW w:w="1844" w:type="dxa"/>
          </w:tcPr>
          <w:p w14:paraId="354F38DB" w14:textId="0A3A062E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Szkoła Podstawowa im. Polskich Noblistów w Kruszynie</w:t>
            </w:r>
            <w:r w:rsidRPr="00E947A8">
              <w:rPr>
                <w:sz w:val="20"/>
                <w:szCs w:val="20"/>
              </w:rPr>
              <w:br/>
              <w:t>ul.Szkolna 15</w:t>
            </w:r>
            <w:r w:rsidRPr="00E947A8">
              <w:rPr>
                <w:sz w:val="20"/>
                <w:szCs w:val="20"/>
              </w:rPr>
              <w:br/>
              <w:t>87-853 Kruszyn</w:t>
            </w:r>
          </w:p>
        </w:tc>
        <w:tc>
          <w:tcPr>
            <w:tcW w:w="1502" w:type="dxa"/>
          </w:tcPr>
          <w:p w14:paraId="3B44FF9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10D9852" w14:textId="637B0359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54 252 84 16</w:t>
            </w:r>
          </w:p>
        </w:tc>
        <w:tc>
          <w:tcPr>
            <w:tcW w:w="1656" w:type="dxa"/>
          </w:tcPr>
          <w:p w14:paraId="61996D8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BBD99B2" w14:textId="77777777" w:rsidTr="0045141C">
        <w:tc>
          <w:tcPr>
            <w:tcW w:w="397" w:type="dxa"/>
          </w:tcPr>
          <w:p w14:paraId="7BBCA710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F620567" w14:textId="13BE1BA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3E760C2C" w14:textId="7F37B546" w:rsidR="004415DC" w:rsidRPr="00E947A8" w:rsidRDefault="004415DC" w:rsidP="00384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Chodecz</w:t>
            </w:r>
          </w:p>
        </w:tc>
        <w:tc>
          <w:tcPr>
            <w:tcW w:w="1844" w:type="dxa"/>
          </w:tcPr>
          <w:p w14:paraId="78449E61" w14:textId="77777777" w:rsidR="004415DC" w:rsidRPr="00E947A8" w:rsidRDefault="004415DC" w:rsidP="00BF43D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ul. Apteczna 1</w:t>
            </w:r>
            <w:r w:rsidRPr="00E947A8">
              <w:rPr>
                <w:sz w:val="20"/>
                <w:szCs w:val="20"/>
              </w:rPr>
              <w:br/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87-860 Chodecz</w:t>
            </w:r>
          </w:p>
          <w:p w14:paraId="51BDBFF6" w14:textId="16814519" w:rsidR="004415DC" w:rsidRPr="00E947A8" w:rsidRDefault="004415DC" w:rsidP="00BF43D8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77A213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35A68C5" w14:textId="77777777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E722335" w14:textId="75E0AE0E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KLUB SENIORA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(Stara Apteka)</w:t>
            </w:r>
          </w:p>
        </w:tc>
      </w:tr>
      <w:tr w:rsidR="00E947A8" w:rsidRPr="00E947A8" w14:paraId="1CB6E4CF" w14:textId="77777777" w:rsidTr="0045141C">
        <w:tc>
          <w:tcPr>
            <w:tcW w:w="397" w:type="dxa"/>
          </w:tcPr>
          <w:p w14:paraId="48B05CD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0E6D34A" w14:textId="35464555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22448B49" w14:textId="25B89559" w:rsidR="004415DC" w:rsidRPr="00E947A8" w:rsidRDefault="004415DC" w:rsidP="00384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Lubień Kujawski</w:t>
            </w:r>
          </w:p>
        </w:tc>
        <w:tc>
          <w:tcPr>
            <w:tcW w:w="1844" w:type="dxa"/>
          </w:tcPr>
          <w:p w14:paraId="378F5A79" w14:textId="77777777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Zespół Placówek Oświatowych </w:t>
            </w:r>
            <w:r w:rsidRPr="00E947A8">
              <w:rPr>
                <w:sz w:val="20"/>
                <w:szCs w:val="20"/>
              </w:rPr>
              <w:br/>
              <w:t xml:space="preserve">w Lubieniu Kujawskim - </w:t>
            </w:r>
            <w:r w:rsidRPr="00E947A8">
              <w:rPr>
                <w:sz w:val="20"/>
                <w:szCs w:val="20"/>
              </w:rPr>
              <w:br/>
              <w:t>ul. Szkolna 15, 87-840 Lubień Kujawski</w:t>
            </w:r>
          </w:p>
          <w:p w14:paraId="118EB717" w14:textId="77777777" w:rsidR="004415DC" w:rsidRPr="00E947A8" w:rsidRDefault="004415DC" w:rsidP="00006D65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Szkoła Podstawowa </w:t>
            </w:r>
            <w:r w:rsidRPr="00E947A8">
              <w:rPr>
                <w:sz w:val="20"/>
                <w:szCs w:val="20"/>
              </w:rPr>
              <w:br/>
              <w:t xml:space="preserve">w Kanibrodzie - Kanibród 27, </w:t>
            </w:r>
            <w:r w:rsidRPr="00E947A8">
              <w:rPr>
                <w:sz w:val="20"/>
                <w:szCs w:val="20"/>
              </w:rPr>
              <w:br/>
              <w:t>87-840 Lubień Kujawski</w:t>
            </w:r>
          </w:p>
          <w:p w14:paraId="0679E87E" w14:textId="77777777" w:rsidR="004415DC" w:rsidRPr="00E947A8" w:rsidRDefault="004415DC" w:rsidP="00006D65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Szkoła Podstawowa w Kaliskach - Gole 33, 87-840 Lubień Kujawski</w:t>
            </w:r>
          </w:p>
          <w:p w14:paraId="3AA03B59" w14:textId="1B2CA415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Szkoła Podstawowa </w:t>
            </w:r>
            <w:r w:rsidRPr="00E947A8">
              <w:rPr>
                <w:sz w:val="20"/>
                <w:szCs w:val="20"/>
              </w:rPr>
              <w:lastRenderedPageBreak/>
              <w:t>w Kłóbce - Kłóbka 9, 87-840 Lubień Kujawski</w:t>
            </w:r>
          </w:p>
        </w:tc>
        <w:tc>
          <w:tcPr>
            <w:tcW w:w="1502" w:type="dxa"/>
          </w:tcPr>
          <w:p w14:paraId="3011984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E0BB88E" w14:textId="77777777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2B3F47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39B17EAF" w14:textId="77777777" w:rsidTr="0045141C">
        <w:tc>
          <w:tcPr>
            <w:tcW w:w="397" w:type="dxa"/>
          </w:tcPr>
          <w:p w14:paraId="7BD4557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BDFD06F" w14:textId="1A9F79D8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Włocławski</w:t>
            </w:r>
          </w:p>
        </w:tc>
        <w:tc>
          <w:tcPr>
            <w:tcW w:w="1416" w:type="dxa"/>
          </w:tcPr>
          <w:p w14:paraId="744C051E" w14:textId="40258A58" w:rsidR="004415DC" w:rsidRPr="00E947A8" w:rsidRDefault="004415DC" w:rsidP="00384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Izbica Kujawska </w:t>
            </w:r>
          </w:p>
        </w:tc>
        <w:tc>
          <w:tcPr>
            <w:tcW w:w="1844" w:type="dxa"/>
          </w:tcPr>
          <w:p w14:paraId="236D4517" w14:textId="59D706F1" w:rsidR="004415DC" w:rsidRPr="00E947A8" w:rsidRDefault="004415DC" w:rsidP="00D46FC3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Miejsko-Gminne Centrum Kultury, ul. Narutowicza 63, 87-865 Izbica Kujawska</w:t>
            </w:r>
          </w:p>
        </w:tc>
        <w:tc>
          <w:tcPr>
            <w:tcW w:w="1502" w:type="dxa"/>
          </w:tcPr>
          <w:p w14:paraId="32003A2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9124EFD" w14:textId="77777777" w:rsidR="004415DC" w:rsidRPr="00E947A8" w:rsidRDefault="004415DC" w:rsidP="00E65C6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54 2865193</w:t>
            </w:r>
          </w:p>
          <w:p w14:paraId="4DC2D55C" w14:textId="77777777" w:rsidR="004415DC" w:rsidRPr="00E947A8" w:rsidRDefault="004415DC" w:rsidP="00D46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6800E4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27BBCD9F" w14:textId="77777777" w:rsidTr="0045141C">
        <w:tc>
          <w:tcPr>
            <w:tcW w:w="397" w:type="dxa"/>
          </w:tcPr>
          <w:p w14:paraId="5656104D" w14:textId="6ACC1F8E" w:rsidR="00F01F01" w:rsidRPr="00E947A8" w:rsidRDefault="00F01F0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</w:p>
        </w:tc>
        <w:tc>
          <w:tcPr>
            <w:tcW w:w="1702" w:type="dxa"/>
          </w:tcPr>
          <w:p w14:paraId="3EBC4E09" w14:textId="33E37FC6" w:rsidR="00F01F01" w:rsidRPr="00E947A8" w:rsidRDefault="00F01F01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M. Włocławek </w:t>
            </w:r>
          </w:p>
        </w:tc>
        <w:tc>
          <w:tcPr>
            <w:tcW w:w="1416" w:type="dxa"/>
          </w:tcPr>
          <w:p w14:paraId="590A96F8" w14:textId="39A9AC11" w:rsidR="00F01F01" w:rsidRPr="00E947A8" w:rsidRDefault="00F01F01" w:rsidP="00384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Włocławek</w:t>
            </w:r>
          </w:p>
        </w:tc>
        <w:tc>
          <w:tcPr>
            <w:tcW w:w="1844" w:type="dxa"/>
          </w:tcPr>
          <w:p w14:paraId="064E90EC" w14:textId="6D28D9C8" w:rsidR="00F01F01" w:rsidRPr="00E947A8" w:rsidRDefault="00F01F01" w:rsidP="00D46FC3">
            <w:pPr>
              <w:pStyle w:val="NormalnyWeb"/>
              <w:rPr>
                <w:b/>
                <w:sz w:val="20"/>
                <w:szCs w:val="20"/>
              </w:rPr>
            </w:pPr>
            <w:r w:rsidRPr="00E947A8">
              <w:rPr>
                <w:b/>
                <w:sz w:val="20"/>
                <w:szCs w:val="20"/>
              </w:rPr>
              <w:t>DRUMET /hala/</w:t>
            </w:r>
            <w:r w:rsidRPr="00E947A8">
              <w:rPr>
                <w:b/>
                <w:sz w:val="20"/>
                <w:szCs w:val="20"/>
              </w:rPr>
              <w:br/>
              <w:t>ul. Polna 26/74</w:t>
            </w:r>
            <w:r w:rsidRPr="00E947A8">
              <w:rPr>
                <w:b/>
                <w:sz w:val="20"/>
                <w:szCs w:val="20"/>
              </w:rPr>
              <w:br/>
              <w:t>Włocławek</w:t>
            </w:r>
          </w:p>
        </w:tc>
        <w:tc>
          <w:tcPr>
            <w:tcW w:w="1502" w:type="dxa"/>
          </w:tcPr>
          <w:p w14:paraId="0F1A65A2" w14:textId="0F989F6D" w:rsidR="00F01F01" w:rsidRPr="00E947A8" w:rsidRDefault="00F01F01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8.00 – 18.00</w:t>
            </w:r>
          </w:p>
        </w:tc>
        <w:tc>
          <w:tcPr>
            <w:tcW w:w="2354" w:type="dxa"/>
          </w:tcPr>
          <w:p w14:paraId="02B9BEAA" w14:textId="77777777" w:rsidR="00F01F01" w:rsidRPr="00E947A8" w:rsidRDefault="00F01F01" w:rsidP="00E65C6E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AD425D3" w14:textId="1F0980DC" w:rsidR="00F01F01" w:rsidRPr="00E947A8" w:rsidRDefault="00F01F01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Punkt Główny Zbiórki</w:t>
            </w:r>
          </w:p>
        </w:tc>
      </w:tr>
      <w:tr w:rsidR="00E947A8" w:rsidRPr="00E947A8" w14:paraId="55597658" w14:textId="77777777" w:rsidTr="0045141C">
        <w:tc>
          <w:tcPr>
            <w:tcW w:w="397" w:type="dxa"/>
          </w:tcPr>
          <w:p w14:paraId="702E4F9C" w14:textId="44999938" w:rsidR="006F05A0" w:rsidRPr="00E947A8" w:rsidRDefault="006F05A0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1702" w:type="dxa"/>
          </w:tcPr>
          <w:p w14:paraId="3BB0FCCC" w14:textId="641DF2E5" w:rsidR="006F05A0" w:rsidRPr="00E947A8" w:rsidRDefault="006F05A0" w:rsidP="00DC0E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Inowrocławski</w:t>
            </w:r>
          </w:p>
        </w:tc>
        <w:tc>
          <w:tcPr>
            <w:tcW w:w="1416" w:type="dxa"/>
          </w:tcPr>
          <w:p w14:paraId="0FDEF1F5" w14:textId="6BFC2EBA" w:rsidR="006F05A0" w:rsidRPr="00E947A8" w:rsidRDefault="006F05A0" w:rsidP="00384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Inowrocław</w:t>
            </w:r>
          </w:p>
        </w:tc>
        <w:tc>
          <w:tcPr>
            <w:tcW w:w="1844" w:type="dxa"/>
          </w:tcPr>
          <w:p w14:paraId="5397D8BA" w14:textId="77777777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Budynek Starostwa Powiatowego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Inowrocławiu</w:t>
            </w:r>
          </w:p>
          <w:p w14:paraId="26825298" w14:textId="77777777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ul. Poznańska 133A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88-100 Inowrocław</w:t>
            </w:r>
          </w:p>
          <w:p w14:paraId="6097FD92" w14:textId="77777777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E7AA2C" w14:textId="0838E8E1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Magazyn awaryjny - garaż w KP PSP </w:t>
            </w: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Inowrocławiu</w:t>
            </w:r>
          </w:p>
          <w:p w14:paraId="70A76343" w14:textId="77777777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F5014B" w14:textId="451DE260" w:rsidR="006F05A0" w:rsidRPr="00E947A8" w:rsidRDefault="006F05A0" w:rsidP="006F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303F8A6A" w14:textId="41E3ED51" w:rsidR="006F05A0" w:rsidRPr="00E947A8" w:rsidRDefault="006F05A0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7.30 – 15.30</w:t>
            </w:r>
          </w:p>
        </w:tc>
        <w:tc>
          <w:tcPr>
            <w:tcW w:w="2354" w:type="dxa"/>
          </w:tcPr>
          <w:p w14:paraId="10ADDB34" w14:textId="77777777" w:rsidR="006F05A0" w:rsidRPr="00E947A8" w:rsidRDefault="006F05A0" w:rsidP="00E65C6E">
            <w:pPr>
              <w:pStyle w:val="Zwykytek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78BF136F" w14:textId="60141D62" w:rsidR="006F05A0" w:rsidRPr="00E947A8" w:rsidRDefault="006F05A0" w:rsidP="00DC0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b/>
                <w:sz w:val="20"/>
                <w:szCs w:val="20"/>
              </w:rPr>
              <w:t>Punkt Główny Zbiórki</w:t>
            </w:r>
          </w:p>
        </w:tc>
      </w:tr>
      <w:tr w:rsidR="00E947A8" w:rsidRPr="00E947A8" w14:paraId="52EEDFF4" w14:textId="77777777" w:rsidTr="0045141C">
        <w:tc>
          <w:tcPr>
            <w:tcW w:w="397" w:type="dxa"/>
          </w:tcPr>
          <w:p w14:paraId="483B569A" w14:textId="31D759A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7762C50" w14:textId="04BC995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13ACEFB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Inowrocław/</w:t>
            </w:r>
          </w:p>
          <w:p w14:paraId="7B8EAEC8" w14:textId="6C763DB0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</w:t>
            </w:r>
          </w:p>
        </w:tc>
        <w:tc>
          <w:tcPr>
            <w:tcW w:w="1844" w:type="dxa"/>
          </w:tcPr>
          <w:p w14:paraId="49BDB83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Hala Widowiskowo-Sportowa przy al. Niepodległości 4 w Inowrocławiu</w:t>
            </w:r>
          </w:p>
          <w:p w14:paraId="0E51398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437ED" w14:textId="063F07AE" w:rsidR="004415DC" w:rsidRPr="00E947A8" w:rsidRDefault="004415DC" w:rsidP="008A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7724FF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4EB56FC" w14:textId="33A9F854" w:rsidR="004415DC" w:rsidRPr="00E947A8" w:rsidRDefault="004415DC" w:rsidP="005F7335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Tel. 53 3555 272</w:t>
            </w:r>
          </w:p>
          <w:p w14:paraId="4771D061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453EE6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7475557" w14:textId="77777777" w:rsidTr="0045141C">
        <w:tc>
          <w:tcPr>
            <w:tcW w:w="397" w:type="dxa"/>
          </w:tcPr>
          <w:p w14:paraId="3F1F792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57831B3" w14:textId="24813D25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5F177A04" w14:textId="31C21A25" w:rsidR="004415DC" w:rsidRPr="00E947A8" w:rsidRDefault="004415DC" w:rsidP="00991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Inowrocław</w:t>
            </w:r>
          </w:p>
        </w:tc>
        <w:tc>
          <w:tcPr>
            <w:tcW w:w="1844" w:type="dxa"/>
          </w:tcPr>
          <w:p w14:paraId="22B0CB10" w14:textId="605E2484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Centrum Integracji Społecznej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Łojewie, Łojewo 21,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88-101 Łojewo</w:t>
            </w:r>
          </w:p>
        </w:tc>
        <w:tc>
          <w:tcPr>
            <w:tcW w:w="1502" w:type="dxa"/>
          </w:tcPr>
          <w:p w14:paraId="736AF5F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96AAD57" w14:textId="1CD44873" w:rsidR="004415DC" w:rsidRPr="00E947A8" w:rsidRDefault="004415DC" w:rsidP="005F7335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tel. 52 3555821,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tel. kom. 603 628 804</w:t>
            </w:r>
          </w:p>
        </w:tc>
        <w:tc>
          <w:tcPr>
            <w:tcW w:w="1656" w:type="dxa"/>
          </w:tcPr>
          <w:p w14:paraId="3C88CDAE" w14:textId="62E7C263" w:rsidR="004415DC" w:rsidRPr="00E947A8" w:rsidRDefault="00C9153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4415DC" w:rsidRPr="00E947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piotr.wozniak@gminainowroclaw.ue</w:t>
              </w:r>
            </w:hyperlink>
            <w:r w:rsidR="004415DC" w:rsidRPr="00E94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47A8" w:rsidRPr="00E947A8" w14:paraId="54CFE69B" w14:textId="77777777" w:rsidTr="0045141C">
        <w:tc>
          <w:tcPr>
            <w:tcW w:w="397" w:type="dxa"/>
          </w:tcPr>
          <w:p w14:paraId="5C29395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489E3C0" w14:textId="0D138777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28F2FD1D" w14:textId="46CEB87A" w:rsidR="004415DC" w:rsidRPr="00E947A8" w:rsidRDefault="004415DC" w:rsidP="00991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Złotniki Kujawskie</w:t>
            </w:r>
          </w:p>
        </w:tc>
        <w:tc>
          <w:tcPr>
            <w:tcW w:w="1844" w:type="dxa"/>
          </w:tcPr>
          <w:p w14:paraId="0CE51C80" w14:textId="12192E21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Ośrodek Sportu i Rekreacji, ul. Szosa Bydgoska 35, 88-180 Złotniki Kujawskie</w:t>
            </w:r>
          </w:p>
        </w:tc>
        <w:tc>
          <w:tcPr>
            <w:tcW w:w="1502" w:type="dxa"/>
          </w:tcPr>
          <w:p w14:paraId="6472E97F" w14:textId="6609BD28" w:rsidR="004415DC" w:rsidRPr="00E947A8" w:rsidRDefault="004415DC" w:rsidP="004C304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od 28.02.2022r.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w godzinach 14.00-18.00</w:t>
            </w:r>
          </w:p>
          <w:p w14:paraId="4C83219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DAD1F9B" w14:textId="77777777" w:rsidR="004415DC" w:rsidRPr="00E947A8" w:rsidRDefault="004415DC" w:rsidP="005F7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5A27784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9598CE5" w14:textId="77777777" w:rsidTr="0045141C">
        <w:tc>
          <w:tcPr>
            <w:tcW w:w="397" w:type="dxa"/>
          </w:tcPr>
          <w:p w14:paraId="48263AD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DACCFAD" w14:textId="41409D99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69A8242B" w14:textId="0B7F0204" w:rsidR="004415DC" w:rsidRPr="00E947A8" w:rsidRDefault="004415DC" w:rsidP="00991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Kruszwica</w:t>
            </w:r>
          </w:p>
        </w:tc>
        <w:tc>
          <w:tcPr>
            <w:tcW w:w="1844" w:type="dxa"/>
          </w:tcPr>
          <w:p w14:paraId="2F4C437B" w14:textId="459B4CC8" w:rsidR="004415DC" w:rsidRPr="00E947A8" w:rsidRDefault="004415DC" w:rsidP="00EB1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Ogólnokształc.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Kruszwicy </w:t>
            </w:r>
            <w:r w:rsidRPr="00E947A8">
              <w:rPr>
                <w:rFonts w:ascii="Times New Roman" w:hAnsi="Times New Roman" w:cs="Times New Roman"/>
                <w:sz w:val="20"/>
                <w:szCs w:val="20"/>
              </w:rPr>
              <w:br/>
              <w:t>ul. Kasprowicza 7, 88-150 Kruszwica</w:t>
            </w:r>
          </w:p>
          <w:p w14:paraId="72807D4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6531011" w14:textId="77777777" w:rsidR="004415DC" w:rsidRPr="00E947A8" w:rsidRDefault="004415DC" w:rsidP="004C304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B9C3F01" w14:textId="77777777" w:rsidR="004415DC" w:rsidRPr="00E947A8" w:rsidRDefault="004415DC" w:rsidP="005F7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429F99B" w14:textId="71DD5CB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sala</w:t>
            </w:r>
          </w:p>
        </w:tc>
      </w:tr>
      <w:tr w:rsidR="00E947A8" w:rsidRPr="00E947A8" w14:paraId="45DC2834" w14:textId="77777777" w:rsidTr="0045141C">
        <w:tc>
          <w:tcPr>
            <w:tcW w:w="397" w:type="dxa"/>
          </w:tcPr>
          <w:p w14:paraId="0E84ACD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2E760FE" w14:textId="66EAC75A" w:rsidR="004415DC" w:rsidRPr="00E947A8" w:rsidRDefault="00E35054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Inowrocławski</w:t>
            </w:r>
          </w:p>
        </w:tc>
        <w:tc>
          <w:tcPr>
            <w:tcW w:w="1416" w:type="dxa"/>
          </w:tcPr>
          <w:p w14:paraId="51809C2E" w14:textId="29FF3666" w:rsidR="004415DC" w:rsidRPr="00E947A8" w:rsidRDefault="004415DC" w:rsidP="00991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7A8">
              <w:rPr>
                <w:rFonts w:ascii="Times New Roman" w:hAnsi="Times New Roman" w:cs="Times New Roman"/>
                <w:sz w:val="20"/>
                <w:szCs w:val="20"/>
              </w:rPr>
              <w:t>Gmina Dąbrowa Biskupia</w:t>
            </w:r>
          </w:p>
        </w:tc>
        <w:tc>
          <w:tcPr>
            <w:tcW w:w="1844" w:type="dxa"/>
          </w:tcPr>
          <w:p w14:paraId="61090986" w14:textId="77777777" w:rsidR="004415DC" w:rsidRPr="00E947A8" w:rsidRDefault="004415DC" w:rsidP="00187CD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 xml:space="preserve">Świetlicy Wiejskiej </w:t>
            </w:r>
            <w:r w:rsidRPr="00E947A8">
              <w:rPr>
                <w:sz w:val="20"/>
                <w:szCs w:val="20"/>
              </w:rPr>
              <w:br/>
              <w:t>w Stanominie 45</w:t>
            </w:r>
          </w:p>
          <w:p w14:paraId="4DF47B7C" w14:textId="06677EF8" w:rsidR="004415DC" w:rsidRPr="00E947A8" w:rsidRDefault="004415DC" w:rsidP="00187CD8">
            <w:pPr>
              <w:pStyle w:val="NormalnyWeb"/>
              <w:rPr>
                <w:sz w:val="20"/>
                <w:szCs w:val="20"/>
              </w:rPr>
            </w:pPr>
            <w:r w:rsidRPr="00E947A8">
              <w:rPr>
                <w:sz w:val="20"/>
                <w:szCs w:val="20"/>
              </w:rPr>
              <w:t>Gminny Ośrodek Kultury, Sportu i Rekreacji w Dąbrowie Biskupiej</w:t>
            </w:r>
          </w:p>
        </w:tc>
        <w:tc>
          <w:tcPr>
            <w:tcW w:w="1502" w:type="dxa"/>
          </w:tcPr>
          <w:p w14:paraId="373217AB" w14:textId="77777777" w:rsidR="004415DC" w:rsidRPr="00E947A8" w:rsidRDefault="004415DC" w:rsidP="004C3044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7C2C9E0" w14:textId="77777777" w:rsidR="004415DC" w:rsidRPr="00E947A8" w:rsidRDefault="004415DC" w:rsidP="005F7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C7462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6AFA95BB" w14:textId="77777777" w:rsidTr="0045141C">
        <w:tc>
          <w:tcPr>
            <w:tcW w:w="397" w:type="dxa"/>
          </w:tcPr>
          <w:p w14:paraId="258DEB3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0863A4F" w14:textId="7ECD5D0C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877B68D" w14:textId="1491FA99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A30E7F" w14:textId="4B38881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16FFEB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08BB7DB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B190C52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7ED41CE9" w14:textId="77777777" w:rsidTr="0045141C">
        <w:tc>
          <w:tcPr>
            <w:tcW w:w="397" w:type="dxa"/>
          </w:tcPr>
          <w:p w14:paraId="7D624F0F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F7FF559" w14:textId="021538FA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F43DC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6F220E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1E6220D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4B5339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895D7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558A2A92" w14:textId="77777777" w:rsidTr="0045141C">
        <w:tc>
          <w:tcPr>
            <w:tcW w:w="397" w:type="dxa"/>
          </w:tcPr>
          <w:p w14:paraId="5F1DAB2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03B9F1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53A187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568A64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ABF3999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5117395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98BDC2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7A8" w:rsidRPr="00E947A8" w14:paraId="42B8A00B" w14:textId="77777777" w:rsidTr="0045141C">
        <w:tc>
          <w:tcPr>
            <w:tcW w:w="397" w:type="dxa"/>
          </w:tcPr>
          <w:p w14:paraId="0C5ED06A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C6E178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893F2E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A4996D6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42C6263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5C75738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B69BE5C" w14:textId="77777777" w:rsidR="004415DC" w:rsidRPr="00E947A8" w:rsidRDefault="004415DC" w:rsidP="00DC0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719F46" w14:textId="77777777" w:rsidR="00757FD7" w:rsidRPr="00E947A8" w:rsidRDefault="00757FD7" w:rsidP="00757FD7">
      <w:pPr>
        <w:rPr>
          <w:rFonts w:ascii="Times New Roman" w:hAnsi="Times New Roman" w:cs="Times New Roman"/>
          <w:sz w:val="20"/>
          <w:szCs w:val="20"/>
        </w:rPr>
      </w:pPr>
    </w:p>
    <w:sectPr w:rsidR="00757FD7" w:rsidRPr="00E9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AFC79" w14:textId="77777777" w:rsidR="00C9153C" w:rsidRDefault="00C9153C" w:rsidP="00EE37C2">
      <w:pPr>
        <w:spacing w:after="0" w:line="240" w:lineRule="auto"/>
      </w:pPr>
      <w:r>
        <w:separator/>
      </w:r>
    </w:p>
  </w:endnote>
  <w:endnote w:type="continuationSeparator" w:id="0">
    <w:p w14:paraId="07D00D6B" w14:textId="77777777" w:rsidR="00C9153C" w:rsidRDefault="00C9153C" w:rsidP="00EE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547A5" w14:textId="77777777" w:rsidR="00C9153C" w:rsidRDefault="00C9153C" w:rsidP="00EE37C2">
      <w:pPr>
        <w:spacing w:after="0" w:line="240" w:lineRule="auto"/>
      </w:pPr>
      <w:r>
        <w:separator/>
      </w:r>
    </w:p>
  </w:footnote>
  <w:footnote w:type="continuationSeparator" w:id="0">
    <w:p w14:paraId="28510311" w14:textId="77777777" w:rsidR="00C9153C" w:rsidRDefault="00C9153C" w:rsidP="00EE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BBC"/>
    <w:multiLevelType w:val="hybridMultilevel"/>
    <w:tmpl w:val="719E5E46"/>
    <w:lvl w:ilvl="0" w:tplc="086695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B9C8D5A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3B0496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D9B8E0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786C53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05083D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BDD2B5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046AB3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C42A09B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abstractNum w:abstractNumId="1" w15:restartNumberingAfterBreak="0">
    <w:nsid w:val="333B1E9E"/>
    <w:multiLevelType w:val="hybridMultilevel"/>
    <w:tmpl w:val="1DD8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3BEA"/>
    <w:multiLevelType w:val="hybridMultilevel"/>
    <w:tmpl w:val="9192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6A0A"/>
    <w:multiLevelType w:val="hybridMultilevel"/>
    <w:tmpl w:val="0948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D7"/>
    <w:rsid w:val="00004E7F"/>
    <w:rsid w:val="00006D65"/>
    <w:rsid w:val="000200BE"/>
    <w:rsid w:val="00027CCD"/>
    <w:rsid w:val="00042B65"/>
    <w:rsid w:val="00067166"/>
    <w:rsid w:val="00075414"/>
    <w:rsid w:val="000A10A6"/>
    <w:rsid w:val="000A2E62"/>
    <w:rsid w:val="000C304E"/>
    <w:rsid w:val="000D2ABB"/>
    <w:rsid w:val="000E676B"/>
    <w:rsid w:val="000F5512"/>
    <w:rsid w:val="00100599"/>
    <w:rsid w:val="00101B45"/>
    <w:rsid w:val="00104F4F"/>
    <w:rsid w:val="0010634F"/>
    <w:rsid w:val="00115CBC"/>
    <w:rsid w:val="00121589"/>
    <w:rsid w:val="00132D06"/>
    <w:rsid w:val="00145C76"/>
    <w:rsid w:val="00187CD8"/>
    <w:rsid w:val="00197C0E"/>
    <w:rsid w:val="001B10B7"/>
    <w:rsid w:val="001B65DC"/>
    <w:rsid w:val="001D75A8"/>
    <w:rsid w:val="001F7B5A"/>
    <w:rsid w:val="002226F8"/>
    <w:rsid w:val="00226C8D"/>
    <w:rsid w:val="00241B37"/>
    <w:rsid w:val="00246E95"/>
    <w:rsid w:val="00247AB6"/>
    <w:rsid w:val="00256D97"/>
    <w:rsid w:val="00262516"/>
    <w:rsid w:val="002665C6"/>
    <w:rsid w:val="00266C9B"/>
    <w:rsid w:val="00275907"/>
    <w:rsid w:val="00286823"/>
    <w:rsid w:val="00296F8C"/>
    <w:rsid w:val="002B0C5B"/>
    <w:rsid w:val="002B4505"/>
    <w:rsid w:val="002C5614"/>
    <w:rsid w:val="00305B65"/>
    <w:rsid w:val="00307BED"/>
    <w:rsid w:val="00322372"/>
    <w:rsid w:val="00333244"/>
    <w:rsid w:val="00335DD1"/>
    <w:rsid w:val="00346118"/>
    <w:rsid w:val="003547A0"/>
    <w:rsid w:val="00357379"/>
    <w:rsid w:val="00363E9A"/>
    <w:rsid w:val="00364A48"/>
    <w:rsid w:val="00373AC0"/>
    <w:rsid w:val="00374FA4"/>
    <w:rsid w:val="00375211"/>
    <w:rsid w:val="00384387"/>
    <w:rsid w:val="00391698"/>
    <w:rsid w:val="003C0B66"/>
    <w:rsid w:val="003C15C4"/>
    <w:rsid w:val="003D2095"/>
    <w:rsid w:val="003E28E9"/>
    <w:rsid w:val="003E4011"/>
    <w:rsid w:val="003E62C8"/>
    <w:rsid w:val="003F0406"/>
    <w:rsid w:val="00404338"/>
    <w:rsid w:val="00432DEE"/>
    <w:rsid w:val="004415DC"/>
    <w:rsid w:val="0045141C"/>
    <w:rsid w:val="004555C5"/>
    <w:rsid w:val="00473789"/>
    <w:rsid w:val="00486432"/>
    <w:rsid w:val="00491E17"/>
    <w:rsid w:val="004A548E"/>
    <w:rsid w:val="004B4FEC"/>
    <w:rsid w:val="004C3044"/>
    <w:rsid w:val="004C630B"/>
    <w:rsid w:val="004D37E2"/>
    <w:rsid w:val="004E065A"/>
    <w:rsid w:val="004F44B9"/>
    <w:rsid w:val="004F4980"/>
    <w:rsid w:val="00500F25"/>
    <w:rsid w:val="00515508"/>
    <w:rsid w:val="00523945"/>
    <w:rsid w:val="00531B20"/>
    <w:rsid w:val="00531B9C"/>
    <w:rsid w:val="00537573"/>
    <w:rsid w:val="00542B45"/>
    <w:rsid w:val="00544E0D"/>
    <w:rsid w:val="005703DA"/>
    <w:rsid w:val="00570691"/>
    <w:rsid w:val="0058346C"/>
    <w:rsid w:val="00593177"/>
    <w:rsid w:val="005A0785"/>
    <w:rsid w:val="005E70CB"/>
    <w:rsid w:val="005F7335"/>
    <w:rsid w:val="00615B8F"/>
    <w:rsid w:val="00620C6B"/>
    <w:rsid w:val="006222CC"/>
    <w:rsid w:val="00624A7A"/>
    <w:rsid w:val="006343B1"/>
    <w:rsid w:val="00654255"/>
    <w:rsid w:val="00655FEC"/>
    <w:rsid w:val="006737C5"/>
    <w:rsid w:val="00675D2F"/>
    <w:rsid w:val="00684E6B"/>
    <w:rsid w:val="0069411B"/>
    <w:rsid w:val="00697792"/>
    <w:rsid w:val="006A366A"/>
    <w:rsid w:val="006C470F"/>
    <w:rsid w:val="006D3CD7"/>
    <w:rsid w:val="006D511F"/>
    <w:rsid w:val="006E1ADF"/>
    <w:rsid w:val="006F05A0"/>
    <w:rsid w:val="00714A63"/>
    <w:rsid w:val="00722014"/>
    <w:rsid w:val="00757930"/>
    <w:rsid w:val="00757FD7"/>
    <w:rsid w:val="007649F3"/>
    <w:rsid w:val="00772C1A"/>
    <w:rsid w:val="00794D8F"/>
    <w:rsid w:val="007E4C23"/>
    <w:rsid w:val="007F077A"/>
    <w:rsid w:val="007F2F9C"/>
    <w:rsid w:val="007F302F"/>
    <w:rsid w:val="00815413"/>
    <w:rsid w:val="00833A6C"/>
    <w:rsid w:val="00854DB4"/>
    <w:rsid w:val="00870AAD"/>
    <w:rsid w:val="00871278"/>
    <w:rsid w:val="008763AC"/>
    <w:rsid w:val="008804C6"/>
    <w:rsid w:val="008A7084"/>
    <w:rsid w:val="008B1A2F"/>
    <w:rsid w:val="008C146E"/>
    <w:rsid w:val="008C51D1"/>
    <w:rsid w:val="008D6975"/>
    <w:rsid w:val="008F39E8"/>
    <w:rsid w:val="009358FB"/>
    <w:rsid w:val="009546C4"/>
    <w:rsid w:val="00954C79"/>
    <w:rsid w:val="009627E7"/>
    <w:rsid w:val="00991693"/>
    <w:rsid w:val="00996891"/>
    <w:rsid w:val="009A0E62"/>
    <w:rsid w:val="009A63B7"/>
    <w:rsid w:val="009B5F98"/>
    <w:rsid w:val="009D5271"/>
    <w:rsid w:val="009E524E"/>
    <w:rsid w:val="009E7267"/>
    <w:rsid w:val="009F0C9B"/>
    <w:rsid w:val="00A01442"/>
    <w:rsid w:val="00A03EE1"/>
    <w:rsid w:val="00A11D4F"/>
    <w:rsid w:val="00A4235F"/>
    <w:rsid w:val="00A470BD"/>
    <w:rsid w:val="00A730F2"/>
    <w:rsid w:val="00A844C9"/>
    <w:rsid w:val="00AB499D"/>
    <w:rsid w:val="00B1598C"/>
    <w:rsid w:val="00B40C4D"/>
    <w:rsid w:val="00B66D56"/>
    <w:rsid w:val="00B80630"/>
    <w:rsid w:val="00B859C8"/>
    <w:rsid w:val="00B94A50"/>
    <w:rsid w:val="00BC02FA"/>
    <w:rsid w:val="00BC0769"/>
    <w:rsid w:val="00BC2D3E"/>
    <w:rsid w:val="00BC3CB6"/>
    <w:rsid w:val="00BE188F"/>
    <w:rsid w:val="00BF0280"/>
    <w:rsid w:val="00BF1AEE"/>
    <w:rsid w:val="00BF3791"/>
    <w:rsid w:val="00BF43D8"/>
    <w:rsid w:val="00C009D5"/>
    <w:rsid w:val="00C050BB"/>
    <w:rsid w:val="00C21A3F"/>
    <w:rsid w:val="00C36AAE"/>
    <w:rsid w:val="00C449A8"/>
    <w:rsid w:val="00C470EA"/>
    <w:rsid w:val="00C4763B"/>
    <w:rsid w:val="00C556C1"/>
    <w:rsid w:val="00C62ADD"/>
    <w:rsid w:val="00C8065F"/>
    <w:rsid w:val="00C83910"/>
    <w:rsid w:val="00C9153C"/>
    <w:rsid w:val="00C93E03"/>
    <w:rsid w:val="00CA2FAD"/>
    <w:rsid w:val="00CA3E1A"/>
    <w:rsid w:val="00CA59F7"/>
    <w:rsid w:val="00CA5BB0"/>
    <w:rsid w:val="00CB050C"/>
    <w:rsid w:val="00CB56B4"/>
    <w:rsid w:val="00CC6782"/>
    <w:rsid w:val="00CD32B9"/>
    <w:rsid w:val="00CD5158"/>
    <w:rsid w:val="00CF31E0"/>
    <w:rsid w:val="00CF42FA"/>
    <w:rsid w:val="00CF5371"/>
    <w:rsid w:val="00D04D82"/>
    <w:rsid w:val="00D2273B"/>
    <w:rsid w:val="00D30B9A"/>
    <w:rsid w:val="00D456F3"/>
    <w:rsid w:val="00D46FC3"/>
    <w:rsid w:val="00D533F4"/>
    <w:rsid w:val="00D550DA"/>
    <w:rsid w:val="00D711FC"/>
    <w:rsid w:val="00D72B84"/>
    <w:rsid w:val="00D871B6"/>
    <w:rsid w:val="00DC0E27"/>
    <w:rsid w:val="00DC3A50"/>
    <w:rsid w:val="00DC5A11"/>
    <w:rsid w:val="00DE0E4C"/>
    <w:rsid w:val="00DF65E1"/>
    <w:rsid w:val="00E3020C"/>
    <w:rsid w:val="00E35054"/>
    <w:rsid w:val="00E57E12"/>
    <w:rsid w:val="00E65C6E"/>
    <w:rsid w:val="00E928BB"/>
    <w:rsid w:val="00E92A9C"/>
    <w:rsid w:val="00E94737"/>
    <w:rsid w:val="00E947A8"/>
    <w:rsid w:val="00E96176"/>
    <w:rsid w:val="00EB1AB8"/>
    <w:rsid w:val="00ED1817"/>
    <w:rsid w:val="00EE37C2"/>
    <w:rsid w:val="00F01CAF"/>
    <w:rsid w:val="00F01F01"/>
    <w:rsid w:val="00F121F2"/>
    <w:rsid w:val="00F34C05"/>
    <w:rsid w:val="00F40995"/>
    <w:rsid w:val="00F42988"/>
    <w:rsid w:val="00F457DF"/>
    <w:rsid w:val="00F45D46"/>
    <w:rsid w:val="00F71006"/>
    <w:rsid w:val="00F71755"/>
    <w:rsid w:val="00F81C18"/>
    <w:rsid w:val="00F90DFD"/>
    <w:rsid w:val="00FA06CB"/>
    <w:rsid w:val="00FB006D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74F5"/>
  <w15:docId w15:val="{F92049E0-8326-46B3-B99C-5F28D47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6D97"/>
    <w:pPr>
      <w:spacing w:before="238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56D97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56D97"/>
    <w:rPr>
      <w:b/>
      <w:bCs/>
    </w:rPr>
  </w:style>
  <w:style w:type="character" w:styleId="Hipercze">
    <w:name w:val="Hyperlink"/>
    <w:uiPriority w:val="99"/>
    <w:unhideWhenUsed/>
    <w:rsid w:val="00364A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A48"/>
    <w:pPr>
      <w:spacing w:line="256" w:lineRule="auto"/>
      <w:ind w:left="720"/>
      <w:contextualSpacing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EE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C2"/>
  </w:style>
  <w:style w:type="paragraph" w:styleId="Stopka">
    <w:name w:val="footer"/>
    <w:basedOn w:val="Normalny"/>
    <w:link w:val="StopkaZnak"/>
    <w:uiPriority w:val="99"/>
    <w:unhideWhenUsed/>
    <w:rsid w:val="00EE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C2"/>
  </w:style>
  <w:style w:type="paragraph" w:styleId="Zwykytekst">
    <w:name w:val="Plain Text"/>
    <w:basedOn w:val="Normalny"/>
    <w:link w:val="ZwykytekstZnak"/>
    <w:uiPriority w:val="99"/>
    <w:unhideWhenUsed/>
    <w:rsid w:val="00C050B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50BB"/>
    <w:rPr>
      <w:rFonts w:ascii="Calibri" w:hAnsi="Calibri"/>
      <w:szCs w:val="21"/>
    </w:rPr>
  </w:style>
  <w:style w:type="paragraph" w:customStyle="1" w:styleId="default-style">
    <w:name w:val="default-style"/>
    <w:basedOn w:val="Normalny"/>
    <w:rsid w:val="00FA06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E62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ime">
    <w:name w:val="time"/>
    <w:basedOn w:val="Domylnaczcionkaakapitu"/>
    <w:rsid w:val="00B1598C"/>
  </w:style>
  <w:style w:type="character" w:styleId="Odwoaniedokomentarza">
    <w:name w:val="annotation reference"/>
    <w:basedOn w:val="Domylnaczcionkaakapitu"/>
    <w:uiPriority w:val="99"/>
    <w:semiHidden/>
    <w:unhideWhenUsed/>
    <w:rsid w:val="00CF31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1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1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1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1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papowobiskupie.pl" TargetMode="External"/><Relationship Id="rId13" Type="http://schemas.openxmlformats.org/officeDocument/2006/relationships/hyperlink" Target="mailto:spstepowo@rypin.pl" TargetMode="External"/><Relationship Id="rId18" Type="http://schemas.openxmlformats.org/officeDocument/2006/relationships/hyperlink" Target="https://www.google.com/search?q=sp+turzno&amp;ei=LYAcYpy3D4WprgSrxYWwBg&amp;ved=0ahUKEwjcgcqW9qH2AhWFlIsKHatiAWYQ4dUDCA4&amp;uact=5&amp;oq=sp+turzno&amp;gs_lcp=Cgdnd3Mtd2l6EAMyCwguEIAEEMcBEK8BOgcIABCwAxANOgsIABCwAxAHEAoQHjoNCC4QxwEQrwEQsAMQDToJCAAQsAMQBxAeOhIILhDHARCvARDIAxCwAxANGAA6DwguENQCEMgDELADEA0YAEoECEEYAUoECEYYAVDRBliCEWCNFGgBcAB4AIABZ4gBswGSAQMxLjGYAQCgAQHIARTAAQHaAQYIABABGAg&amp;sclient=gws-wiz" TargetMode="External"/><Relationship Id="rId3" Type="http://schemas.openxmlformats.org/officeDocument/2006/relationships/styles" Target="styles.xml"/><Relationship Id="rId21" Type="http://schemas.openxmlformats.org/officeDocument/2006/relationships/hyperlink" Target="mailto:gbpplowce@gazeta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starorypin@rypin.pl" TargetMode="External"/><Relationship Id="rId17" Type="http://schemas.openxmlformats.org/officeDocument/2006/relationships/hyperlink" Target="mailto:raciazeksppg@wp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zkola@sp1wiecbork.pl" TargetMode="External"/><Relationship Id="rId20" Type="http://schemas.openxmlformats.org/officeDocument/2006/relationships/hyperlink" Target="tel:+486668190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borzymin@rypin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mina@skrwilno.pl" TargetMode="External"/><Relationship Id="rId23" Type="http://schemas.openxmlformats.org/officeDocument/2006/relationships/hyperlink" Target="mailto:piotr.wozniak@gminainowroclaw.ue" TargetMode="External"/><Relationship Id="rId10" Type="http://schemas.openxmlformats.org/officeDocument/2006/relationships/hyperlink" Target="mailto:spkowalki@rypin.pl" TargetMode="External"/><Relationship Id="rId19" Type="http://schemas.openxmlformats.org/officeDocument/2006/relationships/hyperlink" Target="https://www.google.com/search?q=sp+%C5%9Bwierczynki&amp;ei=K4AcYpvREd2z5OUPpuGOmAw&amp;gs_ssp=eJzj4tZP1zcsKTdMziqLN2C0UjWoMDE3MDY2NDSwNE1OMzNNTrEyqDA2NTFKsUwyNTG1MDI1NLPw4i8uUDg6uzwztSi5qjIvOxMAmgwUlA&amp;oq=sp+%C5%9Bwierczynki&amp;gs_lcp=Cgdnd3Mtd2l6EAEYADILCC4QgAQQxwEQrwE6BwgAEEcQsAM6CgguEMcBEK8BEEM6BQguEIAEOgUIABCABDoECAAQQzoICAAQFhAKEB46BggAEBYQHkoECEEYAEoECEYYAFCVCFjLF2C8KWgBcAF4AIABhwGIAbYIkgEDNy40mAEAoAEByAEIwAEB&amp;sclient=gws-w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rzycim+gops&amp;sxsrf=APq-WBs0Mh2JvyAVv3tWdJjl7BCt3bev6w%3A1645979073723&amp;ei=waUbYrTjK6GrrgTJtYawDQ&amp;ved=0ahUKEwj0x_zvpaD2AhWhlYsKHcmaAdYQ4dUDCA4&amp;uact=5&amp;oq=drzycim+gops&amp;gs_lcp=Cgdnd3Mtd2l6EAMyBggAEBYQHjIGCAAQFhAeMgYIABAWEB4yAggmOgQILhAnOgQIIxAnOg4ILhCABBCxAxDHARCjAjoFCAAQgAQ6CAgAEIAEELEDOgUILhCABDoICAAQsQMQgwE6BAgAEEM6BwgAELEDEEM6CwguEIAEELEDEIMBOggILhCABBDUAjoLCC4QgAQQxwEQrwFKBAhBGABKBAhGGABQAFjyJmCmMmgAcAF4AIABvwGIAYoNkgEEMS4xMZgBAKABAcABAQ&amp;sclient=gws-wiz" TargetMode="External"/><Relationship Id="rId14" Type="http://schemas.openxmlformats.org/officeDocument/2006/relationships/hyperlink" Target="mailto:spzakrocz@rypin.pl" TargetMode="External"/><Relationship Id="rId22" Type="http://schemas.openxmlformats.org/officeDocument/2006/relationships/hyperlink" Target="mailto:tomasz.nieznanski@ug.boniewo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weda\Desktop\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5722-FD7F-4C1B-98E4-BB0EF63B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35</TotalTime>
  <Pages>1</Pages>
  <Words>5087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Gawęda</dc:creator>
  <cp:lastModifiedBy>Michał Zieliński</cp:lastModifiedBy>
  <cp:revision>6</cp:revision>
  <dcterms:created xsi:type="dcterms:W3CDTF">2022-03-03T13:55:00Z</dcterms:created>
  <dcterms:modified xsi:type="dcterms:W3CDTF">2022-03-04T10:43:00Z</dcterms:modified>
</cp:coreProperties>
</file>