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67" w:rsidRDefault="00D21906" w:rsidP="006B0DE5">
      <w:pPr>
        <w:tabs>
          <w:tab w:val="left" w:pos="5103"/>
        </w:tabs>
        <w:jc w:val="right"/>
        <w:rPr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</w:t>
      </w:r>
      <w:r w:rsidR="00D75BC4">
        <w:rPr>
          <w:rFonts w:eastAsia="Gungsuh"/>
          <w:sz w:val="24"/>
          <w:szCs w:val="24"/>
        </w:rPr>
        <w:t xml:space="preserve"> </w:t>
      </w:r>
      <w:r>
        <w:rPr>
          <w:rFonts w:eastAsia="Gungsuh"/>
          <w:sz w:val="24"/>
          <w:szCs w:val="24"/>
        </w:rPr>
        <w:t xml:space="preserve">  </w:t>
      </w:r>
      <w:bookmarkStart w:id="0" w:name="_GoBack"/>
      <w:bookmarkEnd w:id="0"/>
    </w:p>
    <w:p w:rsidR="00392071" w:rsidRPr="00B13E6C" w:rsidRDefault="00392071" w:rsidP="00392071">
      <w:pPr>
        <w:pStyle w:val="Tekstpodstawowy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>
        <w:t>Za</w:t>
      </w:r>
      <w:r w:rsidRPr="00C1299B">
        <w:t xml:space="preserve">łączniki </w:t>
      </w:r>
      <w:r>
        <w:t xml:space="preserve">Nr 1  - </w:t>
      </w:r>
      <w:r w:rsidRPr="00392071">
        <w:rPr>
          <w:b/>
        </w:rPr>
        <w:t>Opis przedmiotu zamówienia</w:t>
      </w:r>
    </w:p>
    <w:p w:rsidR="00392071" w:rsidRDefault="00392071" w:rsidP="00392071">
      <w:pPr>
        <w:jc w:val="both"/>
        <w:rPr>
          <w:sz w:val="18"/>
          <w:szCs w:val="18"/>
        </w:rPr>
      </w:pPr>
    </w:p>
    <w:p w:rsidR="00392071" w:rsidRDefault="00392071" w:rsidP="00392071">
      <w:pPr>
        <w:jc w:val="both"/>
        <w:rPr>
          <w:b/>
          <w:sz w:val="22"/>
          <w:szCs w:val="22"/>
        </w:rPr>
      </w:pPr>
    </w:p>
    <w:p w:rsidR="00392071" w:rsidRPr="00392071" w:rsidRDefault="00392071" w:rsidP="00392071">
      <w:pPr>
        <w:pStyle w:val="Akapitzlist"/>
        <w:numPr>
          <w:ilvl w:val="0"/>
          <w:numId w:val="56"/>
        </w:numPr>
        <w:spacing w:after="200" w:line="276" w:lineRule="auto"/>
        <w:jc w:val="both"/>
        <w:rPr>
          <w:b/>
          <w:sz w:val="24"/>
          <w:szCs w:val="24"/>
        </w:rPr>
      </w:pPr>
      <w:r w:rsidRPr="00392071">
        <w:rPr>
          <w:b/>
          <w:sz w:val="24"/>
          <w:szCs w:val="24"/>
        </w:rPr>
        <w:t>Ulotka:</w:t>
      </w:r>
    </w:p>
    <w:p w:rsidR="00392071" w:rsidRPr="00392071" w:rsidRDefault="00392071" w:rsidP="00392071">
      <w:pPr>
        <w:pStyle w:val="Akapitzlist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>Zadruk cyfrowy, dwustronny, czarno-biały wg. załączonego projektu (pdf),</w:t>
      </w:r>
      <w:r w:rsidR="00D3065A">
        <w:rPr>
          <w:sz w:val="24"/>
          <w:szCs w:val="24"/>
        </w:rPr>
        <w:t xml:space="preserve"> po jednej stroni w języku ukraińskim, po drugiej stronie w języku rosyjskim</w:t>
      </w:r>
    </w:p>
    <w:p w:rsidR="00392071" w:rsidRPr="00392071" w:rsidRDefault="00392071" w:rsidP="00392071">
      <w:pPr>
        <w:pStyle w:val="Akapitzlist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>Format - A6 pionowy,</w:t>
      </w:r>
    </w:p>
    <w:p w:rsidR="00392071" w:rsidRPr="00392071" w:rsidRDefault="00392071" w:rsidP="00392071">
      <w:pPr>
        <w:pStyle w:val="Akapitzlist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>Papier - Kreda mat min. 130 g,</w:t>
      </w:r>
    </w:p>
    <w:p w:rsidR="00392071" w:rsidRPr="00392071" w:rsidRDefault="00392071" w:rsidP="00392071">
      <w:pPr>
        <w:pStyle w:val="Akapitzlist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>Nakład – 500 000 szt.</w:t>
      </w:r>
    </w:p>
    <w:p w:rsidR="00392071" w:rsidRPr="00392071" w:rsidRDefault="00392071" w:rsidP="00392071">
      <w:pPr>
        <w:pStyle w:val="Akapitzlist"/>
        <w:ind w:left="1418" w:hanging="709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 xml:space="preserve">Pakowanie – w paczkach maksymalnie po 15 000 szt. Na każdej paczce winna się znaleźć etykieta wskazująca tytuł publikacji i liczbę egzemplarzy w paczce. </w:t>
      </w:r>
    </w:p>
    <w:p w:rsidR="00392071" w:rsidRPr="00392071" w:rsidRDefault="00392071" w:rsidP="00392071">
      <w:pPr>
        <w:pStyle w:val="Akapitzlist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>Termin realizacji – do 10 dni roboczych po podpisaniu umowy,</w:t>
      </w:r>
    </w:p>
    <w:p w:rsidR="00392071" w:rsidRPr="00392071" w:rsidRDefault="00392071" w:rsidP="00392071">
      <w:pPr>
        <w:pStyle w:val="Akapitzlist"/>
        <w:ind w:left="1418" w:hanging="698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 xml:space="preserve">Miejsce dostawy: Prokuratura Regionalna w Warszawie, ul. Krakowskie Przedmieście </w:t>
      </w:r>
      <w:r w:rsidRPr="00392071">
        <w:rPr>
          <w:sz w:val="24"/>
          <w:szCs w:val="24"/>
        </w:rPr>
        <w:tab/>
        <w:t>25, 00-071 Warszawa</w:t>
      </w:r>
    </w:p>
    <w:p w:rsidR="00392071" w:rsidRPr="00392071" w:rsidRDefault="00392071" w:rsidP="00392071">
      <w:pPr>
        <w:pStyle w:val="Akapitzlist"/>
        <w:ind w:hanging="294"/>
        <w:jc w:val="both"/>
        <w:rPr>
          <w:b/>
          <w:sz w:val="24"/>
          <w:szCs w:val="24"/>
        </w:rPr>
      </w:pPr>
      <w:r w:rsidRPr="00392071">
        <w:rPr>
          <w:b/>
          <w:sz w:val="24"/>
          <w:szCs w:val="24"/>
        </w:rPr>
        <w:t>2.</w:t>
      </w:r>
      <w:r w:rsidRPr="00392071">
        <w:rPr>
          <w:b/>
          <w:sz w:val="24"/>
          <w:szCs w:val="24"/>
        </w:rPr>
        <w:tab/>
        <w:t>Plakat:</w:t>
      </w:r>
    </w:p>
    <w:p w:rsidR="00392071" w:rsidRPr="00392071" w:rsidRDefault="00392071" w:rsidP="00392071">
      <w:pPr>
        <w:pStyle w:val="Akapitzlist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 xml:space="preserve">Druk cyfrowy, jednostronny, czarno biały wg. załączonego projektu </w:t>
      </w:r>
      <w:r w:rsidR="00D3065A">
        <w:rPr>
          <w:sz w:val="24"/>
          <w:szCs w:val="24"/>
        </w:rPr>
        <w:t xml:space="preserve">plakatu </w:t>
      </w:r>
      <w:r w:rsidRPr="00392071">
        <w:rPr>
          <w:sz w:val="24"/>
          <w:szCs w:val="24"/>
        </w:rPr>
        <w:t>(</w:t>
      </w:r>
      <w:r w:rsidR="00D3065A">
        <w:rPr>
          <w:sz w:val="24"/>
          <w:szCs w:val="24"/>
        </w:rPr>
        <w:t>pdf</w:t>
      </w:r>
      <w:r w:rsidRPr="00392071">
        <w:rPr>
          <w:sz w:val="24"/>
          <w:szCs w:val="24"/>
        </w:rPr>
        <w:t>)</w:t>
      </w:r>
      <w:r w:rsidR="00D3065A">
        <w:rPr>
          <w:sz w:val="24"/>
          <w:szCs w:val="24"/>
        </w:rPr>
        <w:t xml:space="preserve"> (w języku ukraińskim i rosyjskim)</w:t>
      </w:r>
    </w:p>
    <w:p w:rsidR="00392071" w:rsidRPr="00392071" w:rsidRDefault="00392071" w:rsidP="00392071">
      <w:pPr>
        <w:pStyle w:val="Akapitzlist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>Format – A2 pionowy,</w:t>
      </w:r>
    </w:p>
    <w:p w:rsidR="00392071" w:rsidRPr="00392071" w:rsidRDefault="00392071" w:rsidP="00392071">
      <w:pPr>
        <w:pStyle w:val="Akapitzlist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>Papier - Kreda mat min. 200 g,</w:t>
      </w:r>
    </w:p>
    <w:p w:rsidR="00392071" w:rsidRPr="00392071" w:rsidRDefault="00392071" w:rsidP="00392071">
      <w:pPr>
        <w:pStyle w:val="Akapitzlist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>Nakład – 3000 szt.</w:t>
      </w:r>
    </w:p>
    <w:p w:rsidR="00392071" w:rsidRPr="00392071" w:rsidRDefault="00392071" w:rsidP="00392071">
      <w:pPr>
        <w:pStyle w:val="Akapitzlist"/>
        <w:ind w:left="1418" w:hanging="709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 xml:space="preserve">Pakowanie – w paczkach maksymalnie po 500 szt. Na każdej paczce winna się znaleźć etykieta wskazująca tytuł publikacji i liczbę egzemplarzy w paczce. </w:t>
      </w:r>
    </w:p>
    <w:p w:rsidR="00392071" w:rsidRPr="00392071" w:rsidRDefault="00392071" w:rsidP="00392071">
      <w:pPr>
        <w:pStyle w:val="Akapitzlist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>Termin realizacji – do 10 dni roboczych po podpisaniu umowy,</w:t>
      </w:r>
    </w:p>
    <w:p w:rsidR="00392071" w:rsidRPr="00392071" w:rsidRDefault="00392071" w:rsidP="00392071">
      <w:pPr>
        <w:pStyle w:val="Akapitzlist"/>
        <w:ind w:left="1418" w:hanging="698"/>
        <w:jc w:val="both"/>
        <w:rPr>
          <w:sz w:val="24"/>
          <w:szCs w:val="24"/>
        </w:rPr>
      </w:pPr>
      <w:r w:rsidRPr="00392071">
        <w:rPr>
          <w:sz w:val="24"/>
          <w:szCs w:val="24"/>
        </w:rPr>
        <w:t>-</w:t>
      </w:r>
      <w:r w:rsidRPr="00392071">
        <w:rPr>
          <w:sz w:val="24"/>
          <w:szCs w:val="24"/>
        </w:rPr>
        <w:tab/>
        <w:t xml:space="preserve">Miejsce dostawy: Prokuratura Regionalna w Warszawie, ul. Krakowskie Przedmieście </w:t>
      </w:r>
      <w:r w:rsidRPr="00392071">
        <w:rPr>
          <w:sz w:val="24"/>
          <w:szCs w:val="24"/>
        </w:rPr>
        <w:tab/>
        <w:t>25, 00-071 Warszawa</w:t>
      </w:r>
    </w:p>
    <w:p w:rsidR="00392071" w:rsidRDefault="003920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20641" w:rsidRPr="00B13E6C" w:rsidRDefault="00020641" w:rsidP="00020641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C1299B">
        <w:lastRenderedPageBreak/>
        <w:t xml:space="preserve">Załączniki </w:t>
      </w:r>
      <w:r>
        <w:t xml:space="preserve">Nr </w:t>
      </w:r>
      <w:r w:rsidR="00175137">
        <w:t>2</w:t>
      </w:r>
      <w:r>
        <w:t xml:space="preserve">  - </w:t>
      </w:r>
      <w:r w:rsidR="00392071" w:rsidRPr="00392071">
        <w:rPr>
          <w:b/>
        </w:rPr>
        <w:t>Formularz Oferty</w:t>
      </w:r>
    </w:p>
    <w:p w:rsidR="00020641" w:rsidRDefault="00020641" w:rsidP="00020641">
      <w:pPr>
        <w:pStyle w:val="Nagwek4"/>
        <w:spacing w:before="100" w:after="40"/>
        <w:ind w:left="4502"/>
        <w:jc w:val="center"/>
        <w:rPr>
          <w:b w:val="0"/>
          <w:bCs/>
          <w:sz w:val="20"/>
          <w:szCs w:val="20"/>
        </w:rPr>
      </w:pPr>
    </w:p>
    <w:p w:rsidR="00020641" w:rsidRPr="00C80726" w:rsidRDefault="00020641" w:rsidP="00020641"/>
    <w:p w:rsidR="00020641" w:rsidRPr="00C80726" w:rsidRDefault="006B0DE5" w:rsidP="00020641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3" o:spid="_x0000_s1027" style="position:absolute;left:0;text-align:left;margin-left:8.2pt;margin-top:-4.1pt;width:158.45pt;height:57.6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" filled="f" strokeweight=".09mm">
            <v:stroke joinstyle="miter" endcap="square"/>
            <v:textbox inset=".35mm,.35mm,.35mm,.35mm">
              <w:txbxContent>
                <w:p w:rsidR="00392071" w:rsidRDefault="00392071" w:rsidP="00020641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92071" w:rsidRDefault="00392071" w:rsidP="00020641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92071" w:rsidRDefault="00392071" w:rsidP="00020641">
                  <w:pPr>
                    <w:rPr>
                      <w:sz w:val="21"/>
                      <w:szCs w:val="21"/>
                    </w:rPr>
                  </w:pPr>
                </w:p>
                <w:p w:rsidR="00392071" w:rsidRPr="006F3A29" w:rsidRDefault="00392071" w:rsidP="00020641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392071" w:rsidRDefault="00392071" w:rsidP="00020641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92071" w:rsidRDefault="00392071" w:rsidP="00020641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92071" w:rsidRDefault="00392071" w:rsidP="0002064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92071" w:rsidRDefault="00392071" w:rsidP="00020641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020641" w:rsidRPr="00EA2CF3" w:rsidRDefault="00020641" w:rsidP="00020641">
      <w:pPr>
        <w:ind w:left="709" w:firstLine="3969"/>
      </w:pPr>
      <w:r w:rsidRPr="00EA2CF3">
        <w:rPr>
          <w:b/>
        </w:rPr>
        <w:t>Prokuratura Regionalna w Warszawie</w:t>
      </w:r>
    </w:p>
    <w:p w:rsidR="00020641" w:rsidRPr="00EA2CF3" w:rsidRDefault="00020641" w:rsidP="00020641">
      <w:pPr>
        <w:ind w:left="4678"/>
      </w:pPr>
      <w:r w:rsidRPr="00EA2CF3">
        <w:rPr>
          <w:b/>
        </w:rPr>
        <w:t>ul. Krakowskie Przedmieście 25</w:t>
      </w:r>
    </w:p>
    <w:p w:rsidR="00020641" w:rsidRPr="00EA2CF3" w:rsidRDefault="00020641" w:rsidP="00020641">
      <w:pPr>
        <w:ind w:left="4678"/>
      </w:pPr>
      <w:r w:rsidRPr="00EA2CF3">
        <w:rPr>
          <w:b/>
        </w:rPr>
        <w:t>00-071 Warszawa</w:t>
      </w:r>
    </w:p>
    <w:p w:rsidR="00020641" w:rsidRPr="00C80726" w:rsidRDefault="00020641" w:rsidP="00020641">
      <w:pPr>
        <w:rPr>
          <w:color w:val="000000"/>
          <w:szCs w:val="24"/>
        </w:rPr>
      </w:pPr>
    </w:p>
    <w:p w:rsidR="00020641" w:rsidRPr="00C80726" w:rsidRDefault="00D921EA" w:rsidP="00020641">
      <w:r>
        <w:rPr>
          <w:b/>
          <w:sz w:val="21"/>
          <w:szCs w:val="21"/>
        </w:rPr>
        <w:t xml:space="preserve">       </w:t>
      </w:r>
      <w:r w:rsidR="00020641" w:rsidRPr="00C80726">
        <w:rPr>
          <w:b/>
          <w:sz w:val="21"/>
          <w:szCs w:val="21"/>
        </w:rPr>
        <w:t xml:space="preserve">Znak sprawy: </w:t>
      </w:r>
      <w:r w:rsidR="00C84A6A">
        <w:rPr>
          <w:b/>
          <w:sz w:val="21"/>
          <w:szCs w:val="21"/>
        </w:rPr>
        <w:t>2010-7.26</w:t>
      </w:r>
      <w:r w:rsidR="00392071">
        <w:rPr>
          <w:b/>
          <w:sz w:val="21"/>
          <w:szCs w:val="21"/>
        </w:rPr>
        <w:t>2.</w:t>
      </w:r>
      <w:r w:rsidR="008A5C1E">
        <w:rPr>
          <w:b/>
          <w:sz w:val="21"/>
          <w:szCs w:val="21"/>
        </w:rPr>
        <w:t>9</w:t>
      </w:r>
      <w:r>
        <w:rPr>
          <w:b/>
          <w:sz w:val="21"/>
          <w:szCs w:val="21"/>
        </w:rPr>
        <w:t>.202</w:t>
      </w:r>
      <w:r w:rsidR="00392071">
        <w:rPr>
          <w:b/>
          <w:sz w:val="21"/>
          <w:szCs w:val="21"/>
        </w:rPr>
        <w:t>2</w:t>
      </w:r>
    </w:p>
    <w:p w:rsidR="00020641" w:rsidRPr="00F513BC" w:rsidRDefault="00020641" w:rsidP="00020641">
      <w:pPr>
        <w:jc w:val="right"/>
      </w:pPr>
    </w:p>
    <w:p w:rsidR="00020641" w:rsidRPr="00020641" w:rsidRDefault="00020641" w:rsidP="00020641">
      <w:pPr>
        <w:pStyle w:val="Nagwek4"/>
        <w:spacing w:line="360" w:lineRule="auto"/>
        <w:ind w:left="3540"/>
        <w:rPr>
          <w:bCs/>
          <w:spacing w:val="100"/>
          <w:sz w:val="28"/>
          <w:szCs w:val="28"/>
          <w:u w:val="single"/>
        </w:rPr>
      </w:pPr>
      <w:r w:rsidRPr="00020641">
        <w:rPr>
          <w:bCs/>
          <w:spacing w:val="100"/>
          <w:sz w:val="28"/>
          <w:szCs w:val="28"/>
          <w:u w:val="single"/>
        </w:rPr>
        <w:t>O F E R T A</w:t>
      </w:r>
    </w:p>
    <w:p w:rsidR="00020641" w:rsidRPr="00020641" w:rsidRDefault="00020641" w:rsidP="00614EE1">
      <w:pPr>
        <w:pStyle w:val="Tekstpodstawowy"/>
        <w:numPr>
          <w:ilvl w:val="0"/>
          <w:numId w:val="4"/>
        </w:numPr>
        <w:spacing w:after="120"/>
      </w:pPr>
      <w:r w:rsidRPr="00020641">
        <w:t>Oferujemy wykonanie zamówienia, zgodnie z treścią zapytania ofertowego.</w:t>
      </w:r>
    </w:p>
    <w:p w:rsidR="00020641" w:rsidRPr="00020641" w:rsidRDefault="00020641" w:rsidP="00614EE1">
      <w:pPr>
        <w:numPr>
          <w:ilvl w:val="0"/>
          <w:numId w:val="4"/>
        </w:numPr>
        <w:tabs>
          <w:tab w:val="left" w:pos="284"/>
        </w:tabs>
        <w:spacing w:line="240" w:lineRule="atLeast"/>
        <w:jc w:val="both"/>
        <w:rPr>
          <w:sz w:val="24"/>
          <w:szCs w:val="24"/>
        </w:rPr>
      </w:pPr>
      <w:r w:rsidRPr="00020641">
        <w:rPr>
          <w:sz w:val="24"/>
          <w:szCs w:val="24"/>
        </w:rPr>
        <w:t xml:space="preserve">  Przedmiotem </w:t>
      </w:r>
      <w:r w:rsidR="00417C1F">
        <w:rPr>
          <w:sz w:val="24"/>
          <w:szCs w:val="24"/>
        </w:rPr>
        <w:t>zamówienia jest druk i dostawa materiałów informacyjnych (ulotek i plakatów) dla obywateli Ukrainy” spełniających</w:t>
      </w:r>
      <w:r w:rsidRPr="00020641">
        <w:rPr>
          <w:sz w:val="24"/>
          <w:szCs w:val="24"/>
        </w:rPr>
        <w:t xml:space="preserve"> wszystkie wymagania określone</w:t>
      </w:r>
      <w:r w:rsidR="00DD4F75">
        <w:rPr>
          <w:sz w:val="24"/>
          <w:szCs w:val="24"/>
        </w:rPr>
        <w:t xml:space="preserve"> </w:t>
      </w:r>
      <w:r w:rsidRPr="00020641">
        <w:rPr>
          <w:sz w:val="24"/>
          <w:szCs w:val="24"/>
        </w:rPr>
        <w:t>w</w:t>
      </w:r>
      <w:r w:rsidR="00417C1F">
        <w:rPr>
          <w:sz w:val="24"/>
          <w:szCs w:val="24"/>
        </w:rPr>
        <w:t> </w:t>
      </w:r>
      <w:r w:rsidRPr="00020641">
        <w:rPr>
          <w:sz w:val="24"/>
          <w:szCs w:val="24"/>
        </w:rPr>
        <w:t>załączniku Nr </w:t>
      </w:r>
      <w:r w:rsidR="00D020C6">
        <w:rPr>
          <w:sz w:val="24"/>
          <w:szCs w:val="24"/>
        </w:rPr>
        <w:t>1</w:t>
      </w:r>
      <w:r w:rsidRPr="000206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Pr="00020641">
        <w:rPr>
          <w:sz w:val="24"/>
          <w:szCs w:val="24"/>
        </w:rPr>
        <w:t xml:space="preserve">zapytania, </w:t>
      </w:r>
      <w:r w:rsidRPr="00020641">
        <w:rPr>
          <w:b/>
          <w:sz w:val="24"/>
          <w:szCs w:val="24"/>
        </w:rPr>
        <w:t>zgodnie z załączonym do niniejszej oferty formularzem cenowym</w:t>
      </w:r>
      <w:r w:rsidRPr="00020641">
        <w:rPr>
          <w:sz w:val="24"/>
          <w:szCs w:val="24"/>
        </w:rPr>
        <w:t>:</w:t>
      </w:r>
    </w:p>
    <w:p w:rsidR="0070209F" w:rsidRDefault="0070209F" w:rsidP="00646DF0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</w:p>
    <w:p w:rsidR="00945013" w:rsidRDefault="00945013" w:rsidP="005E0878">
      <w:pPr>
        <w:tabs>
          <w:tab w:val="left" w:pos="284"/>
        </w:tabs>
        <w:spacing w:line="240" w:lineRule="atLeast"/>
        <w:jc w:val="both"/>
        <w:rPr>
          <w:b/>
          <w:sz w:val="24"/>
          <w:szCs w:val="24"/>
        </w:rPr>
      </w:pPr>
      <w:r w:rsidRPr="00186ADF">
        <w:rPr>
          <w:b/>
          <w:sz w:val="24"/>
          <w:szCs w:val="24"/>
        </w:rPr>
        <w:t>Całkowita wartość przedmiotu zamówienia</w:t>
      </w:r>
      <w:r w:rsidR="005E0878">
        <w:rPr>
          <w:b/>
          <w:sz w:val="24"/>
          <w:szCs w:val="24"/>
        </w:rPr>
        <w:t>, zgodnie z załączonym formularzem cenowym,</w:t>
      </w:r>
      <w:r w:rsidRPr="00186ADF">
        <w:rPr>
          <w:b/>
          <w:sz w:val="24"/>
          <w:szCs w:val="24"/>
        </w:rPr>
        <w:t xml:space="preserve"> </w:t>
      </w:r>
      <w:r w:rsidR="005E0878" w:rsidRPr="00186ADF">
        <w:rPr>
          <w:b/>
          <w:sz w:val="24"/>
          <w:szCs w:val="24"/>
        </w:rPr>
        <w:t>wynosi</w:t>
      </w:r>
      <w:r w:rsidRPr="00186ADF">
        <w:rPr>
          <w:b/>
          <w:sz w:val="24"/>
          <w:szCs w:val="24"/>
        </w:rPr>
        <w:t>:</w:t>
      </w:r>
    </w:p>
    <w:p w:rsidR="00F621F8" w:rsidRDefault="00417C1F" w:rsidP="00646DF0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Druk i dostawa ulotek:</w:t>
      </w:r>
    </w:p>
    <w:p w:rsidR="00417C1F" w:rsidRPr="00186ADF" w:rsidRDefault="00417C1F" w:rsidP="00646DF0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</w:p>
    <w:p w:rsidR="00945013" w:rsidRPr="00186ADF" w:rsidRDefault="00945013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netto (bez podatku VAT) _____________________________ zł</w:t>
      </w:r>
      <w:r w:rsidR="00417C1F">
        <w:rPr>
          <w:sz w:val="24"/>
          <w:szCs w:val="24"/>
        </w:rPr>
        <w:t>/szt</w:t>
      </w:r>
      <w:r w:rsidRPr="00186ADF">
        <w:rPr>
          <w:sz w:val="24"/>
          <w:szCs w:val="24"/>
        </w:rPr>
        <w:t xml:space="preserve">.   </w:t>
      </w:r>
    </w:p>
    <w:p w:rsidR="00945013" w:rsidRPr="00186ADF" w:rsidRDefault="00945013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plus  podatek VAT _______ %</w:t>
      </w:r>
    </w:p>
    <w:p w:rsidR="00945013" w:rsidRPr="00186ADF" w:rsidRDefault="00945013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brutto (z doliczeniem podatku VAT) ____________________ zł</w:t>
      </w:r>
      <w:r w:rsidR="00417C1F">
        <w:rPr>
          <w:sz w:val="24"/>
          <w:szCs w:val="24"/>
        </w:rPr>
        <w:t>/szt</w:t>
      </w:r>
      <w:r w:rsidRPr="00186ADF">
        <w:rPr>
          <w:sz w:val="24"/>
          <w:szCs w:val="24"/>
        </w:rPr>
        <w:t>.</w:t>
      </w:r>
    </w:p>
    <w:p w:rsidR="00417C1F" w:rsidRDefault="00417C1F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tj. brutto za 500 000 szt.:</w:t>
      </w:r>
    </w:p>
    <w:p w:rsidR="008A5C1E" w:rsidRPr="008A5C1E" w:rsidRDefault="00945013" w:rsidP="008A5C1E">
      <w:pPr>
        <w:pStyle w:val="Tekstpodstawowywcity2"/>
        <w:pBdr>
          <w:bottom w:val="single" w:sz="12" w:space="21" w:color="auto"/>
        </w:pBdr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8A5C1E">
        <w:rPr>
          <w:sz w:val="24"/>
          <w:szCs w:val="24"/>
        </w:rPr>
        <w:t xml:space="preserve">słownie: </w:t>
      </w:r>
      <w:r w:rsidR="00417C1F" w:rsidRPr="008A5C1E">
        <w:rPr>
          <w:sz w:val="24"/>
          <w:szCs w:val="24"/>
        </w:rPr>
        <w:t xml:space="preserve">_____________________________ </w:t>
      </w:r>
    </w:p>
    <w:p w:rsidR="00417C1F" w:rsidRDefault="00417C1F" w:rsidP="00417C1F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Druk i dostawa plakatów:</w:t>
      </w:r>
    </w:p>
    <w:p w:rsidR="00417C1F" w:rsidRPr="00186ADF" w:rsidRDefault="00417C1F" w:rsidP="00417C1F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</w:p>
    <w:p w:rsidR="00417C1F" w:rsidRPr="00186ADF" w:rsidRDefault="00417C1F" w:rsidP="00417C1F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netto (bez podatku VAT) _____________________________ zł</w:t>
      </w:r>
      <w:r>
        <w:rPr>
          <w:sz w:val="24"/>
          <w:szCs w:val="24"/>
        </w:rPr>
        <w:t>/szt</w:t>
      </w:r>
      <w:r w:rsidRPr="00186ADF">
        <w:rPr>
          <w:sz w:val="24"/>
          <w:szCs w:val="24"/>
        </w:rPr>
        <w:t xml:space="preserve">.   </w:t>
      </w:r>
    </w:p>
    <w:p w:rsidR="00417C1F" w:rsidRPr="00186ADF" w:rsidRDefault="00417C1F" w:rsidP="00417C1F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plus  podatek VAT _______ %</w:t>
      </w:r>
    </w:p>
    <w:p w:rsidR="00417C1F" w:rsidRPr="00186ADF" w:rsidRDefault="00417C1F" w:rsidP="00417C1F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brutto (z doliczeniem podatku VAT) ____________________ zł</w:t>
      </w:r>
      <w:r>
        <w:rPr>
          <w:sz w:val="24"/>
          <w:szCs w:val="24"/>
        </w:rPr>
        <w:t>/szt</w:t>
      </w:r>
      <w:r w:rsidRPr="00186ADF">
        <w:rPr>
          <w:sz w:val="24"/>
          <w:szCs w:val="24"/>
        </w:rPr>
        <w:t>.</w:t>
      </w:r>
    </w:p>
    <w:p w:rsidR="00417C1F" w:rsidRDefault="00417C1F" w:rsidP="00417C1F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tj. brutto za 3 000 szt.:</w:t>
      </w:r>
    </w:p>
    <w:p w:rsidR="00417C1F" w:rsidRPr="00186ADF" w:rsidRDefault="00417C1F" w:rsidP="008A5C1E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 xml:space="preserve">słownie: _____________________________ </w:t>
      </w:r>
    </w:p>
    <w:p w:rsidR="008A5C1E" w:rsidRPr="00186ADF" w:rsidRDefault="008A5C1E" w:rsidP="0032417C">
      <w:pPr>
        <w:pStyle w:val="Tekstpodstawowywcity2"/>
        <w:pBdr>
          <w:bottom w:val="single" w:sz="12" w:space="1" w:color="auto"/>
        </w:pBdr>
        <w:tabs>
          <w:tab w:val="left" w:pos="284"/>
        </w:tabs>
        <w:spacing w:line="240" w:lineRule="atLeast"/>
        <w:ind w:left="0"/>
        <w:rPr>
          <w:sz w:val="24"/>
          <w:szCs w:val="24"/>
        </w:rPr>
      </w:pPr>
    </w:p>
    <w:p w:rsidR="00417C1F" w:rsidRDefault="0032417C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Łącznie:</w:t>
      </w:r>
    </w:p>
    <w:p w:rsidR="0032417C" w:rsidRPr="00186ADF" w:rsidRDefault="0032417C" w:rsidP="0032417C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netto (bez podatku VAT) _____________________________ zł</w:t>
      </w:r>
      <w:r>
        <w:rPr>
          <w:sz w:val="24"/>
          <w:szCs w:val="24"/>
        </w:rPr>
        <w:t>/szt</w:t>
      </w:r>
      <w:r w:rsidRPr="00186ADF">
        <w:rPr>
          <w:sz w:val="24"/>
          <w:szCs w:val="24"/>
        </w:rPr>
        <w:t xml:space="preserve">.   </w:t>
      </w:r>
    </w:p>
    <w:p w:rsidR="0032417C" w:rsidRPr="00186ADF" w:rsidRDefault="0032417C" w:rsidP="0032417C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plus  podatek VAT _______ %</w:t>
      </w:r>
    </w:p>
    <w:p w:rsidR="0032417C" w:rsidRPr="00186ADF" w:rsidRDefault="0032417C" w:rsidP="0032417C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brutto (z doliczeniem podatku VAT) ____________________ zł</w:t>
      </w:r>
      <w:r>
        <w:rPr>
          <w:sz w:val="24"/>
          <w:szCs w:val="24"/>
        </w:rPr>
        <w:t>/szt</w:t>
      </w:r>
      <w:r w:rsidRPr="00186ADF">
        <w:rPr>
          <w:sz w:val="24"/>
          <w:szCs w:val="24"/>
        </w:rPr>
        <w:t>.</w:t>
      </w:r>
    </w:p>
    <w:p w:rsidR="0032417C" w:rsidRDefault="0032417C" w:rsidP="0032417C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tj. brutto za 3 000 szt.:</w:t>
      </w:r>
    </w:p>
    <w:p w:rsidR="0032417C" w:rsidRPr="00186ADF" w:rsidRDefault="0032417C" w:rsidP="0032417C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 xml:space="preserve">słownie: _____________________________ </w:t>
      </w:r>
    </w:p>
    <w:p w:rsidR="0032417C" w:rsidRPr="00186ADF" w:rsidRDefault="0032417C" w:rsidP="0032417C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_____________________________</w:t>
      </w:r>
    </w:p>
    <w:p w:rsidR="00945013" w:rsidRDefault="00945013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która nie podlega zmianie w okresie realizacji umowy.</w:t>
      </w:r>
    </w:p>
    <w:p w:rsidR="00F621F8" w:rsidRDefault="00F621F8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</w:p>
    <w:p w:rsidR="008E1484" w:rsidRPr="00F621F8" w:rsidRDefault="008E1484" w:rsidP="008E1484">
      <w:pPr>
        <w:ind w:left="360"/>
        <w:rPr>
          <w:b/>
          <w:sz w:val="24"/>
          <w:szCs w:val="24"/>
        </w:rPr>
      </w:pPr>
      <w:r w:rsidRPr="00F621F8">
        <w:rPr>
          <w:b/>
          <w:sz w:val="24"/>
          <w:szCs w:val="24"/>
        </w:rPr>
        <w:lastRenderedPageBreak/>
        <w:t>Oświadczam, że:</w:t>
      </w:r>
      <w:r w:rsidRPr="00F621F8">
        <w:rPr>
          <w:b/>
          <w:sz w:val="24"/>
          <w:szCs w:val="24"/>
        </w:rPr>
        <w:cr/>
      </w:r>
    </w:p>
    <w:p w:rsidR="0077637D" w:rsidRDefault="0077637D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Dostawa nastąpi w nieprzekraczalnym terminie do </w:t>
      </w:r>
      <w:r w:rsidR="00417C1F">
        <w:rPr>
          <w:sz w:val="24"/>
          <w:szCs w:val="24"/>
        </w:rPr>
        <w:t>10</w:t>
      </w:r>
      <w:r w:rsidR="00787B22">
        <w:rPr>
          <w:sz w:val="24"/>
          <w:szCs w:val="24"/>
        </w:rPr>
        <w:t xml:space="preserve"> dni kalendarzowych</w:t>
      </w:r>
      <w:r>
        <w:rPr>
          <w:sz w:val="24"/>
          <w:szCs w:val="24"/>
        </w:rPr>
        <w:t xml:space="preserve"> od dnia </w:t>
      </w:r>
      <w:r w:rsidR="00417C1F">
        <w:rPr>
          <w:sz w:val="24"/>
          <w:szCs w:val="24"/>
        </w:rPr>
        <w:t>podpisania</w:t>
      </w:r>
      <w:r>
        <w:rPr>
          <w:sz w:val="24"/>
          <w:szCs w:val="24"/>
        </w:rPr>
        <w:t xml:space="preserve"> umowy.</w:t>
      </w:r>
    </w:p>
    <w:p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9057E">
        <w:rPr>
          <w:sz w:val="24"/>
          <w:szCs w:val="24"/>
        </w:rPr>
        <w:t>osiadam uprawnienia do wykonywania określonej działalności lub czynności, jeżeli ustawy nakładają obowią</w:t>
      </w:r>
      <w:r>
        <w:rPr>
          <w:sz w:val="24"/>
          <w:szCs w:val="24"/>
        </w:rPr>
        <w:t>zek posiadania takich uprawnień.</w:t>
      </w:r>
    </w:p>
    <w:p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9057E">
        <w:rPr>
          <w:sz w:val="24"/>
          <w:szCs w:val="24"/>
        </w:rPr>
        <w:t>osiadam niezbędną wiedzę i doświadczenie oraz potencjał techniczny, a także dysponuję osobami zdolnymi do wykonania zamówienia</w:t>
      </w:r>
      <w:r>
        <w:rPr>
          <w:sz w:val="24"/>
          <w:szCs w:val="24"/>
        </w:rPr>
        <w:t>.</w:t>
      </w:r>
    </w:p>
    <w:p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D9057E">
        <w:rPr>
          <w:sz w:val="24"/>
          <w:szCs w:val="24"/>
        </w:rPr>
        <w:t>najduję się w sytuacji ekonomicznej i finansowej zap</w:t>
      </w:r>
      <w:r>
        <w:rPr>
          <w:sz w:val="24"/>
          <w:szCs w:val="24"/>
        </w:rPr>
        <w:t>ewniającej wykonanie zamówienia.</w:t>
      </w:r>
    </w:p>
    <w:p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D9057E">
        <w:rPr>
          <w:sz w:val="24"/>
          <w:szCs w:val="24"/>
        </w:rPr>
        <w:t xml:space="preserve">Termin płatności: </w:t>
      </w:r>
      <w:r>
        <w:rPr>
          <w:sz w:val="24"/>
          <w:szCs w:val="24"/>
        </w:rPr>
        <w:t>do 21</w:t>
      </w:r>
      <w:r w:rsidRPr="00D9057E">
        <w:rPr>
          <w:sz w:val="24"/>
          <w:szCs w:val="24"/>
        </w:rPr>
        <w:t xml:space="preserve"> dni</w:t>
      </w:r>
      <w:r w:rsidR="00314CAF">
        <w:rPr>
          <w:sz w:val="24"/>
          <w:szCs w:val="24"/>
        </w:rPr>
        <w:t xml:space="preserve"> kalendarzowych</w:t>
      </w:r>
      <w:r w:rsidRPr="00D9057E">
        <w:rPr>
          <w:sz w:val="24"/>
          <w:szCs w:val="24"/>
        </w:rPr>
        <w:t xml:space="preserve"> od daty dostarczenia </w:t>
      </w:r>
      <w:r>
        <w:rPr>
          <w:sz w:val="24"/>
          <w:szCs w:val="24"/>
        </w:rPr>
        <w:t xml:space="preserve">prawidłowo wystawionej </w:t>
      </w:r>
      <w:r w:rsidRPr="00D9057E">
        <w:rPr>
          <w:sz w:val="24"/>
          <w:szCs w:val="24"/>
        </w:rPr>
        <w:t>faktury.</w:t>
      </w:r>
    </w:p>
    <w:p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C9023B">
        <w:rPr>
          <w:sz w:val="24"/>
          <w:szCs w:val="24"/>
        </w:rPr>
        <w:t>Oświadczam, że wypełniliśmy obowiązki informacyjne przewidziane w art. 13 lub art. 14 RODO wobec osób fizycznych, od których dane osobowe bezpośrednio lub pośrednio pozys</w:t>
      </w:r>
      <w:r>
        <w:rPr>
          <w:sz w:val="24"/>
          <w:szCs w:val="24"/>
        </w:rPr>
        <w:t xml:space="preserve">kaliśmy </w:t>
      </w:r>
      <w:r w:rsidRPr="00C9023B">
        <w:rPr>
          <w:sz w:val="24"/>
          <w:szCs w:val="24"/>
        </w:rPr>
        <w:t>w celu ubiegania się o udzielenie zamówienia publicznego w niniejszym postępowaniu</w:t>
      </w:r>
      <w:r w:rsidR="00F621F8">
        <w:rPr>
          <w:sz w:val="24"/>
          <w:szCs w:val="24"/>
        </w:rPr>
        <w:t>.</w:t>
      </w:r>
    </w:p>
    <w:p w:rsidR="000E4296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0E4296">
        <w:rPr>
          <w:sz w:val="24"/>
          <w:szCs w:val="24"/>
        </w:rPr>
        <w:t xml:space="preserve">Uważam się za związanego niniejszą ofertą przez okres </w:t>
      </w:r>
      <w:r w:rsidR="00417C1F">
        <w:rPr>
          <w:sz w:val="24"/>
          <w:szCs w:val="24"/>
        </w:rPr>
        <w:t>7</w:t>
      </w:r>
      <w:r w:rsidRPr="000E4296">
        <w:rPr>
          <w:sz w:val="24"/>
          <w:szCs w:val="24"/>
        </w:rPr>
        <w:t xml:space="preserve"> dni od upływu terminu                                </w:t>
      </w:r>
      <w:r w:rsidR="000E4296">
        <w:rPr>
          <w:sz w:val="24"/>
          <w:szCs w:val="24"/>
        </w:rPr>
        <w:t xml:space="preserve"> do składania ofert.</w:t>
      </w:r>
    </w:p>
    <w:p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0E4296">
        <w:rPr>
          <w:sz w:val="24"/>
          <w:szCs w:val="24"/>
        </w:rPr>
        <w:t>Oświadczam, że akceptuję zaproponowany przez Zamawiającego projekt umowy.</w:t>
      </w:r>
    </w:p>
    <w:p w:rsidR="008E1484" w:rsidRPr="00D9057E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AB0358">
        <w:rPr>
          <w:sz w:val="24"/>
          <w:szCs w:val="24"/>
        </w:rPr>
        <w:t>Osobą uprawnioną do kontaktów</w:t>
      </w:r>
      <w:r>
        <w:rPr>
          <w:sz w:val="24"/>
          <w:szCs w:val="24"/>
        </w:rPr>
        <w:t xml:space="preserve"> z Zamawiającym jest: …………………………………</w:t>
      </w:r>
      <w:r w:rsidRPr="00AB035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tel. ……………….… fax…………………….</w:t>
      </w:r>
      <w:r w:rsidRPr="00AB0358">
        <w:rPr>
          <w:sz w:val="24"/>
          <w:szCs w:val="24"/>
        </w:rPr>
        <w:t>,</w:t>
      </w:r>
      <w:r>
        <w:rPr>
          <w:sz w:val="24"/>
          <w:szCs w:val="24"/>
        </w:rPr>
        <w:t xml:space="preserve"> e-mail: ……………………………………</w:t>
      </w:r>
    </w:p>
    <w:p w:rsidR="00484137" w:rsidRDefault="00484137" w:rsidP="008E1484">
      <w:pPr>
        <w:jc w:val="both"/>
        <w:rPr>
          <w:sz w:val="18"/>
          <w:szCs w:val="18"/>
        </w:rPr>
      </w:pPr>
    </w:p>
    <w:p w:rsidR="00484137" w:rsidRDefault="00484137" w:rsidP="008E1484">
      <w:pPr>
        <w:jc w:val="both"/>
        <w:rPr>
          <w:sz w:val="18"/>
          <w:szCs w:val="18"/>
        </w:rPr>
      </w:pPr>
    </w:p>
    <w:p w:rsidR="00484137" w:rsidRPr="00484137" w:rsidRDefault="00484137" w:rsidP="00484137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8E1484" w:rsidRPr="00CB33BC">
        <w:rPr>
          <w:sz w:val="18"/>
          <w:szCs w:val="18"/>
        </w:rPr>
        <w:cr/>
      </w:r>
      <w:r w:rsidRPr="00484137"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</w:t>
      </w:r>
      <w:r w:rsidRPr="00484137">
        <w:rPr>
          <w:sz w:val="18"/>
          <w:szCs w:val="18"/>
        </w:rPr>
        <w:cr/>
        <w:t xml:space="preserve">                                                                                                                           (imię i nazwisko) </w:t>
      </w:r>
      <w:r w:rsidRPr="00484137">
        <w:rPr>
          <w:sz w:val="18"/>
          <w:szCs w:val="18"/>
        </w:rPr>
        <w:cr/>
        <w:t xml:space="preserve">                                                                                                     podpis uprawnionego przedstawiciela Oferenta </w:t>
      </w:r>
      <w:r w:rsidRPr="00484137">
        <w:rPr>
          <w:sz w:val="18"/>
          <w:szCs w:val="18"/>
        </w:rPr>
        <w:cr/>
        <w:t xml:space="preserve"> </w:t>
      </w:r>
    </w:p>
    <w:p w:rsidR="00404BB8" w:rsidRDefault="008E1484" w:rsidP="008E1484">
      <w:pPr>
        <w:jc w:val="both"/>
        <w:rPr>
          <w:sz w:val="18"/>
          <w:szCs w:val="18"/>
        </w:rPr>
      </w:pPr>
      <w:r w:rsidRPr="00CB33BC">
        <w:rPr>
          <w:sz w:val="18"/>
          <w:szCs w:val="18"/>
        </w:rPr>
        <w:t xml:space="preserve">             </w:t>
      </w:r>
    </w:p>
    <w:p w:rsidR="00404BB8" w:rsidRDefault="00404BB8" w:rsidP="008E1484">
      <w:pPr>
        <w:jc w:val="both"/>
        <w:rPr>
          <w:sz w:val="18"/>
          <w:szCs w:val="18"/>
        </w:rPr>
      </w:pPr>
    </w:p>
    <w:p w:rsidR="00D020C6" w:rsidRPr="00D020C6" w:rsidRDefault="00342367" w:rsidP="00417C1F">
      <w:r>
        <w:rPr>
          <w:sz w:val="18"/>
          <w:szCs w:val="18"/>
        </w:rPr>
        <w:br w:type="page"/>
      </w:r>
      <w:r w:rsidR="00D020C6" w:rsidRPr="00D020C6">
        <w:rPr>
          <w:b/>
          <w:sz w:val="22"/>
          <w:szCs w:val="22"/>
        </w:rPr>
        <w:lastRenderedPageBreak/>
        <w:t xml:space="preserve">ZAŁĄCZNIK NR </w:t>
      </w:r>
      <w:r w:rsidR="00392071">
        <w:rPr>
          <w:b/>
          <w:sz w:val="22"/>
          <w:szCs w:val="22"/>
        </w:rPr>
        <w:t>3</w:t>
      </w:r>
      <w:r w:rsidR="00D020C6" w:rsidRPr="00D020C6">
        <w:rPr>
          <w:b/>
          <w:sz w:val="22"/>
          <w:szCs w:val="22"/>
        </w:rPr>
        <w:t xml:space="preserve"> </w:t>
      </w:r>
      <w:r w:rsidR="00392071">
        <w:rPr>
          <w:b/>
          <w:sz w:val="22"/>
          <w:szCs w:val="22"/>
        </w:rPr>
        <w:t>– Oświadczenie Wykonawcy</w:t>
      </w:r>
    </w:p>
    <w:p w:rsidR="00D020C6" w:rsidRPr="00D020C6" w:rsidRDefault="00D020C6" w:rsidP="00D020C6"/>
    <w:p w:rsidR="00D020C6" w:rsidRPr="00D020C6" w:rsidRDefault="00D020C6" w:rsidP="00D020C6"/>
    <w:p w:rsidR="00D020C6" w:rsidRPr="00D020C6" w:rsidRDefault="006B0DE5" w:rsidP="00D020C6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18" o:spid="_x0000_s1029" style="position:absolute;left:0;text-align:left;margin-left:8.2pt;margin-top:-4.1pt;width:158.45pt;height:57.6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" filled="f" strokeweight=".09mm">
            <v:stroke joinstyle="miter" endcap="square"/>
            <v:textbox inset=".35mm,.35mm,.35mm,.35mm">
              <w:txbxContent>
                <w:p w:rsidR="00392071" w:rsidRDefault="00392071" w:rsidP="00D020C6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2071" w:rsidRDefault="00392071" w:rsidP="00D020C6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2071" w:rsidRDefault="00392071" w:rsidP="00D020C6">
                  <w:pPr>
                    <w:rPr>
                      <w:sz w:val="21"/>
                      <w:szCs w:val="21"/>
                    </w:rPr>
                  </w:pPr>
                </w:p>
                <w:p w:rsidR="00392071" w:rsidRPr="006F3A29" w:rsidRDefault="00392071" w:rsidP="00D020C6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392071" w:rsidRDefault="00392071" w:rsidP="00D020C6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2071" w:rsidRDefault="00392071" w:rsidP="00D020C6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2071" w:rsidRDefault="00392071" w:rsidP="00D020C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92071" w:rsidRDefault="00392071" w:rsidP="00D020C6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D020C6" w:rsidRPr="00D020C6" w:rsidRDefault="00D020C6" w:rsidP="00D020C6">
      <w:pPr>
        <w:ind w:left="709" w:firstLine="3969"/>
      </w:pPr>
      <w:r w:rsidRPr="00D020C6">
        <w:rPr>
          <w:b/>
        </w:rPr>
        <w:t>Prokuratura Regionalna w Warszawie</w:t>
      </w:r>
    </w:p>
    <w:p w:rsidR="00D020C6" w:rsidRPr="00D020C6" w:rsidRDefault="00D020C6" w:rsidP="00D020C6">
      <w:pPr>
        <w:ind w:left="4678"/>
      </w:pPr>
      <w:r w:rsidRPr="00D020C6">
        <w:rPr>
          <w:b/>
        </w:rPr>
        <w:t>ul. Krakowskie Przedmieście 25</w:t>
      </w:r>
    </w:p>
    <w:p w:rsidR="00D020C6" w:rsidRPr="00D020C6" w:rsidRDefault="00D020C6" w:rsidP="00D020C6">
      <w:pPr>
        <w:ind w:left="4678"/>
      </w:pPr>
      <w:r w:rsidRPr="00D020C6">
        <w:rPr>
          <w:b/>
        </w:rPr>
        <w:t>00-071 Warszawa</w:t>
      </w:r>
    </w:p>
    <w:p w:rsidR="00D020C6" w:rsidRPr="00D020C6" w:rsidRDefault="00D020C6" w:rsidP="00D020C6">
      <w:pPr>
        <w:rPr>
          <w:color w:val="000000"/>
          <w:sz w:val="24"/>
          <w:szCs w:val="24"/>
        </w:rPr>
      </w:pPr>
    </w:p>
    <w:p w:rsidR="00D020C6" w:rsidRPr="00D020C6" w:rsidRDefault="008A5C1E" w:rsidP="00D020C6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Znak sprawy: 2010-7.262.9</w:t>
      </w:r>
      <w:r w:rsidR="00D020C6" w:rsidRPr="00D020C6">
        <w:rPr>
          <w:b/>
          <w:sz w:val="21"/>
          <w:szCs w:val="21"/>
        </w:rPr>
        <w:t>.2022</w:t>
      </w:r>
    </w:p>
    <w:p w:rsidR="00D020C6" w:rsidRPr="00D020C6" w:rsidRDefault="00D020C6" w:rsidP="00D020C6">
      <w:pPr>
        <w:rPr>
          <w:b/>
          <w:sz w:val="21"/>
          <w:szCs w:val="21"/>
        </w:rPr>
      </w:pPr>
    </w:p>
    <w:p w:rsidR="00D020C6" w:rsidRPr="00D020C6" w:rsidRDefault="00D020C6" w:rsidP="00D020C6"/>
    <w:p w:rsidR="00D020C6" w:rsidRPr="00D020C6" w:rsidRDefault="00D020C6" w:rsidP="00D020C6">
      <w:pPr>
        <w:rPr>
          <w:b/>
          <w:sz w:val="21"/>
          <w:szCs w:val="21"/>
        </w:rPr>
      </w:pPr>
    </w:p>
    <w:p w:rsidR="00D020C6" w:rsidRPr="00D020C6" w:rsidRDefault="00D020C6" w:rsidP="00D020C6"/>
    <w:p w:rsidR="00D020C6" w:rsidRPr="00D020C6" w:rsidRDefault="00D020C6" w:rsidP="00D020C6">
      <w:pPr>
        <w:autoSpaceDE w:val="0"/>
        <w:autoSpaceDN w:val="0"/>
        <w:rPr>
          <w:sz w:val="16"/>
          <w:szCs w:val="16"/>
        </w:rPr>
      </w:pPr>
    </w:p>
    <w:p w:rsidR="00D020C6" w:rsidRPr="00D020C6" w:rsidRDefault="00D020C6" w:rsidP="00D020C6">
      <w:pPr>
        <w:spacing w:line="360" w:lineRule="auto"/>
        <w:jc w:val="center"/>
        <w:rPr>
          <w:b/>
          <w:sz w:val="24"/>
          <w:szCs w:val="24"/>
        </w:rPr>
      </w:pPr>
      <w:r w:rsidRPr="00D020C6">
        <w:rPr>
          <w:b/>
          <w:sz w:val="24"/>
          <w:szCs w:val="24"/>
        </w:rPr>
        <w:t xml:space="preserve">OŚWIADCZENIE WYKONAWCY </w:t>
      </w:r>
    </w:p>
    <w:p w:rsidR="00D020C6" w:rsidRPr="00D020C6" w:rsidRDefault="00D020C6" w:rsidP="00D020C6">
      <w:pPr>
        <w:spacing w:line="360" w:lineRule="auto"/>
        <w:jc w:val="center"/>
        <w:rPr>
          <w:sz w:val="21"/>
          <w:szCs w:val="21"/>
        </w:rPr>
      </w:pPr>
      <w:r w:rsidRPr="00D020C6">
        <w:rPr>
          <w:b/>
          <w:sz w:val="24"/>
          <w:szCs w:val="24"/>
        </w:rPr>
        <w:t>dotyczące przesłanek wykluczenia z postępowania</w:t>
      </w:r>
      <w:r w:rsidRPr="00D020C6">
        <w:rPr>
          <w:b/>
          <w:sz w:val="28"/>
          <w:szCs w:val="28"/>
        </w:rPr>
        <w:br/>
      </w:r>
    </w:p>
    <w:p w:rsidR="00D020C6" w:rsidRPr="00D020C6" w:rsidRDefault="00D020C6" w:rsidP="00D020C6">
      <w:pPr>
        <w:spacing w:line="360" w:lineRule="auto"/>
        <w:jc w:val="both"/>
        <w:rPr>
          <w:sz w:val="21"/>
          <w:szCs w:val="21"/>
          <w:lang w:eastAsia="en-US"/>
        </w:rPr>
      </w:pPr>
    </w:p>
    <w:p w:rsidR="00D020C6" w:rsidRPr="00D020C6" w:rsidRDefault="00D020C6" w:rsidP="00D020C6">
      <w:pPr>
        <w:spacing w:line="360" w:lineRule="auto"/>
        <w:ind w:firstLine="708"/>
        <w:jc w:val="both"/>
        <w:rPr>
          <w:sz w:val="22"/>
          <w:szCs w:val="22"/>
        </w:rPr>
      </w:pPr>
      <w:r w:rsidRPr="00D020C6">
        <w:rPr>
          <w:sz w:val="22"/>
          <w:szCs w:val="22"/>
          <w:lang w:eastAsia="en-US"/>
        </w:rPr>
        <w:t xml:space="preserve">Na potrzeby niniejszego zapytania ofertowego na </w:t>
      </w:r>
      <w:r w:rsidRPr="00D020C6">
        <w:rPr>
          <w:b/>
          <w:bCs/>
          <w:sz w:val="22"/>
          <w:szCs w:val="22"/>
        </w:rPr>
        <w:t>„</w:t>
      </w:r>
      <w:r w:rsidR="00417C1F">
        <w:rPr>
          <w:sz w:val="24"/>
          <w:szCs w:val="24"/>
        </w:rPr>
        <w:t>Druk i dostawę materiałów informacyjnych (ulotek i plakatów) dla obywateli Ukrainy</w:t>
      </w:r>
      <w:r w:rsidRPr="00D020C6">
        <w:rPr>
          <w:b/>
          <w:bCs/>
          <w:sz w:val="22"/>
          <w:szCs w:val="22"/>
        </w:rPr>
        <w:t xml:space="preserve">”, </w:t>
      </w:r>
      <w:r w:rsidRPr="00D020C6">
        <w:rPr>
          <w:sz w:val="22"/>
          <w:szCs w:val="22"/>
          <w:lang w:eastAsia="en-US"/>
        </w:rPr>
        <w:t>oświadczam:</w:t>
      </w:r>
    </w:p>
    <w:p w:rsidR="00D020C6" w:rsidRPr="00D020C6" w:rsidRDefault="00D020C6" w:rsidP="00D020C6">
      <w:pPr>
        <w:spacing w:line="360" w:lineRule="auto"/>
        <w:jc w:val="both"/>
        <w:rPr>
          <w:sz w:val="22"/>
          <w:szCs w:val="22"/>
          <w:lang w:eastAsia="en-US"/>
        </w:rPr>
      </w:pPr>
    </w:p>
    <w:p w:rsidR="00D020C6" w:rsidRPr="00D020C6" w:rsidRDefault="00D020C6" w:rsidP="002243B9">
      <w:pPr>
        <w:widowControl w:val="0"/>
        <w:numPr>
          <w:ilvl w:val="0"/>
          <w:numId w:val="47"/>
        </w:numPr>
        <w:overflowPunct w:val="0"/>
        <w:adjustRightInd w:val="0"/>
        <w:spacing w:line="360" w:lineRule="auto"/>
      </w:pPr>
      <w:r w:rsidRPr="00D020C6">
        <w:rPr>
          <w:b/>
          <w:sz w:val="21"/>
          <w:szCs w:val="21"/>
          <w:u w:val="single"/>
          <w:lang w:eastAsia="en-US"/>
        </w:rPr>
        <w:t>OŚWIADCZENIA DOTYCZĄCE WYKONAWCY</w:t>
      </w:r>
      <w:r w:rsidRPr="00D020C6">
        <w:rPr>
          <w:b/>
          <w:sz w:val="21"/>
          <w:szCs w:val="21"/>
          <w:lang w:eastAsia="en-US"/>
        </w:rPr>
        <w:t>:</w:t>
      </w:r>
    </w:p>
    <w:p w:rsidR="00D020C6" w:rsidRPr="00D020C6" w:rsidRDefault="00D020C6" w:rsidP="00D020C6">
      <w:pPr>
        <w:spacing w:line="360" w:lineRule="auto"/>
        <w:ind w:left="720"/>
        <w:contextualSpacing/>
        <w:jc w:val="both"/>
        <w:rPr>
          <w:b/>
          <w:sz w:val="22"/>
          <w:szCs w:val="22"/>
          <w:lang w:eastAsia="en-US"/>
        </w:rPr>
      </w:pPr>
    </w:p>
    <w:p w:rsidR="00D020C6" w:rsidRPr="00D020C6" w:rsidRDefault="00D020C6" w:rsidP="002243B9">
      <w:pPr>
        <w:numPr>
          <w:ilvl w:val="0"/>
          <w:numId w:val="48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D020C6">
        <w:rPr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                   na Ukrainie (Dz. Urz. UE nr L 229 z 31.7.2014, str. 1), dalej: rozporządzenie 833/2014, w brzmieniu nadanym rozporządzeniem Rady (UE) 2022/576 w sprawie zmiany rozporządzenia (UE) nr 833/2014 dotyczącego środków ograniczających w związku                                                  z działaniami Rosji destabilizującymi sytuację na Ukrainie (Dz. Urz. UE nr L 111                                 z 8.4.2022, str. 1), dalej: rozporządzenie 2022/576.</w:t>
      </w:r>
    </w:p>
    <w:p w:rsidR="00D020C6" w:rsidRPr="00D020C6" w:rsidRDefault="00D020C6" w:rsidP="002243B9">
      <w:pPr>
        <w:numPr>
          <w:ilvl w:val="0"/>
          <w:numId w:val="48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 xml:space="preserve">Oświadczam, że nie zachodzą w stosunku do mnie przesłanki wykluczenia                                             z postępowania na podstawie art. 7 ust. 1 ustawy z dnia 13 kwietnia 2022 r.                                          </w:t>
      </w:r>
      <w:r w:rsidRPr="00D020C6">
        <w:rPr>
          <w:i/>
          <w:iCs/>
          <w:sz w:val="22"/>
          <w:szCs w:val="22"/>
          <w:lang w:eastAsia="en-US"/>
        </w:rPr>
        <w:t xml:space="preserve"> o szczególnych rozwiązaniach w zakresie przeciwdziałania wspieraniu agresji                                    na Ukrainę oraz służących ochronie bezpieczeństwa narodowego </w:t>
      </w:r>
      <w:r w:rsidRPr="00D020C6">
        <w:rPr>
          <w:sz w:val="22"/>
          <w:szCs w:val="22"/>
          <w:lang w:eastAsia="en-US"/>
        </w:rPr>
        <w:t>(Dz. U. poz. 835)</w:t>
      </w:r>
      <w:r w:rsidRPr="00D020C6">
        <w:rPr>
          <w:i/>
          <w:iCs/>
          <w:sz w:val="22"/>
          <w:szCs w:val="22"/>
          <w:lang w:eastAsia="en-US"/>
        </w:rPr>
        <w:t>.</w:t>
      </w:r>
    </w:p>
    <w:p w:rsidR="00D020C6" w:rsidRPr="00D020C6" w:rsidRDefault="00D020C6" w:rsidP="00D020C6">
      <w:pPr>
        <w:spacing w:line="360" w:lineRule="auto"/>
        <w:jc w:val="both"/>
        <w:rPr>
          <w:lang w:eastAsia="en-US"/>
        </w:rPr>
      </w:pPr>
    </w:p>
    <w:p w:rsidR="00D020C6" w:rsidRPr="00D020C6" w:rsidRDefault="00D020C6" w:rsidP="00D020C6">
      <w:pPr>
        <w:spacing w:line="360" w:lineRule="auto"/>
        <w:jc w:val="both"/>
        <w:rPr>
          <w:lang w:eastAsia="en-US"/>
        </w:rPr>
      </w:pPr>
    </w:p>
    <w:p w:rsidR="00D020C6" w:rsidRPr="00D020C6" w:rsidRDefault="00D020C6" w:rsidP="00D020C6">
      <w:pPr>
        <w:spacing w:line="360" w:lineRule="auto"/>
        <w:jc w:val="both"/>
        <w:rPr>
          <w:lang w:eastAsia="en-US"/>
        </w:rPr>
      </w:pPr>
    </w:p>
    <w:p w:rsidR="00D020C6" w:rsidRPr="00D020C6" w:rsidRDefault="00D020C6" w:rsidP="00D020C6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>Miejsce i data:  _________________________________</w:t>
      </w:r>
    </w:p>
    <w:p w:rsidR="00D020C6" w:rsidRPr="00D020C6" w:rsidRDefault="00D020C6" w:rsidP="00D020C6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ab/>
      </w:r>
    </w:p>
    <w:p w:rsidR="00D020C6" w:rsidRPr="00D020C6" w:rsidRDefault="00D020C6" w:rsidP="00D020C6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:rsidR="00D020C6" w:rsidRPr="00D020C6" w:rsidRDefault="00D020C6" w:rsidP="00D020C6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ab/>
        <w:t>_______________________________</w:t>
      </w:r>
    </w:p>
    <w:p w:rsidR="00D020C6" w:rsidRDefault="00D020C6" w:rsidP="00D020C6">
      <w:pPr>
        <w:tabs>
          <w:tab w:val="left" w:pos="9072"/>
        </w:tabs>
        <w:ind w:left="4956"/>
        <w:rPr>
          <w:color w:val="000000"/>
        </w:rPr>
      </w:pPr>
      <w:r w:rsidRPr="00D020C6">
        <w:rPr>
          <w:color w:val="000000"/>
        </w:rPr>
        <w:t xml:space="preserve">  (podpis upoważnionego przedstawiciela)</w:t>
      </w:r>
    </w:p>
    <w:p w:rsidR="0032417C" w:rsidRDefault="0032417C" w:rsidP="00D020C6">
      <w:pPr>
        <w:tabs>
          <w:tab w:val="left" w:pos="9072"/>
        </w:tabs>
        <w:ind w:left="4956"/>
        <w:rPr>
          <w:color w:val="000000"/>
        </w:rPr>
      </w:pPr>
    </w:p>
    <w:p w:rsidR="0032417C" w:rsidRDefault="0032417C" w:rsidP="00D020C6">
      <w:pPr>
        <w:tabs>
          <w:tab w:val="left" w:pos="9072"/>
        </w:tabs>
        <w:ind w:left="4956"/>
        <w:rPr>
          <w:color w:val="000000"/>
        </w:rPr>
      </w:pPr>
    </w:p>
    <w:p w:rsidR="0032417C" w:rsidRDefault="0032417C" w:rsidP="00D020C6">
      <w:pPr>
        <w:tabs>
          <w:tab w:val="left" w:pos="9072"/>
        </w:tabs>
        <w:ind w:left="4956"/>
        <w:rPr>
          <w:color w:val="000000"/>
        </w:rPr>
      </w:pPr>
    </w:p>
    <w:p w:rsidR="0032417C" w:rsidRDefault="0032417C" w:rsidP="00D020C6">
      <w:pPr>
        <w:tabs>
          <w:tab w:val="left" w:pos="9072"/>
        </w:tabs>
        <w:ind w:left="4956"/>
        <w:rPr>
          <w:color w:val="000000"/>
        </w:rPr>
      </w:pPr>
    </w:p>
    <w:p w:rsidR="008A5C1E" w:rsidRDefault="008A5C1E" w:rsidP="00D020C6">
      <w:pPr>
        <w:tabs>
          <w:tab w:val="left" w:pos="9072"/>
        </w:tabs>
        <w:ind w:left="4956"/>
        <w:rPr>
          <w:color w:val="000000"/>
        </w:rPr>
      </w:pPr>
    </w:p>
    <w:p w:rsidR="0032417C" w:rsidRPr="00D020C6" w:rsidRDefault="0032417C" w:rsidP="00D020C6">
      <w:pPr>
        <w:tabs>
          <w:tab w:val="left" w:pos="9072"/>
        </w:tabs>
        <w:ind w:left="4956"/>
        <w:rPr>
          <w:color w:val="000000"/>
        </w:rPr>
      </w:pPr>
    </w:p>
    <w:p w:rsidR="00D020C6" w:rsidRDefault="00D020C6" w:rsidP="00D020C6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</w:pPr>
    </w:p>
    <w:p w:rsidR="004D713C" w:rsidRPr="00B13E6C" w:rsidRDefault="004D713C" w:rsidP="004D713C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C1299B">
        <w:lastRenderedPageBreak/>
        <w:t xml:space="preserve">Załączniki </w:t>
      </w:r>
      <w:r>
        <w:t xml:space="preserve">Nr </w:t>
      </w:r>
      <w:r w:rsidR="00392071">
        <w:t>4</w:t>
      </w:r>
      <w:r>
        <w:t xml:space="preserve">  - </w:t>
      </w:r>
      <w:r>
        <w:rPr>
          <w:b/>
        </w:rPr>
        <w:t>Projekt umowy</w:t>
      </w:r>
    </w:p>
    <w:p w:rsidR="00380648" w:rsidRDefault="00380648" w:rsidP="00437473"/>
    <w:p w:rsidR="00437473" w:rsidRPr="00437473" w:rsidRDefault="00437473" w:rsidP="00437473"/>
    <w:p w:rsidR="005405A4" w:rsidRDefault="005405A4" w:rsidP="00186ADF">
      <w:pPr>
        <w:pStyle w:val="Nagwek2"/>
        <w:keepNext w:val="0"/>
        <w:ind w:right="283"/>
        <w:rPr>
          <w:sz w:val="24"/>
        </w:rPr>
      </w:pPr>
    </w:p>
    <w:p w:rsidR="0032417C" w:rsidRPr="00B80FAC" w:rsidRDefault="0032417C" w:rsidP="0032417C">
      <w:pPr>
        <w:tabs>
          <w:tab w:val="left" w:pos="51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Pr="00B80FAC">
        <w:rPr>
          <w:b/>
          <w:sz w:val="28"/>
          <w:szCs w:val="28"/>
        </w:rPr>
        <w:t xml:space="preserve"> M O W A Nr 2010-7.026.</w:t>
      </w:r>
      <w:r>
        <w:rPr>
          <w:b/>
          <w:sz w:val="28"/>
          <w:szCs w:val="28"/>
        </w:rPr>
        <w:t xml:space="preserve"> </w:t>
      </w:r>
      <w:r w:rsidRPr="00B80FAC">
        <w:rPr>
          <w:b/>
          <w:sz w:val="28"/>
          <w:szCs w:val="28"/>
        </w:rPr>
        <w:t>.2022</w:t>
      </w:r>
    </w:p>
    <w:p w:rsidR="0032417C" w:rsidRPr="00E1138E" w:rsidRDefault="0032417C" w:rsidP="0032417C"/>
    <w:p w:rsidR="0032417C" w:rsidRPr="004C33CE" w:rsidRDefault="0032417C" w:rsidP="0032417C">
      <w:pPr>
        <w:rPr>
          <w:sz w:val="24"/>
          <w:szCs w:val="24"/>
        </w:rPr>
      </w:pPr>
    </w:p>
    <w:p w:rsidR="0032417C" w:rsidRPr="0002381F" w:rsidRDefault="0032417C" w:rsidP="0032417C">
      <w:pPr>
        <w:suppressAutoHyphens/>
        <w:jc w:val="both"/>
        <w:rPr>
          <w:sz w:val="24"/>
          <w:szCs w:val="24"/>
        </w:rPr>
      </w:pPr>
      <w:r w:rsidRPr="0002381F">
        <w:rPr>
          <w:sz w:val="24"/>
          <w:szCs w:val="24"/>
        </w:rPr>
        <w:t xml:space="preserve">zawarta w dnia    </w:t>
      </w:r>
      <w:r>
        <w:rPr>
          <w:sz w:val="24"/>
          <w:szCs w:val="24"/>
        </w:rPr>
        <w:t xml:space="preserve"> </w:t>
      </w:r>
      <w:r w:rsidRPr="0002381F">
        <w:rPr>
          <w:sz w:val="24"/>
          <w:szCs w:val="24"/>
        </w:rPr>
        <w:t xml:space="preserve">  czerwca 202</w:t>
      </w:r>
      <w:r>
        <w:rPr>
          <w:sz w:val="24"/>
          <w:szCs w:val="24"/>
        </w:rPr>
        <w:t>2</w:t>
      </w:r>
      <w:r w:rsidRPr="0002381F">
        <w:rPr>
          <w:sz w:val="24"/>
          <w:szCs w:val="24"/>
        </w:rPr>
        <w:t xml:space="preserve"> roku w Warszawie pomiędzy</w:t>
      </w:r>
      <w:r>
        <w:rPr>
          <w:sz w:val="24"/>
          <w:szCs w:val="24"/>
        </w:rPr>
        <w:t xml:space="preserve">   </w:t>
      </w:r>
      <w:r w:rsidRPr="0002381F">
        <w:rPr>
          <w:sz w:val="24"/>
          <w:szCs w:val="24"/>
        </w:rPr>
        <w:t>:</w:t>
      </w:r>
    </w:p>
    <w:p w:rsidR="0032417C" w:rsidRPr="0002381F" w:rsidRDefault="0032417C" w:rsidP="0032417C">
      <w:pPr>
        <w:suppressAutoHyphens/>
        <w:jc w:val="both"/>
        <w:rPr>
          <w:sz w:val="24"/>
          <w:szCs w:val="24"/>
        </w:rPr>
      </w:pPr>
    </w:p>
    <w:p w:rsidR="0032417C" w:rsidRDefault="0032417C" w:rsidP="0032417C">
      <w:pPr>
        <w:suppressAutoHyphens/>
        <w:jc w:val="both"/>
        <w:rPr>
          <w:sz w:val="24"/>
          <w:szCs w:val="24"/>
        </w:rPr>
      </w:pPr>
      <w:r w:rsidRPr="0002381F">
        <w:rPr>
          <w:sz w:val="24"/>
          <w:szCs w:val="24"/>
        </w:rPr>
        <w:t>Prokuraturą Regionalną w Warszawie z siedzibą w Warszawie, przy ulicy Krakowskie Przedmieście 25, 00-071 Warszawa, zwaną dalej Zamawiającym, reprezentowaną przez:</w:t>
      </w:r>
    </w:p>
    <w:p w:rsidR="0032417C" w:rsidRPr="0002381F" w:rsidRDefault="0032417C" w:rsidP="0032417C">
      <w:pPr>
        <w:suppressAutoHyphens/>
        <w:jc w:val="both"/>
        <w:rPr>
          <w:sz w:val="24"/>
          <w:szCs w:val="24"/>
        </w:rPr>
      </w:pPr>
    </w:p>
    <w:p w:rsidR="0032417C" w:rsidRPr="0002381F" w:rsidRDefault="0032417C" w:rsidP="0032417C">
      <w:pPr>
        <w:suppressAutoHyphens/>
        <w:ind w:firstLine="708"/>
        <w:jc w:val="both"/>
        <w:rPr>
          <w:sz w:val="24"/>
          <w:szCs w:val="24"/>
        </w:rPr>
      </w:pPr>
      <w:r w:rsidRPr="0002381F">
        <w:rPr>
          <w:sz w:val="24"/>
          <w:szCs w:val="24"/>
        </w:rPr>
        <w:t>Jakuba Romelczyka – Prokuratora Regionalnego w Warszawie</w:t>
      </w:r>
    </w:p>
    <w:p w:rsidR="0032417C" w:rsidRPr="00D83A80" w:rsidRDefault="0032417C" w:rsidP="0032417C">
      <w:pPr>
        <w:suppressAutoHyphens/>
        <w:jc w:val="both"/>
        <w:rPr>
          <w:sz w:val="24"/>
          <w:szCs w:val="24"/>
        </w:rPr>
      </w:pPr>
      <w:r w:rsidRPr="00D83A80">
        <w:rPr>
          <w:sz w:val="24"/>
          <w:szCs w:val="24"/>
        </w:rPr>
        <w:t xml:space="preserve">a </w:t>
      </w:r>
    </w:p>
    <w:p w:rsidR="0032417C" w:rsidRPr="00D83A80" w:rsidRDefault="0032417C" w:rsidP="0032417C">
      <w:pPr>
        <w:pStyle w:val="Teksttreci20"/>
        <w:shd w:val="clear" w:color="auto" w:fill="auto"/>
        <w:tabs>
          <w:tab w:val="left" w:leader="dot" w:pos="3425"/>
          <w:tab w:val="left" w:leader="dot" w:pos="6981"/>
        </w:tabs>
        <w:ind w:firstLine="0"/>
        <w:rPr>
          <w:sz w:val="24"/>
          <w:szCs w:val="24"/>
        </w:rPr>
      </w:pPr>
      <w:r w:rsidRPr="00D83A80">
        <w:rPr>
          <w:b/>
          <w:bCs/>
          <w:sz w:val="24"/>
          <w:szCs w:val="24"/>
        </w:rPr>
        <w:t>……………………..</w:t>
      </w:r>
      <w:r w:rsidRPr="00D83A80">
        <w:rPr>
          <w:sz w:val="24"/>
          <w:szCs w:val="24"/>
        </w:rPr>
        <w:t xml:space="preserve"> z siedzibą w ………….. przy ul. ……………., …………………, na podstawie wpisu do Krajowego Rejestru Sądowego pod numerem ……………/</w:t>
      </w:r>
      <w:r w:rsidRPr="00D83A80">
        <w:rPr>
          <w:color w:val="000000"/>
          <w:lang w:bidi="pl-PL"/>
        </w:rPr>
        <w:t xml:space="preserve"> wpisaną do prowadzonego przez </w:t>
      </w:r>
      <w:r w:rsidRPr="00D83A80">
        <w:rPr>
          <w:color w:val="000000"/>
          <w:lang w:bidi="pl-PL"/>
        </w:rPr>
        <w:tab/>
        <w:t xml:space="preserve">, pod nr </w:t>
      </w:r>
      <w:r w:rsidRPr="00D83A80">
        <w:rPr>
          <w:color w:val="000000"/>
          <w:lang w:bidi="pl-PL"/>
        </w:rPr>
        <w:tab/>
        <w:t>, NIP………………, REGON</w:t>
      </w:r>
      <w:r w:rsidRPr="00D83A80">
        <w:rPr>
          <w:color w:val="000000"/>
          <w:lang w:bidi="pl-PL"/>
        </w:rPr>
        <w:tab/>
        <w:t>,</w:t>
      </w:r>
      <w:r w:rsidRPr="00D83A80">
        <w:rPr>
          <w:sz w:val="24"/>
          <w:szCs w:val="24"/>
        </w:rPr>
        <w:t xml:space="preserve">, zwanym dalej Wykonawcą, </w:t>
      </w:r>
    </w:p>
    <w:p w:rsidR="0032417C" w:rsidRPr="00D83A80" w:rsidRDefault="0032417C" w:rsidP="0032417C">
      <w:pPr>
        <w:pStyle w:val="Teksttreci20"/>
        <w:shd w:val="clear" w:color="auto" w:fill="auto"/>
        <w:tabs>
          <w:tab w:val="left" w:leader="dot" w:pos="3425"/>
          <w:tab w:val="left" w:leader="dot" w:pos="6981"/>
        </w:tabs>
        <w:ind w:left="360" w:hanging="360"/>
        <w:rPr>
          <w:sz w:val="24"/>
          <w:szCs w:val="24"/>
        </w:rPr>
      </w:pPr>
      <w:r w:rsidRPr="00D83A80">
        <w:rPr>
          <w:sz w:val="24"/>
          <w:szCs w:val="24"/>
        </w:rPr>
        <w:t>reprezentowanym przez:</w:t>
      </w:r>
    </w:p>
    <w:p w:rsidR="0032417C" w:rsidRPr="00D83A80" w:rsidRDefault="0032417C" w:rsidP="0032417C">
      <w:pPr>
        <w:suppressAutoHyphens/>
        <w:jc w:val="both"/>
        <w:rPr>
          <w:sz w:val="24"/>
          <w:szCs w:val="24"/>
        </w:rPr>
      </w:pPr>
    </w:p>
    <w:p w:rsidR="0032417C" w:rsidRDefault="0032417C" w:rsidP="0032417C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</w:t>
      </w:r>
    </w:p>
    <w:p w:rsidR="0032417C" w:rsidRDefault="0032417C" w:rsidP="0032417C">
      <w:pPr>
        <w:suppressAutoHyphens/>
        <w:jc w:val="both"/>
        <w:rPr>
          <w:sz w:val="24"/>
          <w:szCs w:val="24"/>
        </w:rPr>
      </w:pPr>
      <w:r w:rsidRPr="0002381F">
        <w:rPr>
          <w:sz w:val="24"/>
          <w:szCs w:val="24"/>
        </w:rPr>
        <w:t xml:space="preserve">w związku z art. </w:t>
      </w:r>
      <w:r>
        <w:rPr>
          <w:sz w:val="24"/>
          <w:szCs w:val="24"/>
        </w:rPr>
        <w:t>2</w:t>
      </w:r>
      <w:r w:rsidRPr="0002381F">
        <w:rPr>
          <w:sz w:val="24"/>
          <w:szCs w:val="24"/>
        </w:rPr>
        <w:t xml:space="preserve"> </w:t>
      </w:r>
      <w:r>
        <w:rPr>
          <w:sz w:val="24"/>
          <w:szCs w:val="24"/>
        </w:rPr>
        <w:t>ust. 1 pkt a ustawy z dnia 1</w:t>
      </w:r>
      <w:r w:rsidRPr="0002381F">
        <w:rPr>
          <w:sz w:val="24"/>
          <w:szCs w:val="24"/>
        </w:rPr>
        <w:t xml:space="preserve">9 </w:t>
      </w:r>
      <w:r>
        <w:rPr>
          <w:sz w:val="24"/>
          <w:szCs w:val="24"/>
        </w:rPr>
        <w:t>września 2019</w:t>
      </w:r>
      <w:r w:rsidRPr="0002381F">
        <w:rPr>
          <w:sz w:val="24"/>
          <w:szCs w:val="24"/>
        </w:rPr>
        <w:t xml:space="preserve"> r. Prawo zamówień publicznych (</w:t>
      </w:r>
      <w:r w:rsidRPr="00D83A80">
        <w:rPr>
          <w:sz w:val="24"/>
          <w:szCs w:val="24"/>
        </w:rPr>
        <w:t>t.j.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Dz. U. z 2021 r.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poz. 1129, 1598,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2054, 2269, z 2022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r. poz. 25, 872,</w:t>
      </w:r>
      <w:r>
        <w:rPr>
          <w:sz w:val="24"/>
          <w:szCs w:val="24"/>
        </w:rPr>
        <w:t xml:space="preserve"> 1079) </w:t>
      </w:r>
      <w:r w:rsidRPr="0002381F">
        <w:rPr>
          <w:sz w:val="24"/>
          <w:szCs w:val="24"/>
        </w:rPr>
        <w:t>została zawarta, bez stosowania przepisów tej ustawy, niniejsza umowa o</w:t>
      </w:r>
      <w:r>
        <w:rPr>
          <w:sz w:val="24"/>
          <w:szCs w:val="24"/>
        </w:rPr>
        <w:t> </w:t>
      </w:r>
      <w:r w:rsidRPr="0002381F">
        <w:rPr>
          <w:sz w:val="24"/>
          <w:szCs w:val="24"/>
        </w:rPr>
        <w:t>następującej treści:</w:t>
      </w:r>
    </w:p>
    <w:p w:rsidR="0032417C" w:rsidRPr="0002381F" w:rsidRDefault="0032417C" w:rsidP="0032417C">
      <w:pPr>
        <w:suppressAutoHyphens/>
        <w:jc w:val="both"/>
        <w:rPr>
          <w:sz w:val="24"/>
          <w:szCs w:val="24"/>
        </w:rPr>
      </w:pPr>
    </w:p>
    <w:p w:rsidR="0032417C" w:rsidRPr="0002381F" w:rsidRDefault="0032417C" w:rsidP="0032417C">
      <w:pPr>
        <w:suppressAutoHyphens/>
        <w:jc w:val="both"/>
        <w:rPr>
          <w:sz w:val="24"/>
          <w:szCs w:val="24"/>
        </w:rPr>
      </w:pPr>
    </w:p>
    <w:p w:rsidR="0032417C" w:rsidRPr="0002381F" w:rsidRDefault="0032417C" w:rsidP="0032417C">
      <w:pPr>
        <w:suppressAutoHyphens/>
        <w:jc w:val="center"/>
        <w:rPr>
          <w:sz w:val="24"/>
          <w:szCs w:val="24"/>
        </w:rPr>
      </w:pPr>
      <w:r w:rsidRPr="0002381F">
        <w:rPr>
          <w:sz w:val="24"/>
          <w:szCs w:val="24"/>
        </w:rPr>
        <w:t>§ 1</w:t>
      </w:r>
    </w:p>
    <w:p w:rsidR="0032417C" w:rsidRPr="00D83A80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02381F">
        <w:rPr>
          <w:sz w:val="24"/>
          <w:szCs w:val="24"/>
        </w:rPr>
        <w:t>1.</w:t>
      </w:r>
      <w:r w:rsidRPr="0002381F">
        <w:rPr>
          <w:sz w:val="24"/>
          <w:szCs w:val="24"/>
        </w:rPr>
        <w:tab/>
      </w:r>
      <w:r w:rsidRPr="00D83A80">
        <w:rPr>
          <w:sz w:val="24"/>
          <w:szCs w:val="24"/>
        </w:rPr>
        <w:t>Przedmiotem Umowy jest druk i dostawa do siedziby Zamawiającego ulotek</w:t>
      </w:r>
      <w:r>
        <w:rPr>
          <w:sz w:val="24"/>
          <w:szCs w:val="24"/>
        </w:rPr>
        <w:t xml:space="preserve"> i plakatów, zwanych</w:t>
      </w:r>
      <w:r w:rsidRPr="00D83A80">
        <w:rPr>
          <w:sz w:val="24"/>
          <w:szCs w:val="24"/>
        </w:rPr>
        <w:t xml:space="preserve"> w dalszej części Umowy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„przedmiotem zamówienia".</w:t>
      </w:r>
    </w:p>
    <w:p w:rsidR="0032417C" w:rsidRPr="00D83A80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2.</w:t>
      </w:r>
      <w:r w:rsidRPr="00D83A80">
        <w:rPr>
          <w:sz w:val="24"/>
          <w:szCs w:val="24"/>
        </w:rPr>
        <w:tab/>
        <w:t>Wykonawca zobowiązuje się wykonać Umowę zgodnie ze szczegółowym opisem przedmiotu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zamówienia zawartym w zapytaniu ofertowym stanowiącym załącznik nr 1 do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Umowy i zgodnie z ofertą stanowiącą załącznik nr 2 do Umowy.</w:t>
      </w:r>
    </w:p>
    <w:p w:rsidR="0032417C" w:rsidRPr="00D83A80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83A80">
        <w:rPr>
          <w:sz w:val="24"/>
          <w:szCs w:val="24"/>
        </w:rPr>
        <w:t>.</w:t>
      </w:r>
      <w:r w:rsidRPr="00D83A80">
        <w:rPr>
          <w:sz w:val="24"/>
          <w:szCs w:val="24"/>
        </w:rPr>
        <w:tab/>
        <w:t>W przypadku powierzenia wykonania przedmiotu zamówienia w całości lub części innym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podmiotom, Wykonawca odpowiada za działania i zaniechania tych podmiotów, jak za własne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działania lub zaniechania.</w:t>
      </w:r>
    </w:p>
    <w:p w:rsidR="0032417C" w:rsidRPr="0002381F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83A80">
        <w:rPr>
          <w:sz w:val="24"/>
          <w:szCs w:val="24"/>
        </w:rPr>
        <w:t>.</w:t>
      </w:r>
      <w:r w:rsidRPr="00D83A80">
        <w:rPr>
          <w:sz w:val="24"/>
          <w:szCs w:val="24"/>
        </w:rPr>
        <w:tab/>
        <w:t>Wykonawca jest zobowiązany informować Zamawiającego o stanie realizacji przedmiotu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zamówienia na każde jego żądanie.</w:t>
      </w:r>
    </w:p>
    <w:p w:rsidR="0032417C" w:rsidRPr="0002381F" w:rsidRDefault="0032417C" w:rsidP="0032417C">
      <w:pPr>
        <w:suppressAutoHyphens/>
        <w:jc w:val="center"/>
        <w:rPr>
          <w:sz w:val="24"/>
          <w:szCs w:val="24"/>
        </w:rPr>
      </w:pPr>
      <w:r w:rsidRPr="0002381F">
        <w:rPr>
          <w:sz w:val="24"/>
          <w:szCs w:val="24"/>
        </w:rPr>
        <w:t>§ 2</w:t>
      </w:r>
    </w:p>
    <w:p w:rsidR="0032417C" w:rsidRPr="00D83A80" w:rsidRDefault="0032417C" w:rsidP="0032417C">
      <w:pPr>
        <w:numPr>
          <w:ilvl w:val="0"/>
          <w:numId w:val="59"/>
        </w:numPr>
        <w:suppressAutoHyphens/>
        <w:ind w:hanging="720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Strony zgodnie ustalają, że Zamawiający zapłaci na rzecz Wykonawcy za prawidłową i kompletną realizację przedmiotu zamówienia, o którym mowa w</w:t>
      </w:r>
      <w:r>
        <w:rPr>
          <w:sz w:val="24"/>
          <w:szCs w:val="24"/>
        </w:rPr>
        <w:t> </w:t>
      </w:r>
      <w:r w:rsidRPr="00D83A80">
        <w:rPr>
          <w:sz w:val="24"/>
          <w:szCs w:val="24"/>
        </w:rPr>
        <w:t>§ 1, określone przez Wykonawcę w Formularzu ofertowym wynagrodzenie w</w:t>
      </w:r>
      <w:r>
        <w:rPr>
          <w:sz w:val="24"/>
          <w:szCs w:val="24"/>
        </w:rPr>
        <w:t> kwocie brutto …………….. (słownie: …………………..</w:t>
      </w:r>
      <w:r w:rsidRPr="00D83A80">
        <w:rPr>
          <w:sz w:val="24"/>
          <w:szCs w:val="24"/>
        </w:rPr>
        <w:t xml:space="preserve"> zł ).</w:t>
      </w:r>
    </w:p>
    <w:p w:rsidR="0032417C" w:rsidRPr="00D83A80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2.</w:t>
      </w:r>
      <w:r w:rsidRPr="00D83A80">
        <w:rPr>
          <w:sz w:val="24"/>
          <w:szCs w:val="24"/>
        </w:rPr>
        <w:tab/>
        <w:t>Podstawą zapłaty wynagrodzenia, o którym mowa w ust. 1, będzie prawidłowo wystawiona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przez Wykonawcę faktura VAT. Wykonawca ma prawo wystawić fakturę VAT nie wcześniej niż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po podpisaniu protokołu odbioru przedmiotu zamówienia stwierdzającego realizację przedmiotu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zamówienia bez wad.</w:t>
      </w:r>
    </w:p>
    <w:p w:rsidR="0032417C" w:rsidRPr="00D83A80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3.</w:t>
      </w:r>
      <w:r w:rsidRPr="00D83A80">
        <w:rPr>
          <w:sz w:val="24"/>
          <w:szCs w:val="24"/>
        </w:rPr>
        <w:tab/>
        <w:t>Zapłata należnego Wykonawcy wynagrodzenia nastąpi w terminie 14 dni od dnia doręczenia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Zamawiającemu prawidłowo wystawionej faktury VAT, o</w:t>
      </w:r>
      <w:r>
        <w:rPr>
          <w:sz w:val="24"/>
          <w:szCs w:val="24"/>
        </w:rPr>
        <w:t> </w:t>
      </w:r>
      <w:r w:rsidRPr="00D83A80">
        <w:rPr>
          <w:sz w:val="24"/>
          <w:szCs w:val="24"/>
        </w:rPr>
        <w:t>której mowa w ust. 2, przelewem na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rachunek bankowy Wykonawcy.</w:t>
      </w:r>
    </w:p>
    <w:p w:rsidR="0032417C" w:rsidRPr="00D83A80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4.</w:t>
      </w:r>
      <w:r w:rsidRPr="00D83A80">
        <w:rPr>
          <w:sz w:val="24"/>
          <w:szCs w:val="24"/>
        </w:rPr>
        <w:tab/>
        <w:t>Strony wyrażają zgodę na przesyłanie faktur w formie elektronicznej na adres email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 xml:space="preserve">Zamawiającego: </w:t>
      </w:r>
      <w:r>
        <w:rPr>
          <w:sz w:val="24"/>
          <w:szCs w:val="24"/>
        </w:rPr>
        <w:t>malgorzata.roratowska@prokuratura.gov.pl.</w:t>
      </w:r>
    </w:p>
    <w:p w:rsidR="0032417C" w:rsidRPr="00D83A80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5.</w:t>
      </w:r>
      <w:r w:rsidRPr="00D83A80">
        <w:rPr>
          <w:sz w:val="24"/>
          <w:szCs w:val="24"/>
        </w:rPr>
        <w:tab/>
        <w:t>Jako dzień zapłaty Strony zgodnie ustalają dzień obciążenia rachunku bankowego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Zamawiającego.</w:t>
      </w:r>
    </w:p>
    <w:p w:rsidR="0032417C" w:rsidRPr="00D83A80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lastRenderedPageBreak/>
        <w:t>6.</w:t>
      </w:r>
      <w:r w:rsidRPr="00D83A80">
        <w:rPr>
          <w:sz w:val="24"/>
          <w:szCs w:val="24"/>
        </w:rPr>
        <w:tab/>
        <w:t>Za każdy dzień zwłoki w zapłacie wynagrodzenia Wykonawca może żądać od Zamawiającego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odsetek ustawowych.</w:t>
      </w:r>
    </w:p>
    <w:p w:rsidR="0032417C" w:rsidRPr="0002381F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7.</w:t>
      </w:r>
      <w:r w:rsidRPr="00D83A80">
        <w:rPr>
          <w:sz w:val="24"/>
          <w:szCs w:val="24"/>
        </w:rPr>
        <w:tab/>
        <w:t>Wykonawca nie może przenosić praw i obowiązków wynikających z Umowy na podmioty trzecie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bez zgody Zamawiającego wyrażonej na piśmie.</w:t>
      </w:r>
    </w:p>
    <w:p w:rsidR="0032417C" w:rsidRPr="0002381F" w:rsidRDefault="0032417C" w:rsidP="0032417C">
      <w:pPr>
        <w:suppressAutoHyphens/>
        <w:jc w:val="center"/>
        <w:rPr>
          <w:sz w:val="24"/>
          <w:szCs w:val="24"/>
        </w:rPr>
      </w:pPr>
      <w:r w:rsidRPr="0002381F">
        <w:rPr>
          <w:sz w:val="24"/>
          <w:szCs w:val="24"/>
        </w:rPr>
        <w:t>§ 3</w:t>
      </w:r>
    </w:p>
    <w:p w:rsidR="0032417C" w:rsidRDefault="0032417C" w:rsidP="0032417C">
      <w:pPr>
        <w:numPr>
          <w:ilvl w:val="0"/>
          <w:numId w:val="57"/>
        </w:numPr>
        <w:suppressAutoHyphens/>
        <w:ind w:hanging="720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Wykonawca zobowiązuje się zrealizować przedmiot zamówienia, dostarczyć go do siedziby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Zamawiającego i rozładować w miejscu wskazanym p</w:t>
      </w:r>
      <w:r>
        <w:rPr>
          <w:sz w:val="24"/>
          <w:szCs w:val="24"/>
        </w:rPr>
        <w:t>rzez Zamawiającego w godzinach 9</w:t>
      </w:r>
      <w:r w:rsidRPr="00D83A80">
        <w:rPr>
          <w:sz w:val="24"/>
          <w:szCs w:val="24"/>
        </w:rPr>
        <w:t>:00-</w:t>
      </w:r>
      <w:r>
        <w:rPr>
          <w:sz w:val="24"/>
          <w:szCs w:val="24"/>
        </w:rPr>
        <w:t>15</w:t>
      </w:r>
      <w:r w:rsidRPr="00D83A80">
        <w:rPr>
          <w:sz w:val="24"/>
          <w:szCs w:val="24"/>
        </w:rPr>
        <w:t>:00 w nieprze</w:t>
      </w:r>
      <w:r>
        <w:rPr>
          <w:sz w:val="24"/>
          <w:szCs w:val="24"/>
        </w:rPr>
        <w:t xml:space="preserve">kraczalnym terminie do dnia …..06.2022 </w:t>
      </w:r>
      <w:r w:rsidRPr="00D83A80">
        <w:rPr>
          <w:sz w:val="24"/>
          <w:szCs w:val="24"/>
        </w:rPr>
        <w:t xml:space="preserve">r. </w:t>
      </w:r>
    </w:p>
    <w:p w:rsidR="0032417C" w:rsidRDefault="0032417C" w:rsidP="0032417C">
      <w:pPr>
        <w:numPr>
          <w:ilvl w:val="0"/>
          <w:numId w:val="57"/>
        </w:num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Opakowania z ulotkami przekazane Zamawiającemu zostaną</w:t>
      </w:r>
      <w:r>
        <w:rPr>
          <w:sz w:val="24"/>
          <w:szCs w:val="24"/>
        </w:rPr>
        <w:t xml:space="preserve"> przez Wykonawcę</w:t>
      </w:r>
      <w:r w:rsidRPr="00D83A80">
        <w:rPr>
          <w:sz w:val="24"/>
          <w:szCs w:val="24"/>
        </w:rPr>
        <w:t xml:space="preserve"> oznaczone etykietami z informacją o ich zawartości i liczbie sztuk w</w:t>
      </w:r>
      <w:r w:rsidR="004447BC">
        <w:rPr>
          <w:sz w:val="24"/>
          <w:szCs w:val="24"/>
        </w:rPr>
        <w:t> </w:t>
      </w:r>
      <w:r w:rsidRPr="00D83A80">
        <w:rPr>
          <w:sz w:val="24"/>
          <w:szCs w:val="24"/>
        </w:rPr>
        <w:t>opakowaniu.</w:t>
      </w:r>
    </w:p>
    <w:p w:rsidR="0032417C" w:rsidRDefault="0032417C" w:rsidP="0032417C">
      <w:pPr>
        <w:numPr>
          <w:ilvl w:val="0"/>
          <w:numId w:val="57"/>
        </w:num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 xml:space="preserve">Zamawiający zastrzega sobie prawo nieodebrania przedmiotu zamówienia </w:t>
      </w:r>
      <w:r>
        <w:rPr>
          <w:sz w:val="24"/>
          <w:szCs w:val="24"/>
        </w:rPr>
        <w:t>dostarczonego</w:t>
      </w:r>
      <w:r w:rsidRPr="00D83A80">
        <w:rPr>
          <w:sz w:val="24"/>
          <w:szCs w:val="24"/>
        </w:rPr>
        <w:t xml:space="preserve"> po upływie terminu określonego w ust. 1 lub posiadającego istotne wady, o czym Zamawiający poinformuje pisemnie Wykonawcę.</w:t>
      </w:r>
    </w:p>
    <w:p w:rsidR="0032417C" w:rsidRDefault="0032417C" w:rsidP="0032417C">
      <w:pPr>
        <w:numPr>
          <w:ilvl w:val="0"/>
          <w:numId w:val="57"/>
        </w:num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Odbiór i przyjęcie zrealizowanego przedmiotu zamówienia zostanie dokonane przez przedstawiciela Zamawiającego, przy czym przedmiot zamówienia uznaje się za zrealizowany zgodnie z umową dopiero z chwilą stwierdzenia przez Zamawiającego w protokole odbioru, o którym mowa w ust. 5 niniejszego paragrafu, prawidłowości zrealizowania przedmiotu zamówienia zgodnie z</w:t>
      </w:r>
      <w:r>
        <w:rPr>
          <w:sz w:val="24"/>
          <w:szCs w:val="24"/>
        </w:rPr>
        <w:t> </w:t>
      </w:r>
      <w:r w:rsidRPr="00D83A80">
        <w:rPr>
          <w:sz w:val="24"/>
          <w:szCs w:val="24"/>
        </w:rPr>
        <w:t>umową.</w:t>
      </w:r>
    </w:p>
    <w:p w:rsidR="0032417C" w:rsidRPr="00D83A80" w:rsidRDefault="0032417C" w:rsidP="0032417C">
      <w:pPr>
        <w:numPr>
          <w:ilvl w:val="0"/>
          <w:numId w:val="57"/>
        </w:numPr>
        <w:suppressAutoHyphens/>
        <w:ind w:left="709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Protokół odbioru przedmiotu zamówienia zostanie sporządzony i podpisany przez przedstawiciela Wykonawcy i Zamawiającego. Protokół odbioru powinien zawierać w szczególności:</w:t>
      </w:r>
    </w:p>
    <w:p w:rsidR="0032417C" w:rsidRDefault="0032417C" w:rsidP="0032417C">
      <w:pPr>
        <w:numPr>
          <w:ilvl w:val="0"/>
          <w:numId w:val="58"/>
        </w:numPr>
        <w:suppressAutoHyphens/>
        <w:ind w:left="709" w:firstLine="0"/>
        <w:jc w:val="both"/>
        <w:rPr>
          <w:sz w:val="24"/>
          <w:szCs w:val="24"/>
        </w:rPr>
      </w:pPr>
      <w:r w:rsidRPr="00D83A80">
        <w:rPr>
          <w:sz w:val="24"/>
          <w:szCs w:val="24"/>
        </w:rPr>
        <w:t xml:space="preserve">datę i miejsce odbioru przedmiotu zamówienia; </w:t>
      </w:r>
    </w:p>
    <w:p w:rsidR="0032417C" w:rsidRPr="00D83A80" w:rsidRDefault="0032417C" w:rsidP="0032417C">
      <w:pPr>
        <w:numPr>
          <w:ilvl w:val="0"/>
          <w:numId w:val="58"/>
        </w:numPr>
        <w:suppressAutoHyphens/>
        <w:ind w:left="1418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ocenę prawidłowości zrealizowania przedmiotu zamówienia oraz jego zgodności z postanowieniami umowy;</w:t>
      </w:r>
    </w:p>
    <w:p w:rsidR="0032417C" w:rsidRPr="00D83A80" w:rsidRDefault="0032417C" w:rsidP="0032417C">
      <w:pPr>
        <w:suppressAutoHyphens/>
        <w:ind w:left="1418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3)</w:t>
      </w:r>
      <w:r w:rsidRPr="00D83A80">
        <w:rPr>
          <w:sz w:val="24"/>
          <w:szCs w:val="24"/>
        </w:rPr>
        <w:tab/>
        <w:t>oświadczenie przedstawiciela Zamawiającego o istnieniu bądź braku istnienia wad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w wydanym przedmiocie zamówienia;</w:t>
      </w:r>
    </w:p>
    <w:p w:rsidR="0032417C" w:rsidRDefault="0032417C" w:rsidP="0032417C">
      <w:pPr>
        <w:suppressAutoHyphens/>
        <w:ind w:left="1418" w:hanging="709"/>
        <w:jc w:val="both"/>
        <w:rPr>
          <w:sz w:val="24"/>
          <w:szCs w:val="24"/>
        </w:rPr>
      </w:pPr>
      <w:r w:rsidRPr="00D83A80">
        <w:rPr>
          <w:sz w:val="24"/>
          <w:szCs w:val="24"/>
        </w:rPr>
        <w:t>4)</w:t>
      </w:r>
      <w:r w:rsidRPr="00D83A80">
        <w:rPr>
          <w:sz w:val="24"/>
          <w:szCs w:val="24"/>
        </w:rPr>
        <w:tab/>
        <w:t>w przypadku stwierdzenia wad - opis tych wad wraz z zobowiązaniem Wykonawcy do ich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usunięcia we wskazanym w protokole terminie, z</w:t>
      </w:r>
      <w:r>
        <w:rPr>
          <w:sz w:val="24"/>
          <w:szCs w:val="24"/>
        </w:rPr>
        <w:t> </w:t>
      </w:r>
      <w:r w:rsidRPr="00D83A80">
        <w:rPr>
          <w:sz w:val="24"/>
          <w:szCs w:val="24"/>
        </w:rPr>
        <w:t>zagrożeniem, że po bezskutecznym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upływie wyznaczonego terminu Zamawiający nie przyjmie przedmiotu zamówienia.</w:t>
      </w:r>
    </w:p>
    <w:p w:rsidR="0032417C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D83A80">
        <w:rPr>
          <w:sz w:val="24"/>
          <w:szCs w:val="24"/>
        </w:rPr>
        <w:t>Protokół odbioru sporządza się w dwóch egzemplarzach po jednym dla każdej ze stron.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Zamawiający doręcza Wykonawcy jeden egzemplarz protokołu odbioru, podpisany przez obie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 xml:space="preserve">Strony. </w:t>
      </w:r>
    </w:p>
    <w:p w:rsidR="0032417C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D83A80">
        <w:rPr>
          <w:sz w:val="24"/>
          <w:szCs w:val="24"/>
        </w:rPr>
        <w:t>Strony umowy oświadczają, że sporządzenie protokołu zawierającego stwierdzenie wad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przedmiotu zamówienia oznacza nienależyte wykonanie umowy i nie stanowi nawet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częściowego odbioru przedmiotu zamówienia, chyba, że Zamawiający w protokole odbioru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przedmiotu zamówienia potwierdzi odbiór częściowy i jednocześnie określi, w jakiej części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przedmiot zamówienia został przez niego odebrany.</w:t>
      </w:r>
    </w:p>
    <w:p w:rsidR="0032417C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Pr="00D83A80">
        <w:rPr>
          <w:sz w:val="24"/>
          <w:szCs w:val="24"/>
        </w:rPr>
        <w:t>Wykonawca zobowiązuje się do usunięcia wad w sposób i w terminie wskazanym przez</w:t>
      </w:r>
      <w:r>
        <w:rPr>
          <w:sz w:val="24"/>
          <w:szCs w:val="24"/>
        </w:rPr>
        <w:t xml:space="preserve"> </w:t>
      </w:r>
      <w:r w:rsidRPr="00D83A80">
        <w:rPr>
          <w:sz w:val="24"/>
          <w:szCs w:val="24"/>
        </w:rPr>
        <w:t>Zamawiającego w protokole odbioru</w:t>
      </w:r>
      <w:r>
        <w:rPr>
          <w:sz w:val="24"/>
          <w:szCs w:val="24"/>
        </w:rPr>
        <w:t xml:space="preserve"> (nie dłuższym niż 5 dni roboczych)</w:t>
      </w:r>
      <w:r w:rsidRPr="00D83A80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D83A80">
        <w:rPr>
          <w:sz w:val="24"/>
          <w:szCs w:val="24"/>
        </w:rPr>
        <w:t xml:space="preserve">w ramach wynagrodzenia, o którym mowa w § </w:t>
      </w:r>
      <w:r>
        <w:rPr>
          <w:sz w:val="24"/>
          <w:szCs w:val="24"/>
        </w:rPr>
        <w:t>2</w:t>
      </w:r>
      <w:r w:rsidRPr="00D83A80">
        <w:rPr>
          <w:sz w:val="24"/>
          <w:szCs w:val="24"/>
        </w:rPr>
        <w:t xml:space="preserve"> ust. 1.</w:t>
      </w:r>
    </w:p>
    <w:p w:rsidR="0032417C" w:rsidRPr="0002381F" w:rsidRDefault="0032417C" w:rsidP="0032417C">
      <w:pPr>
        <w:suppressAutoHyphens/>
        <w:ind w:left="709" w:hanging="709"/>
        <w:jc w:val="center"/>
        <w:rPr>
          <w:sz w:val="24"/>
          <w:szCs w:val="24"/>
        </w:rPr>
      </w:pPr>
      <w:r w:rsidRPr="0002381F">
        <w:rPr>
          <w:sz w:val="24"/>
          <w:szCs w:val="24"/>
        </w:rPr>
        <w:t>§ 4</w:t>
      </w:r>
    </w:p>
    <w:p w:rsidR="0032417C" w:rsidRDefault="0032417C" w:rsidP="0032417C">
      <w:pPr>
        <w:numPr>
          <w:ilvl w:val="0"/>
          <w:numId w:val="60"/>
        </w:numPr>
        <w:suppressAutoHyphens/>
        <w:ind w:hanging="720"/>
        <w:jc w:val="both"/>
        <w:rPr>
          <w:sz w:val="24"/>
          <w:szCs w:val="24"/>
        </w:rPr>
      </w:pPr>
      <w:r w:rsidRPr="00273E82">
        <w:rPr>
          <w:sz w:val="24"/>
          <w:szCs w:val="24"/>
        </w:rPr>
        <w:t>W przypadku zaistnienia sytuacji, o której mowa w § 3 ust. 3, Zamawiający ma prawo naliczyć</w:t>
      </w:r>
      <w:r>
        <w:rPr>
          <w:sz w:val="24"/>
          <w:szCs w:val="24"/>
        </w:rPr>
        <w:t xml:space="preserve"> </w:t>
      </w:r>
      <w:r w:rsidRPr="00273E82">
        <w:rPr>
          <w:sz w:val="24"/>
          <w:szCs w:val="24"/>
        </w:rPr>
        <w:t xml:space="preserve">Wykonawcy karę umowną w wysokości 20 % wynagrodzenia brutto, o którym mowa w § </w:t>
      </w:r>
      <w:r>
        <w:rPr>
          <w:sz w:val="24"/>
          <w:szCs w:val="24"/>
        </w:rPr>
        <w:t>2</w:t>
      </w:r>
      <w:r w:rsidRPr="00273E82">
        <w:rPr>
          <w:sz w:val="24"/>
          <w:szCs w:val="24"/>
        </w:rPr>
        <w:t xml:space="preserve"> ust.</w:t>
      </w:r>
      <w:r>
        <w:rPr>
          <w:sz w:val="24"/>
          <w:szCs w:val="24"/>
        </w:rPr>
        <w:t xml:space="preserve"> </w:t>
      </w:r>
      <w:r w:rsidRPr="00273E82">
        <w:rPr>
          <w:sz w:val="24"/>
          <w:szCs w:val="24"/>
        </w:rPr>
        <w:t>1.</w:t>
      </w:r>
    </w:p>
    <w:p w:rsidR="0032417C" w:rsidRPr="00273E82" w:rsidRDefault="0032417C" w:rsidP="0032417C">
      <w:pPr>
        <w:numPr>
          <w:ilvl w:val="0"/>
          <w:numId w:val="60"/>
        </w:numPr>
        <w:suppressAutoHyphens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Wykonawca,</w:t>
      </w:r>
      <w:r w:rsidRPr="00273E82">
        <w:rPr>
          <w:sz w:val="24"/>
          <w:szCs w:val="24"/>
        </w:rPr>
        <w:t xml:space="preserve"> w razie niedostarczenia </w:t>
      </w:r>
      <w:r>
        <w:rPr>
          <w:sz w:val="24"/>
          <w:szCs w:val="24"/>
        </w:rPr>
        <w:t xml:space="preserve">przedmiotu zamówienia </w:t>
      </w:r>
      <w:r w:rsidRPr="00273E82">
        <w:rPr>
          <w:sz w:val="24"/>
          <w:szCs w:val="24"/>
        </w:rPr>
        <w:t>w terminie</w:t>
      </w:r>
      <w:r>
        <w:rPr>
          <w:sz w:val="24"/>
          <w:szCs w:val="24"/>
        </w:rPr>
        <w:t>,</w:t>
      </w:r>
      <w:r w:rsidRPr="00273E82">
        <w:rPr>
          <w:sz w:val="24"/>
          <w:szCs w:val="24"/>
        </w:rPr>
        <w:t xml:space="preserve"> o</w:t>
      </w:r>
      <w:r>
        <w:rPr>
          <w:sz w:val="24"/>
          <w:szCs w:val="24"/>
        </w:rPr>
        <w:t> k</w:t>
      </w:r>
      <w:r w:rsidRPr="00273E82">
        <w:rPr>
          <w:sz w:val="24"/>
          <w:szCs w:val="24"/>
        </w:rPr>
        <w:t xml:space="preserve">tórym mowa w § </w:t>
      </w:r>
      <w:r>
        <w:rPr>
          <w:sz w:val="24"/>
          <w:szCs w:val="24"/>
        </w:rPr>
        <w:t>3</w:t>
      </w:r>
      <w:r w:rsidRPr="00273E82">
        <w:rPr>
          <w:sz w:val="24"/>
          <w:szCs w:val="24"/>
        </w:rPr>
        <w:t xml:space="preserve"> ust.</w:t>
      </w:r>
      <w:r>
        <w:rPr>
          <w:sz w:val="24"/>
          <w:szCs w:val="24"/>
        </w:rPr>
        <w:t xml:space="preserve"> </w:t>
      </w:r>
      <w:r w:rsidRPr="00273E82">
        <w:rPr>
          <w:sz w:val="24"/>
          <w:szCs w:val="24"/>
        </w:rPr>
        <w:t>1, zapłaci Zamawiającemu karę umowną w</w:t>
      </w:r>
      <w:r w:rsidR="008A5C1E">
        <w:rPr>
          <w:sz w:val="24"/>
          <w:szCs w:val="24"/>
        </w:rPr>
        <w:t> </w:t>
      </w:r>
      <w:r w:rsidRPr="00273E82">
        <w:rPr>
          <w:sz w:val="24"/>
          <w:szCs w:val="24"/>
        </w:rPr>
        <w:t>wysokości 2% wartości umow</w:t>
      </w:r>
      <w:r>
        <w:rPr>
          <w:sz w:val="24"/>
          <w:szCs w:val="24"/>
        </w:rPr>
        <w:t>y</w:t>
      </w:r>
      <w:r w:rsidRPr="00273E82">
        <w:rPr>
          <w:sz w:val="24"/>
          <w:szCs w:val="24"/>
        </w:rPr>
        <w:t xml:space="preserve"> brutto za każdy</w:t>
      </w:r>
      <w:r>
        <w:rPr>
          <w:sz w:val="24"/>
          <w:szCs w:val="24"/>
        </w:rPr>
        <w:t xml:space="preserve"> rozpoczęty</w:t>
      </w:r>
      <w:r w:rsidRPr="00273E82">
        <w:rPr>
          <w:sz w:val="24"/>
          <w:szCs w:val="24"/>
        </w:rPr>
        <w:t xml:space="preserve"> dzień opóźnienia. </w:t>
      </w:r>
    </w:p>
    <w:p w:rsidR="0032417C" w:rsidRPr="00273E82" w:rsidRDefault="0032417C" w:rsidP="0032417C">
      <w:pPr>
        <w:numPr>
          <w:ilvl w:val="0"/>
          <w:numId w:val="60"/>
        </w:numPr>
        <w:suppressAutoHyphens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Wykonawca, </w:t>
      </w:r>
      <w:r w:rsidRPr="00273E82">
        <w:rPr>
          <w:sz w:val="24"/>
          <w:szCs w:val="24"/>
        </w:rPr>
        <w:t xml:space="preserve">w razie niedostarczenia </w:t>
      </w:r>
      <w:r>
        <w:rPr>
          <w:sz w:val="24"/>
          <w:szCs w:val="24"/>
        </w:rPr>
        <w:t>przedmiotu umowy</w:t>
      </w:r>
      <w:r w:rsidRPr="00273E82">
        <w:rPr>
          <w:sz w:val="24"/>
          <w:szCs w:val="24"/>
        </w:rPr>
        <w:t xml:space="preserve"> woln</w:t>
      </w:r>
      <w:r>
        <w:rPr>
          <w:sz w:val="24"/>
          <w:szCs w:val="24"/>
        </w:rPr>
        <w:t>ego</w:t>
      </w:r>
      <w:r w:rsidRPr="00273E82">
        <w:rPr>
          <w:sz w:val="24"/>
          <w:szCs w:val="24"/>
        </w:rPr>
        <w:t xml:space="preserve"> od wad w</w:t>
      </w:r>
      <w:r w:rsidR="008A5C1E">
        <w:rPr>
          <w:sz w:val="24"/>
          <w:szCs w:val="24"/>
        </w:rPr>
        <w:t> </w:t>
      </w:r>
      <w:r w:rsidRPr="00273E82">
        <w:rPr>
          <w:sz w:val="24"/>
          <w:szCs w:val="24"/>
        </w:rPr>
        <w:t xml:space="preserve">terminie do </w:t>
      </w:r>
      <w:r>
        <w:rPr>
          <w:sz w:val="24"/>
          <w:szCs w:val="24"/>
        </w:rPr>
        <w:t>5</w:t>
      </w:r>
      <w:r w:rsidRPr="00273E82">
        <w:rPr>
          <w:sz w:val="24"/>
          <w:szCs w:val="24"/>
        </w:rPr>
        <w:t xml:space="preserve"> dni roboczych od daty </w:t>
      </w:r>
      <w:r>
        <w:rPr>
          <w:sz w:val="24"/>
          <w:szCs w:val="24"/>
        </w:rPr>
        <w:t xml:space="preserve">ustalonej zgodnie z </w:t>
      </w:r>
      <w:r w:rsidRPr="00273E82">
        <w:rPr>
          <w:sz w:val="24"/>
          <w:szCs w:val="24"/>
        </w:rPr>
        <w:t xml:space="preserve">§ </w:t>
      </w:r>
      <w:r>
        <w:rPr>
          <w:sz w:val="24"/>
          <w:szCs w:val="24"/>
        </w:rPr>
        <w:t>3</w:t>
      </w:r>
      <w:r w:rsidRPr="00273E82">
        <w:rPr>
          <w:sz w:val="24"/>
          <w:szCs w:val="24"/>
        </w:rPr>
        <w:t xml:space="preserve"> ust.</w:t>
      </w:r>
      <w:r>
        <w:rPr>
          <w:sz w:val="24"/>
          <w:szCs w:val="24"/>
        </w:rPr>
        <w:t xml:space="preserve"> 8</w:t>
      </w:r>
      <w:r w:rsidRPr="00273E82">
        <w:rPr>
          <w:sz w:val="24"/>
          <w:szCs w:val="24"/>
        </w:rPr>
        <w:t>, zapłaci Zamawiającemu karę umowną w wysokości 2% wartości umow</w:t>
      </w:r>
      <w:r>
        <w:rPr>
          <w:sz w:val="24"/>
          <w:szCs w:val="24"/>
        </w:rPr>
        <w:t>y</w:t>
      </w:r>
      <w:r w:rsidRPr="00273E82">
        <w:rPr>
          <w:sz w:val="24"/>
          <w:szCs w:val="24"/>
        </w:rPr>
        <w:t xml:space="preserve"> brutto za każdy dzień </w:t>
      </w:r>
      <w:r>
        <w:rPr>
          <w:sz w:val="24"/>
          <w:szCs w:val="24"/>
        </w:rPr>
        <w:t xml:space="preserve">rozpoczęty </w:t>
      </w:r>
      <w:r w:rsidRPr="00273E82">
        <w:rPr>
          <w:sz w:val="24"/>
          <w:szCs w:val="24"/>
        </w:rPr>
        <w:t>opóźnienia.</w:t>
      </w:r>
    </w:p>
    <w:p w:rsidR="0032417C" w:rsidRPr="00273E82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273E82">
        <w:rPr>
          <w:sz w:val="24"/>
          <w:szCs w:val="24"/>
        </w:rPr>
        <w:lastRenderedPageBreak/>
        <w:t>2.</w:t>
      </w:r>
      <w:r w:rsidRPr="00273E82">
        <w:rPr>
          <w:sz w:val="24"/>
          <w:szCs w:val="24"/>
        </w:rPr>
        <w:tab/>
        <w:t>Naliczona kara umowna może zostać przez Zamawiającego potrącona z</w:t>
      </w:r>
      <w:r>
        <w:rPr>
          <w:sz w:val="24"/>
          <w:szCs w:val="24"/>
        </w:rPr>
        <w:t> </w:t>
      </w:r>
      <w:r w:rsidRPr="00273E82">
        <w:rPr>
          <w:sz w:val="24"/>
          <w:szCs w:val="24"/>
        </w:rPr>
        <w:t>należnego Wykonawcy,</w:t>
      </w:r>
      <w:r>
        <w:rPr>
          <w:sz w:val="24"/>
          <w:szCs w:val="24"/>
        </w:rPr>
        <w:t xml:space="preserve"> </w:t>
      </w:r>
      <w:r w:rsidRPr="00273E82">
        <w:rPr>
          <w:sz w:val="24"/>
          <w:szCs w:val="24"/>
        </w:rPr>
        <w:t xml:space="preserve">zgodnie z § </w:t>
      </w:r>
      <w:r>
        <w:rPr>
          <w:sz w:val="24"/>
          <w:szCs w:val="24"/>
        </w:rPr>
        <w:t>2</w:t>
      </w:r>
      <w:r w:rsidRPr="00273E82">
        <w:rPr>
          <w:sz w:val="24"/>
          <w:szCs w:val="24"/>
        </w:rPr>
        <w:t xml:space="preserve"> ust. 1 umowy wynagrodzenia, na co Wykonawca niniejszym wyraża zgodę.</w:t>
      </w:r>
    </w:p>
    <w:p w:rsidR="0032417C" w:rsidRPr="0002381F" w:rsidRDefault="0032417C" w:rsidP="0032417C">
      <w:pPr>
        <w:suppressAutoHyphens/>
        <w:ind w:left="567" w:hanging="567"/>
        <w:jc w:val="center"/>
        <w:rPr>
          <w:sz w:val="24"/>
          <w:szCs w:val="24"/>
        </w:rPr>
      </w:pPr>
      <w:r w:rsidRPr="0002381F">
        <w:rPr>
          <w:sz w:val="24"/>
          <w:szCs w:val="24"/>
        </w:rPr>
        <w:t>§ 5</w:t>
      </w:r>
    </w:p>
    <w:p w:rsidR="0032417C" w:rsidRPr="00273E82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02381F">
        <w:rPr>
          <w:sz w:val="24"/>
          <w:szCs w:val="24"/>
        </w:rPr>
        <w:t>1.</w:t>
      </w:r>
      <w:r w:rsidRPr="0002381F">
        <w:rPr>
          <w:sz w:val="24"/>
          <w:szCs w:val="24"/>
        </w:rPr>
        <w:tab/>
      </w:r>
      <w:r w:rsidRPr="00273E82">
        <w:rPr>
          <w:sz w:val="24"/>
          <w:szCs w:val="24"/>
        </w:rPr>
        <w:t xml:space="preserve">Zamawiający może odstąpić od Umowy </w:t>
      </w:r>
      <w:r>
        <w:rPr>
          <w:sz w:val="24"/>
          <w:szCs w:val="24"/>
        </w:rPr>
        <w:t xml:space="preserve">jeżeli opóźnienie w realizacji umowy przekroczy 7 dni względem terminu określonego w </w:t>
      </w:r>
      <w:r>
        <w:rPr>
          <w:rFonts w:ascii="Abadi" w:hAnsi="Abadi"/>
          <w:sz w:val="24"/>
          <w:szCs w:val="24"/>
        </w:rPr>
        <w:t>§</w:t>
      </w:r>
      <w:r>
        <w:rPr>
          <w:sz w:val="24"/>
          <w:szCs w:val="24"/>
        </w:rPr>
        <w:t xml:space="preserve"> 3 ust. 1 lub 5 dni</w:t>
      </w:r>
      <w:r w:rsidR="004447BC">
        <w:rPr>
          <w:sz w:val="24"/>
          <w:szCs w:val="24"/>
        </w:rPr>
        <w:t xml:space="preserve"> względem term</w:t>
      </w:r>
      <w:r>
        <w:rPr>
          <w:sz w:val="24"/>
          <w:szCs w:val="24"/>
        </w:rPr>
        <w:t xml:space="preserve">inu określonego w </w:t>
      </w:r>
      <w:r>
        <w:rPr>
          <w:rFonts w:ascii="Abadi" w:hAnsi="Abadi"/>
          <w:sz w:val="24"/>
          <w:szCs w:val="24"/>
        </w:rPr>
        <w:t>§</w:t>
      </w:r>
      <w:r>
        <w:rPr>
          <w:sz w:val="24"/>
          <w:szCs w:val="24"/>
        </w:rPr>
        <w:t xml:space="preserve"> 3 ust. 8 lub jeżeli dostarczony przedmiot umowy będzie zrealizowany w spo</w:t>
      </w:r>
      <w:r w:rsidR="004447BC">
        <w:rPr>
          <w:sz w:val="24"/>
          <w:szCs w:val="24"/>
        </w:rPr>
        <w:t>s</w:t>
      </w:r>
      <w:r>
        <w:rPr>
          <w:sz w:val="24"/>
          <w:szCs w:val="24"/>
        </w:rPr>
        <w:t>ób wadliwy co</w:t>
      </w:r>
      <w:r w:rsidR="004447BC">
        <w:rPr>
          <w:sz w:val="24"/>
          <w:szCs w:val="24"/>
        </w:rPr>
        <w:t xml:space="preserve"> </w:t>
      </w:r>
      <w:r>
        <w:rPr>
          <w:sz w:val="24"/>
          <w:szCs w:val="24"/>
        </w:rPr>
        <w:t>najmn</w:t>
      </w:r>
      <w:r w:rsidR="004447BC">
        <w:rPr>
          <w:sz w:val="24"/>
          <w:szCs w:val="24"/>
        </w:rPr>
        <w:t>i</w:t>
      </w:r>
      <w:r>
        <w:rPr>
          <w:sz w:val="24"/>
          <w:szCs w:val="24"/>
        </w:rPr>
        <w:t>ej w 20 % .</w:t>
      </w:r>
    </w:p>
    <w:p w:rsidR="0032417C" w:rsidRPr="00273E82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273E82">
        <w:rPr>
          <w:sz w:val="24"/>
          <w:szCs w:val="24"/>
        </w:rPr>
        <w:t>2.</w:t>
      </w:r>
      <w:r w:rsidRPr="00273E82">
        <w:rPr>
          <w:sz w:val="24"/>
          <w:szCs w:val="24"/>
        </w:rPr>
        <w:tab/>
        <w:t>W sytuacji odstąpienia od Umowy przez Zamawiającego, Zamawiający nie ma obowiązku zapłaty</w:t>
      </w:r>
      <w:r>
        <w:rPr>
          <w:sz w:val="24"/>
          <w:szCs w:val="24"/>
        </w:rPr>
        <w:t xml:space="preserve"> </w:t>
      </w:r>
      <w:r w:rsidRPr="00273E82">
        <w:rPr>
          <w:sz w:val="24"/>
          <w:szCs w:val="24"/>
        </w:rPr>
        <w:t>na rzecz Wykonawcy jakiegokolwiek wynagrodzenia z tytułu wykonanej do dnia odstąpienia od</w:t>
      </w:r>
      <w:r>
        <w:rPr>
          <w:sz w:val="24"/>
          <w:szCs w:val="24"/>
        </w:rPr>
        <w:t xml:space="preserve"> </w:t>
      </w:r>
      <w:r w:rsidRPr="00273E82">
        <w:rPr>
          <w:sz w:val="24"/>
          <w:szCs w:val="24"/>
        </w:rPr>
        <w:t>umowy części przedmiotu zamówienia.</w:t>
      </w:r>
    </w:p>
    <w:p w:rsidR="0032417C" w:rsidRPr="0002381F" w:rsidRDefault="0032417C" w:rsidP="0032417C">
      <w:pPr>
        <w:suppressAutoHyphens/>
        <w:ind w:left="709" w:hanging="709"/>
        <w:jc w:val="both"/>
        <w:rPr>
          <w:sz w:val="24"/>
          <w:szCs w:val="24"/>
        </w:rPr>
      </w:pPr>
      <w:r w:rsidRPr="00273E82">
        <w:rPr>
          <w:sz w:val="24"/>
          <w:szCs w:val="24"/>
        </w:rPr>
        <w:t>3.</w:t>
      </w:r>
      <w:r w:rsidRPr="00273E82">
        <w:rPr>
          <w:sz w:val="24"/>
          <w:szCs w:val="24"/>
        </w:rPr>
        <w:tab/>
        <w:t>Odstąpienie przez Zamawiającego od Umowy z przyczyn leżących po stronie Wykonawcy nie</w:t>
      </w:r>
      <w:r>
        <w:rPr>
          <w:sz w:val="24"/>
          <w:szCs w:val="24"/>
        </w:rPr>
        <w:t xml:space="preserve"> </w:t>
      </w:r>
      <w:r w:rsidRPr="00273E82">
        <w:rPr>
          <w:sz w:val="24"/>
          <w:szCs w:val="24"/>
        </w:rPr>
        <w:t>powoduje jednocześnie wygaśnięcia obowiązku zapłaty kar umownych, które zgodnie z Umową</w:t>
      </w:r>
      <w:r>
        <w:rPr>
          <w:sz w:val="24"/>
          <w:szCs w:val="24"/>
        </w:rPr>
        <w:t xml:space="preserve"> </w:t>
      </w:r>
      <w:r w:rsidRPr="00273E82">
        <w:rPr>
          <w:sz w:val="24"/>
          <w:szCs w:val="24"/>
        </w:rPr>
        <w:t>zostały lub mogą zostać nałożone na Wykonawcę.</w:t>
      </w:r>
    </w:p>
    <w:p w:rsidR="0032417C" w:rsidRPr="0002381F" w:rsidRDefault="0032417C" w:rsidP="0032417C">
      <w:pPr>
        <w:suppressAutoHyphens/>
        <w:jc w:val="center"/>
        <w:rPr>
          <w:sz w:val="24"/>
          <w:szCs w:val="24"/>
        </w:rPr>
      </w:pPr>
      <w:r w:rsidRPr="0002381F">
        <w:rPr>
          <w:sz w:val="24"/>
          <w:szCs w:val="24"/>
        </w:rPr>
        <w:t>§ 6</w:t>
      </w:r>
    </w:p>
    <w:p w:rsidR="0032417C" w:rsidRPr="0002381F" w:rsidRDefault="0032417C" w:rsidP="0032417C">
      <w:pPr>
        <w:suppressAutoHyphens/>
        <w:ind w:left="567" w:hanging="567"/>
        <w:jc w:val="both"/>
        <w:rPr>
          <w:sz w:val="24"/>
          <w:szCs w:val="24"/>
        </w:rPr>
      </w:pPr>
      <w:r w:rsidRPr="0002381F">
        <w:rPr>
          <w:sz w:val="24"/>
          <w:szCs w:val="24"/>
        </w:rPr>
        <w:t>1.</w:t>
      </w:r>
      <w:r w:rsidRPr="0002381F">
        <w:rPr>
          <w:sz w:val="24"/>
          <w:szCs w:val="24"/>
        </w:rPr>
        <w:tab/>
        <w:t>Strony mogą zmieniać postanowienia Umowy jedynie w formie pisemnej pod rygorem nieważności.</w:t>
      </w:r>
    </w:p>
    <w:p w:rsidR="0032417C" w:rsidRPr="0002381F" w:rsidRDefault="0032417C" w:rsidP="0032417C">
      <w:pPr>
        <w:suppressAutoHyphens/>
        <w:ind w:left="567" w:hanging="567"/>
        <w:jc w:val="both"/>
        <w:rPr>
          <w:sz w:val="24"/>
          <w:szCs w:val="24"/>
        </w:rPr>
      </w:pPr>
      <w:r w:rsidRPr="0002381F">
        <w:rPr>
          <w:sz w:val="24"/>
          <w:szCs w:val="24"/>
        </w:rPr>
        <w:t>2.</w:t>
      </w:r>
      <w:r w:rsidRPr="0002381F">
        <w:rPr>
          <w:sz w:val="24"/>
          <w:szCs w:val="24"/>
        </w:rPr>
        <w:tab/>
        <w:t>W sprawach nie uregulowanych niniejszą umową zastosowanie mają przepisy Kodeksu Cywilnego.</w:t>
      </w:r>
    </w:p>
    <w:p w:rsidR="0032417C" w:rsidRPr="0002381F" w:rsidRDefault="0032417C" w:rsidP="0032417C">
      <w:pPr>
        <w:tabs>
          <w:tab w:val="left" w:pos="567"/>
        </w:tabs>
        <w:suppressAutoHyphens/>
        <w:ind w:left="567" w:hanging="567"/>
        <w:jc w:val="both"/>
        <w:rPr>
          <w:sz w:val="24"/>
          <w:szCs w:val="24"/>
        </w:rPr>
      </w:pPr>
      <w:r w:rsidRPr="0002381F">
        <w:rPr>
          <w:sz w:val="24"/>
          <w:szCs w:val="24"/>
        </w:rPr>
        <w:t>3.</w:t>
      </w:r>
      <w:r w:rsidRPr="0002381F">
        <w:rPr>
          <w:sz w:val="24"/>
          <w:szCs w:val="24"/>
        </w:rPr>
        <w:tab/>
        <w:t>Wszelkie spory powstałe na tle realizacji umowy, jeśli nie zostaną załatwione w</w:t>
      </w:r>
      <w:r>
        <w:rPr>
          <w:sz w:val="24"/>
          <w:szCs w:val="24"/>
        </w:rPr>
        <w:t> </w:t>
      </w:r>
      <w:r w:rsidRPr="0002381F">
        <w:rPr>
          <w:sz w:val="24"/>
          <w:szCs w:val="24"/>
        </w:rPr>
        <w:t xml:space="preserve">drodze porozumienia, będą rozstrzygane będą przez sąd powszechny właściwy wg siedziby Zamawiającego. </w:t>
      </w:r>
    </w:p>
    <w:p w:rsidR="0032417C" w:rsidRPr="0002381F" w:rsidRDefault="0032417C" w:rsidP="0032417C">
      <w:pPr>
        <w:tabs>
          <w:tab w:val="left" w:pos="567"/>
        </w:tabs>
        <w:suppressAutoHyphens/>
        <w:ind w:left="567" w:hanging="567"/>
        <w:jc w:val="both"/>
        <w:rPr>
          <w:sz w:val="24"/>
          <w:szCs w:val="24"/>
        </w:rPr>
      </w:pPr>
      <w:r w:rsidRPr="0002381F">
        <w:rPr>
          <w:sz w:val="24"/>
          <w:szCs w:val="24"/>
        </w:rPr>
        <w:t>4.</w:t>
      </w:r>
      <w:r w:rsidRPr="0002381F">
        <w:rPr>
          <w:sz w:val="24"/>
          <w:szCs w:val="24"/>
        </w:rPr>
        <w:tab/>
        <w:t xml:space="preserve">Umowa została sporządzona w dwóch jednobrzmiących egzemplarzach, po jednym dla każdej ze stron. </w:t>
      </w:r>
    </w:p>
    <w:p w:rsidR="0032417C" w:rsidRDefault="0032417C" w:rsidP="0032417C">
      <w:pPr>
        <w:suppressAutoHyphens/>
        <w:jc w:val="both"/>
        <w:rPr>
          <w:sz w:val="24"/>
          <w:szCs w:val="24"/>
        </w:rPr>
      </w:pPr>
    </w:p>
    <w:p w:rsidR="0032417C" w:rsidRPr="0002381F" w:rsidRDefault="0032417C" w:rsidP="0032417C">
      <w:pPr>
        <w:suppressAutoHyphens/>
        <w:jc w:val="both"/>
        <w:rPr>
          <w:sz w:val="24"/>
          <w:szCs w:val="24"/>
        </w:rPr>
      </w:pPr>
    </w:p>
    <w:p w:rsidR="0032417C" w:rsidRPr="00B80FAC" w:rsidRDefault="0032417C" w:rsidP="0032417C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  <w:r w:rsidRPr="00B80FAC">
        <w:rPr>
          <w:b/>
          <w:sz w:val="24"/>
          <w:szCs w:val="24"/>
        </w:rPr>
        <w:tab/>
      </w:r>
      <w:r w:rsidRPr="00B80FAC">
        <w:rPr>
          <w:b/>
          <w:sz w:val="24"/>
          <w:szCs w:val="24"/>
        </w:rPr>
        <w:tab/>
      </w:r>
      <w:r w:rsidRPr="00B80FAC">
        <w:rPr>
          <w:b/>
          <w:sz w:val="24"/>
          <w:szCs w:val="24"/>
        </w:rPr>
        <w:tab/>
      </w:r>
      <w:r w:rsidRPr="00B80FAC">
        <w:rPr>
          <w:b/>
          <w:sz w:val="24"/>
          <w:szCs w:val="24"/>
        </w:rPr>
        <w:tab/>
      </w:r>
      <w:r w:rsidRPr="00B80FAC">
        <w:rPr>
          <w:b/>
          <w:sz w:val="24"/>
          <w:szCs w:val="24"/>
        </w:rPr>
        <w:tab/>
        <w:t>ZAMAWIAJĄCY</w:t>
      </w:r>
    </w:p>
    <w:p w:rsidR="0032417C" w:rsidRPr="0002381F" w:rsidRDefault="0032417C" w:rsidP="0032417C">
      <w:pPr>
        <w:suppressAutoHyphens/>
        <w:jc w:val="both"/>
        <w:rPr>
          <w:sz w:val="24"/>
          <w:szCs w:val="24"/>
        </w:rPr>
      </w:pPr>
    </w:p>
    <w:sectPr w:rsidR="0032417C" w:rsidRPr="0002381F" w:rsidSect="00417C1F">
      <w:headerReference w:type="default" r:id="rId8"/>
      <w:footerReference w:type="default" r:id="rId9"/>
      <w:headerReference w:type="first" r:id="rId10"/>
      <w:pgSz w:w="11900" w:h="16840"/>
      <w:pgMar w:top="732" w:right="1702" w:bottom="643" w:left="17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29" w:rsidRDefault="00DC4D29">
      <w:r>
        <w:separator/>
      </w:r>
    </w:p>
  </w:endnote>
  <w:endnote w:type="continuationSeparator" w:id="0">
    <w:p w:rsidR="00DC4D29" w:rsidRDefault="00DC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71" w:rsidRDefault="00392071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:rsidR="00392071" w:rsidRPr="0008631D" w:rsidRDefault="00392071">
    <w:pPr>
      <w:jc w:val="center"/>
      <w:rPr>
        <w:b/>
        <w:sz w:val="6"/>
        <w:szCs w:val="6"/>
      </w:rPr>
    </w:pPr>
  </w:p>
  <w:p w:rsidR="00392071" w:rsidRDefault="00EB7524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 w:rsidR="00392071"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6B0DE5"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  <w:r w:rsidR="00392071"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 w:rsidR="00392071"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6B0DE5">
      <w:rPr>
        <w:b/>
        <w:noProof/>
        <w:sz w:val="16"/>
        <w:szCs w:val="16"/>
      </w:rPr>
      <w:t>7</w:t>
    </w:r>
    <w:r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29" w:rsidRDefault="00DC4D29">
      <w:r>
        <w:separator/>
      </w:r>
    </w:p>
  </w:footnote>
  <w:footnote w:type="continuationSeparator" w:id="0">
    <w:p w:rsidR="00DC4D29" w:rsidRDefault="00DC4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71" w:rsidRDefault="00392071">
    <w:pPr>
      <w:pStyle w:val="Nagwek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71" w:rsidRDefault="00392071">
    <w:pPr>
      <w:pStyle w:val="Nagwek"/>
    </w:pPr>
  </w:p>
  <w:p w:rsidR="00392071" w:rsidRDefault="00392071">
    <w:pPr>
      <w:pStyle w:val="Nagwek"/>
    </w:pPr>
  </w:p>
  <w:p w:rsidR="00392071" w:rsidRDefault="003920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D24"/>
    <w:multiLevelType w:val="hybridMultilevel"/>
    <w:tmpl w:val="3C0E3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575"/>
    <w:multiLevelType w:val="hybridMultilevel"/>
    <w:tmpl w:val="CBD41038"/>
    <w:lvl w:ilvl="0" w:tplc="9E909996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B193C"/>
    <w:multiLevelType w:val="hybridMultilevel"/>
    <w:tmpl w:val="CC3CBE38"/>
    <w:lvl w:ilvl="0" w:tplc="1E9EF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6F1205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3433C0"/>
    <w:multiLevelType w:val="hybridMultilevel"/>
    <w:tmpl w:val="F9C22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3532B3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C5235D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685A83"/>
    <w:multiLevelType w:val="hybridMultilevel"/>
    <w:tmpl w:val="35904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4F74E1"/>
    <w:multiLevelType w:val="hybridMultilevel"/>
    <w:tmpl w:val="F9C22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FA632C"/>
    <w:multiLevelType w:val="hybridMultilevel"/>
    <w:tmpl w:val="85E64876"/>
    <w:lvl w:ilvl="0" w:tplc="ED9AE142">
      <w:start w:val="2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0" w15:restartNumberingAfterBreak="0">
    <w:nsid w:val="12CA7D12"/>
    <w:multiLevelType w:val="hybridMultilevel"/>
    <w:tmpl w:val="4A065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785856"/>
    <w:multiLevelType w:val="hybridMultilevel"/>
    <w:tmpl w:val="74EAB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E827A9"/>
    <w:multiLevelType w:val="hybridMultilevel"/>
    <w:tmpl w:val="368C0612"/>
    <w:lvl w:ilvl="0" w:tplc="92D2F4A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C376E2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554F1B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132E37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DC439C"/>
    <w:multiLevelType w:val="hybridMultilevel"/>
    <w:tmpl w:val="FCAE5DE8"/>
    <w:lvl w:ilvl="0" w:tplc="2B6AD4E4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C375D"/>
    <w:multiLevelType w:val="hybridMultilevel"/>
    <w:tmpl w:val="3D3EE9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284B7842"/>
    <w:multiLevelType w:val="hybridMultilevel"/>
    <w:tmpl w:val="B4D259E4"/>
    <w:lvl w:ilvl="0" w:tplc="F9F48F52">
      <w:start w:val="1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9" w15:restartNumberingAfterBreak="0">
    <w:nsid w:val="28A337B2"/>
    <w:multiLevelType w:val="hybridMultilevel"/>
    <w:tmpl w:val="1F14A2F4"/>
    <w:lvl w:ilvl="0" w:tplc="18609C98">
      <w:start w:val="1"/>
      <w:numFmt w:val="decimal"/>
      <w:lvlText w:val="%1)"/>
      <w:lvlJc w:val="left"/>
      <w:pPr>
        <w:ind w:left="1968" w:hanging="8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4F5A5A"/>
    <w:multiLevelType w:val="hybridMultilevel"/>
    <w:tmpl w:val="F38270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C6146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CB0A7F"/>
    <w:multiLevelType w:val="hybridMultilevel"/>
    <w:tmpl w:val="BAF84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3E14AA"/>
    <w:multiLevelType w:val="hybridMultilevel"/>
    <w:tmpl w:val="9C3AD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14E60"/>
    <w:multiLevelType w:val="singleLevel"/>
    <w:tmpl w:val="0D0493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326C0E49"/>
    <w:multiLevelType w:val="hybridMultilevel"/>
    <w:tmpl w:val="74EAB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465836"/>
    <w:multiLevelType w:val="hybridMultilevel"/>
    <w:tmpl w:val="74EAB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5514A6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8EF72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3A3B23D8"/>
    <w:multiLevelType w:val="hybridMultilevel"/>
    <w:tmpl w:val="88D4A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574B0E"/>
    <w:multiLevelType w:val="hybridMultilevel"/>
    <w:tmpl w:val="2DCAE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3D77E0"/>
    <w:multiLevelType w:val="hybridMultilevel"/>
    <w:tmpl w:val="3FCE5120"/>
    <w:lvl w:ilvl="0" w:tplc="4FCA7A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A2444B"/>
    <w:multiLevelType w:val="hybridMultilevel"/>
    <w:tmpl w:val="83F60B50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FB3C0A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7763042"/>
    <w:multiLevelType w:val="hybridMultilevel"/>
    <w:tmpl w:val="2DCAE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8904E0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C134C50"/>
    <w:multiLevelType w:val="hybridMultilevel"/>
    <w:tmpl w:val="B28A0B7E"/>
    <w:lvl w:ilvl="0" w:tplc="0A0CF3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B6279"/>
    <w:multiLevelType w:val="hybridMultilevel"/>
    <w:tmpl w:val="8E560F36"/>
    <w:lvl w:ilvl="0" w:tplc="D1D6B48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40CC3"/>
    <w:multiLevelType w:val="hybridMultilevel"/>
    <w:tmpl w:val="79FEA3B6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12F83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73594D"/>
    <w:multiLevelType w:val="hybridMultilevel"/>
    <w:tmpl w:val="B4801E38"/>
    <w:lvl w:ilvl="0" w:tplc="AF560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E2647F"/>
    <w:multiLevelType w:val="hybridMultilevel"/>
    <w:tmpl w:val="46EAE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296002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96D0641"/>
    <w:multiLevelType w:val="hybridMultilevel"/>
    <w:tmpl w:val="37E00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C26675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FAE5A11"/>
    <w:multiLevelType w:val="hybridMultilevel"/>
    <w:tmpl w:val="F40C24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0951067"/>
    <w:multiLevelType w:val="multilevel"/>
    <w:tmpl w:val="68341E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27022D6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3D94CCA"/>
    <w:multiLevelType w:val="hybridMultilevel"/>
    <w:tmpl w:val="46EAE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A62A81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7963479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FE574D1"/>
    <w:multiLevelType w:val="hybridMultilevel"/>
    <w:tmpl w:val="A6886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115A40"/>
    <w:multiLevelType w:val="hybridMultilevel"/>
    <w:tmpl w:val="08B430FC"/>
    <w:lvl w:ilvl="0" w:tplc="8B8CDC28">
      <w:start w:val="1"/>
      <w:numFmt w:val="decimal"/>
      <w:lvlText w:val="%1)"/>
      <w:lvlJc w:val="left"/>
      <w:pPr>
        <w:ind w:left="1968" w:hanging="8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23B00EF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2881B8E"/>
    <w:multiLevelType w:val="hybridMultilevel"/>
    <w:tmpl w:val="9294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ED7C6C"/>
    <w:multiLevelType w:val="hybridMultilevel"/>
    <w:tmpl w:val="74EAB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8A764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6" w15:restartNumberingAfterBreak="0">
    <w:nsid w:val="7CB50E5E"/>
    <w:multiLevelType w:val="hybridMultilevel"/>
    <w:tmpl w:val="06C2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F05348"/>
    <w:multiLevelType w:val="hybridMultilevel"/>
    <w:tmpl w:val="82FC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090D09"/>
    <w:multiLevelType w:val="hybridMultilevel"/>
    <w:tmpl w:val="D88AA5E6"/>
    <w:lvl w:ilvl="0" w:tplc="6BF4F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D0A2FF6"/>
    <w:multiLevelType w:val="hybridMultilevel"/>
    <w:tmpl w:val="1AC2EE68"/>
    <w:lvl w:ilvl="0" w:tplc="4FCA7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</w:num>
  <w:num w:numId="5">
    <w:abstractNumId w:val="18"/>
  </w:num>
  <w:num w:numId="6">
    <w:abstractNumId w:val="9"/>
  </w:num>
  <w:num w:numId="7">
    <w:abstractNumId w:val="44"/>
  </w:num>
  <w:num w:numId="8">
    <w:abstractNumId w:val="35"/>
  </w:num>
  <w:num w:numId="9">
    <w:abstractNumId w:val="55"/>
  </w:num>
  <w:num w:numId="10">
    <w:abstractNumId w:val="27"/>
  </w:num>
  <w:num w:numId="11">
    <w:abstractNumId w:val="10"/>
  </w:num>
  <w:num w:numId="12">
    <w:abstractNumId w:val="23"/>
  </w:num>
  <w:num w:numId="13">
    <w:abstractNumId w:val="43"/>
  </w:num>
  <w:num w:numId="14">
    <w:abstractNumId w:val="45"/>
  </w:num>
  <w:num w:numId="15">
    <w:abstractNumId w:val="2"/>
  </w:num>
  <w:num w:numId="16">
    <w:abstractNumId w:val="16"/>
  </w:num>
  <w:num w:numId="17">
    <w:abstractNumId w:val="19"/>
  </w:num>
  <w:num w:numId="18">
    <w:abstractNumId w:val="51"/>
  </w:num>
  <w:num w:numId="19">
    <w:abstractNumId w:val="31"/>
  </w:num>
  <w:num w:numId="20">
    <w:abstractNumId w:val="7"/>
  </w:num>
  <w:num w:numId="21">
    <w:abstractNumId w:val="38"/>
  </w:num>
  <w:num w:numId="22">
    <w:abstractNumId w:val="29"/>
  </w:num>
  <w:num w:numId="23">
    <w:abstractNumId w:val="21"/>
  </w:num>
  <w:num w:numId="24">
    <w:abstractNumId w:val="13"/>
  </w:num>
  <w:num w:numId="25">
    <w:abstractNumId w:val="28"/>
  </w:num>
  <w:num w:numId="26">
    <w:abstractNumId w:val="3"/>
  </w:num>
  <w:num w:numId="27">
    <w:abstractNumId w:val="5"/>
  </w:num>
  <w:num w:numId="28">
    <w:abstractNumId w:val="39"/>
  </w:num>
  <w:num w:numId="29">
    <w:abstractNumId w:val="47"/>
  </w:num>
  <w:num w:numId="30">
    <w:abstractNumId w:val="0"/>
  </w:num>
  <w:num w:numId="31">
    <w:abstractNumId w:val="36"/>
  </w:num>
  <w:num w:numId="32">
    <w:abstractNumId w:val="30"/>
  </w:num>
  <w:num w:numId="33">
    <w:abstractNumId w:val="59"/>
  </w:num>
  <w:num w:numId="34">
    <w:abstractNumId w:val="57"/>
  </w:num>
  <w:num w:numId="35">
    <w:abstractNumId w:val="41"/>
  </w:num>
  <w:num w:numId="36">
    <w:abstractNumId w:val="26"/>
  </w:num>
  <w:num w:numId="37">
    <w:abstractNumId w:val="49"/>
  </w:num>
  <w:num w:numId="38">
    <w:abstractNumId w:val="14"/>
  </w:num>
  <w:num w:numId="39">
    <w:abstractNumId w:val="52"/>
  </w:num>
  <w:num w:numId="40">
    <w:abstractNumId w:val="46"/>
  </w:num>
  <w:num w:numId="41">
    <w:abstractNumId w:val="15"/>
  </w:num>
  <w:num w:numId="42">
    <w:abstractNumId w:val="40"/>
  </w:num>
  <w:num w:numId="43">
    <w:abstractNumId w:val="32"/>
  </w:num>
  <w:num w:numId="44">
    <w:abstractNumId w:val="6"/>
  </w:num>
  <w:num w:numId="45">
    <w:abstractNumId w:val="48"/>
  </w:num>
  <w:num w:numId="46">
    <w:abstractNumId w:val="34"/>
  </w:num>
  <w:num w:numId="47">
    <w:abstractNumId w:val="1"/>
  </w:num>
  <w:num w:numId="48">
    <w:abstractNumId w:val="42"/>
  </w:num>
  <w:num w:numId="49">
    <w:abstractNumId w:val="33"/>
  </w:num>
  <w:num w:numId="50">
    <w:abstractNumId w:val="4"/>
  </w:num>
  <w:num w:numId="51">
    <w:abstractNumId w:val="8"/>
  </w:num>
  <w:num w:numId="52">
    <w:abstractNumId w:val="24"/>
  </w:num>
  <w:num w:numId="53">
    <w:abstractNumId w:val="54"/>
  </w:num>
  <w:num w:numId="54">
    <w:abstractNumId w:val="11"/>
  </w:num>
  <w:num w:numId="55">
    <w:abstractNumId w:val="25"/>
  </w:num>
  <w:num w:numId="56">
    <w:abstractNumId w:val="22"/>
  </w:num>
  <w:num w:numId="57">
    <w:abstractNumId w:val="53"/>
  </w:num>
  <w:num w:numId="58">
    <w:abstractNumId w:val="12"/>
  </w:num>
  <w:num w:numId="59">
    <w:abstractNumId w:val="56"/>
  </w:num>
  <w:num w:numId="60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FD7"/>
    <w:rsid w:val="00007F29"/>
    <w:rsid w:val="000104D2"/>
    <w:rsid w:val="00011F19"/>
    <w:rsid w:val="0001458C"/>
    <w:rsid w:val="00015E62"/>
    <w:rsid w:val="00020641"/>
    <w:rsid w:val="00020DE4"/>
    <w:rsid w:val="00030484"/>
    <w:rsid w:val="00031C01"/>
    <w:rsid w:val="00035B06"/>
    <w:rsid w:val="00037D71"/>
    <w:rsid w:val="00044E27"/>
    <w:rsid w:val="00046B53"/>
    <w:rsid w:val="0005028F"/>
    <w:rsid w:val="00053613"/>
    <w:rsid w:val="00054C01"/>
    <w:rsid w:val="00055448"/>
    <w:rsid w:val="0005678A"/>
    <w:rsid w:val="00056DF8"/>
    <w:rsid w:val="00057D12"/>
    <w:rsid w:val="00057FC8"/>
    <w:rsid w:val="00064B62"/>
    <w:rsid w:val="0007324A"/>
    <w:rsid w:val="00074E07"/>
    <w:rsid w:val="00077644"/>
    <w:rsid w:val="000801F8"/>
    <w:rsid w:val="000815B5"/>
    <w:rsid w:val="0008460F"/>
    <w:rsid w:val="0008631D"/>
    <w:rsid w:val="00086CD8"/>
    <w:rsid w:val="000A3831"/>
    <w:rsid w:val="000A4BDD"/>
    <w:rsid w:val="000A7390"/>
    <w:rsid w:val="000A77EA"/>
    <w:rsid w:val="000C084F"/>
    <w:rsid w:val="000C09E2"/>
    <w:rsid w:val="000C1971"/>
    <w:rsid w:val="000C2D02"/>
    <w:rsid w:val="000C2D54"/>
    <w:rsid w:val="000C3FC9"/>
    <w:rsid w:val="000C6B2B"/>
    <w:rsid w:val="000D553D"/>
    <w:rsid w:val="000D7457"/>
    <w:rsid w:val="000E2E78"/>
    <w:rsid w:val="000E4296"/>
    <w:rsid w:val="000E5A62"/>
    <w:rsid w:val="000F292E"/>
    <w:rsid w:val="000F2E91"/>
    <w:rsid w:val="000F49B2"/>
    <w:rsid w:val="00110B0B"/>
    <w:rsid w:val="00112F1E"/>
    <w:rsid w:val="00115245"/>
    <w:rsid w:val="001163F0"/>
    <w:rsid w:val="001200CA"/>
    <w:rsid w:val="00123F31"/>
    <w:rsid w:val="00125745"/>
    <w:rsid w:val="0013677A"/>
    <w:rsid w:val="00137070"/>
    <w:rsid w:val="0014218D"/>
    <w:rsid w:val="001455E5"/>
    <w:rsid w:val="00147D22"/>
    <w:rsid w:val="00150BB4"/>
    <w:rsid w:val="0016545A"/>
    <w:rsid w:val="001659A6"/>
    <w:rsid w:val="00165A47"/>
    <w:rsid w:val="00171D6C"/>
    <w:rsid w:val="0017226F"/>
    <w:rsid w:val="00175137"/>
    <w:rsid w:val="00181EF8"/>
    <w:rsid w:val="00186ADF"/>
    <w:rsid w:val="0019154A"/>
    <w:rsid w:val="00194394"/>
    <w:rsid w:val="0019653D"/>
    <w:rsid w:val="001A6CD9"/>
    <w:rsid w:val="001B0443"/>
    <w:rsid w:val="001B2CC1"/>
    <w:rsid w:val="001B328B"/>
    <w:rsid w:val="001C55DC"/>
    <w:rsid w:val="001C7010"/>
    <w:rsid w:val="001E14D0"/>
    <w:rsid w:val="001E233A"/>
    <w:rsid w:val="001E241F"/>
    <w:rsid w:val="001E562B"/>
    <w:rsid w:val="001E7283"/>
    <w:rsid w:val="001F5793"/>
    <w:rsid w:val="002023AD"/>
    <w:rsid w:val="00212EA7"/>
    <w:rsid w:val="00214372"/>
    <w:rsid w:val="0021580E"/>
    <w:rsid w:val="00216AB0"/>
    <w:rsid w:val="002243B9"/>
    <w:rsid w:val="00224BF1"/>
    <w:rsid w:val="00224E78"/>
    <w:rsid w:val="00226DED"/>
    <w:rsid w:val="00227817"/>
    <w:rsid w:val="002302FA"/>
    <w:rsid w:val="00244D69"/>
    <w:rsid w:val="00245077"/>
    <w:rsid w:val="00245434"/>
    <w:rsid w:val="002464B8"/>
    <w:rsid w:val="002510A4"/>
    <w:rsid w:val="002569F8"/>
    <w:rsid w:val="00260960"/>
    <w:rsid w:val="0026251C"/>
    <w:rsid w:val="00265E8B"/>
    <w:rsid w:val="00266E5B"/>
    <w:rsid w:val="002712CD"/>
    <w:rsid w:val="0027537E"/>
    <w:rsid w:val="002753C2"/>
    <w:rsid w:val="00282AA2"/>
    <w:rsid w:val="002830DE"/>
    <w:rsid w:val="00290EEA"/>
    <w:rsid w:val="00297160"/>
    <w:rsid w:val="002A5584"/>
    <w:rsid w:val="002B1D08"/>
    <w:rsid w:val="002B4D74"/>
    <w:rsid w:val="002C6FDA"/>
    <w:rsid w:val="002D1C28"/>
    <w:rsid w:val="002D3A94"/>
    <w:rsid w:val="002D6E91"/>
    <w:rsid w:val="002E04A9"/>
    <w:rsid w:val="002E0818"/>
    <w:rsid w:val="002E0963"/>
    <w:rsid w:val="002E0A9B"/>
    <w:rsid w:val="002E3C00"/>
    <w:rsid w:val="002E745B"/>
    <w:rsid w:val="002F01E1"/>
    <w:rsid w:val="002F262E"/>
    <w:rsid w:val="002F2D1C"/>
    <w:rsid w:val="002F3F97"/>
    <w:rsid w:val="002F675C"/>
    <w:rsid w:val="00304A6E"/>
    <w:rsid w:val="00304F73"/>
    <w:rsid w:val="00310E42"/>
    <w:rsid w:val="00314CAF"/>
    <w:rsid w:val="00321F9B"/>
    <w:rsid w:val="0032417C"/>
    <w:rsid w:val="00325C75"/>
    <w:rsid w:val="00327D5B"/>
    <w:rsid w:val="0033300E"/>
    <w:rsid w:val="0033423D"/>
    <w:rsid w:val="00334792"/>
    <w:rsid w:val="00334A83"/>
    <w:rsid w:val="00335643"/>
    <w:rsid w:val="00336810"/>
    <w:rsid w:val="00340E0F"/>
    <w:rsid w:val="003410F3"/>
    <w:rsid w:val="00342367"/>
    <w:rsid w:val="00353570"/>
    <w:rsid w:val="00356A96"/>
    <w:rsid w:val="003615D3"/>
    <w:rsid w:val="00363A9F"/>
    <w:rsid w:val="00371C5A"/>
    <w:rsid w:val="0037267C"/>
    <w:rsid w:val="003805BF"/>
    <w:rsid w:val="00380648"/>
    <w:rsid w:val="00384035"/>
    <w:rsid w:val="00391030"/>
    <w:rsid w:val="00391CF1"/>
    <w:rsid w:val="00392071"/>
    <w:rsid w:val="00395176"/>
    <w:rsid w:val="003A20F3"/>
    <w:rsid w:val="003A2E09"/>
    <w:rsid w:val="003B459E"/>
    <w:rsid w:val="003C6513"/>
    <w:rsid w:val="003C6E17"/>
    <w:rsid w:val="003E29E4"/>
    <w:rsid w:val="003F4AA1"/>
    <w:rsid w:val="003F6E0A"/>
    <w:rsid w:val="00401037"/>
    <w:rsid w:val="00404949"/>
    <w:rsid w:val="00404BB8"/>
    <w:rsid w:val="00405152"/>
    <w:rsid w:val="00405371"/>
    <w:rsid w:val="00411392"/>
    <w:rsid w:val="00413F9E"/>
    <w:rsid w:val="00414E8C"/>
    <w:rsid w:val="00415047"/>
    <w:rsid w:val="00417C1F"/>
    <w:rsid w:val="004242D0"/>
    <w:rsid w:val="00432CF0"/>
    <w:rsid w:val="00433FC2"/>
    <w:rsid w:val="00434492"/>
    <w:rsid w:val="00437473"/>
    <w:rsid w:val="00441D05"/>
    <w:rsid w:val="004447BC"/>
    <w:rsid w:val="00445912"/>
    <w:rsid w:val="00455DE4"/>
    <w:rsid w:val="004659CB"/>
    <w:rsid w:val="004717B4"/>
    <w:rsid w:val="00474182"/>
    <w:rsid w:val="00477CC4"/>
    <w:rsid w:val="00482944"/>
    <w:rsid w:val="00484137"/>
    <w:rsid w:val="00487251"/>
    <w:rsid w:val="00490A2D"/>
    <w:rsid w:val="004A3577"/>
    <w:rsid w:val="004C11F1"/>
    <w:rsid w:val="004C4865"/>
    <w:rsid w:val="004D1FFE"/>
    <w:rsid w:val="004D713C"/>
    <w:rsid w:val="004E2E1D"/>
    <w:rsid w:val="004E603C"/>
    <w:rsid w:val="004E7160"/>
    <w:rsid w:val="004F039D"/>
    <w:rsid w:val="004F046E"/>
    <w:rsid w:val="004F4CEA"/>
    <w:rsid w:val="004F7BA6"/>
    <w:rsid w:val="005022E2"/>
    <w:rsid w:val="00505F48"/>
    <w:rsid w:val="00510C4B"/>
    <w:rsid w:val="00513387"/>
    <w:rsid w:val="00513623"/>
    <w:rsid w:val="005405A4"/>
    <w:rsid w:val="005525A8"/>
    <w:rsid w:val="00557713"/>
    <w:rsid w:val="005638CB"/>
    <w:rsid w:val="00563AAC"/>
    <w:rsid w:val="00565C47"/>
    <w:rsid w:val="00576178"/>
    <w:rsid w:val="005808C0"/>
    <w:rsid w:val="00581918"/>
    <w:rsid w:val="00585A16"/>
    <w:rsid w:val="00586B16"/>
    <w:rsid w:val="00594763"/>
    <w:rsid w:val="005A0642"/>
    <w:rsid w:val="005A264E"/>
    <w:rsid w:val="005A41E8"/>
    <w:rsid w:val="005A6BE1"/>
    <w:rsid w:val="005B504B"/>
    <w:rsid w:val="005C07E4"/>
    <w:rsid w:val="005C64C4"/>
    <w:rsid w:val="005D07A1"/>
    <w:rsid w:val="005E0878"/>
    <w:rsid w:val="005E0F6C"/>
    <w:rsid w:val="005E3595"/>
    <w:rsid w:val="005E4E46"/>
    <w:rsid w:val="005E7F66"/>
    <w:rsid w:val="005F351F"/>
    <w:rsid w:val="005F7EA9"/>
    <w:rsid w:val="00600372"/>
    <w:rsid w:val="00614A8E"/>
    <w:rsid w:val="00614EE1"/>
    <w:rsid w:val="006154F2"/>
    <w:rsid w:val="00616855"/>
    <w:rsid w:val="0063503C"/>
    <w:rsid w:val="006360E6"/>
    <w:rsid w:val="00646DF0"/>
    <w:rsid w:val="00647A27"/>
    <w:rsid w:val="00650C44"/>
    <w:rsid w:val="006545A1"/>
    <w:rsid w:val="00656344"/>
    <w:rsid w:val="00660A45"/>
    <w:rsid w:val="006666BB"/>
    <w:rsid w:val="006777CD"/>
    <w:rsid w:val="006844F5"/>
    <w:rsid w:val="00692FE1"/>
    <w:rsid w:val="006A5178"/>
    <w:rsid w:val="006A6022"/>
    <w:rsid w:val="006B0DE5"/>
    <w:rsid w:val="006B3C28"/>
    <w:rsid w:val="006B4EB0"/>
    <w:rsid w:val="006C4F4A"/>
    <w:rsid w:val="006C7C66"/>
    <w:rsid w:val="006D1106"/>
    <w:rsid w:val="006D13F5"/>
    <w:rsid w:val="006D4CB7"/>
    <w:rsid w:val="006E55E3"/>
    <w:rsid w:val="006F41D5"/>
    <w:rsid w:val="0070053F"/>
    <w:rsid w:val="0070209F"/>
    <w:rsid w:val="0070275D"/>
    <w:rsid w:val="007038B4"/>
    <w:rsid w:val="00711D5E"/>
    <w:rsid w:val="00723D64"/>
    <w:rsid w:val="007270AD"/>
    <w:rsid w:val="007311EC"/>
    <w:rsid w:val="00732B95"/>
    <w:rsid w:val="007347FF"/>
    <w:rsid w:val="00744017"/>
    <w:rsid w:val="00744144"/>
    <w:rsid w:val="00746980"/>
    <w:rsid w:val="00751959"/>
    <w:rsid w:val="00751F39"/>
    <w:rsid w:val="00760B2D"/>
    <w:rsid w:val="00762ACA"/>
    <w:rsid w:val="00762BFD"/>
    <w:rsid w:val="00763952"/>
    <w:rsid w:val="00765F23"/>
    <w:rsid w:val="007705DE"/>
    <w:rsid w:val="00771AAF"/>
    <w:rsid w:val="0077637D"/>
    <w:rsid w:val="007843B3"/>
    <w:rsid w:val="00784A12"/>
    <w:rsid w:val="007859D2"/>
    <w:rsid w:val="00787B22"/>
    <w:rsid w:val="00787CF6"/>
    <w:rsid w:val="00790E11"/>
    <w:rsid w:val="00792D73"/>
    <w:rsid w:val="007968AF"/>
    <w:rsid w:val="00796ECB"/>
    <w:rsid w:val="007974B1"/>
    <w:rsid w:val="007A22BC"/>
    <w:rsid w:val="007A4718"/>
    <w:rsid w:val="007A69F6"/>
    <w:rsid w:val="007A7A84"/>
    <w:rsid w:val="007B1508"/>
    <w:rsid w:val="007B36F0"/>
    <w:rsid w:val="007B5DDB"/>
    <w:rsid w:val="007B60DC"/>
    <w:rsid w:val="007C0D7F"/>
    <w:rsid w:val="007C13F9"/>
    <w:rsid w:val="007C2329"/>
    <w:rsid w:val="007C2F73"/>
    <w:rsid w:val="007C7800"/>
    <w:rsid w:val="007D2BCD"/>
    <w:rsid w:val="007D4BEB"/>
    <w:rsid w:val="007D57E7"/>
    <w:rsid w:val="007D580B"/>
    <w:rsid w:val="007D6059"/>
    <w:rsid w:val="007E094D"/>
    <w:rsid w:val="007E1402"/>
    <w:rsid w:val="007F73A9"/>
    <w:rsid w:val="00801F47"/>
    <w:rsid w:val="00810F30"/>
    <w:rsid w:val="00820292"/>
    <w:rsid w:val="0082229C"/>
    <w:rsid w:val="00822E14"/>
    <w:rsid w:val="0082579F"/>
    <w:rsid w:val="00830003"/>
    <w:rsid w:val="008415F5"/>
    <w:rsid w:val="00841C92"/>
    <w:rsid w:val="00852178"/>
    <w:rsid w:val="008523C5"/>
    <w:rsid w:val="008548F2"/>
    <w:rsid w:val="00856F49"/>
    <w:rsid w:val="00861963"/>
    <w:rsid w:val="00871533"/>
    <w:rsid w:val="0088389D"/>
    <w:rsid w:val="008A0B6B"/>
    <w:rsid w:val="008A2336"/>
    <w:rsid w:val="008A39CD"/>
    <w:rsid w:val="008A3BF4"/>
    <w:rsid w:val="008A5C1E"/>
    <w:rsid w:val="008C3729"/>
    <w:rsid w:val="008D706C"/>
    <w:rsid w:val="008E1484"/>
    <w:rsid w:val="008E2920"/>
    <w:rsid w:val="008E57AC"/>
    <w:rsid w:val="008F027B"/>
    <w:rsid w:val="008F0C85"/>
    <w:rsid w:val="008F30C3"/>
    <w:rsid w:val="009045FA"/>
    <w:rsid w:val="009047EB"/>
    <w:rsid w:val="00910EB4"/>
    <w:rsid w:val="00915BBB"/>
    <w:rsid w:val="00922613"/>
    <w:rsid w:val="009326CB"/>
    <w:rsid w:val="0094463E"/>
    <w:rsid w:val="00945013"/>
    <w:rsid w:val="009465DA"/>
    <w:rsid w:val="00951C6B"/>
    <w:rsid w:val="00953851"/>
    <w:rsid w:val="00966E74"/>
    <w:rsid w:val="00975BC7"/>
    <w:rsid w:val="0097609D"/>
    <w:rsid w:val="00982F7A"/>
    <w:rsid w:val="0098327F"/>
    <w:rsid w:val="009835A7"/>
    <w:rsid w:val="0098385F"/>
    <w:rsid w:val="0098689B"/>
    <w:rsid w:val="0098707E"/>
    <w:rsid w:val="00987A33"/>
    <w:rsid w:val="00994A27"/>
    <w:rsid w:val="009951B9"/>
    <w:rsid w:val="00997238"/>
    <w:rsid w:val="009A5360"/>
    <w:rsid w:val="009B0BA1"/>
    <w:rsid w:val="009B36C7"/>
    <w:rsid w:val="009B44AD"/>
    <w:rsid w:val="009B59F9"/>
    <w:rsid w:val="009C0857"/>
    <w:rsid w:val="009C2AC5"/>
    <w:rsid w:val="009F02F4"/>
    <w:rsid w:val="009F39CA"/>
    <w:rsid w:val="009F42F6"/>
    <w:rsid w:val="00A040EA"/>
    <w:rsid w:val="00A07A49"/>
    <w:rsid w:val="00A108F7"/>
    <w:rsid w:val="00A12742"/>
    <w:rsid w:val="00A15834"/>
    <w:rsid w:val="00A22041"/>
    <w:rsid w:val="00A27937"/>
    <w:rsid w:val="00A324E3"/>
    <w:rsid w:val="00A32B98"/>
    <w:rsid w:val="00A3438B"/>
    <w:rsid w:val="00A3685C"/>
    <w:rsid w:val="00A47427"/>
    <w:rsid w:val="00A50BD8"/>
    <w:rsid w:val="00A50DB0"/>
    <w:rsid w:val="00A5542E"/>
    <w:rsid w:val="00A60C3F"/>
    <w:rsid w:val="00A65736"/>
    <w:rsid w:val="00A67E4E"/>
    <w:rsid w:val="00A81C62"/>
    <w:rsid w:val="00A8200D"/>
    <w:rsid w:val="00A85541"/>
    <w:rsid w:val="00A87345"/>
    <w:rsid w:val="00A87F73"/>
    <w:rsid w:val="00A9741C"/>
    <w:rsid w:val="00A97749"/>
    <w:rsid w:val="00AA3186"/>
    <w:rsid w:val="00AB2019"/>
    <w:rsid w:val="00AB44BB"/>
    <w:rsid w:val="00AD184E"/>
    <w:rsid w:val="00AE3981"/>
    <w:rsid w:val="00AE4C74"/>
    <w:rsid w:val="00AE5BC3"/>
    <w:rsid w:val="00AF07B6"/>
    <w:rsid w:val="00AF5FD7"/>
    <w:rsid w:val="00AF7D13"/>
    <w:rsid w:val="00B0150B"/>
    <w:rsid w:val="00B04784"/>
    <w:rsid w:val="00B14617"/>
    <w:rsid w:val="00B15D1F"/>
    <w:rsid w:val="00B23889"/>
    <w:rsid w:val="00B2619D"/>
    <w:rsid w:val="00B30AE2"/>
    <w:rsid w:val="00B33A83"/>
    <w:rsid w:val="00B35F70"/>
    <w:rsid w:val="00B4049F"/>
    <w:rsid w:val="00B51A77"/>
    <w:rsid w:val="00B54ACE"/>
    <w:rsid w:val="00B64E3D"/>
    <w:rsid w:val="00B66179"/>
    <w:rsid w:val="00B67972"/>
    <w:rsid w:val="00B70123"/>
    <w:rsid w:val="00B706AB"/>
    <w:rsid w:val="00B72123"/>
    <w:rsid w:val="00B7367C"/>
    <w:rsid w:val="00B75054"/>
    <w:rsid w:val="00B822C2"/>
    <w:rsid w:val="00B85EA7"/>
    <w:rsid w:val="00B9081D"/>
    <w:rsid w:val="00BA242C"/>
    <w:rsid w:val="00BA74CE"/>
    <w:rsid w:val="00BB282D"/>
    <w:rsid w:val="00BB29DE"/>
    <w:rsid w:val="00BB3A06"/>
    <w:rsid w:val="00BB4286"/>
    <w:rsid w:val="00BB614B"/>
    <w:rsid w:val="00BB7664"/>
    <w:rsid w:val="00BC2126"/>
    <w:rsid w:val="00BC6794"/>
    <w:rsid w:val="00BD0754"/>
    <w:rsid w:val="00BD5888"/>
    <w:rsid w:val="00BD6625"/>
    <w:rsid w:val="00BD6DA1"/>
    <w:rsid w:val="00BE2693"/>
    <w:rsid w:val="00C05902"/>
    <w:rsid w:val="00C11053"/>
    <w:rsid w:val="00C12631"/>
    <w:rsid w:val="00C14F1E"/>
    <w:rsid w:val="00C16202"/>
    <w:rsid w:val="00C2147A"/>
    <w:rsid w:val="00C2381A"/>
    <w:rsid w:val="00C24D7B"/>
    <w:rsid w:val="00C26415"/>
    <w:rsid w:val="00C27212"/>
    <w:rsid w:val="00C27AA5"/>
    <w:rsid w:val="00C44FB9"/>
    <w:rsid w:val="00C52C05"/>
    <w:rsid w:val="00C5632B"/>
    <w:rsid w:val="00C56B0F"/>
    <w:rsid w:val="00C61E62"/>
    <w:rsid w:val="00C62FB9"/>
    <w:rsid w:val="00C652CD"/>
    <w:rsid w:val="00C7154C"/>
    <w:rsid w:val="00C73198"/>
    <w:rsid w:val="00C747C0"/>
    <w:rsid w:val="00C83EC1"/>
    <w:rsid w:val="00C84A6A"/>
    <w:rsid w:val="00C84A8F"/>
    <w:rsid w:val="00CA2264"/>
    <w:rsid w:val="00CA30CF"/>
    <w:rsid w:val="00CA6388"/>
    <w:rsid w:val="00CA6A3C"/>
    <w:rsid w:val="00CB1C9B"/>
    <w:rsid w:val="00CB2BDD"/>
    <w:rsid w:val="00CB467F"/>
    <w:rsid w:val="00CB5A55"/>
    <w:rsid w:val="00CB6F5E"/>
    <w:rsid w:val="00CC0439"/>
    <w:rsid w:val="00CC4B2F"/>
    <w:rsid w:val="00CC6982"/>
    <w:rsid w:val="00CD1157"/>
    <w:rsid w:val="00CE69CD"/>
    <w:rsid w:val="00CF0181"/>
    <w:rsid w:val="00CF19EB"/>
    <w:rsid w:val="00D020C6"/>
    <w:rsid w:val="00D06106"/>
    <w:rsid w:val="00D12277"/>
    <w:rsid w:val="00D159DA"/>
    <w:rsid w:val="00D20339"/>
    <w:rsid w:val="00D21906"/>
    <w:rsid w:val="00D266DF"/>
    <w:rsid w:val="00D270E2"/>
    <w:rsid w:val="00D3065A"/>
    <w:rsid w:val="00D3336A"/>
    <w:rsid w:val="00D5081E"/>
    <w:rsid w:val="00D663CE"/>
    <w:rsid w:val="00D72D50"/>
    <w:rsid w:val="00D75BC4"/>
    <w:rsid w:val="00D82201"/>
    <w:rsid w:val="00D921EA"/>
    <w:rsid w:val="00D9281F"/>
    <w:rsid w:val="00D9477B"/>
    <w:rsid w:val="00D95498"/>
    <w:rsid w:val="00DA1ED4"/>
    <w:rsid w:val="00DA7695"/>
    <w:rsid w:val="00DB1282"/>
    <w:rsid w:val="00DB453E"/>
    <w:rsid w:val="00DB4722"/>
    <w:rsid w:val="00DC0C46"/>
    <w:rsid w:val="00DC2D1E"/>
    <w:rsid w:val="00DC3A64"/>
    <w:rsid w:val="00DC3D27"/>
    <w:rsid w:val="00DC45FA"/>
    <w:rsid w:val="00DC4D29"/>
    <w:rsid w:val="00DD4F75"/>
    <w:rsid w:val="00DD6CCA"/>
    <w:rsid w:val="00DE147D"/>
    <w:rsid w:val="00DE1665"/>
    <w:rsid w:val="00DE5C1B"/>
    <w:rsid w:val="00DF3BE6"/>
    <w:rsid w:val="00E01E5E"/>
    <w:rsid w:val="00E03C2D"/>
    <w:rsid w:val="00E07810"/>
    <w:rsid w:val="00E22C22"/>
    <w:rsid w:val="00E2685D"/>
    <w:rsid w:val="00E278D1"/>
    <w:rsid w:val="00E347ED"/>
    <w:rsid w:val="00E43010"/>
    <w:rsid w:val="00E510DF"/>
    <w:rsid w:val="00E53209"/>
    <w:rsid w:val="00E671F4"/>
    <w:rsid w:val="00E70557"/>
    <w:rsid w:val="00E710FA"/>
    <w:rsid w:val="00E72BBB"/>
    <w:rsid w:val="00E860A1"/>
    <w:rsid w:val="00E920E8"/>
    <w:rsid w:val="00E935EB"/>
    <w:rsid w:val="00E93B01"/>
    <w:rsid w:val="00EA0091"/>
    <w:rsid w:val="00EA21AD"/>
    <w:rsid w:val="00EB4BAE"/>
    <w:rsid w:val="00EB7524"/>
    <w:rsid w:val="00EC2342"/>
    <w:rsid w:val="00EC6BB0"/>
    <w:rsid w:val="00EC7074"/>
    <w:rsid w:val="00ED130D"/>
    <w:rsid w:val="00ED6571"/>
    <w:rsid w:val="00EE5749"/>
    <w:rsid w:val="00EE6BA0"/>
    <w:rsid w:val="00EF79E4"/>
    <w:rsid w:val="00EF7EA7"/>
    <w:rsid w:val="00F02375"/>
    <w:rsid w:val="00F023B1"/>
    <w:rsid w:val="00F02DE1"/>
    <w:rsid w:val="00F20FE6"/>
    <w:rsid w:val="00F211C2"/>
    <w:rsid w:val="00F242DA"/>
    <w:rsid w:val="00F30FF2"/>
    <w:rsid w:val="00F33361"/>
    <w:rsid w:val="00F37C45"/>
    <w:rsid w:val="00F46677"/>
    <w:rsid w:val="00F54FAD"/>
    <w:rsid w:val="00F5656C"/>
    <w:rsid w:val="00F621F8"/>
    <w:rsid w:val="00F626B3"/>
    <w:rsid w:val="00F65514"/>
    <w:rsid w:val="00F72F88"/>
    <w:rsid w:val="00F73143"/>
    <w:rsid w:val="00F80923"/>
    <w:rsid w:val="00F82823"/>
    <w:rsid w:val="00F957A5"/>
    <w:rsid w:val="00F975DD"/>
    <w:rsid w:val="00FA7804"/>
    <w:rsid w:val="00FB3935"/>
    <w:rsid w:val="00FB600E"/>
    <w:rsid w:val="00FC07C0"/>
    <w:rsid w:val="00FC2D4E"/>
    <w:rsid w:val="00FD0C9A"/>
    <w:rsid w:val="00FD2C73"/>
    <w:rsid w:val="00FD4ED7"/>
    <w:rsid w:val="00FE0680"/>
    <w:rsid w:val="00FE37BC"/>
    <w:rsid w:val="00FE4B54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A52CB873-F9F4-460C-9379-9868E993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CAF"/>
  </w:style>
  <w:style w:type="paragraph" w:styleId="Nagwek1">
    <w:name w:val="heading 1"/>
    <w:basedOn w:val="Normalny"/>
    <w:next w:val="Normalny"/>
    <w:link w:val="Nagwek1Znak"/>
    <w:uiPriority w:val="9"/>
    <w:qFormat/>
    <w:rsid w:val="00790E11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qFormat/>
    <w:rsid w:val="00790E11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link w:val="Nagwek3Znak"/>
    <w:qFormat/>
    <w:rsid w:val="00790E11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790E11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790E11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790E11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790E11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790E11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790E11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E11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790E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90E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90E1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90E11"/>
  </w:style>
  <w:style w:type="character" w:styleId="Odwoanieprzypisudolnego">
    <w:name w:val="footnote reference"/>
    <w:basedOn w:val="Domylnaczcionkaakapitu"/>
    <w:semiHidden/>
    <w:rsid w:val="00790E11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basedOn w:val="Domylnaczcionkaakapitu"/>
    <w:semiHidden/>
    <w:rsid w:val="004F7BA6"/>
    <w:rPr>
      <w:vertAlign w:val="superscript"/>
    </w:rPr>
  </w:style>
  <w:style w:type="table" w:styleId="Tabela-Siatka">
    <w:name w:val="Table Grid"/>
    <w:basedOn w:val="Standardowy"/>
    <w:uiPriority w:val="39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9CD"/>
    <w:pPr>
      <w:ind w:left="720"/>
      <w:contextualSpacing/>
    </w:pPr>
  </w:style>
  <w:style w:type="paragraph" w:customStyle="1" w:styleId="Style12">
    <w:name w:val="Style12"/>
    <w:basedOn w:val="Normalny"/>
    <w:rsid w:val="00D12277"/>
    <w:pPr>
      <w:autoSpaceDE w:val="0"/>
      <w:autoSpaceDN w:val="0"/>
      <w:spacing w:line="370" w:lineRule="exact"/>
      <w:ind w:firstLine="48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rsid w:val="00D12277"/>
    <w:pPr>
      <w:autoSpaceDE w:val="0"/>
      <w:autoSpaceDN w:val="0"/>
      <w:spacing w:line="384" w:lineRule="exact"/>
      <w:ind w:hanging="326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rsid w:val="00D12277"/>
    <w:pPr>
      <w:autoSpaceDE w:val="0"/>
      <w:autoSpaceDN w:val="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2">
    <w:name w:val="Style22"/>
    <w:basedOn w:val="Normalny"/>
    <w:rsid w:val="00D12277"/>
    <w:pPr>
      <w:autoSpaceDE w:val="0"/>
      <w:autoSpaceDN w:val="0"/>
      <w:spacing w:line="355" w:lineRule="exact"/>
      <w:ind w:hanging="326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1">
    <w:name w:val="Style11"/>
    <w:basedOn w:val="Normalny"/>
    <w:rsid w:val="00D12277"/>
    <w:pPr>
      <w:autoSpaceDE w:val="0"/>
      <w:autoSpaceDN w:val="0"/>
      <w:spacing w:line="372" w:lineRule="exact"/>
      <w:ind w:firstLine="49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3">
    <w:name w:val="Style23"/>
    <w:basedOn w:val="Normalny"/>
    <w:rsid w:val="00D12277"/>
    <w:pPr>
      <w:autoSpaceDE w:val="0"/>
      <w:autoSpaceDN w:val="0"/>
      <w:spacing w:line="374" w:lineRule="exact"/>
      <w:ind w:hanging="317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FontStyle32">
    <w:name w:val="Font Style32"/>
    <w:basedOn w:val="Domylnaczcionkaakapitu"/>
    <w:rsid w:val="00D12277"/>
    <w:rPr>
      <w:rFonts w:ascii="Arial" w:hAnsi="Arial" w:cs="Arial" w:hint="default"/>
    </w:rPr>
  </w:style>
  <w:style w:type="character" w:customStyle="1" w:styleId="FontStyle43">
    <w:name w:val="Font Style43"/>
    <w:basedOn w:val="Domylnaczcionkaakapitu"/>
    <w:rsid w:val="00D12277"/>
    <w:rPr>
      <w:rFonts w:ascii="Arial" w:hAnsi="Arial" w:cs="Arial" w:hint="default"/>
      <w:b/>
      <w:bCs/>
      <w:i/>
      <w:iCs/>
    </w:rPr>
  </w:style>
  <w:style w:type="paragraph" w:styleId="Tekstpodstawowywcity2">
    <w:name w:val="Body Text Indent 2"/>
    <w:basedOn w:val="Normalny"/>
    <w:link w:val="Tekstpodstawowywcity2Znak"/>
    <w:rsid w:val="00186A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86ADF"/>
  </w:style>
  <w:style w:type="character" w:styleId="Numerstrony">
    <w:name w:val="page number"/>
    <w:basedOn w:val="Domylnaczcionkaakapitu"/>
    <w:rsid w:val="00186ADF"/>
  </w:style>
  <w:style w:type="character" w:styleId="Hipercze">
    <w:name w:val="Hyperlink"/>
    <w:basedOn w:val="Domylnaczcionkaakapitu"/>
    <w:rsid w:val="00186ADF"/>
    <w:rPr>
      <w:color w:val="0000FF"/>
      <w:u w:val="single"/>
    </w:rPr>
  </w:style>
  <w:style w:type="paragraph" w:styleId="NormalnyWeb">
    <w:name w:val="Normal (Web)"/>
    <w:basedOn w:val="Normalny"/>
    <w:rsid w:val="00186ADF"/>
    <w:pPr>
      <w:spacing w:before="100" w:beforeAutospacing="1" w:after="100" w:afterAutospacing="1"/>
      <w:jc w:val="both"/>
    </w:pPr>
  </w:style>
  <w:style w:type="paragraph" w:styleId="Tekstpodstawowy3">
    <w:name w:val="Body Text 3"/>
    <w:basedOn w:val="Normalny"/>
    <w:link w:val="Tekstpodstawowy3Znak"/>
    <w:rsid w:val="00186ADF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6ADF"/>
    <w:rPr>
      <w:rFonts w:ascii="Arial" w:hAnsi="Arial"/>
      <w:sz w:val="16"/>
      <w:szCs w:val="16"/>
    </w:rPr>
  </w:style>
  <w:style w:type="paragraph" w:styleId="Lista2">
    <w:name w:val="List 2"/>
    <w:basedOn w:val="Normalny"/>
    <w:rsid w:val="00186ADF"/>
    <w:pPr>
      <w:ind w:left="566" w:hanging="283"/>
    </w:pPr>
    <w:rPr>
      <w:rFonts w:ascii="Univers" w:hAnsi="Univers"/>
      <w:sz w:val="22"/>
    </w:rPr>
  </w:style>
  <w:style w:type="paragraph" w:styleId="Tekstpodstawowy2">
    <w:name w:val="Body Text 2"/>
    <w:basedOn w:val="Normalny"/>
    <w:link w:val="Tekstpodstawowy2Znak"/>
    <w:rsid w:val="00186ADF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86ADF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86ADF"/>
  </w:style>
  <w:style w:type="character" w:customStyle="1" w:styleId="StopkaZnak">
    <w:name w:val="Stopka Znak"/>
    <w:basedOn w:val="Domylnaczcionkaakapitu"/>
    <w:link w:val="Stopka"/>
    <w:locked/>
    <w:rsid w:val="00186ADF"/>
  </w:style>
  <w:style w:type="paragraph" w:styleId="Tekstkomentarza">
    <w:name w:val="annotation text"/>
    <w:basedOn w:val="Normalny"/>
    <w:link w:val="TekstkomentarzaZnak"/>
    <w:rsid w:val="00186ADF"/>
  </w:style>
  <w:style w:type="character" w:customStyle="1" w:styleId="TekstkomentarzaZnak">
    <w:name w:val="Tekst komentarza Znak"/>
    <w:basedOn w:val="Domylnaczcionkaakapitu"/>
    <w:link w:val="Tekstkomentarza"/>
    <w:rsid w:val="00186ADF"/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265E8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5E8B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945013"/>
    <w:rPr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45013"/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437473"/>
    <w:rPr>
      <w:rFonts w:ascii="Arial" w:hAnsi="Arial" w:cs="Arial"/>
      <w:sz w:val="24"/>
      <w:szCs w:val="24"/>
    </w:rPr>
  </w:style>
  <w:style w:type="character" w:customStyle="1" w:styleId="feature-value">
    <w:name w:val="feature-value"/>
    <w:basedOn w:val="Domylnaczcionkaakapitu"/>
    <w:rsid w:val="00DA7695"/>
  </w:style>
  <w:style w:type="character" w:customStyle="1" w:styleId="Nagwek1Znak">
    <w:name w:val="Nagłówek 1 Znak"/>
    <w:basedOn w:val="Domylnaczcionkaakapitu"/>
    <w:link w:val="Nagwek1"/>
    <w:uiPriority w:val="9"/>
    <w:rsid w:val="00DA7695"/>
    <w:rPr>
      <w:b/>
      <w:sz w:val="24"/>
      <w:szCs w:val="28"/>
    </w:rPr>
  </w:style>
  <w:style w:type="character" w:customStyle="1" w:styleId="Teksttreci2">
    <w:name w:val="Tekst treści (2)_"/>
    <w:basedOn w:val="Domylnaczcionkaakapitu"/>
    <w:link w:val="Teksttreci20"/>
    <w:rsid w:val="00DA7695"/>
    <w:rPr>
      <w:sz w:val="22"/>
      <w:szCs w:val="22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DA7695"/>
    <w:rPr>
      <w:b/>
      <w:bCs/>
      <w:sz w:val="26"/>
      <w:szCs w:val="26"/>
      <w:shd w:val="clear" w:color="auto" w:fill="FFFFFF"/>
    </w:rPr>
  </w:style>
  <w:style w:type="character" w:customStyle="1" w:styleId="Teksttreci210pt">
    <w:name w:val="Tekst treści (2) + 10 pt"/>
    <w:basedOn w:val="Teksttreci2"/>
    <w:rsid w:val="00DA7695"/>
    <w:rPr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grubienieTeksttreci2TrebuchetMS10ptOdstpy-1pt">
    <w:name w:val="Pogrubienie;Tekst treści (2) + Trebuchet MS;10 pt;Odstępy -1 pt"/>
    <w:basedOn w:val="Teksttreci2"/>
    <w:rsid w:val="00DA7695"/>
    <w:rPr>
      <w:rFonts w:ascii="Trebuchet MS" w:eastAsia="Trebuchet MS" w:hAnsi="Trebuchet MS" w:cs="Trebuchet MS"/>
      <w:b/>
      <w:bCs/>
      <w:color w:val="000000"/>
      <w:spacing w:val="-3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sid w:val="00DA7695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PogrubienieTeksttreci210pt">
    <w:name w:val="Pogrubienie;Tekst treści (2) + 10 pt"/>
    <w:basedOn w:val="Teksttreci2"/>
    <w:rsid w:val="00DA7695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grubienieTeksttreci2TrebuchetMS10pt">
    <w:name w:val="Pogrubienie;Tekst treści (2) + Trebuchet MS;10 pt"/>
    <w:basedOn w:val="Teksttreci2"/>
    <w:rsid w:val="00DA7695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A7695"/>
    <w:pPr>
      <w:widowControl w:val="0"/>
      <w:shd w:val="clear" w:color="auto" w:fill="FFFFFF"/>
      <w:spacing w:line="0" w:lineRule="atLeast"/>
      <w:ind w:hanging="720"/>
    </w:pPr>
    <w:rPr>
      <w:sz w:val="22"/>
      <w:szCs w:val="22"/>
    </w:rPr>
  </w:style>
  <w:style w:type="paragraph" w:customStyle="1" w:styleId="Nagwek11">
    <w:name w:val="Nagłówek #1"/>
    <w:basedOn w:val="Normalny"/>
    <w:link w:val="Nagwek10"/>
    <w:rsid w:val="00DA7695"/>
    <w:pPr>
      <w:widowControl w:val="0"/>
      <w:shd w:val="clear" w:color="auto" w:fill="FFFFFF"/>
      <w:spacing w:before="180" w:after="72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Standard">
    <w:name w:val="Standard"/>
    <w:rsid w:val="00181EF8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locked/>
    <w:rsid w:val="00787B22"/>
    <w:rPr>
      <w:b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02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iasecki\Desktop\Pisma%20przewodnie\Notatka%20Rega&#322;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B1896-7517-42E9-B960-4D85D4EC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 Regały</Template>
  <TotalTime>0</TotalTime>
  <Pages>7</Pages>
  <Words>1879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m.piasecki</dc:creator>
  <cp:lastModifiedBy>Małgorzata Roratowska</cp:lastModifiedBy>
  <cp:revision>2</cp:revision>
  <cp:lastPrinted>2022-06-20T13:25:00Z</cp:lastPrinted>
  <dcterms:created xsi:type="dcterms:W3CDTF">2022-06-21T07:41:00Z</dcterms:created>
  <dcterms:modified xsi:type="dcterms:W3CDTF">2022-06-21T07:41:00Z</dcterms:modified>
</cp:coreProperties>
</file>