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103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A7A2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A7A2F" w:rsidRDefault="004A7A2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A7A2F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DOOŚ-WDŚZIL.420.32.2021 .AW.ZS.2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A7A2F" w:rsidRPr="004A7A2F" w:rsidRDefault="004A7A2F" w:rsidP="004A7A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7A2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w prowadzonym postępowaniu odwoławczym od decyzji Regionalnego Dyrektora Ochrony Środowiska w Warszawie, dalej RDOŚ w Warszawie, z dnia 16 sierpnia 2021 r., znak WOOŚ-II.420.32.2021 .MP.5, odmawiającej uchylenia decyzji własnej z dnia 26 lipca 2019 r., znak: WOOŚ-II.420.380.2018.TR. 13, o środowiskowych uwarunkowaniach dla przedsięwzięcia polegającego na rozbudowie drogi wojewódzkiej nr 631 w zakresie budowy obiektu mostowego w ciągu ulic Marsa — Żołnierska wraz z przebudową istniejącego układu drogowego oraz sieci uzbrojenia terenu, zgromadzony został cały materiał dowodowy.</w:t>
      </w:r>
    </w:p>
    <w:p w:rsidR="00457259" w:rsidRDefault="004A7A2F" w:rsidP="004A7A2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7A2F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A7A2F" w:rsidRPr="004A7A2F" w:rsidRDefault="004A7A2F" w:rsidP="004A7A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7A2F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A7A2F" w:rsidRPr="004A7A2F" w:rsidRDefault="004A7A2F" w:rsidP="004A7A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7A2F">
        <w:rPr>
          <w:rFonts w:asciiTheme="minorHAnsi" w:hAnsiTheme="minorHAnsi" w:cstheme="minorHAnsi"/>
          <w:bCs/>
        </w:rPr>
        <w:lastRenderedPageBreak/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bookmarkStart w:id="0" w:name="_GoBack"/>
      <w:bookmarkEnd w:id="0"/>
      <w:r w:rsidRPr="004A7A2F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4A7A2F" w:rsidP="004A7A2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7A2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77" w:rsidRDefault="00181A77">
      <w:pPr>
        <w:spacing w:after="0" w:line="240" w:lineRule="auto"/>
      </w:pPr>
      <w:r>
        <w:separator/>
      </w:r>
    </w:p>
  </w:endnote>
  <w:endnote w:type="continuationSeparator" w:id="0">
    <w:p w:rsidR="00181A77" w:rsidRDefault="0018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A7A2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81A7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77" w:rsidRDefault="00181A77">
      <w:pPr>
        <w:spacing w:after="0" w:line="240" w:lineRule="auto"/>
      </w:pPr>
      <w:r>
        <w:separator/>
      </w:r>
    </w:p>
  </w:footnote>
  <w:footnote w:type="continuationSeparator" w:id="0">
    <w:p w:rsidR="00181A77" w:rsidRDefault="0018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81A7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81A7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81A7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1A77"/>
    <w:rsid w:val="00183492"/>
    <w:rsid w:val="001D479F"/>
    <w:rsid w:val="002446E3"/>
    <w:rsid w:val="003A4832"/>
    <w:rsid w:val="00457259"/>
    <w:rsid w:val="004A7A2F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FF97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274C-851D-4C74-9D0F-0FDB1F04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2023-07-07T05:44:00Z</dcterms:created>
  <dcterms:modified xsi:type="dcterms:W3CDTF">2023-07-07T05:44:00Z</dcterms:modified>
</cp:coreProperties>
</file>