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9"/>
          <w:headerReference w:type="default" r:id="rId10"/>
          <w:headerReference w:type="first" r:id="rId11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CD1B4F0" w14:textId="579E2DD8" w:rsidR="00BE1E90" w:rsidRPr="006517D7" w:rsidRDefault="00BE1E90" w:rsidP="00BE1E90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lastRenderedPageBreak/>
        <w:t>Nasz znak:HŚ.9020.2.</w:t>
      </w:r>
      <w:r w:rsidR="00A73165">
        <w:rPr>
          <w:rFonts w:ascii="Times New Roman" w:hAnsi="Times New Roman"/>
          <w:bCs/>
          <w:sz w:val="24"/>
          <w:szCs w:val="24"/>
        </w:rPr>
        <w:t>117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A73165">
        <w:rPr>
          <w:rFonts w:ascii="Times New Roman" w:hAnsi="Times New Roman"/>
          <w:sz w:val="24"/>
          <w:szCs w:val="24"/>
        </w:rPr>
        <w:t>1</w:t>
      </w:r>
      <w:r w:rsidR="009725CD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Pr="006517D7">
        <w:rPr>
          <w:rFonts w:ascii="Times New Roman" w:hAnsi="Times New Roman"/>
          <w:sz w:val="24"/>
          <w:szCs w:val="24"/>
        </w:rPr>
        <w:t xml:space="preserve"> </w:t>
      </w:r>
      <w:r w:rsidR="00A73165">
        <w:rPr>
          <w:rFonts w:ascii="Times New Roman" w:hAnsi="Times New Roman"/>
          <w:sz w:val="24"/>
          <w:szCs w:val="24"/>
        </w:rPr>
        <w:t>lipca</w:t>
      </w:r>
      <w:r w:rsidR="00167C8D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341720DF" w14:textId="63F95529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>Gmina Maków</w:t>
      </w:r>
    </w:p>
    <w:p w14:paraId="7654E200" w14:textId="40594031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  <w:t>ul. Akacjowa 2A</w:t>
      </w:r>
    </w:p>
    <w:p w14:paraId="316F15C8" w14:textId="1D0E5B7E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  <w:t>96-124 Maków</w:t>
      </w:r>
    </w:p>
    <w:p w14:paraId="0DA37632" w14:textId="4B97E25B" w:rsidR="00BE1E90" w:rsidRPr="006517D7" w:rsidRDefault="00BE1E90" w:rsidP="00BE1E90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p w14:paraId="52FA1C27" w14:textId="77777777" w:rsidR="00BE1E90" w:rsidRPr="006517D7" w:rsidRDefault="00BE1E90" w:rsidP="00BE1E9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016E2A7" w14:textId="77777777" w:rsidR="00BE1E90" w:rsidRPr="006517D7" w:rsidRDefault="00BE1E90" w:rsidP="00BE1E90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>
        <w:rPr>
          <w:rFonts w:ascii="Times New Roman" w:hAnsi="Times New Roman"/>
          <w:b/>
          <w:bCs/>
          <w:sz w:val="24"/>
          <w:szCs w:val="24"/>
        </w:rPr>
        <w:t>Maków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6901FC61" w14:textId="77777777" w:rsidR="00BE1E90" w:rsidRDefault="00BE1E90" w:rsidP="00BE1E9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C3BFBAB" w14:textId="21675958" w:rsidR="00BE1E90" w:rsidRDefault="00BE1E90" w:rsidP="00BE1E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dniu </w:t>
      </w:r>
      <w:r w:rsidR="00167C8D">
        <w:rPr>
          <w:rFonts w:ascii="Times New Roman" w:hAnsi="Times New Roman"/>
          <w:sz w:val="24"/>
          <w:szCs w:val="24"/>
        </w:rPr>
        <w:t>0</w:t>
      </w:r>
      <w:r w:rsidR="00A7316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</w:t>
      </w:r>
      <w:r w:rsidR="00A7316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.2025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>
        <w:rPr>
          <w:rFonts w:ascii="Times New Roman" w:hAnsi="Times New Roman"/>
          <w:sz w:val="24"/>
          <w:szCs w:val="24"/>
        </w:rPr>
        <w:t xml:space="preserve">Maków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6517D7">
        <w:rPr>
          <w:rFonts w:ascii="Times New Roman" w:hAnsi="Times New Roman"/>
          <w:sz w:val="24"/>
          <w:szCs w:val="24"/>
        </w:rPr>
        <w:t>rzedstawiła Państwowemu Powiatowemu Inspektorowi Sanitarnemu w Skierniewicach wyniki badania próbek wody uzdatnionej, pobranych w dniu</w:t>
      </w:r>
      <w:r>
        <w:rPr>
          <w:rFonts w:ascii="Times New Roman" w:hAnsi="Times New Roman"/>
          <w:sz w:val="24"/>
          <w:szCs w:val="24"/>
        </w:rPr>
        <w:t xml:space="preserve"> </w:t>
      </w:r>
      <w:r w:rsidR="00A73165">
        <w:rPr>
          <w:rFonts w:ascii="Times New Roman" w:hAnsi="Times New Roman"/>
          <w:sz w:val="24"/>
          <w:szCs w:val="24"/>
        </w:rPr>
        <w:t>18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A73165"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</w:t>
      </w:r>
      <w:r w:rsidR="00A73165">
        <w:rPr>
          <w:rFonts w:ascii="Times New Roman" w:hAnsi="Times New Roman"/>
          <w:sz w:val="24"/>
          <w:szCs w:val="24"/>
        </w:rPr>
        <w:t>wyjścia na sieć</w:t>
      </w:r>
      <w:r>
        <w:rPr>
          <w:rFonts w:ascii="Times New Roman" w:hAnsi="Times New Roman"/>
          <w:sz w:val="24"/>
          <w:szCs w:val="24"/>
        </w:rPr>
        <w:t xml:space="preserve"> w budynku </w:t>
      </w:r>
      <w:r w:rsidR="00A73165">
        <w:rPr>
          <w:rFonts w:ascii="Times New Roman" w:hAnsi="Times New Roman"/>
          <w:sz w:val="24"/>
          <w:szCs w:val="24"/>
        </w:rPr>
        <w:t>stacji uzdatniania wody</w:t>
      </w:r>
      <w:r>
        <w:rPr>
          <w:rFonts w:ascii="Times New Roman" w:hAnsi="Times New Roman"/>
          <w:sz w:val="24"/>
          <w:szCs w:val="24"/>
        </w:rPr>
        <w:t xml:space="preserve"> w Makowie</w:t>
      </w:r>
      <w:r w:rsidR="00A73165">
        <w:rPr>
          <w:rFonts w:ascii="Times New Roman" w:hAnsi="Times New Roman"/>
          <w:sz w:val="24"/>
          <w:szCs w:val="24"/>
        </w:rPr>
        <w:t>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Sprawozdanie z badań</w:t>
      </w:r>
      <w:r w:rsidRPr="00136E48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A73165">
        <w:rPr>
          <w:rFonts w:ascii="Times New Roman" w:hAnsi="Times New Roman"/>
          <w:sz w:val="24"/>
          <w:szCs w:val="24"/>
        </w:rPr>
        <w:t>26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A73165"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 r.</w:t>
      </w:r>
      <w:r w:rsidRPr="006517D7">
        <w:rPr>
          <w:rFonts w:ascii="Times New Roman" w:hAnsi="Times New Roman"/>
          <w:sz w:val="24"/>
          <w:szCs w:val="24"/>
        </w:rPr>
        <w:t xml:space="preserve"> nr </w:t>
      </w:r>
      <w:r>
        <w:rPr>
          <w:rFonts w:ascii="Times New Roman" w:hAnsi="Times New Roman"/>
          <w:sz w:val="24"/>
          <w:szCs w:val="24"/>
        </w:rPr>
        <w:t>P/</w:t>
      </w:r>
      <w:r w:rsidR="005029E9">
        <w:rPr>
          <w:rFonts w:ascii="Times New Roman" w:hAnsi="Times New Roman"/>
          <w:sz w:val="24"/>
          <w:szCs w:val="24"/>
        </w:rPr>
        <w:t>0/0</w:t>
      </w:r>
      <w:r w:rsidR="00A73165">
        <w:rPr>
          <w:rFonts w:ascii="Times New Roman" w:hAnsi="Times New Roman"/>
          <w:sz w:val="24"/>
          <w:szCs w:val="24"/>
        </w:rPr>
        <w:t>6</w:t>
      </w:r>
      <w:r w:rsidR="005029E9">
        <w:rPr>
          <w:rFonts w:ascii="Times New Roman" w:hAnsi="Times New Roman"/>
          <w:sz w:val="24"/>
          <w:szCs w:val="24"/>
        </w:rPr>
        <w:t>/2025/</w:t>
      </w:r>
      <w:r w:rsidR="00A73165">
        <w:rPr>
          <w:rFonts w:ascii="Times New Roman" w:hAnsi="Times New Roman"/>
          <w:sz w:val="24"/>
          <w:szCs w:val="24"/>
        </w:rPr>
        <w:t>45</w:t>
      </w:r>
      <w:r w:rsidR="005029E9">
        <w:rPr>
          <w:rFonts w:ascii="Times New Roman" w:hAnsi="Times New Roman"/>
          <w:sz w:val="24"/>
          <w:szCs w:val="24"/>
        </w:rPr>
        <w:t>/FM/</w:t>
      </w:r>
      <w:r w:rsidR="00167C8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14:paraId="74328E35" w14:textId="39F734BE" w:rsidR="00BE1E90" w:rsidRPr="006517D7" w:rsidRDefault="00BE1E90" w:rsidP="00BE1E9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A7316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w ramach kontroli wewnętrznej realizowanej</w:t>
      </w:r>
      <w:r w:rsidR="005029E9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na podstawie harmonogramu uzgodnionego z PPIS w Skierniewicach. </w:t>
      </w:r>
    </w:p>
    <w:p w14:paraId="52868535" w14:textId="37824F78" w:rsidR="00BE1E90" w:rsidRDefault="00BE1E90" w:rsidP="00BE1E9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029E9">
        <w:rPr>
          <w:rFonts w:ascii="Times New Roman" w:hAnsi="Times New Roman"/>
          <w:sz w:val="24"/>
          <w:szCs w:val="24"/>
        </w:rPr>
        <w:t>sprawozdania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3A7D3D15" w14:textId="77777777" w:rsidR="00A73165" w:rsidRDefault="00A73165" w:rsidP="00A73165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1" w:name="_Hlk161140600"/>
    </w:p>
    <w:p w14:paraId="719D3461" w14:textId="77777777" w:rsidR="00A73165" w:rsidRDefault="00A73165" w:rsidP="00A73165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36EF60B4" w14:textId="77777777" w:rsidR="00A73165" w:rsidRDefault="00A73165" w:rsidP="00A73165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185DAFC9" w14:textId="77777777" w:rsidR="00A73165" w:rsidRDefault="00A73165" w:rsidP="00A73165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2D760E" w14:textId="77777777" w:rsidR="00A73165" w:rsidRDefault="00A73165" w:rsidP="00A73165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3416CE3B" w14:textId="77777777" w:rsidR="00A73165" w:rsidRDefault="00A73165" w:rsidP="00A73165">
      <w:pPr>
        <w:ind w:left="5812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/podpisano elektronicznie/</w:t>
      </w:r>
    </w:p>
    <w:bookmarkEnd w:id="1"/>
    <w:p w14:paraId="34FD939B" w14:textId="77777777" w:rsidR="005029E9" w:rsidRDefault="005029E9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sectPr w:rsidR="005029E9" w:rsidSect="00FC6430">
      <w:headerReference w:type="default" r:id="rId12"/>
      <w:footerReference w:type="default" r:id="rId13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C0D12" w14:textId="77777777" w:rsidR="0010109E" w:rsidRDefault="0010109E" w:rsidP="00851960">
      <w:pPr>
        <w:spacing w:after="0" w:line="240" w:lineRule="auto"/>
      </w:pPr>
      <w:r>
        <w:separator/>
      </w:r>
    </w:p>
  </w:endnote>
  <w:endnote w:type="continuationSeparator" w:id="0">
    <w:p w14:paraId="374349A8" w14:textId="77777777" w:rsidR="0010109E" w:rsidRDefault="0010109E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A2716" w14:textId="77777777" w:rsidR="0010109E" w:rsidRDefault="0010109E" w:rsidP="00851960">
      <w:pPr>
        <w:spacing w:after="0" w:line="240" w:lineRule="auto"/>
      </w:pPr>
      <w:r>
        <w:separator/>
      </w:r>
    </w:p>
  </w:footnote>
  <w:footnote w:type="continuationSeparator" w:id="0">
    <w:p w14:paraId="31933DFE" w14:textId="77777777" w:rsidR="0010109E" w:rsidRDefault="0010109E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AD8CC" w14:textId="77777777" w:rsidR="00851960" w:rsidRDefault="0010109E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  <w:lang w:eastAsia="pl-PL"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109E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67C8D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10423"/>
    <w:rsid w:val="003324B2"/>
    <w:rsid w:val="00334D04"/>
    <w:rsid w:val="003357B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D76AA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38F3"/>
    <w:rsid w:val="008457AE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25CD"/>
    <w:rsid w:val="00975CF1"/>
    <w:rsid w:val="0097630F"/>
    <w:rsid w:val="00980BF1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38B"/>
    <w:rsid w:val="00A63450"/>
    <w:rsid w:val="00A667C2"/>
    <w:rsid w:val="00A70131"/>
    <w:rsid w:val="00A70F68"/>
    <w:rsid w:val="00A73165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4005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2712"/>
    <w:rsid w:val="00E64AB5"/>
    <w:rsid w:val="00E773CB"/>
    <w:rsid w:val="00E843AE"/>
    <w:rsid w:val="00E843BA"/>
    <w:rsid w:val="00E93771"/>
    <w:rsid w:val="00EA14D0"/>
    <w:rsid w:val="00EA49D7"/>
    <w:rsid w:val="00EA5C30"/>
    <w:rsid w:val="00EB7112"/>
    <w:rsid w:val="00EC2D09"/>
    <w:rsid w:val="00ED707A"/>
    <w:rsid w:val="00EE4EF2"/>
    <w:rsid w:val="00EF1D18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57AC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5C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5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4FA6F-4E5F-463F-B6CF-9D6F277C46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33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11</cp:revision>
  <cp:lastPrinted>2024-03-01T11:49:00Z</cp:lastPrinted>
  <dcterms:created xsi:type="dcterms:W3CDTF">2025-04-01T07:53:00Z</dcterms:created>
  <dcterms:modified xsi:type="dcterms:W3CDTF">2025-07-14T06:41:00Z</dcterms:modified>
</cp:coreProperties>
</file>