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1C4B" w14:textId="77777777" w:rsidR="00112940" w:rsidRPr="009312E6" w:rsidRDefault="00E92F24" w:rsidP="00112940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0E73F0">
        <w:rPr>
          <w:rFonts w:eastAsia="Calibri" w:cs="Arial"/>
          <w:sz w:val="20"/>
          <w:szCs w:val="20"/>
        </w:rPr>
        <w:tab/>
      </w:r>
      <w:r w:rsidR="00112940" w:rsidRPr="009312E6">
        <w:rPr>
          <w:rFonts w:cs="Arial"/>
        </w:rPr>
        <w:t>Załącznik nr 1</w:t>
      </w:r>
    </w:p>
    <w:p w14:paraId="6B106028" w14:textId="77777777" w:rsidR="00112940" w:rsidRPr="009312E6" w:rsidRDefault="00112940" w:rsidP="00112940">
      <w:pPr>
        <w:rPr>
          <w:rFonts w:cs="Arial"/>
        </w:rPr>
      </w:pPr>
    </w:p>
    <w:p w14:paraId="6E45C28F" w14:textId="77777777" w:rsidR="00112940" w:rsidRPr="009312E6" w:rsidRDefault="00112940" w:rsidP="00112940">
      <w:pPr>
        <w:rPr>
          <w:rFonts w:cs="Arial"/>
        </w:rPr>
      </w:pPr>
      <w:r w:rsidRPr="009312E6">
        <w:rPr>
          <w:rFonts w:cs="Arial"/>
        </w:rPr>
        <w:t>………………………………………………</w:t>
      </w:r>
      <w:r w:rsidRPr="009312E6">
        <w:rPr>
          <w:rFonts w:cs="Arial"/>
        </w:rPr>
        <w:tab/>
        <w:t xml:space="preserve">             ………….………………………</w:t>
      </w:r>
    </w:p>
    <w:p w14:paraId="0545D4AD" w14:textId="77777777" w:rsidR="00112940" w:rsidRPr="009312E6" w:rsidRDefault="00112940" w:rsidP="00112940">
      <w:pPr>
        <w:rPr>
          <w:rFonts w:cs="Arial"/>
        </w:rPr>
      </w:pP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  <w:t xml:space="preserve"> (miejscowość i data)</w:t>
      </w:r>
    </w:p>
    <w:p w14:paraId="62FC938A" w14:textId="77777777" w:rsidR="00112940" w:rsidRPr="009312E6" w:rsidRDefault="00112940" w:rsidP="00112940">
      <w:pPr>
        <w:rPr>
          <w:rFonts w:cs="Arial"/>
        </w:rPr>
      </w:pPr>
      <w:r w:rsidRPr="009312E6">
        <w:rPr>
          <w:rFonts w:cs="Arial"/>
        </w:rPr>
        <w:t>…………………………………………………….</w:t>
      </w:r>
    </w:p>
    <w:p w14:paraId="0EB4F2CC" w14:textId="77777777" w:rsidR="00112940" w:rsidRPr="009312E6" w:rsidRDefault="00112940" w:rsidP="00112940">
      <w:pPr>
        <w:rPr>
          <w:rFonts w:cs="Arial"/>
          <w:i/>
        </w:rPr>
      </w:pPr>
      <w:r w:rsidRPr="009312E6">
        <w:rPr>
          <w:rFonts w:cs="Arial"/>
          <w:i/>
        </w:rPr>
        <w:t xml:space="preserve">         (imię i nazwisko kandydata oraz</w:t>
      </w:r>
    </w:p>
    <w:p w14:paraId="4ED33188" w14:textId="77777777" w:rsidR="00112940" w:rsidRPr="009312E6" w:rsidRDefault="00112940" w:rsidP="00112940">
      <w:pPr>
        <w:rPr>
          <w:rFonts w:cs="Arial"/>
          <w:i/>
        </w:rPr>
      </w:pPr>
      <w:r w:rsidRPr="009312E6">
        <w:rPr>
          <w:rFonts w:cs="Arial"/>
          <w:i/>
        </w:rPr>
        <w:t xml:space="preserve">                adres kandydata do pracy )</w:t>
      </w:r>
    </w:p>
    <w:p w14:paraId="17201BCE" w14:textId="77777777" w:rsidR="00112940" w:rsidRPr="009312E6" w:rsidRDefault="00112940" w:rsidP="00112940">
      <w:pPr>
        <w:rPr>
          <w:rFonts w:cs="Arial"/>
          <w:i/>
        </w:rPr>
      </w:pPr>
    </w:p>
    <w:p w14:paraId="45D768CE" w14:textId="77777777" w:rsidR="00112940" w:rsidRPr="009312E6" w:rsidRDefault="00112940" w:rsidP="00112940">
      <w:pPr>
        <w:rPr>
          <w:rFonts w:cs="Arial"/>
          <w:i/>
        </w:rPr>
      </w:pPr>
    </w:p>
    <w:p w14:paraId="73DC7ECD" w14:textId="77777777" w:rsidR="00112940" w:rsidRPr="009312E6" w:rsidRDefault="00112940" w:rsidP="00112940">
      <w:pPr>
        <w:rPr>
          <w:rFonts w:cs="Arial"/>
          <w:i/>
        </w:rPr>
      </w:pPr>
    </w:p>
    <w:p w14:paraId="6CF961C0" w14:textId="77777777" w:rsidR="00112940" w:rsidRPr="009312E6" w:rsidRDefault="00112940" w:rsidP="00112940">
      <w:pPr>
        <w:rPr>
          <w:rFonts w:cs="Arial"/>
          <w:i/>
        </w:rPr>
      </w:pPr>
    </w:p>
    <w:p w14:paraId="3627F684" w14:textId="77777777" w:rsidR="00112940" w:rsidRPr="009312E6" w:rsidRDefault="00112940" w:rsidP="00112940">
      <w:pPr>
        <w:rPr>
          <w:rFonts w:cs="Arial"/>
          <w:i/>
        </w:rPr>
      </w:pPr>
    </w:p>
    <w:p w14:paraId="3628F1DB" w14:textId="77777777" w:rsidR="00112940" w:rsidRPr="009312E6" w:rsidRDefault="00112940" w:rsidP="00112940">
      <w:pPr>
        <w:jc w:val="center"/>
        <w:rPr>
          <w:rFonts w:cs="Arial"/>
          <w:i/>
        </w:rPr>
      </w:pPr>
    </w:p>
    <w:p w14:paraId="5BD33879" w14:textId="77777777" w:rsidR="00112940" w:rsidRPr="009312E6" w:rsidRDefault="00112940" w:rsidP="00112940">
      <w:pPr>
        <w:jc w:val="center"/>
        <w:rPr>
          <w:rFonts w:cs="Arial"/>
          <w:i/>
        </w:rPr>
      </w:pPr>
    </w:p>
    <w:p w14:paraId="512A5299" w14:textId="77777777" w:rsidR="00112940" w:rsidRPr="009312E6" w:rsidRDefault="00112940" w:rsidP="00112940">
      <w:pPr>
        <w:jc w:val="center"/>
        <w:rPr>
          <w:rFonts w:cs="Arial"/>
          <w:i/>
        </w:rPr>
      </w:pPr>
    </w:p>
    <w:p w14:paraId="5FAF8CD9" w14:textId="77777777" w:rsidR="00112940" w:rsidRPr="009312E6" w:rsidRDefault="00112940" w:rsidP="00112940">
      <w:pPr>
        <w:jc w:val="center"/>
        <w:rPr>
          <w:rFonts w:cs="Arial"/>
          <w:b/>
        </w:rPr>
      </w:pPr>
      <w:r w:rsidRPr="009312E6">
        <w:rPr>
          <w:rFonts w:cs="Arial"/>
          <w:b/>
        </w:rPr>
        <w:t>ZGODA NA PRZETWARZANIE DANYCH OSOBOWYCH</w:t>
      </w:r>
    </w:p>
    <w:p w14:paraId="6CBB55CB" w14:textId="77777777" w:rsidR="00112940" w:rsidRPr="009312E6" w:rsidRDefault="00112940" w:rsidP="00112940">
      <w:pPr>
        <w:jc w:val="center"/>
        <w:rPr>
          <w:rFonts w:cs="Arial"/>
          <w:b/>
        </w:rPr>
      </w:pPr>
    </w:p>
    <w:p w14:paraId="69D73B57" w14:textId="77777777" w:rsidR="00112940" w:rsidRPr="009312E6" w:rsidRDefault="00112940" w:rsidP="00112940">
      <w:pPr>
        <w:jc w:val="center"/>
        <w:rPr>
          <w:rFonts w:cs="Arial"/>
          <w:b/>
        </w:rPr>
      </w:pPr>
    </w:p>
    <w:p w14:paraId="010C5658" w14:textId="77777777" w:rsidR="00112940" w:rsidRPr="009312E6" w:rsidRDefault="00112940" w:rsidP="00112940">
      <w:pPr>
        <w:jc w:val="center"/>
        <w:rPr>
          <w:rFonts w:cs="Arial"/>
          <w:b/>
        </w:rPr>
      </w:pPr>
    </w:p>
    <w:p w14:paraId="51592A5C" w14:textId="7B1B68A5" w:rsidR="00112940" w:rsidRPr="009312E6" w:rsidRDefault="00112940" w:rsidP="00112940">
      <w:pPr>
        <w:spacing w:line="276" w:lineRule="auto"/>
        <w:jc w:val="both"/>
        <w:rPr>
          <w:rFonts w:cs="Arial"/>
        </w:rPr>
      </w:pPr>
      <w:r w:rsidRPr="009312E6">
        <w:rPr>
          <w:rFonts w:cs="Arial"/>
        </w:rPr>
        <w:t xml:space="preserve">Wyrażam zgodę na przetwarzanie moich danych osobowych na potrzeby rekrutacji w zakresie wykraczającym poza katalog danych zawartych w Kodeksie pracy oraz w ustawie o lasach na stanowisko Referent ds. </w:t>
      </w:r>
      <w:r>
        <w:rPr>
          <w:rFonts w:cs="Arial"/>
        </w:rPr>
        <w:t xml:space="preserve">zamówień publicznych i </w:t>
      </w:r>
      <w:r w:rsidRPr="009312E6">
        <w:rPr>
          <w:rFonts w:cs="Arial"/>
        </w:rPr>
        <w:t>administrac</w:t>
      </w:r>
      <w:r>
        <w:rPr>
          <w:rFonts w:cs="Arial"/>
        </w:rPr>
        <w:t>ji,</w:t>
      </w:r>
      <w:r w:rsidRPr="009312E6">
        <w:rPr>
          <w:rFonts w:cs="Arial"/>
        </w:rPr>
        <w:t xml:space="preserve"> ogłoszonej w dniu …..……. prowadzonej przez Nadleśnictwo </w:t>
      </w:r>
      <w:r>
        <w:rPr>
          <w:rFonts w:cs="Arial"/>
        </w:rPr>
        <w:t>Oborniki</w:t>
      </w:r>
      <w:r w:rsidRPr="009312E6">
        <w:rPr>
          <w:rFonts w:cs="Arial"/>
        </w:rPr>
        <w:t>.</w:t>
      </w:r>
    </w:p>
    <w:p w14:paraId="64BAF4B2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734A3DD5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  <w:r w:rsidRPr="009312E6">
        <w:rPr>
          <w:rFonts w:cs="Arial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14:paraId="0233072C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7AA6E0F2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6F10AC6F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6DB40D4A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2F6ED089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4942ECF6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2789875D" w14:textId="77777777" w:rsidR="00112940" w:rsidRPr="009312E6" w:rsidRDefault="00112940" w:rsidP="00112940">
      <w:pPr>
        <w:spacing w:line="276" w:lineRule="auto"/>
        <w:jc w:val="right"/>
        <w:rPr>
          <w:rFonts w:cs="Arial"/>
        </w:rPr>
      </w:pP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  <w:t>…………………………………………………….</w:t>
      </w:r>
    </w:p>
    <w:p w14:paraId="621AC723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</w:r>
      <w:r w:rsidRPr="009312E6">
        <w:rPr>
          <w:rFonts w:cs="Arial"/>
        </w:rPr>
        <w:tab/>
        <w:t xml:space="preserve">   (podpis kandydata do pracy )</w:t>
      </w:r>
    </w:p>
    <w:p w14:paraId="38566714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65BD2A2D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2507FE3B" w14:textId="77777777" w:rsidR="00112940" w:rsidRPr="009312E6" w:rsidRDefault="00112940" w:rsidP="00112940">
      <w:pPr>
        <w:spacing w:line="276" w:lineRule="auto"/>
        <w:jc w:val="both"/>
        <w:rPr>
          <w:rFonts w:cs="Arial"/>
        </w:rPr>
      </w:pPr>
    </w:p>
    <w:p w14:paraId="4F044F46" w14:textId="3EB0D6E7" w:rsidR="00354903" w:rsidRPr="00C0268B" w:rsidRDefault="000E73F0" w:rsidP="00F44E1C">
      <w:pPr>
        <w:widowControl w:val="0"/>
        <w:ind w:left="197" w:right="244"/>
        <w:jc w:val="both"/>
        <w:rPr>
          <w:rStyle w:val="LPzwykly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F44E1C">
        <w:rPr>
          <w:rFonts w:eastAsia="Arial" w:cs="Arial"/>
          <w:sz w:val="20"/>
          <w:szCs w:val="20"/>
        </w:rPr>
        <w:t xml:space="preserve"> </w:t>
      </w:r>
    </w:p>
    <w:sectPr w:rsidR="00354903" w:rsidRPr="00C026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7064" w14:textId="77777777" w:rsidR="00F221AF" w:rsidRDefault="00F221AF" w:rsidP="00354903">
      <w:r>
        <w:separator/>
      </w:r>
    </w:p>
  </w:endnote>
  <w:endnote w:type="continuationSeparator" w:id="0">
    <w:p w14:paraId="35AEEB25" w14:textId="77777777" w:rsidR="00F221AF" w:rsidRDefault="00F221AF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9F0F" w14:textId="77777777" w:rsidR="00F221AF" w:rsidRDefault="00F221AF" w:rsidP="00354903">
      <w:r>
        <w:separator/>
      </w:r>
    </w:p>
  </w:footnote>
  <w:footnote w:type="continuationSeparator" w:id="0">
    <w:p w14:paraId="49D5E33A" w14:textId="77777777" w:rsidR="00F221AF" w:rsidRDefault="00F221AF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332DF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87A17"/>
    <w:rsid w:val="00393E1B"/>
    <w:rsid w:val="003B064C"/>
    <w:rsid w:val="003E0BE5"/>
    <w:rsid w:val="003F305D"/>
    <w:rsid w:val="00463E3E"/>
    <w:rsid w:val="0046444D"/>
    <w:rsid w:val="00472DEE"/>
    <w:rsid w:val="0049204E"/>
    <w:rsid w:val="00494BE8"/>
    <w:rsid w:val="004B5878"/>
    <w:rsid w:val="004B7B5C"/>
    <w:rsid w:val="004C1AF3"/>
    <w:rsid w:val="004D7A71"/>
    <w:rsid w:val="004F4523"/>
    <w:rsid w:val="00500AB2"/>
    <w:rsid w:val="00511BB2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D125E"/>
    <w:rsid w:val="009E0610"/>
    <w:rsid w:val="00A06EE3"/>
    <w:rsid w:val="00A1572C"/>
    <w:rsid w:val="00A644FB"/>
    <w:rsid w:val="00AE7B07"/>
    <w:rsid w:val="00B2465B"/>
    <w:rsid w:val="00B55269"/>
    <w:rsid w:val="00B765C0"/>
    <w:rsid w:val="00B839EE"/>
    <w:rsid w:val="00B90A71"/>
    <w:rsid w:val="00BC115E"/>
    <w:rsid w:val="00BD1B21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D23FD0"/>
    <w:rsid w:val="00D36C58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669A7"/>
    <w:rsid w:val="00E92F24"/>
    <w:rsid w:val="00E96260"/>
    <w:rsid w:val="00ED764E"/>
    <w:rsid w:val="00F221AF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Bayat Justyna</cp:lastModifiedBy>
  <cp:revision>2</cp:revision>
  <cp:lastPrinted>2021-07-20T11:42:00Z</cp:lastPrinted>
  <dcterms:created xsi:type="dcterms:W3CDTF">2022-04-27T08:14:00Z</dcterms:created>
  <dcterms:modified xsi:type="dcterms:W3CDTF">2022-04-27T08:14:00Z</dcterms:modified>
</cp:coreProperties>
</file>