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49139" w14:textId="77777777" w:rsidR="00B61FDC" w:rsidRPr="00B61FDC" w:rsidRDefault="00B61FDC" w:rsidP="00B61FDC">
      <w:pPr>
        <w:spacing w:before="100" w:beforeAutospacing="1" w:after="100" w:afterAutospacing="1" w:line="240" w:lineRule="auto"/>
        <w:rPr>
          <w:rStyle w:val="Wyrnieniedelikatne"/>
          <w:rFonts w:ascii="Times New Roman" w:hAnsi="Times New Roman"/>
          <w:sz w:val="24"/>
          <w:szCs w:val="24"/>
        </w:rPr>
      </w:pPr>
    </w:p>
    <w:p w14:paraId="4146CBF3" w14:textId="77777777" w:rsidR="00B61FDC" w:rsidRPr="00B61FDC" w:rsidRDefault="00B61FDC" w:rsidP="00B61FDC">
      <w:pPr>
        <w:tabs>
          <w:tab w:val="left" w:pos="5130"/>
          <w:tab w:val="right" w:pos="935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61FDC">
        <w:rPr>
          <w:rFonts w:ascii="Times New Roman" w:hAnsi="Times New Roman"/>
          <w:b/>
          <w:sz w:val="24"/>
          <w:szCs w:val="24"/>
        </w:rPr>
        <w:t>Załącznik do zapytania ofertowego: Formularz ofertowy</w:t>
      </w:r>
    </w:p>
    <w:p w14:paraId="540AEF09" w14:textId="77777777" w:rsidR="00B61FDC" w:rsidRPr="00B61FDC" w:rsidRDefault="00B61FDC" w:rsidP="00B61FDC">
      <w:pPr>
        <w:suppressAutoHyphens/>
        <w:spacing w:after="0" w:line="264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2810A3B" w14:textId="77777777" w:rsidR="00B61FDC" w:rsidRPr="00B61FDC" w:rsidRDefault="00B61FDC" w:rsidP="00B61FD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61FDC">
        <w:rPr>
          <w:rFonts w:ascii="Times New Roman" w:hAnsi="Times New Roman"/>
          <w:sz w:val="24"/>
          <w:szCs w:val="24"/>
        </w:rPr>
        <w:t>Nazwa  i adres Wykonawcy: …………………...………………………………………………..</w:t>
      </w:r>
    </w:p>
    <w:p w14:paraId="6B724ABA" w14:textId="77777777" w:rsidR="00B61FDC" w:rsidRPr="00B61FDC" w:rsidRDefault="00B61FDC" w:rsidP="00B61FD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61FDC">
        <w:rPr>
          <w:rFonts w:ascii="Times New Roman" w:hAnsi="Times New Roman"/>
          <w:sz w:val="24"/>
          <w:szCs w:val="24"/>
        </w:rPr>
        <w:t>Osoba uprawniona do kontaktu z Zamawiającym:</w:t>
      </w:r>
    </w:p>
    <w:p w14:paraId="1AA9C4D9" w14:textId="77777777" w:rsidR="00B61FDC" w:rsidRPr="00B61FDC" w:rsidRDefault="00B61FDC" w:rsidP="00B61FDC">
      <w:pPr>
        <w:spacing w:after="0"/>
        <w:rPr>
          <w:rFonts w:ascii="Times New Roman" w:hAnsi="Times New Roman"/>
          <w:sz w:val="24"/>
          <w:szCs w:val="24"/>
        </w:rPr>
      </w:pPr>
      <w:r w:rsidRPr="00B61FDC">
        <w:rPr>
          <w:rFonts w:ascii="Times New Roman" w:hAnsi="Times New Roman"/>
          <w:sz w:val="24"/>
          <w:szCs w:val="24"/>
        </w:rPr>
        <w:t>Imię i Nazwisko: …………………………….………………………………………………………</w:t>
      </w:r>
    </w:p>
    <w:p w14:paraId="7DF1754C" w14:textId="77777777" w:rsidR="00B61FDC" w:rsidRPr="00B61FDC" w:rsidRDefault="00B61FDC" w:rsidP="00B61FDC">
      <w:pPr>
        <w:spacing w:after="0"/>
        <w:rPr>
          <w:rFonts w:ascii="Times New Roman" w:hAnsi="Times New Roman"/>
          <w:sz w:val="24"/>
          <w:szCs w:val="24"/>
        </w:rPr>
      </w:pPr>
      <w:r w:rsidRPr="00B61FDC">
        <w:rPr>
          <w:rFonts w:ascii="Times New Roman" w:hAnsi="Times New Roman"/>
          <w:sz w:val="24"/>
          <w:szCs w:val="24"/>
        </w:rPr>
        <w:t>Stanowisko: ………………………………..…………...……………………………………………</w:t>
      </w:r>
    </w:p>
    <w:p w14:paraId="332DD4DA" w14:textId="77777777" w:rsidR="00B61FDC" w:rsidRPr="00B61FDC" w:rsidRDefault="00B61FDC" w:rsidP="00B61FDC">
      <w:pPr>
        <w:spacing w:after="0"/>
        <w:rPr>
          <w:rFonts w:ascii="Times New Roman" w:hAnsi="Times New Roman"/>
          <w:sz w:val="24"/>
          <w:szCs w:val="24"/>
        </w:rPr>
      </w:pPr>
      <w:r w:rsidRPr="00B61FDC">
        <w:rPr>
          <w:rFonts w:ascii="Times New Roman" w:hAnsi="Times New Roman"/>
          <w:sz w:val="24"/>
          <w:szCs w:val="24"/>
        </w:rPr>
        <w:t>Nr telefonu: ……………………………………..…...………………………………………………</w:t>
      </w:r>
    </w:p>
    <w:p w14:paraId="004B8CEF" w14:textId="77777777" w:rsidR="00B61FDC" w:rsidRPr="00B61FDC" w:rsidRDefault="00B61FDC" w:rsidP="00B61FDC">
      <w:pPr>
        <w:spacing w:after="0"/>
        <w:rPr>
          <w:rFonts w:ascii="Times New Roman" w:hAnsi="Times New Roman"/>
          <w:sz w:val="24"/>
          <w:szCs w:val="24"/>
        </w:rPr>
      </w:pPr>
      <w:r w:rsidRPr="00B61FDC">
        <w:rPr>
          <w:rFonts w:ascii="Times New Roman" w:hAnsi="Times New Roman"/>
          <w:sz w:val="24"/>
          <w:szCs w:val="24"/>
        </w:rPr>
        <w:t>E-mail: ……………………………………………...……..…………………………………………</w:t>
      </w:r>
    </w:p>
    <w:p w14:paraId="6D6A6937" w14:textId="77777777" w:rsidR="00B61FDC" w:rsidRPr="00B61FDC" w:rsidRDefault="00B61FDC" w:rsidP="00B61F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26534C42" w14:textId="77777777" w:rsidR="00B61FDC" w:rsidRPr="00B61FDC" w:rsidRDefault="00B61FDC" w:rsidP="00B61F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1F2126A7" w14:textId="77777777" w:rsidR="00B61FDC" w:rsidRDefault="00B61FDC" w:rsidP="00B61F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4A149C7" w14:textId="598003DD" w:rsidR="00B61FDC" w:rsidRPr="00B61FDC" w:rsidRDefault="00B61FDC" w:rsidP="00B61F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61FDC">
        <w:rPr>
          <w:rFonts w:ascii="Times New Roman" w:hAnsi="Times New Roman"/>
          <w:b/>
          <w:sz w:val="24"/>
          <w:szCs w:val="24"/>
          <w:u w:val="single"/>
        </w:rPr>
        <w:t>FORMULARZ OFERTOWY</w:t>
      </w:r>
    </w:p>
    <w:p w14:paraId="5A31EEAA" w14:textId="77777777" w:rsidR="00B61FDC" w:rsidRDefault="00B61FDC" w:rsidP="00B61FDC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985447" w14:textId="55D4A7B0" w:rsidR="00B61FDC" w:rsidRPr="00B61FDC" w:rsidRDefault="00B61FDC" w:rsidP="00B61FDC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1FDC">
        <w:rPr>
          <w:rFonts w:ascii="Times New Roman" w:hAnsi="Times New Roman"/>
          <w:sz w:val="24"/>
          <w:szCs w:val="24"/>
        </w:rPr>
        <w:t>Nawiązując do zaproszenia do składania ofert na wykonanie i dostarczenie materiałów promocyjnych z przeznaczeniem na nagrody w zaplanowanych konkursach edukacyjnych oferujemy wykonanie zamówienia za kwotę:</w:t>
      </w:r>
    </w:p>
    <w:p w14:paraId="6BE0ACCE" w14:textId="77777777" w:rsidR="009147A7" w:rsidRDefault="009147A7" w:rsidP="00B61FDC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7189A6" w14:textId="7941A824" w:rsidR="009147A7" w:rsidRDefault="00DD709D" w:rsidP="00B61FDC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Część I :</w:t>
      </w:r>
      <w:r w:rsidR="00B61FDC" w:rsidRPr="00B61FDC">
        <w:rPr>
          <w:rFonts w:ascii="Times New Roman" w:hAnsi="Times New Roman"/>
          <w:sz w:val="24"/>
          <w:szCs w:val="24"/>
        </w:rPr>
        <w:t>……………………………………………….. zł brutto (słownie złotych: ……………………….) według następującej specyfikacji:</w:t>
      </w:r>
    </w:p>
    <w:p w14:paraId="6CAFB1AF" w14:textId="77777777" w:rsidR="00B61FDC" w:rsidRPr="00B61FDC" w:rsidRDefault="00B61FDC" w:rsidP="00B61FDC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XSpec="center" w:tblpY="199"/>
        <w:tblW w:w="9062" w:type="dxa"/>
        <w:tblLook w:val="04A0" w:firstRow="1" w:lastRow="0" w:firstColumn="1" w:lastColumn="0" w:noHBand="0" w:noVBand="1"/>
      </w:tblPr>
      <w:tblGrid>
        <w:gridCol w:w="2434"/>
        <w:gridCol w:w="1184"/>
        <w:gridCol w:w="1314"/>
        <w:gridCol w:w="1456"/>
        <w:gridCol w:w="1277"/>
        <w:gridCol w:w="1397"/>
      </w:tblGrid>
      <w:tr w:rsidR="00B61FDC" w:rsidRPr="00B61FDC" w14:paraId="4C9F2160" w14:textId="77777777" w:rsidTr="00931B7B">
        <w:trPr>
          <w:trHeight w:val="947"/>
        </w:trPr>
        <w:tc>
          <w:tcPr>
            <w:tcW w:w="2608" w:type="dxa"/>
          </w:tcPr>
          <w:p w14:paraId="6CF7394A" w14:textId="77777777" w:rsidR="00B61FDC" w:rsidRPr="00B61FDC" w:rsidRDefault="00B61FDC" w:rsidP="006B3725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FDC">
              <w:rPr>
                <w:rFonts w:ascii="Times New Roman" w:hAnsi="Times New Roman"/>
                <w:b/>
                <w:sz w:val="24"/>
                <w:szCs w:val="24"/>
              </w:rPr>
              <w:t>Nazwa  produktu</w:t>
            </w:r>
          </w:p>
        </w:tc>
        <w:tc>
          <w:tcPr>
            <w:tcW w:w="1200" w:type="dxa"/>
          </w:tcPr>
          <w:p w14:paraId="635DB05C" w14:textId="77777777" w:rsidR="00B61FDC" w:rsidRPr="00B61FDC" w:rsidRDefault="00B61FDC" w:rsidP="006B3725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FDC">
              <w:rPr>
                <w:rFonts w:ascii="Times New Roman" w:hAnsi="Times New Roman"/>
                <w:b/>
                <w:sz w:val="24"/>
                <w:szCs w:val="24"/>
              </w:rPr>
              <w:t>Wartość netto</w:t>
            </w:r>
          </w:p>
          <w:p w14:paraId="1C43A998" w14:textId="77777777" w:rsidR="00B61FDC" w:rsidRPr="00B61FDC" w:rsidRDefault="00B61FDC" w:rsidP="006B3725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FDC">
              <w:rPr>
                <w:rFonts w:ascii="Times New Roman" w:hAnsi="Times New Roman"/>
                <w:b/>
                <w:sz w:val="24"/>
                <w:szCs w:val="24"/>
              </w:rPr>
              <w:t>1 szt.</w:t>
            </w:r>
          </w:p>
        </w:tc>
        <w:tc>
          <w:tcPr>
            <w:tcW w:w="1378" w:type="dxa"/>
          </w:tcPr>
          <w:p w14:paraId="6ACDDC78" w14:textId="77777777" w:rsidR="00B61FDC" w:rsidRPr="00B61FDC" w:rsidRDefault="00B61FDC" w:rsidP="006B3725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FDC">
              <w:rPr>
                <w:rFonts w:ascii="Times New Roman" w:hAnsi="Times New Roman"/>
                <w:b/>
                <w:sz w:val="24"/>
                <w:szCs w:val="24"/>
              </w:rPr>
              <w:t xml:space="preserve">Liczba sztuk </w:t>
            </w:r>
          </w:p>
        </w:tc>
        <w:tc>
          <w:tcPr>
            <w:tcW w:w="1083" w:type="dxa"/>
          </w:tcPr>
          <w:p w14:paraId="3C713FDE" w14:textId="77777777" w:rsidR="00931B7B" w:rsidRDefault="00B61FDC" w:rsidP="006B3725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FDC">
              <w:rPr>
                <w:rFonts w:ascii="Times New Roman" w:hAnsi="Times New Roman"/>
                <w:b/>
                <w:sz w:val="24"/>
                <w:szCs w:val="24"/>
              </w:rPr>
              <w:t>Wartość</w:t>
            </w:r>
          </w:p>
          <w:p w14:paraId="768FE6E5" w14:textId="739506FD" w:rsidR="00B61FDC" w:rsidRPr="00B61FDC" w:rsidRDefault="00931B7B" w:rsidP="006B3725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sumaryczna</w:t>
            </w:r>
            <w:r w:rsidR="00B61FDC" w:rsidRPr="00B61FDC">
              <w:rPr>
                <w:rFonts w:ascii="Times New Roman" w:hAnsi="Times New Roman"/>
                <w:b/>
                <w:sz w:val="24"/>
                <w:szCs w:val="24"/>
              </w:rPr>
              <w:t xml:space="preserve"> netto</w:t>
            </w:r>
          </w:p>
          <w:p w14:paraId="0999D069" w14:textId="77777777" w:rsidR="00B61FDC" w:rsidRPr="00B61FDC" w:rsidRDefault="00B61FDC" w:rsidP="006B3725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4" w:type="dxa"/>
          </w:tcPr>
          <w:p w14:paraId="6CDD114D" w14:textId="77777777" w:rsidR="00B61FDC" w:rsidRPr="00B61FDC" w:rsidRDefault="00B61FDC" w:rsidP="006B3725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FDC">
              <w:rPr>
                <w:rFonts w:ascii="Times New Roman" w:hAnsi="Times New Roman"/>
                <w:b/>
                <w:sz w:val="24"/>
                <w:szCs w:val="24"/>
              </w:rPr>
              <w:t xml:space="preserve"> VAT</w:t>
            </w:r>
          </w:p>
        </w:tc>
        <w:tc>
          <w:tcPr>
            <w:tcW w:w="1429" w:type="dxa"/>
          </w:tcPr>
          <w:p w14:paraId="77EDA9E9" w14:textId="77777777" w:rsidR="00B61FDC" w:rsidRPr="00B61FDC" w:rsidRDefault="00B61FDC" w:rsidP="006B3725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FDC">
              <w:rPr>
                <w:rFonts w:ascii="Times New Roman" w:hAnsi="Times New Roman"/>
                <w:b/>
                <w:sz w:val="24"/>
                <w:szCs w:val="24"/>
              </w:rPr>
              <w:t>Wartość brutto</w:t>
            </w:r>
          </w:p>
          <w:p w14:paraId="739C420F" w14:textId="77777777" w:rsidR="00B61FDC" w:rsidRPr="00B61FDC" w:rsidRDefault="00B61FDC" w:rsidP="006B3725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FD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B61FDC" w:rsidRPr="00B61FDC" w14:paraId="5388562C" w14:textId="77777777" w:rsidTr="00931B7B">
        <w:trPr>
          <w:trHeight w:val="322"/>
        </w:trPr>
        <w:tc>
          <w:tcPr>
            <w:tcW w:w="2608" w:type="dxa"/>
          </w:tcPr>
          <w:p w14:paraId="0FD03752" w14:textId="77777777" w:rsidR="00B61FDC" w:rsidRPr="00B61FDC" w:rsidRDefault="00B61FDC" w:rsidP="006B37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41E6F74A" w14:textId="77777777" w:rsidR="00B61FDC" w:rsidRPr="00B61FDC" w:rsidRDefault="00B61FDC" w:rsidP="006B3725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FDC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378" w:type="dxa"/>
          </w:tcPr>
          <w:p w14:paraId="54A9BC0E" w14:textId="77777777" w:rsidR="00B61FDC" w:rsidRPr="00B61FDC" w:rsidRDefault="00B61FDC" w:rsidP="006B3725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FDC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1083" w:type="dxa"/>
          </w:tcPr>
          <w:p w14:paraId="0EA04DB0" w14:textId="77777777" w:rsidR="00B61FDC" w:rsidRPr="00B61FDC" w:rsidRDefault="00B61FDC" w:rsidP="006B3725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1FDC">
              <w:rPr>
                <w:rFonts w:ascii="Times New Roman" w:hAnsi="Times New Roman"/>
                <w:sz w:val="24"/>
                <w:szCs w:val="24"/>
              </w:rPr>
              <w:t>axb</w:t>
            </w:r>
            <w:proofErr w:type="spellEnd"/>
          </w:p>
        </w:tc>
        <w:tc>
          <w:tcPr>
            <w:tcW w:w="1364" w:type="dxa"/>
          </w:tcPr>
          <w:p w14:paraId="36D1224B" w14:textId="77777777" w:rsidR="00B61FDC" w:rsidRPr="00B61FDC" w:rsidRDefault="00B61FDC" w:rsidP="006B3725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14:paraId="101D6A6B" w14:textId="77777777" w:rsidR="00B61FDC" w:rsidRPr="00B61FDC" w:rsidRDefault="00B61FDC" w:rsidP="006B3725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1FDC">
              <w:rPr>
                <w:rFonts w:ascii="Times New Roman" w:hAnsi="Times New Roman"/>
                <w:sz w:val="24"/>
                <w:szCs w:val="24"/>
              </w:rPr>
              <w:t>axb+VAT</w:t>
            </w:r>
            <w:proofErr w:type="spellEnd"/>
          </w:p>
        </w:tc>
      </w:tr>
      <w:tr w:rsidR="00B61FDC" w:rsidRPr="00B61FDC" w14:paraId="6A538F40" w14:textId="77777777" w:rsidTr="00931B7B">
        <w:trPr>
          <w:trHeight w:val="604"/>
        </w:trPr>
        <w:tc>
          <w:tcPr>
            <w:tcW w:w="2608" w:type="dxa"/>
          </w:tcPr>
          <w:p w14:paraId="305EC4E1" w14:textId="0E6B77A1" w:rsidR="00B61FDC" w:rsidRPr="00B61FDC" w:rsidRDefault="00D2117C" w:rsidP="006B3725">
            <w:pPr>
              <w:rPr>
                <w:rFonts w:ascii="Times New Roman" w:hAnsi="Times New Roman"/>
                <w:sz w:val="24"/>
                <w:szCs w:val="24"/>
              </w:rPr>
            </w:pPr>
            <w:r w:rsidRPr="00D2117C">
              <w:rPr>
                <w:rFonts w:ascii="Times New Roman" w:hAnsi="Times New Roman"/>
                <w:sz w:val="24"/>
                <w:szCs w:val="24"/>
              </w:rPr>
              <w:t>Siedzisko turystyczne (mata składana do siedzenia)</w:t>
            </w:r>
          </w:p>
        </w:tc>
        <w:tc>
          <w:tcPr>
            <w:tcW w:w="1200" w:type="dxa"/>
          </w:tcPr>
          <w:p w14:paraId="3EB3BEFC" w14:textId="77777777" w:rsidR="00B61FDC" w:rsidRPr="00B61FDC" w:rsidRDefault="00B61FDC" w:rsidP="006B3725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14:paraId="10B29BD2" w14:textId="77777777" w:rsidR="00B61FDC" w:rsidRPr="00B61FDC" w:rsidRDefault="00B61FDC" w:rsidP="006B3725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14:paraId="2F108BB3" w14:textId="77777777" w:rsidR="00B61FDC" w:rsidRPr="00B61FDC" w:rsidRDefault="00B61FDC" w:rsidP="006B3725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28CC25A6" w14:textId="77777777" w:rsidR="00B61FDC" w:rsidRPr="00B61FDC" w:rsidRDefault="00B61FDC" w:rsidP="006B3725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14:paraId="3ACD200E" w14:textId="77777777" w:rsidR="00B61FDC" w:rsidRPr="00B61FDC" w:rsidRDefault="00B61FDC" w:rsidP="006B3725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1FDC" w:rsidRPr="00B61FDC" w14:paraId="7B5D71EE" w14:textId="77777777" w:rsidTr="00931B7B">
        <w:trPr>
          <w:trHeight w:val="604"/>
        </w:trPr>
        <w:tc>
          <w:tcPr>
            <w:tcW w:w="2608" w:type="dxa"/>
          </w:tcPr>
          <w:p w14:paraId="6D8594DB" w14:textId="321F9D3D" w:rsidR="00B61FDC" w:rsidRPr="00B61FDC" w:rsidRDefault="00B61FDC" w:rsidP="006B37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1FDC">
              <w:rPr>
                <w:rFonts w:ascii="Times New Roman" w:hAnsi="Times New Roman"/>
                <w:b/>
                <w:bCs/>
                <w:sz w:val="24"/>
                <w:szCs w:val="24"/>
              </w:rPr>
              <w:t>Suma</w:t>
            </w:r>
            <w:r w:rsidR="009147A7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00" w:type="dxa"/>
          </w:tcPr>
          <w:p w14:paraId="38AC8A86" w14:textId="77777777" w:rsidR="00B61FDC" w:rsidRPr="00B61FDC" w:rsidRDefault="00B61FDC" w:rsidP="006B3725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14:paraId="4E4AFEFC" w14:textId="77777777" w:rsidR="00B61FDC" w:rsidRPr="00B61FDC" w:rsidRDefault="00B61FDC" w:rsidP="006B3725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14:paraId="2E24EE40" w14:textId="77777777" w:rsidR="00B61FDC" w:rsidRPr="00B61FDC" w:rsidRDefault="00B61FDC" w:rsidP="006B3725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59D4EBE2" w14:textId="77777777" w:rsidR="00B61FDC" w:rsidRPr="00B61FDC" w:rsidRDefault="00B61FDC" w:rsidP="006B3725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14:paraId="586A26C0" w14:textId="77777777" w:rsidR="00B61FDC" w:rsidRPr="00B61FDC" w:rsidRDefault="00B61FDC" w:rsidP="006B3725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1621168" w14:textId="61679861" w:rsidR="00020B55" w:rsidRDefault="00020B55" w:rsidP="00931B7B">
      <w:pPr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Część II </w:t>
      </w:r>
      <w:r w:rsidRPr="00020B55">
        <w:rPr>
          <w:rFonts w:ascii="Times New Roman" w:hAnsi="Times New Roman"/>
          <w:sz w:val="24"/>
          <w:szCs w:val="24"/>
        </w:rPr>
        <w:t>…………………………………………….. zł brutto (słownie złotych: ……………………….) według następującej specyfikacji:</w:t>
      </w:r>
    </w:p>
    <w:tbl>
      <w:tblPr>
        <w:tblStyle w:val="Tabela-Siatka"/>
        <w:tblpPr w:leftFromText="141" w:rightFromText="141" w:vertAnchor="text" w:horzAnchor="margin" w:tblpXSpec="center" w:tblpY="199"/>
        <w:tblW w:w="9062" w:type="dxa"/>
        <w:tblLook w:val="04A0" w:firstRow="1" w:lastRow="0" w:firstColumn="1" w:lastColumn="0" w:noHBand="0" w:noVBand="1"/>
      </w:tblPr>
      <w:tblGrid>
        <w:gridCol w:w="2465"/>
        <w:gridCol w:w="1182"/>
        <w:gridCol w:w="1304"/>
        <w:gridCol w:w="1456"/>
        <w:gridCol w:w="1263"/>
        <w:gridCol w:w="1392"/>
      </w:tblGrid>
      <w:tr w:rsidR="00020B55" w:rsidRPr="00B61FDC" w14:paraId="239D8D61" w14:textId="77777777" w:rsidTr="009147A7">
        <w:trPr>
          <w:trHeight w:val="947"/>
        </w:trPr>
        <w:tc>
          <w:tcPr>
            <w:tcW w:w="2601" w:type="dxa"/>
          </w:tcPr>
          <w:p w14:paraId="4F5C1B2B" w14:textId="77777777" w:rsidR="00020B55" w:rsidRPr="00B61FDC" w:rsidRDefault="00020B55" w:rsidP="009648ED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FDC">
              <w:rPr>
                <w:rFonts w:ascii="Times New Roman" w:hAnsi="Times New Roman"/>
                <w:b/>
                <w:sz w:val="24"/>
                <w:szCs w:val="24"/>
              </w:rPr>
              <w:t>Nazwa  produktu</w:t>
            </w:r>
          </w:p>
        </w:tc>
        <w:tc>
          <w:tcPr>
            <w:tcW w:w="1201" w:type="dxa"/>
          </w:tcPr>
          <w:p w14:paraId="1B8B19DD" w14:textId="77777777" w:rsidR="00020B55" w:rsidRPr="00B61FDC" w:rsidRDefault="00020B55" w:rsidP="009648ED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FDC">
              <w:rPr>
                <w:rFonts w:ascii="Times New Roman" w:hAnsi="Times New Roman"/>
                <w:b/>
                <w:sz w:val="24"/>
                <w:szCs w:val="24"/>
              </w:rPr>
              <w:t>Wartość netto</w:t>
            </w:r>
          </w:p>
          <w:p w14:paraId="426BFF0A" w14:textId="77777777" w:rsidR="00020B55" w:rsidRPr="00B61FDC" w:rsidRDefault="00020B55" w:rsidP="009648ED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FDC">
              <w:rPr>
                <w:rFonts w:ascii="Times New Roman" w:hAnsi="Times New Roman"/>
                <w:b/>
                <w:sz w:val="24"/>
                <w:szCs w:val="24"/>
              </w:rPr>
              <w:t>1 szt.</w:t>
            </w:r>
          </w:p>
        </w:tc>
        <w:tc>
          <w:tcPr>
            <w:tcW w:w="1380" w:type="dxa"/>
          </w:tcPr>
          <w:p w14:paraId="4423EE9C" w14:textId="77777777" w:rsidR="00020B55" w:rsidRPr="00B61FDC" w:rsidRDefault="00020B55" w:rsidP="009648ED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FDC">
              <w:rPr>
                <w:rFonts w:ascii="Times New Roman" w:hAnsi="Times New Roman"/>
                <w:b/>
                <w:sz w:val="24"/>
                <w:szCs w:val="24"/>
              </w:rPr>
              <w:t xml:space="preserve">Liczba sztuk </w:t>
            </w:r>
          </w:p>
        </w:tc>
        <w:tc>
          <w:tcPr>
            <w:tcW w:w="1083" w:type="dxa"/>
          </w:tcPr>
          <w:p w14:paraId="3185B78E" w14:textId="44FA3446" w:rsidR="00020B55" w:rsidRPr="00B61FDC" w:rsidRDefault="00020B55" w:rsidP="009648ED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FDC">
              <w:rPr>
                <w:rFonts w:ascii="Times New Roman" w:hAnsi="Times New Roman"/>
                <w:b/>
                <w:sz w:val="24"/>
                <w:szCs w:val="24"/>
              </w:rPr>
              <w:t>Wartość</w:t>
            </w:r>
            <w:r w:rsidR="00931B7B">
              <w:rPr>
                <w:rFonts w:ascii="Times New Roman" w:hAnsi="Times New Roman"/>
                <w:b/>
                <w:sz w:val="24"/>
                <w:szCs w:val="24"/>
              </w:rPr>
              <w:t xml:space="preserve">  sumaryczna</w:t>
            </w:r>
            <w:r w:rsidR="00931B7B" w:rsidRPr="00B61FD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61FDC">
              <w:rPr>
                <w:rFonts w:ascii="Times New Roman" w:hAnsi="Times New Roman"/>
                <w:b/>
                <w:sz w:val="24"/>
                <w:szCs w:val="24"/>
              </w:rPr>
              <w:t xml:space="preserve"> netto</w:t>
            </w:r>
          </w:p>
          <w:p w14:paraId="71DF971A" w14:textId="77777777" w:rsidR="00020B55" w:rsidRPr="00B61FDC" w:rsidRDefault="00020B55" w:rsidP="009648ED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7" w:type="dxa"/>
          </w:tcPr>
          <w:p w14:paraId="29B4BC74" w14:textId="77777777" w:rsidR="00020B55" w:rsidRPr="00B61FDC" w:rsidRDefault="00020B55" w:rsidP="009648ED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FDC">
              <w:rPr>
                <w:rFonts w:ascii="Times New Roman" w:hAnsi="Times New Roman"/>
                <w:b/>
                <w:sz w:val="24"/>
                <w:szCs w:val="24"/>
              </w:rPr>
              <w:t xml:space="preserve"> VAT</w:t>
            </w:r>
          </w:p>
        </w:tc>
        <w:tc>
          <w:tcPr>
            <w:tcW w:w="1430" w:type="dxa"/>
          </w:tcPr>
          <w:p w14:paraId="15AE794C" w14:textId="77777777" w:rsidR="00020B55" w:rsidRPr="00B61FDC" w:rsidRDefault="00020B55" w:rsidP="009648ED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FDC">
              <w:rPr>
                <w:rFonts w:ascii="Times New Roman" w:hAnsi="Times New Roman"/>
                <w:b/>
                <w:sz w:val="24"/>
                <w:szCs w:val="24"/>
              </w:rPr>
              <w:t>Wartość brutto</w:t>
            </w:r>
          </w:p>
          <w:p w14:paraId="61701334" w14:textId="77777777" w:rsidR="00020B55" w:rsidRPr="00B61FDC" w:rsidRDefault="00020B55" w:rsidP="009648ED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FD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020B55" w:rsidRPr="00B61FDC" w14:paraId="31C15CA0" w14:textId="77777777" w:rsidTr="009147A7">
        <w:trPr>
          <w:trHeight w:val="322"/>
        </w:trPr>
        <w:tc>
          <w:tcPr>
            <w:tcW w:w="2601" w:type="dxa"/>
          </w:tcPr>
          <w:p w14:paraId="6E4593C2" w14:textId="77777777" w:rsidR="00020B55" w:rsidRPr="00B61FDC" w:rsidRDefault="00020B55" w:rsidP="00964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14:paraId="7E426B4A" w14:textId="77777777" w:rsidR="00020B55" w:rsidRPr="00B61FDC" w:rsidRDefault="00020B55" w:rsidP="009648ED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FDC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380" w:type="dxa"/>
          </w:tcPr>
          <w:p w14:paraId="551AF2CA" w14:textId="77777777" w:rsidR="00020B55" w:rsidRPr="00B61FDC" w:rsidRDefault="00020B55" w:rsidP="009648ED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FDC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1083" w:type="dxa"/>
          </w:tcPr>
          <w:p w14:paraId="05E1016F" w14:textId="77777777" w:rsidR="00020B55" w:rsidRPr="00B61FDC" w:rsidRDefault="00020B55" w:rsidP="009648ED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1FDC">
              <w:rPr>
                <w:rFonts w:ascii="Times New Roman" w:hAnsi="Times New Roman"/>
                <w:sz w:val="24"/>
                <w:szCs w:val="24"/>
              </w:rPr>
              <w:t>axb</w:t>
            </w:r>
            <w:proofErr w:type="spellEnd"/>
          </w:p>
        </w:tc>
        <w:tc>
          <w:tcPr>
            <w:tcW w:w="1367" w:type="dxa"/>
          </w:tcPr>
          <w:p w14:paraId="2400AED5" w14:textId="77777777" w:rsidR="00020B55" w:rsidRPr="00B61FDC" w:rsidRDefault="00020B55" w:rsidP="009648ED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493FDB00" w14:textId="77777777" w:rsidR="00020B55" w:rsidRPr="00B61FDC" w:rsidRDefault="00020B55" w:rsidP="009648ED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1FDC">
              <w:rPr>
                <w:rFonts w:ascii="Times New Roman" w:hAnsi="Times New Roman"/>
                <w:sz w:val="24"/>
                <w:szCs w:val="24"/>
              </w:rPr>
              <w:t>axb+VAT</w:t>
            </w:r>
            <w:proofErr w:type="spellEnd"/>
          </w:p>
        </w:tc>
      </w:tr>
      <w:tr w:rsidR="00020B55" w:rsidRPr="00B61FDC" w14:paraId="022062E9" w14:textId="77777777" w:rsidTr="009147A7">
        <w:trPr>
          <w:trHeight w:val="604"/>
        </w:trPr>
        <w:tc>
          <w:tcPr>
            <w:tcW w:w="2601" w:type="dxa"/>
          </w:tcPr>
          <w:p w14:paraId="61BBCA97" w14:textId="198036B2" w:rsidR="00020B55" w:rsidRPr="00B61FDC" w:rsidRDefault="00020B55" w:rsidP="009648ED">
            <w:pPr>
              <w:rPr>
                <w:rFonts w:ascii="Times New Roman" w:hAnsi="Times New Roman"/>
                <w:sz w:val="24"/>
                <w:szCs w:val="24"/>
              </w:rPr>
            </w:pPr>
            <w:r w:rsidRPr="00D2117C">
              <w:rPr>
                <w:rFonts w:ascii="Times New Roman" w:hAnsi="Times New Roman"/>
                <w:sz w:val="24"/>
                <w:szCs w:val="24"/>
              </w:rPr>
              <w:t xml:space="preserve">Gra karciana – typu </w:t>
            </w:r>
            <w:r w:rsidR="00931B7B">
              <w:rPr>
                <w:rFonts w:ascii="Times New Roman" w:hAnsi="Times New Roman"/>
                <w:sz w:val="24"/>
                <w:szCs w:val="24"/>
              </w:rPr>
              <w:t>karciany</w:t>
            </w:r>
            <w:r w:rsidRPr="00D2117C">
              <w:rPr>
                <w:rFonts w:ascii="Times New Roman" w:hAnsi="Times New Roman"/>
                <w:sz w:val="24"/>
                <w:szCs w:val="24"/>
              </w:rPr>
              <w:t xml:space="preserve"> Piotruś do indywidualnego zadruku:</w:t>
            </w:r>
          </w:p>
        </w:tc>
        <w:tc>
          <w:tcPr>
            <w:tcW w:w="1201" w:type="dxa"/>
          </w:tcPr>
          <w:p w14:paraId="7C57FC29" w14:textId="77777777" w:rsidR="00020B55" w:rsidRPr="00B61FDC" w:rsidRDefault="00020B55" w:rsidP="009648ED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14:paraId="5671B405" w14:textId="77777777" w:rsidR="00020B55" w:rsidRPr="00B61FDC" w:rsidRDefault="00020B55" w:rsidP="009648ED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14:paraId="6313F8DC" w14:textId="77777777" w:rsidR="00020B55" w:rsidRPr="00B61FDC" w:rsidRDefault="00020B55" w:rsidP="009648ED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14:paraId="103EEFFC" w14:textId="77777777" w:rsidR="00020B55" w:rsidRPr="00B61FDC" w:rsidRDefault="00020B55" w:rsidP="009648ED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598944C7" w14:textId="77777777" w:rsidR="00020B55" w:rsidRPr="00B61FDC" w:rsidRDefault="00020B55" w:rsidP="009648ED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47A7" w:rsidRPr="00B61FDC" w14:paraId="093D40CD" w14:textId="77777777" w:rsidTr="009147A7">
        <w:trPr>
          <w:trHeight w:val="604"/>
        </w:trPr>
        <w:tc>
          <w:tcPr>
            <w:tcW w:w="2601" w:type="dxa"/>
          </w:tcPr>
          <w:p w14:paraId="2E74E4C7" w14:textId="63E560E4" w:rsidR="009147A7" w:rsidRPr="00931B7B" w:rsidRDefault="009147A7" w:rsidP="009648E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1B7B">
              <w:rPr>
                <w:rFonts w:ascii="Times New Roman" w:hAnsi="Times New Roman"/>
                <w:b/>
                <w:sz w:val="24"/>
                <w:szCs w:val="24"/>
              </w:rPr>
              <w:t>Suma:</w:t>
            </w:r>
          </w:p>
        </w:tc>
        <w:tc>
          <w:tcPr>
            <w:tcW w:w="1201" w:type="dxa"/>
          </w:tcPr>
          <w:p w14:paraId="5579817B" w14:textId="77777777" w:rsidR="009147A7" w:rsidRPr="00B61FDC" w:rsidRDefault="009147A7" w:rsidP="009648ED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14:paraId="316927B2" w14:textId="77777777" w:rsidR="009147A7" w:rsidRPr="00B61FDC" w:rsidRDefault="009147A7" w:rsidP="009648ED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14:paraId="2A24B39A" w14:textId="77777777" w:rsidR="009147A7" w:rsidRPr="00B61FDC" w:rsidRDefault="009147A7" w:rsidP="009648ED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14:paraId="5D0AEFEA" w14:textId="77777777" w:rsidR="009147A7" w:rsidRPr="00B61FDC" w:rsidRDefault="009147A7" w:rsidP="009648ED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07A2BD1A" w14:textId="77777777" w:rsidR="009147A7" w:rsidRPr="00B61FDC" w:rsidRDefault="009147A7" w:rsidP="009648ED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D84EB03" w14:textId="41AF3C86" w:rsidR="00020B55" w:rsidRDefault="00020B55" w:rsidP="00931B7B">
      <w:pPr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</w:p>
    <w:p w14:paraId="7AB1ACE1" w14:textId="11424450" w:rsidR="00020B55" w:rsidRDefault="00020B55" w:rsidP="00931B7B">
      <w:pPr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Część III </w:t>
      </w:r>
      <w:r w:rsidRPr="00020B55">
        <w:rPr>
          <w:rFonts w:ascii="Times New Roman" w:hAnsi="Times New Roman"/>
          <w:sz w:val="24"/>
          <w:szCs w:val="24"/>
        </w:rPr>
        <w:t>…………………………………………….. zł brutto (słownie złotych: ……………………….) według następującej specyfikacji:</w:t>
      </w:r>
    </w:p>
    <w:p w14:paraId="7D894746" w14:textId="16805599" w:rsidR="00020B55" w:rsidRDefault="00020B55" w:rsidP="00931B7B">
      <w:pPr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XSpec="center" w:tblpY="199"/>
        <w:tblW w:w="9062" w:type="dxa"/>
        <w:tblLook w:val="04A0" w:firstRow="1" w:lastRow="0" w:firstColumn="1" w:lastColumn="0" w:noHBand="0" w:noVBand="1"/>
      </w:tblPr>
      <w:tblGrid>
        <w:gridCol w:w="2436"/>
        <w:gridCol w:w="1184"/>
        <w:gridCol w:w="1314"/>
        <w:gridCol w:w="1456"/>
        <w:gridCol w:w="1276"/>
        <w:gridCol w:w="1396"/>
      </w:tblGrid>
      <w:tr w:rsidR="00020B55" w:rsidRPr="00B61FDC" w14:paraId="389F5BE0" w14:textId="77777777" w:rsidTr="009147A7">
        <w:trPr>
          <w:trHeight w:val="947"/>
        </w:trPr>
        <w:tc>
          <w:tcPr>
            <w:tcW w:w="2601" w:type="dxa"/>
          </w:tcPr>
          <w:p w14:paraId="2C3A53CB" w14:textId="77777777" w:rsidR="00020B55" w:rsidRPr="00B61FDC" w:rsidRDefault="00020B55" w:rsidP="009648ED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FDC">
              <w:rPr>
                <w:rFonts w:ascii="Times New Roman" w:hAnsi="Times New Roman"/>
                <w:b/>
                <w:sz w:val="24"/>
                <w:szCs w:val="24"/>
              </w:rPr>
              <w:t>Nazwa  produktu</w:t>
            </w:r>
          </w:p>
        </w:tc>
        <w:tc>
          <w:tcPr>
            <w:tcW w:w="1201" w:type="dxa"/>
          </w:tcPr>
          <w:p w14:paraId="54AD61CB" w14:textId="77777777" w:rsidR="00020B55" w:rsidRPr="00B61FDC" w:rsidRDefault="00020B55" w:rsidP="009648ED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FDC">
              <w:rPr>
                <w:rFonts w:ascii="Times New Roman" w:hAnsi="Times New Roman"/>
                <w:b/>
                <w:sz w:val="24"/>
                <w:szCs w:val="24"/>
              </w:rPr>
              <w:t>Wartość netto</w:t>
            </w:r>
          </w:p>
          <w:p w14:paraId="1A8D9ACA" w14:textId="77777777" w:rsidR="00020B55" w:rsidRPr="00B61FDC" w:rsidRDefault="00020B55" w:rsidP="009648ED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FDC">
              <w:rPr>
                <w:rFonts w:ascii="Times New Roman" w:hAnsi="Times New Roman"/>
                <w:b/>
                <w:sz w:val="24"/>
                <w:szCs w:val="24"/>
              </w:rPr>
              <w:t>1 szt.</w:t>
            </w:r>
          </w:p>
        </w:tc>
        <w:tc>
          <w:tcPr>
            <w:tcW w:w="1380" w:type="dxa"/>
          </w:tcPr>
          <w:p w14:paraId="4577FC64" w14:textId="77777777" w:rsidR="00020B55" w:rsidRPr="00B61FDC" w:rsidRDefault="00020B55" w:rsidP="009648ED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FDC">
              <w:rPr>
                <w:rFonts w:ascii="Times New Roman" w:hAnsi="Times New Roman"/>
                <w:b/>
                <w:sz w:val="24"/>
                <w:szCs w:val="24"/>
              </w:rPr>
              <w:t xml:space="preserve">Liczba sztuk </w:t>
            </w:r>
          </w:p>
        </w:tc>
        <w:tc>
          <w:tcPr>
            <w:tcW w:w="1083" w:type="dxa"/>
          </w:tcPr>
          <w:p w14:paraId="524D07EF" w14:textId="77777777" w:rsidR="00931B7B" w:rsidRDefault="00020B55" w:rsidP="009648ED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FDC">
              <w:rPr>
                <w:rFonts w:ascii="Times New Roman" w:hAnsi="Times New Roman"/>
                <w:b/>
                <w:sz w:val="24"/>
                <w:szCs w:val="24"/>
              </w:rPr>
              <w:t>Wartość</w:t>
            </w:r>
          </w:p>
          <w:p w14:paraId="271A6D55" w14:textId="4540F20F" w:rsidR="00020B55" w:rsidRPr="00B61FDC" w:rsidRDefault="00931B7B" w:rsidP="009648ED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sumaryczna</w:t>
            </w:r>
            <w:r w:rsidRPr="00B61FD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20B55" w:rsidRPr="00B61FDC">
              <w:rPr>
                <w:rFonts w:ascii="Times New Roman" w:hAnsi="Times New Roman"/>
                <w:b/>
                <w:sz w:val="24"/>
                <w:szCs w:val="24"/>
              </w:rPr>
              <w:t xml:space="preserve"> netto</w:t>
            </w:r>
          </w:p>
          <w:p w14:paraId="3BE12A06" w14:textId="77777777" w:rsidR="00020B55" w:rsidRPr="00B61FDC" w:rsidRDefault="00020B55" w:rsidP="009648ED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7" w:type="dxa"/>
          </w:tcPr>
          <w:p w14:paraId="48160158" w14:textId="77777777" w:rsidR="00020B55" w:rsidRPr="00B61FDC" w:rsidRDefault="00020B55" w:rsidP="009648ED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FDC">
              <w:rPr>
                <w:rFonts w:ascii="Times New Roman" w:hAnsi="Times New Roman"/>
                <w:b/>
                <w:sz w:val="24"/>
                <w:szCs w:val="24"/>
              </w:rPr>
              <w:t xml:space="preserve"> VAT</w:t>
            </w:r>
          </w:p>
        </w:tc>
        <w:tc>
          <w:tcPr>
            <w:tcW w:w="1430" w:type="dxa"/>
          </w:tcPr>
          <w:p w14:paraId="0F3E6CA8" w14:textId="77777777" w:rsidR="00020B55" w:rsidRPr="00B61FDC" w:rsidRDefault="00020B55" w:rsidP="009648ED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FDC">
              <w:rPr>
                <w:rFonts w:ascii="Times New Roman" w:hAnsi="Times New Roman"/>
                <w:b/>
                <w:sz w:val="24"/>
                <w:szCs w:val="24"/>
              </w:rPr>
              <w:t>Wartość brutto</w:t>
            </w:r>
          </w:p>
          <w:p w14:paraId="68DB1AC8" w14:textId="77777777" w:rsidR="00020B55" w:rsidRPr="00B61FDC" w:rsidRDefault="00020B55" w:rsidP="009648ED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FD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020B55" w:rsidRPr="00B61FDC" w14:paraId="36BEBCD5" w14:textId="77777777" w:rsidTr="009147A7">
        <w:trPr>
          <w:trHeight w:val="322"/>
        </w:trPr>
        <w:tc>
          <w:tcPr>
            <w:tcW w:w="2601" w:type="dxa"/>
          </w:tcPr>
          <w:p w14:paraId="54946575" w14:textId="77777777" w:rsidR="00020B55" w:rsidRPr="00B61FDC" w:rsidRDefault="00020B55" w:rsidP="00964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14:paraId="5C052579" w14:textId="77777777" w:rsidR="00020B55" w:rsidRPr="00B61FDC" w:rsidRDefault="00020B55" w:rsidP="009648ED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FDC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380" w:type="dxa"/>
          </w:tcPr>
          <w:p w14:paraId="4C7B8958" w14:textId="77777777" w:rsidR="00020B55" w:rsidRPr="00B61FDC" w:rsidRDefault="00020B55" w:rsidP="009648ED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FDC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1083" w:type="dxa"/>
          </w:tcPr>
          <w:p w14:paraId="3A50CE82" w14:textId="77777777" w:rsidR="00020B55" w:rsidRPr="00B61FDC" w:rsidRDefault="00020B55" w:rsidP="009648ED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1FDC">
              <w:rPr>
                <w:rFonts w:ascii="Times New Roman" w:hAnsi="Times New Roman"/>
                <w:sz w:val="24"/>
                <w:szCs w:val="24"/>
              </w:rPr>
              <w:t>axb</w:t>
            </w:r>
            <w:proofErr w:type="spellEnd"/>
          </w:p>
        </w:tc>
        <w:tc>
          <w:tcPr>
            <w:tcW w:w="1367" w:type="dxa"/>
          </w:tcPr>
          <w:p w14:paraId="490F2D63" w14:textId="77777777" w:rsidR="00020B55" w:rsidRPr="00B61FDC" w:rsidRDefault="00020B55" w:rsidP="009648ED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664D18D6" w14:textId="77777777" w:rsidR="00020B55" w:rsidRPr="00B61FDC" w:rsidRDefault="00020B55" w:rsidP="009648ED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1FDC">
              <w:rPr>
                <w:rFonts w:ascii="Times New Roman" w:hAnsi="Times New Roman"/>
                <w:sz w:val="24"/>
                <w:szCs w:val="24"/>
              </w:rPr>
              <w:t>axb+VAT</w:t>
            </w:r>
            <w:proofErr w:type="spellEnd"/>
          </w:p>
        </w:tc>
      </w:tr>
      <w:tr w:rsidR="00020B55" w:rsidRPr="00B61FDC" w14:paraId="60BF1CC6" w14:textId="77777777" w:rsidTr="009147A7">
        <w:trPr>
          <w:trHeight w:val="604"/>
        </w:trPr>
        <w:tc>
          <w:tcPr>
            <w:tcW w:w="2601" w:type="dxa"/>
          </w:tcPr>
          <w:p w14:paraId="0CF70D12" w14:textId="77777777" w:rsidR="00020B55" w:rsidRPr="00B61FDC" w:rsidRDefault="00020B55" w:rsidP="009648E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Woskowijka</w:t>
            </w:r>
            <w:proofErr w:type="spellEnd"/>
          </w:p>
        </w:tc>
        <w:tc>
          <w:tcPr>
            <w:tcW w:w="1201" w:type="dxa"/>
          </w:tcPr>
          <w:p w14:paraId="7CBD2980" w14:textId="77777777" w:rsidR="00020B55" w:rsidRPr="00B61FDC" w:rsidRDefault="00020B55" w:rsidP="009648ED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14:paraId="7FEE1C04" w14:textId="77777777" w:rsidR="00020B55" w:rsidRPr="00B61FDC" w:rsidRDefault="00020B55" w:rsidP="009648ED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14:paraId="6CB5C3DB" w14:textId="77777777" w:rsidR="00020B55" w:rsidRPr="00B61FDC" w:rsidRDefault="00020B55" w:rsidP="009648ED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14:paraId="142792E3" w14:textId="77777777" w:rsidR="00020B55" w:rsidRPr="00B61FDC" w:rsidRDefault="00020B55" w:rsidP="009648ED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4D3AB859" w14:textId="77777777" w:rsidR="00020B55" w:rsidRPr="00B61FDC" w:rsidRDefault="00020B55" w:rsidP="009648ED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47A7" w:rsidRPr="00B61FDC" w14:paraId="0E94592E" w14:textId="77777777" w:rsidTr="009147A7">
        <w:trPr>
          <w:trHeight w:val="604"/>
        </w:trPr>
        <w:tc>
          <w:tcPr>
            <w:tcW w:w="2601" w:type="dxa"/>
          </w:tcPr>
          <w:p w14:paraId="039A96CF" w14:textId="2450C754" w:rsidR="009147A7" w:rsidRPr="00931B7B" w:rsidRDefault="009147A7" w:rsidP="009648E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1B7B">
              <w:rPr>
                <w:rFonts w:ascii="Times New Roman" w:hAnsi="Times New Roman"/>
                <w:b/>
                <w:sz w:val="24"/>
                <w:szCs w:val="24"/>
              </w:rPr>
              <w:t>Suma:</w:t>
            </w:r>
          </w:p>
        </w:tc>
        <w:tc>
          <w:tcPr>
            <w:tcW w:w="1201" w:type="dxa"/>
          </w:tcPr>
          <w:p w14:paraId="5C983B78" w14:textId="77777777" w:rsidR="009147A7" w:rsidRPr="00B61FDC" w:rsidRDefault="009147A7" w:rsidP="009648ED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14:paraId="572E543E" w14:textId="77777777" w:rsidR="009147A7" w:rsidRPr="00B61FDC" w:rsidRDefault="009147A7" w:rsidP="009648ED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14:paraId="2762ACB6" w14:textId="77777777" w:rsidR="009147A7" w:rsidRPr="00B61FDC" w:rsidRDefault="009147A7" w:rsidP="009648ED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14:paraId="0F8881F6" w14:textId="77777777" w:rsidR="009147A7" w:rsidRPr="00B61FDC" w:rsidRDefault="009147A7" w:rsidP="009648ED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02EE648E" w14:textId="77777777" w:rsidR="009147A7" w:rsidRPr="00B61FDC" w:rsidRDefault="009147A7" w:rsidP="009648ED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4608A26" w14:textId="36436F7B" w:rsidR="00020B55" w:rsidRDefault="00020B55" w:rsidP="00931B7B">
      <w:pPr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</w:p>
    <w:p w14:paraId="541880EC" w14:textId="23204E95" w:rsidR="00020B55" w:rsidRDefault="00020B55" w:rsidP="00931B7B">
      <w:pPr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Część IV </w:t>
      </w:r>
      <w:r w:rsidRPr="00020B55">
        <w:rPr>
          <w:rFonts w:ascii="Times New Roman" w:hAnsi="Times New Roman"/>
          <w:sz w:val="24"/>
          <w:szCs w:val="24"/>
        </w:rPr>
        <w:t>…………………………………………….. zł brutto (słownie złotych: ……………………….) według następującej specyfikacji:</w:t>
      </w:r>
    </w:p>
    <w:p w14:paraId="29736254" w14:textId="4A8FECD5" w:rsidR="00020B55" w:rsidRDefault="00020B55" w:rsidP="00931B7B">
      <w:pPr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XSpec="center" w:tblpY="199"/>
        <w:tblW w:w="9062" w:type="dxa"/>
        <w:tblLook w:val="04A0" w:firstRow="1" w:lastRow="0" w:firstColumn="1" w:lastColumn="0" w:noHBand="0" w:noVBand="1"/>
      </w:tblPr>
      <w:tblGrid>
        <w:gridCol w:w="2425"/>
        <w:gridCol w:w="1185"/>
        <w:gridCol w:w="1317"/>
        <w:gridCol w:w="1456"/>
        <w:gridCol w:w="1281"/>
        <w:gridCol w:w="1398"/>
      </w:tblGrid>
      <w:tr w:rsidR="00020B55" w:rsidRPr="00B61FDC" w14:paraId="130E5192" w14:textId="77777777" w:rsidTr="009147A7">
        <w:trPr>
          <w:trHeight w:val="947"/>
        </w:trPr>
        <w:tc>
          <w:tcPr>
            <w:tcW w:w="2601" w:type="dxa"/>
          </w:tcPr>
          <w:p w14:paraId="34DA2E4C" w14:textId="77777777" w:rsidR="00020B55" w:rsidRPr="00B61FDC" w:rsidRDefault="00020B55" w:rsidP="009648ED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FDC">
              <w:rPr>
                <w:rFonts w:ascii="Times New Roman" w:hAnsi="Times New Roman"/>
                <w:b/>
                <w:sz w:val="24"/>
                <w:szCs w:val="24"/>
              </w:rPr>
              <w:t>Nazwa  produktu</w:t>
            </w:r>
          </w:p>
        </w:tc>
        <w:tc>
          <w:tcPr>
            <w:tcW w:w="1201" w:type="dxa"/>
          </w:tcPr>
          <w:p w14:paraId="312EFA1E" w14:textId="77777777" w:rsidR="00020B55" w:rsidRPr="00B61FDC" w:rsidRDefault="00020B55" w:rsidP="009648ED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FDC">
              <w:rPr>
                <w:rFonts w:ascii="Times New Roman" w:hAnsi="Times New Roman"/>
                <w:b/>
                <w:sz w:val="24"/>
                <w:szCs w:val="24"/>
              </w:rPr>
              <w:t>Wartość netto</w:t>
            </w:r>
          </w:p>
          <w:p w14:paraId="723E28F0" w14:textId="77777777" w:rsidR="00020B55" w:rsidRPr="00B61FDC" w:rsidRDefault="00020B55" w:rsidP="009648ED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FDC">
              <w:rPr>
                <w:rFonts w:ascii="Times New Roman" w:hAnsi="Times New Roman"/>
                <w:b/>
                <w:sz w:val="24"/>
                <w:szCs w:val="24"/>
              </w:rPr>
              <w:t>1 szt.</w:t>
            </w:r>
          </w:p>
        </w:tc>
        <w:tc>
          <w:tcPr>
            <w:tcW w:w="1380" w:type="dxa"/>
          </w:tcPr>
          <w:p w14:paraId="55B5696F" w14:textId="77777777" w:rsidR="00020B55" w:rsidRPr="00B61FDC" w:rsidRDefault="00020B55" w:rsidP="009648ED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FDC">
              <w:rPr>
                <w:rFonts w:ascii="Times New Roman" w:hAnsi="Times New Roman"/>
                <w:b/>
                <w:sz w:val="24"/>
                <w:szCs w:val="24"/>
              </w:rPr>
              <w:t xml:space="preserve">Liczba sztuk </w:t>
            </w:r>
          </w:p>
        </w:tc>
        <w:tc>
          <w:tcPr>
            <w:tcW w:w="1083" w:type="dxa"/>
          </w:tcPr>
          <w:p w14:paraId="2B9AB70B" w14:textId="08260E84" w:rsidR="00020B55" w:rsidRPr="00B61FDC" w:rsidRDefault="00020B55" w:rsidP="009648ED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FDC">
              <w:rPr>
                <w:rFonts w:ascii="Times New Roman" w:hAnsi="Times New Roman"/>
                <w:b/>
                <w:sz w:val="24"/>
                <w:szCs w:val="24"/>
              </w:rPr>
              <w:t xml:space="preserve">Wartość </w:t>
            </w:r>
            <w:r w:rsidR="00931B7B">
              <w:rPr>
                <w:rFonts w:ascii="Times New Roman" w:hAnsi="Times New Roman"/>
                <w:b/>
                <w:sz w:val="24"/>
                <w:szCs w:val="24"/>
              </w:rPr>
              <w:t xml:space="preserve"> sumaryczna</w:t>
            </w:r>
            <w:r w:rsidR="00931B7B" w:rsidRPr="00B61FD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61FDC">
              <w:rPr>
                <w:rFonts w:ascii="Times New Roman" w:hAnsi="Times New Roman"/>
                <w:b/>
                <w:sz w:val="24"/>
                <w:szCs w:val="24"/>
              </w:rPr>
              <w:t>netto</w:t>
            </w:r>
          </w:p>
          <w:p w14:paraId="696CF42A" w14:textId="77777777" w:rsidR="00020B55" w:rsidRPr="00B61FDC" w:rsidRDefault="00020B55" w:rsidP="009648ED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7" w:type="dxa"/>
          </w:tcPr>
          <w:p w14:paraId="13DFE0ED" w14:textId="77777777" w:rsidR="00020B55" w:rsidRPr="00B61FDC" w:rsidRDefault="00020B55" w:rsidP="009648ED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FDC">
              <w:rPr>
                <w:rFonts w:ascii="Times New Roman" w:hAnsi="Times New Roman"/>
                <w:b/>
                <w:sz w:val="24"/>
                <w:szCs w:val="24"/>
              </w:rPr>
              <w:t xml:space="preserve"> VAT</w:t>
            </w:r>
          </w:p>
        </w:tc>
        <w:tc>
          <w:tcPr>
            <w:tcW w:w="1430" w:type="dxa"/>
          </w:tcPr>
          <w:p w14:paraId="0EC4ACA2" w14:textId="77777777" w:rsidR="00020B55" w:rsidRPr="00B61FDC" w:rsidRDefault="00020B55" w:rsidP="009648ED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FDC">
              <w:rPr>
                <w:rFonts w:ascii="Times New Roman" w:hAnsi="Times New Roman"/>
                <w:b/>
                <w:sz w:val="24"/>
                <w:szCs w:val="24"/>
              </w:rPr>
              <w:t>Wartość brutto</w:t>
            </w:r>
          </w:p>
          <w:p w14:paraId="2A1F6FBC" w14:textId="77777777" w:rsidR="00020B55" w:rsidRPr="00B61FDC" w:rsidRDefault="00020B55" w:rsidP="009648ED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FD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020B55" w:rsidRPr="00B61FDC" w14:paraId="66F0110B" w14:textId="77777777" w:rsidTr="009147A7">
        <w:trPr>
          <w:trHeight w:val="322"/>
        </w:trPr>
        <w:tc>
          <w:tcPr>
            <w:tcW w:w="2601" w:type="dxa"/>
          </w:tcPr>
          <w:p w14:paraId="275C1273" w14:textId="77777777" w:rsidR="00020B55" w:rsidRPr="00B61FDC" w:rsidRDefault="00020B55" w:rsidP="00964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14:paraId="123C9967" w14:textId="77777777" w:rsidR="00020B55" w:rsidRPr="00B61FDC" w:rsidRDefault="00020B55" w:rsidP="009648ED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FDC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380" w:type="dxa"/>
          </w:tcPr>
          <w:p w14:paraId="39D5ACCE" w14:textId="77777777" w:rsidR="00020B55" w:rsidRPr="00B61FDC" w:rsidRDefault="00020B55" w:rsidP="009648ED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FDC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1083" w:type="dxa"/>
          </w:tcPr>
          <w:p w14:paraId="55533101" w14:textId="77777777" w:rsidR="00020B55" w:rsidRPr="00B61FDC" w:rsidRDefault="00020B55" w:rsidP="009648ED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1FDC">
              <w:rPr>
                <w:rFonts w:ascii="Times New Roman" w:hAnsi="Times New Roman"/>
                <w:sz w:val="24"/>
                <w:szCs w:val="24"/>
              </w:rPr>
              <w:t>axb</w:t>
            </w:r>
            <w:proofErr w:type="spellEnd"/>
          </w:p>
        </w:tc>
        <w:tc>
          <w:tcPr>
            <w:tcW w:w="1367" w:type="dxa"/>
          </w:tcPr>
          <w:p w14:paraId="738BC8DB" w14:textId="77777777" w:rsidR="00020B55" w:rsidRPr="00B61FDC" w:rsidRDefault="00020B55" w:rsidP="009648ED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54A55D10" w14:textId="77777777" w:rsidR="00020B55" w:rsidRPr="00B61FDC" w:rsidRDefault="00020B55" w:rsidP="009648ED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1FDC">
              <w:rPr>
                <w:rFonts w:ascii="Times New Roman" w:hAnsi="Times New Roman"/>
                <w:sz w:val="24"/>
                <w:szCs w:val="24"/>
              </w:rPr>
              <w:t>axb+VAT</w:t>
            </w:r>
            <w:proofErr w:type="spellEnd"/>
          </w:p>
        </w:tc>
      </w:tr>
      <w:tr w:rsidR="00020B55" w:rsidRPr="00B61FDC" w14:paraId="3D7161CB" w14:textId="77777777" w:rsidTr="009147A7">
        <w:trPr>
          <w:trHeight w:val="604"/>
        </w:trPr>
        <w:tc>
          <w:tcPr>
            <w:tcW w:w="2601" w:type="dxa"/>
          </w:tcPr>
          <w:p w14:paraId="53EF3F9E" w14:textId="77777777" w:rsidR="00020B55" w:rsidRPr="00B61FDC" w:rsidRDefault="00020B55" w:rsidP="009648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Drewniane puzzle</w:t>
            </w:r>
          </w:p>
        </w:tc>
        <w:tc>
          <w:tcPr>
            <w:tcW w:w="1201" w:type="dxa"/>
          </w:tcPr>
          <w:p w14:paraId="1C687D1F" w14:textId="77777777" w:rsidR="00020B55" w:rsidRPr="00B61FDC" w:rsidRDefault="00020B55" w:rsidP="009648ED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14:paraId="6F94D73D" w14:textId="77777777" w:rsidR="00020B55" w:rsidRPr="00B61FDC" w:rsidRDefault="00020B55" w:rsidP="009648ED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14:paraId="3C123C37" w14:textId="77777777" w:rsidR="00020B55" w:rsidRPr="00B61FDC" w:rsidRDefault="00020B55" w:rsidP="009648ED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14:paraId="229CE9F7" w14:textId="77777777" w:rsidR="00020B55" w:rsidRPr="00B61FDC" w:rsidRDefault="00020B55" w:rsidP="009648ED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78C8765A" w14:textId="77777777" w:rsidR="00020B55" w:rsidRPr="00B61FDC" w:rsidRDefault="00020B55" w:rsidP="009648ED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47A7" w:rsidRPr="00B61FDC" w14:paraId="7055B7CF" w14:textId="77777777" w:rsidTr="009147A7">
        <w:trPr>
          <w:trHeight w:val="604"/>
        </w:trPr>
        <w:tc>
          <w:tcPr>
            <w:tcW w:w="2601" w:type="dxa"/>
          </w:tcPr>
          <w:p w14:paraId="7EDF543C" w14:textId="14157F5A" w:rsidR="009147A7" w:rsidRPr="00931B7B" w:rsidRDefault="009147A7" w:rsidP="009648E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1B7B">
              <w:rPr>
                <w:rFonts w:ascii="Times New Roman" w:hAnsi="Times New Roman"/>
                <w:b/>
                <w:sz w:val="24"/>
                <w:szCs w:val="24"/>
              </w:rPr>
              <w:t>Suma:</w:t>
            </w:r>
          </w:p>
        </w:tc>
        <w:tc>
          <w:tcPr>
            <w:tcW w:w="1201" w:type="dxa"/>
          </w:tcPr>
          <w:p w14:paraId="58AF8273" w14:textId="77777777" w:rsidR="009147A7" w:rsidRPr="00B61FDC" w:rsidRDefault="009147A7" w:rsidP="009648ED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14:paraId="602C4AF8" w14:textId="77777777" w:rsidR="009147A7" w:rsidRPr="00B61FDC" w:rsidRDefault="009147A7" w:rsidP="009648ED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14:paraId="1E44FA17" w14:textId="77777777" w:rsidR="009147A7" w:rsidRPr="00B61FDC" w:rsidRDefault="009147A7" w:rsidP="009648ED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14:paraId="573B10B5" w14:textId="77777777" w:rsidR="009147A7" w:rsidRPr="00B61FDC" w:rsidRDefault="009147A7" w:rsidP="009648ED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0FFCCD1E" w14:textId="77777777" w:rsidR="009147A7" w:rsidRPr="00B61FDC" w:rsidRDefault="009147A7" w:rsidP="009648ED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76F4166" w14:textId="2443D1D9" w:rsidR="00020B55" w:rsidRDefault="00020B55" w:rsidP="00931B7B">
      <w:pPr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Część V </w:t>
      </w:r>
      <w:r w:rsidRPr="00020B55">
        <w:rPr>
          <w:rFonts w:ascii="Times New Roman" w:hAnsi="Times New Roman"/>
          <w:sz w:val="24"/>
          <w:szCs w:val="24"/>
        </w:rPr>
        <w:t>…………………………………………….. zł brutto (słownie złotych: ……………………….) według następującej specyfikacji:</w:t>
      </w:r>
    </w:p>
    <w:p w14:paraId="58D62B73" w14:textId="2B4DCEC5" w:rsidR="00020B55" w:rsidRDefault="00020B55" w:rsidP="00931B7B">
      <w:pPr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XSpec="center" w:tblpY="199"/>
        <w:tblW w:w="9062" w:type="dxa"/>
        <w:tblLook w:val="04A0" w:firstRow="1" w:lastRow="0" w:firstColumn="1" w:lastColumn="0" w:noHBand="0" w:noVBand="1"/>
      </w:tblPr>
      <w:tblGrid>
        <w:gridCol w:w="2608"/>
        <w:gridCol w:w="1200"/>
        <w:gridCol w:w="1378"/>
        <w:gridCol w:w="1083"/>
        <w:gridCol w:w="1364"/>
        <w:gridCol w:w="1429"/>
      </w:tblGrid>
      <w:tr w:rsidR="00020B55" w:rsidRPr="00B61FDC" w14:paraId="172526D3" w14:textId="77777777" w:rsidTr="00931B7B">
        <w:trPr>
          <w:trHeight w:val="947"/>
        </w:trPr>
        <w:tc>
          <w:tcPr>
            <w:tcW w:w="2608" w:type="dxa"/>
          </w:tcPr>
          <w:p w14:paraId="62105EC5" w14:textId="77777777" w:rsidR="00020B55" w:rsidRPr="00B61FDC" w:rsidRDefault="00020B55" w:rsidP="009648ED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FDC">
              <w:rPr>
                <w:rFonts w:ascii="Times New Roman" w:hAnsi="Times New Roman"/>
                <w:b/>
                <w:sz w:val="24"/>
                <w:szCs w:val="24"/>
              </w:rPr>
              <w:t>Nazwa  produktu</w:t>
            </w:r>
          </w:p>
        </w:tc>
        <w:tc>
          <w:tcPr>
            <w:tcW w:w="1200" w:type="dxa"/>
          </w:tcPr>
          <w:p w14:paraId="29108974" w14:textId="77777777" w:rsidR="00020B55" w:rsidRPr="00B61FDC" w:rsidRDefault="00020B55" w:rsidP="009648ED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FDC">
              <w:rPr>
                <w:rFonts w:ascii="Times New Roman" w:hAnsi="Times New Roman"/>
                <w:b/>
                <w:sz w:val="24"/>
                <w:szCs w:val="24"/>
              </w:rPr>
              <w:t>Wartość netto</w:t>
            </w:r>
          </w:p>
          <w:p w14:paraId="7A75F177" w14:textId="77777777" w:rsidR="00020B55" w:rsidRPr="00B61FDC" w:rsidRDefault="00020B55" w:rsidP="009648ED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FDC">
              <w:rPr>
                <w:rFonts w:ascii="Times New Roman" w:hAnsi="Times New Roman"/>
                <w:b/>
                <w:sz w:val="24"/>
                <w:szCs w:val="24"/>
              </w:rPr>
              <w:t>1 szt.</w:t>
            </w:r>
          </w:p>
        </w:tc>
        <w:tc>
          <w:tcPr>
            <w:tcW w:w="1378" w:type="dxa"/>
          </w:tcPr>
          <w:p w14:paraId="19BD69A1" w14:textId="77777777" w:rsidR="00020B55" w:rsidRPr="00B61FDC" w:rsidRDefault="00020B55" w:rsidP="009648ED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FDC">
              <w:rPr>
                <w:rFonts w:ascii="Times New Roman" w:hAnsi="Times New Roman"/>
                <w:b/>
                <w:sz w:val="24"/>
                <w:szCs w:val="24"/>
              </w:rPr>
              <w:t xml:space="preserve">Liczba sztuk </w:t>
            </w:r>
          </w:p>
        </w:tc>
        <w:tc>
          <w:tcPr>
            <w:tcW w:w="1083" w:type="dxa"/>
          </w:tcPr>
          <w:p w14:paraId="128A01A9" w14:textId="77777777" w:rsidR="00020B55" w:rsidRPr="00B61FDC" w:rsidRDefault="00020B55" w:rsidP="009648ED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FDC">
              <w:rPr>
                <w:rFonts w:ascii="Times New Roman" w:hAnsi="Times New Roman"/>
                <w:b/>
                <w:sz w:val="24"/>
                <w:szCs w:val="24"/>
              </w:rPr>
              <w:t>Wartość netto</w:t>
            </w:r>
          </w:p>
          <w:p w14:paraId="536E5E66" w14:textId="77777777" w:rsidR="00020B55" w:rsidRPr="00B61FDC" w:rsidRDefault="00020B55" w:rsidP="009648ED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4" w:type="dxa"/>
          </w:tcPr>
          <w:p w14:paraId="4C285D20" w14:textId="77777777" w:rsidR="00020B55" w:rsidRPr="00B61FDC" w:rsidRDefault="00020B55" w:rsidP="009648ED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FDC">
              <w:rPr>
                <w:rFonts w:ascii="Times New Roman" w:hAnsi="Times New Roman"/>
                <w:b/>
                <w:sz w:val="24"/>
                <w:szCs w:val="24"/>
              </w:rPr>
              <w:t xml:space="preserve"> VAT</w:t>
            </w:r>
          </w:p>
        </w:tc>
        <w:tc>
          <w:tcPr>
            <w:tcW w:w="1429" w:type="dxa"/>
          </w:tcPr>
          <w:p w14:paraId="438967F2" w14:textId="77777777" w:rsidR="00020B55" w:rsidRPr="00B61FDC" w:rsidRDefault="00020B55" w:rsidP="009648ED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FDC">
              <w:rPr>
                <w:rFonts w:ascii="Times New Roman" w:hAnsi="Times New Roman"/>
                <w:b/>
                <w:sz w:val="24"/>
                <w:szCs w:val="24"/>
              </w:rPr>
              <w:t>Wartość brutto</w:t>
            </w:r>
          </w:p>
          <w:p w14:paraId="09658828" w14:textId="77777777" w:rsidR="00020B55" w:rsidRPr="00B61FDC" w:rsidRDefault="00020B55" w:rsidP="009648ED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FD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020B55" w:rsidRPr="00B61FDC" w14:paraId="4541E547" w14:textId="77777777" w:rsidTr="00931B7B">
        <w:trPr>
          <w:trHeight w:val="322"/>
        </w:trPr>
        <w:tc>
          <w:tcPr>
            <w:tcW w:w="2608" w:type="dxa"/>
          </w:tcPr>
          <w:p w14:paraId="074F1A4A" w14:textId="77777777" w:rsidR="00020B55" w:rsidRPr="00B61FDC" w:rsidRDefault="00020B55" w:rsidP="00964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00B02DC0" w14:textId="77777777" w:rsidR="00020B55" w:rsidRPr="00B61FDC" w:rsidRDefault="00020B55" w:rsidP="009648ED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FDC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378" w:type="dxa"/>
          </w:tcPr>
          <w:p w14:paraId="01D7E051" w14:textId="77777777" w:rsidR="00020B55" w:rsidRPr="00B61FDC" w:rsidRDefault="00020B55" w:rsidP="009648ED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FDC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1083" w:type="dxa"/>
          </w:tcPr>
          <w:p w14:paraId="51C5346E" w14:textId="77777777" w:rsidR="00020B55" w:rsidRPr="00B61FDC" w:rsidRDefault="00020B55" w:rsidP="009648ED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1FDC">
              <w:rPr>
                <w:rFonts w:ascii="Times New Roman" w:hAnsi="Times New Roman"/>
                <w:sz w:val="24"/>
                <w:szCs w:val="24"/>
              </w:rPr>
              <w:t>axb</w:t>
            </w:r>
            <w:proofErr w:type="spellEnd"/>
          </w:p>
        </w:tc>
        <w:tc>
          <w:tcPr>
            <w:tcW w:w="1364" w:type="dxa"/>
          </w:tcPr>
          <w:p w14:paraId="15793D5C" w14:textId="77777777" w:rsidR="00020B55" w:rsidRPr="00B61FDC" w:rsidRDefault="00020B55" w:rsidP="009648ED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14:paraId="6733B209" w14:textId="77777777" w:rsidR="00020B55" w:rsidRPr="00B61FDC" w:rsidRDefault="00020B55" w:rsidP="009648ED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1FDC">
              <w:rPr>
                <w:rFonts w:ascii="Times New Roman" w:hAnsi="Times New Roman"/>
                <w:sz w:val="24"/>
                <w:szCs w:val="24"/>
              </w:rPr>
              <w:t>axb+VAT</w:t>
            </w:r>
            <w:proofErr w:type="spellEnd"/>
          </w:p>
        </w:tc>
      </w:tr>
      <w:tr w:rsidR="00020B55" w:rsidRPr="00B61FDC" w14:paraId="09D44815" w14:textId="77777777" w:rsidTr="00931B7B">
        <w:trPr>
          <w:trHeight w:val="604"/>
        </w:trPr>
        <w:tc>
          <w:tcPr>
            <w:tcW w:w="2608" w:type="dxa"/>
          </w:tcPr>
          <w:p w14:paraId="0580220C" w14:textId="77777777" w:rsidR="00020B55" w:rsidRDefault="00020B55" w:rsidP="009648ED">
            <w:pPr>
              <w:rPr>
                <w:rFonts w:ascii="Times New Roman" w:hAnsi="Times New Roman"/>
                <w:sz w:val="24"/>
                <w:szCs w:val="24"/>
              </w:rPr>
            </w:pPr>
            <w:r w:rsidRPr="00D2117C">
              <w:rPr>
                <w:rFonts w:ascii="Times New Roman" w:hAnsi="Times New Roman"/>
                <w:sz w:val="24"/>
                <w:szCs w:val="24"/>
              </w:rPr>
              <w:t>Okrągłe przypinki/ znaczki okolicznościowe</w:t>
            </w:r>
          </w:p>
        </w:tc>
        <w:tc>
          <w:tcPr>
            <w:tcW w:w="1200" w:type="dxa"/>
          </w:tcPr>
          <w:p w14:paraId="1FA6DD22" w14:textId="77777777" w:rsidR="00020B55" w:rsidRPr="00B61FDC" w:rsidRDefault="00020B55" w:rsidP="009648ED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14:paraId="5F7E32B9" w14:textId="77777777" w:rsidR="00020B55" w:rsidRPr="00B61FDC" w:rsidRDefault="00020B55" w:rsidP="009648ED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14:paraId="076CC717" w14:textId="77777777" w:rsidR="00020B55" w:rsidRPr="00B61FDC" w:rsidRDefault="00020B55" w:rsidP="009648ED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731E75B3" w14:textId="77777777" w:rsidR="00020B55" w:rsidRPr="00B61FDC" w:rsidRDefault="00020B55" w:rsidP="009648ED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14:paraId="729644A4" w14:textId="77777777" w:rsidR="00020B55" w:rsidRPr="00B61FDC" w:rsidRDefault="00020B55" w:rsidP="009648ED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0B55" w:rsidRPr="00B61FDC" w14:paraId="41208CDD" w14:textId="77777777" w:rsidTr="00931B7B">
        <w:trPr>
          <w:trHeight w:val="604"/>
        </w:trPr>
        <w:tc>
          <w:tcPr>
            <w:tcW w:w="2608" w:type="dxa"/>
          </w:tcPr>
          <w:p w14:paraId="2FDE14E3" w14:textId="77777777" w:rsidR="00020B55" w:rsidRPr="00B61FDC" w:rsidRDefault="00020B55" w:rsidP="009648E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1F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Suma </w:t>
            </w:r>
          </w:p>
        </w:tc>
        <w:tc>
          <w:tcPr>
            <w:tcW w:w="1200" w:type="dxa"/>
          </w:tcPr>
          <w:p w14:paraId="75D41856" w14:textId="77777777" w:rsidR="00020B55" w:rsidRPr="00B61FDC" w:rsidRDefault="00020B55" w:rsidP="009648ED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14:paraId="64B68D35" w14:textId="77777777" w:rsidR="00020B55" w:rsidRPr="00B61FDC" w:rsidRDefault="00020B55" w:rsidP="009648ED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14:paraId="4A540EBC" w14:textId="77777777" w:rsidR="00020B55" w:rsidRPr="00B61FDC" w:rsidRDefault="00020B55" w:rsidP="009648ED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15C60C07" w14:textId="77777777" w:rsidR="00020B55" w:rsidRPr="00B61FDC" w:rsidRDefault="00020B55" w:rsidP="009648ED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14:paraId="69C83831" w14:textId="77777777" w:rsidR="00020B55" w:rsidRPr="00B61FDC" w:rsidRDefault="00020B55" w:rsidP="009648ED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8C8C4B1" w14:textId="77777777" w:rsidR="00020B55" w:rsidRDefault="00020B55" w:rsidP="00020B55">
      <w:pPr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</w:p>
    <w:p w14:paraId="630215EF" w14:textId="77777777" w:rsidR="00020B55" w:rsidRDefault="00020B55" w:rsidP="00931B7B">
      <w:pPr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</w:p>
    <w:p w14:paraId="0B668C00" w14:textId="7815A341" w:rsidR="00020B55" w:rsidRDefault="00020B55" w:rsidP="00931B7B">
      <w:pPr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</w:p>
    <w:p w14:paraId="7124EAD9" w14:textId="77777777" w:rsidR="00020B55" w:rsidRPr="00B61FDC" w:rsidRDefault="00020B55" w:rsidP="00931B7B">
      <w:pPr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</w:p>
    <w:p w14:paraId="5EB51117" w14:textId="77777777" w:rsidR="00B61FDC" w:rsidRPr="00B61FDC" w:rsidRDefault="00B61FDC" w:rsidP="00833243">
      <w:pPr>
        <w:numPr>
          <w:ilvl w:val="0"/>
          <w:numId w:val="1"/>
        </w:numPr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  <w:r w:rsidRPr="00B61FDC">
        <w:rPr>
          <w:rFonts w:ascii="Times New Roman" w:hAnsi="Times New Roman"/>
          <w:sz w:val="24"/>
          <w:szCs w:val="24"/>
        </w:rPr>
        <w:t>Oświadczam, że zapoznałem się z warunkami niniejszego zapytania i nie wnoszę do niego żadnych zastrzeżeń oraz zdobyłem informacje konieczne do przygotowania oferty cenowej.</w:t>
      </w:r>
    </w:p>
    <w:p w14:paraId="635D834F" w14:textId="77777777" w:rsidR="00B61FDC" w:rsidRPr="00B61FDC" w:rsidRDefault="00B61FDC" w:rsidP="00833243">
      <w:pPr>
        <w:numPr>
          <w:ilvl w:val="0"/>
          <w:numId w:val="1"/>
        </w:numPr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  <w:r w:rsidRPr="00B61FDC">
        <w:rPr>
          <w:rFonts w:ascii="Times New Roman" w:hAnsi="Times New Roman"/>
          <w:sz w:val="24"/>
          <w:szCs w:val="24"/>
        </w:rPr>
        <w:t>Oświadczam, że oferta cenowa spełnia warunki określone w zapytaniu ofertowym.</w:t>
      </w:r>
    </w:p>
    <w:p w14:paraId="453E9BAC" w14:textId="54EBC0D9" w:rsidR="00020B55" w:rsidRPr="00B61FDC" w:rsidRDefault="00B61FDC" w:rsidP="00833243">
      <w:pPr>
        <w:numPr>
          <w:ilvl w:val="0"/>
          <w:numId w:val="1"/>
        </w:numPr>
        <w:spacing w:after="0" w:line="280" w:lineRule="exact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B61FDC">
        <w:rPr>
          <w:rFonts w:ascii="Times New Roman" w:hAnsi="Times New Roman"/>
          <w:sz w:val="24"/>
          <w:szCs w:val="24"/>
        </w:rPr>
        <w:t>Do niniejszego formularza są załączone i stanowią integralną część niniejszej oferty cenowej, następujące dokumenty:</w:t>
      </w:r>
    </w:p>
    <w:p w14:paraId="4723F4F3" w14:textId="7FCAEAEF" w:rsidR="00B61FDC" w:rsidRPr="00020B55" w:rsidRDefault="00020B55" w:rsidP="009A23FF">
      <w:pPr>
        <w:numPr>
          <w:ilvl w:val="0"/>
          <w:numId w:val="1"/>
        </w:numPr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  <w:r w:rsidRPr="007625A5">
        <w:rPr>
          <w:rFonts w:ascii="Times New Roman" w:hAnsi="Times New Roman"/>
          <w:sz w:val="24"/>
          <w:szCs w:val="24"/>
        </w:rPr>
        <w:t>Oświadczam / y, że nie podlegam / y wykluczeniu z postępowania na podstawie art. 7 ust. 1 ustawy z</w:t>
      </w:r>
      <w:r w:rsidR="00561727">
        <w:rPr>
          <w:rFonts w:ascii="Times New Roman" w:hAnsi="Times New Roman"/>
          <w:sz w:val="24"/>
          <w:szCs w:val="24"/>
        </w:rPr>
        <w:t xml:space="preserve"> </w:t>
      </w:r>
      <w:r w:rsidRPr="007625A5">
        <w:rPr>
          <w:rFonts w:ascii="Times New Roman" w:hAnsi="Times New Roman"/>
          <w:sz w:val="24"/>
          <w:szCs w:val="24"/>
        </w:rPr>
        <w:t>dnia 13 kwietnia 2022 r. o szczególnych rozwiązaniach w zakresie przeciwdziałania wspieraniu agresji</w:t>
      </w:r>
      <w:r w:rsidR="009A23FF" w:rsidRPr="007625A5">
        <w:rPr>
          <w:rFonts w:ascii="Times New Roman" w:hAnsi="Times New Roman"/>
          <w:sz w:val="24"/>
          <w:szCs w:val="24"/>
        </w:rPr>
        <w:t xml:space="preserve"> </w:t>
      </w:r>
      <w:r w:rsidRPr="007625A5">
        <w:rPr>
          <w:rFonts w:ascii="Times New Roman" w:hAnsi="Times New Roman"/>
          <w:sz w:val="24"/>
          <w:szCs w:val="24"/>
        </w:rPr>
        <w:t>na Ukrainę oraz służących ochronie bezpieczeństwa narodowego (Dz. U. z 2023 r. poz. 129).</w:t>
      </w:r>
    </w:p>
    <w:p w14:paraId="4978F155" w14:textId="77777777" w:rsidR="00B61FDC" w:rsidRPr="00B61FDC" w:rsidRDefault="00B61FDC" w:rsidP="00B61FDC">
      <w:pPr>
        <w:rPr>
          <w:rFonts w:ascii="Times New Roman" w:hAnsi="Times New Roman"/>
          <w:sz w:val="24"/>
          <w:szCs w:val="24"/>
        </w:rPr>
      </w:pPr>
    </w:p>
    <w:p w14:paraId="3FCF28AA" w14:textId="77777777" w:rsidR="00B61FDC" w:rsidRPr="00B61FDC" w:rsidRDefault="00B61FDC" w:rsidP="00B61FDC">
      <w:pPr>
        <w:spacing w:after="0"/>
        <w:rPr>
          <w:rFonts w:ascii="Times New Roman" w:hAnsi="Times New Roman"/>
          <w:sz w:val="24"/>
          <w:szCs w:val="24"/>
        </w:rPr>
      </w:pPr>
      <w:r w:rsidRPr="00B61FDC">
        <w:rPr>
          <w:rFonts w:ascii="Times New Roman" w:hAnsi="Times New Roman"/>
          <w:sz w:val="24"/>
          <w:szCs w:val="24"/>
        </w:rPr>
        <w:t>............................. , dnia .................                     .............................................................</w:t>
      </w:r>
    </w:p>
    <w:p w14:paraId="0957D2FC" w14:textId="77777777" w:rsidR="00B61FDC" w:rsidRPr="00B61FDC" w:rsidRDefault="00B61FDC" w:rsidP="00B61FDC">
      <w:pPr>
        <w:spacing w:after="0"/>
        <w:ind w:left="4956"/>
        <w:rPr>
          <w:rFonts w:ascii="Times New Roman" w:hAnsi="Times New Roman"/>
          <w:i/>
          <w:sz w:val="24"/>
          <w:szCs w:val="24"/>
        </w:rPr>
      </w:pPr>
      <w:r w:rsidRPr="00B61FDC">
        <w:rPr>
          <w:rFonts w:ascii="Times New Roman" w:hAnsi="Times New Roman"/>
          <w:i/>
          <w:sz w:val="24"/>
          <w:szCs w:val="24"/>
        </w:rPr>
        <w:t>( podpis i pieczęć osoby upoważnionej do reprezentowania Wykonawcy )</w:t>
      </w:r>
    </w:p>
    <w:p w14:paraId="789D0766" w14:textId="004E3BEA" w:rsidR="00CC31AB" w:rsidRPr="00B61FDC" w:rsidRDefault="00CC31AB" w:rsidP="00A66261">
      <w:pPr>
        <w:rPr>
          <w:rFonts w:ascii="Times New Roman" w:hAnsi="Times New Roman"/>
          <w:sz w:val="24"/>
          <w:szCs w:val="24"/>
        </w:rPr>
      </w:pPr>
    </w:p>
    <w:sectPr w:rsidR="00CC31AB" w:rsidRPr="00B61FDC" w:rsidSect="002E429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CA62E" w14:textId="77777777" w:rsidR="0050457E" w:rsidRDefault="0050457E" w:rsidP="000F38F9">
      <w:pPr>
        <w:spacing w:after="0" w:line="240" w:lineRule="auto"/>
      </w:pPr>
      <w:r>
        <w:separator/>
      </w:r>
    </w:p>
  </w:endnote>
  <w:endnote w:type="continuationSeparator" w:id="0">
    <w:p w14:paraId="1F88BFDE" w14:textId="77777777" w:rsidR="0050457E" w:rsidRDefault="0050457E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76E62" w14:textId="77777777" w:rsidR="00566CFE" w:rsidRDefault="00566CFE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A2A02" w14:textId="4AE4735F" w:rsidR="00566CFE" w:rsidRPr="00425F85" w:rsidRDefault="00B61FDC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40BD7EBA" wp14:editId="26BD6550">
          <wp:extent cx="5753100" cy="10287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3D159" w14:textId="77777777" w:rsidR="0050457E" w:rsidRDefault="0050457E" w:rsidP="000F38F9">
      <w:pPr>
        <w:spacing w:after="0" w:line="240" w:lineRule="auto"/>
      </w:pPr>
      <w:r>
        <w:separator/>
      </w:r>
    </w:p>
  </w:footnote>
  <w:footnote w:type="continuationSeparator" w:id="0">
    <w:p w14:paraId="010E8D19" w14:textId="77777777" w:rsidR="0050457E" w:rsidRDefault="0050457E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7FAEF" w14:textId="77777777" w:rsidR="00566CFE" w:rsidRDefault="00566CFE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E854A" w14:textId="1FA8AAB2" w:rsidR="00566CFE" w:rsidRDefault="00CE4ED3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51B13486" wp14:editId="1638E4A7">
          <wp:extent cx="4905375" cy="942975"/>
          <wp:effectExtent l="0" t="0" r="0" b="9525"/>
          <wp:docPr id="1" name="Obraz 1" descr="logo_RDOS_Warszawa_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_RDOS_Warszawa_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B07AF"/>
    <w:multiLevelType w:val="hybridMultilevel"/>
    <w:tmpl w:val="38AECCE6"/>
    <w:lvl w:ilvl="0" w:tplc="2F40369E">
      <w:start w:val="1"/>
      <w:numFmt w:val="decimal"/>
      <w:lvlText w:val="%1)"/>
      <w:lvlJc w:val="left"/>
      <w:pPr>
        <w:ind w:left="75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8240" w:hanging="360"/>
      </w:pPr>
    </w:lvl>
    <w:lvl w:ilvl="2" w:tplc="0415001B" w:tentative="1">
      <w:start w:val="1"/>
      <w:numFmt w:val="lowerRoman"/>
      <w:lvlText w:val="%3."/>
      <w:lvlJc w:val="right"/>
      <w:pPr>
        <w:ind w:left="8960" w:hanging="180"/>
      </w:pPr>
    </w:lvl>
    <w:lvl w:ilvl="3" w:tplc="0415000F" w:tentative="1">
      <w:start w:val="1"/>
      <w:numFmt w:val="decimal"/>
      <w:lvlText w:val="%4."/>
      <w:lvlJc w:val="left"/>
      <w:pPr>
        <w:ind w:left="9680" w:hanging="360"/>
      </w:pPr>
    </w:lvl>
    <w:lvl w:ilvl="4" w:tplc="04150019" w:tentative="1">
      <w:start w:val="1"/>
      <w:numFmt w:val="lowerLetter"/>
      <w:lvlText w:val="%5."/>
      <w:lvlJc w:val="left"/>
      <w:pPr>
        <w:ind w:left="10400" w:hanging="360"/>
      </w:pPr>
    </w:lvl>
    <w:lvl w:ilvl="5" w:tplc="0415001B" w:tentative="1">
      <w:start w:val="1"/>
      <w:numFmt w:val="lowerRoman"/>
      <w:lvlText w:val="%6."/>
      <w:lvlJc w:val="right"/>
      <w:pPr>
        <w:ind w:left="11120" w:hanging="180"/>
      </w:pPr>
    </w:lvl>
    <w:lvl w:ilvl="6" w:tplc="0415000F" w:tentative="1">
      <w:start w:val="1"/>
      <w:numFmt w:val="decimal"/>
      <w:lvlText w:val="%7."/>
      <w:lvlJc w:val="left"/>
      <w:pPr>
        <w:ind w:left="11840" w:hanging="360"/>
      </w:pPr>
    </w:lvl>
    <w:lvl w:ilvl="7" w:tplc="04150019" w:tentative="1">
      <w:start w:val="1"/>
      <w:numFmt w:val="lowerLetter"/>
      <w:lvlText w:val="%8."/>
      <w:lvlJc w:val="left"/>
      <w:pPr>
        <w:ind w:left="12560" w:hanging="360"/>
      </w:pPr>
    </w:lvl>
    <w:lvl w:ilvl="8" w:tplc="0415001B" w:tentative="1">
      <w:start w:val="1"/>
      <w:numFmt w:val="lowerRoman"/>
      <w:lvlText w:val="%9."/>
      <w:lvlJc w:val="right"/>
      <w:pPr>
        <w:ind w:left="13280" w:hanging="180"/>
      </w:pPr>
    </w:lvl>
  </w:abstractNum>
  <w:abstractNum w:abstractNumId="1" w15:restartNumberingAfterBreak="0">
    <w:nsid w:val="0DA938F3"/>
    <w:multiLevelType w:val="hybridMultilevel"/>
    <w:tmpl w:val="EE7CC8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42804"/>
    <w:multiLevelType w:val="hybridMultilevel"/>
    <w:tmpl w:val="C4D0EAD8"/>
    <w:lvl w:ilvl="0" w:tplc="FC7E2D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8707908"/>
    <w:multiLevelType w:val="hybridMultilevel"/>
    <w:tmpl w:val="EC74E3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75196"/>
    <w:multiLevelType w:val="hybridMultilevel"/>
    <w:tmpl w:val="3ED6EA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23DF2"/>
    <w:multiLevelType w:val="hybridMultilevel"/>
    <w:tmpl w:val="65A030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4824DC"/>
    <w:multiLevelType w:val="hybridMultilevel"/>
    <w:tmpl w:val="8EE45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532AF"/>
    <w:multiLevelType w:val="hybridMultilevel"/>
    <w:tmpl w:val="36F6E5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24A553F"/>
    <w:multiLevelType w:val="hybridMultilevel"/>
    <w:tmpl w:val="281291C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DD5480C0">
      <w:start w:val="1"/>
      <w:numFmt w:val="decimal"/>
      <w:lvlText w:val="%2."/>
      <w:lvlJc w:val="left"/>
      <w:pPr>
        <w:ind w:left="720" w:hanging="360"/>
      </w:pPr>
      <w:rPr>
        <w:b w:val="0"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6734B"/>
    <w:multiLevelType w:val="hybridMultilevel"/>
    <w:tmpl w:val="64FCB2DC"/>
    <w:lvl w:ilvl="0" w:tplc="49A0EC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08509F"/>
    <w:multiLevelType w:val="hybridMultilevel"/>
    <w:tmpl w:val="378657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E35D27"/>
    <w:multiLevelType w:val="hybridMultilevel"/>
    <w:tmpl w:val="FBB61D7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8C75EC"/>
    <w:multiLevelType w:val="hybridMultilevel"/>
    <w:tmpl w:val="37F28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245A54"/>
    <w:multiLevelType w:val="hybridMultilevel"/>
    <w:tmpl w:val="67D84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B05858"/>
    <w:multiLevelType w:val="hybridMultilevel"/>
    <w:tmpl w:val="501817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3B455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A33E15"/>
    <w:multiLevelType w:val="hybridMultilevel"/>
    <w:tmpl w:val="AEC689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74099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9879373">
    <w:abstractNumId w:val="0"/>
  </w:num>
  <w:num w:numId="3" w16cid:durableId="1166942426">
    <w:abstractNumId w:val="2"/>
  </w:num>
  <w:num w:numId="4" w16cid:durableId="1886018288">
    <w:abstractNumId w:val="14"/>
  </w:num>
  <w:num w:numId="5" w16cid:durableId="578561795">
    <w:abstractNumId w:val="13"/>
  </w:num>
  <w:num w:numId="6" w16cid:durableId="362362599">
    <w:abstractNumId w:val="9"/>
  </w:num>
  <w:num w:numId="7" w16cid:durableId="166361173">
    <w:abstractNumId w:val="8"/>
  </w:num>
  <w:num w:numId="8" w16cid:durableId="135612688">
    <w:abstractNumId w:val="6"/>
  </w:num>
  <w:num w:numId="9" w16cid:durableId="387269913">
    <w:abstractNumId w:val="4"/>
  </w:num>
  <w:num w:numId="10" w16cid:durableId="1035085831">
    <w:abstractNumId w:val="15"/>
  </w:num>
  <w:num w:numId="11" w16cid:durableId="1306937346">
    <w:abstractNumId w:val="5"/>
  </w:num>
  <w:num w:numId="12" w16cid:durableId="1494300398">
    <w:abstractNumId w:val="7"/>
  </w:num>
  <w:num w:numId="13" w16cid:durableId="1262955029">
    <w:abstractNumId w:val="3"/>
  </w:num>
  <w:num w:numId="14" w16cid:durableId="1560047009">
    <w:abstractNumId w:val="1"/>
  </w:num>
  <w:num w:numId="15" w16cid:durableId="1951085907">
    <w:abstractNumId w:val="10"/>
  </w:num>
  <w:num w:numId="16" w16cid:durableId="1428185810">
    <w:abstractNumId w:val="11"/>
  </w:num>
  <w:num w:numId="17" w16cid:durableId="2127888995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B75"/>
    <w:rsid w:val="0000053F"/>
    <w:rsid w:val="00000CE1"/>
    <w:rsid w:val="00004CD2"/>
    <w:rsid w:val="00010A42"/>
    <w:rsid w:val="00020B55"/>
    <w:rsid w:val="00027502"/>
    <w:rsid w:val="00032175"/>
    <w:rsid w:val="00037B27"/>
    <w:rsid w:val="00037C21"/>
    <w:rsid w:val="000447D9"/>
    <w:rsid w:val="00053243"/>
    <w:rsid w:val="000604D0"/>
    <w:rsid w:val="00067EFE"/>
    <w:rsid w:val="000731A7"/>
    <w:rsid w:val="000A354B"/>
    <w:rsid w:val="000B0D43"/>
    <w:rsid w:val="000B0F3D"/>
    <w:rsid w:val="000C331A"/>
    <w:rsid w:val="000D0A53"/>
    <w:rsid w:val="000D0E4A"/>
    <w:rsid w:val="000D418C"/>
    <w:rsid w:val="000F3813"/>
    <w:rsid w:val="000F38F9"/>
    <w:rsid w:val="000F4064"/>
    <w:rsid w:val="000F6056"/>
    <w:rsid w:val="000F6B36"/>
    <w:rsid w:val="001071DC"/>
    <w:rsid w:val="0011105B"/>
    <w:rsid w:val="00120EA8"/>
    <w:rsid w:val="00126EFB"/>
    <w:rsid w:val="001279BB"/>
    <w:rsid w:val="001361B3"/>
    <w:rsid w:val="00140852"/>
    <w:rsid w:val="00142059"/>
    <w:rsid w:val="001520EF"/>
    <w:rsid w:val="00152CA5"/>
    <w:rsid w:val="00170A44"/>
    <w:rsid w:val="00172633"/>
    <w:rsid w:val="00174B8D"/>
    <w:rsid w:val="00175D69"/>
    <w:rsid w:val="001766D0"/>
    <w:rsid w:val="001829B4"/>
    <w:rsid w:val="001859AC"/>
    <w:rsid w:val="001A12FD"/>
    <w:rsid w:val="001A59E6"/>
    <w:rsid w:val="001B220E"/>
    <w:rsid w:val="001B2867"/>
    <w:rsid w:val="001E180E"/>
    <w:rsid w:val="001E286B"/>
    <w:rsid w:val="001E31C1"/>
    <w:rsid w:val="001E46D9"/>
    <w:rsid w:val="001E5D3D"/>
    <w:rsid w:val="001E7341"/>
    <w:rsid w:val="001E759D"/>
    <w:rsid w:val="001F489F"/>
    <w:rsid w:val="001F7608"/>
    <w:rsid w:val="00206A75"/>
    <w:rsid w:val="002078CB"/>
    <w:rsid w:val="00221F98"/>
    <w:rsid w:val="00225414"/>
    <w:rsid w:val="00230A6E"/>
    <w:rsid w:val="0024534D"/>
    <w:rsid w:val="00252FDD"/>
    <w:rsid w:val="002532E0"/>
    <w:rsid w:val="00254393"/>
    <w:rsid w:val="00254A64"/>
    <w:rsid w:val="002557FB"/>
    <w:rsid w:val="002616E4"/>
    <w:rsid w:val="00275106"/>
    <w:rsid w:val="00276EE3"/>
    <w:rsid w:val="0028598C"/>
    <w:rsid w:val="0028757A"/>
    <w:rsid w:val="0029349E"/>
    <w:rsid w:val="00293E1A"/>
    <w:rsid w:val="00294096"/>
    <w:rsid w:val="002A2117"/>
    <w:rsid w:val="002A372A"/>
    <w:rsid w:val="002B2242"/>
    <w:rsid w:val="002C018D"/>
    <w:rsid w:val="002C28AF"/>
    <w:rsid w:val="002E195E"/>
    <w:rsid w:val="002E4297"/>
    <w:rsid w:val="002E73B9"/>
    <w:rsid w:val="002F3587"/>
    <w:rsid w:val="0030330F"/>
    <w:rsid w:val="00311BAA"/>
    <w:rsid w:val="003149CE"/>
    <w:rsid w:val="0032557E"/>
    <w:rsid w:val="00342586"/>
    <w:rsid w:val="00345E66"/>
    <w:rsid w:val="0034729A"/>
    <w:rsid w:val="00350DC0"/>
    <w:rsid w:val="00356FA1"/>
    <w:rsid w:val="0036229F"/>
    <w:rsid w:val="00366480"/>
    <w:rsid w:val="003677CE"/>
    <w:rsid w:val="003714E9"/>
    <w:rsid w:val="00383FDD"/>
    <w:rsid w:val="00387C93"/>
    <w:rsid w:val="00390E4A"/>
    <w:rsid w:val="00393829"/>
    <w:rsid w:val="00395577"/>
    <w:rsid w:val="003A0BEC"/>
    <w:rsid w:val="003A3906"/>
    <w:rsid w:val="003B53EB"/>
    <w:rsid w:val="003B78A8"/>
    <w:rsid w:val="003C4350"/>
    <w:rsid w:val="003D0D93"/>
    <w:rsid w:val="003D0F98"/>
    <w:rsid w:val="003D2BC5"/>
    <w:rsid w:val="003E2539"/>
    <w:rsid w:val="003E7DA1"/>
    <w:rsid w:val="003F14C8"/>
    <w:rsid w:val="003F3ED1"/>
    <w:rsid w:val="00400CD5"/>
    <w:rsid w:val="004034F6"/>
    <w:rsid w:val="00405CB2"/>
    <w:rsid w:val="004200CE"/>
    <w:rsid w:val="00425F85"/>
    <w:rsid w:val="00427679"/>
    <w:rsid w:val="004535FB"/>
    <w:rsid w:val="00462E22"/>
    <w:rsid w:val="00467036"/>
    <w:rsid w:val="0047093B"/>
    <w:rsid w:val="00476E20"/>
    <w:rsid w:val="00482400"/>
    <w:rsid w:val="004959AC"/>
    <w:rsid w:val="004A1F57"/>
    <w:rsid w:val="004A2F36"/>
    <w:rsid w:val="004C5493"/>
    <w:rsid w:val="004E0296"/>
    <w:rsid w:val="004E1B75"/>
    <w:rsid w:val="004E438D"/>
    <w:rsid w:val="004E5BBD"/>
    <w:rsid w:val="004F2ECE"/>
    <w:rsid w:val="004F4F2B"/>
    <w:rsid w:val="004F539B"/>
    <w:rsid w:val="004F6C8B"/>
    <w:rsid w:val="004F7F8E"/>
    <w:rsid w:val="00502F8D"/>
    <w:rsid w:val="0050457E"/>
    <w:rsid w:val="00511B5A"/>
    <w:rsid w:val="005124AD"/>
    <w:rsid w:val="00522C1A"/>
    <w:rsid w:val="00524A39"/>
    <w:rsid w:val="00525C85"/>
    <w:rsid w:val="0053507F"/>
    <w:rsid w:val="0054781B"/>
    <w:rsid w:val="00554E6F"/>
    <w:rsid w:val="00561727"/>
    <w:rsid w:val="0056308C"/>
    <w:rsid w:val="00564992"/>
    <w:rsid w:val="00565133"/>
    <w:rsid w:val="00565C4F"/>
    <w:rsid w:val="005665DF"/>
    <w:rsid w:val="00566CFE"/>
    <w:rsid w:val="00572EBA"/>
    <w:rsid w:val="005955DD"/>
    <w:rsid w:val="005B017E"/>
    <w:rsid w:val="005B3112"/>
    <w:rsid w:val="005B5023"/>
    <w:rsid w:val="005B7AE8"/>
    <w:rsid w:val="005C7609"/>
    <w:rsid w:val="005D0871"/>
    <w:rsid w:val="005E1CC4"/>
    <w:rsid w:val="005E2075"/>
    <w:rsid w:val="005F2256"/>
    <w:rsid w:val="005F4F3B"/>
    <w:rsid w:val="0062060B"/>
    <w:rsid w:val="0062162E"/>
    <w:rsid w:val="006224C0"/>
    <w:rsid w:val="0062316B"/>
    <w:rsid w:val="0062523B"/>
    <w:rsid w:val="00626F39"/>
    <w:rsid w:val="00630CFD"/>
    <w:rsid w:val="00633F2F"/>
    <w:rsid w:val="00637732"/>
    <w:rsid w:val="0064017C"/>
    <w:rsid w:val="00644DFE"/>
    <w:rsid w:val="00644EEA"/>
    <w:rsid w:val="0064643B"/>
    <w:rsid w:val="006510E8"/>
    <w:rsid w:val="0065461A"/>
    <w:rsid w:val="00660BC4"/>
    <w:rsid w:val="00660D27"/>
    <w:rsid w:val="00663E02"/>
    <w:rsid w:val="00681549"/>
    <w:rsid w:val="00682DE8"/>
    <w:rsid w:val="006908AD"/>
    <w:rsid w:val="00692EAC"/>
    <w:rsid w:val="00697307"/>
    <w:rsid w:val="006A7DB0"/>
    <w:rsid w:val="006A7FC1"/>
    <w:rsid w:val="006B0CFA"/>
    <w:rsid w:val="006C1A4E"/>
    <w:rsid w:val="006D2CAA"/>
    <w:rsid w:val="006E2AA6"/>
    <w:rsid w:val="006F01E4"/>
    <w:rsid w:val="00700C6B"/>
    <w:rsid w:val="007010CE"/>
    <w:rsid w:val="00705E77"/>
    <w:rsid w:val="007108B2"/>
    <w:rsid w:val="00715D01"/>
    <w:rsid w:val="00721AE7"/>
    <w:rsid w:val="00730123"/>
    <w:rsid w:val="0075095D"/>
    <w:rsid w:val="00751339"/>
    <w:rsid w:val="00753374"/>
    <w:rsid w:val="00753700"/>
    <w:rsid w:val="00761266"/>
    <w:rsid w:val="007613CF"/>
    <w:rsid w:val="007625A5"/>
    <w:rsid w:val="00762D7D"/>
    <w:rsid w:val="00766975"/>
    <w:rsid w:val="00773935"/>
    <w:rsid w:val="00782E45"/>
    <w:rsid w:val="00791260"/>
    <w:rsid w:val="007922DD"/>
    <w:rsid w:val="007A7EBB"/>
    <w:rsid w:val="007B5595"/>
    <w:rsid w:val="007C0665"/>
    <w:rsid w:val="007D7C22"/>
    <w:rsid w:val="007D7E1F"/>
    <w:rsid w:val="007E28EB"/>
    <w:rsid w:val="007E3E85"/>
    <w:rsid w:val="008053E2"/>
    <w:rsid w:val="00812CEA"/>
    <w:rsid w:val="00825DF7"/>
    <w:rsid w:val="00833243"/>
    <w:rsid w:val="008336AD"/>
    <w:rsid w:val="00833F50"/>
    <w:rsid w:val="0083483B"/>
    <w:rsid w:val="008353AA"/>
    <w:rsid w:val="00840CD7"/>
    <w:rsid w:val="0085274A"/>
    <w:rsid w:val="00867B63"/>
    <w:rsid w:val="008730A5"/>
    <w:rsid w:val="00876C6C"/>
    <w:rsid w:val="0088287B"/>
    <w:rsid w:val="008A254F"/>
    <w:rsid w:val="008A6923"/>
    <w:rsid w:val="008A7A1B"/>
    <w:rsid w:val="008B6E97"/>
    <w:rsid w:val="008D77DE"/>
    <w:rsid w:val="008F2047"/>
    <w:rsid w:val="008F3D2E"/>
    <w:rsid w:val="008F57C6"/>
    <w:rsid w:val="008F5F7C"/>
    <w:rsid w:val="008F7B53"/>
    <w:rsid w:val="009036E9"/>
    <w:rsid w:val="00910168"/>
    <w:rsid w:val="009147A7"/>
    <w:rsid w:val="0092535E"/>
    <w:rsid w:val="009301BF"/>
    <w:rsid w:val="00931B7B"/>
    <w:rsid w:val="009328BB"/>
    <w:rsid w:val="00941272"/>
    <w:rsid w:val="00944B90"/>
    <w:rsid w:val="00951C0C"/>
    <w:rsid w:val="009540D7"/>
    <w:rsid w:val="0095546E"/>
    <w:rsid w:val="00961420"/>
    <w:rsid w:val="0096370D"/>
    <w:rsid w:val="00965419"/>
    <w:rsid w:val="0098094F"/>
    <w:rsid w:val="009817ED"/>
    <w:rsid w:val="00981CC6"/>
    <w:rsid w:val="0098493E"/>
    <w:rsid w:val="009855A2"/>
    <w:rsid w:val="0099489D"/>
    <w:rsid w:val="009949ED"/>
    <w:rsid w:val="009A0AE7"/>
    <w:rsid w:val="009A23FF"/>
    <w:rsid w:val="009C05F6"/>
    <w:rsid w:val="009D1B8D"/>
    <w:rsid w:val="009D62B2"/>
    <w:rsid w:val="009E1EAE"/>
    <w:rsid w:val="009E49FC"/>
    <w:rsid w:val="009E5CA9"/>
    <w:rsid w:val="009F0F2F"/>
    <w:rsid w:val="009F7301"/>
    <w:rsid w:val="00A12B80"/>
    <w:rsid w:val="00A20FE6"/>
    <w:rsid w:val="00A237E6"/>
    <w:rsid w:val="00A30797"/>
    <w:rsid w:val="00A30F49"/>
    <w:rsid w:val="00A317AB"/>
    <w:rsid w:val="00A44FD5"/>
    <w:rsid w:val="00A55133"/>
    <w:rsid w:val="00A575E1"/>
    <w:rsid w:val="00A604B4"/>
    <w:rsid w:val="00A61476"/>
    <w:rsid w:val="00A66261"/>
    <w:rsid w:val="00A66F4C"/>
    <w:rsid w:val="00A90B65"/>
    <w:rsid w:val="00A914A3"/>
    <w:rsid w:val="00A9313E"/>
    <w:rsid w:val="00AA681D"/>
    <w:rsid w:val="00AA7128"/>
    <w:rsid w:val="00AA74B1"/>
    <w:rsid w:val="00AB3633"/>
    <w:rsid w:val="00AC3537"/>
    <w:rsid w:val="00AC5C4B"/>
    <w:rsid w:val="00AC7253"/>
    <w:rsid w:val="00AD21F3"/>
    <w:rsid w:val="00AD7E62"/>
    <w:rsid w:val="00AE1E84"/>
    <w:rsid w:val="00AF0B90"/>
    <w:rsid w:val="00AF227C"/>
    <w:rsid w:val="00AF2F99"/>
    <w:rsid w:val="00AF450E"/>
    <w:rsid w:val="00B02955"/>
    <w:rsid w:val="00B0464F"/>
    <w:rsid w:val="00B118DB"/>
    <w:rsid w:val="00B13BB7"/>
    <w:rsid w:val="00B17A09"/>
    <w:rsid w:val="00B25C78"/>
    <w:rsid w:val="00B42B66"/>
    <w:rsid w:val="00B502B2"/>
    <w:rsid w:val="00B56FE2"/>
    <w:rsid w:val="00B61FDC"/>
    <w:rsid w:val="00B67EEF"/>
    <w:rsid w:val="00B7502A"/>
    <w:rsid w:val="00B977DC"/>
    <w:rsid w:val="00BA1DD7"/>
    <w:rsid w:val="00BB1812"/>
    <w:rsid w:val="00BB4EDF"/>
    <w:rsid w:val="00BC0F8C"/>
    <w:rsid w:val="00BC32BC"/>
    <w:rsid w:val="00BC407A"/>
    <w:rsid w:val="00BE10FB"/>
    <w:rsid w:val="00BE35A6"/>
    <w:rsid w:val="00BF2FAD"/>
    <w:rsid w:val="00C040F2"/>
    <w:rsid w:val="00C07700"/>
    <w:rsid w:val="00C106CC"/>
    <w:rsid w:val="00C15C8B"/>
    <w:rsid w:val="00C35DC2"/>
    <w:rsid w:val="00C550ED"/>
    <w:rsid w:val="00C6681D"/>
    <w:rsid w:val="00C73541"/>
    <w:rsid w:val="00C82C11"/>
    <w:rsid w:val="00C94095"/>
    <w:rsid w:val="00CA19B2"/>
    <w:rsid w:val="00CA27C0"/>
    <w:rsid w:val="00CA35E4"/>
    <w:rsid w:val="00CA6EBE"/>
    <w:rsid w:val="00CC217C"/>
    <w:rsid w:val="00CC31AB"/>
    <w:rsid w:val="00CC523D"/>
    <w:rsid w:val="00CD7AA5"/>
    <w:rsid w:val="00CE4ED3"/>
    <w:rsid w:val="00CF136F"/>
    <w:rsid w:val="00D06763"/>
    <w:rsid w:val="00D16970"/>
    <w:rsid w:val="00D2117C"/>
    <w:rsid w:val="00D26CC4"/>
    <w:rsid w:val="00D32B28"/>
    <w:rsid w:val="00D401B3"/>
    <w:rsid w:val="00D46069"/>
    <w:rsid w:val="00D50823"/>
    <w:rsid w:val="00D531D9"/>
    <w:rsid w:val="00D53C40"/>
    <w:rsid w:val="00D556EF"/>
    <w:rsid w:val="00D60596"/>
    <w:rsid w:val="00D65F26"/>
    <w:rsid w:val="00D71897"/>
    <w:rsid w:val="00D72AFA"/>
    <w:rsid w:val="00D735C2"/>
    <w:rsid w:val="00D77BF5"/>
    <w:rsid w:val="00D932E0"/>
    <w:rsid w:val="00D971E8"/>
    <w:rsid w:val="00DA4EDB"/>
    <w:rsid w:val="00DA52C0"/>
    <w:rsid w:val="00DA668E"/>
    <w:rsid w:val="00DD709D"/>
    <w:rsid w:val="00DD76E6"/>
    <w:rsid w:val="00DE3A1E"/>
    <w:rsid w:val="00DF3938"/>
    <w:rsid w:val="00DF66AF"/>
    <w:rsid w:val="00DF6D8F"/>
    <w:rsid w:val="00E04246"/>
    <w:rsid w:val="00E06489"/>
    <w:rsid w:val="00E101F1"/>
    <w:rsid w:val="00E13933"/>
    <w:rsid w:val="00E1523D"/>
    <w:rsid w:val="00E1684D"/>
    <w:rsid w:val="00E36B61"/>
    <w:rsid w:val="00E37929"/>
    <w:rsid w:val="00E40E5E"/>
    <w:rsid w:val="00E5354F"/>
    <w:rsid w:val="00E6591B"/>
    <w:rsid w:val="00E67956"/>
    <w:rsid w:val="00E732DF"/>
    <w:rsid w:val="00E75426"/>
    <w:rsid w:val="00E87EBD"/>
    <w:rsid w:val="00E91C2E"/>
    <w:rsid w:val="00E9434F"/>
    <w:rsid w:val="00E9473F"/>
    <w:rsid w:val="00E95CE8"/>
    <w:rsid w:val="00E96DD8"/>
    <w:rsid w:val="00EA7BF6"/>
    <w:rsid w:val="00EB38F2"/>
    <w:rsid w:val="00EC63F2"/>
    <w:rsid w:val="00ED5455"/>
    <w:rsid w:val="00ED59F5"/>
    <w:rsid w:val="00EE0644"/>
    <w:rsid w:val="00EE06FC"/>
    <w:rsid w:val="00EE0784"/>
    <w:rsid w:val="00EE41E2"/>
    <w:rsid w:val="00EE7BA2"/>
    <w:rsid w:val="00EF26CF"/>
    <w:rsid w:val="00EF5356"/>
    <w:rsid w:val="00F13274"/>
    <w:rsid w:val="00F14543"/>
    <w:rsid w:val="00F22B34"/>
    <w:rsid w:val="00F26230"/>
    <w:rsid w:val="00F2757A"/>
    <w:rsid w:val="00F27D06"/>
    <w:rsid w:val="00F304F3"/>
    <w:rsid w:val="00F318C7"/>
    <w:rsid w:val="00F31C60"/>
    <w:rsid w:val="00F429CE"/>
    <w:rsid w:val="00F678E0"/>
    <w:rsid w:val="00F9249F"/>
    <w:rsid w:val="00FB0B7D"/>
    <w:rsid w:val="00FD3EEE"/>
    <w:rsid w:val="00FD7864"/>
    <w:rsid w:val="00FE63DD"/>
    <w:rsid w:val="00FE6F5B"/>
    <w:rsid w:val="00FF1ACA"/>
    <w:rsid w:val="00FF2EEB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8C5D3"/>
  <w15:docId w15:val="{920E3378-6239-421E-9E58-52AF55D11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0B5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rsid w:val="00AA71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AA7128"/>
    <w:rPr>
      <w:rFonts w:ascii="Courier New" w:eastAsia="Times New Roman" w:hAnsi="Courier New" w:cs="Courier New"/>
      <w:color w:val="000000"/>
    </w:rPr>
  </w:style>
  <w:style w:type="paragraph" w:customStyle="1" w:styleId="Default">
    <w:name w:val="Default"/>
    <w:rsid w:val="00AA712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kapitzlist">
    <w:name w:val="List Paragraph"/>
    <w:aliases w:val="L1,Numerowanie,List Paragraph,BulletC,Wyliczanie,Obiekt,normalny tekst,Akapit z listą31,Bullets,List Paragraph1,Akapit z listą5,lp1,List Paragraph2,Bullet Number,ISCG Numerowanie,lp11,List Paragraph11,Bullet 1,Use Case List Paragraph"/>
    <w:basedOn w:val="Normalny"/>
    <w:link w:val="AkapitzlistZnak"/>
    <w:uiPriority w:val="34"/>
    <w:qFormat/>
    <w:rsid w:val="00AA7128"/>
    <w:pPr>
      <w:ind w:left="720"/>
      <w:contextualSpacing/>
    </w:pPr>
  </w:style>
  <w:style w:type="paragraph" w:customStyle="1" w:styleId="Tekstpodstawowy31">
    <w:name w:val="Tekst podstawowy 31"/>
    <w:basedOn w:val="Normalny"/>
    <w:rsid w:val="00AA7128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0A4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0A44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0A44"/>
    <w:rPr>
      <w:vertAlign w:val="superscript"/>
    </w:rPr>
  </w:style>
  <w:style w:type="paragraph" w:customStyle="1" w:styleId="Style5">
    <w:name w:val="Style5"/>
    <w:basedOn w:val="Normalny"/>
    <w:uiPriority w:val="99"/>
    <w:rsid w:val="002B2242"/>
    <w:pPr>
      <w:widowControl w:val="0"/>
      <w:autoSpaceDE w:val="0"/>
      <w:autoSpaceDN w:val="0"/>
      <w:adjustRightInd w:val="0"/>
      <w:spacing w:after="0" w:line="290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2B224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5">
    <w:name w:val="Style15"/>
    <w:basedOn w:val="Normalny"/>
    <w:uiPriority w:val="99"/>
    <w:rsid w:val="006510E8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6510E8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F132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32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3274"/>
    <w:rPr>
      <w:lang w:eastAsia="en-US"/>
    </w:rPr>
  </w:style>
  <w:style w:type="paragraph" w:styleId="NormalnyWeb">
    <w:name w:val="Normal (Web)"/>
    <w:basedOn w:val="Normalny"/>
    <w:uiPriority w:val="99"/>
    <w:unhideWhenUsed/>
    <w:rsid w:val="00B02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54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5426"/>
    <w:rPr>
      <w:b/>
      <w:bCs/>
      <w:lang w:eastAsia="en-US"/>
    </w:rPr>
  </w:style>
  <w:style w:type="character" w:customStyle="1" w:styleId="AkapitzlistZnak">
    <w:name w:val="Akapit z listą Znak"/>
    <w:aliases w:val="L1 Znak,Numerowanie Znak,List Paragraph Znak,BulletC Znak,Wyliczanie Znak,Obiekt Znak,normalny tekst Znak,Akapit z listą31 Znak,Bullets Znak,List Paragraph1 Znak,Akapit z listą5 Znak,lp1 Znak,List Paragraph2 Znak,Bullet Number Znak"/>
    <w:link w:val="Akapitzlist"/>
    <w:uiPriority w:val="34"/>
    <w:qFormat/>
    <w:rsid w:val="0030330F"/>
    <w:rPr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B61FDC"/>
    <w:rPr>
      <w:b/>
      <w:bCs/>
    </w:rPr>
  </w:style>
  <w:style w:type="character" w:styleId="Wyrnieniedelikatne">
    <w:name w:val="Subtle Emphasis"/>
    <w:basedOn w:val="Domylnaczcionkaakapitu"/>
    <w:uiPriority w:val="19"/>
    <w:qFormat/>
    <w:rsid w:val="00B61FDC"/>
    <w:rPr>
      <w:i/>
      <w:iCs/>
      <w:color w:val="404040" w:themeColor="text1" w:themeTint="BF"/>
    </w:rPr>
  </w:style>
  <w:style w:type="paragraph" w:styleId="Poprawka">
    <w:name w:val="Revision"/>
    <w:hidden/>
    <w:uiPriority w:val="99"/>
    <w:semiHidden/>
    <w:rsid w:val="00EF26C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3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5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ata%20Antonowicz\AppData\Local\Microsoft\Windows\Temporary%20Internet%20Files\Content.Outlook\DBOFSHAR\RDOS_Warszawa_WOF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2513B-94F2-46AF-9130-FC7B7E84D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RDOS_Warszawa_WOF</Template>
  <TotalTime>1</TotalTime>
  <Pages>3</Pages>
  <Words>406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Agata Antonowicz</dc:creator>
  <cp:lastModifiedBy>Regionalna Dyrekcja Ochrony Środowiska w Warszawie</cp:lastModifiedBy>
  <cp:revision>2</cp:revision>
  <cp:lastPrinted>2023-03-29T10:43:00Z</cp:lastPrinted>
  <dcterms:created xsi:type="dcterms:W3CDTF">2023-03-29T10:52:00Z</dcterms:created>
  <dcterms:modified xsi:type="dcterms:W3CDTF">2023-03-29T10:52:00Z</dcterms:modified>
</cp:coreProperties>
</file>