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STATUT</w:t>
      </w: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Centrum Kształcenia Ustawicznego w Chrobrzu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230E39" w:rsidRDefault="00ED258D" w:rsidP="00230E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Chroberz, 12.12.2023r.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pStyle w:val="TOCHeading"/>
        <w:rPr>
          <w:rFonts w:ascii="Times New Roman" w:hAnsi="Times New Roman"/>
          <w:color w:val="auto"/>
          <w:sz w:val="24"/>
          <w:szCs w:val="24"/>
        </w:rPr>
      </w:pPr>
      <w:r w:rsidRPr="00D70243">
        <w:rPr>
          <w:rFonts w:ascii="Times New Roman" w:hAnsi="Times New Roman"/>
          <w:color w:val="auto"/>
          <w:sz w:val="24"/>
          <w:szCs w:val="24"/>
        </w:rPr>
        <w:t>Spis treści</w:t>
      </w:r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r w:rsidRPr="00D70243">
        <w:fldChar w:fldCharType="begin"/>
      </w:r>
      <w:r w:rsidRPr="00D70243">
        <w:instrText xml:space="preserve"> TOC \o "1-3" \h \z \u </w:instrText>
      </w:r>
      <w:r w:rsidRPr="00D70243">
        <w:fldChar w:fldCharType="separate"/>
      </w:r>
      <w:hyperlink w:anchor="_Toc169455274" w:history="1">
        <w:r w:rsidRPr="00842E96">
          <w:rPr>
            <w:rStyle w:val="Hyperlink"/>
            <w:noProof/>
          </w:rPr>
          <w:t>Podstawy prawne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75" w:history="1">
        <w:r w:rsidRPr="00842E96">
          <w:rPr>
            <w:rStyle w:val="Hyperlink"/>
            <w:noProof/>
          </w:rPr>
          <w:t>Rozdział 1. Postanowienia wstępne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76" w:history="1">
        <w:r w:rsidRPr="00842E96">
          <w:rPr>
            <w:rStyle w:val="Hyperlink"/>
            <w:noProof/>
          </w:rPr>
          <w:t>Rozdział 2. Cele i szczegółowe zadania Centrum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77" w:history="1">
        <w:r w:rsidRPr="00842E96">
          <w:rPr>
            <w:rStyle w:val="Hyperlink"/>
            <w:noProof/>
          </w:rPr>
          <w:t>Rozdział 4. Organizacja placówki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78" w:history="1">
        <w:r w:rsidRPr="00842E96">
          <w:rPr>
            <w:rStyle w:val="Hyperlink"/>
            <w:noProof/>
          </w:rPr>
          <w:t>Rozdział 5. Warunki i sposób oceniania wewnątrzszkolnego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79" w:history="1">
        <w:r w:rsidRPr="00842E96">
          <w:rPr>
            <w:rStyle w:val="Hyperlink"/>
            <w:noProof/>
          </w:rPr>
          <w:t>Rozdział 6. Zadania nauczycieli i innych pracowników centrum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80" w:history="1">
        <w:r w:rsidRPr="00842E96">
          <w:rPr>
            <w:rStyle w:val="Hyperlink"/>
            <w:noProof/>
          </w:rPr>
          <w:t>Rozdział 7. Nagrody i kary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81" w:history="1">
        <w:r w:rsidRPr="00842E96">
          <w:rPr>
            <w:rStyle w:val="Hyperlink"/>
            <w:noProof/>
          </w:rPr>
          <w:t>Rozdział 8. Prawa i obowiązki słuchacza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82" w:history="1">
        <w:r w:rsidRPr="00842E96">
          <w:rPr>
            <w:rStyle w:val="Hyperlink"/>
            <w:noProof/>
          </w:rPr>
          <w:t>Rozdział 9. Warunki pobytu w placówce zapewniające słuchaczom bezpieczeństwo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83" w:history="1">
        <w:r w:rsidRPr="00842E96">
          <w:rPr>
            <w:rStyle w:val="Hyperlink"/>
            <w:noProof/>
          </w:rPr>
          <w:t>Rozdział 10. Zasady rekrutacji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D258D" w:rsidRDefault="00ED258D">
      <w:pPr>
        <w:pStyle w:val="TOC1"/>
        <w:tabs>
          <w:tab w:val="right" w:leader="dot" w:pos="9360"/>
        </w:tabs>
        <w:rPr>
          <w:rFonts w:ascii="Calibri" w:hAnsi="Calibri"/>
          <w:noProof/>
          <w:kern w:val="2"/>
          <w:sz w:val="22"/>
          <w:szCs w:val="22"/>
          <w:lang w:eastAsia="pl-PL"/>
        </w:rPr>
      </w:pPr>
      <w:hyperlink w:anchor="_Toc169455284" w:history="1">
        <w:r w:rsidRPr="00842E96">
          <w:rPr>
            <w:rStyle w:val="Hyperlink"/>
            <w:noProof/>
          </w:rPr>
          <w:t>Rozdział 11.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_Toc169455284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D258D" w:rsidRPr="00D70243" w:rsidRDefault="00ED258D" w:rsidP="00BB0B10">
      <w:pPr>
        <w:rPr>
          <w:sz w:val="24"/>
          <w:szCs w:val="24"/>
        </w:rPr>
      </w:pPr>
      <w:r w:rsidRPr="00D70243">
        <w:fldChar w:fldCharType="end"/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Default="00ED258D" w:rsidP="00230E39">
      <w:pPr>
        <w:pStyle w:val="Heading1"/>
      </w:pPr>
    </w:p>
    <w:p w:rsidR="00ED258D" w:rsidRDefault="00ED258D" w:rsidP="00230E39">
      <w:pPr>
        <w:pStyle w:val="Heading1"/>
        <w:ind w:left="0"/>
        <w:jc w:val="center"/>
      </w:pPr>
      <w:bookmarkStart w:id="0" w:name="_Toc169455274"/>
      <w:r w:rsidRPr="00D70243">
        <w:t>Podstawy prawne</w:t>
      </w:r>
      <w:bookmarkEnd w:id="0"/>
    </w:p>
    <w:p w:rsidR="00ED258D" w:rsidRPr="00D70243" w:rsidRDefault="00ED258D" w:rsidP="00BB0B10">
      <w:pPr>
        <w:pStyle w:val="Heading1"/>
        <w:rPr>
          <w:b w:val="0"/>
          <w:bCs w:val="0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Ustawa z dnia 14 grudnia 2016 r. - Prawo oświatowe (Dz. U. 2017 poz. 59).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Rozporządzenie Ministra Edukacji Narodowej z dnia 14 lutego 2019 r. w sprawie ramowych statutów: publicznej placówki kształcenia ustawicznego oraz publicznego centrum kształcenia zawodowego.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Rozporządzenie Ministra Edukacji Narodowej  z dnia 19 marca 2019 r. w sprawie kształcenia ustawicznego w formach pozaszkolnych.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230E39">
      <w:pPr>
        <w:jc w:val="center"/>
        <w:rPr>
          <w:sz w:val="24"/>
          <w:szCs w:val="24"/>
        </w:rPr>
      </w:pPr>
    </w:p>
    <w:p w:rsidR="00ED258D" w:rsidRDefault="00ED258D" w:rsidP="00230E39">
      <w:pPr>
        <w:pStyle w:val="Heading1"/>
        <w:ind w:left="0"/>
        <w:jc w:val="center"/>
      </w:pPr>
      <w:bookmarkStart w:id="1" w:name="_Toc169455275"/>
      <w:r>
        <w:t xml:space="preserve">Rozdział </w:t>
      </w:r>
      <w:r w:rsidRPr="00D70243">
        <w:t>1. Postanowienia wstępne</w:t>
      </w:r>
      <w:bookmarkEnd w:id="1"/>
    </w:p>
    <w:p w:rsidR="00ED258D" w:rsidRPr="00D70243" w:rsidRDefault="00ED258D" w:rsidP="00230E39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1.</w:t>
      </w:r>
    </w:p>
    <w:p w:rsidR="00ED258D" w:rsidRPr="00106E3A" w:rsidRDefault="00ED258D" w:rsidP="00BB0B10">
      <w:pPr>
        <w:pStyle w:val="ListParagraph"/>
        <w:widowControl/>
        <w:numPr>
          <w:ilvl w:val="0"/>
          <w:numId w:val="96"/>
        </w:numPr>
        <w:autoSpaceDE/>
        <w:autoSpaceDN/>
        <w:contextualSpacing/>
        <w:jc w:val="both"/>
        <w:rPr>
          <w:sz w:val="24"/>
          <w:szCs w:val="24"/>
        </w:rPr>
      </w:pPr>
      <w:r w:rsidRPr="00106E3A">
        <w:rPr>
          <w:sz w:val="24"/>
          <w:szCs w:val="24"/>
        </w:rPr>
        <w:t xml:space="preserve">Centrum Kształcenia Ustawicznego z siedzibą w Chrobrzu, jest publiczną placówką kształcenia ustawicznego i nosi nazwę: „Centrum Kształcenia Ustawicznego </w:t>
      </w:r>
      <w:r>
        <w:rPr>
          <w:sz w:val="24"/>
          <w:szCs w:val="24"/>
        </w:rPr>
        <w:br/>
      </w:r>
      <w:r w:rsidRPr="00106E3A">
        <w:rPr>
          <w:sz w:val="24"/>
          <w:szCs w:val="24"/>
        </w:rPr>
        <w:t>w Chrobrzu”.</w:t>
      </w:r>
    </w:p>
    <w:p w:rsidR="00ED258D" w:rsidRPr="00106E3A" w:rsidRDefault="00ED258D" w:rsidP="00BB0B10">
      <w:pPr>
        <w:pStyle w:val="ListParagraph"/>
        <w:numPr>
          <w:ilvl w:val="0"/>
          <w:numId w:val="96"/>
        </w:numPr>
        <w:tabs>
          <w:tab w:val="left" w:pos="539"/>
        </w:tabs>
        <w:ind w:right="113"/>
        <w:jc w:val="both"/>
        <w:rPr>
          <w:sz w:val="24"/>
          <w:szCs w:val="24"/>
        </w:rPr>
      </w:pPr>
      <w:r w:rsidRPr="00106E3A">
        <w:rPr>
          <w:sz w:val="24"/>
          <w:szCs w:val="24"/>
        </w:rPr>
        <w:t xml:space="preserve">Ilekroć w Statucie szkoły jest mowa o: </w:t>
      </w:r>
    </w:p>
    <w:p w:rsidR="00ED258D" w:rsidRPr="00106E3A" w:rsidRDefault="00ED258D" w:rsidP="00BB0B10">
      <w:pPr>
        <w:pStyle w:val="ListParagraph"/>
        <w:tabs>
          <w:tab w:val="left" w:pos="539"/>
        </w:tabs>
        <w:ind w:left="538" w:right="113"/>
        <w:jc w:val="both"/>
        <w:rPr>
          <w:sz w:val="24"/>
          <w:szCs w:val="24"/>
        </w:rPr>
      </w:pPr>
      <w:r w:rsidRPr="00106E3A">
        <w:rPr>
          <w:sz w:val="24"/>
          <w:szCs w:val="24"/>
        </w:rPr>
        <w:t>1) placówce – należy przez to rozumieć Centrum Kształcenia Ustawicznego</w:t>
      </w:r>
      <w:r>
        <w:rPr>
          <w:sz w:val="24"/>
          <w:szCs w:val="24"/>
        </w:rPr>
        <w:t xml:space="preserve"> w Chrobrzu,</w:t>
      </w:r>
    </w:p>
    <w:p w:rsidR="00ED258D" w:rsidRPr="00106E3A" w:rsidRDefault="00ED258D" w:rsidP="00BB0B10">
      <w:pPr>
        <w:pStyle w:val="ListParagraph"/>
        <w:tabs>
          <w:tab w:val="left" w:pos="539"/>
        </w:tabs>
        <w:ind w:left="538" w:right="113"/>
        <w:jc w:val="both"/>
        <w:rPr>
          <w:sz w:val="24"/>
          <w:szCs w:val="24"/>
        </w:rPr>
      </w:pPr>
      <w:r w:rsidRPr="00106E3A">
        <w:rPr>
          <w:sz w:val="24"/>
          <w:szCs w:val="24"/>
        </w:rPr>
        <w:t>2) słuchaczach – należy przez to rozumieć słuchaczy kształcących się w Centrum Kształcenia Ustawicznego</w:t>
      </w:r>
      <w:r>
        <w:rPr>
          <w:sz w:val="24"/>
          <w:szCs w:val="24"/>
        </w:rPr>
        <w:t xml:space="preserve"> w Chrobrzu,</w:t>
      </w:r>
      <w:r w:rsidRPr="00106E3A">
        <w:rPr>
          <w:sz w:val="24"/>
          <w:szCs w:val="24"/>
        </w:rPr>
        <w:t xml:space="preserve"> </w:t>
      </w:r>
    </w:p>
    <w:p w:rsidR="00ED258D" w:rsidRPr="00106E3A" w:rsidRDefault="00ED258D" w:rsidP="00BB0B10">
      <w:pPr>
        <w:pStyle w:val="ListParagraph"/>
        <w:tabs>
          <w:tab w:val="left" w:pos="539"/>
        </w:tabs>
        <w:ind w:left="538" w:right="113"/>
        <w:jc w:val="both"/>
        <w:rPr>
          <w:sz w:val="24"/>
          <w:szCs w:val="24"/>
        </w:rPr>
      </w:pPr>
      <w:r w:rsidRPr="00106E3A">
        <w:rPr>
          <w:sz w:val="24"/>
          <w:szCs w:val="24"/>
        </w:rPr>
        <w:t>4) Dyrektorze – należy przez to rozumieć Dyrektora placówki</w:t>
      </w:r>
      <w:r>
        <w:rPr>
          <w:sz w:val="24"/>
          <w:szCs w:val="24"/>
        </w:rPr>
        <w:t>,</w:t>
      </w:r>
    </w:p>
    <w:p w:rsidR="00ED258D" w:rsidRPr="00D70243" w:rsidRDefault="00ED258D" w:rsidP="00BB0B10">
      <w:pPr>
        <w:pStyle w:val="ListParagraph"/>
        <w:tabs>
          <w:tab w:val="left" w:pos="539"/>
        </w:tabs>
        <w:ind w:left="538" w:right="113"/>
        <w:jc w:val="both"/>
        <w:rPr>
          <w:sz w:val="24"/>
          <w:szCs w:val="24"/>
        </w:rPr>
      </w:pPr>
      <w:r w:rsidRPr="00106E3A">
        <w:rPr>
          <w:sz w:val="24"/>
          <w:szCs w:val="24"/>
        </w:rPr>
        <w:t>5) nauczycielach – należy przez to rozumieć każdego pracownika pedagogicznego placówki</w:t>
      </w:r>
      <w:r>
        <w:rPr>
          <w:sz w:val="24"/>
          <w:szCs w:val="24"/>
        </w:rPr>
        <w:t>.</w:t>
      </w: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Siedzibą placówki jest Chroberz w województwie świętokrzyskim.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Organem prowadzącym placówkę jest Minister Rolnictwa i Rozwoju Wsi.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Nadzór pedagogiczny nad placówką sprawuje Minister Rolnictwa i Rozwoju Wsi.</w:t>
      </w:r>
    </w:p>
    <w:p w:rsidR="00ED258D" w:rsidRDefault="00ED258D" w:rsidP="00230E39">
      <w:pPr>
        <w:pStyle w:val="Heading1"/>
        <w:ind w:left="0"/>
      </w:pPr>
    </w:p>
    <w:p w:rsidR="00ED258D" w:rsidRDefault="00ED258D" w:rsidP="00230E39">
      <w:pPr>
        <w:pStyle w:val="Heading1"/>
        <w:ind w:left="0"/>
        <w:jc w:val="center"/>
      </w:pPr>
    </w:p>
    <w:p w:rsidR="00ED258D" w:rsidRDefault="00ED258D" w:rsidP="00230E39">
      <w:pPr>
        <w:pStyle w:val="Heading1"/>
        <w:ind w:left="0"/>
        <w:jc w:val="center"/>
      </w:pPr>
      <w:bookmarkStart w:id="2" w:name="_Toc169455276"/>
      <w:r>
        <w:t xml:space="preserve">Rozdział 2. </w:t>
      </w:r>
      <w:r w:rsidRPr="00D70243">
        <w:t xml:space="preserve">Cele i szczegółowe zadania </w:t>
      </w:r>
      <w:r>
        <w:t>C</w:t>
      </w:r>
      <w:r w:rsidRPr="00D70243">
        <w:t>entrum</w:t>
      </w:r>
      <w:bookmarkEnd w:id="2"/>
    </w:p>
    <w:p w:rsidR="00ED258D" w:rsidRPr="00D70243" w:rsidRDefault="00ED258D" w:rsidP="00230E39">
      <w:pPr>
        <w:pStyle w:val="Heading1"/>
        <w:ind w:left="538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4.</w:t>
      </w:r>
    </w:p>
    <w:p w:rsidR="00ED258D" w:rsidRPr="00D70243" w:rsidRDefault="00ED258D" w:rsidP="00BB0B10">
      <w:pPr>
        <w:rPr>
          <w:sz w:val="24"/>
          <w:szCs w:val="24"/>
        </w:rPr>
      </w:pPr>
      <w:r w:rsidRPr="00D70243">
        <w:rPr>
          <w:sz w:val="24"/>
          <w:szCs w:val="24"/>
        </w:rPr>
        <w:t>1. Placówka prowadzi kształcenie ustawiczne osób dorosłych w formach pozaszkolnych.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Do zadań placówki należy w szczególności: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1) doskonalenie zawodowe, umożliwiające uzyskanie i uzupełnienie wiedzy, umiejętności </w:t>
      </w:r>
      <w:r w:rsidRPr="00D70243">
        <w:rPr>
          <w:sz w:val="24"/>
          <w:szCs w:val="24"/>
        </w:rPr>
        <w:br/>
        <w:t>i kwalifikacji zawodowych,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dostosowywanie oferty kształcenia ustawicznego do oczekiwań uczestników, zwiększającej szansę ich zatrudnienia,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opracowywanie i wydawanie materiałów metodyczno-dydaktycznych na potrzeby prowadzonego kształcenia,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4) gromadzenie informacji naukowo-technicznej na potrzeby kształcenia ustawicznego, </w:t>
      </w:r>
      <w:r w:rsidRPr="00D70243">
        <w:rPr>
          <w:sz w:val="24"/>
          <w:szCs w:val="24"/>
        </w:rPr>
        <w:br/>
        <w:t>ze szczególnym uwzględnieniem kierunków i form tego kształcenia, prowadzonego przez placówkę,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prowadzenie poradnictwa i informacji zawodowej skierowanej do uczestników form pozaszkolnych,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6) współpraca z branżowymi instytutami badawczymi, uczelniami rolniczymi, ośrodkami doradztwa rolniczego, izbami rolniczymi oraz instytucjami i organizacjami działającymi </w:t>
      </w:r>
      <w:r w:rsidRPr="00D70243">
        <w:rPr>
          <w:sz w:val="24"/>
          <w:szCs w:val="24"/>
        </w:rPr>
        <w:br/>
        <w:t>na rzecz rozwoju nowoczesnego rolnictwa oraz indywidualnymi gospodarstwami rolnymi,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współpraca z urzędami pracy w zakresie szkolenia osób zarejestrowanych w tych urzędach,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8) współpraca z pracodawcami w zakresie przygotowania oferty kształcenia w formach pozaszkolnych, zgodnej z oczekiwaniami pracodawców, a także w zakresie organizacji kształcenia ustawicznego pracowników,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9) współpraca z innymi podmiotami prowadzącymi kształcenie ustawiczne w kraju i za granicą,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10) organizacja zajęć z zakresu praktycznej nauki zawodu, wynikających z części lub całości programu nauczania dla danego zawodu, 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11) organizacja współpracy oraz wymiany doświadczeń między nauczycielami kształcenia zawodowego ze szkół rolniczych,</w:t>
      </w:r>
    </w:p>
    <w:p w:rsidR="00ED258D" w:rsidRDefault="00ED258D" w:rsidP="00230E39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12) współpraca z placówkami doskonalenia nauczycieli, w zakresie doradztwa i doskonalenia pracy dydaktycznej.</w:t>
      </w:r>
    </w:p>
    <w:p w:rsidR="00ED258D" w:rsidRDefault="00ED258D" w:rsidP="00230E39">
      <w:pPr>
        <w:jc w:val="both"/>
        <w:rPr>
          <w:b/>
          <w:bCs/>
          <w:sz w:val="24"/>
          <w:szCs w:val="24"/>
        </w:rPr>
      </w:pPr>
    </w:p>
    <w:p w:rsidR="00ED258D" w:rsidRDefault="00ED258D" w:rsidP="00230E39">
      <w:pPr>
        <w:jc w:val="both"/>
        <w:rPr>
          <w:b/>
          <w:bCs/>
          <w:sz w:val="24"/>
          <w:szCs w:val="24"/>
        </w:rPr>
      </w:pPr>
    </w:p>
    <w:p w:rsidR="00ED258D" w:rsidRDefault="00ED258D" w:rsidP="00230E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3. Organy Centrum</w:t>
      </w:r>
    </w:p>
    <w:p w:rsidR="00ED258D" w:rsidRPr="00D70243" w:rsidRDefault="00ED258D" w:rsidP="00230E39">
      <w:pPr>
        <w:jc w:val="center"/>
        <w:rPr>
          <w:b/>
          <w:bCs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5.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Organami placówki są: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Dyrektor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Rada Pedagogiczna,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3) Samorząd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6.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Dyrektor placówki w szczególności: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kieruje bieżącą działalnością placówki oraz reprezentuje ją na zewnątrz,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sprawuje nadzór pedagogiczny nad działalnością nauczycieli,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3) realizuje uchwały Rady Pedagogicznej, podjęte w ramach jej kompetencji stanowiących </w:t>
      </w:r>
      <w:r w:rsidRPr="00D70243">
        <w:rPr>
          <w:sz w:val="24"/>
          <w:szCs w:val="24"/>
        </w:rPr>
        <w:br/>
        <w:t>i czuwa nad ich zgodnością z przepisami prawa,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dysponuje środkami określonymi w planie finansowym zaopiniowanym przez Radę Pedagogiczną i ponosi odpowiedzialność za ich prawidłowe wykorzystanie,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wykonuje inne zadania wynikające z odrębnych przepisów, w tym dokonuje oceny pracy nauczycieli i przewodniczy Radzie Pedagogicznej,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rozstrzyga sprawy sporne między organami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dba o powierzone mienie.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2. Dyrektor placówki jest kierownikiem zakładu pracy dla zatrudnionych nauczycieli </w:t>
      </w:r>
      <w:r w:rsidRPr="00D70243">
        <w:rPr>
          <w:sz w:val="24"/>
          <w:szCs w:val="24"/>
        </w:rPr>
        <w:br/>
        <w:t>i pracowników niebędących nauczycielami.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Dyrektor placówki w szczególności decyduje w sprawach: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zatrudnienia i zwalniania nauczycieli oraz pracowników niebędących nauczycielami,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przyznawania nagród oraz wymierzania kar porządkowych nauczycielom i pracownikom niebędącym nauczycielami,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występowania z wnioskami, po zasięgnięciu opinii Rady Pedagogicznej, w sprawach odznaczeń, nagród i innych wyróżnień dla nauczycieli i pracowników niebędących nauczycielami.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4. Dyrektor placówki przedstawia Radzie Pedagogicznej, co najmniej dwa razy w roku szkolnym, ogólne wnioski ze sprawowania nadzoru pedagogicznego oraz informuje </w:t>
      </w:r>
      <w:r w:rsidRPr="00D70243">
        <w:rPr>
          <w:sz w:val="24"/>
          <w:szCs w:val="24"/>
        </w:rPr>
        <w:br/>
        <w:t>o działalności Centrum, ze szczególnym uwzględnieniem jakości pracy.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5. Dyrektor placówki wstrzymuje wykonanie uchwał niezgodnych z przepisami prawa. </w:t>
      </w:r>
      <w:r w:rsidRPr="00D70243">
        <w:rPr>
          <w:sz w:val="24"/>
          <w:szCs w:val="24"/>
        </w:rPr>
        <w:br/>
        <w:t>O wstrzymaniu wykonania uchwały Dyrektor placówki niezwłocznie zawiadamia organ prowadzący placówki oraz organ sprawujący nadzór pedagogiczny. Organ sprawujący nadzór pedagogiczny, w porozumieniu z organem prowadzącym, uchyla uchwałę w razie stwierdzenia jej niezgodności z przepisami prawa. Rozstrzygnięcie organu sprawującego nadzór pedagogiczny jest ostateczne,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6. Dyrektor placówki w wykonaniu swoich zadań współpracuje z organami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7. Dyrektor placówki, w drodze decyzji, może skreślić słuchacza z listy słuchaczy </w:t>
      </w:r>
      <w:r w:rsidRPr="00D70243">
        <w:rPr>
          <w:sz w:val="24"/>
          <w:szCs w:val="24"/>
        </w:rPr>
        <w:br/>
        <w:t>w przypadkach określonych w statucie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8. Skreślenie następuje na podstawie uchwały Rady Pedagogicznej.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7.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Do kompetencji stanowiących Rady Pedagogicznej należy: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zatwierdzanie planów pracy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ustalanie organizacji doskonalenia zawodowego nauczycieli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podejmowanie uchwał w sprawach skreślenia z listy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Rada Pedagogiczna opiniuje w szczególności: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organizację pracy placówki, w tym rozkład zajęć edukacyjnych,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wnioski Dyrektora placówki o przyznanie nauczycielom odznaczeń, nagród i innych wyróżnień,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3) propozycje Dyrektora placówki w sprawach przydziału nauczycielom stałych prac i zajęć </w:t>
      </w:r>
      <w:r w:rsidRPr="00D70243">
        <w:rPr>
          <w:sz w:val="24"/>
          <w:szCs w:val="24"/>
        </w:rPr>
        <w:br/>
        <w:t>w ramach wynagrodzenia zasadniczego oraz dodatkowo płatnych zajęć dydaktycznych.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Rada Pedagogiczna przygotowuje projekt statutu placówki albo jego zmian.</w:t>
      </w:r>
    </w:p>
    <w:p w:rsidR="00ED258D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8.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1. W placówce działa Samorząd Słuchaczy.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2. Samorząd Słuchaczy tworzą słuchacze form pozaszkolnych placówki,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3. Samorząd Słuchaczy może przedstawiać Radzie Pedagogicznej oraz Dyrektorowi placówki wnioski i opinie we wszystkich sprawach placówki, w szczególności dotyczących realizacji podstawowych praw słuchaczy, takich jak prawo do: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1) zapoznawania się z programem nauczania,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2) jawnej i umotywowanej oceny postępów w nauce,</w:t>
      </w:r>
    </w:p>
    <w:p w:rsidR="00ED258D" w:rsidRPr="00230E39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 xml:space="preserve">3) organizowania działalności kulturalnej, oświatowej, sportowej oraz rozrywkowej zgodnie </w:t>
      </w:r>
      <w:r w:rsidRPr="00230E39">
        <w:rPr>
          <w:sz w:val="24"/>
          <w:szCs w:val="24"/>
        </w:rPr>
        <w:br/>
        <w:t>z własnymi potrzebami i możliwościami organizacyjnymi, w porozumieniu z Dyrektorem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4) wyboru nauczyciela pełniącego rolę opiekuna Samorządu Słuchaczy.</w:t>
      </w:r>
    </w:p>
    <w:p w:rsidR="00ED258D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9.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Rada Pedagogiczna i Samorząd Słuchaczy uchwalają regulaminy swojej działalności, zgodnie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z obowiązującymi przepisami.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10.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Organy placówki współpracują ze sobą w zakresie planowania i podejmowania działań oraz wymieniają się bieżącymi informacjami niezbędnymi do realizacji celów placówki.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Jeżeli stroną sporu kompetencyjnego jest Dyrektor placówki, spór rozstrzyga Minister Rolnictwa i Rozwoju Wsi.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Default="00ED258D" w:rsidP="00230E39">
      <w:pPr>
        <w:pStyle w:val="Heading1"/>
        <w:ind w:left="0"/>
        <w:jc w:val="center"/>
      </w:pPr>
      <w:bookmarkStart w:id="3" w:name="_Toc169455277"/>
      <w:r>
        <w:t xml:space="preserve">Rozdział </w:t>
      </w:r>
      <w:r w:rsidRPr="00D70243">
        <w:t>4. Organizacja placówki</w:t>
      </w:r>
      <w:bookmarkEnd w:id="3"/>
    </w:p>
    <w:p w:rsidR="00ED258D" w:rsidRPr="00D70243" w:rsidRDefault="00ED258D" w:rsidP="00230E39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11.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Placówka prowadzi kształcenie ustawiczne w następujących formach pozaszkolnych: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kwalifikacyjny kurs zawodowy,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kurs umiejętności zawodowych,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kurs kompetencji ogólnych,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inne kursy, umożliwiające uzyskiwanie i uzupełnianie wiedzy, umiejętności i kwalifikacji zawodowych,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5) </w:t>
      </w:r>
      <w:hyperlink r:id="rId7">
        <w:r w:rsidRPr="00D70243">
          <w:rPr>
            <w:sz w:val="24"/>
            <w:szCs w:val="24"/>
          </w:rPr>
          <w:t>turnus dokształcania teoretycznego młodocianych</w:t>
        </w:r>
        <w:r w:rsidRPr="00D70243">
          <w:rPr>
            <w:spacing w:val="1"/>
            <w:sz w:val="24"/>
            <w:szCs w:val="24"/>
          </w:rPr>
          <w:t xml:space="preserve"> </w:t>
        </w:r>
        <w:r w:rsidRPr="00D70243">
          <w:rPr>
            <w:sz w:val="24"/>
            <w:szCs w:val="24"/>
          </w:rPr>
          <w:t>pracowników</w:t>
        </w:r>
      </w:hyperlink>
      <w:r w:rsidRPr="00D70243">
        <w:rPr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12.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Kwalifikacyjny kurs zawodowy jest prowadzony według programu nauczania uwzględniającego podstawę programową kształcenia w zawodach, w zakresie których jest prowadzone kształcenie, w obrębie jednej kwalifikacji, a ukończenie tego kursu umożliwia przystąpienie do egzaminu potwierdzającego kwalifikację w zawodzie,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2. Minimalna liczba godzin kształcenia na kwalifikacyjnym kursie zawodowym jest równa minimalnej liczbie godzin kształcenia zawodowego w danej kwalifikacji wyodrębnionej </w:t>
      </w:r>
      <w:r w:rsidRPr="00D70243">
        <w:rPr>
          <w:sz w:val="24"/>
          <w:szCs w:val="24"/>
        </w:rPr>
        <w:br/>
        <w:t xml:space="preserve">w zawodzie określonej w podstawie programowej kształcenia w zawodzie szkolnictwa branżowego, z tym że w przypadku kwalifikacyjnego kursu zawodowego prowadzonego </w:t>
      </w:r>
      <w:r w:rsidRPr="00D70243">
        <w:rPr>
          <w:sz w:val="24"/>
          <w:szCs w:val="24"/>
        </w:rPr>
        <w:br/>
        <w:t>w formie zaocznej – minimalna liczba godzin kształcenia zawodowego nie może być mniejsza niż 65% minimalnej liczby godzin kształcenia zawodowego w danej kwalifikacji wyodrębnionej w zawodzie określonej w podstawie programowej kształcenia w zawodzie szkolnictwa branżowego.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3. Liczba słuchaczy uczestniczących w kwalifikacyjnym kursie zawodowym wynosi </w:t>
      </w:r>
      <w:r w:rsidRPr="00D70243">
        <w:rPr>
          <w:sz w:val="24"/>
          <w:szCs w:val="24"/>
        </w:rPr>
        <w:br/>
        <w:t>co najmniej 20. Za zgodą organu prowadzącego liczba słuchaczy może być mniejsza niż 20.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13.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Zajęcia edukacyjne w ramach praktycznej nauki zawodu są prowadzone z wykorzystaniem własnej bazy lub mogą być prowadzone na terenie innych jednostek organizacyjnych, </w:t>
      </w:r>
      <w:r w:rsidRPr="00D70243">
        <w:rPr>
          <w:sz w:val="24"/>
          <w:szCs w:val="24"/>
        </w:rPr>
        <w:br/>
        <w:t>w szczególności szkół wyższych, placówek kształcenia ustawicznego, placówek kształcenia praktycznego, u pracodawców, w indywidualnych gospodarstwach rolnych, na podstawie umowy zawartej z placówką.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14.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Zadania z zakresu praktycznej nauki zawodu mogą być realizowane w formie zajęć praktycznych i praktyk zawodowych.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15.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Placówka, organizując kwalifikacyjny kurs zawodowy informuje okręgową komisję egzaminacyjną o rozpoczęciu kształcenia na tym kursie w terminie 14 dni od dnia rozpoczęcia tego kształcenia.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16.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Organizowane w placówce formy pozaszkolne, o których mowa w § 11, są prowadzone jako zaoczne, a także z wykorzystaniem metod i technik kształcenia na odległość. Kształcenie </w:t>
      </w:r>
      <w:r w:rsidRPr="00D70243">
        <w:rPr>
          <w:sz w:val="24"/>
          <w:szCs w:val="24"/>
        </w:rPr>
        <w:br/>
        <w:t xml:space="preserve">w formie zaocznej odbywa się co najmniej raz na dwa tygodnie przez dwa dni. </w:t>
      </w:r>
    </w:p>
    <w:p w:rsidR="00ED258D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17.</w:t>
      </w:r>
    </w:p>
    <w:p w:rsidR="00ED258D" w:rsidRPr="00D70243" w:rsidRDefault="00ED258D" w:rsidP="00BB0B10">
      <w:pPr>
        <w:numPr>
          <w:ilvl w:val="0"/>
          <w:numId w:val="13"/>
        </w:numPr>
        <w:tabs>
          <w:tab w:val="left" w:pos="539"/>
        </w:tabs>
        <w:ind w:right="114"/>
        <w:jc w:val="both"/>
        <w:rPr>
          <w:sz w:val="24"/>
          <w:szCs w:val="24"/>
        </w:rPr>
      </w:pPr>
      <w:bookmarkStart w:id="4" w:name="_Hlk134481640"/>
      <w:r w:rsidRPr="00D70243">
        <w:rPr>
          <w:sz w:val="24"/>
          <w:szCs w:val="24"/>
        </w:rPr>
        <w:t>W ramach działalności innowacyjnej dla słuchaczy kształcących się w Centrum Kształcenia</w:t>
      </w:r>
      <w:r w:rsidRPr="00D70243">
        <w:rPr>
          <w:spacing w:val="-9"/>
          <w:sz w:val="24"/>
          <w:szCs w:val="24"/>
        </w:rPr>
        <w:t xml:space="preserve"> </w:t>
      </w:r>
      <w:r w:rsidRPr="00D70243">
        <w:rPr>
          <w:sz w:val="24"/>
          <w:szCs w:val="24"/>
        </w:rPr>
        <w:t>Ustawicznego prowadzi się kształcenie na odległość, tzw. on-line do 25% zajęć z teoretycznych przedmiotów zawodowych.</w:t>
      </w:r>
    </w:p>
    <w:p w:rsidR="00ED258D" w:rsidRPr="00D70243" w:rsidRDefault="00ED258D" w:rsidP="00BB0B10">
      <w:pPr>
        <w:numPr>
          <w:ilvl w:val="0"/>
          <w:numId w:val="13"/>
        </w:numPr>
        <w:tabs>
          <w:tab w:val="left" w:pos="539"/>
        </w:tabs>
        <w:ind w:right="11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 szczególnych sytuacjach można kształcić zdalnie podczas 100% wszystkich zajęć przewidzianych w szkolnym planie</w:t>
      </w:r>
      <w:r w:rsidRPr="00D70243">
        <w:rPr>
          <w:spacing w:val="-5"/>
          <w:sz w:val="24"/>
          <w:szCs w:val="24"/>
        </w:rPr>
        <w:t xml:space="preserve"> </w:t>
      </w:r>
      <w:r w:rsidRPr="00D70243">
        <w:rPr>
          <w:sz w:val="24"/>
          <w:szCs w:val="24"/>
        </w:rPr>
        <w:t xml:space="preserve">nauczania. Dotyczy wszystkich słuchaczy </w:t>
      </w:r>
      <w:r w:rsidRPr="00D70243">
        <w:rPr>
          <w:sz w:val="24"/>
          <w:szCs w:val="24"/>
        </w:rPr>
        <w:br/>
        <w:t>w</w:t>
      </w:r>
      <w:r w:rsidRPr="00D70243">
        <w:rPr>
          <w:spacing w:val="-12"/>
          <w:sz w:val="24"/>
          <w:szCs w:val="24"/>
        </w:rPr>
        <w:t xml:space="preserve"> </w:t>
      </w:r>
      <w:r w:rsidRPr="00D70243">
        <w:rPr>
          <w:sz w:val="24"/>
          <w:szCs w:val="24"/>
        </w:rPr>
        <w:t>przypadku: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zawieszenia zajęć na czas</w:t>
      </w:r>
      <w:r w:rsidRPr="00D70243">
        <w:rPr>
          <w:spacing w:val="-2"/>
          <w:sz w:val="24"/>
          <w:szCs w:val="24"/>
        </w:rPr>
        <w:t xml:space="preserve"> </w:t>
      </w:r>
      <w:r w:rsidRPr="00D70243">
        <w:rPr>
          <w:sz w:val="24"/>
          <w:szCs w:val="24"/>
        </w:rPr>
        <w:t>oznaczony,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czasowego ograniczenia funkcjonowania jednostek systemu oświaty,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innych sytuacji wynikających z przepisów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prawa.</w:t>
      </w:r>
    </w:p>
    <w:p w:rsidR="00ED258D" w:rsidRPr="00D70243" w:rsidRDefault="00ED258D" w:rsidP="00BB0B10">
      <w:pPr>
        <w:numPr>
          <w:ilvl w:val="0"/>
          <w:numId w:val="13"/>
        </w:numPr>
        <w:tabs>
          <w:tab w:val="left" w:pos="53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 przypadku realizacji wszystkich zajęć zdalnych obowiązują następujące</w:t>
      </w:r>
      <w:r w:rsidRPr="00D70243">
        <w:rPr>
          <w:spacing w:val="-7"/>
          <w:sz w:val="24"/>
          <w:szCs w:val="24"/>
        </w:rPr>
        <w:t xml:space="preserve"> </w:t>
      </w:r>
      <w:r w:rsidRPr="00D70243">
        <w:rPr>
          <w:sz w:val="24"/>
          <w:szCs w:val="24"/>
        </w:rPr>
        <w:t>zasady: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right="123"/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Centrum Kształcenia Ustawicznego w Chrobrzu może realizować swoje zadania </w:t>
      </w:r>
      <w:r w:rsidRPr="00D70243">
        <w:rPr>
          <w:sz w:val="24"/>
          <w:szCs w:val="24"/>
        </w:rPr>
        <w:br/>
        <w:t>w systemie kształcenia na</w:t>
      </w:r>
      <w:r w:rsidRPr="00D70243">
        <w:rPr>
          <w:spacing w:val="-11"/>
          <w:sz w:val="24"/>
          <w:szCs w:val="24"/>
        </w:rPr>
        <w:t xml:space="preserve"> </w:t>
      </w:r>
      <w:r w:rsidRPr="00D70243">
        <w:rPr>
          <w:sz w:val="24"/>
          <w:szCs w:val="24"/>
        </w:rPr>
        <w:t>odległość.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Kształcenie na odległość obejmuje</w:t>
      </w:r>
      <w:r w:rsidRPr="00D70243">
        <w:rPr>
          <w:spacing w:val="-8"/>
          <w:sz w:val="24"/>
          <w:szCs w:val="24"/>
        </w:rPr>
        <w:t xml:space="preserve"> </w:t>
      </w:r>
      <w:r w:rsidRPr="00D70243">
        <w:rPr>
          <w:sz w:val="24"/>
          <w:szCs w:val="24"/>
        </w:rPr>
        <w:t>realizację programów nauczania uwzględniających podstawę programową kształcenia w danym zawodzie.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Zajęcia edukacyjne w kształceniu na odległość są prowadzone w formie</w:t>
      </w:r>
      <w:r w:rsidRPr="00D70243">
        <w:rPr>
          <w:spacing w:val="-11"/>
          <w:sz w:val="24"/>
          <w:szCs w:val="24"/>
        </w:rPr>
        <w:t xml:space="preserve"> </w:t>
      </w:r>
      <w:r w:rsidRPr="00D70243">
        <w:rPr>
          <w:sz w:val="24"/>
          <w:szCs w:val="24"/>
        </w:rPr>
        <w:t>konsultacji.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Zajęcia edukacyjne prowadzone w formie konsultacji trwają od 45 minut do 60</w:t>
      </w:r>
      <w:r w:rsidRPr="00D70243">
        <w:rPr>
          <w:spacing w:val="-12"/>
          <w:sz w:val="24"/>
          <w:szCs w:val="24"/>
        </w:rPr>
        <w:t xml:space="preserve"> </w:t>
      </w:r>
      <w:r w:rsidRPr="00D70243">
        <w:rPr>
          <w:sz w:val="24"/>
          <w:szCs w:val="24"/>
        </w:rPr>
        <w:t>minut.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Ocenianiu bieżącemu w kształceniu na odległość</w:t>
      </w:r>
      <w:r w:rsidRPr="00D70243">
        <w:rPr>
          <w:spacing w:val="1"/>
          <w:sz w:val="24"/>
          <w:szCs w:val="24"/>
        </w:rPr>
        <w:t xml:space="preserve"> </w:t>
      </w:r>
      <w:r w:rsidRPr="00D70243">
        <w:rPr>
          <w:sz w:val="24"/>
          <w:szCs w:val="24"/>
        </w:rPr>
        <w:t>podlegają: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prace</w:t>
      </w:r>
      <w:r w:rsidRPr="00D70243">
        <w:rPr>
          <w:spacing w:val="-2"/>
          <w:sz w:val="24"/>
          <w:szCs w:val="24"/>
        </w:rPr>
        <w:t xml:space="preserve"> </w:t>
      </w:r>
      <w:r w:rsidRPr="00D70243">
        <w:rPr>
          <w:sz w:val="24"/>
          <w:szCs w:val="24"/>
        </w:rPr>
        <w:t>pisemne:</w:t>
      </w:r>
    </w:p>
    <w:p w:rsidR="00ED258D" w:rsidRPr="00D70243" w:rsidRDefault="00ED258D" w:rsidP="00BB0B10">
      <w:pPr>
        <w:numPr>
          <w:ilvl w:val="3"/>
          <w:numId w:val="13"/>
        </w:numPr>
        <w:tabs>
          <w:tab w:val="left" w:pos="1607"/>
        </w:tabs>
        <w:spacing w:line="293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prace kontrolne umieszczane na indywidualnym koncie</w:t>
      </w:r>
      <w:r w:rsidRPr="00D70243">
        <w:rPr>
          <w:spacing w:val="-9"/>
          <w:sz w:val="24"/>
          <w:szCs w:val="24"/>
        </w:rPr>
        <w:t xml:space="preserve"> </w:t>
      </w:r>
      <w:r w:rsidRPr="00D70243">
        <w:rPr>
          <w:sz w:val="24"/>
          <w:szCs w:val="24"/>
        </w:rPr>
        <w:t>ucznia/słuchacza,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spacing w:line="274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wypowiedzi ustne:</w:t>
      </w:r>
    </w:p>
    <w:p w:rsidR="00ED258D" w:rsidRPr="00D70243" w:rsidRDefault="00ED258D" w:rsidP="00BB0B10">
      <w:pPr>
        <w:numPr>
          <w:ilvl w:val="3"/>
          <w:numId w:val="13"/>
        </w:numPr>
        <w:tabs>
          <w:tab w:val="left" w:pos="1607"/>
        </w:tabs>
        <w:spacing w:line="293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wypowiedzi i odpowiedzi na konsultacjach,</w:t>
      </w:r>
    </w:p>
    <w:p w:rsidR="00ED258D" w:rsidRPr="00D70243" w:rsidRDefault="00ED258D" w:rsidP="00BB0B10">
      <w:pPr>
        <w:numPr>
          <w:ilvl w:val="3"/>
          <w:numId w:val="13"/>
        </w:numPr>
        <w:tabs>
          <w:tab w:val="left" w:pos="1607"/>
        </w:tabs>
        <w:spacing w:line="293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aktywność i zaangażowanie słuchacza podczas</w:t>
      </w:r>
      <w:r w:rsidRPr="00D70243">
        <w:rPr>
          <w:spacing w:val="-6"/>
          <w:sz w:val="24"/>
          <w:szCs w:val="24"/>
        </w:rPr>
        <w:t xml:space="preserve"> </w:t>
      </w:r>
      <w:r w:rsidRPr="00D70243">
        <w:rPr>
          <w:sz w:val="24"/>
          <w:szCs w:val="24"/>
        </w:rPr>
        <w:t>konsultacji,</w:t>
      </w:r>
    </w:p>
    <w:p w:rsidR="00ED258D" w:rsidRPr="00D70243" w:rsidRDefault="00ED258D" w:rsidP="00BB0B10">
      <w:pPr>
        <w:numPr>
          <w:ilvl w:val="3"/>
          <w:numId w:val="13"/>
        </w:numPr>
        <w:tabs>
          <w:tab w:val="left" w:pos="1607"/>
        </w:tabs>
        <w:spacing w:line="293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wystąpienia,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prezentacje,</w:t>
      </w:r>
    </w:p>
    <w:p w:rsidR="00ED258D" w:rsidRPr="00D70243" w:rsidRDefault="00ED258D" w:rsidP="00BB0B10">
      <w:pPr>
        <w:numPr>
          <w:ilvl w:val="3"/>
          <w:numId w:val="13"/>
        </w:numPr>
        <w:tabs>
          <w:tab w:val="left" w:pos="1607"/>
        </w:tabs>
        <w:spacing w:line="292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samodzielne prowadzenie elementów</w:t>
      </w:r>
      <w:r w:rsidRPr="00D70243">
        <w:rPr>
          <w:spacing w:val="-2"/>
          <w:sz w:val="24"/>
          <w:szCs w:val="24"/>
        </w:rPr>
        <w:t xml:space="preserve"> </w:t>
      </w:r>
      <w:r w:rsidRPr="00D70243">
        <w:rPr>
          <w:sz w:val="24"/>
          <w:szCs w:val="24"/>
        </w:rPr>
        <w:t>konsultacji,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spacing w:line="274" w:lineRule="exact"/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projekty</w:t>
      </w:r>
      <w:r w:rsidRPr="00D70243">
        <w:rPr>
          <w:spacing w:val="-4"/>
          <w:sz w:val="24"/>
          <w:szCs w:val="24"/>
        </w:rPr>
        <w:t xml:space="preserve"> </w:t>
      </w:r>
      <w:r w:rsidRPr="00D70243">
        <w:rPr>
          <w:sz w:val="24"/>
          <w:szCs w:val="24"/>
        </w:rPr>
        <w:t>grupowe,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right="119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wykonane przez słuchacza prace, np. prezentacje multimedialne, albumy, zdjęcia lub filmy wykonanych zadań praktycznych</w:t>
      </w:r>
      <w:r w:rsidRPr="00D70243">
        <w:rPr>
          <w:spacing w:val="-4"/>
          <w:sz w:val="24"/>
          <w:szCs w:val="24"/>
        </w:rPr>
        <w:t xml:space="preserve"> </w:t>
      </w:r>
      <w:r w:rsidRPr="00D70243">
        <w:rPr>
          <w:sz w:val="24"/>
          <w:szCs w:val="24"/>
        </w:rPr>
        <w:t>itp.,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udział i zaangażowanie słuchacza w projekty, konkursy</w:t>
      </w:r>
      <w:r w:rsidRPr="00D70243">
        <w:rPr>
          <w:spacing w:val="-15"/>
          <w:sz w:val="24"/>
          <w:szCs w:val="24"/>
        </w:rPr>
        <w:t xml:space="preserve"> </w:t>
      </w:r>
      <w:r w:rsidRPr="00D70243">
        <w:rPr>
          <w:sz w:val="24"/>
          <w:szCs w:val="24"/>
        </w:rPr>
        <w:t>itp.,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przygotowanie do uczestnictwa w</w:t>
      </w:r>
      <w:r w:rsidRPr="00D70243">
        <w:rPr>
          <w:spacing w:val="-3"/>
          <w:sz w:val="24"/>
          <w:szCs w:val="24"/>
        </w:rPr>
        <w:t xml:space="preserve"> </w:t>
      </w:r>
      <w:r w:rsidRPr="00D70243">
        <w:rPr>
          <w:sz w:val="24"/>
          <w:szCs w:val="24"/>
        </w:rPr>
        <w:t>zajęciach.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right="116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Sprawdzanie bieżących osiągnięć słuchacza odbywa się poprzez ocenę prac pisemnych, wypowiedzi ustnych i aktywności proponowanych przez nauczyciela danych zajęć</w:t>
      </w:r>
      <w:r w:rsidRPr="00D70243">
        <w:rPr>
          <w:spacing w:val="-4"/>
          <w:sz w:val="24"/>
          <w:szCs w:val="24"/>
        </w:rPr>
        <w:t xml:space="preserve"> </w:t>
      </w:r>
      <w:r w:rsidRPr="00D70243">
        <w:rPr>
          <w:sz w:val="24"/>
          <w:szCs w:val="24"/>
        </w:rPr>
        <w:t>edukacyjnych.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right="120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 przypadku prac pisemnych słuchacz potwierdza samodzielność wykonania pracy własnoręcznym</w:t>
      </w:r>
      <w:r w:rsidRPr="00D70243">
        <w:rPr>
          <w:spacing w:val="-6"/>
          <w:sz w:val="24"/>
          <w:szCs w:val="24"/>
        </w:rPr>
        <w:t xml:space="preserve"> </w:t>
      </w:r>
      <w:r w:rsidRPr="00D70243">
        <w:rPr>
          <w:sz w:val="24"/>
          <w:szCs w:val="24"/>
        </w:rPr>
        <w:t>podpisem.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Wykonane prace pisemne słuchacze mogą przekazać do szkoły</w:t>
      </w:r>
      <w:r w:rsidRPr="00D70243">
        <w:rPr>
          <w:spacing w:val="-11"/>
          <w:sz w:val="24"/>
          <w:szCs w:val="24"/>
        </w:rPr>
        <w:t xml:space="preserve"> </w:t>
      </w:r>
      <w:r w:rsidRPr="00D70243">
        <w:rPr>
          <w:sz w:val="24"/>
          <w:szCs w:val="24"/>
        </w:rPr>
        <w:t>poprzez: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indywidualne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konto,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pocztę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elektroniczną,</w:t>
      </w:r>
    </w:p>
    <w:p w:rsidR="00ED258D" w:rsidRPr="00D70243" w:rsidRDefault="00ED258D" w:rsidP="00BB0B10">
      <w:pPr>
        <w:numPr>
          <w:ilvl w:val="2"/>
          <w:numId w:val="13"/>
        </w:numPr>
        <w:tabs>
          <w:tab w:val="left" w:pos="1247"/>
        </w:tabs>
        <w:ind w:hanging="361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pocztę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tradycyjną.</w:t>
      </w:r>
    </w:p>
    <w:p w:rsidR="00ED258D" w:rsidRPr="00D70243" w:rsidRDefault="00ED258D" w:rsidP="00BB0B10">
      <w:pPr>
        <w:numPr>
          <w:ilvl w:val="1"/>
          <w:numId w:val="13"/>
        </w:numPr>
        <w:tabs>
          <w:tab w:val="left" w:pos="899"/>
        </w:tabs>
        <w:ind w:right="122"/>
        <w:jc w:val="both"/>
        <w:rPr>
          <w:sz w:val="24"/>
          <w:szCs w:val="24"/>
        </w:rPr>
      </w:pPr>
      <w:r w:rsidRPr="00D70243">
        <w:rPr>
          <w:sz w:val="24"/>
          <w:szCs w:val="24"/>
        </w:rPr>
        <w:t>Podstawą klasyfikowania słuchacza uczestniczącego w kształceniu na odległość są oceny klasyfikacyjne wystawione przez nauczyciela danych zajęć edukacyjnych.</w:t>
      </w:r>
    </w:p>
    <w:bookmarkEnd w:id="4"/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18.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Do realizacji zadań statutowych placówka zapewnia możliwość korzystania z bazy dydaktycznej Zespołu Szkół Centrum Kształcenia Rolniczego w Chrobrzu wyposażonej </w:t>
      </w:r>
      <w:r w:rsidRPr="00D70243">
        <w:rPr>
          <w:sz w:val="24"/>
          <w:szCs w:val="24"/>
        </w:rPr>
        <w:br/>
        <w:t>w sprzęt i pomoce dydaktyczne, w sposób umożliwiający prawidłową realizację programu nauczania w formach pozaszkolnych, o których mowa w § 11.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19.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Placówka prowadzi dokumentację dla każdej formy pozaszkolnej, która obejmuje: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program nauczania,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dziennik zajęć,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protokół z przeprowadzonego zaliczenia,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ewidencję wydanych zaświadczeń.</w:t>
      </w:r>
    </w:p>
    <w:p w:rsidR="00ED258D" w:rsidRPr="00D70243" w:rsidRDefault="00ED258D" w:rsidP="00BB0B10">
      <w:pPr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20.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Uczestnikom form pozaszkolnych placówka wydaje dokumenty potwierdzające ich ukończenie zgodnie z odrębnymi przepisami.</w:t>
      </w: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21.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W celu realizacji zadań statutowych placówka korzysta z bib1ioteki i jej zasobów pozostających w dyspozycji Zespołu Szkół Centrum Kształcenia Rolniczego im. Bolesława Chrobrego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w Chrobrzu.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2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tabs>
          <w:tab w:val="left" w:pos="463"/>
          <w:tab w:val="left" w:pos="1834"/>
          <w:tab w:val="left" w:pos="2157"/>
          <w:tab w:val="left" w:pos="3143"/>
          <w:tab w:val="left" w:pos="6334"/>
          <w:tab w:val="left" w:pos="6722"/>
          <w:tab w:val="left" w:pos="7552"/>
          <w:tab w:val="left" w:pos="8102"/>
        </w:tabs>
        <w:ind w:right="116"/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Słuchacze mają prawo do pomocy psychologiczno-pedagogicznej. Korzystanie z </w:t>
      </w:r>
      <w:r w:rsidRPr="00D70243">
        <w:rPr>
          <w:sz w:val="24"/>
          <w:szCs w:val="24"/>
        </w:rPr>
        <w:tab/>
        <w:t xml:space="preserve">pomocy psychologiczno-pedagogicznej w szkole jest </w:t>
      </w:r>
      <w:r w:rsidRPr="00D70243">
        <w:rPr>
          <w:spacing w:val="-3"/>
          <w:sz w:val="24"/>
          <w:szCs w:val="24"/>
        </w:rPr>
        <w:t xml:space="preserve">dobrowolne </w:t>
      </w:r>
      <w:r w:rsidRPr="00D70243">
        <w:rPr>
          <w:sz w:val="24"/>
          <w:szCs w:val="24"/>
        </w:rPr>
        <w:t>i</w:t>
      </w:r>
      <w:r w:rsidRPr="00D70243">
        <w:rPr>
          <w:spacing w:val="-1"/>
          <w:sz w:val="24"/>
          <w:szCs w:val="24"/>
        </w:rPr>
        <w:t xml:space="preserve"> </w:t>
      </w:r>
      <w:r w:rsidRPr="00D70243">
        <w:rPr>
          <w:sz w:val="24"/>
          <w:szCs w:val="24"/>
        </w:rPr>
        <w:t>nieodpłatne. Szczegółowe warunki korzystania z pomocy zawarte są w odrębnych dokumentach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3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Na każdy rok szkolny placówka sporządza plan kształcenia, zawierający w szczególności wykaz pozaszkolnych form kształcenia, czas trwania kształcenia i wymiar godzin kształcenia realizowanego w poszczególnych formach pozaszkolnych, a także planowaną liczbę słuchaczy kwalifikacyjnych kursów zawodowych lub innych form pozaszkolnych.</w:t>
      </w: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4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Szczegółową organizację zajęć w danym roku szkolnym określa arkusz organizacji placówki kształcenia ustawicznego opracowany przez dyrektora placówki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5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Plan kształcenia, o którym mowa w § 23, uwzględnia się w arkuszu organizacji placówki. </w:t>
      </w:r>
      <w:r w:rsidRPr="00D70243">
        <w:rPr>
          <w:sz w:val="24"/>
          <w:szCs w:val="24"/>
        </w:rPr>
        <w:br/>
        <w:t>W arkuszu tym zamieszcza się w szczególności: liczbę pracowników placówki, w tym pracowników zajmujących stanowiska kierownicze, liczbę godzin zajęć edukacyjnych finansowanych ze środków przydzielonych przez organ prowadzący dla Zespołu Szkół Centrum Kształcenia Rolniczego w Chrobrzu oraz liczbę godzin zajęć prowadzonych przez poszczególnych nauczycieli.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6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Na podstawie zatwierdzonego arkusza organizacji placówki, Dyrektor placówki, </w:t>
      </w:r>
      <w:r w:rsidRPr="00D70243">
        <w:rPr>
          <w:sz w:val="24"/>
          <w:szCs w:val="24"/>
        </w:rPr>
        <w:br/>
        <w:t>z uwzględnieniem zasad bezpiecznych i higienicznych warunków nauki, ustala szczegółowy rozkład zajęć edukacyjnych.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7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Placówka prowadzi i przechowuje dokumentację zgodnie z odrębnymi przepisami.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8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Działalność placówki jest finansowana z budżetu Zespołu Szkół Centrum Kształcenia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Rolniczego w Chrobrzu.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Zasady gospodarki finansowej placówki są określone w odrębnych przepisach.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2</w:t>
      </w:r>
      <w:r>
        <w:rPr>
          <w:b/>
          <w:bCs/>
          <w:sz w:val="24"/>
          <w:szCs w:val="24"/>
        </w:rPr>
        <w:t>9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1. Placówka może pobierać opłaty za kształcenie prowadzone w formach pozaszkolnych, </w:t>
      </w:r>
      <w:r w:rsidRPr="00D70243">
        <w:rPr>
          <w:sz w:val="24"/>
          <w:szCs w:val="24"/>
        </w:rPr>
        <w:br/>
        <w:t>o których mowa w § 11 pkt 2 – 4,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Wysokość opłat ustala Dyrektor placówki w porozumieniu z organem prowadzącym. Opłaty nie mogą przekraczać ponoszonych kosztów kształcenia,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Opłaty są wnoszone za cały okres kształcenia, w terminie do dnia rozpoczęcia kształcenia,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4. Dyrektor placówki może w uzasadnionych przypadkach przedłużyć termin wniesienia opłaty lub wyrazić zgodę na wniesienie opłaty w ratach,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5. Opłaty wnosi się na rachunek bankowy placówki wskazany przez Dyrektora Centrum.</w:t>
      </w:r>
    </w:p>
    <w:p w:rsidR="00ED258D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7E2252">
      <w:pPr>
        <w:pStyle w:val="Heading1"/>
        <w:ind w:left="0"/>
        <w:jc w:val="center"/>
      </w:pPr>
      <w:bookmarkStart w:id="5" w:name="_Toc169455278"/>
      <w:r>
        <w:t xml:space="preserve">Rozdział </w:t>
      </w:r>
      <w:r w:rsidRPr="00D70243">
        <w:t>5. Warunki i sposób oceniania wewnątrzszkolnego</w:t>
      </w:r>
      <w:bookmarkEnd w:id="5"/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30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Ocenianie wewnątrzszkolne obejmuje zasady oceniania, klasyfikowania i promowania słuchaczy w Centrum Kształcenia Ustawicznego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Ocenianiu wewnątrzszkolnemu podlegają osiągnięcia edukacyjne słuchacza.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3. Ocenianie osiągnięć edukacyjnych słuchacza polega na rozpoznawaniu przez nauczycieli poziomu i postępów w opanowaniu przez słuchacza wiadomości i umiejętności w stosunku </w:t>
      </w:r>
      <w:r w:rsidRPr="00D70243">
        <w:rPr>
          <w:sz w:val="24"/>
          <w:szCs w:val="24"/>
        </w:rPr>
        <w:br/>
        <w:t>do wymagań edukacyjnych wynikających z podstawy programowej, określonej w odrębnych przepisach oraz realizowanych programów nauczania.</w:t>
      </w:r>
    </w:p>
    <w:p w:rsidR="00ED258D" w:rsidRDefault="00ED258D" w:rsidP="00BB0B10">
      <w:pPr>
        <w:jc w:val="center"/>
        <w:rPr>
          <w:b/>
          <w:bCs/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1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Ocenianie wewnątrzszkolne ma na celu: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informowanie słuchacza o poziomie jego osiągnięć edukacyjnych oraz o postępach w tym zakresie,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udzielanie słuchaczowi pomocy w nauce poprzez przekazanie informacji o tym, co zrobił dobrze i jak powinien się dalej uczyć,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udzielanie słuchaczowi wskazówek do samodzielnego planowania swojego rozwoju,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motywowanie słuchacza do dalszych postępów w nauce,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dostarczanie nauczycielom informacji o postępach, trudnościach w nauce oraz szczególnych uzdolnieniach słuchacza,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umożliwienie nauczycielom doskonalenia organizacji i metod pracy dydaktycznej.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Ocenianie wewnątrzszkolne obejmuje: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1) wymagania edukacyjne niezbędne do uzyskania semestralnych ocen klasyfikacyjnych </w:t>
      </w:r>
      <w:r w:rsidRPr="00D70243">
        <w:rPr>
          <w:sz w:val="24"/>
          <w:szCs w:val="24"/>
        </w:rPr>
        <w:br/>
        <w:t>z obowiązkowych zajęć formułowane przez nauczycieli – znajdują się w odrębnych dokumentach,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ocenianie bieżące według skali i w formach przyjętych w Centrum Kształcenia Ustawicznego,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przeprowadzanie egzaminów semestralnych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ustalanie semestralnych ocen klasyfikacyjnych z zajęć edukacyjnych.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32.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1. Prowadzenie poszczególnych zajęć edukacyjnych realizowane jest według obowiązującej podstawy programowej i programów nauczania zaproponowanych przez nauczycieli </w:t>
      </w:r>
      <w:r w:rsidRPr="00D70243">
        <w:rPr>
          <w:sz w:val="24"/>
          <w:szCs w:val="24"/>
        </w:rPr>
        <w:br/>
        <w:t>i dopuszczonych do użytku szkolnego w danym roku szkolnym.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Nauczyciele na początku każdego semestru (na pierwszych zajęciach edukacyjnych)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informują słuchaczy o: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wymaganiach edukacyjnych niezbędnych do uzyskania w poszczególnych semestralnych ocen klasyfikacyjnych, wynikających z realizowanego przez siebie programu nauczania,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sposobach sprawdzania osiągnięć edukacyjnych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33.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Rok szkolny dzieli się na dwa semestry: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semestr 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semestr II.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Terminy I i II semestru ustala się odrębnie na każdy rok szkolny.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Organizację roku szkolnego określają odrębne przepisy.</w:t>
      </w:r>
    </w:p>
    <w:p w:rsidR="00ED258D" w:rsidRPr="00D70243" w:rsidRDefault="00ED258D" w:rsidP="00BB0B10">
      <w:pPr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34.</w:t>
      </w:r>
    </w:p>
    <w:p w:rsidR="00ED258D" w:rsidRPr="008A415B" w:rsidRDefault="00ED258D" w:rsidP="00BB0B10">
      <w:pPr>
        <w:tabs>
          <w:tab w:val="left" w:pos="5295"/>
        </w:tabs>
        <w:jc w:val="both"/>
        <w:rPr>
          <w:sz w:val="24"/>
          <w:szCs w:val="24"/>
        </w:rPr>
      </w:pPr>
      <w:r w:rsidRPr="008A415B">
        <w:rPr>
          <w:rStyle w:val="markedcontent"/>
          <w:sz w:val="24"/>
          <w:szCs w:val="24"/>
        </w:rPr>
        <w:t>Kwalifikacyjny kurs zawodowy kończy się zaliczeniem w formie ustalonej przez podmiot prowadzący kurs.</w:t>
      </w:r>
      <w:r w:rsidRPr="008A415B">
        <w:rPr>
          <w:sz w:val="24"/>
          <w:szCs w:val="24"/>
        </w:rPr>
        <w:t xml:space="preserve"> </w:t>
      </w: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5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Słuchacz kończy kwalifikacyjny kurs zawodowy egzaminem potwierdzającym kwalifikacje 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w zawodzie. Po zdaniu egzaminu otrzymuje dyplom uzyskania kwalifikacji w danym zawodzie.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Default="00ED258D" w:rsidP="00230E39">
      <w:pPr>
        <w:pStyle w:val="Heading1"/>
        <w:ind w:left="0"/>
        <w:jc w:val="center"/>
      </w:pPr>
    </w:p>
    <w:p w:rsidR="00ED258D" w:rsidRDefault="00ED258D" w:rsidP="00230E39">
      <w:pPr>
        <w:pStyle w:val="Heading1"/>
        <w:ind w:left="0"/>
        <w:jc w:val="center"/>
      </w:pPr>
      <w:bookmarkStart w:id="6" w:name="_Toc169455279"/>
      <w:r>
        <w:t xml:space="preserve">Rozdział </w:t>
      </w:r>
      <w:r w:rsidRPr="00D70243">
        <w:t>6. Zadania nauczycieli i innych pracowników centrum</w:t>
      </w:r>
      <w:bookmarkEnd w:id="6"/>
    </w:p>
    <w:p w:rsidR="00ED258D" w:rsidRPr="00D70243" w:rsidRDefault="00ED258D" w:rsidP="00230E39">
      <w:pPr>
        <w:pStyle w:val="Heading1"/>
        <w:ind w:left="0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6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1. Nauczyciel obowiązany jest rzetelnie realizować zadania związane z powierzonym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mu stanowiskiem oraz podstawową funkcją dydaktyczną placówki, a także wspierać każdego słuchacza w jego rozwoju, w szczególności: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systematycznie i rzetelnie przygotowywać się do prowadzenia każdego typu zajęć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edukacyjnych, realizować je zgodnie z rozkładem zajęć i zasadami współczesnej dydaktyki,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kształtować na zajęciach sprawność umysłową, dociekliwość poznawczą, krytycyzm, otwartość i elastyczność myślenia wynikające ze wzbogacenia wiedzy, umiejętności, kompetencji i poglądów na współczesny świat i życie,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ukazywać związki pomiędzy poszczególnymi zajęciami edukacyjnymi, przekazywać wiedzę zgodną z prawami rozwojowymi świata przyrodniczego i społecznego,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wyrabiać umiejętności i nawyki korzystania z ogólnodostępnych środków informacji,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gromadzić materiały zawierające innowacje metodyczne.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Do obowiązków nauczyciela należą: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1) systematyczne kontrolowanie miejsca prowadzenia zajęć pod względem bezpieczeństwa </w:t>
      </w:r>
      <w:r w:rsidRPr="00D70243">
        <w:rPr>
          <w:sz w:val="24"/>
          <w:szCs w:val="24"/>
        </w:rPr>
        <w:br/>
        <w:t>i higieny pracy,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uczestniczenie w szkoleniach w zakresie bhp organizowanych przez placówkę,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przestrzeganie statutu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zapoznawanie się z aktualnym stanem prawnym w oświacie,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egzekwowanie przestrzegania regulaminu na terenie placówki, w tym w poszczególnych klasopracowniach,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kontrolowanie obecności słuchaczy na każdych zajęciach dydaktycznych,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dbanie o poprawność językową własną i słuchaczy,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8) stosowanie zasad oceniania zgodnie z przyjętymi przez placówkę kryteriami,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9) podnoszenie i aktualizowanie wiedzy i umiejętności pedagogicznych,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10) wzbogacanie warsztatu pracy oraz dbanie o powierzone pomoce i sprzęt dydaktyczny,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11) służenie pomocą nauczycielom rozpoczynającym pracę pedagogiczną,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12) aktywne uczestniczenie w zebraniach Rady Pedagogicznej,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13) stosowanie nowatorskich metod pracy i programów nauczania,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14) opracowywanie lub wybór programów nauczania z poszczególnych zajęć edukacyjnych,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15) sporządzanie sprawozdań z realizacji powierzonych mu zadań edukacyjnych oraz przedstawianie ich na zebraniach Rady Pedagogicznej.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Nauczyciel ma prawo do: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1) zapewnienia podstawowych warunków do realizacji zadań dydaktycznych, wychowawczych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i opiekuńczych,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wyposażenia stanowiska pracy umożliwiającego realizację programu nauczania,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dodatkowego wynagrodzenia rocznego na zasadach i w wysokości określonych w przepisach o dodatkowym wynagrodzeniu rocznym dla pracowników jednostek sfery budżetowej,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nagród za osiągnięcia dydaktyczne,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5) korzystania w swojej pracy z pomocy merytorycznej i metodycznej ze strony placówki </w:t>
      </w:r>
      <w:r w:rsidRPr="00D70243">
        <w:rPr>
          <w:sz w:val="24"/>
          <w:szCs w:val="24"/>
        </w:rPr>
        <w:br/>
        <w:t>i właściwych placówek oraz instytucji oświatowych oraz naukowych,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oceny swojej pracy,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zdobywania stopni awansu zawodowego,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8) opieki mentora w okresie przygotowania do zawodu opiekuna stażu (nauczyciel stażysta </w:t>
      </w:r>
      <w:r w:rsidRPr="00D70243">
        <w:rPr>
          <w:sz w:val="24"/>
          <w:szCs w:val="24"/>
        </w:rPr>
        <w:br/>
        <w:t>i kontraktowy),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9) świadczenia urlopowego w wysokości odpisu podstawowego, o którym mowa w przepisach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o zakładowym funduszu świadczeń socjalnych, ustalonego proporcjonalnie do wymiaru czasu pracy i okresu zatrudnienia nauczyciela w danym roku szkolnym.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4. Nauczyciel podlega odpowiedzialności dyscyplinarnej za uchybienia godności zawodu lub uchybienia przeciwko porządkowi pracy.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5. Za uchybienia przeciwko porządkowi pracy, w rozumieniu przepisów kodeksu pracy, wymierza się nauczycielowi kary porządkowe zgodne z kodeksem pracy.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3</w:t>
      </w:r>
      <w:r>
        <w:rPr>
          <w:b/>
          <w:bCs/>
          <w:sz w:val="24"/>
          <w:szCs w:val="24"/>
        </w:rPr>
        <w:t>7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W placówce zatrudnia się pracowników niebędących nauczycielami.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Zasady zatrudniania pracowników, o których mowa w ust. 1, określają odrębne przepisy.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3. Pracownicy, o których mowa w ust. 1, są odpowiedzialni za jakość pracy oraz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D70243">
        <w:rPr>
          <w:sz w:val="24"/>
          <w:szCs w:val="24"/>
        </w:rPr>
        <w:t>bezpieczeństwo i higieniczne warunki pracy na swych stanowiskach.</w:t>
      </w:r>
    </w:p>
    <w:p w:rsidR="00ED258D" w:rsidRDefault="00ED258D" w:rsidP="00230E39">
      <w:pPr>
        <w:pStyle w:val="Heading1"/>
        <w:ind w:left="0"/>
      </w:pPr>
    </w:p>
    <w:p w:rsidR="00ED258D" w:rsidRDefault="00ED258D" w:rsidP="00230E39">
      <w:pPr>
        <w:pStyle w:val="Heading1"/>
        <w:ind w:left="0"/>
      </w:pPr>
    </w:p>
    <w:p w:rsidR="00ED258D" w:rsidRDefault="00ED258D" w:rsidP="00230E39">
      <w:pPr>
        <w:pStyle w:val="Heading1"/>
        <w:ind w:left="0"/>
        <w:jc w:val="center"/>
      </w:pPr>
      <w:bookmarkStart w:id="7" w:name="_Toc169455280"/>
      <w:r>
        <w:t xml:space="preserve">Rozdział </w:t>
      </w:r>
      <w:r w:rsidRPr="00D70243">
        <w:t>7. Nagrody i kary</w:t>
      </w:r>
      <w:bookmarkEnd w:id="7"/>
    </w:p>
    <w:p w:rsidR="00ED258D" w:rsidRPr="00D70243" w:rsidRDefault="00ED258D" w:rsidP="00230E39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38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Słuchacz może być nagrodzony: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wyróżnieniem wobec słuchaczy przez nauczyciela lub Dyrektora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nagrodą od Rady Pedagogicznej w formie książki, dyplomu lub listu pochwalnego,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230E39">
        <w:rPr>
          <w:sz w:val="24"/>
          <w:szCs w:val="24"/>
        </w:rPr>
        <w:t>3) wpisaniem nazwiska słuchacza do księgi słuchaczy wyróżnionych.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Nagrody mogą być przyznawane również wyróżniającemu się zespołowi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Szczególnie wyróżniający się słuchacze otrzymują nagrody i wyróżnienia przyznawane przez władze oświatowe oraz inne instytucje i organizacje według odrębnych zasad i przepisów.</w:t>
      </w: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39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Słuchacz może być ukarany: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upomnieniem udzielonym przez Dyrektora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naganą udzieloną przez Dyrektora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skreśleniem z listy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2. Podstawę do skreślenia słuchacza z listy słuchaczy mogą stanowić następujące zachowania: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1) nagminne i nieusprawiedliwione opuszczanie zajęć edukacyjnych oraz nieobecności </w:t>
      </w:r>
      <w:r w:rsidRPr="00D70243">
        <w:rPr>
          <w:sz w:val="24"/>
          <w:szCs w:val="24"/>
        </w:rPr>
        <w:br/>
        <w:t>z powodu odbywania kary aresztu, kary pozbawienia wolności lub zastosowania środka zapobiegawczego w postaci tymczasowego aresztowania 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2) przebywanie na terenie placówki i w czasie imprez organizowanych przez placówkę </w:t>
      </w:r>
      <w:r w:rsidRPr="00D70243">
        <w:rPr>
          <w:sz w:val="24"/>
          <w:szCs w:val="24"/>
        </w:rPr>
        <w:br/>
        <w:t>po spożyciu alkoholu lub pod wpływem narkotyków oraz posiadanie, przechowywanie lub nielegalne rozprowadzanie alkoholu, narkotyków lub innych środków odurzających,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używanie obraźliwych słów i gestów wobec nauczycieli i pracowników placówki,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agitowanie do organizacji, których działalność jest niezgodna z prawem,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wyłudzanie pieniędzy lub innych korzyści od innych słuchaczy,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przynoszenie na teren placówki niebezpiecznych narzędzi np. broni palnej, materiałów wybuchowych lub broni białej,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skazanie prawomocnym wyrokiem sądu,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8) naruszenie nietykalności cielesnej i godności osobistej lub stosowanie gróźb karalnych względem innych słuchaczy, nauczycieli, pracowników obsługi oraz innych osób przebywających na terenie placówki oraz wywieranie szkodliwego wpływu na ich zdrowie fizyczne lub psychiczne,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9) kradzież lub zniszczenie mienia należącego do placówki, słuchaczy lub pracowników Centrum,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10) świadome i systematyczne naruszanie obowiązków słuchacza określonych w statucie.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Wniosek o skreślenie słuchacza z listy słuchaczy może być złożony w formie ustnej lub pisemnej na posiedzeniu Rady Pedagogicznej.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4. O skreślenie słuchacza z listy słuchaczy mogą wnioskować członkowie Rady Pedagogicznej.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5. Rada Pedagogiczna podejmuje uchwałę w sprawie skreślenia słuchacza z listy słuchaczy placówki.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6. Dyrektor placówki przedstawia treść uchwały Samorządowi Słuchaczy, który wyraża swoją opinię na piśmie. Opinia ta nie jest wiążąca dla Dyrektora placówki.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7. Dyrektor placówki, na podstawie uchwały Rady Pedagogicznej oraz własnego postępowania sprawdzającego jej słuszność, podejmuje decyzję o skreśleniu słuchacza z listy słuchaczy oraz powiadamia o niej słuchacza.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8. Do postępowania w sprawie skreślenia słuchacza z listy słuchaczy stosuje się przepisy Kodeksu postępowania administracyjnego.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9. Słuchacz ma prawo uczestniczyć w zajęciach prowadzonych przez placówkę do dnia uprawomocnienia się decyzji o skreśleniu go z listy słuchaczy.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sz w:val="24"/>
          <w:szCs w:val="24"/>
        </w:rPr>
      </w:pPr>
    </w:p>
    <w:p w:rsidR="00ED258D" w:rsidRDefault="00ED258D" w:rsidP="00230E39">
      <w:pPr>
        <w:pStyle w:val="Heading1"/>
        <w:ind w:left="0"/>
        <w:jc w:val="center"/>
      </w:pPr>
      <w:bookmarkStart w:id="8" w:name="_Toc169455281"/>
      <w:r>
        <w:t xml:space="preserve">Rozdział </w:t>
      </w:r>
      <w:r w:rsidRPr="00D70243">
        <w:t>8. Prawa i obowiązki słuchacza</w:t>
      </w:r>
      <w:bookmarkEnd w:id="8"/>
    </w:p>
    <w:p w:rsidR="00ED258D" w:rsidRPr="00D70243" w:rsidRDefault="00ED258D" w:rsidP="00230E39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</w:t>
      </w:r>
      <w:r>
        <w:rPr>
          <w:b/>
          <w:bCs/>
          <w:sz w:val="24"/>
          <w:szCs w:val="24"/>
        </w:rPr>
        <w:t>0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Słuchacz ma prawo do: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zapoznania się z programami nauczania,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2) właściwie zorganizowanego procesu kształcenia zgodnie z zasadami bezpiecznych </w:t>
      </w:r>
      <w:r w:rsidRPr="00D70243">
        <w:rPr>
          <w:sz w:val="24"/>
          <w:szCs w:val="24"/>
        </w:rPr>
        <w:br/>
        <w:t>i higienicznych warunków pracy,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życzliwego, podmiotowego traktowania w procesie kształcenia i wychowania,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sprawiedliwej, umotywowanej i jawnej oceny ustalonej na podstawie znanych kryteriów,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powiadamiania go o terminie i zakresie pisemnych sprawdzianów wiadomości,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6) uzyskania pomocy w przypadku trudności w nauce,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7) korzystania z pomieszczeń placówki, sprzętu, środków dydaktycznych, księgozbioru biblioteki,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8) wpływania na funkcjonowanie placówki poprzez działalność samorządową.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Pr="00D70243" w:rsidRDefault="00ED258D" w:rsidP="00BB0B10">
      <w:pPr>
        <w:rPr>
          <w:sz w:val="24"/>
          <w:szCs w:val="24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</w:t>
      </w:r>
      <w:r>
        <w:rPr>
          <w:b/>
          <w:bCs/>
          <w:sz w:val="24"/>
          <w:szCs w:val="24"/>
        </w:rPr>
        <w:t>1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Słuchacz ma obowiązek: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systematycznie rozwijać wiedzę i umiejętności aktywnie uczestnicząc w zajęciach dydaktycznych,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regularnie uczęszczać na zajęcia dydaktyczne i nie spóźniać się,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odnosić się z szacunkiem do nauczycieli i innych pracowników placówki oraz innych słuchaczy,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4) dbać o kulturę słowa placówki i poza nią,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5) dbać o ład i porządek oraz mienie placówki i naprawić wyrządzone przez siebie szkody,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6) przestrzegać regulaminów oraz zarządzeń i zaleceń wydawanych przez Dyrektora placówki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i nauczycieli,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 xml:space="preserve">7) przestrzegać zasady niekorzystania podczas zajęć edukacyjnych z telefonów komórkowych </w:t>
      </w:r>
      <w:r>
        <w:rPr>
          <w:sz w:val="24"/>
          <w:szCs w:val="24"/>
        </w:rPr>
        <w:br/>
      </w:r>
      <w:r w:rsidRPr="00D70243">
        <w:rPr>
          <w:sz w:val="24"/>
          <w:szCs w:val="24"/>
        </w:rPr>
        <w:t>i innych urządzeń elektronicznych, które mogą dezorganizować te zajęcia.</w:t>
      </w:r>
    </w:p>
    <w:p w:rsidR="00ED258D" w:rsidRPr="00D70243" w:rsidRDefault="00ED258D" w:rsidP="00BB0B10">
      <w:pPr>
        <w:jc w:val="both"/>
        <w:rPr>
          <w:b/>
          <w:bCs/>
          <w:sz w:val="24"/>
          <w:szCs w:val="24"/>
        </w:rPr>
      </w:pPr>
    </w:p>
    <w:p w:rsidR="00ED258D" w:rsidRDefault="00ED258D" w:rsidP="00503C85">
      <w:pPr>
        <w:pStyle w:val="Heading1"/>
        <w:ind w:left="0"/>
        <w:jc w:val="center"/>
      </w:pPr>
      <w:bookmarkStart w:id="9" w:name="_Toc169455282"/>
      <w:r>
        <w:t xml:space="preserve">Rozdział </w:t>
      </w:r>
      <w:r w:rsidRPr="00D70243">
        <w:t>9. Warunki pobytu w placówce zapewniające słuchaczom bezpieczeństwo</w:t>
      </w:r>
      <w:bookmarkEnd w:id="9"/>
    </w:p>
    <w:p w:rsidR="00ED258D" w:rsidRPr="00D70243" w:rsidRDefault="00ED258D" w:rsidP="00503C85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</w:t>
      </w:r>
      <w:r>
        <w:rPr>
          <w:b/>
          <w:bCs/>
          <w:sz w:val="24"/>
          <w:szCs w:val="24"/>
        </w:rPr>
        <w:t>2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Za bezpieczeństwo słuchaczy podczas zajęć edukacyjnych odpowiada nauczyciel prowadzący te zajęcia.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70243">
        <w:rPr>
          <w:sz w:val="24"/>
          <w:szCs w:val="24"/>
        </w:rPr>
        <w:t>. Za bezpieczeństwo słuchaczy podczas zajęć odbywających się poza terenem placówki odpowiadają: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1) opiekun praktyki,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2) nauczyciel prowadzący zajęcia,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3) instruktor praktycznej nauki zawodu.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70243">
        <w:rPr>
          <w:sz w:val="24"/>
          <w:szCs w:val="24"/>
        </w:rPr>
        <w:t xml:space="preserve">. Nauczyciele na pierwszych zajęciach mają obowiązek zapoznania słuchaczy </w:t>
      </w:r>
      <w:r w:rsidRPr="00D70243">
        <w:rPr>
          <w:sz w:val="24"/>
          <w:szCs w:val="24"/>
        </w:rPr>
        <w:br/>
        <w:t>z pomieszczeniami placówki, zasadami bezpieczeństwa na ich terenie.</w:t>
      </w:r>
    </w:p>
    <w:p w:rsidR="00ED258D" w:rsidRDefault="00ED258D" w:rsidP="00503C85">
      <w:pPr>
        <w:pStyle w:val="Heading1"/>
        <w:ind w:left="0"/>
      </w:pPr>
    </w:p>
    <w:p w:rsidR="00ED258D" w:rsidRDefault="00ED258D" w:rsidP="00503C85">
      <w:pPr>
        <w:pStyle w:val="Heading1"/>
        <w:ind w:left="0"/>
        <w:jc w:val="center"/>
      </w:pPr>
      <w:bookmarkStart w:id="10" w:name="_Toc169455283"/>
      <w:r>
        <w:t xml:space="preserve">Rozdział </w:t>
      </w:r>
      <w:r w:rsidRPr="00D70243">
        <w:t>10. Zasady rekrutacji</w:t>
      </w:r>
      <w:bookmarkEnd w:id="10"/>
    </w:p>
    <w:p w:rsidR="00ED258D" w:rsidRPr="00D70243" w:rsidRDefault="00ED258D" w:rsidP="00503C85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</w:t>
      </w:r>
      <w:r>
        <w:rPr>
          <w:b/>
          <w:bCs/>
          <w:sz w:val="24"/>
          <w:szCs w:val="24"/>
        </w:rPr>
        <w:t>3</w:t>
      </w:r>
      <w:r w:rsidRPr="00D70243">
        <w:rPr>
          <w:b/>
          <w:bCs/>
          <w:sz w:val="24"/>
          <w:szCs w:val="24"/>
        </w:rPr>
        <w:t>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1. Rekrutacji do form pozaszkolnych prowadzonych przez placówki dokonuje Dyrektor placówki w oparciu o obowiązujące przepisy prawne.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8A415B">
        <w:rPr>
          <w:sz w:val="24"/>
          <w:szCs w:val="24"/>
        </w:rPr>
        <w:t>2. Słuchaczami form pozaszkolnych organizowanych przez placówkę mogą być osoby dorosłe, mające ukończone 18 lat.</w:t>
      </w:r>
    </w:p>
    <w:p w:rsidR="00ED258D" w:rsidRDefault="00ED258D" w:rsidP="00BB0B10">
      <w:pPr>
        <w:jc w:val="both"/>
        <w:rPr>
          <w:sz w:val="24"/>
          <w:szCs w:val="24"/>
        </w:rPr>
      </w:pPr>
      <w:r w:rsidRPr="00D70243">
        <w:rPr>
          <w:sz w:val="24"/>
          <w:szCs w:val="24"/>
        </w:rPr>
        <w:t>3. Jeżeli liczba kandydatów jest większa niż liczba miejsc przewidzianych w planowanym dla placówki zakresie kształcenia na dany rok szkolny w formach pozaszkolnych o przyjęciu decyduje kolejność zgłoszeń kandydatów, z zastrzeżeniem, że w pierwszej kolejności przyjmowani są beneficjenci programów, mający obowiązek uzupełnić kwalifikacje.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</w:p>
    <w:p w:rsidR="00ED258D" w:rsidRDefault="00ED258D" w:rsidP="00503C85">
      <w:pPr>
        <w:pStyle w:val="Heading1"/>
        <w:ind w:left="0"/>
        <w:jc w:val="center"/>
      </w:pPr>
      <w:bookmarkStart w:id="11" w:name="_Toc169455284"/>
      <w:r>
        <w:t xml:space="preserve">Rozdział </w:t>
      </w:r>
      <w:r w:rsidRPr="00D70243">
        <w:t>11. Postanowienia końcowe</w:t>
      </w:r>
      <w:bookmarkEnd w:id="11"/>
    </w:p>
    <w:p w:rsidR="00ED258D" w:rsidRPr="00D70243" w:rsidRDefault="00ED258D" w:rsidP="00503C85">
      <w:pPr>
        <w:pStyle w:val="Heading1"/>
        <w:ind w:left="0"/>
        <w:jc w:val="center"/>
        <w:rPr>
          <w:b w:val="0"/>
          <w:bCs w:val="0"/>
        </w:rPr>
      </w:pPr>
    </w:p>
    <w:p w:rsidR="00ED258D" w:rsidRPr="00D70243" w:rsidRDefault="00ED258D" w:rsidP="00BB0B10">
      <w:pPr>
        <w:jc w:val="center"/>
        <w:rPr>
          <w:b/>
          <w:bCs/>
          <w:sz w:val="24"/>
          <w:szCs w:val="24"/>
        </w:rPr>
      </w:pPr>
      <w:r w:rsidRPr="00D70243">
        <w:rPr>
          <w:b/>
          <w:bCs/>
          <w:sz w:val="24"/>
          <w:szCs w:val="24"/>
        </w:rPr>
        <w:t>§ 4</w:t>
      </w:r>
      <w:r>
        <w:rPr>
          <w:b/>
          <w:bCs/>
          <w:sz w:val="24"/>
          <w:szCs w:val="24"/>
        </w:rPr>
        <w:t>4</w:t>
      </w:r>
      <w:r w:rsidRPr="00D70243">
        <w:rPr>
          <w:b/>
          <w:bCs/>
          <w:sz w:val="24"/>
          <w:szCs w:val="24"/>
        </w:rPr>
        <w:t xml:space="preserve">. </w:t>
      </w:r>
    </w:p>
    <w:p w:rsidR="00ED258D" w:rsidRPr="00D70243" w:rsidRDefault="00ED258D" w:rsidP="00BB0B10">
      <w:pPr>
        <w:jc w:val="both"/>
        <w:rPr>
          <w:sz w:val="24"/>
          <w:szCs w:val="24"/>
        </w:rPr>
      </w:pPr>
      <w:r w:rsidRPr="00F5042B">
        <w:rPr>
          <w:sz w:val="24"/>
          <w:szCs w:val="24"/>
        </w:rPr>
        <w:t xml:space="preserve">Statut Centrum Kształcenia Ustawicznego w </w:t>
      </w:r>
      <w:r>
        <w:rPr>
          <w:sz w:val="24"/>
          <w:szCs w:val="24"/>
        </w:rPr>
        <w:t>Chrobrzu</w:t>
      </w:r>
      <w:r w:rsidRPr="00F5042B">
        <w:rPr>
          <w:sz w:val="24"/>
          <w:szCs w:val="24"/>
        </w:rPr>
        <w:t xml:space="preserve"> wchodzi w życie z dniem </w:t>
      </w:r>
      <w:r>
        <w:rPr>
          <w:sz w:val="24"/>
          <w:szCs w:val="24"/>
        </w:rPr>
        <w:t>12.12.2023r.</w:t>
      </w:r>
    </w:p>
    <w:p w:rsidR="00ED258D" w:rsidRPr="00BB0B10" w:rsidRDefault="00ED258D" w:rsidP="00BB0B10"/>
    <w:sectPr w:rsidR="00ED258D" w:rsidRPr="00BB0B10" w:rsidSect="00437FAC">
      <w:headerReference w:type="default" r:id="rId8"/>
      <w:footerReference w:type="default" r:id="rId9"/>
      <w:pgSz w:w="11910" w:h="16840"/>
      <w:pgMar w:top="1900" w:right="1300" w:bottom="1100" w:left="1240" w:header="432" w:footer="9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8D" w:rsidRDefault="00ED258D">
      <w:r>
        <w:separator/>
      </w:r>
    </w:p>
  </w:endnote>
  <w:endnote w:type="continuationSeparator" w:id="0">
    <w:p w:rsidR="00ED258D" w:rsidRDefault="00ED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8D" w:rsidRDefault="00ED258D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7.2pt;margin-top:784.95pt;width:342.6pt;height:12pt;z-index:-251653120;mso-position-horizontal-relative:page;mso-position-vertical-relative:page" filled="f" stroked="f">
          <v:textbox style="mso-next-textbox:#_x0000_s2051" inset="0,0,0,0">
            <w:txbxContent>
              <w:p w:rsidR="00ED258D" w:rsidRDefault="00ED258D">
                <w:pPr>
                  <w:spacing w:line="223" w:lineRule="exact"/>
                  <w:ind w:left="20"/>
                  <w:rPr>
                    <w:rFonts w:ascii="Carlito" w:hAnsi="Carlito"/>
                    <w:b/>
                    <w:sz w:val="20"/>
                  </w:rPr>
                </w:pPr>
                <w:r>
                  <w:rPr>
                    <w:rFonts w:ascii="Carlito CE" w:hAnsi="Carlito CE"/>
                    <w:b/>
                    <w:color w:val="00AF50"/>
                    <w:sz w:val="20"/>
                  </w:rPr>
                  <w:t>Zespół Szkół Centrum Kształcenia Rolniczego im. Bolesława Chrobrego w Chrobrzu</w:t>
                </w:r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>
        <v:shape id="_x0000_s2052" type="#_x0000_t202" style="position:absolute;margin-left:511.3pt;margin-top:785.1pt;width:16.25pt;height:12pt;z-index:-251652096;mso-position-horizontal-relative:page;mso-position-vertical-relative:page" filled="f" stroked="f">
          <v:textbox style="mso-next-textbox:#_x0000_s2052" inset="0,0,0,0">
            <w:txbxContent>
              <w:p w:rsidR="00ED258D" w:rsidRDefault="00ED258D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rPr>
                    <w:rFonts w:ascii="Carlito"/>
                    <w:sz w:val="20"/>
                  </w:rPr>
                  <w:fldChar w:fldCharType="begin"/>
                </w:r>
                <w:r>
                  <w:rPr>
                    <w:rFonts w:ascii="Carlito"/>
                    <w:sz w:val="20"/>
                  </w:rPr>
                  <w:instrText xml:space="preserve"> PAGE </w:instrText>
                </w:r>
                <w:r>
                  <w:rPr>
                    <w:rFonts w:ascii="Carlito"/>
                    <w:sz w:val="20"/>
                  </w:rPr>
                  <w:fldChar w:fldCharType="separate"/>
                </w:r>
                <w:r>
                  <w:rPr>
                    <w:rFonts w:ascii="Carlito"/>
                    <w:noProof/>
                    <w:sz w:val="20"/>
                  </w:rPr>
                  <w:t>14</w:t>
                </w:r>
                <w:r>
                  <w:rPr>
                    <w:rFonts w:ascii="Carlito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pl-PL"/>
      </w:rPr>
      <w:pict>
        <v:shape id="_x0000_s2053" type="#_x0000_t202" style="position:absolute;margin-left:69.95pt;margin-top:785.1pt;width:457.6pt;height:22.3pt;z-index:-251651072;mso-position-horizontal-relative:page;mso-position-vertical-relative:page" filled="f" stroked="f">
          <v:textbox style="mso-next-textbox:#_x0000_s2053" inset="0,0,0,0">
            <w:txbxContent>
              <w:p w:rsidR="00ED258D" w:rsidRDefault="00ED258D">
                <w:pPr>
                  <w:pStyle w:val="BodyText"/>
                  <w:spacing w:before="2"/>
                  <w:ind w:left="0" w:firstLine="0"/>
                  <w:rPr>
                    <w:sz w:val="19"/>
                  </w:rPr>
                </w:pPr>
              </w:p>
              <w:p w:rsidR="00ED258D" w:rsidRDefault="00ED258D">
                <w:pPr>
                  <w:ind w:left="20"/>
                  <w:rPr>
                    <w:rFonts w:ascii="Carlito"/>
                    <w:sz w:val="17"/>
                  </w:rPr>
                </w:pPr>
                <w:r>
                  <w:rPr>
                    <w:rFonts w:ascii="Carlito"/>
                    <w:color w:val="00AF50"/>
                    <w:sz w:val="17"/>
                  </w:rPr>
                  <w:t xml:space="preserve">ul. Parkowa 11, 28-425 Chroberz tel. 41 356 40 03 fax 41 356 40 24 email: </w:t>
                </w:r>
                <w:hyperlink r:id="rId1">
                  <w:r>
                    <w:rPr>
                      <w:rFonts w:ascii="Carlito"/>
                      <w:color w:val="00AF50"/>
                      <w:sz w:val="17"/>
                    </w:rPr>
                    <w:t>sekretariat@zsrchroberz.pl</w:t>
                  </w:r>
                </w:hyperlink>
                <w:r>
                  <w:rPr>
                    <w:rFonts w:ascii="Carlito"/>
                    <w:color w:val="00AF50"/>
                    <w:sz w:val="17"/>
                  </w:rPr>
                  <w:t xml:space="preserve"> </w:t>
                </w:r>
                <w:hyperlink r:id="rId2">
                  <w:r>
                    <w:rPr>
                      <w:rFonts w:ascii="Carlito"/>
                      <w:color w:val="00AF50"/>
                      <w:sz w:val="17"/>
                    </w:rPr>
                    <w:t>www.zsrchroberz.pl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8D" w:rsidRDefault="00ED258D">
      <w:r>
        <w:separator/>
      </w:r>
    </w:p>
  </w:footnote>
  <w:footnote w:type="continuationSeparator" w:id="0">
    <w:p w:rsidR="00ED258D" w:rsidRDefault="00ED2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8D" w:rsidRDefault="00ED258D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1855950" o:spid="_x0000_s2049" type="#_x0000_t75" style="position:absolute;margin-left:28.65pt;margin-top:21.6pt;width:270.75pt;height:74.0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pl-PL"/>
      </w:rPr>
      <w:pict>
        <v:shape id="Obraz 309254186" o:spid="_x0000_s2050" type="#_x0000_t75" style="position:absolute;margin-left:349.35pt;margin-top:36.65pt;width:220.4pt;height:55.7pt;z-index:-251655168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20F"/>
    <w:multiLevelType w:val="hybridMultilevel"/>
    <w:tmpl w:val="E74A9BFA"/>
    <w:lvl w:ilvl="0" w:tplc="65C0F72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9814E1A8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E3C2488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B838EAEA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AF666F4A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C17056DE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EE34F828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210B536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C5E1ECE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">
    <w:nsid w:val="00630035"/>
    <w:multiLevelType w:val="hybridMultilevel"/>
    <w:tmpl w:val="EB6C275E"/>
    <w:lvl w:ilvl="0" w:tplc="5E1EF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836DC0"/>
    <w:multiLevelType w:val="hybridMultilevel"/>
    <w:tmpl w:val="6B66BD4C"/>
    <w:lvl w:ilvl="0" w:tplc="94144EA2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54D74E">
      <w:start w:val="1"/>
      <w:numFmt w:val="lowerLetter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74A8B608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9CACB4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FEDAACA2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59BAA41C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68F4F094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11C7268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5FF25E52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3">
    <w:nsid w:val="03EB6D35"/>
    <w:multiLevelType w:val="hybridMultilevel"/>
    <w:tmpl w:val="CC381CB0"/>
    <w:lvl w:ilvl="0" w:tplc="D91CC2F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15F4B874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CFB6EF16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B602DDE2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E4D07B62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D566235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DF0AB2C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86C17B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E87C8A1E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4">
    <w:nsid w:val="046E2C2F"/>
    <w:multiLevelType w:val="hybridMultilevel"/>
    <w:tmpl w:val="71426FD0"/>
    <w:lvl w:ilvl="0" w:tplc="E5F47D0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9A0560C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7CB0D300">
      <w:numFmt w:val="bullet"/>
      <w:lvlText w:val=""/>
      <w:lvlJc w:val="left"/>
      <w:pPr>
        <w:ind w:left="1326" w:hanging="360"/>
      </w:pPr>
      <w:rPr>
        <w:rFonts w:ascii="Symbol" w:eastAsia="Times New Roman" w:hAnsi="Symbol" w:hint="default"/>
        <w:w w:val="100"/>
        <w:sz w:val="24"/>
      </w:rPr>
    </w:lvl>
    <w:lvl w:ilvl="3" w:tplc="2EB08C78">
      <w:numFmt w:val="bullet"/>
      <w:lvlText w:val="•"/>
      <w:lvlJc w:val="left"/>
      <w:pPr>
        <w:ind w:left="1320" w:hanging="360"/>
      </w:pPr>
      <w:rPr>
        <w:rFonts w:hint="default"/>
      </w:rPr>
    </w:lvl>
    <w:lvl w:ilvl="4" w:tplc="3B4A033C">
      <w:numFmt w:val="bullet"/>
      <w:lvlText w:val="•"/>
      <w:lvlJc w:val="left"/>
      <w:pPr>
        <w:ind w:left="2469" w:hanging="360"/>
      </w:pPr>
      <w:rPr>
        <w:rFonts w:hint="default"/>
      </w:rPr>
    </w:lvl>
    <w:lvl w:ilvl="5" w:tplc="8C344B92">
      <w:numFmt w:val="bullet"/>
      <w:lvlText w:val="•"/>
      <w:lvlJc w:val="left"/>
      <w:pPr>
        <w:ind w:left="3618" w:hanging="360"/>
      </w:pPr>
      <w:rPr>
        <w:rFonts w:hint="default"/>
      </w:rPr>
    </w:lvl>
    <w:lvl w:ilvl="6" w:tplc="A530B9B6">
      <w:numFmt w:val="bullet"/>
      <w:lvlText w:val="•"/>
      <w:lvlJc w:val="left"/>
      <w:pPr>
        <w:ind w:left="4768" w:hanging="360"/>
      </w:pPr>
      <w:rPr>
        <w:rFonts w:hint="default"/>
      </w:rPr>
    </w:lvl>
    <w:lvl w:ilvl="7" w:tplc="F8A8E0DA">
      <w:numFmt w:val="bullet"/>
      <w:lvlText w:val="•"/>
      <w:lvlJc w:val="left"/>
      <w:pPr>
        <w:ind w:left="5917" w:hanging="360"/>
      </w:pPr>
      <w:rPr>
        <w:rFonts w:hint="default"/>
      </w:rPr>
    </w:lvl>
    <w:lvl w:ilvl="8" w:tplc="C396E56C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5">
    <w:nsid w:val="06004F1B"/>
    <w:multiLevelType w:val="hybridMultilevel"/>
    <w:tmpl w:val="2D64A4FA"/>
    <w:lvl w:ilvl="0" w:tplc="90D6EF80">
      <w:start w:val="1"/>
      <w:numFmt w:val="lowerLetter"/>
      <w:lvlText w:val="%1."/>
      <w:lvlJc w:val="left"/>
      <w:pPr>
        <w:ind w:left="2279" w:hanging="35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92248A"/>
    <w:multiLevelType w:val="hybridMultilevel"/>
    <w:tmpl w:val="196A6300"/>
    <w:lvl w:ilvl="0" w:tplc="7FC87C0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17ED466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8C6142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C23E4534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69F8AE0A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42DC803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7D7ED7BE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C4A742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3CB8B2E8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7">
    <w:nsid w:val="07B72CCE"/>
    <w:multiLevelType w:val="hybridMultilevel"/>
    <w:tmpl w:val="4260E8E8"/>
    <w:lvl w:ilvl="0" w:tplc="9A5AD788">
      <w:start w:val="1"/>
      <w:numFmt w:val="decimal"/>
      <w:lvlText w:val="%1."/>
      <w:lvlJc w:val="left"/>
      <w:pPr>
        <w:ind w:left="536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042E3DC">
      <w:start w:val="1"/>
      <w:numFmt w:val="decimal"/>
      <w:lvlText w:val="%2)"/>
      <w:lvlJc w:val="left"/>
      <w:pPr>
        <w:ind w:left="96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1FA083D8">
      <w:start w:val="1"/>
      <w:numFmt w:val="lowerLetter"/>
      <w:lvlText w:val="%3)"/>
      <w:lvlJc w:val="left"/>
      <w:pPr>
        <w:ind w:left="181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90D6EF80">
      <w:start w:val="1"/>
      <w:numFmt w:val="lowerLetter"/>
      <w:lvlText w:val="%4."/>
      <w:lvlJc w:val="left"/>
      <w:pPr>
        <w:ind w:left="2279" w:hanging="35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 w:tplc="CA7A4B28">
      <w:numFmt w:val="bullet"/>
      <w:lvlText w:val="•"/>
      <w:lvlJc w:val="left"/>
      <w:pPr>
        <w:ind w:left="2280" w:hanging="359"/>
      </w:pPr>
      <w:rPr>
        <w:rFonts w:hint="default"/>
      </w:rPr>
    </w:lvl>
    <w:lvl w:ilvl="5" w:tplc="B6BE1E12">
      <w:numFmt w:val="bullet"/>
      <w:lvlText w:val="•"/>
      <w:lvlJc w:val="left"/>
      <w:pPr>
        <w:ind w:left="2340" w:hanging="359"/>
      </w:pPr>
      <w:rPr>
        <w:rFonts w:hint="default"/>
      </w:rPr>
    </w:lvl>
    <w:lvl w:ilvl="6" w:tplc="FDFA1CFA">
      <w:numFmt w:val="bullet"/>
      <w:lvlText w:val="•"/>
      <w:lvlJc w:val="left"/>
      <w:pPr>
        <w:ind w:left="3745" w:hanging="359"/>
      </w:pPr>
      <w:rPr>
        <w:rFonts w:hint="default"/>
      </w:rPr>
    </w:lvl>
    <w:lvl w:ilvl="7" w:tplc="0A56CC42">
      <w:numFmt w:val="bullet"/>
      <w:lvlText w:val="•"/>
      <w:lvlJc w:val="left"/>
      <w:pPr>
        <w:ind w:left="5150" w:hanging="359"/>
      </w:pPr>
      <w:rPr>
        <w:rFonts w:hint="default"/>
      </w:rPr>
    </w:lvl>
    <w:lvl w:ilvl="8" w:tplc="745E9AF4">
      <w:numFmt w:val="bullet"/>
      <w:lvlText w:val="•"/>
      <w:lvlJc w:val="left"/>
      <w:pPr>
        <w:ind w:left="6555" w:hanging="359"/>
      </w:pPr>
      <w:rPr>
        <w:rFonts w:hint="default"/>
      </w:rPr>
    </w:lvl>
  </w:abstractNum>
  <w:abstractNum w:abstractNumId="8">
    <w:nsid w:val="07C42262"/>
    <w:multiLevelType w:val="hybridMultilevel"/>
    <w:tmpl w:val="960821AC"/>
    <w:lvl w:ilvl="0" w:tplc="499C509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1E02744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7E8E248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79DA06AE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C3B8F0E0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656AF420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F8429CB0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890C1A98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A2D09C94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9">
    <w:nsid w:val="0BEF0436"/>
    <w:multiLevelType w:val="hybridMultilevel"/>
    <w:tmpl w:val="96AE2F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CBE7EEA"/>
    <w:multiLevelType w:val="hybridMultilevel"/>
    <w:tmpl w:val="50EA8F6E"/>
    <w:lvl w:ilvl="0" w:tplc="E8FA7256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B08C7C82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C24E65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1F5EDC3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A6545EE0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0D642E76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EAAC73F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137CD6BA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44EA27A0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1">
    <w:nsid w:val="0D290AE1"/>
    <w:multiLevelType w:val="hybridMultilevel"/>
    <w:tmpl w:val="1144BE08"/>
    <w:lvl w:ilvl="0" w:tplc="EA428C1E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72A4C1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B7862CC6">
      <w:start w:val="1"/>
      <w:numFmt w:val="lowerLetter"/>
      <w:lvlText w:val="%3)"/>
      <w:lvlJc w:val="left"/>
      <w:pPr>
        <w:ind w:left="124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 w:tplc="1592DA0E">
      <w:numFmt w:val="bullet"/>
      <w:lvlText w:val="•"/>
      <w:lvlJc w:val="left"/>
      <w:pPr>
        <w:ind w:left="1240" w:hanging="360"/>
      </w:pPr>
      <w:rPr>
        <w:rFonts w:hint="default"/>
      </w:rPr>
    </w:lvl>
    <w:lvl w:ilvl="4" w:tplc="076057A6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D8280D26">
      <w:numFmt w:val="bullet"/>
      <w:lvlText w:val="•"/>
      <w:lvlJc w:val="left"/>
      <w:pPr>
        <w:ind w:left="3561" w:hanging="360"/>
      </w:pPr>
      <w:rPr>
        <w:rFonts w:hint="default"/>
      </w:rPr>
    </w:lvl>
    <w:lvl w:ilvl="6" w:tplc="BE0C560E">
      <w:numFmt w:val="bullet"/>
      <w:lvlText w:val="•"/>
      <w:lvlJc w:val="left"/>
      <w:pPr>
        <w:ind w:left="4722" w:hanging="360"/>
      </w:pPr>
      <w:rPr>
        <w:rFonts w:hint="default"/>
      </w:rPr>
    </w:lvl>
    <w:lvl w:ilvl="7" w:tplc="AC3C1F70">
      <w:numFmt w:val="bullet"/>
      <w:lvlText w:val="•"/>
      <w:lvlJc w:val="left"/>
      <w:pPr>
        <w:ind w:left="5883" w:hanging="360"/>
      </w:pPr>
      <w:rPr>
        <w:rFonts w:hint="default"/>
      </w:rPr>
    </w:lvl>
    <w:lvl w:ilvl="8" w:tplc="54D61A6A">
      <w:numFmt w:val="bullet"/>
      <w:lvlText w:val="•"/>
      <w:lvlJc w:val="left"/>
      <w:pPr>
        <w:ind w:left="7044" w:hanging="360"/>
      </w:pPr>
      <w:rPr>
        <w:rFonts w:hint="default"/>
      </w:rPr>
    </w:lvl>
  </w:abstractNum>
  <w:abstractNum w:abstractNumId="12">
    <w:nsid w:val="0D756FE6"/>
    <w:multiLevelType w:val="hybridMultilevel"/>
    <w:tmpl w:val="3036F454"/>
    <w:lvl w:ilvl="0" w:tplc="FDF4342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AB4CF26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89E2409C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EBBAD3FC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E1CCDBE4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69C04D58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92426A80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E20E83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01E4C9A0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3">
    <w:nsid w:val="0DE409D3"/>
    <w:multiLevelType w:val="hybridMultilevel"/>
    <w:tmpl w:val="18D609F6"/>
    <w:lvl w:ilvl="0" w:tplc="9EB62E74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85C8CAA4">
      <w:start w:val="1"/>
      <w:numFmt w:val="decimal"/>
      <w:lvlText w:val="%2)"/>
      <w:lvlJc w:val="left"/>
      <w:pPr>
        <w:ind w:left="966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 w:tplc="6B2AB82A"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A2366BD0">
      <w:numFmt w:val="bullet"/>
      <w:lvlText w:val="•"/>
      <w:lvlJc w:val="left"/>
      <w:pPr>
        <w:ind w:left="2010" w:hanging="360"/>
      </w:pPr>
      <w:rPr>
        <w:rFonts w:hint="default"/>
      </w:rPr>
    </w:lvl>
    <w:lvl w:ilvl="4" w:tplc="746CC692">
      <w:numFmt w:val="bullet"/>
      <w:lvlText w:val="•"/>
      <w:lvlJc w:val="left"/>
      <w:pPr>
        <w:ind w:left="3061" w:hanging="360"/>
      </w:pPr>
      <w:rPr>
        <w:rFonts w:hint="default"/>
      </w:rPr>
    </w:lvl>
    <w:lvl w:ilvl="5" w:tplc="8CA4F92C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95508808">
      <w:numFmt w:val="bullet"/>
      <w:lvlText w:val="•"/>
      <w:lvlJc w:val="left"/>
      <w:pPr>
        <w:ind w:left="5163" w:hanging="360"/>
      </w:pPr>
      <w:rPr>
        <w:rFonts w:hint="default"/>
      </w:rPr>
    </w:lvl>
    <w:lvl w:ilvl="7" w:tplc="250E13C0">
      <w:numFmt w:val="bullet"/>
      <w:lvlText w:val="•"/>
      <w:lvlJc w:val="left"/>
      <w:pPr>
        <w:ind w:left="6214" w:hanging="360"/>
      </w:pPr>
      <w:rPr>
        <w:rFonts w:hint="default"/>
      </w:rPr>
    </w:lvl>
    <w:lvl w:ilvl="8" w:tplc="FDBA85DE">
      <w:numFmt w:val="bullet"/>
      <w:lvlText w:val="•"/>
      <w:lvlJc w:val="left"/>
      <w:pPr>
        <w:ind w:left="7264" w:hanging="360"/>
      </w:pPr>
      <w:rPr>
        <w:rFonts w:hint="default"/>
      </w:rPr>
    </w:lvl>
  </w:abstractNum>
  <w:abstractNum w:abstractNumId="14">
    <w:nsid w:val="100E2863"/>
    <w:multiLevelType w:val="hybridMultilevel"/>
    <w:tmpl w:val="237CC654"/>
    <w:lvl w:ilvl="0" w:tplc="1CB6F676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9A4110E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AF060880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93E4F93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A2DEB408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0B5C490A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58E0170C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67467B6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6B6C70B2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5">
    <w:nsid w:val="11400A25"/>
    <w:multiLevelType w:val="hybridMultilevel"/>
    <w:tmpl w:val="CDAE07CE"/>
    <w:lvl w:ilvl="0" w:tplc="B6545E2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F8AF040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234254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3B52284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459E4FE8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D4486B40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47AA46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9A58B3E0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2080AE8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16">
    <w:nsid w:val="11FF23A7"/>
    <w:multiLevelType w:val="hybridMultilevel"/>
    <w:tmpl w:val="E278923A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67D708B"/>
    <w:multiLevelType w:val="hybridMultilevel"/>
    <w:tmpl w:val="C8B8C4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69D4AFC"/>
    <w:multiLevelType w:val="hybridMultilevel"/>
    <w:tmpl w:val="DF1827BC"/>
    <w:lvl w:ilvl="0" w:tplc="DF48633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BA2421E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F4AFF06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1C98613C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AF96B6FA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3E70C158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E77AAF92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F08E391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8A08F956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9">
    <w:nsid w:val="176D5CCA"/>
    <w:multiLevelType w:val="hybridMultilevel"/>
    <w:tmpl w:val="D1126030"/>
    <w:lvl w:ilvl="0" w:tplc="8F5411D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BB6091A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855A61FC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7654E0C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F9AA992C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A7748CA6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2DFA281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807454C4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40428640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20">
    <w:nsid w:val="17803927"/>
    <w:multiLevelType w:val="hybridMultilevel"/>
    <w:tmpl w:val="B3C4F100"/>
    <w:lvl w:ilvl="0" w:tplc="1B90BE7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4DE62E2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0D625DC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E3B8C85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F3A48752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F0441C7A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D7BA78BC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42E25CFE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D046E28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21">
    <w:nsid w:val="17833130"/>
    <w:multiLevelType w:val="hybridMultilevel"/>
    <w:tmpl w:val="8332888C"/>
    <w:lvl w:ilvl="0" w:tplc="FFB4399E">
      <w:start w:val="1"/>
      <w:numFmt w:val="decimal"/>
      <w:lvlText w:val="%1."/>
      <w:lvlJc w:val="left"/>
      <w:pPr>
        <w:ind w:left="598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D289FC2">
      <w:numFmt w:val="bullet"/>
      <w:lvlText w:val="•"/>
      <w:lvlJc w:val="left"/>
      <w:pPr>
        <w:ind w:left="1476" w:hanging="420"/>
      </w:pPr>
      <w:rPr>
        <w:rFonts w:hint="default"/>
      </w:rPr>
    </w:lvl>
    <w:lvl w:ilvl="2" w:tplc="4F18D2E4">
      <w:numFmt w:val="bullet"/>
      <w:lvlText w:val="•"/>
      <w:lvlJc w:val="left"/>
      <w:pPr>
        <w:ind w:left="2353" w:hanging="420"/>
      </w:pPr>
      <w:rPr>
        <w:rFonts w:hint="default"/>
      </w:rPr>
    </w:lvl>
    <w:lvl w:ilvl="3" w:tplc="09DE0888">
      <w:numFmt w:val="bullet"/>
      <w:lvlText w:val="•"/>
      <w:lvlJc w:val="left"/>
      <w:pPr>
        <w:ind w:left="3229" w:hanging="420"/>
      </w:pPr>
      <w:rPr>
        <w:rFonts w:hint="default"/>
      </w:rPr>
    </w:lvl>
    <w:lvl w:ilvl="4" w:tplc="C6E27606">
      <w:numFmt w:val="bullet"/>
      <w:lvlText w:val="•"/>
      <w:lvlJc w:val="left"/>
      <w:pPr>
        <w:ind w:left="4106" w:hanging="420"/>
      </w:pPr>
      <w:rPr>
        <w:rFonts w:hint="default"/>
      </w:rPr>
    </w:lvl>
    <w:lvl w:ilvl="5" w:tplc="5F18A564">
      <w:numFmt w:val="bullet"/>
      <w:lvlText w:val="•"/>
      <w:lvlJc w:val="left"/>
      <w:pPr>
        <w:ind w:left="4983" w:hanging="420"/>
      </w:pPr>
      <w:rPr>
        <w:rFonts w:hint="default"/>
      </w:rPr>
    </w:lvl>
    <w:lvl w:ilvl="6" w:tplc="8280E1E6">
      <w:numFmt w:val="bullet"/>
      <w:lvlText w:val="•"/>
      <w:lvlJc w:val="left"/>
      <w:pPr>
        <w:ind w:left="5859" w:hanging="420"/>
      </w:pPr>
      <w:rPr>
        <w:rFonts w:hint="default"/>
      </w:rPr>
    </w:lvl>
    <w:lvl w:ilvl="7" w:tplc="B4721768">
      <w:numFmt w:val="bullet"/>
      <w:lvlText w:val="•"/>
      <w:lvlJc w:val="left"/>
      <w:pPr>
        <w:ind w:left="6736" w:hanging="420"/>
      </w:pPr>
      <w:rPr>
        <w:rFonts w:hint="default"/>
      </w:rPr>
    </w:lvl>
    <w:lvl w:ilvl="8" w:tplc="4D427032">
      <w:numFmt w:val="bullet"/>
      <w:lvlText w:val="•"/>
      <w:lvlJc w:val="left"/>
      <w:pPr>
        <w:ind w:left="7613" w:hanging="420"/>
      </w:pPr>
      <w:rPr>
        <w:rFonts w:hint="default"/>
      </w:rPr>
    </w:lvl>
  </w:abstractNum>
  <w:abstractNum w:abstractNumId="22">
    <w:nsid w:val="17C752A3"/>
    <w:multiLevelType w:val="hybridMultilevel"/>
    <w:tmpl w:val="1B14342C"/>
    <w:lvl w:ilvl="0" w:tplc="0B4225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7E96E54"/>
    <w:multiLevelType w:val="hybridMultilevel"/>
    <w:tmpl w:val="B3BE02EA"/>
    <w:lvl w:ilvl="0" w:tplc="027E0D3C">
      <w:start w:val="3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BB0C346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D8FE4120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71CFD06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6E0E8FA2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C5807668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DEEE07CE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CBD6526A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0C6E472A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24">
    <w:nsid w:val="18A94184"/>
    <w:multiLevelType w:val="hybridMultilevel"/>
    <w:tmpl w:val="6FA45C48"/>
    <w:lvl w:ilvl="0" w:tplc="8DA0C228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2C288994">
      <w:start w:val="1"/>
      <w:numFmt w:val="decimal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52B2C6DC">
      <w:start w:val="1"/>
      <w:numFmt w:val="lowerLetter"/>
      <w:lvlText w:val="%3)"/>
      <w:lvlJc w:val="left"/>
      <w:pPr>
        <w:ind w:left="124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 w:tplc="7F8241B0">
      <w:numFmt w:val="bullet"/>
      <w:lvlText w:val="•"/>
      <w:lvlJc w:val="left"/>
      <w:pPr>
        <w:ind w:left="2255" w:hanging="360"/>
      </w:pPr>
      <w:rPr>
        <w:rFonts w:hint="default"/>
      </w:rPr>
    </w:lvl>
    <w:lvl w:ilvl="4" w:tplc="4C3ADE5C">
      <w:numFmt w:val="bullet"/>
      <w:lvlText w:val="•"/>
      <w:lvlJc w:val="left"/>
      <w:pPr>
        <w:ind w:left="3271" w:hanging="360"/>
      </w:pPr>
      <w:rPr>
        <w:rFonts w:hint="default"/>
      </w:rPr>
    </w:lvl>
    <w:lvl w:ilvl="5" w:tplc="282434FE"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677ECD2E">
      <w:numFmt w:val="bullet"/>
      <w:lvlText w:val="•"/>
      <w:lvlJc w:val="left"/>
      <w:pPr>
        <w:ind w:left="5303" w:hanging="360"/>
      </w:pPr>
      <w:rPr>
        <w:rFonts w:hint="default"/>
      </w:rPr>
    </w:lvl>
    <w:lvl w:ilvl="7" w:tplc="E892D356"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10F4C294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25">
    <w:nsid w:val="197F4AA6"/>
    <w:multiLevelType w:val="hybridMultilevel"/>
    <w:tmpl w:val="0186CB86"/>
    <w:lvl w:ilvl="0" w:tplc="7DCA23BE">
      <w:start w:val="1"/>
      <w:numFmt w:val="decimal"/>
      <w:lvlText w:val="%1)"/>
      <w:lvlJc w:val="left"/>
      <w:pPr>
        <w:ind w:left="886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3E4CEB8">
      <w:numFmt w:val="bullet"/>
      <w:lvlText w:val="•"/>
      <w:lvlJc w:val="left"/>
      <w:pPr>
        <w:ind w:left="1728" w:hanging="281"/>
      </w:pPr>
      <w:rPr>
        <w:rFonts w:hint="default"/>
      </w:rPr>
    </w:lvl>
    <w:lvl w:ilvl="2" w:tplc="1E646284">
      <w:numFmt w:val="bullet"/>
      <w:lvlText w:val="•"/>
      <w:lvlJc w:val="left"/>
      <w:pPr>
        <w:ind w:left="2577" w:hanging="281"/>
      </w:pPr>
      <w:rPr>
        <w:rFonts w:hint="default"/>
      </w:rPr>
    </w:lvl>
    <w:lvl w:ilvl="3" w:tplc="C1102848">
      <w:numFmt w:val="bullet"/>
      <w:lvlText w:val="•"/>
      <w:lvlJc w:val="left"/>
      <w:pPr>
        <w:ind w:left="3425" w:hanging="281"/>
      </w:pPr>
      <w:rPr>
        <w:rFonts w:hint="default"/>
      </w:rPr>
    </w:lvl>
    <w:lvl w:ilvl="4" w:tplc="CA163FAC">
      <w:numFmt w:val="bullet"/>
      <w:lvlText w:val="•"/>
      <w:lvlJc w:val="left"/>
      <w:pPr>
        <w:ind w:left="4274" w:hanging="281"/>
      </w:pPr>
      <w:rPr>
        <w:rFonts w:hint="default"/>
      </w:rPr>
    </w:lvl>
    <w:lvl w:ilvl="5" w:tplc="0B06397A">
      <w:numFmt w:val="bullet"/>
      <w:lvlText w:val="•"/>
      <w:lvlJc w:val="left"/>
      <w:pPr>
        <w:ind w:left="5123" w:hanging="281"/>
      </w:pPr>
      <w:rPr>
        <w:rFonts w:hint="default"/>
      </w:rPr>
    </w:lvl>
    <w:lvl w:ilvl="6" w:tplc="52142B94">
      <w:numFmt w:val="bullet"/>
      <w:lvlText w:val="•"/>
      <w:lvlJc w:val="left"/>
      <w:pPr>
        <w:ind w:left="5971" w:hanging="281"/>
      </w:pPr>
      <w:rPr>
        <w:rFonts w:hint="default"/>
      </w:rPr>
    </w:lvl>
    <w:lvl w:ilvl="7" w:tplc="2E084DC0">
      <w:numFmt w:val="bullet"/>
      <w:lvlText w:val="•"/>
      <w:lvlJc w:val="left"/>
      <w:pPr>
        <w:ind w:left="6820" w:hanging="281"/>
      </w:pPr>
      <w:rPr>
        <w:rFonts w:hint="default"/>
      </w:rPr>
    </w:lvl>
    <w:lvl w:ilvl="8" w:tplc="3CC0ED78">
      <w:numFmt w:val="bullet"/>
      <w:lvlText w:val="•"/>
      <w:lvlJc w:val="left"/>
      <w:pPr>
        <w:ind w:left="7669" w:hanging="281"/>
      </w:pPr>
      <w:rPr>
        <w:rFonts w:hint="default"/>
      </w:rPr>
    </w:lvl>
  </w:abstractNum>
  <w:abstractNum w:abstractNumId="26">
    <w:nsid w:val="1CA94167"/>
    <w:multiLevelType w:val="hybridMultilevel"/>
    <w:tmpl w:val="021646D0"/>
    <w:lvl w:ilvl="0" w:tplc="38547FA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B3E298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590A236">
      <w:start w:val="1"/>
      <w:numFmt w:val="lowerLetter"/>
      <w:lvlText w:val="%3)"/>
      <w:lvlJc w:val="left"/>
      <w:pPr>
        <w:ind w:left="124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80220A3E">
      <w:start w:val="1"/>
      <w:numFmt w:val="lowerLetter"/>
      <w:lvlText w:val="%4."/>
      <w:lvlJc w:val="left"/>
      <w:pPr>
        <w:ind w:left="161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4" w:tplc="4386D7E8">
      <w:numFmt w:val="bullet"/>
      <w:lvlText w:val="•"/>
      <w:lvlJc w:val="left"/>
      <w:pPr>
        <w:ind w:left="1620" w:hanging="360"/>
      </w:pPr>
      <w:rPr>
        <w:rFonts w:hint="default"/>
      </w:rPr>
    </w:lvl>
    <w:lvl w:ilvl="5" w:tplc="73A8972E">
      <w:numFmt w:val="bullet"/>
      <w:lvlText w:val="•"/>
      <w:lvlJc w:val="left"/>
      <w:pPr>
        <w:ind w:left="2911" w:hanging="360"/>
      </w:pPr>
      <w:rPr>
        <w:rFonts w:hint="default"/>
      </w:rPr>
    </w:lvl>
    <w:lvl w:ilvl="6" w:tplc="5B6CCB5C">
      <w:numFmt w:val="bullet"/>
      <w:lvlText w:val="•"/>
      <w:lvlJc w:val="left"/>
      <w:pPr>
        <w:ind w:left="4202" w:hanging="360"/>
      </w:pPr>
      <w:rPr>
        <w:rFonts w:hint="default"/>
      </w:rPr>
    </w:lvl>
    <w:lvl w:ilvl="7" w:tplc="1D466C0E">
      <w:numFmt w:val="bullet"/>
      <w:lvlText w:val="•"/>
      <w:lvlJc w:val="left"/>
      <w:pPr>
        <w:ind w:left="5493" w:hanging="360"/>
      </w:pPr>
      <w:rPr>
        <w:rFonts w:hint="default"/>
      </w:rPr>
    </w:lvl>
    <w:lvl w:ilvl="8" w:tplc="EEB8D042">
      <w:numFmt w:val="bullet"/>
      <w:lvlText w:val="•"/>
      <w:lvlJc w:val="left"/>
      <w:pPr>
        <w:ind w:left="6784" w:hanging="360"/>
      </w:pPr>
      <w:rPr>
        <w:rFonts w:hint="default"/>
      </w:rPr>
    </w:lvl>
  </w:abstractNum>
  <w:abstractNum w:abstractNumId="27">
    <w:nsid w:val="1DC41AA9"/>
    <w:multiLevelType w:val="hybridMultilevel"/>
    <w:tmpl w:val="DBAE3F96"/>
    <w:lvl w:ilvl="0" w:tplc="DE84039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F4342B9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7F03534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92CE4BC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40624F8C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0A80152C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B7F8573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614D892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730FB4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28">
    <w:nsid w:val="20017AA4"/>
    <w:multiLevelType w:val="hybridMultilevel"/>
    <w:tmpl w:val="51B01C08"/>
    <w:lvl w:ilvl="0" w:tplc="BF887CB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8D0EA54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DE6E7B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5C6C1D7E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BBC86ADE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56EABF78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DE921E42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99CCEB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5A5A95C8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29">
    <w:nsid w:val="20C67642"/>
    <w:multiLevelType w:val="hybridMultilevel"/>
    <w:tmpl w:val="1F6A88DE"/>
    <w:lvl w:ilvl="0" w:tplc="4514900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2622290">
      <w:start w:val="1"/>
      <w:numFmt w:val="decimal"/>
      <w:lvlText w:val="%2)"/>
      <w:lvlJc w:val="left"/>
      <w:pPr>
        <w:ind w:left="886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37565706">
      <w:numFmt w:val="bullet"/>
      <w:lvlText w:val="•"/>
      <w:lvlJc w:val="left"/>
      <w:pPr>
        <w:ind w:left="1822" w:hanging="348"/>
      </w:pPr>
      <w:rPr>
        <w:rFonts w:hint="default"/>
      </w:rPr>
    </w:lvl>
    <w:lvl w:ilvl="3" w:tplc="0DC0F20A">
      <w:numFmt w:val="bullet"/>
      <w:lvlText w:val="•"/>
      <w:lvlJc w:val="left"/>
      <w:pPr>
        <w:ind w:left="2765" w:hanging="348"/>
      </w:pPr>
      <w:rPr>
        <w:rFonts w:hint="default"/>
      </w:rPr>
    </w:lvl>
    <w:lvl w:ilvl="4" w:tplc="EFEA6BB8">
      <w:numFmt w:val="bullet"/>
      <w:lvlText w:val="•"/>
      <w:lvlJc w:val="left"/>
      <w:pPr>
        <w:ind w:left="3708" w:hanging="348"/>
      </w:pPr>
      <w:rPr>
        <w:rFonts w:hint="default"/>
      </w:rPr>
    </w:lvl>
    <w:lvl w:ilvl="5" w:tplc="E2661026">
      <w:numFmt w:val="bullet"/>
      <w:lvlText w:val="•"/>
      <w:lvlJc w:val="left"/>
      <w:pPr>
        <w:ind w:left="4651" w:hanging="348"/>
      </w:pPr>
      <w:rPr>
        <w:rFonts w:hint="default"/>
      </w:rPr>
    </w:lvl>
    <w:lvl w:ilvl="6" w:tplc="E142311A">
      <w:numFmt w:val="bullet"/>
      <w:lvlText w:val="•"/>
      <w:lvlJc w:val="left"/>
      <w:pPr>
        <w:ind w:left="5594" w:hanging="348"/>
      </w:pPr>
      <w:rPr>
        <w:rFonts w:hint="default"/>
      </w:rPr>
    </w:lvl>
    <w:lvl w:ilvl="7" w:tplc="2D2A2AF8">
      <w:numFmt w:val="bullet"/>
      <w:lvlText w:val="•"/>
      <w:lvlJc w:val="left"/>
      <w:pPr>
        <w:ind w:left="6537" w:hanging="348"/>
      </w:pPr>
      <w:rPr>
        <w:rFonts w:hint="default"/>
      </w:rPr>
    </w:lvl>
    <w:lvl w:ilvl="8" w:tplc="E5E649AE">
      <w:numFmt w:val="bullet"/>
      <w:lvlText w:val="•"/>
      <w:lvlJc w:val="left"/>
      <w:pPr>
        <w:ind w:left="7480" w:hanging="348"/>
      </w:pPr>
      <w:rPr>
        <w:rFonts w:hint="default"/>
      </w:rPr>
    </w:lvl>
  </w:abstractNum>
  <w:abstractNum w:abstractNumId="30">
    <w:nsid w:val="23BF0DAB"/>
    <w:multiLevelType w:val="hybridMultilevel"/>
    <w:tmpl w:val="36C21320"/>
    <w:lvl w:ilvl="0" w:tplc="2F5C444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5B87772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DDD6DE5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A606B014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719ABF0C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BC9A058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93DE5074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EC5C33B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4C8E5CF2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31">
    <w:nsid w:val="23EC3E73"/>
    <w:multiLevelType w:val="hybridMultilevel"/>
    <w:tmpl w:val="F39A2490"/>
    <w:lvl w:ilvl="0" w:tplc="EEAE45D8">
      <w:start w:val="1"/>
      <w:numFmt w:val="lowerLetter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DAC09CC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4012625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0D4C65B6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79264902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2CD8E1BA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21065968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66F6867C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C8BA4056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2">
    <w:nsid w:val="26C220D4"/>
    <w:multiLevelType w:val="hybridMultilevel"/>
    <w:tmpl w:val="1C2C4CC4"/>
    <w:lvl w:ilvl="0" w:tplc="76C86A1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FEA897A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1B6F354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964EA41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EE5494F8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6D2E1410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1592CCBC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DF5695D2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76AC832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33">
    <w:nsid w:val="29817396"/>
    <w:multiLevelType w:val="hybridMultilevel"/>
    <w:tmpl w:val="833862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2C700BFB"/>
    <w:multiLevelType w:val="hybridMultilevel"/>
    <w:tmpl w:val="8B34E4B4"/>
    <w:lvl w:ilvl="0" w:tplc="0415000F">
      <w:start w:val="1"/>
      <w:numFmt w:val="decimal"/>
      <w:lvlText w:val="%1."/>
      <w:lvlJc w:val="left"/>
      <w:pPr>
        <w:ind w:left="462" w:hanging="284"/>
      </w:pPr>
      <w:rPr>
        <w:rFonts w:cs="Times New Roman" w:hint="default"/>
        <w:spacing w:val="-17"/>
        <w:w w:val="99"/>
        <w:sz w:val="24"/>
        <w:szCs w:val="24"/>
      </w:rPr>
    </w:lvl>
    <w:lvl w:ilvl="1" w:tplc="F16EA30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F46EA306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8ED29A3E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DBD05CC2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E4ECDD2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0BB0BDB2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CC38098C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BB8A3D84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35">
    <w:nsid w:val="2E800D9E"/>
    <w:multiLevelType w:val="hybridMultilevel"/>
    <w:tmpl w:val="0CB4B838"/>
    <w:lvl w:ilvl="0" w:tplc="EDC2E906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760FC68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DC8FBDE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1164965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6880426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7F74E41A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7FC08714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81564E66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F24CF7DA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36">
    <w:nsid w:val="301E3A2D"/>
    <w:multiLevelType w:val="hybridMultilevel"/>
    <w:tmpl w:val="FD0C5DB4"/>
    <w:lvl w:ilvl="0" w:tplc="243463A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1234B53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A9268AA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CB2CD566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51160C9C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3A9E46EC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2A5C8E78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0C4CFEA8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3E780D2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37">
    <w:nsid w:val="31E30E59"/>
    <w:multiLevelType w:val="hybridMultilevel"/>
    <w:tmpl w:val="5810B9C6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323840E2"/>
    <w:multiLevelType w:val="hybridMultilevel"/>
    <w:tmpl w:val="1F2E9C94"/>
    <w:lvl w:ilvl="0" w:tplc="506A64C4">
      <w:start w:val="1"/>
      <w:numFmt w:val="decimal"/>
      <w:lvlText w:val="%1."/>
      <w:lvlJc w:val="left"/>
      <w:pPr>
        <w:ind w:left="553" w:hanging="37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53B26DEC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5D342B06">
      <w:start w:val="1"/>
      <w:numFmt w:val="lowerLetter"/>
      <w:lvlText w:val="%3)"/>
      <w:lvlJc w:val="left"/>
      <w:pPr>
        <w:ind w:left="124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 w:tplc="DB587D98">
      <w:numFmt w:val="bullet"/>
      <w:lvlText w:val="•"/>
      <w:lvlJc w:val="left"/>
      <w:pPr>
        <w:ind w:left="2255" w:hanging="360"/>
      </w:pPr>
      <w:rPr>
        <w:rFonts w:hint="default"/>
      </w:rPr>
    </w:lvl>
    <w:lvl w:ilvl="4" w:tplc="D42AC866">
      <w:numFmt w:val="bullet"/>
      <w:lvlText w:val="•"/>
      <w:lvlJc w:val="left"/>
      <w:pPr>
        <w:ind w:left="3271" w:hanging="360"/>
      </w:pPr>
      <w:rPr>
        <w:rFonts w:hint="default"/>
      </w:rPr>
    </w:lvl>
    <w:lvl w:ilvl="5" w:tplc="A2B68B5A"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5C1E4A8E">
      <w:numFmt w:val="bullet"/>
      <w:lvlText w:val="•"/>
      <w:lvlJc w:val="left"/>
      <w:pPr>
        <w:ind w:left="5303" w:hanging="360"/>
      </w:pPr>
      <w:rPr>
        <w:rFonts w:hint="default"/>
      </w:rPr>
    </w:lvl>
    <w:lvl w:ilvl="7" w:tplc="831435AA"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2946AC02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39">
    <w:nsid w:val="33FE4979"/>
    <w:multiLevelType w:val="hybridMultilevel"/>
    <w:tmpl w:val="C3B8E766"/>
    <w:lvl w:ilvl="0" w:tplc="F93284B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57DC0CFC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8E36594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96667084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DACC7B6E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BBA42ACE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989655A4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C7267850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19C4BBBC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40">
    <w:nsid w:val="356237BD"/>
    <w:multiLevelType w:val="hybridMultilevel"/>
    <w:tmpl w:val="FBD6DC86"/>
    <w:lvl w:ilvl="0" w:tplc="BEB4B9E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6C87492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A747BE0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CFC2E27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9EFE16F8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A67C8CB8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F1EA1F7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973072AE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F4364D60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41">
    <w:nsid w:val="37C00F0C"/>
    <w:multiLevelType w:val="hybridMultilevel"/>
    <w:tmpl w:val="EBAA8580"/>
    <w:lvl w:ilvl="0" w:tplc="E23C927E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7E96A97A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5CC42F62"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2BE0866A">
      <w:numFmt w:val="bullet"/>
      <w:lvlText w:val="•"/>
      <w:lvlJc w:val="left"/>
      <w:pPr>
        <w:ind w:left="1888" w:hanging="360"/>
      </w:pPr>
      <w:rPr>
        <w:rFonts w:hint="default"/>
      </w:rPr>
    </w:lvl>
    <w:lvl w:ilvl="4" w:tplc="F68E3EAE"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0538A042">
      <w:numFmt w:val="bullet"/>
      <w:lvlText w:val="•"/>
      <w:lvlJc w:val="left"/>
      <w:pPr>
        <w:ind w:left="4024" w:hanging="360"/>
      </w:pPr>
      <w:rPr>
        <w:rFonts w:hint="default"/>
      </w:rPr>
    </w:lvl>
    <w:lvl w:ilvl="6" w:tplc="B186FD3A">
      <w:numFmt w:val="bullet"/>
      <w:lvlText w:val="•"/>
      <w:lvlJc w:val="left"/>
      <w:pPr>
        <w:ind w:left="5093" w:hanging="360"/>
      </w:pPr>
      <w:rPr>
        <w:rFonts w:hint="default"/>
      </w:rPr>
    </w:lvl>
    <w:lvl w:ilvl="7" w:tplc="64185B4A">
      <w:numFmt w:val="bullet"/>
      <w:lvlText w:val="•"/>
      <w:lvlJc w:val="left"/>
      <w:pPr>
        <w:ind w:left="6161" w:hanging="360"/>
      </w:pPr>
      <w:rPr>
        <w:rFonts w:hint="default"/>
      </w:rPr>
    </w:lvl>
    <w:lvl w:ilvl="8" w:tplc="8040B14C">
      <w:numFmt w:val="bullet"/>
      <w:lvlText w:val="•"/>
      <w:lvlJc w:val="left"/>
      <w:pPr>
        <w:ind w:left="7229" w:hanging="360"/>
      </w:pPr>
      <w:rPr>
        <w:rFonts w:hint="default"/>
      </w:rPr>
    </w:lvl>
  </w:abstractNum>
  <w:abstractNum w:abstractNumId="42">
    <w:nsid w:val="37E46387"/>
    <w:multiLevelType w:val="hybridMultilevel"/>
    <w:tmpl w:val="F740007A"/>
    <w:lvl w:ilvl="0" w:tplc="887A34D0">
      <w:start w:val="5"/>
      <w:numFmt w:val="decimal"/>
      <w:lvlText w:val="%1."/>
      <w:lvlJc w:val="left"/>
      <w:pPr>
        <w:ind w:left="553" w:hanging="37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869660A"/>
    <w:multiLevelType w:val="hybridMultilevel"/>
    <w:tmpl w:val="C83E729C"/>
    <w:lvl w:ilvl="0" w:tplc="405A2CDE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  <w:spacing w:val="-8"/>
        <w:w w:val="100"/>
      </w:rPr>
    </w:lvl>
    <w:lvl w:ilvl="1" w:tplc="9F889D6A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788AED2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2DDEE8E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640C97C6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F9A6F8FA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26C242EA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78D60CC8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3D058C8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44">
    <w:nsid w:val="38926968"/>
    <w:multiLevelType w:val="hybridMultilevel"/>
    <w:tmpl w:val="2A0438FE"/>
    <w:lvl w:ilvl="0" w:tplc="B790B65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9E6832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B5C86BCE">
      <w:start w:val="1"/>
      <w:numFmt w:val="lowerLetter"/>
      <w:lvlText w:val="%3)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 w:tplc="1B0AAB70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881411AA">
      <w:numFmt w:val="bullet"/>
      <w:lvlText w:val="•"/>
      <w:lvlJc w:val="left"/>
      <w:pPr>
        <w:ind w:left="2418" w:hanging="360"/>
      </w:pPr>
      <w:rPr>
        <w:rFonts w:hint="default"/>
      </w:rPr>
    </w:lvl>
    <w:lvl w:ilvl="5" w:tplc="1C902766">
      <w:numFmt w:val="bullet"/>
      <w:lvlText w:val="•"/>
      <w:lvlJc w:val="left"/>
      <w:pPr>
        <w:ind w:left="3576" w:hanging="360"/>
      </w:pPr>
      <w:rPr>
        <w:rFonts w:hint="default"/>
      </w:rPr>
    </w:lvl>
    <w:lvl w:ilvl="6" w:tplc="D0223620">
      <w:numFmt w:val="bullet"/>
      <w:lvlText w:val="•"/>
      <w:lvlJc w:val="left"/>
      <w:pPr>
        <w:ind w:left="4734" w:hanging="360"/>
      </w:pPr>
      <w:rPr>
        <w:rFonts w:hint="default"/>
      </w:rPr>
    </w:lvl>
    <w:lvl w:ilvl="7" w:tplc="F25EBD36">
      <w:numFmt w:val="bullet"/>
      <w:lvlText w:val="•"/>
      <w:lvlJc w:val="left"/>
      <w:pPr>
        <w:ind w:left="5892" w:hanging="360"/>
      </w:pPr>
      <w:rPr>
        <w:rFonts w:hint="default"/>
      </w:rPr>
    </w:lvl>
    <w:lvl w:ilvl="8" w:tplc="567C43CA">
      <w:numFmt w:val="bullet"/>
      <w:lvlText w:val="•"/>
      <w:lvlJc w:val="left"/>
      <w:pPr>
        <w:ind w:left="7050" w:hanging="360"/>
      </w:pPr>
      <w:rPr>
        <w:rFonts w:hint="default"/>
      </w:rPr>
    </w:lvl>
  </w:abstractNum>
  <w:abstractNum w:abstractNumId="45">
    <w:nsid w:val="389D2C98"/>
    <w:multiLevelType w:val="hybridMultilevel"/>
    <w:tmpl w:val="04E04DFA"/>
    <w:lvl w:ilvl="0" w:tplc="FB4C2C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394120DF"/>
    <w:multiLevelType w:val="hybridMultilevel"/>
    <w:tmpl w:val="81A64886"/>
    <w:lvl w:ilvl="0" w:tplc="04150017">
      <w:start w:val="1"/>
      <w:numFmt w:val="lowerLetter"/>
      <w:lvlText w:val="%1)"/>
      <w:lvlJc w:val="left"/>
      <w:pPr>
        <w:ind w:left="125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47">
    <w:nsid w:val="39786BF8"/>
    <w:multiLevelType w:val="hybridMultilevel"/>
    <w:tmpl w:val="9304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3A812BCF"/>
    <w:multiLevelType w:val="hybridMultilevel"/>
    <w:tmpl w:val="AD005388"/>
    <w:lvl w:ilvl="0" w:tplc="F4261516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3D6A5FE0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B50C83E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6EA66B1E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D7FC5EDA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33F83254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2AE4FC4A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CC6A18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1ADA684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49">
    <w:nsid w:val="3CC91A4C"/>
    <w:multiLevelType w:val="hybridMultilevel"/>
    <w:tmpl w:val="F5BE45B0"/>
    <w:lvl w:ilvl="0" w:tplc="FD126908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CB2048F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F5685F3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5A946226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A6FEF6F8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2562AB86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A400FDA6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6F7EC8CA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981E2A5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50">
    <w:nsid w:val="3ED2481C"/>
    <w:multiLevelType w:val="hybridMultilevel"/>
    <w:tmpl w:val="39306938"/>
    <w:lvl w:ilvl="0" w:tplc="F59CE48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37ECAF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5D2082C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DB96A7F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5D9E0082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F55EA012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468488E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8CE5B36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969C76BA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51">
    <w:nsid w:val="41075DE5"/>
    <w:multiLevelType w:val="hybridMultilevel"/>
    <w:tmpl w:val="A40A906C"/>
    <w:lvl w:ilvl="0" w:tplc="E48687E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372E6B6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0CFA3150">
      <w:numFmt w:val="bullet"/>
      <w:lvlText w:val=""/>
      <w:lvlJc w:val="left"/>
      <w:pPr>
        <w:ind w:left="1246" w:hanging="360"/>
      </w:pPr>
      <w:rPr>
        <w:rFonts w:ascii="Symbol" w:eastAsia="Times New Roman" w:hAnsi="Symbol" w:hint="default"/>
        <w:w w:val="100"/>
        <w:sz w:val="24"/>
      </w:rPr>
    </w:lvl>
    <w:lvl w:ilvl="3" w:tplc="1B8E7132">
      <w:numFmt w:val="bullet"/>
      <w:lvlText w:val="•"/>
      <w:lvlJc w:val="left"/>
      <w:pPr>
        <w:ind w:left="1386" w:hanging="360"/>
      </w:pPr>
      <w:rPr>
        <w:rFonts w:hint="default"/>
      </w:rPr>
    </w:lvl>
    <w:lvl w:ilvl="4" w:tplc="E3EEE7EC">
      <w:numFmt w:val="bullet"/>
      <w:lvlText w:val="•"/>
      <w:lvlJc w:val="left"/>
      <w:pPr>
        <w:ind w:left="1532" w:hanging="360"/>
      </w:pPr>
      <w:rPr>
        <w:rFonts w:hint="default"/>
      </w:rPr>
    </w:lvl>
    <w:lvl w:ilvl="5" w:tplc="0E9CEB12">
      <w:numFmt w:val="bullet"/>
      <w:lvlText w:val="•"/>
      <w:lvlJc w:val="left"/>
      <w:pPr>
        <w:ind w:left="1678" w:hanging="360"/>
      </w:pPr>
      <w:rPr>
        <w:rFonts w:hint="default"/>
      </w:rPr>
    </w:lvl>
    <w:lvl w:ilvl="6" w:tplc="A538F874">
      <w:numFmt w:val="bullet"/>
      <w:lvlText w:val="•"/>
      <w:lvlJc w:val="left"/>
      <w:pPr>
        <w:ind w:left="1824" w:hanging="360"/>
      </w:pPr>
      <w:rPr>
        <w:rFonts w:hint="default"/>
      </w:rPr>
    </w:lvl>
    <w:lvl w:ilvl="7" w:tplc="3B6C2E08">
      <w:numFmt w:val="bullet"/>
      <w:lvlText w:val="•"/>
      <w:lvlJc w:val="left"/>
      <w:pPr>
        <w:ind w:left="1970" w:hanging="360"/>
      </w:pPr>
      <w:rPr>
        <w:rFonts w:hint="default"/>
      </w:rPr>
    </w:lvl>
    <w:lvl w:ilvl="8" w:tplc="747ACBB0">
      <w:numFmt w:val="bullet"/>
      <w:lvlText w:val="•"/>
      <w:lvlJc w:val="left"/>
      <w:pPr>
        <w:ind w:left="2116" w:hanging="360"/>
      </w:pPr>
      <w:rPr>
        <w:rFonts w:hint="default"/>
      </w:rPr>
    </w:lvl>
  </w:abstractNum>
  <w:abstractNum w:abstractNumId="52">
    <w:nsid w:val="420E623F"/>
    <w:multiLevelType w:val="hybridMultilevel"/>
    <w:tmpl w:val="BF62BAC4"/>
    <w:lvl w:ilvl="0" w:tplc="7A3E2FDE">
      <w:start w:val="1"/>
      <w:numFmt w:val="decimal"/>
      <w:lvlText w:val="%1."/>
      <w:lvlJc w:val="left"/>
      <w:pPr>
        <w:ind w:left="524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D878F0E0">
      <w:start w:val="1"/>
      <w:numFmt w:val="decimal"/>
      <w:lvlText w:val="%2)"/>
      <w:lvlJc w:val="left"/>
      <w:pPr>
        <w:ind w:left="88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1B0781C"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3FEE1C44"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AC5015D2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8D0EB9D6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BD46B998"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ADE6E896">
      <w:numFmt w:val="bullet"/>
      <w:lvlText w:val="•"/>
      <w:lvlJc w:val="left"/>
      <w:pPr>
        <w:ind w:left="6537" w:hanging="360"/>
      </w:pPr>
      <w:rPr>
        <w:rFonts w:hint="default"/>
      </w:rPr>
    </w:lvl>
    <w:lvl w:ilvl="8" w:tplc="7E26D4CE"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53">
    <w:nsid w:val="45D66E44"/>
    <w:multiLevelType w:val="hybridMultilevel"/>
    <w:tmpl w:val="F3F6C0AA"/>
    <w:lvl w:ilvl="0" w:tplc="E9A4FECE">
      <w:start w:val="1"/>
      <w:numFmt w:val="decimal"/>
      <w:lvlText w:val="%1."/>
      <w:lvlJc w:val="left"/>
      <w:pPr>
        <w:ind w:left="536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E5742616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803C17C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2C62072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EEE8E3AA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9B9AFEB6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4AA0456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5FFA63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3BB85718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54">
    <w:nsid w:val="4B1237BE"/>
    <w:multiLevelType w:val="hybridMultilevel"/>
    <w:tmpl w:val="71ECD350"/>
    <w:lvl w:ilvl="0" w:tplc="3A68077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4460DBC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5ACE29D6">
      <w:start w:val="1"/>
      <w:numFmt w:val="lowerLetter"/>
      <w:lvlText w:val="%3)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 w:tplc="767E3F3E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8A543ECC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72E89FA2">
      <w:numFmt w:val="bullet"/>
      <w:lvlText w:val="•"/>
      <w:lvlJc w:val="left"/>
      <w:pPr>
        <w:ind w:left="4299" w:hanging="360"/>
      </w:pPr>
      <w:rPr>
        <w:rFonts w:hint="default"/>
      </w:rPr>
    </w:lvl>
    <w:lvl w:ilvl="6" w:tplc="A224C812">
      <w:numFmt w:val="bullet"/>
      <w:lvlText w:val="•"/>
      <w:lvlJc w:val="left"/>
      <w:pPr>
        <w:ind w:left="5313" w:hanging="360"/>
      </w:pPr>
      <w:rPr>
        <w:rFonts w:hint="default"/>
      </w:rPr>
    </w:lvl>
    <w:lvl w:ilvl="7" w:tplc="EBDA96A6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EE8ABCC6">
      <w:numFmt w:val="bullet"/>
      <w:lvlText w:val="•"/>
      <w:lvlJc w:val="left"/>
      <w:pPr>
        <w:ind w:left="7339" w:hanging="360"/>
      </w:pPr>
      <w:rPr>
        <w:rFonts w:hint="default"/>
      </w:rPr>
    </w:lvl>
  </w:abstractNum>
  <w:abstractNum w:abstractNumId="55">
    <w:nsid w:val="4B320E64"/>
    <w:multiLevelType w:val="hybridMultilevel"/>
    <w:tmpl w:val="7E669A14"/>
    <w:lvl w:ilvl="0" w:tplc="7126557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3A4083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FDA327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37A8A000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C61A4FB0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80F2331C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1DC42760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D7F8D3F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2A3C85BE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56">
    <w:nsid w:val="4C1E6612"/>
    <w:multiLevelType w:val="hybridMultilevel"/>
    <w:tmpl w:val="08F8607E"/>
    <w:lvl w:ilvl="0" w:tplc="6EA093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>
    <w:nsid w:val="4D370AA5"/>
    <w:multiLevelType w:val="hybridMultilevel"/>
    <w:tmpl w:val="47587B82"/>
    <w:lvl w:ilvl="0" w:tplc="FDC4D6F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89F8549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B65C94E4">
      <w:numFmt w:val="bullet"/>
      <w:lvlText w:val="•"/>
      <w:lvlJc w:val="left"/>
      <w:pPr>
        <w:ind w:left="1101" w:hanging="360"/>
      </w:pPr>
      <w:rPr>
        <w:rFonts w:hint="default"/>
      </w:rPr>
    </w:lvl>
    <w:lvl w:ilvl="3" w:tplc="9990ACA2">
      <w:numFmt w:val="bullet"/>
      <w:lvlText w:val="•"/>
      <w:lvlJc w:val="left"/>
      <w:pPr>
        <w:ind w:left="1303" w:hanging="360"/>
      </w:pPr>
      <w:rPr>
        <w:rFonts w:hint="default"/>
      </w:rPr>
    </w:lvl>
    <w:lvl w:ilvl="4" w:tplc="74F8EAA0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B73E4FB4">
      <w:numFmt w:val="bullet"/>
      <w:lvlText w:val="•"/>
      <w:lvlJc w:val="left"/>
      <w:pPr>
        <w:ind w:left="1707" w:hanging="360"/>
      </w:pPr>
      <w:rPr>
        <w:rFonts w:hint="default"/>
      </w:rPr>
    </w:lvl>
    <w:lvl w:ilvl="6" w:tplc="0CBE57E6">
      <w:numFmt w:val="bullet"/>
      <w:lvlText w:val="•"/>
      <w:lvlJc w:val="left"/>
      <w:pPr>
        <w:ind w:left="1909" w:hanging="360"/>
      </w:pPr>
      <w:rPr>
        <w:rFonts w:hint="default"/>
      </w:rPr>
    </w:lvl>
    <w:lvl w:ilvl="7" w:tplc="882ED57E">
      <w:numFmt w:val="bullet"/>
      <w:lvlText w:val="•"/>
      <w:lvlJc w:val="left"/>
      <w:pPr>
        <w:ind w:left="2111" w:hanging="360"/>
      </w:pPr>
      <w:rPr>
        <w:rFonts w:hint="default"/>
      </w:rPr>
    </w:lvl>
    <w:lvl w:ilvl="8" w:tplc="F08A979A">
      <w:numFmt w:val="bullet"/>
      <w:lvlText w:val="•"/>
      <w:lvlJc w:val="left"/>
      <w:pPr>
        <w:ind w:left="2313" w:hanging="360"/>
      </w:pPr>
      <w:rPr>
        <w:rFonts w:hint="default"/>
      </w:rPr>
    </w:lvl>
  </w:abstractNum>
  <w:abstractNum w:abstractNumId="58">
    <w:nsid w:val="4D4E01BA"/>
    <w:multiLevelType w:val="hybridMultilevel"/>
    <w:tmpl w:val="9D7C41B2"/>
    <w:lvl w:ilvl="0" w:tplc="0415000F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  <w:spacing w:val="-30"/>
        <w:w w:val="99"/>
        <w:sz w:val="24"/>
        <w:szCs w:val="24"/>
      </w:rPr>
    </w:lvl>
    <w:lvl w:ilvl="1" w:tplc="873C747A">
      <w:start w:val="1"/>
      <w:numFmt w:val="lowerLetter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F976EC06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3934F54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73AC238E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51B28FBA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63120E1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542212F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1B7A601E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59">
    <w:nsid w:val="4DD64EB4"/>
    <w:multiLevelType w:val="hybridMultilevel"/>
    <w:tmpl w:val="978AF4FC"/>
    <w:lvl w:ilvl="0" w:tplc="6D88993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7CC8A2EC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F06C0E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7182018E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F274D994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8910A9FC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A1F4BF9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E6B8E79A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900CB52C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60">
    <w:nsid w:val="4E2B1B60"/>
    <w:multiLevelType w:val="hybridMultilevel"/>
    <w:tmpl w:val="EA08FBB2"/>
    <w:lvl w:ilvl="0" w:tplc="6F36C36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BEF070F0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7B69EA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F0745922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CD2E0FBA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D804A2F0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4866BEAA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3398C88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8425F56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61">
    <w:nsid w:val="4E8D3524"/>
    <w:multiLevelType w:val="hybridMultilevel"/>
    <w:tmpl w:val="CF743608"/>
    <w:lvl w:ilvl="0" w:tplc="55B4472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A627D0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E5E0738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F918B64A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D8E8F738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E4F0474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3FD8A250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8320F20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BD76DAA4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62">
    <w:nsid w:val="50F93862"/>
    <w:multiLevelType w:val="hybridMultilevel"/>
    <w:tmpl w:val="A66CEE2E"/>
    <w:lvl w:ilvl="0" w:tplc="F5CAD448">
      <w:start w:val="1"/>
      <w:numFmt w:val="decimal"/>
      <w:lvlText w:val="%1."/>
      <w:lvlJc w:val="left"/>
      <w:pPr>
        <w:ind w:left="606" w:hanging="39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C565A58">
      <w:numFmt w:val="bullet"/>
      <w:lvlText w:val="•"/>
      <w:lvlJc w:val="left"/>
      <w:pPr>
        <w:ind w:left="1476" w:hanging="396"/>
      </w:pPr>
      <w:rPr>
        <w:rFonts w:hint="default"/>
      </w:rPr>
    </w:lvl>
    <w:lvl w:ilvl="2" w:tplc="61488418">
      <w:numFmt w:val="bullet"/>
      <w:lvlText w:val="•"/>
      <w:lvlJc w:val="left"/>
      <w:pPr>
        <w:ind w:left="2353" w:hanging="396"/>
      </w:pPr>
      <w:rPr>
        <w:rFonts w:hint="default"/>
      </w:rPr>
    </w:lvl>
    <w:lvl w:ilvl="3" w:tplc="336061AA">
      <w:numFmt w:val="bullet"/>
      <w:lvlText w:val="•"/>
      <w:lvlJc w:val="left"/>
      <w:pPr>
        <w:ind w:left="3229" w:hanging="396"/>
      </w:pPr>
      <w:rPr>
        <w:rFonts w:hint="default"/>
      </w:rPr>
    </w:lvl>
    <w:lvl w:ilvl="4" w:tplc="4A806A18">
      <w:numFmt w:val="bullet"/>
      <w:lvlText w:val="•"/>
      <w:lvlJc w:val="left"/>
      <w:pPr>
        <w:ind w:left="4106" w:hanging="396"/>
      </w:pPr>
      <w:rPr>
        <w:rFonts w:hint="default"/>
      </w:rPr>
    </w:lvl>
    <w:lvl w:ilvl="5" w:tplc="B35C58F2">
      <w:numFmt w:val="bullet"/>
      <w:lvlText w:val="•"/>
      <w:lvlJc w:val="left"/>
      <w:pPr>
        <w:ind w:left="4983" w:hanging="396"/>
      </w:pPr>
      <w:rPr>
        <w:rFonts w:hint="default"/>
      </w:rPr>
    </w:lvl>
    <w:lvl w:ilvl="6" w:tplc="ADD4520E">
      <w:numFmt w:val="bullet"/>
      <w:lvlText w:val="•"/>
      <w:lvlJc w:val="left"/>
      <w:pPr>
        <w:ind w:left="5859" w:hanging="396"/>
      </w:pPr>
      <w:rPr>
        <w:rFonts w:hint="default"/>
      </w:rPr>
    </w:lvl>
    <w:lvl w:ilvl="7" w:tplc="7DA8008C">
      <w:numFmt w:val="bullet"/>
      <w:lvlText w:val="•"/>
      <w:lvlJc w:val="left"/>
      <w:pPr>
        <w:ind w:left="6736" w:hanging="396"/>
      </w:pPr>
      <w:rPr>
        <w:rFonts w:hint="default"/>
      </w:rPr>
    </w:lvl>
    <w:lvl w:ilvl="8" w:tplc="61988286">
      <w:numFmt w:val="bullet"/>
      <w:lvlText w:val="•"/>
      <w:lvlJc w:val="left"/>
      <w:pPr>
        <w:ind w:left="7613" w:hanging="396"/>
      </w:pPr>
      <w:rPr>
        <w:rFonts w:hint="default"/>
      </w:rPr>
    </w:lvl>
  </w:abstractNum>
  <w:abstractNum w:abstractNumId="63">
    <w:nsid w:val="53EE26C6"/>
    <w:multiLevelType w:val="hybridMultilevel"/>
    <w:tmpl w:val="428EC1AC"/>
    <w:lvl w:ilvl="0" w:tplc="544A1D0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13785CCE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BFABE3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599AD480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B43AC048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2758A42C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CF64D63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FF4CC60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8C181254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64">
    <w:nsid w:val="56414907"/>
    <w:multiLevelType w:val="hybridMultilevel"/>
    <w:tmpl w:val="A358D1C6"/>
    <w:lvl w:ilvl="0" w:tplc="147054F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1146CC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7DBAB976">
      <w:start w:val="1"/>
      <w:numFmt w:val="lowerLetter"/>
      <w:lvlText w:val="%3)"/>
      <w:lvlJc w:val="left"/>
      <w:pPr>
        <w:ind w:left="120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 w:tplc="5C3020E6"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97669F12">
      <w:numFmt w:val="bullet"/>
      <w:lvlText w:val="•"/>
      <w:lvlJc w:val="left"/>
      <w:pPr>
        <w:ind w:left="3241" w:hanging="360"/>
      </w:pPr>
      <w:rPr>
        <w:rFonts w:hint="default"/>
      </w:rPr>
    </w:lvl>
    <w:lvl w:ilvl="5" w:tplc="E688AE50"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BE22A4D2"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BF6C0A6A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F7C4E192">
      <w:numFmt w:val="bullet"/>
      <w:lvlText w:val="•"/>
      <w:lvlJc w:val="left"/>
      <w:pPr>
        <w:ind w:left="7324" w:hanging="360"/>
      </w:pPr>
      <w:rPr>
        <w:rFonts w:hint="default"/>
      </w:rPr>
    </w:lvl>
  </w:abstractNum>
  <w:abstractNum w:abstractNumId="65">
    <w:nsid w:val="57D01EA0"/>
    <w:multiLevelType w:val="hybridMultilevel"/>
    <w:tmpl w:val="174AC8AA"/>
    <w:lvl w:ilvl="0" w:tplc="AAD0994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642DEF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1A6ADA2A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2F08B71C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3BAE02B0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85DE260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6BA8727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31DE77D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1F0EA3F0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66">
    <w:nsid w:val="57F239E4"/>
    <w:multiLevelType w:val="hybridMultilevel"/>
    <w:tmpl w:val="34ECBD26"/>
    <w:lvl w:ilvl="0" w:tplc="E7B4679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FAA6509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172C6E4A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689CAD66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8DE8757E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FAE6FF06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2D5207C0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A6AE00F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86085CCE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67">
    <w:nsid w:val="59677EE8"/>
    <w:multiLevelType w:val="hybridMultilevel"/>
    <w:tmpl w:val="0B0C28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5A8D0DC0"/>
    <w:multiLevelType w:val="hybridMultilevel"/>
    <w:tmpl w:val="634CBE52"/>
    <w:lvl w:ilvl="0" w:tplc="035AE12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3DB00EFC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7655D6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6A6E89BE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DA20BFEE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8F6E13E0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E670E9B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A504FCCA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B36046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69">
    <w:nsid w:val="5B4B08AB"/>
    <w:multiLevelType w:val="hybridMultilevel"/>
    <w:tmpl w:val="50486396"/>
    <w:lvl w:ilvl="0" w:tplc="09322578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9BCD4F4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0BEE1096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D188D4C8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A57C0D18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9EE2E804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8AF65FC8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D8C23342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B3729102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70">
    <w:nsid w:val="5BDC5D35"/>
    <w:multiLevelType w:val="hybridMultilevel"/>
    <w:tmpl w:val="1ACC84B6"/>
    <w:lvl w:ilvl="0" w:tplc="A1A2495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</w:rPr>
    </w:lvl>
    <w:lvl w:ilvl="1" w:tplc="1D709E10">
      <w:start w:val="1"/>
      <w:numFmt w:val="decimal"/>
      <w:lvlText w:val="%2)"/>
      <w:lvlJc w:val="left"/>
      <w:pPr>
        <w:ind w:left="886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57D4E240">
      <w:numFmt w:val="bullet"/>
      <w:lvlText w:val="•"/>
      <w:lvlJc w:val="left"/>
      <w:pPr>
        <w:ind w:left="1822" w:hanging="348"/>
      </w:pPr>
      <w:rPr>
        <w:rFonts w:hint="default"/>
      </w:rPr>
    </w:lvl>
    <w:lvl w:ilvl="3" w:tplc="513036F0">
      <w:numFmt w:val="bullet"/>
      <w:lvlText w:val="•"/>
      <w:lvlJc w:val="left"/>
      <w:pPr>
        <w:ind w:left="2765" w:hanging="348"/>
      </w:pPr>
      <w:rPr>
        <w:rFonts w:hint="default"/>
      </w:rPr>
    </w:lvl>
    <w:lvl w:ilvl="4" w:tplc="E572F848">
      <w:numFmt w:val="bullet"/>
      <w:lvlText w:val="•"/>
      <w:lvlJc w:val="left"/>
      <w:pPr>
        <w:ind w:left="3708" w:hanging="348"/>
      </w:pPr>
      <w:rPr>
        <w:rFonts w:hint="default"/>
      </w:rPr>
    </w:lvl>
    <w:lvl w:ilvl="5" w:tplc="7D9EB53A">
      <w:numFmt w:val="bullet"/>
      <w:lvlText w:val="•"/>
      <w:lvlJc w:val="left"/>
      <w:pPr>
        <w:ind w:left="4651" w:hanging="348"/>
      </w:pPr>
      <w:rPr>
        <w:rFonts w:hint="default"/>
      </w:rPr>
    </w:lvl>
    <w:lvl w:ilvl="6" w:tplc="F09641C2">
      <w:numFmt w:val="bullet"/>
      <w:lvlText w:val="•"/>
      <w:lvlJc w:val="left"/>
      <w:pPr>
        <w:ind w:left="5594" w:hanging="348"/>
      </w:pPr>
      <w:rPr>
        <w:rFonts w:hint="default"/>
      </w:rPr>
    </w:lvl>
    <w:lvl w:ilvl="7" w:tplc="363E4C40">
      <w:numFmt w:val="bullet"/>
      <w:lvlText w:val="•"/>
      <w:lvlJc w:val="left"/>
      <w:pPr>
        <w:ind w:left="6537" w:hanging="348"/>
      </w:pPr>
      <w:rPr>
        <w:rFonts w:hint="default"/>
      </w:rPr>
    </w:lvl>
    <w:lvl w:ilvl="8" w:tplc="C43EF82C">
      <w:numFmt w:val="bullet"/>
      <w:lvlText w:val="•"/>
      <w:lvlJc w:val="left"/>
      <w:pPr>
        <w:ind w:left="7480" w:hanging="348"/>
      </w:pPr>
      <w:rPr>
        <w:rFonts w:hint="default"/>
      </w:rPr>
    </w:lvl>
  </w:abstractNum>
  <w:abstractNum w:abstractNumId="71">
    <w:nsid w:val="5D095A12"/>
    <w:multiLevelType w:val="hybridMultilevel"/>
    <w:tmpl w:val="95A2D64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609175D5"/>
    <w:multiLevelType w:val="hybridMultilevel"/>
    <w:tmpl w:val="6CD80F0E"/>
    <w:lvl w:ilvl="0" w:tplc="D4204E82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1627EC8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1DEE8606">
      <w:numFmt w:val="bullet"/>
      <w:lvlText w:val="•"/>
      <w:lvlJc w:val="left"/>
      <w:pPr>
        <w:ind w:left="1080" w:hanging="360"/>
      </w:pPr>
      <w:rPr>
        <w:rFonts w:hint="default"/>
      </w:rPr>
    </w:lvl>
    <w:lvl w:ilvl="3" w:tplc="3204449C">
      <w:numFmt w:val="bullet"/>
      <w:lvlText w:val="•"/>
      <w:lvlJc w:val="left"/>
      <w:pPr>
        <w:ind w:left="1120" w:hanging="360"/>
      </w:pPr>
      <w:rPr>
        <w:rFonts w:hint="default"/>
      </w:rPr>
    </w:lvl>
    <w:lvl w:ilvl="4" w:tplc="6088AFFE">
      <w:numFmt w:val="bullet"/>
      <w:lvlText w:val="•"/>
      <w:lvlJc w:val="left"/>
      <w:pPr>
        <w:ind w:left="2298" w:hanging="360"/>
      </w:pPr>
      <w:rPr>
        <w:rFonts w:hint="default"/>
      </w:rPr>
    </w:lvl>
    <w:lvl w:ilvl="5" w:tplc="3EA806EC">
      <w:numFmt w:val="bullet"/>
      <w:lvlText w:val="•"/>
      <w:lvlJc w:val="left"/>
      <w:pPr>
        <w:ind w:left="3476" w:hanging="360"/>
      </w:pPr>
      <w:rPr>
        <w:rFonts w:hint="default"/>
      </w:rPr>
    </w:lvl>
    <w:lvl w:ilvl="6" w:tplc="FC784998">
      <w:numFmt w:val="bullet"/>
      <w:lvlText w:val="•"/>
      <w:lvlJc w:val="left"/>
      <w:pPr>
        <w:ind w:left="4654" w:hanging="360"/>
      </w:pPr>
      <w:rPr>
        <w:rFonts w:hint="default"/>
      </w:rPr>
    </w:lvl>
    <w:lvl w:ilvl="7" w:tplc="E1E495FE">
      <w:numFmt w:val="bullet"/>
      <w:lvlText w:val="•"/>
      <w:lvlJc w:val="left"/>
      <w:pPr>
        <w:ind w:left="5832" w:hanging="360"/>
      </w:pPr>
      <w:rPr>
        <w:rFonts w:hint="default"/>
      </w:rPr>
    </w:lvl>
    <w:lvl w:ilvl="8" w:tplc="A59CC0B8">
      <w:numFmt w:val="bullet"/>
      <w:lvlText w:val="•"/>
      <w:lvlJc w:val="left"/>
      <w:pPr>
        <w:ind w:left="7010" w:hanging="360"/>
      </w:pPr>
      <w:rPr>
        <w:rFonts w:hint="default"/>
      </w:rPr>
    </w:lvl>
  </w:abstractNum>
  <w:abstractNum w:abstractNumId="73">
    <w:nsid w:val="64462A98"/>
    <w:multiLevelType w:val="hybridMultilevel"/>
    <w:tmpl w:val="951496C4"/>
    <w:lvl w:ilvl="0" w:tplc="705CF3C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B1FA44F8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71EAAAC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1DBE783E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5F64176C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E43AFFEA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6DFA7504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9BA4488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88608AC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74">
    <w:nsid w:val="65967A14"/>
    <w:multiLevelType w:val="hybridMultilevel"/>
    <w:tmpl w:val="508EC34A"/>
    <w:lvl w:ilvl="0" w:tplc="8DCAE88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3200934E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A4A61BC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8324A37E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96A0E110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A9B62D74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19DA17D2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43B2778C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91EEE100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75">
    <w:nsid w:val="65971F38"/>
    <w:multiLevelType w:val="hybridMultilevel"/>
    <w:tmpl w:val="298C371C"/>
    <w:lvl w:ilvl="0" w:tplc="7D3AC16E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47A88FA0">
      <w:numFmt w:val="bullet"/>
      <w:lvlText w:val="•"/>
      <w:lvlJc w:val="left"/>
      <w:pPr>
        <w:ind w:left="1476" w:hanging="428"/>
      </w:pPr>
      <w:rPr>
        <w:rFonts w:hint="default"/>
      </w:rPr>
    </w:lvl>
    <w:lvl w:ilvl="2" w:tplc="7FBE08AE">
      <w:numFmt w:val="bullet"/>
      <w:lvlText w:val="•"/>
      <w:lvlJc w:val="left"/>
      <w:pPr>
        <w:ind w:left="2353" w:hanging="428"/>
      </w:pPr>
      <w:rPr>
        <w:rFonts w:hint="default"/>
      </w:rPr>
    </w:lvl>
    <w:lvl w:ilvl="3" w:tplc="3CC0E31A">
      <w:numFmt w:val="bullet"/>
      <w:lvlText w:val="•"/>
      <w:lvlJc w:val="left"/>
      <w:pPr>
        <w:ind w:left="3229" w:hanging="428"/>
      </w:pPr>
      <w:rPr>
        <w:rFonts w:hint="default"/>
      </w:rPr>
    </w:lvl>
    <w:lvl w:ilvl="4" w:tplc="D706917A">
      <w:numFmt w:val="bullet"/>
      <w:lvlText w:val="•"/>
      <w:lvlJc w:val="left"/>
      <w:pPr>
        <w:ind w:left="4106" w:hanging="428"/>
      </w:pPr>
      <w:rPr>
        <w:rFonts w:hint="default"/>
      </w:rPr>
    </w:lvl>
    <w:lvl w:ilvl="5" w:tplc="63D2DD46">
      <w:numFmt w:val="bullet"/>
      <w:lvlText w:val="•"/>
      <w:lvlJc w:val="left"/>
      <w:pPr>
        <w:ind w:left="4983" w:hanging="428"/>
      </w:pPr>
      <w:rPr>
        <w:rFonts w:hint="default"/>
      </w:rPr>
    </w:lvl>
    <w:lvl w:ilvl="6" w:tplc="413ADC3C">
      <w:numFmt w:val="bullet"/>
      <w:lvlText w:val="•"/>
      <w:lvlJc w:val="left"/>
      <w:pPr>
        <w:ind w:left="5859" w:hanging="428"/>
      </w:pPr>
      <w:rPr>
        <w:rFonts w:hint="default"/>
      </w:rPr>
    </w:lvl>
    <w:lvl w:ilvl="7" w:tplc="7C5C4DC8">
      <w:numFmt w:val="bullet"/>
      <w:lvlText w:val="•"/>
      <w:lvlJc w:val="left"/>
      <w:pPr>
        <w:ind w:left="6736" w:hanging="428"/>
      </w:pPr>
      <w:rPr>
        <w:rFonts w:hint="default"/>
      </w:rPr>
    </w:lvl>
    <w:lvl w:ilvl="8" w:tplc="420E646C">
      <w:numFmt w:val="bullet"/>
      <w:lvlText w:val="•"/>
      <w:lvlJc w:val="left"/>
      <w:pPr>
        <w:ind w:left="7613" w:hanging="428"/>
      </w:pPr>
      <w:rPr>
        <w:rFonts w:hint="default"/>
      </w:rPr>
    </w:lvl>
  </w:abstractNum>
  <w:abstractNum w:abstractNumId="76">
    <w:nsid w:val="65DA1A78"/>
    <w:multiLevelType w:val="hybridMultilevel"/>
    <w:tmpl w:val="4484E4BC"/>
    <w:lvl w:ilvl="0" w:tplc="9604A81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231C392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EA8ACA8">
      <w:start w:val="1"/>
      <w:numFmt w:val="lowerLetter"/>
      <w:lvlText w:val="%3)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3" w:tplc="5EE4CF82">
      <w:numFmt w:val="bullet"/>
      <w:lvlText w:val="•"/>
      <w:lvlJc w:val="left"/>
      <w:pPr>
        <w:ind w:left="2273" w:hanging="360"/>
      </w:pPr>
      <w:rPr>
        <w:rFonts w:hint="default"/>
      </w:rPr>
    </w:lvl>
    <w:lvl w:ilvl="4" w:tplc="29A88606">
      <w:numFmt w:val="bullet"/>
      <w:lvlText w:val="•"/>
      <w:lvlJc w:val="left"/>
      <w:pPr>
        <w:ind w:left="3286" w:hanging="360"/>
      </w:pPr>
      <w:rPr>
        <w:rFonts w:hint="default"/>
      </w:rPr>
    </w:lvl>
    <w:lvl w:ilvl="5" w:tplc="F95005C0">
      <w:numFmt w:val="bullet"/>
      <w:lvlText w:val="•"/>
      <w:lvlJc w:val="left"/>
      <w:pPr>
        <w:ind w:left="4299" w:hanging="360"/>
      </w:pPr>
      <w:rPr>
        <w:rFonts w:hint="default"/>
      </w:rPr>
    </w:lvl>
    <w:lvl w:ilvl="6" w:tplc="FE00F3BC">
      <w:numFmt w:val="bullet"/>
      <w:lvlText w:val="•"/>
      <w:lvlJc w:val="left"/>
      <w:pPr>
        <w:ind w:left="5313" w:hanging="360"/>
      </w:pPr>
      <w:rPr>
        <w:rFonts w:hint="default"/>
      </w:rPr>
    </w:lvl>
    <w:lvl w:ilvl="7" w:tplc="3DD80FD6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EAD23AB2">
      <w:numFmt w:val="bullet"/>
      <w:lvlText w:val="•"/>
      <w:lvlJc w:val="left"/>
      <w:pPr>
        <w:ind w:left="7339" w:hanging="360"/>
      </w:pPr>
      <w:rPr>
        <w:rFonts w:hint="default"/>
      </w:rPr>
    </w:lvl>
  </w:abstractNum>
  <w:abstractNum w:abstractNumId="77">
    <w:nsid w:val="65DD0CDE"/>
    <w:multiLevelType w:val="hybridMultilevel"/>
    <w:tmpl w:val="9E860208"/>
    <w:lvl w:ilvl="0" w:tplc="363ABB30">
      <w:start w:val="1"/>
      <w:numFmt w:val="lowerLetter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5B66D2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15D4BACE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370EC7E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4DC841F4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B7944F38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9E5A65D4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ED208142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6458DC0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78">
    <w:nsid w:val="65FD6D58"/>
    <w:multiLevelType w:val="hybridMultilevel"/>
    <w:tmpl w:val="38240A8A"/>
    <w:lvl w:ilvl="0" w:tplc="9BC69C9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5DA0D56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F280AAFE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78967FB2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37D41616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90A44726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0D9428CA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2578D110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E80C9C34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79">
    <w:nsid w:val="66336F9A"/>
    <w:multiLevelType w:val="hybridMultilevel"/>
    <w:tmpl w:val="7F3EF3DE"/>
    <w:lvl w:ilvl="0" w:tplc="2218755A">
      <w:start w:val="4"/>
      <w:numFmt w:val="lowerLetter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08C4C10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5D6C6F7C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6C4C37E6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2EA852"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FD1A7D98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D242CCAE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BE2E7810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A3684156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80">
    <w:nsid w:val="66A05905"/>
    <w:multiLevelType w:val="hybridMultilevel"/>
    <w:tmpl w:val="BBD08DCE"/>
    <w:lvl w:ilvl="0" w:tplc="A6AA5270">
      <w:start w:val="3"/>
      <w:numFmt w:val="decimal"/>
      <w:lvlText w:val="%1."/>
      <w:lvlJc w:val="left"/>
      <w:pPr>
        <w:ind w:left="800" w:hanging="37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8921FF4">
      <w:start w:val="1"/>
      <w:numFmt w:val="decimal"/>
      <w:lvlText w:val="%2)"/>
      <w:lvlJc w:val="left"/>
      <w:pPr>
        <w:ind w:left="91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ADE8A32">
      <w:numFmt w:val="bullet"/>
      <w:lvlText w:val="•"/>
      <w:lvlJc w:val="left"/>
      <w:pPr>
        <w:ind w:left="1858" w:hanging="360"/>
      </w:pPr>
      <w:rPr>
        <w:rFonts w:hint="default"/>
      </w:rPr>
    </w:lvl>
    <w:lvl w:ilvl="3" w:tplc="4502B11E">
      <w:numFmt w:val="bullet"/>
      <w:lvlText w:val="•"/>
      <w:lvlJc w:val="left"/>
      <w:pPr>
        <w:ind w:left="2796" w:hanging="360"/>
      </w:pPr>
      <w:rPr>
        <w:rFonts w:hint="default"/>
      </w:rPr>
    </w:lvl>
    <w:lvl w:ilvl="4" w:tplc="72CA5444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450C5438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79486222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233AAD2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302A055E"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81">
    <w:nsid w:val="6CF70D07"/>
    <w:multiLevelType w:val="hybridMultilevel"/>
    <w:tmpl w:val="DDEE9BC4"/>
    <w:lvl w:ilvl="0" w:tplc="5F944FA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B830B87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F50EE2C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722B0E0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301E5308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DD4E8A50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0F4B7F4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AA40DB3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B7AA706E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82">
    <w:nsid w:val="6D250284"/>
    <w:multiLevelType w:val="hybridMultilevel"/>
    <w:tmpl w:val="566277DE"/>
    <w:lvl w:ilvl="0" w:tplc="0E52B778">
      <w:start w:val="1"/>
      <w:numFmt w:val="decimal"/>
      <w:lvlText w:val="%1."/>
      <w:lvlJc w:val="left"/>
      <w:pPr>
        <w:ind w:left="618" w:hanging="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FB477AE">
      <w:start w:val="1"/>
      <w:numFmt w:val="decimal"/>
      <w:lvlText w:val="%2."/>
      <w:lvlJc w:val="left"/>
      <w:pPr>
        <w:ind w:left="3409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A9E2DFDC">
      <w:numFmt w:val="bullet"/>
      <w:lvlText w:val="•"/>
      <w:lvlJc w:val="left"/>
      <w:pPr>
        <w:ind w:left="4062" w:hanging="360"/>
      </w:pPr>
      <w:rPr>
        <w:rFonts w:hint="default"/>
      </w:rPr>
    </w:lvl>
    <w:lvl w:ilvl="3" w:tplc="7D20B368">
      <w:numFmt w:val="bullet"/>
      <w:lvlText w:val="•"/>
      <w:lvlJc w:val="left"/>
      <w:pPr>
        <w:ind w:left="4725" w:hanging="360"/>
      </w:pPr>
      <w:rPr>
        <w:rFonts w:hint="default"/>
      </w:rPr>
    </w:lvl>
    <w:lvl w:ilvl="4" w:tplc="10DADA4A">
      <w:numFmt w:val="bullet"/>
      <w:lvlText w:val="•"/>
      <w:lvlJc w:val="left"/>
      <w:pPr>
        <w:ind w:left="5388" w:hanging="360"/>
      </w:pPr>
      <w:rPr>
        <w:rFonts w:hint="default"/>
      </w:rPr>
    </w:lvl>
    <w:lvl w:ilvl="5" w:tplc="C9741B12">
      <w:numFmt w:val="bullet"/>
      <w:lvlText w:val="•"/>
      <w:lvlJc w:val="left"/>
      <w:pPr>
        <w:ind w:left="6051" w:hanging="360"/>
      </w:pPr>
      <w:rPr>
        <w:rFonts w:hint="default"/>
      </w:rPr>
    </w:lvl>
    <w:lvl w:ilvl="6" w:tplc="C88E6708">
      <w:numFmt w:val="bullet"/>
      <w:lvlText w:val="•"/>
      <w:lvlJc w:val="left"/>
      <w:pPr>
        <w:ind w:left="6714" w:hanging="360"/>
      </w:pPr>
      <w:rPr>
        <w:rFonts w:hint="default"/>
      </w:rPr>
    </w:lvl>
    <w:lvl w:ilvl="7" w:tplc="F970FD90">
      <w:numFmt w:val="bullet"/>
      <w:lvlText w:val="•"/>
      <w:lvlJc w:val="left"/>
      <w:pPr>
        <w:ind w:left="7377" w:hanging="360"/>
      </w:pPr>
      <w:rPr>
        <w:rFonts w:hint="default"/>
      </w:rPr>
    </w:lvl>
    <w:lvl w:ilvl="8" w:tplc="0B4002CE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83">
    <w:nsid w:val="71F770D2"/>
    <w:multiLevelType w:val="hybridMultilevel"/>
    <w:tmpl w:val="110EC998"/>
    <w:lvl w:ilvl="0" w:tplc="657E135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2BA5604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9FCAFDE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4BA677EA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ED8EF49E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E84078B2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ACCEEF5E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917023C0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A824806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84">
    <w:nsid w:val="739B5E51"/>
    <w:multiLevelType w:val="hybridMultilevel"/>
    <w:tmpl w:val="2D9E794A"/>
    <w:lvl w:ilvl="0" w:tplc="7F0683F4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D0A5C0E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DFDA35A8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EBFA73FA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C21ADE46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C820F356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AE661748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76F88A02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EBF0E8B2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85">
    <w:nsid w:val="74CD3621"/>
    <w:multiLevelType w:val="hybridMultilevel"/>
    <w:tmpl w:val="8A206056"/>
    <w:lvl w:ilvl="0" w:tplc="2CA2B746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6C06BF10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715670B6">
      <w:start w:val="1"/>
      <w:numFmt w:val="lowerLetter"/>
      <w:lvlText w:val="%3)"/>
      <w:lvlJc w:val="left"/>
      <w:pPr>
        <w:ind w:left="124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8D124C94">
      <w:numFmt w:val="bullet"/>
      <w:lvlText w:val=""/>
      <w:lvlJc w:val="left"/>
      <w:pPr>
        <w:ind w:left="1606" w:hanging="360"/>
      </w:pPr>
      <w:rPr>
        <w:rFonts w:ascii="Symbol" w:eastAsia="Times New Roman" w:hAnsi="Symbol" w:hint="default"/>
        <w:w w:val="100"/>
        <w:sz w:val="24"/>
      </w:rPr>
    </w:lvl>
    <w:lvl w:ilvl="4" w:tplc="24ECC174">
      <w:numFmt w:val="bullet"/>
      <w:lvlText w:val="•"/>
      <w:lvlJc w:val="left"/>
      <w:pPr>
        <w:ind w:left="2709" w:hanging="360"/>
      </w:pPr>
      <w:rPr>
        <w:rFonts w:hint="default"/>
      </w:rPr>
    </w:lvl>
    <w:lvl w:ilvl="5" w:tplc="1FEE740C">
      <w:numFmt w:val="bullet"/>
      <w:lvlText w:val="•"/>
      <w:lvlJc w:val="left"/>
      <w:pPr>
        <w:ind w:left="3818" w:hanging="360"/>
      </w:pPr>
      <w:rPr>
        <w:rFonts w:hint="default"/>
      </w:rPr>
    </w:lvl>
    <w:lvl w:ilvl="6" w:tplc="7BA25B5E">
      <w:numFmt w:val="bullet"/>
      <w:lvlText w:val="•"/>
      <w:lvlJc w:val="left"/>
      <w:pPr>
        <w:ind w:left="4928" w:hanging="360"/>
      </w:pPr>
      <w:rPr>
        <w:rFonts w:hint="default"/>
      </w:rPr>
    </w:lvl>
    <w:lvl w:ilvl="7" w:tplc="A79A2B1C">
      <w:numFmt w:val="bullet"/>
      <w:lvlText w:val="•"/>
      <w:lvlJc w:val="left"/>
      <w:pPr>
        <w:ind w:left="6037" w:hanging="360"/>
      </w:pPr>
      <w:rPr>
        <w:rFonts w:hint="default"/>
      </w:rPr>
    </w:lvl>
    <w:lvl w:ilvl="8" w:tplc="1A06D580">
      <w:numFmt w:val="bullet"/>
      <w:lvlText w:val="•"/>
      <w:lvlJc w:val="left"/>
      <w:pPr>
        <w:ind w:left="7147" w:hanging="360"/>
      </w:pPr>
      <w:rPr>
        <w:rFonts w:hint="default"/>
      </w:rPr>
    </w:lvl>
  </w:abstractNum>
  <w:abstractNum w:abstractNumId="86">
    <w:nsid w:val="764B650C"/>
    <w:multiLevelType w:val="hybridMultilevel"/>
    <w:tmpl w:val="7672732C"/>
    <w:lvl w:ilvl="0" w:tplc="FF60BB8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5F62CB2A">
      <w:start w:val="1"/>
      <w:numFmt w:val="decimal"/>
      <w:lvlText w:val="%2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C7FA688A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0E2E5BEC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099E45EC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F20C6B3C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4C609286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96D2873E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D6DAFB0A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87">
    <w:nsid w:val="780828B2"/>
    <w:multiLevelType w:val="hybridMultilevel"/>
    <w:tmpl w:val="FA681F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8BD36D7"/>
    <w:multiLevelType w:val="hybridMultilevel"/>
    <w:tmpl w:val="1EA26F76"/>
    <w:lvl w:ilvl="0" w:tplc="91D8999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B12D434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49E68EA0">
      <w:numFmt w:val="bullet"/>
      <w:lvlText w:val="•"/>
      <w:lvlJc w:val="left"/>
      <w:pPr>
        <w:ind w:left="1858" w:hanging="360"/>
      </w:pPr>
      <w:rPr>
        <w:rFonts w:hint="default"/>
      </w:rPr>
    </w:lvl>
    <w:lvl w:ilvl="3" w:tplc="00EE2D4E">
      <w:numFmt w:val="bullet"/>
      <w:lvlText w:val="•"/>
      <w:lvlJc w:val="left"/>
      <w:pPr>
        <w:ind w:left="2796" w:hanging="360"/>
      </w:pPr>
      <w:rPr>
        <w:rFonts w:hint="default"/>
      </w:rPr>
    </w:lvl>
    <w:lvl w:ilvl="4" w:tplc="8CBCA1E4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4B04386E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54B8A136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2926255E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DB5AB426"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89">
    <w:nsid w:val="79661EF0"/>
    <w:multiLevelType w:val="hybridMultilevel"/>
    <w:tmpl w:val="8F842F3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>
    <w:nsid w:val="79D10F4F"/>
    <w:multiLevelType w:val="hybridMultilevel"/>
    <w:tmpl w:val="EA96FAF2"/>
    <w:lvl w:ilvl="0" w:tplc="A3DA90A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912D70A"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5D055C2">
      <w:numFmt w:val="bullet"/>
      <w:lvlText w:val="•"/>
      <w:lvlJc w:val="left"/>
      <w:pPr>
        <w:ind w:left="2305" w:hanging="360"/>
      </w:pPr>
      <w:rPr>
        <w:rFonts w:hint="default"/>
      </w:rPr>
    </w:lvl>
    <w:lvl w:ilvl="3" w:tplc="629A0244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35624D10">
      <w:numFmt w:val="bullet"/>
      <w:lvlText w:val="•"/>
      <w:lvlJc w:val="left"/>
      <w:pPr>
        <w:ind w:left="4070" w:hanging="360"/>
      </w:pPr>
      <w:rPr>
        <w:rFonts w:hint="default"/>
      </w:rPr>
    </w:lvl>
    <w:lvl w:ilvl="5" w:tplc="C3309CE0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EED29806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9738A75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DD50D91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91">
    <w:nsid w:val="7B6225D8"/>
    <w:multiLevelType w:val="hybridMultilevel"/>
    <w:tmpl w:val="CD76A96C"/>
    <w:lvl w:ilvl="0" w:tplc="04150011">
      <w:start w:val="1"/>
      <w:numFmt w:val="decimal"/>
      <w:lvlText w:val="%1)"/>
      <w:lvlJc w:val="left"/>
      <w:pPr>
        <w:ind w:left="9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  <w:rPr>
        <w:rFonts w:cs="Times New Roman"/>
      </w:rPr>
    </w:lvl>
  </w:abstractNum>
  <w:abstractNum w:abstractNumId="92">
    <w:nsid w:val="7BC57CC7"/>
    <w:multiLevelType w:val="hybridMultilevel"/>
    <w:tmpl w:val="3FA4FB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F2D3E11"/>
    <w:multiLevelType w:val="hybridMultilevel"/>
    <w:tmpl w:val="5A2847F2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>
    <w:nsid w:val="7F5955C3"/>
    <w:multiLevelType w:val="hybridMultilevel"/>
    <w:tmpl w:val="D3E0BAA4"/>
    <w:lvl w:ilvl="0" w:tplc="B29A31BC">
      <w:start w:val="1"/>
      <w:numFmt w:val="decimal"/>
      <w:lvlText w:val="%1."/>
      <w:lvlJc w:val="left"/>
      <w:pPr>
        <w:ind w:left="534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CDCD520">
      <w:start w:val="1"/>
      <w:numFmt w:val="decimal"/>
      <w:lvlText w:val="%2)"/>
      <w:lvlJc w:val="left"/>
      <w:pPr>
        <w:ind w:left="89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D980B7E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940F588"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1F6004D2"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3C420E8A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24FAEBFC">
      <w:numFmt w:val="bullet"/>
      <w:lvlText w:val="•"/>
      <w:lvlJc w:val="left"/>
      <w:pPr>
        <w:ind w:left="5603" w:hanging="360"/>
      </w:pPr>
      <w:rPr>
        <w:rFonts w:hint="default"/>
      </w:rPr>
    </w:lvl>
    <w:lvl w:ilvl="7" w:tplc="DCE02C76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3AC8938C">
      <w:numFmt w:val="bullet"/>
      <w:lvlText w:val="•"/>
      <w:lvlJc w:val="left"/>
      <w:pPr>
        <w:ind w:left="7484" w:hanging="36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0"/>
  </w:num>
  <w:num w:numId="4">
    <w:abstractNumId w:val="68"/>
  </w:num>
  <w:num w:numId="5">
    <w:abstractNumId w:val="74"/>
  </w:num>
  <w:num w:numId="6">
    <w:abstractNumId w:val="39"/>
  </w:num>
  <w:num w:numId="7">
    <w:abstractNumId w:val="66"/>
  </w:num>
  <w:num w:numId="8">
    <w:abstractNumId w:val="72"/>
  </w:num>
  <w:num w:numId="9">
    <w:abstractNumId w:val="0"/>
  </w:num>
  <w:num w:numId="10">
    <w:abstractNumId w:val="6"/>
  </w:num>
  <w:num w:numId="11">
    <w:abstractNumId w:val="12"/>
  </w:num>
  <w:num w:numId="12">
    <w:abstractNumId w:val="60"/>
  </w:num>
  <w:num w:numId="13">
    <w:abstractNumId w:val="85"/>
  </w:num>
  <w:num w:numId="14">
    <w:abstractNumId w:val="19"/>
  </w:num>
  <w:num w:numId="15">
    <w:abstractNumId w:val="79"/>
  </w:num>
  <w:num w:numId="16">
    <w:abstractNumId w:val="77"/>
  </w:num>
  <w:num w:numId="17">
    <w:abstractNumId w:val="31"/>
  </w:num>
  <w:num w:numId="18">
    <w:abstractNumId w:val="44"/>
  </w:num>
  <w:num w:numId="19">
    <w:abstractNumId w:val="15"/>
  </w:num>
  <w:num w:numId="20">
    <w:abstractNumId w:val="84"/>
  </w:num>
  <w:num w:numId="21">
    <w:abstractNumId w:val="54"/>
  </w:num>
  <w:num w:numId="22">
    <w:abstractNumId w:val="63"/>
  </w:num>
  <w:num w:numId="23">
    <w:abstractNumId w:val="48"/>
  </w:num>
  <w:num w:numId="24">
    <w:abstractNumId w:val="41"/>
  </w:num>
  <w:num w:numId="25">
    <w:abstractNumId w:val="18"/>
  </w:num>
  <w:num w:numId="26">
    <w:abstractNumId w:val="94"/>
  </w:num>
  <w:num w:numId="27">
    <w:abstractNumId w:val="3"/>
  </w:num>
  <w:num w:numId="28">
    <w:abstractNumId w:val="8"/>
  </w:num>
  <w:num w:numId="29">
    <w:abstractNumId w:val="29"/>
  </w:num>
  <w:num w:numId="30">
    <w:abstractNumId w:val="10"/>
  </w:num>
  <w:num w:numId="31">
    <w:abstractNumId w:val="64"/>
  </w:num>
  <w:num w:numId="32">
    <w:abstractNumId w:val="30"/>
  </w:num>
  <w:num w:numId="33">
    <w:abstractNumId w:val="11"/>
  </w:num>
  <w:num w:numId="34">
    <w:abstractNumId w:val="80"/>
  </w:num>
  <w:num w:numId="35">
    <w:abstractNumId w:val="38"/>
  </w:num>
  <w:num w:numId="36">
    <w:abstractNumId w:val="26"/>
  </w:num>
  <w:num w:numId="37">
    <w:abstractNumId w:val="14"/>
  </w:num>
  <w:num w:numId="38">
    <w:abstractNumId w:val="88"/>
  </w:num>
  <w:num w:numId="39">
    <w:abstractNumId w:val="70"/>
  </w:num>
  <w:num w:numId="40">
    <w:abstractNumId w:val="27"/>
  </w:num>
  <w:num w:numId="41">
    <w:abstractNumId w:val="83"/>
  </w:num>
  <w:num w:numId="42">
    <w:abstractNumId w:val="55"/>
  </w:num>
  <w:num w:numId="43">
    <w:abstractNumId w:val="36"/>
  </w:num>
  <w:num w:numId="44">
    <w:abstractNumId w:val="50"/>
  </w:num>
  <w:num w:numId="45">
    <w:abstractNumId w:val="23"/>
  </w:num>
  <w:num w:numId="46">
    <w:abstractNumId w:val="53"/>
  </w:num>
  <w:num w:numId="47">
    <w:abstractNumId w:val="57"/>
  </w:num>
  <w:num w:numId="48">
    <w:abstractNumId w:val="51"/>
  </w:num>
  <w:num w:numId="49">
    <w:abstractNumId w:val="59"/>
  </w:num>
  <w:num w:numId="50">
    <w:abstractNumId w:val="73"/>
  </w:num>
  <w:num w:numId="51">
    <w:abstractNumId w:val="90"/>
  </w:num>
  <w:num w:numId="52">
    <w:abstractNumId w:val="35"/>
  </w:num>
  <w:num w:numId="53">
    <w:abstractNumId w:val="21"/>
  </w:num>
  <w:num w:numId="54">
    <w:abstractNumId w:val="62"/>
  </w:num>
  <w:num w:numId="55">
    <w:abstractNumId w:val="75"/>
  </w:num>
  <w:num w:numId="56">
    <w:abstractNumId w:val="81"/>
  </w:num>
  <w:num w:numId="57">
    <w:abstractNumId w:val="52"/>
  </w:num>
  <w:num w:numId="58">
    <w:abstractNumId w:val="61"/>
  </w:num>
  <w:num w:numId="59">
    <w:abstractNumId w:val="28"/>
  </w:num>
  <w:num w:numId="60">
    <w:abstractNumId w:val="65"/>
  </w:num>
  <w:num w:numId="61">
    <w:abstractNumId w:val="78"/>
  </w:num>
  <w:num w:numId="62">
    <w:abstractNumId w:val="86"/>
  </w:num>
  <w:num w:numId="63">
    <w:abstractNumId w:val="49"/>
  </w:num>
  <w:num w:numId="64">
    <w:abstractNumId w:val="25"/>
  </w:num>
  <w:num w:numId="65">
    <w:abstractNumId w:val="76"/>
  </w:num>
  <w:num w:numId="66">
    <w:abstractNumId w:val="24"/>
  </w:num>
  <w:num w:numId="67">
    <w:abstractNumId w:val="13"/>
  </w:num>
  <w:num w:numId="68">
    <w:abstractNumId w:val="2"/>
  </w:num>
  <w:num w:numId="69">
    <w:abstractNumId w:val="4"/>
  </w:num>
  <w:num w:numId="70">
    <w:abstractNumId w:val="7"/>
  </w:num>
  <w:num w:numId="71">
    <w:abstractNumId w:val="20"/>
  </w:num>
  <w:num w:numId="72">
    <w:abstractNumId w:val="32"/>
  </w:num>
  <w:num w:numId="73">
    <w:abstractNumId w:val="69"/>
  </w:num>
  <w:num w:numId="74">
    <w:abstractNumId w:val="58"/>
  </w:num>
  <w:num w:numId="75">
    <w:abstractNumId w:val="82"/>
  </w:num>
  <w:num w:numId="76">
    <w:abstractNumId w:val="67"/>
  </w:num>
  <w:num w:numId="77">
    <w:abstractNumId w:val="71"/>
  </w:num>
  <w:num w:numId="78">
    <w:abstractNumId w:val="33"/>
  </w:num>
  <w:num w:numId="79">
    <w:abstractNumId w:val="56"/>
  </w:num>
  <w:num w:numId="80">
    <w:abstractNumId w:val="47"/>
  </w:num>
  <w:num w:numId="81">
    <w:abstractNumId w:val="89"/>
  </w:num>
  <w:num w:numId="82">
    <w:abstractNumId w:val="22"/>
  </w:num>
  <w:num w:numId="83">
    <w:abstractNumId w:val="17"/>
  </w:num>
  <w:num w:numId="84">
    <w:abstractNumId w:val="16"/>
  </w:num>
  <w:num w:numId="85">
    <w:abstractNumId w:val="93"/>
  </w:num>
  <w:num w:numId="86">
    <w:abstractNumId w:val="37"/>
  </w:num>
  <w:num w:numId="87">
    <w:abstractNumId w:val="92"/>
  </w:num>
  <w:num w:numId="88">
    <w:abstractNumId w:val="87"/>
  </w:num>
  <w:num w:numId="89">
    <w:abstractNumId w:val="1"/>
  </w:num>
  <w:num w:numId="90">
    <w:abstractNumId w:val="42"/>
  </w:num>
  <w:num w:numId="91">
    <w:abstractNumId w:val="91"/>
  </w:num>
  <w:num w:numId="92">
    <w:abstractNumId w:val="46"/>
  </w:num>
  <w:num w:numId="93">
    <w:abstractNumId w:val="9"/>
  </w:num>
  <w:num w:numId="94">
    <w:abstractNumId w:val="45"/>
  </w:num>
  <w:num w:numId="95">
    <w:abstractNumId w:val="5"/>
  </w:num>
  <w:num w:numId="96">
    <w:abstractNumId w:val="5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2CC"/>
    <w:rsid w:val="00003DE1"/>
    <w:rsid w:val="00040536"/>
    <w:rsid w:val="00061751"/>
    <w:rsid w:val="000A29FA"/>
    <w:rsid w:val="000C4D26"/>
    <w:rsid w:val="000D677C"/>
    <w:rsid w:val="000E0E68"/>
    <w:rsid w:val="000E2955"/>
    <w:rsid w:val="00106E3A"/>
    <w:rsid w:val="0014386B"/>
    <w:rsid w:val="00144CF7"/>
    <w:rsid w:val="001D4ED0"/>
    <w:rsid w:val="0022192F"/>
    <w:rsid w:val="00223D2F"/>
    <w:rsid w:val="00230E39"/>
    <w:rsid w:val="00242473"/>
    <w:rsid w:val="00244AC8"/>
    <w:rsid w:val="0025200B"/>
    <w:rsid w:val="00293BDA"/>
    <w:rsid w:val="00295E38"/>
    <w:rsid w:val="002B25DB"/>
    <w:rsid w:val="002B5AF4"/>
    <w:rsid w:val="002E7D5D"/>
    <w:rsid w:val="00325546"/>
    <w:rsid w:val="00336B67"/>
    <w:rsid w:val="003464F0"/>
    <w:rsid w:val="0039511D"/>
    <w:rsid w:val="003A1EC0"/>
    <w:rsid w:val="003E58DB"/>
    <w:rsid w:val="00404F75"/>
    <w:rsid w:val="00413191"/>
    <w:rsid w:val="00437FAC"/>
    <w:rsid w:val="00442BEC"/>
    <w:rsid w:val="004461EC"/>
    <w:rsid w:val="00465939"/>
    <w:rsid w:val="00503C85"/>
    <w:rsid w:val="0051381F"/>
    <w:rsid w:val="00557203"/>
    <w:rsid w:val="00594535"/>
    <w:rsid w:val="00595CDF"/>
    <w:rsid w:val="006802AF"/>
    <w:rsid w:val="006A72CA"/>
    <w:rsid w:val="006D0725"/>
    <w:rsid w:val="006F5828"/>
    <w:rsid w:val="00701CD6"/>
    <w:rsid w:val="0073410B"/>
    <w:rsid w:val="00734662"/>
    <w:rsid w:val="0074222F"/>
    <w:rsid w:val="00794E2B"/>
    <w:rsid w:val="007E2252"/>
    <w:rsid w:val="008277D3"/>
    <w:rsid w:val="00827A87"/>
    <w:rsid w:val="00830F82"/>
    <w:rsid w:val="00834381"/>
    <w:rsid w:val="00842E96"/>
    <w:rsid w:val="008572CC"/>
    <w:rsid w:val="008609F2"/>
    <w:rsid w:val="00897280"/>
    <w:rsid w:val="008A415B"/>
    <w:rsid w:val="008A720D"/>
    <w:rsid w:val="008F4B23"/>
    <w:rsid w:val="00921E1F"/>
    <w:rsid w:val="00947409"/>
    <w:rsid w:val="00982C75"/>
    <w:rsid w:val="009F4D77"/>
    <w:rsid w:val="00A00445"/>
    <w:rsid w:val="00A04386"/>
    <w:rsid w:val="00A17ECE"/>
    <w:rsid w:val="00A31802"/>
    <w:rsid w:val="00A5036D"/>
    <w:rsid w:val="00A74B68"/>
    <w:rsid w:val="00A958E7"/>
    <w:rsid w:val="00B12160"/>
    <w:rsid w:val="00B216C4"/>
    <w:rsid w:val="00B46670"/>
    <w:rsid w:val="00B64495"/>
    <w:rsid w:val="00B64613"/>
    <w:rsid w:val="00B775C1"/>
    <w:rsid w:val="00B84FC3"/>
    <w:rsid w:val="00B97346"/>
    <w:rsid w:val="00BB0B10"/>
    <w:rsid w:val="00BC6532"/>
    <w:rsid w:val="00C41277"/>
    <w:rsid w:val="00D04955"/>
    <w:rsid w:val="00D14C94"/>
    <w:rsid w:val="00D15457"/>
    <w:rsid w:val="00D47908"/>
    <w:rsid w:val="00D67EEB"/>
    <w:rsid w:val="00D70243"/>
    <w:rsid w:val="00DF6454"/>
    <w:rsid w:val="00E33694"/>
    <w:rsid w:val="00E71BA2"/>
    <w:rsid w:val="00ED258D"/>
    <w:rsid w:val="00ED2BFF"/>
    <w:rsid w:val="00EF7406"/>
    <w:rsid w:val="00F5042B"/>
    <w:rsid w:val="00F97DB9"/>
    <w:rsid w:val="00FC4750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37FA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37FAC"/>
    <w:pPr>
      <w:spacing w:line="274" w:lineRule="exact"/>
      <w:ind w:left="45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B10"/>
    <w:pPr>
      <w:keepNext/>
      <w:keepLines/>
      <w:widowControl/>
      <w:autoSpaceDE/>
      <w:autoSpaceDN/>
      <w:spacing w:before="40" w:line="259" w:lineRule="auto"/>
      <w:outlineLvl w:val="1"/>
    </w:pPr>
    <w:rPr>
      <w:rFonts w:ascii="Cambria" w:hAnsi="Cambria"/>
      <w:color w:val="365F91"/>
      <w:kern w:val="2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0B10"/>
    <w:rPr>
      <w:rFonts w:ascii="Cambria" w:hAnsi="Cambria" w:cs="Times New Roman"/>
      <w:color w:val="365F91"/>
      <w:kern w:val="2"/>
      <w:sz w:val="26"/>
      <w:szCs w:val="26"/>
      <w:lang w:val="pl-PL"/>
    </w:rPr>
  </w:style>
  <w:style w:type="table" w:customStyle="1" w:styleId="TableNormal1">
    <w:name w:val="Table Normal1"/>
    <w:uiPriority w:val="99"/>
    <w:semiHidden/>
    <w:rsid w:val="00437FA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99"/>
    <w:rsid w:val="00437FAC"/>
    <w:pPr>
      <w:spacing w:before="142"/>
      <w:ind w:left="618" w:hanging="44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7FAC"/>
    <w:pPr>
      <w:ind w:left="898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437FAC"/>
    <w:pPr>
      <w:spacing w:before="5"/>
      <w:ind w:left="1110" w:right="1049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37FAC"/>
    <w:pPr>
      <w:ind w:left="898" w:hanging="360"/>
    </w:pPr>
  </w:style>
  <w:style w:type="paragraph" w:customStyle="1" w:styleId="TableParagraph">
    <w:name w:val="Table Paragraph"/>
    <w:basedOn w:val="Normal"/>
    <w:uiPriority w:val="99"/>
    <w:rsid w:val="00437FAC"/>
  </w:style>
  <w:style w:type="character" w:customStyle="1" w:styleId="markedcontent">
    <w:name w:val="markedcontent"/>
    <w:basedOn w:val="DefaultParagraphFont"/>
    <w:uiPriority w:val="99"/>
    <w:rsid w:val="008F4B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71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BA2"/>
    <w:rPr>
      <w:rFonts w:ascii="Tahoma" w:hAnsi="Tahoma" w:cs="Tahoma"/>
      <w:sz w:val="16"/>
      <w:szCs w:val="16"/>
      <w:lang w:val="pl-PL"/>
    </w:rPr>
  </w:style>
  <w:style w:type="character" w:styleId="Hyperlink">
    <w:name w:val="Hyperlink"/>
    <w:basedOn w:val="DefaultParagraphFont"/>
    <w:uiPriority w:val="99"/>
    <w:rsid w:val="0055720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572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57203"/>
    <w:rPr>
      <w:rFonts w:ascii="Times New Roman" w:hAnsi="Times New Roman" w:cs="Times New Roman"/>
      <w:sz w:val="20"/>
      <w:szCs w:val="20"/>
      <w:lang w:val="pl-PL"/>
    </w:rPr>
  </w:style>
  <w:style w:type="paragraph" w:styleId="CommentText">
    <w:name w:val="annotation text"/>
    <w:basedOn w:val="Normal"/>
    <w:link w:val="CommentTextChar"/>
    <w:uiPriority w:val="99"/>
    <w:semiHidden/>
    <w:rsid w:val="00557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7203"/>
    <w:rPr>
      <w:rFonts w:ascii="Times New Roman" w:hAnsi="Times New Roman" w:cs="Times New Roman"/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rsid w:val="00557203"/>
    <w:rPr>
      <w:rFonts w:cs="Times New Roman"/>
      <w:vertAlign w:val="superscript"/>
    </w:rPr>
  </w:style>
  <w:style w:type="paragraph" w:styleId="NoSpacing">
    <w:name w:val="No Spacing"/>
    <w:uiPriority w:val="99"/>
    <w:qFormat/>
    <w:rsid w:val="0014386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BB0B10"/>
    <w:pPr>
      <w:keepNext/>
      <w:keepLines/>
      <w:spacing w:before="240" w:line="240" w:lineRule="auto"/>
      <w:ind w:left="0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TOC2">
    <w:name w:val="toc 2"/>
    <w:basedOn w:val="Normal"/>
    <w:next w:val="Normal"/>
    <w:autoRedefine/>
    <w:uiPriority w:val="99"/>
    <w:rsid w:val="00BB0B10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12-12-2019&amp;qplikid=4186&amp;P4186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rchroberz.pl/" TargetMode="External"/><Relationship Id="rId1" Type="http://schemas.openxmlformats.org/officeDocument/2006/relationships/hyperlink" Target="mailto:sekretariat@zsrchrober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4063</Words>
  <Characters>24381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T U T</dc:title>
  <dc:subject/>
  <dc:creator>Darek</dc:creator>
  <cp:keywords/>
  <dc:description/>
  <cp:lastModifiedBy>lenovo</cp:lastModifiedBy>
  <cp:revision>4</cp:revision>
  <cp:lastPrinted>2024-06-16T16:41:00Z</cp:lastPrinted>
  <dcterms:created xsi:type="dcterms:W3CDTF">2026-03-11T08:40:00Z</dcterms:created>
  <dcterms:modified xsi:type="dcterms:W3CDTF">2026-03-11T08:49:00Z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