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643B" w14:textId="4D88241B" w:rsidR="00E85086" w:rsidRDefault="00E85086" w:rsidP="009116FC">
      <w:pPr>
        <w:tabs>
          <w:tab w:val="right" w:pos="9214"/>
        </w:tabs>
        <w:jc w:val="center"/>
        <w:rPr>
          <w:rFonts w:ascii="Arial" w:hAnsi="Arial" w:cs="Arial"/>
        </w:rPr>
      </w:pPr>
      <w:bookmarkStart w:id="0" w:name="ezdDataPodpisu"/>
      <w:bookmarkEnd w:id="0"/>
    </w:p>
    <w:p w14:paraId="1898ED44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  <w:bookmarkStart w:id="1" w:name="_Hlk164260820"/>
      <w:r>
        <w:rPr>
          <w:b/>
          <w:bCs/>
          <w:sz w:val="28"/>
          <w:szCs w:val="28"/>
        </w:rPr>
        <w:t>Informacja</w:t>
      </w:r>
    </w:p>
    <w:p w14:paraId="3DD30C2A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kontrolach przeprowadzonych w Nadleśnictwie Włoszczowa</w:t>
      </w:r>
    </w:p>
    <w:p w14:paraId="64868584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kontrole zewnętrzne</w:t>
      </w:r>
    </w:p>
    <w:p w14:paraId="17BD0620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2021 r.</w:t>
      </w:r>
    </w:p>
    <w:p w14:paraId="49A0C60D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915" w:type="dxa"/>
        <w:tblInd w:w="-572" w:type="dxa"/>
        <w:tblLook w:val="04A0" w:firstRow="1" w:lastRow="0" w:firstColumn="1" w:lastColumn="0" w:noHBand="0" w:noVBand="1"/>
      </w:tblPr>
      <w:tblGrid>
        <w:gridCol w:w="656"/>
        <w:gridCol w:w="1418"/>
        <w:gridCol w:w="1418"/>
        <w:gridCol w:w="2099"/>
        <w:gridCol w:w="3442"/>
        <w:gridCol w:w="1882"/>
      </w:tblGrid>
      <w:tr w:rsidR="009116FC" w14:paraId="176E1878" w14:textId="77777777">
        <w:trPr>
          <w:trHeight w:val="18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C50D" w14:textId="77777777" w:rsidR="009116FC" w:rsidRDefault="009116FC">
            <w:pPr>
              <w:jc w:val="center"/>
            </w:pPr>
            <w:r>
              <w:t>Lp.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5E1" w14:textId="77777777" w:rsidR="009116FC" w:rsidRDefault="009116FC">
            <w:pPr>
              <w:jc w:val="center"/>
            </w:pPr>
            <w:r>
              <w:t>Data kontroli</w:t>
            </w:r>
          </w:p>
          <w:p w14:paraId="7C3F40A0" w14:textId="77777777" w:rsidR="009116FC" w:rsidRDefault="009116FC">
            <w:pPr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CCD" w14:textId="77777777" w:rsidR="009116FC" w:rsidRDefault="009116FC">
            <w:pPr>
              <w:jc w:val="center"/>
            </w:pPr>
            <w:r>
              <w:t>Organ kontrolujący</w:t>
            </w:r>
          </w:p>
          <w:p w14:paraId="74EC55EB" w14:textId="77777777" w:rsidR="009116FC" w:rsidRDefault="009116FC">
            <w:pPr>
              <w:jc w:val="center"/>
            </w:pP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0338" w14:textId="77777777" w:rsidR="009116FC" w:rsidRDefault="009116FC">
            <w:pPr>
              <w:jc w:val="center"/>
            </w:pPr>
            <w:r>
              <w:t>Zakres przedmiotowy kontroli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615" w14:textId="77777777" w:rsidR="009116FC" w:rsidRDefault="009116FC">
            <w:pPr>
              <w:jc w:val="center"/>
            </w:pPr>
          </w:p>
          <w:p w14:paraId="530C3C31" w14:textId="77777777" w:rsidR="009116FC" w:rsidRDefault="009116FC">
            <w:pPr>
              <w:jc w:val="center"/>
            </w:pPr>
            <w:r>
              <w:t>Wyniki kontroli</w:t>
            </w:r>
          </w:p>
        </w:tc>
      </w:tr>
      <w:tr w:rsidR="009116FC" w14:paraId="5C8D472B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5FF3" w14:textId="77777777" w:rsidR="009116FC" w:rsidRDefault="009116FC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DB80" w14:textId="77777777" w:rsidR="009116FC" w:rsidRDefault="009116FC">
            <w:pPr>
              <w:jc w:val="center"/>
              <w:rPr>
                <w:sz w:val="22"/>
                <w:szCs w:val="22"/>
              </w:rPr>
            </w:pPr>
            <w:r>
              <w:t>Rozpoczęcia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879" w14:textId="77777777" w:rsidR="009116FC" w:rsidRDefault="009116FC">
            <w:pPr>
              <w:jc w:val="center"/>
            </w:pPr>
            <w:r>
              <w:t>Zakończenia</w:t>
            </w:r>
          </w:p>
          <w:p w14:paraId="2D9D6B90" w14:textId="77777777" w:rsidR="009116FC" w:rsidRDefault="009116F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303C" w14:textId="77777777" w:rsidR="009116FC" w:rsidRDefault="009116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14C2" w14:textId="77777777" w:rsidR="009116FC" w:rsidRDefault="009116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41B3" w14:textId="77777777" w:rsidR="009116FC" w:rsidRDefault="009116FC"/>
        </w:tc>
      </w:tr>
      <w:tr w:rsidR="009116FC" w14:paraId="3740F4C7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1FFA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8E1D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D5A3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13.04.2021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A5A9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Powiatowa</w:t>
            </w:r>
          </w:p>
          <w:p w14:paraId="32EAF6E6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Państwowej Straży Pożarnej  we  Włoszczowie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95D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przestrzegania przepisów  przeciwpożarowych.</w:t>
            </w:r>
          </w:p>
          <w:p w14:paraId="7A1E6D62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Postępowanie z substancjami kontrolowanymi, nowymi substancjami i fluorowanymi gazami cieplarnianymi, w rozumieniu ustawy z dnia 15 maja 2015 r. o substancjach zubożających warstwę ozonową oraz niektórych fluorowych gazach cieplarnianych (DZ.U. z 2020 r. poz.2065), wykorzystywanymi w ochronie przeciwpożarowej, a także systemami ochrony przeciwpożarowej  oraz gaśnicami zawierającymi substancje kontrolowane, nowe substancje lub fluorowane gazy cieplarniane lub od nich uzależnionymi.</w:t>
            </w:r>
          </w:p>
          <w:p w14:paraId="7C573851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Rozpoznawanie możliwości i warunków prowadzenia działań ratowniczych przez jednostki ochrony przeciwpożarowej na obszarach leśnych.</w:t>
            </w:r>
          </w:p>
          <w:p w14:paraId="39187509" w14:textId="77777777" w:rsidR="009116FC" w:rsidRDefault="009116F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C9D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  <w:tr w:rsidR="009116FC" w14:paraId="6DBC78F4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45F1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0B9D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5071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13.04.2021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C0B1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Powiatowa</w:t>
            </w:r>
          </w:p>
          <w:p w14:paraId="6B8BFE45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Państwowej Straży Pożarnej  w Jędrzejowie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9134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przestrzegania przepisów  przeciwpożarowych.</w:t>
            </w:r>
          </w:p>
          <w:p w14:paraId="351D66B6" w14:textId="77777777" w:rsidR="009116FC" w:rsidRDefault="009116F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078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  <w:tr w:rsidR="009116FC" w14:paraId="640CE4AE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0EEA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24F7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D83E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AB6B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Powiatowa Stacja Sanitarno-Epidemiologiczna we Włoszczowie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3377" w14:textId="77777777" w:rsidR="009116FC" w:rsidRDefault="00911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przedmiotowy kontroli – ocena stanu sanitarnego Miejsca</w:t>
            </w:r>
          </w:p>
          <w:p w14:paraId="1C0C1EFE" w14:textId="77777777" w:rsidR="009116FC" w:rsidRDefault="00911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Postojowego Belina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A0C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  <w:tr w:rsidR="009116FC" w14:paraId="649C0971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DB80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93BD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BC7D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04.08.2021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C095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Świętokrzyski Wojewódzki Inspektor Ochrony Roślin i Nasiennictwa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DE50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zdrowotności wydzieleni i pobieranie prób drewna na obecność </w:t>
            </w:r>
            <w:proofErr w:type="spellStart"/>
            <w:r>
              <w:rPr>
                <w:rFonts w:ascii="Arial" w:hAnsi="Arial" w:cs="Arial"/>
              </w:rPr>
              <w:t>Bursaphelenchus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xylophilus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FCB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  <w:tr w:rsidR="009116FC" w14:paraId="4DACA345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711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8A0C" w14:textId="77777777" w:rsidR="009116FC" w:rsidRDefault="009116FC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20.10.2021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C426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E52F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Powiatowa Stacja Sanitarno-Epidemiologiczna we Włoszczowie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0DD2" w14:textId="77777777" w:rsidR="009116FC" w:rsidRDefault="00911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przedmiotowy kontroli – ocena stanu sanitarnego Miejsca</w:t>
            </w:r>
          </w:p>
          <w:p w14:paraId="143311A6" w14:textId="77777777" w:rsidR="009116FC" w:rsidRDefault="00911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Postojowego k/Chotowa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D76A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  <w:tr w:rsidR="009116FC" w14:paraId="359EAAF6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CE2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DCBD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3B91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FBBA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Powiatowa Stacja Sanitarno-Epidemiologiczna we Włoszczowie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BE12" w14:textId="77777777" w:rsidR="009116FC" w:rsidRDefault="00911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przedmiotowy kontroli – ocena stanu sanitarnego Miejsca</w:t>
            </w:r>
          </w:p>
          <w:p w14:paraId="4D72BEE3" w14:textId="77777777" w:rsidR="009116FC" w:rsidRDefault="00911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Postojowego Belina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82A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  <w:tr w:rsidR="009116FC" w14:paraId="41CF70FC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61D5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E046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CA99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14.12.2021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4273" w14:textId="77777777" w:rsidR="009116FC" w:rsidRDefault="00911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Świętokrzyski Wojewódzki Inspektor Ochrony Roślin i Nasiennictwa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AB5" w14:textId="77777777" w:rsidR="009116FC" w:rsidRDefault="00911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przeprowadzona przez </w:t>
            </w:r>
            <w:proofErr w:type="spellStart"/>
            <w:r>
              <w:rPr>
                <w:rFonts w:ascii="Arial" w:hAnsi="Arial" w:cs="Arial"/>
              </w:rPr>
              <w:t>WIORiN</w:t>
            </w:r>
            <w:proofErr w:type="spellEnd"/>
            <w:r>
              <w:rPr>
                <w:rFonts w:ascii="Arial" w:hAnsi="Arial" w:cs="Arial"/>
              </w:rPr>
              <w:t xml:space="preserve"> w zakresie kontroli zarejestrowanego podmiotu profesjonalnego upoważnionego do wydawania paszportów roślin;</w:t>
            </w:r>
          </w:p>
          <w:p w14:paraId="3236F627" w14:textId="77777777" w:rsidR="009116FC" w:rsidRDefault="009116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E83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2E52A2" w14:textId="77777777" w:rsidR="009116FC" w:rsidRDefault="009116FC" w:rsidP="009116FC">
      <w:pPr>
        <w:jc w:val="both"/>
        <w:rPr>
          <w:rFonts w:ascii="Arial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224E30C" w14:textId="77777777" w:rsidR="009116FC" w:rsidRDefault="009116FC" w:rsidP="009116FC">
      <w:pPr>
        <w:rPr>
          <w:rFonts w:asciiTheme="minorHAnsi" w:hAnsiTheme="minorHAnsi" w:cstheme="minorBidi"/>
          <w:sz w:val="22"/>
          <w:szCs w:val="22"/>
        </w:rPr>
      </w:pPr>
    </w:p>
    <w:bookmarkEnd w:id="1"/>
    <w:p w14:paraId="3C27272A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</w:t>
      </w:r>
    </w:p>
    <w:p w14:paraId="45164E00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kontrolach przeprowadzonych w Nadleśnictwie Włoszczowa</w:t>
      </w:r>
    </w:p>
    <w:p w14:paraId="03BB2461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kontrole wewnętrzne</w:t>
      </w:r>
    </w:p>
    <w:p w14:paraId="3D6F5091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2021 r.</w:t>
      </w:r>
    </w:p>
    <w:p w14:paraId="72728E69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</w:p>
    <w:p w14:paraId="2FCE33C7" w14:textId="77777777" w:rsidR="009116FC" w:rsidRDefault="009116FC" w:rsidP="009116FC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915" w:type="dxa"/>
        <w:tblInd w:w="-572" w:type="dxa"/>
        <w:tblLook w:val="04A0" w:firstRow="1" w:lastRow="0" w:firstColumn="1" w:lastColumn="0" w:noHBand="0" w:noVBand="1"/>
      </w:tblPr>
      <w:tblGrid>
        <w:gridCol w:w="1272"/>
        <w:gridCol w:w="1418"/>
        <w:gridCol w:w="1418"/>
        <w:gridCol w:w="1970"/>
        <w:gridCol w:w="3042"/>
        <w:gridCol w:w="1795"/>
      </w:tblGrid>
      <w:tr w:rsidR="009116FC" w14:paraId="19AFB62B" w14:textId="77777777">
        <w:trPr>
          <w:trHeight w:val="18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26D9" w14:textId="77777777" w:rsidR="009116FC" w:rsidRDefault="009116FC">
            <w:pPr>
              <w:jc w:val="center"/>
            </w:pPr>
            <w:r>
              <w:t>Lp.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63C" w14:textId="77777777" w:rsidR="009116FC" w:rsidRDefault="009116FC">
            <w:pPr>
              <w:jc w:val="center"/>
            </w:pPr>
            <w:r>
              <w:t>Data kontroli</w:t>
            </w:r>
          </w:p>
          <w:p w14:paraId="2D8BF680" w14:textId="77777777" w:rsidR="009116FC" w:rsidRDefault="009116FC">
            <w:pPr>
              <w:jc w:val="center"/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A02" w14:textId="77777777" w:rsidR="009116FC" w:rsidRDefault="009116FC">
            <w:pPr>
              <w:jc w:val="center"/>
            </w:pPr>
            <w:r>
              <w:t>Organ kontrolujący</w:t>
            </w:r>
          </w:p>
          <w:p w14:paraId="58FBC2F0" w14:textId="77777777" w:rsidR="009116FC" w:rsidRDefault="009116FC">
            <w:pPr>
              <w:jc w:val="center"/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66E6" w14:textId="77777777" w:rsidR="009116FC" w:rsidRDefault="009116FC">
            <w:pPr>
              <w:jc w:val="center"/>
            </w:pPr>
            <w:r>
              <w:t>Zakres przedmiotowy kontroli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D1B" w14:textId="77777777" w:rsidR="009116FC" w:rsidRDefault="009116FC">
            <w:pPr>
              <w:jc w:val="center"/>
            </w:pPr>
          </w:p>
          <w:p w14:paraId="61807FB2" w14:textId="77777777" w:rsidR="009116FC" w:rsidRDefault="009116FC">
            <w:pPr>
              <w:jc w:val="center"/>
            </w:pPr>
            <w:r>
              <w:t>Wyniki kontroli</w:t>
            </w:r>
          </w:p>
        </w:tc>
      </w:tr>
      <w:tr w:rsidR="009116FC" w14:paraId="33C7BE44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55AF" w14:textId="77777777" w:rsidR="009116FC" w:rsidRDefault="009116FC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C7AE" w14:textId="77777777" w:rsidR="009116FC" w:rsidRDefault="009116FC">
            <w:pPr>
              <w:jc w:val="center"/>
              <w:rPr>
                <w:sz w:val="22"/>
                <w:szCs w:val="22"/>
              </w:rPr>
            </w:pPr>
            <w:r>
              <w:t>Rozpoczęcia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4564" w14:textId="77777777" w:rsidR="009116FC" w:rsidRDefault="009116FC">
            <w:pPr>
              <w:jc w:val="center"/>
            </w:pPr>
            <w:r>
              <w:t>Zakończenia</w:t>
            </w:r>
          </w:p>
          <w:p w14:paraId="2EBEC573" w14:textId="77777777" w:rsidR="009116FC" w:rsidRDefault="009116F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A87D" w14:textId="77777777" w:rsidR="009116FC" w:rsidRDefault="009116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C0D6" w14:textId="77777777" w:rsidR="009116FC" w:rsidRDefault="009116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D47E" w14:textId="77777777" w:rsidR="009116FC" w:rsidRDefault="009116FC"/>
        </w:tc>
      </w:tr>
      <w:tr w:rsidR="009116FC" w14:paraId="5820998F" w14:textId="77777777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FE0A" w14:textId="77777777" w:rsidR="009116FC" w:rsidRDefault="009116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761D" w14:textId="77777777" w:rsidR="009116FC" w:rsidRDefault="009116FC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25.05.2021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FE04" w14:textId="77777777" w:rsidR="009116FC" w:rsidRDefault="009116FC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25.05.2021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C43B" w14:textId="77777777" w:rsidR="009116FC" w:rsidRDefault="009116FC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Dyrektor Regionalnej Dyrekcji Lasów Państwowych w Radomiu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11E" w14:textId="77777777" w:rsidR="009116FC" w:rsidRDefault="009116FC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Kontrola realizacji Zarządzenia nr 3/2021 Dyrektora RDLP w Radomiu z dnia 22.02.2021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ABAC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  <w:tr w:rsidR="009116FC" w14:paraId="0958716F" w14:textId="77777777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181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F41" w14:textId="77777777" w:rsidR="009116FC" w:rsidRDefault="009116FC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F84F" w14:textId="77777777" w:rsidR="009116FC" w:rsidRDefault="009116FC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6BE" w14:textId="77777777" w:rsidR="009116FC" w:rsidRDefault="009116FC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AE8" w14:textId="77777777" w:rsidR="009116FC" w:rsidRDefault="009116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5D9" w14:textId="77777777" w:rsidR="009116FC" w:rsidRDefault="009116F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045C82" w14:textId="77777777" w:rsidR="009116FC" w:rsidRDefault="009116FC" w:rsidP="009116FC">
      <w:pPr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F5DAF02" w14:textId="77777777" w:rsidR="009116FC" w:rsidRDefault="009116FC" w:rsidP="009116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10 ust 1 ustawy z dnia 6 września 2001 r. o dostępie do informacji publicznej (tekst </w:t>
      </w:r>
      <w:proofErr w:type="spellStart"/>
      <w:r>
        <w:rPr>
          <w:rFonts w:ascii="Arial" w:hAnsi="Arial" w:cs="Arial"/>
          <w:sz w:val="20"/>
          <w:szCs w:val="20"/>
        </w:rPr>
        <w:t>jedn</w:t>
      </w:r>
      <w:proofErr w:type="spellEnd"/>
      <w:r>
        <w:rPr>
          <w:rFonts w:ascii="Arial" w:hAnsi="Arial" w:cs="Arial"/>
          <w:sz w:val="20"/>
          <w:szCs w:val="20"/>
        </w:rPr>
        <w:t>.:DZ.U. z 2015 r. z poz. 2058  ze zm.) informacja publiczna, która nie została udostępniona w Biuletynie Informacji Publicznej, jest udostępniana na wniosek.</w:t>
      </w:r>
    </w:p>
    <w:p w14:paraId="080FBA05" w14:textId="77777777" w:rsidR="009116FC" w:rsidRDefault="009116FC" w:rsidP="009116FC">
      <w:pPr>
        <w:ind w:left="5387"/>
        <w:rPr>
          <w:rFonts w:ascii="Arial" w:hAnsi="Arial" w:cs="Arial"/>
          <w:sz w:val="16"/>
          <w:szCs w:val="16"/>
        </w:rPr>
      </w:pPr>
    </w:p>
    <w:p w14:paraId="62E05EDE" w14:textId="7834B1E1" w:rsidR="00E85086" w:rsidRPr="00816A12" w:rsidRDefault="00E85086" w:rsidP="009116FC">
      <w:pPr>
        <w:tabs>
          <w:tab w:val="right" w:pos="9214"/>
        </w:tabs>
        <w:spacing w:after="840"/>
        <w:rPr>
          <w:rFonts w:ascii="Arial" w:hAnsi="Arial" w:cs="Arial"/>
          <w:sz w:val="16"/>
          <w:szCs w:val="16"/>
        </w:rPr>
      </w:pPr>
    </w:p>
    <w:sectPr w:rsidR="00E85086" w:rsidRPr="00816A12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EFC3" w14:textId="77777777" w:rsidR="005434D2" w:rsidRDefault="005434D2">
      <w:r>
        <w:separator/>
      </w:r>
    </w:p>
  </w:endnote>
  <w:endnote w:type="continuationSeparator" w:id="0">
    <w:p w14:paraId="39D5BCCB" w14:textId="77777777" w:rsidR="005434D2" w:rsidRDefault="0054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5DA5" w14:textId="77777777" w:rsidR="00E85086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3ADE36A4" w14:textId="77777777" w:rsidR="00E85086" w:rsidRDefault="00E850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838F" w14:textId="77777777" w:rsidR="00E85086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F1DD44B" w14:textId="77777777" w:rsidR="00E85086" w:rsidRDefault="00E850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62F5" w14:textId="77777777" w:rsidR="00E85086" w:rsidRDefault="00000000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78C53D" wp14:editId="3233627E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0,7.35pt" to="462.05pt,7.4pt" strokecolor="#005846" strokeweight="0.5pt"/>
          </w:pict>
        </mc:Fallback>
      </mc:AlternateContent>
    </w:r>
  </w:p>
  <w:p w14:paraId="30A42872" w14:textId="77777777" w:rsidR="00E85086" w:rsidRDefault="00E85086" w:rsidP="00A74323">
    <w:pPr>
      <w:rPr>
        <w:rFonts w:ascii="Arial" w:hAnsi="Arial" w:cs="Arial"/>
        <w:sz w:val="16"/>
        <w:szCs w:val="16"/>
      </w:rPr>
    </w:pPr>
  </w:p>
  <w:p w14:paraId="24B07648" w14:textId="77777777" w:rsidR="00E85086" w:rsidRPr="00F45F6A" w:rsidRDefault="00000000" w:rsidP="00940348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Nadleśnictwo Włoszczowa, </w:t>
    </w:r>
    <w:r w:rsidRPr="00F45F6A">
      <w:rPr>
        <w:rFonts w:ascii="Arial" w:hAnsi="Arial" w:cs="Arial"/>
        <w:sz w:val="16"/>
        <w:szCs w:val="16"/>
      </w:rPr>
      <w:t xml:space="preserve">ul. </w:t>
    </w:r>
    <w:r>
      <w:rPr>
        <w:rFonts w:ascii="Arial" w:hAnsi="Arial" w:cs="Arial"/>
        <w:sz w:val="16"/>
        <w:szCs w:val="16"/>
      </w:rPr>
      <w:t>Kolejowa 23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29-100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Włoszczowa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wloszczowa.radom</w:t>
    </w:r>
    <w:r w:rsidRPr="00F45F6A">
      <w:rPr>
        <w:rFonts w:ascii="Arial" w:hAnsi="Arial" w:cs="Arial"/>
        <w:sz w:val="16"/>
        <w:szCs w:val="16"/>
      </w:rPr>
      <w:t>.lasy.gov.pl</w:t>
    </w:r>
  </w:p>
  <w:p w14:paraId="20B66BF8" w14:textId="77777777" w:rsidR="00E85086" w:rsidRPr="00F45F6A" w:rsidRDefault="00000000" w:rsidP="00940348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56517D" wp14:editId="228120D2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A8378" w14:textId="77777777" w:rsidR="00E85086" w:rsidRPr="00A96440" w:rsidRDefault="00000000" w:rsidP="00940348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651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68.8pt;margin-top:3.9pt;width:114.4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" strokecolor="white">
              <v:textbox inset=",0">
                <w:txbxContent>
                  <w:p w14:paraId="571A8378" w14:textId="77777777" w:rsidR="00E85086" w:rsidRPr="00A96440" w:rsidRDefault="00000000" w:rsidP="00940348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  <w:lang w:val="en-US"/>
      </w:rPr>
      <w:t>t</w:t>
    </w:r>
    <w:r w:rsidRPr="00F45F6A">
      <w:rPr>
        <w:rFonts w:ascii="Arial" w:hAnsi="Arial" w:cs="Arial"/>
        <w:sz w:val="16"/>
        <w:szCs w:val="16"/>
        <w:lang w:val="en-US"/>
      </w:rPr>
      <w:t xml:space="preserve">el.: +48 </w:t>
    </w:r>
    <w:r>
      <w:rPr>
        <w:rFonts w:ascii="Arial" w:hAnsi="Arial" w:cs="Arial"/>
        <w:sz w:val="16"/>
        <w:szCs w:val="16"/>
        <w:lang w:val="en-US"/>
      </w:rPr>
      <w:t>41 39 42 719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41 39 42 137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wloszczowa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radom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14:paraId="1158CB55" w14:textId="77777777" w:rsidR="00E85086" w:rsidRDefault="00000000" w:rsidP="00940348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>
      <w:rPr>
        <w:rFonts w:ascii="Arial" w:hAnsi="Arial" w:cs="Arial"/>
        <w:sz w:val="16"/>
        <w:szCs w:val="16"/>
      </w:rPr>
      <w:t xml:space="preserve">PKO BP </w:t>
    </w:r>
    <w:r w:rsidRPr="00BC4FC7">
      <w:rPr>
        <w:rFonts w:ascii="Arial" w:hAnsi="Arial" w:cs="Arial"/>
        <w:sz w:val="16"/>
        <w:szCs w:val="16"/>
      </w:rPr>
      <w:t>49 1020 2733 0000 2902 0002 7920</w:t>
    </w:r>
  </w:p>
  <w:p w14:paraId="167D453D" w14:textId="77777777" w:rsidR="00E85086" w:rsidRPr="00091E14" w:rsidRDefault="00E85086" w:rsidP="00940348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5702" w14:textId="77777777" w:rsidR="005434D2" w:rsidRDefault="005434D2">
      <w:r>
        <w:separator/>
      </w:r>
    </w:p>
  </w:footnote>
  <w:footnote w:type="continuationSeparator" w:id="0">
    <w:p w14:paraId="3E844E05" w14:textId="77777777" w:rsidR="005434D2" w:rsidRDefault="0054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BAAD" w14:textId="77777777" w:rsidR="00E85086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2F0" w14:textId="77777777" w:rsidR="00E85086" w:rsidRDefault="00000000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22AAB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822710581" r:id="rId2"/>
      </w:object>
    </w:r>
    <w:r>
      <w:rPr>
        <w:rFonts w:ascii="Arial" w:hAnsi="Arial" w:cs="Arial"/>
        <w:color w:val="005042"/>
        <w:sz w:val="28"/>
        <w:szCs w:val="28"/>
      </w:rPr>
      <w:t xml:space="preserve"> Lasy Państwowe Nadleśnictwo Włoszczowa</w:t>
    </w:r>
    <w:r>
      <w:rPr>
        <w:rFonts w:ascii="Arial" w:hAnsi="Arial" w:cs="Arial"/>
        <w:color w:val="005042"/>
        <w:sz w:val="28"/>
        <w:szCs w:val="28"/>
      </w:rPr>
      <w:br/>
    </w:r>
  </w:p>
  <w:p w14:paraId="729848E6" w14:textId="77777777" w:rsidR="00E85086" w:rsidRPr="00080E1A" w:rsidRDefault="00E85086" w:rsidP="00A74323">
    <w:pPr>
      <w:spacing w:line="80" w:lineRule="exact"/>
      <w:rPr>
        <w:sz w:val="16"/>
        <w:szCs w:val="16"/>
      </w:rPr>
    </w:pPr>
  </w:p>
  <w:p w14:paraId="573183BC" w14:textId="77777777" w:rsidR="00E85086" w:rsidRDefault="00000000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B3CBE" wp14:editId="7D85F0E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164A73CE">
      <w:start w:val="1"/>
      <w:numFmt w:val="decimal"/>
      <w:lvlText w:val="%1."/>
      <w:lvlJc w:val="left"/>
      <w:pPr>
        <w:ind w:left="720" w:hanging="360"/>
      </w:pPr>
    </w:lvl>
    <w:lvl w:ilvl="1" w:tplc="0E08A814" w:tentative="1">
      <w:start w:val="1"/>
      <w:numFmt w:val="lowerLetter"/>
      <w:lvlText w:val="%2."/>
      <w:lvlJc w:val="left"/>
      <w:pPr>
        <w:ind w:left="1440" w:hanging="360"/>
      </w:pPr>
    </w:lvl>
    <w:lvl w:ilvl="2" w:tplc="92486BB4" w:tentative="1">
      <w:start w:val="1"/>
      <w:numFmt w:val="lowerRoman"/>
      <w:lvlText w:val="%3."/>
      <w:lvlJc w:val="right"/>
      <w:pPr>
        <w:ind w:left="2160" w:hanging="180"/>
      </w:pPr>
    </w:lvl>
    <w:lvl w:ilvl="3" w:tplc="4DFC29E2" w:tentative="1">
      <w:start w:val="1"/>
      <w:numFmt w:val="decimal"/>
      <w:lvlText w:val="%4."/>
      <w:lvlJc w:val="left"/>
      <w:pPr>
        <w:ind w:left="2880" w:hanging="360"/>
      </w:pPr>
    </w:lvl>
    <w:lvl w:ilvl="4" w:tplc="090A0200" w:tentative="1">
      <w:start w:val="1"/>
      <w:numFmt w:val="lowerLetter"/>
      <w:lvlText w:val="%5."/>
      <w:lvlJc w:val="left"/>
      <w:pPr>
        <w:ind w:left="3600" w:hanging="360"/>
      </w:pPr>
    </w:lvl>
    <w:lvl w:ilvl="5" w:tplc="1EA883D0" w:tentative="1">
      <w:start w:val="1"/>
      <w:numFmt w:val="lowerRoman"/>
      <w:lvlText w:val="%6."/>
      <w:lvlJc w:val="right"/>
      <w:pPr>
        <w:ind w:left="4320" w:hanging="180"/>
      </w:pPr>
    </w:lvl>
    <w:lvl w:ilvl="6" w:tplc="25ACAC72" w:tentative="1">
      <w:start w:val="1"/>
      <w:numFmt w:val="decimal"/>
      <w:lvlText w:val="%7."/>
      <w:lvlJc w:val="left"/>
      <w:pPr>
        <w:ind w:left="5040" w:hanging="360"/>
      </w:pPr>
    </w:lvl>
    <w:lvl w:ilvl="7" w:tplc="2B6E6E5C" w:tentative="1">
      <w:start w:val="1"/>
      <w:numFmt w:val="lowerLetter"/>
      <w:lvlText w:val="%8."/>
      <w:lvlJc w:val="left"/>
      <w:pPr>
        <w:ind w:left="5760" w:hanging="360"/>
      </w:pPr>
    </w:lvl>
    <w:lvl w:ilvl="8" w:tplc="2B32A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ED2688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8B8B18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4E6F8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56E79D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5FE840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EE61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B4D1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C8193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A22D0E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6F9EA1E8">
      <w:start w:val="1"/>
      <w:numFmt w:val="decimal"/>
      <w:lvlText w:val="%1."/>
      <w:lvlJc w:val="left"/>
      <w:pPr>
        <w:ind w:left="720" w:hanging="360"/>
      </w:pPr>
    </w:lvl>
    <w:lvl w:ilvl="1" w:tplc="A9C09A18" w:tentative="1">
      <w:start w:val="1"/>
      <w:numFmt w:val="lowerLetter"/>
      <w:lvlText w:val="%2."/>
      <w:lvlJc w:val="left"/>
      <w:pPr>
        <w:ind w:left="1440" w:hanging="360"/>
      </w:pPr>
    </w:lvl>
    <w:lvl w:ilvl="2" w:tplc="F7283E18" w:tentative="1">
      <w:start w:val="1"/>
      <w:numFmt w:val="lowerRoman"/>
      <w:lvlText w:val="%3."/>
      <w:lvlJc w:val="right"/>
      <w:pPr>
        <w:ind w:left="2160" w:hanging="180"/>
      </w:pPr>
    </w:lvl>
    <w:lvl w:ilvl="3" w:tplc="AEFC88EE" w:tentative="1">
      <w:start w:val="1"/>
      <w:numFmt w:val="decimal"/>
      <w:lvlText w:val="%4."/>
      <w:lvlJc w:val="left"/>
      <w:pPr>
        <w:ind w:left="2880" w:hanging="360"/>
      </w:pPr>
    </w:lvl>
    <w:lvl w:ilvl="4" w:tplc="A0346192" w:tentative="1">
      <w:start w:val="1"/>
      <w:numFmt w:val="lowerLetter"/>
      <w:lvlText w:val="%5."/>
      <w:lvlJc w:val="left"/>
      <w:pPr>
        <w:ind w:left="3600" w:hanging="360"/>
      </w:pPr>
    </w:lvl>
    <w:lvl w:ilvl="5" w:tplc="9C9A6B74" w:tentative="1">
      <w:start w:val="1"/>
      <w:numFmt w:val="lowerRoman"/>
      <w:lvlText w:val="%6."/>
      <w:lvlJc w:val="right"/>
      <w:pPr>
        <w:ind w:left="4320" w:hanging="180"/>
      </w:pPr>
    </w:lvl>
    <w:lvl w:ilvl="6" w:tplc="CCCAD54C" w:tentative="1">
      <w:start w:val="1"/>
      <w:numFmt w:val="decimal"/>
      <w:lvlText w:val="%7."/>
      <w:lvlJc w:val="left"/>
      <w:pPr>
        <w:ind w:left="5040" w:hanging="360"/>
      </w:pPr>
    </w:lvl>
    <w:lvl w:ilvl="7" w:tplc="4D121FCA" w:tentative="1">
      <w:start w:val="1"/>
      <w:numFmt w:val="lowerLetter"/>
      <w:lvlText w:val="%8."/>
      <w:lvlJc w:val="left"/>
      <w:pPr>
        <w:ind w:left="5760" w:hanging="360"/>
      </w:pPr>
    </w:lvl>
    <w:lvl w:ilvl="8" w:tplc="0CE62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AA82E2AC">
      <w:start w:val="1"/>
      <w:numFmt w:val="lowerLetter"/>
      <w:lvlText w:val="%1)"/>
      <w:lvlJc w:val="left"/>
      <w:pPr>
        <w:ind w:left="1287" w:hanging="360"/>
      </w:pPr>
    </w:lvl>
    <w:lvl w:ilvl="1" w:tplc="93407196" w:tentative="1">
      <w:start w:val="1"/>
      <w:numFmt w:val="lowerLetter"/>
      <w:lvlText w:val="%2."/>
      <w:lvlJc w:val="left"/>
      <w:pPr>
        <w:ind w:left="2007" w:hanging="360"/>
      </w:pPr>
    </w:lvl>
    <w:lvl w:ilvl="2" w:tplc="E61ED0E8" w:tentative="1">
      <w:start w:val="1"/>
      <w:numFmt w:val="lowerRoman"/>
      <w:lvlText w:val="%3."/>
      <w:lvlJc w:val="right"/>
      <w:pPr>
        <w:ind w:left="2727" w:hanging="180"/>
      </w:pPr>
    </w:lvl>
    <w:lvl w:ilvl="3" w:tplc="1512C446" w:tentative="1">
      <w:start w:val="1"/>
      <w:numFmt w:val="decimal"/>
      <w:lvlText w:val="%4."/>
      <w:lvlJc w:val="left"/>
      <w:pPr>
        <w:ind w:left="3447" w:hanging="360"/>
      </w:pPr>
    </w:lvl>
    <w:lvl w:ilvl="4" w:tplc="41ACB59A" w:tentative="1">
      <w:start w:val="1"/>
      <w:numFmt w:val="lowerLetter"/>
      <w:lvlText w:val="%5."/>
      <w:lvlJc w:val="left"/>
      <w:pPr>
        <w:ind w:left="4167" w:hanging="360"/>
      </w:pPr>
    </w:lvl>
    <w:lvl w:ilvl="5" w:tplc="53D209AE" w:tentative="1">
      <w:start w:val="1"/>
      <w:numFmt w:val="lowerRoman"/>
      <w:lvlText w:val="%6."/>
      <w:lvlJc w:val="right"/>
      <w:pPr>
        <w:ind w:left="4887" w:hanging="180"/>
      </w:pPr>
    </w:lvl>
    <w:lvl w:ilvl="6" w:tplc="9164459C" w:tentative="1">
      <w:start w:val="1"/>
      <w:numFmt w:val="decimal"/>
      <w:lvlText w:val="%7."/>
      <w:lvlJc w:val="left"/>
      <w:pPr>
        <w:ind w:left="5607" w:hanging="360"/>
      </w:pPr>
    </w:lvl>
    <w:lvl w:ilvl="7" w:tplc="BCA486E2" w:tentative="1">
      <w:start w:val="1"/>
      <w:numFmt w:val="lowerLetter"/>
      <w:lvlText w:val="%8."/>
      <w:lvlJc w:val="left"/>
      <w:pPr>
        <w:ind w:left="6327" w:hanging="360"/>
      </w:pPr>
    </w:lvl>
    <w:lvl w:ilvl="8" w:tplc="F694192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024A4F9E">
      <w:start w:val="1"/>
      <w:numFmt w:val="lowerLetter"/>
      <w:lvlText w:val="%1)"/>
      <w:lvlJc w:val="left"/>
      <w:pPr>
        <w:ind w:left="1287" w:hanging="360"/>
      </w:pPr>
    </w:lvl>
    <w:lvl w:ilvl="1" w:tplc="E7CACC90">
      <w:start w:val="1"/>
      <w:numFmt w:val="lowerLetter"/>
      <w:lvlText w:val="%2."/>
      <w:lvlJc w:val="left"/>
      <w:pPr>
        <w:ind w:left="2007" w:hanging="360"/>
      </w:pPr>
    </w:lvl>
    <w:lvl w:ilvl="2" w:tplc="63787F92" w:tentative="1">
      <w:start w:val="1"/>
      <w:numFmt w:val="lowerRoman"/>
      <w:lvlText w:val="%3."/>
      <w:lvlJc w:val="right"/>
      <w:pPr>
        <w:ind w:left="2727" w:hanging="180"/>
      </w:pPr>
    </w:lvl>
    <w:lvl w:ilvl="3" w:tplc="927ABCCC" w:tentative="1">
      <w:start w:val="1"/>
      <w:numFmt w:val="decimal"/>
      <w:lvlText w:val="%4."/>
      <w:lvlJc w:val="left"/>
      <w:pPr>
        <w:ind w:left="3447" w:hanging="360"/>
      </w:pPr>
    </w:lvl>
    <w:lvl w:ilvl="4" w:tplc="55D8BD96" w:tentative="1">
      <w:start w:val="1"/>
      <w:numFmt w:val="lowerLetter"/>
      <w:lvlText w:val="%5."/>
      <w:lvlJc w:val="left"/>
      <w:pPr>
        <w:ind w:left="4167" w:hanging="360"/>
      </w:pPr>
    </w:lvl>
    <w:lvl w:ilvl="5" w:tplc="9F1A4DBC" w:tentative="1">
      <w:start w:val="1"/>
      <w:numFmt w:val="lowerRoman"/>
      <w:lvlText w:val="%6."/>
      <w:lvlJc w:val="right"/>
      <w:pPr>
        <w:ind w:left="4887" w:hanging="180"/>
      </w:pPr>
    </w:lvl>
    <w:lvl w:ilvl="6" w:tplc="8FA8C520" w:tentative="1">
      <w:start w:val="1"/>
      <w:numFmt w:val="decimal"/>
      <w:lvlText w:val="%7."/>
      <w:lvlJc w:val="left"/>
      <w:pPr>
        <w:ind w:left="5607" w:hanging="360"/>
      </w:pPr>
    </w:lvl>
    <w:lvl w:ilvl="7" w:tplc="00B099C6" w:tentative="1">
      <w:start w:val="1"/>
      <w:numFmt w:val="lowerLetter"/>
      <w:lvlText w:val="%8."/>
      <w:lvlJc w:val="left"/>
      <w:pPr>
        <w:ind w:left="6327" w:hanging="360"/>
      </w:pPr>
    </w:lvl>
    <w:lvl w:ilvl="8" w:tplc="E206873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77464A6C">
      <w:start w:val="1"/>
      <w:numFmt w:val="lowerLetter"/>
      <w:lvlText w:val="%1)"/>
      <w:lvlJc w:val="left"/>
      <w:pPr>
        <w:ind w:left="1287" w:hanging="360"/>
      </w:pPr>
    </w:lvl>
    <w:lvl w:ilvl="1" w:tplc="93B065A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230A9B60" w:tentative="1">
      <w:start w:val="1"/>
      <w:numFmt w:val="lowerRoman"/>
      <w:lvlText w:val="%3."/>
      <w:lvlJc w:val="right"/>
      <w:pPr>
        <w:ind w:left="2727" w:hanging="180"/>
      </w:pPr>
    </w:lvl>
    <w:lvl w:ilvl="3" w:tplc="4A1A1782" w:tentative="1">
      <w:start w:val="1"/>
      <w:numFmt w:val="decimal"/>
      <w:lvlText w:val="%4."/>
      <w:lvlJc w:val="left"/>
      <w:pPr>
        <w:ind w:left="3447" w:hanging="360"/>
      </w:pPr>
    </w:lvl>
    <w:lvl w:ilvl="4" w:tplc="47FCF788" w:tentative="1">
      <w:start w:val="1"/>
      <w:numFmt w:val="lowerLetter"/>
      <w:lvlText w:val="%5."/>
      <w:lvlJc w:val="left"/>
      <w:pPr>
        <w:ind w:left="4167" w:hanging="360"/>
      </w:pPr>
    </w:lvl>
    <w:lvl w:ilvl="5" w:tplc="DA20BC3E" w:tentative="1">
      <w:start w:val="1"/>
      <w:numFmt w:val="lowerRoman"/>
      <w:lvlText w:val="%6."/>
      <w:lvlJc w:val="right"/>
      <w:pPr>
        <w:ind w:left="4887" w:hanging="180"/>
      </w:pPr>
    </w:lvl>
    <w:lvl w:ilvl="6" w:tplc="055AAD98" w:tentative="1">
      <w:start w:val="1"/>
      <w:numFmt w:val="decimal"/>
      <w:lvlText w:val="%7."/>
      <w:lvlJc w:val="left"/>
      <w:pPr>
        <w:ind w:left="5607" w:hanging="360"/>
      </w:pPr>
    </w:lvl>
    <w:lvl w:ilvl="7" w:tplc="20C8E100" w:tentative="1">
      <w:start w:val="1"/>
      <w:numFmt w:val="lowerLetter"/>
      <w:lvlText w:val="%8."/>
      <w:lvlJc w:val="left"/>
      <w:pPr>
        <w:ind w:left="6327" w:hanging="360"/>
      </w:pPr>
    </w:lvl>
    <w:lvl w:ilvl="8" w:tplc="5934987E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3673115">
    <w:abstractNumId w:val="1"/>
  </w:num>
  <w:num w:numId="2" w16cid:durableId="1918318973">
    <w:abstractNumId w:val="3"/>
  </w:num>
  <w:num w:numId="3" w16cid:durableId="2092043913">
    <w:abstractNumId w:val="4"/>
  </w:num>
  <w:num w:numId="4" w16cid:durableId="1887527699">
    <w:abstractNumId w:val="5"/>
  </w:num>
  <w:num w:numId="5" w16cid:durableId="500589664">
    <w:abstractNumId w:val="0"/>
  </w:num>
  <w:num w:numId="6" w16cid:durableId="192734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DE"/>
    <w:rsid w:val="004A7B2B"/>
    <w:rsid w:val="005434D2"/>
    <w:rsid w:val="00625C4C"/>
    <w:rsid w:val="007C0C2C"/>
    <w:rsid w:val="008A00DE"/>
    <w:rsid w:val="009116FC"/>
    <w:rsid w:val="00E85086"/>
    <w:rsid w:val="00F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711930"/>
  <w15:docId w15:val="{51719094-A57F-4791-980B-46EEAE4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table" w:styleId="Tabela-Siatka">
    <w:name w:val="Table Grid"/>
    <w:basedOn w:val="Standardowy"/>
    <w:uiPriority w:val="39"/>
    <w:rsid w:val="00911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Beata Rudzisz Nadleśnictwo Włoszczowa</cp:lastModifiedBy>
  <cp:revision>3</cp:revision>
  <cp:lastPrinted>2013-03-29T10:01:00Z</cp:lastPrinted>
  <dcterms:created xsi:type="dcterms:W3CDTF">2025-10-23T05:41:00Z</dcterms:created>
  <dcterms:modified xsi:type="dcterms:W3CDTF">2025-10-23T05:43:00Z</dcterms:modified>
  <cp:contentStatus>draft</cp:contentStatus>
</cp:coreProperties>
</file>