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7375D0CC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104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>24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04D563B" w14:textId="3FF4937D" w:rsidR="00E14BB1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61F1FE68" w14:textId="180B6E25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Nowy Kawęczyn 32</w:t>
      </w:r>
    </w:p>
    <w:p w14:paraId="1BB9C80E" w14:textId="08D51150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 xml:space="preserve">96-115 Nowy Kawęczyn </w:t>
      </w:r>
    </w:p>
    <w:p w14:paraId="413C869F" w14:textId="72C99301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77777777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84F88" w14:textId="7FF73540" w:rsidR="00E14BB1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>
        <w:rPr>
          <w:rFonts w:ascii="Times New Roman" w:hAnsi="Times New Roman"/>
          <w:sz w:val="24"/>
          <w:szCs w:val="24"/>
        </w:rPr>
        <w:t>Szkoły Podstawowej w Nowym Dworze</w:t>
      </w:r>
      <w:r>
        <w:rPr>
          <w:rFonts w:ascii="Times New Roman" w:hAnsi="Times New Roman"/>
          <w:sz w:val="24"/>
          <w:szCs w:val="24"/>
        </w:rPr>
        <w:t>, 96-115 Nowy Dwór Parcela 60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/0/0</w:t>
      </w:r>
      <w:r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/FM/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284CC824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C70C0F" w14:textId="77777777" w:rsidR="00E14BB1" w:rsidRPr="00CF16C2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226A1F3" w14:textId="77777777" w:rsidR="00E14BB1" w:rsidRPr="00CF16C2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F1F9C8C" w14:textId="77777777" w:rsidR="00E14BB1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C5ACAF" w14:textId="77777777" w:rsidR="00E14BB1" w:rsidRPr="00CF16C2" w:rsidRDefault="00E14BB1" w:rsidP="00E14BB1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7C7E78EE" w14:textId="77777777" w:rsidR="00E14BB1" w:rsidRDefault="00E14BB1" w:rsidP="00E14BB1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E14BB1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2025-06-23T12:09:00Z</dcterms:created>
  <dcterms:modified xsi:type="dcterms:W3CDTF">2025-06-23T12:17:00Z</dcterms:modified>
</cp:coreProperties>
</file>