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28" w:rsidRPr="00D06927" w:rsidRDefault="00980D28" w:rsidP="00980D28">
      <w:pPr>
        <w:rPr>
          <w:color w:val="auto"/>
        </w:rPr>
      </w:pPr>
      <w:bookmarkStart w:id="0" w:name="_GoBack"/>
      <w:bookmarkEnd w:id="0"/>
      <w:r w:rsidRPr="00D06927">
        <w:rPr>
          <w:color w:val="auto"/>
        </w:rPr>
        <w:t>Dzień dobry,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>nazywam si</w:t>
      </w:r>
      <w:r>
        <w:rPr>
          <w:color w:val="auto"/>
        </w:rPr>
        <w:t>ę</w:t>
      </w:r>
      <w:r w:rsidRPr="00D06927">
        <w:rPr>
          <w:color w:val="auto"/>
        </w:rPr>
        <w:t xml:space="preserve"> </w:t>
      </w:r>
      <w:sdt>
        <w:sdtPr>
          <w:rPr>
            <w:color w:val="auto"/>
          </w:rPr>
          <w:id w:val="-156298931"/>
          <w:placeholder>
            <w:docPart w:val="6F824D8718E140E5B2E1EC88E49AA9DF"/>
          </w:placeholder>
          <w:showingPlcHdr/>
          <w:text/>
        </w:sdtPr>
        <w:sdtEndPr/>
        <w:sdtContent>
          <w:r>
            <w:rPr>
              <w:rStyle w:val="Tekstzastpczy"/>
            </w:rPr>
            <w:t>Imię i nazwisko</w:t>
          </w:r>
          <w:r w:rsidRPr="009574E3">
            <w:rPr>
              <w:rStyle w:val="Tekstzastpczy"/>
            </w:rPr>
            <w:t>.</w:t>
          </w:r>
        </w:sdtContent>
      </w:sdt>
      <w:r w:rsidRPr="00D06927">
        <w:rPr>
          <w:color w:val="auto"/>
        </w:rPr>
        <w:t xml:space="preserve"> </w:t>
      </w:r>
      <w:r>
        <w:rPr>
          <w:color w:val="auto"/>
        </w:rPr>
        <w:t xml:space="preserve"> i</w:t>
      </w:r>
      <w:r w:rsidRPr="00D06927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D06927">
        <w:rPr>
          <w:color w:val="auto"/>
        </w:rPr>
        <w:t xml:space="preserve">jestem </w:t>
      </w:r>
      <w:sdt>
        <w:sdtPr>
          <w:rPr>
            <w:color w:val="auto"/>
          </w:rPr>
          <w:id w:val="240295362"/>
          <w:placeholder>
            <w:docPart w:val="AB6C570D66444ED8B1C507CE09F65800"/>
          </w:placeholder>
          <w:showingPlcHdr/>
          <w:dropDownList>
            <w:listItem w:value="Wybierz element."/>
            <w:listItem w:displayText="uczestniczką" w:value="uczestniczką"/>
            <w:listItem w:displayText="uczestnikiem" w:value="uczestnikiem"/>
          </w:dropDownList>
        </w:sdtPr>
        <w:sdtEndPr/>
        <w:sdtContent>
          <w:r w:rsidRPr="009574E3">
            <w:rPr>
              <w:rStyle w:val="Tekstzastpczy"/>
            </w:rPr>
            <w:t>Wybierz element.</w:t>
          </w:r>
        </w:sdtContent>
      </w:sdt>
      <w:r>
        <w:rPr>
          <w:color w:val="auto"/>
        </w:rPr>
        <w:t xml:space="preserve"> </w:t>
      </w:r>
      <w:r w:rsidRPr="00D06927">
        <w:rPr>
          <w:color w:val="auto"/>
        </w:rPr>
        <w:t>projektu Kariera Jutra, w ramach którego odbywam obecnie 8 tygodniowe szkolenie organizowane przez firmę Google. W trakcie szkolenia specjaliści przekazują nam wiedzę z zakresu tworzenia kampanii w platformach Google Ads, YouTube, Facebook i Instagram, wykorzystywania narzędzia Marketing Automation, efektywnych kampanii e-mail marketingu, narzędzi takich jak Google Tag Manager i Google Analytics.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>Do umiejętności, jakie nabyliśmy należą m.in.: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prowadzenie kanałów Social Media</w:t>
      </w:r>
      <w:r>
        <w:rPr>
          <w:color w:val="auto"/>
        </w:rPr>
        <w:t>;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zarządzanie sklepem internetowym</w:t>
      </w:r>
      <w:r>
        <w:rPr>
          <w:color w:val="auto"/>
        </w:rPr>
        <w:t>;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planowanie strategii marketingowych w wielu kanałach sprzedaży</w:t>
      </w:r>
      <w:r>
        <w:rPr>
          <w:color w:val="auto"/>
        </w:rPr>
        <w:t>;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planowanie analityki i reklamy dla aplikacji mobilnych</w:t>
      </w:r>
      <w:r>
        <w:rPr>
          <w:color w:val="auto"/>
        </w:rPr>
        <w:t>;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planowanie ekspansji na rynki zagraniczne</w:t>
      </w:r>
      <w:r>
        <w:rPr>
          <w:color w:val="auto"/>
        </w:rPr>
        <w:t>;</w:t>
      </w:r>
    </w:p>
    <w:p w:rsidR="00980D28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optymalizacja stron internetowych pod SEO, dbanie o User Experience</w:t>
      </w:r>
      <w:r>
        <w:rPr>
          <w:color w:val="auto"/>
        </w:rPr>
        <w:t>;</w:t>
      </w:r>
    </w:p>
    <w:p w:rsidR="00980D28" w:rsidRPr="00D06927" w:rsidRDefault="00980D28" w:rsidP="00980D28">
      <w:pPr>
        <w:pStyle w:val="Akapitzlist"/>
        <w:numPr>
          <w:ilvl w:val="0"/>
          <w:numId w:val="16"/>
        </w:numPr>
        <w:rPr>
          <w:color w:val="auto"/>
        </w:rPr>
      </w:pPr>
      <w:r w:rsidRPr="00D06927">
        <w:rPr>
          <w:color w:val="auto"/>
        </w:rPr>
        <w:t>przygotowanie firmy do wykorzystania technologii chmurowych.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>Projekt, w którym biorę udział skierowany jest również do mikro, małych i średnich przedsiębiorstw, które biorąc w nim udział będą mogły pozyskać do swojej firmy osoby na trzymiesięczne staże.</w:t>
      </w:r>
      <w:r>
        <w:rPr>
          <w:color w:val="auto"/>
        </w:rPr>
        <w:t xml:space="preserve"> </w:t>
      </w:r>
      <w:r w:rsidRPr="00D06927">
        <w:rPr>
          <w:color w:val="auto"/>
        </w:rPr>
        <w:t>Świeża wiedza wniesiona przez stażystę pomoże firmie w zwiększeniu jej obecności w Internecie, sprzedaży internetowej, wdrażaniu narzędzi cyfrowych, usprawnieniu procesu zakupowego czy optymalizacj</w:t>
      </w:r>
      <w:r>
        <w:rPr>
          <w:color w:val="auto"/>
        </w:rPr>
        <w:t>i</w:t>
      </w:r>
      <w:r w:rsidRPr="00D06927">
        <w:rPr>
          <w:color w:val="auto"/>
        </w:rPr>
        <w:t xml:space="preserve"> strony internetowej.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>Bardzo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1862736260"/>
          <w:placeholder>
            <w:docPart w:val="9D7FC605092F47D884E96AC19483A359"/>
          </w:placeholder>
          <w:showingPlcHdr/>
          <w:dropDownList>
            <w:listItem w:value="Wybierz element."/>
            <w:listItem w:displayText="chciałabym" w:value="chciałabym"/>
            <w:listItem w:displayText="chciałbym" w:value="chciałbym"/>
          </w:dropDownList>
        </w:sdtPr>
        <w:sdtEndPr/>
        <w:sdtContent>
          <w:r w:rsidRPr="009574E3">
            <w:rPr>
              <w:rStyle w:val="Tekstzastpczy"/>
            </w:rPr>
            <w:t>Wybierz element.</w:t>
          </w:r>
        </w:sdtContent>
      </w:sdt>
      <w:r w:rsidRPr="00D06927">
        <w:rPr>
          <w:color w:val="auto"/>
        </w:rPr>
        <w:t xml:space="preserve"> wziąć udział w stażu zorganizowanym w Państwa firmie, ponieważ </w:t>
      </w:r>
      <w:sdt>
        <w:sdtPr>
          <w:rPr>
            <w:color w:val="auto"/>
          </w:rPr>
          <w:id w:val="-1644574713"/>
          <w:placeholder>
            <w:docPart w:val="C2C3A8A6769A40B6ABB7D4B835FE9013"/>
          </w:placeholder>
          <w:showingPlcHdr/>
          <w:text/>
        </w:sdtPr>
        <w:sdtEndPr/>
        <w:sdtContent>
          <w:r>
            <w:rPr>
              <w:rStyle w:val="Tekstzastpczy"/>
            </w:rPr>
            <w:t>………………………………………..……..Wpisz uzasadnienie…………………………………………..…..</w:t>
          </w:r>
          <w:r w:rsidRPr="009574E3">
            <w:rPr>
              <w:rStyle w:val="Tekstzastpczy"/>
            </w:rPr>
            <w:t>.</w:t>
          </w:r>
        </w:sdtContent>
      </w:sdt>
      <w:r>
        <w:rPr>
          <w:color w:val="auto"/>
        </w:rPr>
        <w:t>.</w:t>
      </w:r>
      <w:r w:rsidRPr="00D06927">
        <w:rPr>
          <w:color w:val="auto"/>
        </w:rPr>
        <w:t xml:space="preserve"> Z tego powodu pragnę zachęcić Państwa do zgłoszenia Waszej firmy poprzez formularz dostępny na stronie Internetowej </w:t>
      </w:r>
      <w:hyperlink r:id="rId8" w:history="1">
        <w:r w:rsidRPr="009574E3">
          <w:rPr>
            <w:rStyle w:val="Hipercze"/>
          </w:rPr>
          <w:t>https://www.gov.pl/web/karierajutra/dla-firm</w:t>
        </w:r>
      </w:hyperlink>
      <w:r w:rsidRPr="00D06927">
        <w:rPr>
          <w:color w:val="auto"/>
        </w:rPr>
        <w:t>, na której podane są wszystkie informacje dotyczące przebiegu projektu (jednocześnie mam świadomość, że Zgłoszenie i przyjęcie firmy do projektu nie daje gwarancji ani mnie ani Państwu pozyskania wsparcia i stażysty).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 xml:space="preserve">Będę </w:t>
      </w:r>
      <w:sdt>
        <w:sdtPr>
          <w:rPr>
            <w:color w:val="auto"/>
          </w:rPr>
          <w:id w:val="623200421"/>
          <w:placeholder>
            <w:docPart w:val="69EE590685974992BF5AC840BB71AD66"/>
          </w:placeholder>
          <w:showingPlcHdr/>
          <w:dropDownList>
            <w:listItem w:value="Wybierz element."/>
            <w:listItem w:displayText="wdzięczna" w:value="wdzięczna"/>
            <w:listItem w:displayText="wdzięczny" w:value="wdzięczny"/>
          </w:dropDownList>
        </w:sdtPr>
        <w:sdtEndPr/>
        <w:sdtContent>
          <w:r w:rsidRPr="009574E3">
            <w:rPr>
              <w:rStyle w:val="Tekstzastpczy"/>
            </w:rPr>
            <w:t>Wybierz element.</w:t>
          </w:r>
        </w:sdtContent>
      </w:sdt>
      <w:r>
        <w:rPr>
          <w:color w:val="auto"/>
        </w:rPr>
        <w:t xml:space="preserve"> </w:t>
      </w:r>
      <w:r w:rsidRPr="00D06927">
        <w:rPr>
          <w:color w:val="auto"/>
        </w:rPr>
        <w:t>za informację zwrotną.</w:t>
      </w:r>
    </w:p>
    <w:p w:rsidR="00980D28" w:rsidRPr="00D06927" w:rsidRDefault="00980D28" w:rsidP="00980D28">
      <w:pPr>
        <w:rPr>
          <w:color w:val="auto"/>
        </w:rPr>
      </w:pPr>
      <w:r w:rsidRPr="00D06927">
        <w:rPr>
          <w:color w:val="auto"/>
        </w:rPr>
        <w:t>Z wyrazami szacunku</w:t>
      </w:r>
    </w:p>
    <w:p w:rsidR="00980D28" w:rsidRPr="00D06927" w:rsidRDefault="001936F4" w:rsidP="00980D28">
      <w:pPr>
        <w:rPr>
          <w:color w:val="auto"/>
        </w:rPr>
      </w:pPr>
      <w:sdt>
        <w:sdtPr>
          <w:rPr>
            <w:color w:val="auto"/>
          </w:rPr>
          <w:id w:val="-1056322794"/>
          <w:placeholder>
            <w:docPart w:val="2D23070B04724835957414FA15B6583D"/>
          </w:placeholder>
          <w:showingPlcHdr/>
          <w:text/>
        </w:sdtPr>
        <w:sdtEndPr/>
        <w:sdtContent>
          <w:r w:rsidR="00980D28">
            <w:rPr>
              <w:rStyle w:val="Tekstzastpczy"/>
            </w:rPr>
            <w:t>Imię i nazwisko</w:t>
          </w:r>
          <w:r w:rsidR="00980D28" w:rsidRPr="009574E3">
            <w:rPr>
              <w:rStyle w:val="Tekstzastpczy"/>
            </w:rPr>
            <w:t>.</w:t>
          </w:r>
        </w:sdtContent>
      </w:sdt>
    </w:p>
    <w:p w:rsidR="003A73AD" w:rsidRPr="00980D28" w:rsidRDefault="003A73AD" w:rsidP="00980D28"/>
    <w:sectPr w:rsidR="003A73AD" w:rsidRPr="00980D28" w:rsidSect="00313FF3">
      <w:headerReference w:type="default" r:id="rId9"/>
      <w:footerReference w:type="default" r:id="rId10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F4" w:rsidRDefault="001936F4" w:rsidP="00C7677C">
      <w:pPr>
        <w:spacing w:after="0"/>
      </w:pPr>
      <w:r>
        <w:separator/>
      </w:r>
    </w:p>
  </w:endnote>
  <w:endnote w:type="continuationSeparator" w:id="0">
    <w:p w:rsidR="001936F4" w:rsidRDefault="001936F4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1B2" w:rsidRDefault="009F440A" w:rsidP="00601E8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AaJiHn4AAA&#10;AAsBAAAPAAAAAAAAAAAAAAAAAGIEAABkcnMvZG93bnJldi54bWxQSwUGAAAAAAQABADzAAAAbwUA&#10;AAAA&#10;" filled="f" stroked="f">
              <v:textbox inset="0,0,0,0">
                <w:txbxContent>
                  <w:p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" filled="f" stroked="f">
              <v:textbox inset="0,0,0,0">
                <w:txbxContent>
                  <w:p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VCQ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UaZJzW32BxJB4+jJ+kNUdCh/8lZT36sefixBy85058saZnMOwV+CrZTAFZQas0jZ2N4&#10;F7PJR4q3pHGrMvs0jLHyqUXyVRbl9AaScS/3+dbvl7r5BQ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Cpx2ZUJAgAA8Q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  <w:lang w:eastAsia="pl-PL"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F4" w:rsidRDefault="001936F4" w:rsidP="00C7677C">
      <w:pPr>
        <w:spacing w:after="0"/>
      </w:pPr>
      <w:r>
        <w:separator/>
      </w:r>
    </w:p>
  </w:footnote>
  <w:footnote w:type="continuationSeparator" w:id="0">
    <w:p w:rsidR="001936F4" w:rsidRDefault="001936F4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18" w:rsidRPr="00FB651F" w:rsidRDefault="00FB651F" w:rsidP="00FB651F">
    <w:pPr>
      <w:pStyle w:val="Nagwek"/>
    </w:pPr>
    <w:r>
      <w:rPr>
        <w:noProof/>
        <w:lang w:eastAsia="pl-PL"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5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7" w15:restartNumberingAfterBreak="0">
    <w:nsid w:val="33063126"/>
    <w:multiLevelType w:val="hybridMultilevel"/>
    <w:tmpl w:val="67B2757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2"/>
  </w:num>
  <w:num w:numId="4">
    <w:abstractNumId w:val="11"/>
  </w:num>
  <w:num w:numId="5">
    <w:abstractNumId w:val="3"/>
  </w:num>
  <w:num w:numId="6">
    <w:abstractNumId w:val="14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06"/>
    <w:rsid w:val="00031875"/>
    <w:rsid w:val="00055F1B"/>
    <w:rsid w:val="00092F39"/>
    <w:rsid w:val="00095F9A"/>
    <w:rsid w:val="00112C9F"/>
    <w:rsid w:val="001936F4"/>
    <w:rsid w:val="001B1951"/>
    <w:rsid w:val="001C3593"/>
    <w:rsid w:val="001E08D8"/>
    <w:rsid w:val="001F4D0D"/>
    <w:rsid w:val="00222F21"/>
    <w:rsid w:val="00235D5D"/>
    <w:rsid w:val="002424D4"/>
    <w:rsid w:val="002738C2"/>
    <w:rsid w:val="0029527B"/>
    <w:rsid w:val="002F0D94"/>
    <w:rsid w:val="002F690B"/>
    <w:rsid w:val="00302C5E"/>
    <w:rsid w:val="00313FF3"/>
    <w:rsid w:val="00326F1B"/>
    <w:rsid w:val="00346ADB"/>
    <w:rsid w:val="00350605"/>
    <w:rsid w:val="00371339"/>
    <w:rsid w:val="00381771"/>
    <w:rsid w:val="00391284"/>
    <w:rsid w:val="00395291"/>
    <w:rsid w:val="003A73AD"/>
    <w:rsid w:val="003F3282"/>
    <w:rsid w:val="00410A7A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5F2B06"/>
    <w:rsid w:val="00601E8C"/>
    <w:rsid w:val="00630437"/>
    <w:rsid w:val="00631967"/>
    <w:rsid w:val="00646F9C"/>
    <w:rsid w:val="00647A29"/>
    <w:rsid w:val="00670D38"/>
    <w:rsid w:val="0067102F"/>
    <w:rsid w:val="006761B2"/>
    <w:rsid w:val="006774B7"/>
    <w:rsid w:val="006976F6"/>
    <w:rsid w:val="006C2482"/>
    <w:rsid w:val="006E2405"/>
    <w:rsid w:val="006F0FF4"/>
    <w:rsid w:val="00731A80"/>
    <w:rsid w:val="00735601"/>
    <w:rsid w:val="007416C9"/>
    <w:rsid w:val="00752AB0"/>
    <w:rsid w:val="00762004"/>
    <w:rsid w:val="0077184F"/>
    <w:rsid w:val="00792CE1"/>
    <w:rsid w:val="007C7A84"/>
    <w:rsid w:val="007E4383"/>
    <w:rsid w:val="007F120E"/>
    <w:rsid w:val="0081049C"/>
    <w:rsid w:val="00837FFB"/>
    <w:rsid w:val="00852947"/>
    <w:rsid w:val="00866683"/>
    <w:rsid w:val="00875C7C"/>
    <w:rsid w:val="008838E3"/>
    <w:rsid w:val="008974E0"/>
    <w:rsid w:val="008B37B8"/>
    <w:rsid w:val="008C1BB6"/>
    <w:rsid w:val="008D00BB"/>
    <w:rsid w:val="0091641A"/>
    <w:rsid w:val="00925658"/>
    <w:rsid w:val="00980D28"/>
    <w:rsid w:val="009A1089"/>
    <w:rsid w:val="009B4824"/>
    <w:rsid w:val="009E0727"/>
    <w:rsid w:val="009F440A"/>
    <w:rsid w:val="00A05166"/>
    <w:rsid w:val="00A41F00"/>
    <w:rsid w:val="00A43DE4"/>
    <w:rsid w:val="00A862B7"/>
    <w:rsid w:val="00A97FF6"/>
    <w:rsid w:val="00AA6B1A"/>
    <w:rsid w:val="00AD16E7"/>
    <w:rsid w:val="00AE19CF"/>
    <w:rsid w:val="00AE7C3C"/>
    <w:rsid w:val="00B4646D"/>
    <w:rsid w:val="00B818DD"/>
    <w:rsid w:val="00C048C6"/>
    <w:rsid w:val="00C1034E"/>
    <w:rsid w:val="00C33086"/>
    <w:rsid w:val="00C355C0"/>
    <w:rsid w:val="00C37C33"/>
    <w:rsid w:val="00C673CE"/>
    <w:rsid w:val="00C7677C"/>
    <w:rsid w:val="00CC2B3A"/>
    <w:rsid w:val="00CE0432"/>
    <w:rsid w:val="00D21D46"/>
    <w:rsid w:val="00D334F1"/>
    <w:rsid w:val="00D372B7"/>
    <w:rsid w:val="00D61349"/>
    <w:rsid w:val="00DC5B3E"/>
    <w:rsid w:val="00DD095D"/>
    <w:rsid w:val="00DD6718"/>
    <w:rsid w:val="00DE0D27"/>
    <w:rsid w:val="00E0329B"/>
    <w:rsid w:val="00E31705"/>
    <w:rsid w:val="00E35C3B"/>
    <w:rsid w:val="00E6129C"/>
    <w:rsid w:val="00E750A6"/>
    <w:rsid w:val="00EB5BA2"/>
    <w:rsid w:val="00ED7B68"/>
    <w:rsid w:val="00ED7FAA"/>
    <w:rsid w:val="00EE23F3"/>
    <w:rsid w:val="00EE6F38"/>
    <w:rsid w:val="00EF7C40"/>
    <w:rsid w:val="00F14B99"/>
    <w:rsid w:val="00F4465E"/>
    <w:rsid w:val="00F96023"/>
    <w:rsid w:val="00FB651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C5FC422D-8A19-48CD-A9EF-1F408410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arierajutra/dla-fi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tachowiak\Downloads\Szablon_maila_-_zach&#281;&#263;_firm&#281;_do_udzia&#322;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824D8718E140E5B2E1EC88E49AA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5D752A-4826-4C9C-9B45-C2865D2D46BC}"/>
      </w:docPartPr>
      <w:docPartBody>
        <w:p w:rsidR="00000000" w:rsidRDefault="00A65DDD">
          <w:pPr>
            <w:pStyle w:val="6F824D8718E140E5B2E1EC88E49AA9DF"/>
          </w:pPr>
          <w:r>
            <w:rPr>
              <w:rStyle w:val="Tekstzastpczy"/>
            </w:rPr>
            <w:t>Imię i nazwisko</w:t>
          </w:r>
          <w:r w:rsidRPr="009574E3">
            <w:rPr>
              <w:rStyle w:val="Tekstzastpczy"/>
            </w:rPr>
            <w:t>.</w:t>
          </w:r>
        </w:p>
      </w:docPartBody>
    </w:docPart>
    <w:docPart>
      <w:docPartPr>
        <w:name w:val="AB6C570D66444ED8B1C507CE09F65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A084E-3D4D-416A-B2E1-ABE51EA3523E}"/>
      </w:docPartPr>
      <w:docPartBody>
        <w:p w:rsidR="00000000" w:rsidRDefault="00A65DDD">
          <w:pPr>
            <w:pStyle w:val="AB6C570D66444ED8B1C507CE09F65800"/>
          </w:pPr>
          <w:r w:rsidRPr="009574E3">
            <w:rPr>
              <w:rStyle w:val="Tekstzastpczy"/>
            </w:rPr>
            <w:t>Wybierz element.</w:t>
          </w:r>
        </w:p>
      </w:docPartBody>
    </w:docPart>
    <w:docPart>
      <w:docPartPr>
        <w:name w:val="9D7FC605092F47D884E96AC19483A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7F6857-94B6-4FE9-98C9-48B97E694654}"/>
      </w:docPartPr>
      <w:docPartBody>
        <w:p w:rsidR="00000000" w:rsidRDefault="00A65DDD">
          <w:pPr>
            <w:pStyle w:val="9D7FC605092F47D884E96AC19483A359"/>
          </w:pPr>
          <w:r w:rsidRPr="009574E3">
            <w:rPr>
              <w:rStyle w:val="Tekstzastpczy"/>
            </w:rPr>
            <w:t>Wybierz element.</w:t>
          </w:r>
        </w:p>
      </w:docPartBody>
    </w:docPart>
    <w:docPart>
      <w:docPartPr>
        <w:name w:val="C2C3A8A6769A40B6ABB7D4B835FE9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649BF-64CE-4968-AC06-7DBEE6FDB5F8}"/>
      </w:docPartPr>
      <w:docPartBody>
        <w:p w:rsidR="00000000" w:rsidRDefault="00A65DDD">
          <w:pPr>
            <w:pStyle w:val="C2C3A8A6769A40B6ABB7D4B835FE9013"/>
          </w:pPr>
          <w:r>
            <w:rPr>
              <w:rStyle w:val="Tekstzastpczy"/>
            </w:rPr>
            <w:t>………………………………………..……..Wpisz uzasadnienie…………………………………………..…..</w:t>
          </w:r>
          <w:r w:rsidRPr="009574E3">
            <w:rPr>
              <w:rStyle w:val="Tekstzastpczy"/>
            </w:rPr>
            <w:t>.</w:t>
          </w:r>
        </w:p>
      </w:docPartBody>
    </w:docPart>
    <w:docPart>
      <w:docPartPr>
        <w:name w:val="69EE590685974992BF5AC840BB71A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3F938-D340-45F4-B4CD-A06143041CF3}"/>
      </w:docPartPr>
      <w:docPartBody>
        <w:p w:rsidR="00000000" w:rsidRDefault="00A65DDD">
          <w:pPr>
            <w:pStyle w:val="69EE590685974992BF5AC840BB71AD66"/>
          </w:pPr>
          <w:r w:rsidRPr="009574E3">
            <w:rPr>
              <w:rStyle w:val="Tekstzastpczy"/>
            </w:rPr>
            <w:t>Wybierz element.</w:t>
          </w:r>
        </w:p>
      </w:docPartBody>
    </w:docPart>
    <w:docPart>
      <w:docPartPr>
        <w:name w:val="2D23070B04724835957414FA15B65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E60A6-308D-460D-9570-89726AAE3E34}"/>
      </w:docPartPr>
      <w:docPartBody>
        <w:p w:rsidR="00000000" w:rsidRDefault="00A65DDD">
          <w:pPr>
            <w:pStyle w:val="2D23070B04724835957414FA15B6583D"/>
          </w:pPr>
          <w:r>
            <w:rPr>
              <w:rStyle w:val="Tekstzastpczy"/>
            </w:rPr>
            <w:t>Imię i nazwisko</w:t>
          </w:r>
          <w:r w:rsidRPr="009574E3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DD"/>
    <w:rsid w:val="00A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F824D8718E140E5B2E1EC88E49AA9DF">
    <w:name w:val="6F824D8718E140E5B2E1EC88E49AA9DF"/>
  </w:style>
  <w:style w:type="paragraph" w:customStyle="1" w:styleId="AB6C570D66444ED8B1C507CE09F65800">
    <w:name w:val="AB6C570D66444ED8B1C507CE09F65800"/>
  </w:style>
  <w:style w:type="paragraph" w:customStyle="1" w:styleId="9D7FC605092F47D884E96AC19483A359">
    <w:name w:val="9D7FC605092F47D884E96AC19483A359"/>
  </w:style>
  <w:style w:type="paragraph" w:customStyle="1" w:styleId="C2C3A8A6769A40B6ABB7D4B835FE9013">
    <w:name w:val="C2C3A8A6769A40B6ABB7D4B835FE9013"/>
  </w:style>
  <w:style w:type="paragraph" w:customStyle="1" w:styleId="69EE590685974992BF5AC840BB71AD66">
    <w:name w:val="69EE590685974992BF5AC840BB71AD66"/>
  </w:style>
  <w:style w:type="paragraph" w:customStyle="1" w:styleId="2D23070B04724835957414FA15B6583D">
    <w:name w:val="2D23070B04724835957414FA15B6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1DF5-89A8-442A-AD91-A582A0DE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Szablon_maila_-_zachęć_firmę_do_udziału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Stachowiak Kamila</dc:creator>
  <cp:keywords/>
  <dc:description/>
  <cp:lastModifiedBy>Stachowiak Kamila</cp:lastModifiedBy>
  <cp:revision>1</cp:revision>
  <cp:lastPrinted>2022-01-12T14:51:00Z</cp:lastPrinted>
  <dcterms:created xsi:type="dcterms:W3CDTF">2022-06-10T08:08:00Z</dcterms:created>
  <dcterms:modified xsi:type="dcterms:W3CDTF">2022-06-10T08:08:00Z</dcterms:modified>
</cp:coreProperties>
</file>