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0B40" w14:textId="77777777" w:rsidR="0041338C" w:rsidRDefault="006C19EF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................................................................</w:t>
      </w:r>
    </w:p>
    <w:p w14:paraId="731D807F" w14:textId="77777777" w:rsidR="0041338C" w:rsidRDefault="006C19EF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 (miejscowość, data)</w:t>
      </w:r>
    </w:p>
    <w:p w14:paraId="4DD777B4" w14:textId="77777777" w:rsidR="0041338C" w:rsidRDefault="006C19EF">
      <w:pPr>
        <w:pStyle w:val="Standard"/>
        <w:spacing w:line="336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Wnioskodawca</w:t>
      </w:r>
    </w:p>
    <w:p w14:paraId="5E182010" w14:textId="77777777" w:rsidR="0041338C" w:rsidRDefault="006C19EF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Nazwa/Imię i </w:t>
      </w:r>
      <w:r>
        <w:rPr>
          <w:rFonts w:ascii="Times New Roman" w:hAnsi="Times New Roman"/>
          <w:sz w:val="22"/>
          <w:szCs w:val="22"/>
        </w:rPr>
        <w:t>nazwisko:...................................</w:t>
      </w:r>
    </w:p>
    <w:p w14:paraId="5E92E053" w14:textId="77777777" w:rsidR="0041338C" w:rsidRDefault="006C19EF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</w:t>
      </w:r>
    </w:p>
    <w:p w14:paraId="43B4BA2D" w14:textId="77777777" w:rsidR="0041338C" w:rsidRDefault="006C19EF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Adres:...............................................................</w:t>
      </w:r>
    </w:p>
    <w:p w14:paraId="07572B04" w14:textId="77777777" w:rsidR="0041338C" w:rsidRDefault="006C19EF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</w:t>
      </w:r>
    </w:p>
    <w:p w14:paraId="3619E3B0" w14:textId="77777777" w:rsidR="0041338C" w:rsidRDefault="006C19EF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NIP:..................................................................</w:t>
      </w:r>
    </w:p>
    <w:p w14:paraId="1A40A95C" w14:textId="77777777" w:rsidR="0041338C" w:rsidRDefault="006C19EF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Telefon:............................................................</w:t>
      </w:r>
    </w:p>
    <w:p w14:paraId="3DAE00C5" w14:textId="77777777" w:rsidR="0041338C" w:rsidRDefault="006C19EF">
      <w:pPr>
        <w:pStyle w:val="Standard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sz w:val="22"/>
          <w:szCs w:val="22"/>
        </w:rPr>
        <w:t>Państwowy Powiatowy</w:t>
      </w:r>
    </w:p>
    <w:p w14:paraId="576050F1" w14:textId="77777777" w:rsidR="0041338C" w:rsidRDefault="006C19EF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  <w:t>Inspektor Sanitarny</w:t>
      </w:r>
    </w:p>
    <w:p w14:paraId="250E236A" w14:textId="77777777" w:rsidR="0041338C" w:rsidRDefault="006C19EF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  <w:t>w Grodzisku Mazowieckim</w:t>
      </w:r>
    </w:p>
    <w:p w14:paraId="2A7168A2" w14:textId="77777777" w:rsidR="0041338C" w:rsidRDefault="006C19EF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  <w:t>ul. Żwirki i Wigury 10</w:t>
      </w:r>
    </w:p>
    <w:p w14:paraId="5BC7E17F" w14:textId="77777777" w:rsidR="0041338C" w:rsidRDefault="006C19EF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  <w:t>05-825 Grodzisk Mazowiecki</w:t>
      </w:r>
    </w:p>
    <w:p w14:paraId="1E22AC64" w14:textId="77777777" w:rsidR="0041338C" w:rsidRDefault="0041338C">
      <w:pPr>
        <w:pStyle w:val="Standard"/>
        <w:jc w:val="right"/>
        <w:rPr>
          <w:rFonts w:ascii="Times New Roman" w:hAnsi="Times New Roman"/>
          <w:sz w:val="22"/>
          <w:szCs w:val="22"/>
        </w:rPr>
      </w:pPr>
    </w:p>
    <w:p w14:paraId="333C3758" w14:textId="77777777" w:rsidR="0041338C" w:rsidRDefault="006C19EF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>Wniosek o wydanie opinii sanitarnej dla punktu przedszkolnego /</w:t>
      </w:r>
    </w:p>
    <w:p w14:paraId="2823FB98" w14:textId="77777777" w:rsidR="0041338C" w:rsidRDefault="006C19EF">
      <w:pPr>
        <w:pStyle w:val="Standard"/>
        <w:spacing w:before="57" w:after="57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>zespołu wychowania przedszkolnego*</w:t>
      </w:r>
    </w:p>
    <w:p w14:paraId="0777BAC8" w14:textId="77777777" w:rsidR="0041338C" w:rsidRDefault="0041338C">
      <w:pPr>
        <w:pStyle w:val="Standard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174545DA" w14:textId="77777777" w:rsidR="0041338C" w:rsidRDefault="006C19EF">
      <w:pPr>
        <w:pStyle w:val="Standard"/>
        <w:spacing w:line="48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Zwracam się z prośbą o wydanie opinii sanitarnej dla nowo utworzonego punktu </w:t>
      </w:r>
      <w:r>
        <w:rPr>
          <w:rFonts w:ascii="Times New Roman" w:hAnsi="Times New Roman"/>
          <w:sz w:val="22"/>
          <w:szCs w:val="22"/>
        </w:rPr>
        <w:t>przedszkolnego/ zespołu wychowania przedszkolnego* o nazwie…………………...............................................................................,                                                          mieszczącego się w ...............................................................................................................................................</w:t>
      </w:r>
    </w:p>
    <w:p w14:paraId="579582B4" w14:textId="77777777" w:rsidR="0041338C" w:rsidRDefault="006C19EF">
      <w:pPr>
        <w:pStyle w:val="Standard"/>
        <w:spacing w:line="480" w:lineRule="auto"/>
        <w:rPr>
          <w:rFonts w:hint="eastAsia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D4354" wp14:editId="0EACBEE4">
                <wp:simplePos x="0" y="0"/>
                <wp:positionH relativeFrom="column">
                  <wp:posOffset>3063239</wp:posOffset>
                </wp:positionH>
                <wp:positionV relativeFrom="paragraph">
                  <wp:posOffset>170636</wp:posOffset>
                </wp:positionV>
                <wp:extent cx="1543050" cy="342900"/>
                <wp:effectExtent l="0" t="0" r="0" b="0"/>
                <wp:wrapNone/>
                <wp:docPr id="1336957363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2CF6395" w14:textId="77777777" w:rsidR="0041338C" w:rsidRDefault="006C19EF">
                            <w:pPr>
                              <w:spacing w:after="11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(adres)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1D4354" id="_x0000_t202" coordsize="21600,21600" o:spt="202" path="m,l,21600r21600,l21600,xe">
                <v:stroke joinstyle="miter"/>
                <v:path gradientshapeok="t" o:connecttype="rect"/>
              </v:shapetype>
              <v:shape id="Kształt1" o:spid="_x0000_s1026" type="#_x0000_t202" style="position:absolute;margin-left:241.2pt;margin-top:13.45pt;width:121.5pt;height:27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" filled="f" stroked="f">
                <v:textbox inset="0,0,0,0">
                  <w:txbxContent>
                    <w:p w14:paraId="62CF6395" w14:textId="77777777" w:rsidR="0041338C" w:rsidRDefault="006C19EF">
                      <w:pPr>
                        <w:spacing w:after="113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(adres)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1DC40A4F" w14:textId="77777777" w:rsidR="0041338C" w:rsidRDefault="006C19EF">
      <w:pPr>
        <w:pStyle w:val="Standard"/>
        <w:spacing w:before="57" w:after="57"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Wyżej wymieniona opinia potrzebna  jest do celów rejestracji w</w:t>
      </w:r>
    </w:p>
    <w:p w14:paraId="04CC4727" w14:textId="77777777" w:rsidR="0041338C" w:rsidRDefault="006C19EF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2BD25D77" w14:textId="77777777" w:rsidR="0041338C" w:rsidRDefault="006C19EF">
      <w:pPr>
        <w:pStyle w:val="Standard"/>
        <w:spacing w:before="114" w:after="60" w:line="276" w:lineRule="auto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na podstawie rozporządzenia  Ministra Edukacji Narodowej z dnia 28 sierpnia 2017 r. </w:t>
      </w:r>
      <w:r>
        <w:rPr>
          <w:rFonts w:ascii="Times New Roman" w:hAnsi="Times New Roman"/>
          <w:color w:val="000000"/>
          <w:sz w:val="22"/>
          <w:szCs w:val="22"/>
        </w:rPr>
        <w:t>w sprawie</w:t>
      </w:r>
      <w:r>
        <w:rPr>
          <w:rFonts w:ascii="Times New Roman" w:hAnsi="Times New Roman"/>
          <w:sz w:val="22"/>
          <w:szCs w:val="22"/>
        </w:rPr>
        <w:t xml:space="preserve"> rodzajów innych form wychowania przedszkolnego, warunków tworzenia i organizowania tych form oraz sposobu ich działania (Dz. U. z 2020 r., poz. 1520).</w:t>
      </w:r>
    </w:p>
    <w:p w14:paraId="40585DD8" w14:textId="77777777" w:rsidR="0041338C" w:rsidRDefault="006C19EF">
      <w:pPr>
        <w:pStyle w:val="Standard"/>
        <w:rPr>
          <w:rFonts w:hint="eastAsia"/>
        </w:rPr>
      </w:pPr>
      <w:r>
        <w:rPr>
          <w:rFonts w:ascii="Times New Roman" w:hAnsi="Times New Roman"/>
          <w:sz w:val="21"/>
          <w:szCs w:val="21"/>
        </w:rPr>
        <w:t>Do wniosku dołączam następujące załączniki:</w:t>
      </w:r>
    </w:p>
    <w:p w14:paraId="1915097A" w14:textId="77777777" w:rsidR="0041338C" w:rsidRDefault="006C19EF">
      <w:pPr>
        <w:pStyle w:val="Standard"/>
        <w:numPr>
          <w:ilvl w:val="0"/>
          <w:numId w:val="4"/>
        </w:numPr>
        <w:spacing w:after="60"/>
        <w:jc w:val="both"/>
        <w:rPr>
          <w:rFonts w:hint="eastAsia"/>
        </w:rPr>
      </w:pPr>
      <w:r>
        <w:rPr>
          <w:rFonts w:ascii="Times New Roman" w:hAnsi="Times New Roman"/>
          <w:sz w:val="21"/>
          <w:szCs w:val="21"/>
        </w:rPr>
        <w:t>opis lokalu wraz z rysunkami rzutów i przekrojów przedmiotowych pomieszczeń placówki</w:t>
      </w:r>
      <w:r>
        <w:rPr>
          <w:rFonts w:ascii="Times New Roman" w:hAnsi="Times New Roman"/>
          <w:sz w:val="21"/>
          <w:szCs w:val="21"/>
        </w:rPr>
        <w:br/>
      </w:r>
      <w:r>
        <w:rPr>
          <w:rFonts w:ascii="Times New Roman" w:hAnsi="Times New Roman"/>
          <w:sz w:val="21"/>
          <w:szCs w:val="21"/>
        </w:rPr>
        <w:t>z uwzględnieniem przeznaczenia</w:t>
      </w:r>
      <w:r>
        <w:rPr>
          <w:rFonts w:ascii="Times New Roman" w:hAnsi="Times New Roman"/>
          <w:color w:val="000000"/>
          <w:sz w:val="21"/>
          <w:szCs w:val="21"/>
        </w:rPr>
        <w:t xml:space="preserve"> pomieszczeń</w:t>
      </w:r>
      <w:r>
        <w:rPr>
          <w:rFonts w:ascii="Times New Roman" w:hAnsi="Times New Roman"/>
          <w:sz w:val="21"/>
          <w:szCs w:val="21"/>
        </w:rPr>
        <w:t>,</w:t>
      </w:r>
    </w:p>
    <w:p w14:paraId="57195746" w14:textId="77777777" w:rsidR="0041338C" w:rsidRDefault="006C19EF">
      <w:pPr>
        <w:pStyle w:val="Standard"/>
        <w:numPr>
          <w:ilvl w:val="0"/>
          <w:numId w:val="4"/>
        </w:numPr>
        <w:spacing w:after="60"/>
        <w:jc w:val="both"/>
        <w:rPr>
          <w:rFonts w:hint="eastAsia"/>
        </w:rPr>
      </w:pPr>
      <w:r>
        <w:rPr>
          <w:rFonts w:ascii="Times New Roman" w:hAnsi="Times New Roman"/>
          <w:sz w:val="21"/>
          <w:szCs w:val="21"/>
        </w:rPr>
        <w:t>sprawozdanie z badań bakteriologicznych</w:t>
      </w:r>
      <w:r>
        <w:rPr>
          <w:rFonts w:ascii="Times New Roman" w:hAnsi="Times New Roman"/>
          <w:sz w:val="21"/>
          <w:szCs w:val="21"/>
          <w:vertAlign w:val="superscript"/>
        </w:rPr>
        <w:t>1)</w:t>
      </w:r>
      <w:r>
        <w:rPr>
          <w:rFonts w:ascii="Times New Roman" w:hAnsi="Times New Roman"/>
          <w:sz w:val="21"/>
          <w:szCs w:val="21"/>
        </w:rPr>
        <w:t xml:space="preserve"> / fizykochemicznych</w:t>
      </w:r>
      <w:r>
        <w:rPr>
          <w:rFonts w:ascii="Times New Roman" w:hAnsi="Times New Roman"/>
          <w:sz w:val="21"/>
          <w:szCs w:val="21"/>
          <w:vertAlign w:val="superscript"/>
        </w:rPr>
        <w:t>2)</w:t>
      </w:r>
      <w:r>
        <w:rPr>
          <w:rFonts w:ascii="Times New Roman" w:hAnsi="Times New Roman"/>
          <w:sz w:val="21"/>
          <w:szCs w:val="21"/>
        </w:rPr>
        <w:t xml:space="preserve"> wody* (z laboratorium posiadającego udokumentowany system jakości prowadzonych badań wody zatwierdzony przez Państwową Inspekcję Sanitarną),</w:t>
      </w:r>
    </w:p>
    <w:p w14:paraId="0235FCFD" w14:textId="77777777" w:rsidR="0041338C" w:rsidRDefault="006C19EF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protokół z pomiaru natężenia oświetlenia światłem sztucznym,</w:t>
      </w:r>
    </w:p>
    <w:p w14:paraId="6C37203E" w14:textId="77777777" w:rsidR="0041338C" w:rsidRDefault="006C19EF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protokół z pomiarów prawidłowości i wydajności instalacji klimatyzacji lub wentylacji mechanicznej (jeżeli taka występuje),</w:t>
      </w:r>
    </w:p>
    <w:p w14:paraId="19DCDC6B" w14:textId="77777777" w:rsidR="0041338C" w:rsidRDefault="006C19EF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protokół potwierdzający prawidłowość działania instalacji wentylacji grawitacyjnej,</w:t>
      </w:r>
    </w:p>
    <w:p w14:paraId="4900C305" w14:textId="77777777" w:rsidR="0041338C" w:rsidRDefault="006C19EF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dokument potwierdzający prawo do dysponowania nieruchomością (umowa najmu, akt własności lub inne),</w:t>
      </w:r>
    </w:p>
    <w:p w14:paraId="3D4681F7" w14:textId="77777777" w:rsidR="0041338C" w:rsidRDefault="006C19EF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umowę na odbiór odpadów komunalnych.</w:t>
      </w:r>
    </w:p>
    <w:p w14:paraId="54F4B0D4" w14:textId="77777777" w:rsidR="0041338C" w:rsidRDefault="006C19EF">
      <w:pPr>
        <w:pStyle w:val="Standard"/>
        <w:spacing w:after="60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Wyrażam zgodę na przetwarzanie podanych przeze mnie danych osobowych dla potrzeb niezbędnych do rozpatrzenia wniosku, zgodnie z Ustawą z dnia 10 maja 2018 r. o ochronie danych osobowych (tekst jednolity Dz. U. z 2019 r., </w:t>
      </w:r>
      <w:r>
        <w:rPr>
          <w:rFonts w:ascii="Times New Roman" w:hAnsi="Times New Roman" w:cs="Times New Roman"/>
          <w:sz w:val="22"/>
          <w:szCs w:val="22"/>
          <w:lang w:eastAsia="pl-PL"/>
        </w:rPr>
        <w:t>poz. 1781).</w:t>
      </w:r>
    </w:p>
    <w:p w14:paraId="4A309586" w14:textId="77777777" w:rsidR="0041338C" w:rsidRDefault="0041338C">
      <w:pPr>
        <w:pStyle w:val="Standard"/>
        <w:rPr>
          <w:rFonts w:ascii="Times New Roman" w:hAnsi="Times New Roman"/>
          <w:sz w:val="16"/>
          <w:szCs w:val="16"/>
        </w:rPr>
      </w:pPr>
    </w:p>
    <w:p w14:paraId="44E50DB8" w14:textId="77777777" w:rsidR="0041338C" w:rsidRDefault="006C19EF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..............................................................</w:t>
      </w:r>
    </w:p>
    <w:p w14:paraId="224C3618" w14:textId="77777777" w:rsidR="0041338C" w:rsidRDefault="006C19EF">
      <w:pPr>
        <w:pStyle w:val="Standard"/>
        <w:rPr>
          <w:rFonts w:hint="eastAsia"/>
        </w:rPr>
      </w:pPr>
      <w:r>
        <w:rPr>
          <w:rFonts w:ascii="Times New Roman" w:hAnsi="Times New Roman"/>
          <w:spacing w:val="-18"/>
          <w:sz w:val="21"/>
          <w:szCs w:val="21"/>
        </w:rPr>
        <w:t xml:space="preserve">                                                                </w:t>
      </w:r>
      <w:r>
        <w:rPr>
          <w:rFonts w:ascii="Times New Roman" w:hAnsi="Times New Roman"/>
          <w:spacing w:val="-18"/>
          <w:sz w:val="21"/>
          <w:szCs w:val="21"/>
        </w:rPr>
        <w:t xml:space="preserve">                                                                                 </w:t>
      </w:r>
      <w:r>
        <w:rPr>
          <w:rFonts w:ascii="Times New Roman" w:hAnsi="Times New Roman"/>
          <w:spacing w:val="-18"/>
          <w:sz w:val="21"/>
          <w:szCs w:val="21"/>
        </w:rPr>
        <w:tab/>
      </w:r>
      <w:r>
        <w:rPr>
          <w:rFonts w:ascii="Times New Roman" w:hAnsi="Times New Roman"/>
          <w:spacing w:val="-18"/>
          <w:sz w:val="21"/>
          <w:szCs w:val="21"/>
        </w:rPr>
        <w:tab/>
      </w:r>
      <w:r>
        <w:rPr>
          <w:rFonts w:ascii="Times New Roman" w:hAnsi="Times New Roman"/>
          <w:spacing w:val="-18"/>
          <w:sz w:val="21"/>
          <w:szCs w:val="21"/>
        </w:rPr>
        <w:tab/>
        <w:t xml:space="preserve"> </w:t>
      </w:r>
      <w:r>
        <w:rPr>
          <w:rFonts w:ascii="Times New Roman" w:hAnsi="Times New Roman"/>
          <w:i/>
          <w:iCs/>
          <w:spacing w:val="-18"/>
          <w:sz w:val="18"/>
          <w:szCs w:val="18"/>
        </w:rPr>
        <w:t>(czytelny podpis)</w:t>
      </w:r>
    </w:p>
    <w:p w14:paraId="60C3FFEC" w14:textId="77777777" w:rsidR="0041338C" w:rsidRDefault="006C19EF">
      <w:pPr>
        <w:pStyle w:val="Standard"/>
        <w:rPr>
          <w:rFonts w:hint="eastAsia"/>
        </w:rPr>
      </w:pPr>
      <w:r>
        <w:rPr>
          <w:rFonts w:ascii="Times New Roman" w:hAnsi="Times New Roman"/>
          <w:spacing w:val="-18"/>
          <w:sz w:val="20"/>
          <w:szCs w:val="20"/>
        </w:rPr>
        <w:t>* niewłaściwe skreślić</w:t>
      </w:r>
    </w:p>
    <w:p w14:paraId="5A3DEC55" w14:textId="77777777" w:rsidR="0041338C" w:rsidRDefault="006C19EF">
      <w:pPr>
        <w:pStyle w:val="Standard"/>
        <w:rPr>
          <w:rFonts w:hint="eastAsia"/>
        </w:rPr>
      </w:pPr>
      <w:r>
        <w:rPr>
          <w:rFonts w:ascii="Times New Roman" w:hAnsi="Times New Roman"/>
          <w:spacing w:val="-18"/>
          <w:sz w:val="20"/>
          <w:szCs w:val="20"/>
          <w:vertAlign w:val="superscript"/>
        </w:rPr>
        <w:lastRenderedPageBreak/>
        <w:t xml:space="preserve">1) </w:t>
      </w:r>
      <w:r>
        <w:rPr>
          <w:rFonts w:ascii="Times New Roman" w:hAnsi="Times New Roman"/>
          <w:spacing w:val="-18"/>
          <w:sz w:val="20"/>
          <w:szCs w:val="20"/>
        </w:rPr>
        <w:t xml:space="preserve"> w przypadku wodociągu publicznego</w:t>
      </w:r>
    </w:p>
    <w:p w14:paraId="14A04C6D" w14:textId="77777777" w:rsidR="0041338C" w:rsidRDefault="006C19EF">
      <w:pPr>
        <w:pStyle w:val="Standard"/>
        <w:rPr>
          <w:rFonts w:hint="eastAsia"/>
        </w:rPr>
      </w:pPr>
      <w:r>
        <w:rPr>
          <w:rFonts w:ascii="Times New Roman" w:hAnsi="Times New Roman"/>
          <w:spacing w:val="-18"/>
          <w:sz w:val="20"/>
          <w:szCs w:val="20"/>
          <w:vertAlign w:val="superscript"/>
        </w:rPr>
        <w:t xml:space="preserve">2)  </w:t>
      </w:r>
      <w:r>
        <w:rPr>
          <w:rFonts w:ascii="Times New Roman" w:hAnsi="Times New Roman"/>
          <w:spacing w:val="-18"/>
          <w:sz w:val="20"/>
          <w:szCs w:val="20"/>
        </w:rPr>
        <w:t xml:space="preserve">w przypadku wodociągu lokalnego / własnego </w:t>
      </w:r>
      <w:r>
        <w:rPr>
          <w:rFonts w:ascii="Times New Roman" w:hAnsi="Times New Roman"/>
          <w:spacing w:val="-18"/>
        </w:rPr>
        <w:t xml:space="preserve">       </w:t>
      </w:r>
    </w:p>
    <w:p w14:paraId="64A0B961" w14:textId="77777777" w:rsidR="0041338C" w:rsidRDefault="0041338C">
      <w:pPr>
        <w:pStyle w:val="Standard"/>
        <w:rPr>
          <w:rFonts w:ascii="Times New Roman" w:hAnsi="Times New Roman"/>
          <w:spacing w:val="-18"/>
        </w:rPr>
      </w:pPr>
    </w:p>
    <w:p w14:paraId="04F49888" w14:textId="77777777" w:rsidR="0041338C" w:rsidRDefault="006C19EF">
      <w:pPr>
        <w:jc w:val="both"/>
        <w:textAlignment w:val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KLAUZULA INFORMACYJNA</w:t>
      </w:r>
    </w:p>
    <w:p w14:paraId="368C482A" w14:textId="77777777" w:rsidR="0041338C" w:rsidRDefault="006C19EF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dalej RODO, Administrator informuje: </w:t>
      </w:r>
    </w:p>
    <w:p w14:paraId="3EB933EC" w14:textId="77777777" w:rsidR="0041338C" w:rsidRDefault="006C19EF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1. TOŻSAMOŚĆ I DANE KONTAKTOWE ADMINISTRATORA </w:t>
      </w:r>
    </w:p>
    <w:p w14:paraId="6209B535" w14:textId="77777777" w:rsidR="0041338C" w:rsidRDefault="006C19EF">
      <w:pPr>
        <w:jc w:val="both"/>
        <w:textAlignment w:val="auto"/>
        <w:rPr>
          <w:rFonts w:hint="eastAsi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Administratorem Pani/Pana danych osobowych jest </w:t>
      </w:r>
      <w:r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t xml:space="preserve">Państwowy </w:t>
      </w:r>
      <w:r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t>Powiatowy Inspektor Sanitarny w Grodzisku Mazowieckim, będący jednocześnie Dyrektorem Powiatowej Stacji Sanitarno-Epidemiologicznej w Grodzisku Mazowieckim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, z którym można się kontaktować kierując korespondencję na adres:</w:t>
      </w:r>
    </w:p>
    <w:p w14:paraId="29798F3E" w14:textId="77777777" w:rsidR="0041338C" w:rsidRDefault="006C19EF">
      <w:pPr>
        <w:jc w:val="both"/>
        <w:textAlignment w:val="auto"/>
        <w:rPr>
          <w:rFonts w:hint="eastAsi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</w:t>
      </w:r>
      <w:r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t>ul. Żwirki i Wigury 10, 05-825 Grodzisk Mazowiecki,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 </w:t>
      </w:r>
    </w:p>
    <w:p w14:paraId="377900F6" w14:textId="77777777" w:rsidR="0041338C" w:rsidRDefault="006C19EF">
      <w:pPr>
        <w:jc w:val="both"/>
        <w:textAlignment w:val="auto"/>
        <w:rPr>
          <w:rFonts w:hint="eastAsi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skrzynki podawczej na platformie </w:t>
      </w:r>
      <w:proofErr w:type="spellStart"/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ePUAP</w:t>
      </w:r>
      <w:proofErr w:type="spellEnd"/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:/</w:t>
      </w:r>
      <w:proofErr w:type="spellStart"/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pssegrodziskmazowiecki</w:t>
      </w:r>
      <w:proofErr w:type="spellEnd"/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/</w:t>
      </w:r>
      <w:proofErr w:type="spellStart"/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SkrytkaESP</w:t>
      </w:r>
      <w:proofErr w:type="spellEnd"/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, </w:t>
      </w:r>
    </w:p>
    <w:p w14:paraId="3826A320" w14:textId="77777777" w:rsidR="0041338C" w:rsidRDefault="006C19EF">
      <w:pPr>
        <w:spacing w:after="120"/>
        <w:jc w:val="both"/>
        <w:textAlignment w:val="auto"/>
        <w:rPr>
          <w:rFonts w:hint="eastAsi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poczty elektronicznej: </w:t>
      </w:r>
      <w:hyperlink r:id="rId7" w:history="1">
        <w:r>
          <w:rPr>
            <w:rFonts w:ascii="Times New Roman" w:eastAsia="Aptos" w:hAnsi="Times New Roman" w:cs="Times New Roman"/>
            <w:color w:val="467886"/>
            <w:sz w:val="20"/>
            <w:szCs w:val="20"/>
            <w:u w:val="single"/>
            <w:lang w:eastAsia="en-US" w:bidi="ar-SA"/>
          </w:rPr>
          <w:t>sekretariat.psse.grodzisk@sanepid.gov.pl</w:t>
        </w:r>
      </w:hyperlink>
    </w:p>
    <w:p w14:paraId="3D4CE096" w14:textId="77777777" w:rsidR="0041338C" w:rsidRDefault="006C19EF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2. DANE KONTAKTOWE INSPEKTORA OCHRONY DANYCH </w:t>
      </w:r>
    </w:p>
    <w:p w14:paraId="4950ABCA" w14:textId="77777777" w:rsidR="0041338C" w:rsidRDefault="006C19EF">
      <w:pPr>
        <w:spacing w:after="160"/>
        <w:jc w:val="both"/>
        <w:textAlignment w:val="auto"/>
        <w:rPr>
          <w:rFonts w:hint="eastAsi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 wyznaczył Inspektora Ochrony Danych, z którym można się kontaktować kierując korespondencję na adres e-mail: </w:t>
      </w:r>
      <w:hyperlink r:id="rId8" w:history="1">
        <w:r>
          <w:rPr>
            <w:rFonts w:ascii="Times New Roman" w:eastAsia="Aptos" w:hAnsi="Times New Roman" w:cs="Times New Roman"/>
            <w:color w:val="467886"/>
            <w:sz w:val="20"/>
            <w:szCs w:val="20"/>
            <w:u w:val="single"/>
            <w:lang w:eastAsia="en-US" w:bidi="ar-SA"/>
          </w:rPr>
          <w:t>iod.psse.grodzisk@sanepid.gov.pl</w:t>
        </w:r>
      </w:hyperlink>
    </w:p>
    <w:p w14:paraId="36DB414B" w14:textId="77777777" w:rsidR="0041338C" w:rsidRDefault="006C19EF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3. CEL PRZETWARZANIA DANYCH OSOBOWYCH I PODSTAWY PRAWNE </w:t>
      </w:r>
    </w:p>
    <w:p w14:paraId="1464BD14" w14:textId="77777777" w:rsidR="0041338C" w:rsidRDefault="006C19EF">
      <w:pPr>
        <w:jc w:val="both"/>
        <w:textAlignment w:val="auto"/>
        <w:rPr>
          <w:rFonts w:hint="eastAsi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 przetwarza Pani/Pana dane osobowe w celu </w:t>
      </w:r>
      <w:r>
        <w:rPr>
          <w:rFonts w:ascii="Times New Roman" w:hAnsi="Times New Roman" w:cs="Times New Roman"/>
          <w:sz w:val="20"/>
          <w:szCs w:val="20"/>
        </w:rPr>
        <w:t>realizacji zadań w zakresie zdrowia publicznego,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w szczególności poprzez sprawowanie nadzoru nad warunkami higieny procesu nauczania i wychowania oraz higieny wypoczynku i rekreacji 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na podstawie art. 6 ust. 1 lit. c) RODO, w szczególności w związku z: </w:t>
      </w:r>
    </w:p>
    <w:p w14:paraId="77B67224" w14:textId="77777777" w:rsidR="0041338C" w:rsidRDefault="006C19EF">
      <w:pPr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</w:rPr>
        <w:t>Ustawą z dnia 14 marca 1985 r. o Państwowej Inspekcji Sanitarnej;</w:t>
      </w:r>
    </w:p>
    <w:p w14:paraId="2D45D307" w14:textId="77777777" w:rsidR="0041338C" w:rsidRDefault="006C19EF">
      <w:pPr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Ustawą z dnia 14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grudnia 2016 r. Prawo oświatowe; </w:t>
      </w:r>
    </w:p>
    <w:p w14:paraId="6ABD886F" w14:textId="77777777" w:rsidR="0041338C" w:rsidRDefault="006C19EF">
      <w:pPr>
        <w:spacing w:line="276" w:lineRule="auto"/>
        <w:jc w:val="both"/>
        <w:textAlignment w:val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Ustawą z dnia 14 czerwca 1960 r. Kodeks postępowania administracyjnego. </w:t>
      </w:r>
    </w:p>
    <w:p w14:paraId="042802D0" w14:textId="77777777" w:rsidR="0041338C" w:rsidRDefault="006C19EF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4. INFORMACJA O ODBIORCACH DANYCH </w:t>
      </w:r>
    </w:p>
    <w:p w14:paraId="0E009C0A" w14:textId="77777777" w:rsidR="0041338C" w:rsidRDefault="006C19EF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Odbiorcami danych osobowych mogą być podmioty uprawnione do ich 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 Przekazywanie danych do państw trzecich nie jest dokonywane.</w:t>
      </w:r>
    </w:p>
    <w:p w14:paraId="486EE122" w14:textId="77777777" w:rsidR="0041338C" w:rsidRDefault="006C19EF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5. OKRES PRZECHOWYWANIA DANYCH </w:t>
      </w:r>
    </w:p>
    <w:p w14:paraId="60BFA35A" w14:textId="77777777" w:rsidR="0041338C" w:rsidRDefault="006C19EF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Dane osobowe będą przechowywane przez okres niezbędny do realizacji celów przetwarzania określonych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w pkt. 3 lub do momentu wygaśnięcia obowiązków ciążących na 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Administratorze, a po upływie tego okresu będą archiwizowane zgodnie z okresem przewidzianym w przepisach prawa. </w:t>
      </w:r>
    </w:p>
    <w:p w14:paraId="32EA90E8" w14:textId="77777777" w:rsidR="0041338C" w:rsidRDefault="006C19EF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>6. PRAWA OSÓB, KTÓRYCH DANE DOTYCZĄ</w:t>
      </w:r>
    </w:p>
    <w:p w14:paraId="6BC5EC9F" w14:textId="77777777" w:rsidR="0041338C" w:rsidRDefault="006C19EF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 Osobie, której dane dotyczą przysługuje prawo do: </w:t>
      </w:r>
    </w:p>
    <w:p w14:paraId="23136F86" w14:textId="77777777" w:rsidR="0041338C" w:rsidRDefault="006C19EF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dostępu do treści swoich danych osobowych (art. 15 RODO),</w:t>
      </w:r>
    </w:p>
    <w:p w14:paraId="3BAA208D" w14:textId="77777777" w:rsidR="0041338C" w:rsidRDefault="006C19EF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sprostowania danych osobowych (art. 16 RODO), </w:t>
      </w:r>
    </w:p>
    <w:p w14:paraId="08AF95E5" w14:textId="77777777" w:rsidR="0041338C" w:rsidRDefault="006C19EF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ograniczenia przetwarzania danych osobowych (art. 18 RODO), z zastrzeżeniem przypadków,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o których mowa w art. 18 ust. 2 RODO. </w:t>
      </w:r>
    </w:p>
    <w:p w14:paraId="53162F68" w14:textId="77777777" w:rsidR="0041338C" w:rsidRDefault="006C19EF">
      <w:pPr>
        <w:spacing w:after="120"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wniesienia skargi do organu nadzorczego - Prezesa Urzędu Ochrony Danych Osobowych, w przypadku uznania, że przetwarzanie Pani/Pana danych osobowych narusza przepisy prawa.</w:t>
      </w:r>
    </w:p>
    <w:p w14:paraId="152591FC" w14:textId="77777777" w:rsidR="0041338C" w:rsidRDefault="006C19EF">
      <w:pPr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7. INFORMACJA O OBOWIĄZKU LUB DOBROWOLNOŚCI PODANIA DANYCH OSOBOWYCH </w:t>
      </w:r>
    </w:p>
    <w:p w14:paraId="5D5E24EC" w14:textId="77777777" w:rsidR="0041338C" w:rsidRDefault="006C19EF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Podanie danych osobowych obowiązkowe na podstawie przepisów prawa przywołanych w pkt. 3 i jest niezbędne do realizacji obowiązku prawnego nałożonego na Administratora. W przypadku składanych wniosków brak wymaganych danych osobowych wnioskodawcy spowoduje pozostawienie wniosku bez rozpoznania.</w:t>
      </w:r>
    </w:p>
    <w:p w14:paraId="7FBB4A4C" w14:textId="77777777" w:rsidR="0041338C" w:rsidRDefault="006C19EF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8. INFORMACJA O ZAUTOMATYZOWANYM PODEJMOWANIU, W TYM PROFILOWANIU </w:t>
      </w:r>
    </w:p>
    <w:p w14:paraId="4F1E3A46" w14:textId="77777777" w:rsidR="0041338C" w:rsidRDefault="006C19EF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Przetwarzane przez Administratora dane osobowe nie będą wykorzystywane do podejmowania zautomatyzowanych decyzji w indywidualnych przypadkach, w tym do profilowania, o którym mowa w art. 22 RODO. </w:t>
      </w:r>
    </w:p>
    <w:p w14:paraId="55AE6239" w14:textId="77777777" w:rsidR="0041338C" w:rsidRDefault="006C19EF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>9. INFORMACJE DODATKOWE</w:t>
      </w:r>
    </w:p>
    <w:p w14:paraId="1DFB19E6" w14:textId="77777777" w:rsidR="0041338C" w:rsidRDefault="006C19EF">
      <w:pPr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bCs/>
          <w:sz w:val="20"/>
          <w:szCs w:val="20"/>
        </w:rPr>
        <w:t>Administrator Danych, zgodnie z art. 25 ust. 1 RODO stosuje środki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fizyczne, techniczne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i organizacyjne ochrony przetwarzanych danych osobowych, odpowiednie do zagrożeń oraz kategorii danych objętych ochroną, a w szczególności zabezpiecza dane przed </w:t>
      </w:r>
      <w:r>
        <w:rPr>
          <w:rFonts w:ascii="Times New Roman" w:hAnsi="Times New Roman" w:cs="Times New Roman"/>
          <w:sz w:val="20"/>
          <w:szCs w:val="20"/>
        </w:rPr>
        <w:t>udostępnieniem osobom nieupoważnionym, przetwarzaniem z naruszeniem obowiązujących przepisów oraz zmianą, utratą, uszkodzeniem lub zniszczeniem.</w:t>
      </w:r>
    </w:p>
    <w:sectPr w:rsidR="0041338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1EC46" w14:textId="77777777" w:rsidR="006C19EF" w:rsidRDefault="006C19EF">
      <w:pPr>
        <w:rPr>
          <w:rFonts w:hint="eastAsia"/>
        </w:rPr>
      </w:pPr>
      <w:r>
        <w:separator/>
      </w:r>
    </w:p>
  </w:endnote>
  <w:endnote w:type="continuationSeparator" w:id="0">
    <w:p w14:paraId="37144FFF" w14:textId="77777777" w:rsidR="006C19EF" w:rsidRDefault="006C19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5BA9" w14:textId="77777777" w:rsidR="006C19EF" w:rsidRDefault="006C19E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81FAADF" w14:textId="77777777" w:rsidR="006C19EF" w:rsidRDefault="006C19E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04B8"/>
    <w:multiLevelType w:val="multilevel"/>
    <w:tmpl w:val="62B63E88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4E2817FE"/>
    <w:multiLevelType w:val="multilevel"/>
    <w:tmpl w:val="5540CF9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2" w15:restartNumberingAfterBreak="0">
    <w:nsid w:val="5BB151E5"/>
    <w:multiLevelType w:val="multilevel"/>
    <w:tmpl w:val="FAE848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5E2200CC"/>
    <w:multiLevelType w:val="multilevel"/>
    <w:tmpl w:val="67AEF32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decimal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."/>
      <w:lvlJc w:val="left"/>
      <w:pPr>
        <w:ind w:left="6480" w:hanging="360"/>
      </w:pPr>
      <w:rPr>
        <w:rFonts w:cs="Times New Roman"/>
      </w:rPr>
    </w:lvl>
  </w:abstractNum>
  <w:num w:numId="1" w16cid:durableId="1388380448">
    <w:abstractNumId w:val="1"/>
  </w:num>
  <w:num w:numId="2" w16cid:durableId="94372797">
    <w:abstractNumId w:val="3"/>
  </w:num>
  <w:num w:numId="3" w16cid:durableId="949968274">
    <w:abstractNumId w:val="0"/>
  </w:num>
  <w:num w:numId="4" w16cid:durableId="2007709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1338C"/>
    <w:rsid w:val="00286A80"/>
    <w:rsid w:val="0041338C"/>
    <w:rsid w:val="00626E0D"/>
    <w:rsid w:val="006C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E5F4"/>
  <w15:docId w15:val="{E44624FC-71E1-4A5F-B125-C959DF56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Segoe UI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ivpoint">
    <w:name w:val="div.point"/>
    <w:next w:val="Standard"/>
    <w:pPr>
      <w:widowControl w:val="0"/>
      <w:suppressAutoHyphens/>
      <w:spacing w:line="40" w:lineRule="atLeast"/>
    </w:pPr>
    <w:rPr>
      <w:rFonts w:ascii="Helvetica" w:eastAsia="Helvetica" w:hAnsi="Helvetica" w:cs="Helvetica"/>
      <w:color w:val="000000"/>
      <w:kern w:val="0"/>
      <w:sz w:val="18"/>
      <w:szCs w:val="18"/>
      <w:lang w:eastAsia="en-US" w:bidi="ar-SA"/>
    </w:rPr>
  </w:style>
  <w:style w:type="paragraph" w:styleId="Podtytu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ListLabel22">
    <w:name w:val="ListLabel 22"/>
    <w:rPr>
      <w:rFonts w:ascii="Times New Roman" w:eastAsia="Times New Roman" w:hAnsi="Times New Roman" w:cs="Times New Roman"/>
      <w:sz w:val="21"/>
      <w:szCs w:val="21"/>
    </w:r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rPr>
      <w:i/>
      <w:iCs/>
    </w:rPr>
  </w:style>
  <w:style w:type="character" w:customStyle="1" w:styleId="ListLabel70">
    <w:name w:val="ListLabel 70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1">
    <w:name w:val="ListLabel 61"/>
    <w:rPr>
      <w:rFonts w:cs="Times New Roman"/>
      <w:sz w:val="20"/>
    </w:rPr>
  </w:style>
  <w:style w:type="character" w:customStyle="1" w:styleId="ListLabel60">
    <w:name w:val="ListLabel 6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1">
    <w:name w:val="ListLabel 51"/>
    <w:rPr>
      <w:rFonts w:cs="Times New Roman"/>
      <w:sz w:val="20"/>
    </w:rPr>
  </w:style>
  <w:style w:type="character" w:customStyle="1" w:styleId="ListLabel50">
    <w:name w:val="ListLabel 5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1">
    <w:name w:val="ListLabel 41"/>
    <w:rPr>
      <w:rFonts w:cs="Times New Roman"/>
      <w:sz w:val="20"/>
    </w:rPr>
  </w:style>
  <w:style w:type="character" w:customStyle="1" w:styleId="ListLabel40">
    <w:name w:val="ListLabel 4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FooterChar1">
    <w:name w:val="Foot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noteTextChar1">
    <w:name w:val="Footnote Text Char1"/>
    <w:basedOn w:val="Domylnaczcionkaakapitu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BodyTextChar">
    <w:name w:val="Body Text Char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HeaderChar1">
    <w:name w:val="Head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ListLabel21">
    <w:name w:val="ListLabel 21"/>
    <w:rPr>
      <w:rFonts w:ascii="Times New Roman" w:eastAsia="Times New Roman" w:hAnsi="Times New Roman" w:cs="Times New Roman"/>
      <w:sz w:val="21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erChar">
    <w:name w:val="Foot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noteCharacters">
    <w:name w:val="Footnote Characters"/>
    <w:basedOn w:val="Domylnaczcionkaakapitu"/>
    <w:rPr>
      <w:rFonts w:cs="Times New Roman"/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TextChar">
    <w:name w:val="Footnote Text Char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grodzis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grodzis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1072</Words>
  <Characters>6432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PSSE Grodzisk Mazowiecki - Kamil Tokarski</cp:lastModifiedBy>
  <cp:revision>2</cp:revision>
  <dcterms:created xsi:type="dcterms:W3CDTF">2026-02-23T07:11:00Z</dcterms:created>
  <dcterms:modified xsi:type="dcterms:W3CDTF">2026-02-23T07:11:00Z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