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B6A7" w14:textId="77777777" w:rsidR="00DB46F6" w:rsidRPr="00A44FF2" w:rsidRDefault="00DB46F6" w:rsidP="00DB46F6">
      <w:pPr>
        <w:pStyle w:val="OZNRODZAKTUtznustawalubrozporzdzenieiorganwydajcy"/>
      </w:pPr>
      <w:r w:rsidRPr="00A44FF2">
        <w:t>ZARZĄDZENIE</w:t>
      </w:r>
    </w:p>
    <w:p w14:paraId="5DEC0134" w14:textId="77777777" w:rsidR="00DB46F6" w:rsidRPr="00A44FF2" w:rsidRDefault="00DB46F6" w:rsidP="00DB46F6">
      <w:pPr>
        <w:pStyle w:val="OZNRODZAKTUtznustawalubrozporzdzenieiorganwydajcy"/>
      </w:pPr>
      <w:r w:rsidRPr="00A44FF2">
        <w:t xml:space="preserve">MINISTRA </w:t>
      </w:r>
      <w:r>
        <w:t>klimatu i Środowiska</w:t>
      </w:r>
      <w:r w:rsidRPr="00DB46F6">
        <w:rPr>
          <w:rStyle w:val="IGPindeksgrnyipogrubienie"/>
          <w:rFonts w:eastAsiaTheme="minorEastAsia"/>
        </w:rPr>
        <w:footnoteReference w:id="1"/>
      </w:r>
      <w:r w:rsidRPr="00DF7310">
        <w:rPr>
          <w:rStyle w:val="IGPindeksgrnyipogrubienie"/>
        </w:rPr>
        <w:t>)</w:t>
      </w:r>
    </w:p>
    <w:p w14:paraId="41F70E3E" w14:textId="72F81A78" w:rsidR="00DB46F6" w:rsidRPr="00A44FF2" w:rsidRDefault="00DB46F6" w:rsidP="00DB46F6">
      <w:pPr>
        <w:pStyle w:val="DATAAKTUdatauchwalenialubwydaniaaktu"/>
      </w:pPr>
      <w:r w:rsidRPr="00A44FF2">
        <w:t xml:space="preserve">z dnia </w:t>
      </w:r>
      <w:r w:rsidR="00865EB4">
        <w:t xml:space="preserve">7 października </w:t>
      </w:r>
      <w:r>
        <w:t>2025</w:t>
      </w:r>
      <w:r w:rsidRPr="00A44FF2">
        <w:t xml:space="preserve"> r.</w:t>
      </w:r>
    </w:p>
    <w:p w14:paraId="3DEA3F02" w14:textId="77777777" w:rsidR="00DB46F6" w:rsidRPr="00A44FF2" w:rsidRDefault="00DB46F6" w:rsidP="00DB46F6">
      <w:pPr>
        <w:pStyle w:val="TYTUAKTUprzedmiotregulacjiustawylubrozporzdzenia"/>
      </w:pPr>
      <w:r w:rsidRPr="00A44FF2">
        <w:t xml:space="preserve">w sprawie regulaminu organizacyjnego Ministerstwa </w:t>
      </w:r>
      <w:r>
        <w:t>Klimatu i Środowiska</w:t>
      </w:r>
    </w:p>
    <w:p w14:paraId="5E800B70" w14:textId="5E5EAA89" w:rsidR="00DB46F6" w:rsidRPr="00A44FF2" w:rsidRDefault="00DB46F6" w:rsidP="00DB46F6">
      <w:pPr>
        <w:pStyle w:val="NIEARTTEKSTtekstnieartykuowanynppodstprawnarozplubpreambua"/>
      </w:pPr>
      <w:r w:rsidRPr="00A44FF2">
        <w:t>Na podstawie art. 39 ust. 6 ustawy z dnia 8 sierpnia 1996 r. o Radzie Ministrów (Dz.</w:t>
      </w:r>
      <w:r>
        <w:t> </w:t>
      </w:r>
      <w:r w:rsidRPr="00A44FF2">
        <w:t>U.</w:t>
      </w:r>
      <w:r>
        <w:t> </w:t>
      </w:r>
      <w:r w:rsidRPr="00A44FF2">
        <w:t>z </w:t>
      </w:r>
      <w:r w:rsidR="002062AF" w:rsidRPr="00A44FF2">
        <w:t>20</w:t>
      </w:r>
      <w:r w:rsidR="002062AF">
        <w:t>25</w:t>
      </w:r>
      <w:r w:rsidR="002062AF" w:rsidRPr="00A44FF2">
        <w:t xml:space="preserve"> </w:t>
      </w:r>
      <w:r w:rsidRPr="00A44FF2">
        <w:t xml:space="preserve">r. poz. </w:t>
      </w:r>
      <w:r>
        <w:t>780</w:t>
      </w:r>
      <w:r w:rsidRPr="00A44FF2">
        <w:t>) zarządza się, co następuje:</w:t>
      </w:r>
    </w:p>
    <w:p w14:paraId="7143AE1D" w14:textId="77777777" w:rsidR="00DB46F6" w:rsidRDefault="00DB46F6" w:rsidP="00DB46F6">
      <w:pPr>
        <w:pStyle w:val="ARTartustawynprozporzdzenia"/>
      </w:pPr>
      <w:r w:rsidRPr="00A44FF2">
        <w:rPr>
          <w:rStyle w:val="Ppogrubienie"/>
        </w:rPr>
        <w:t>§ 1.</w:t>
      </w:r>
      <w:r w:rsidRPr="00A44FF2">
        <w:t xml:space="preserve"> Minist</w:t>
      </w:r>
      <w:r>
        <w:t>e</w:t>
      </w:r>
      <w:r w:rsidRPr="00A44FF2">
        <w:t>r</w:t>
      </w:r>
      <w:r>
        <w:t>stwu</w:t>
      </w:r>
      <w:r w:rsidRPr="00A44FF2">
        <w:t xml:space="preserve"> </w:t>
      </w:r>
      <w:r>
        <w:t>Klimatu i Środowiska</w:t>
      </w:r>
      <w:r w:rsidRPr="00A44FF2">
        <w:t xml:space="preserve"> </w:t>
      </w:r>
      <w:r>
        <w:t>nadaje się</w:t>
      </w:r>
      <w:r w:rsidRPr="00A44FF2">
        <w:t xml:space="preserve"> regulamin organizacyjn</w:t>
      </w:r>
      <w:r>
        <w:t>y</w:t>
      </w:r>
      <w:r w:rsidRPr="00A44FF2">
        <w:t xml:space="preserve"> </w:t>
      </w:r>
      <w:r>
        <w:t>stanowiący</w:t>
      </w:r>
      <w:r w:rsidRPr="00A44FF2">
        <w:t xml:space="preserve"> załącznik do zarządzenia</w:t>
      </w:r>
      <w:r>
        <w:t>.</w:t>
      </w:r>
    </w:p>
    <w:p w14:paraId="4C7B73FD" w14:textId="77777777" w:rsidR="00DB46F6" w:rsidRPr="00681BF3" w:rsidRDefault="00DB46F6" w:rsidP="00DB46F6">
      <w:pPr>
        <w:pStyle w:val="ARTartustawynprozporzdzenia"/>
      </w:pPr>
      <w:r w:rsidRPr="00A44FF2">
        <w:rPr>
          <w:rStyle w:val="Ppogrubienie"/>
        </w:rPr>
        <w:t>§ 2.</w:t>
      </w:r>
      <w:r w:rsidRPr="00A44FF2">
        <w:t xml:space="preserve"> </w:t>
      </w:r>
      <w:r>
        <w:t>1</w:t>
      </w:r>
      <w:r w:rsidRPr="00681BF3">
        <w:t>. Dyrektorzy komórek</w:t>
      </w:r>
      <w:r>
        <w:t xml:space="preserve"> </w:t>
      </w:r>
      <w:r w:rsidRPr="00681BF3">
        <w:t>organizacyjnych</w:t>
      </w:r>
      <w:r>
        <w:t xml:space="preserve"> </w:t>
      </w:r>
      <w:r w:rsidRPr="00681BF3">
        <w:t>Ministerstwa</w:t>
      </w:r>
      <w:r>
        <w:t xml:space="preserve"> Klimatu i Środowiska</w:t>
      </w:r>
      <w:r w:rsidRPr="00681BF3">
        <w:t>, w</w:t>
      </w:r>
      <w:r>
        <w:t> </w:t>
      </w:r>
      <w:r w:rsidRPr="00681BF3">
        <w:t>porozumieniu z</w:t>
      </w:r>
      <w:r>
        <w:t> </w:t>
      </w:r>
      <w:r w:rsidRPr="00681BF3">
        <w:t xml:space="preserve">Dyrektorem </w:t>
      </w:r>
      <w:r>
        <w:t xml:space="preserve">Biura Zarządzania Kapitałem Ludzkim </w:t>
      </w:r>
      <w:r w:rsidRPr="00681BF3">
        <w:t>oraz Dyrektorem Departamentu Prawnego, określają w wewnętrznych</w:t>
      </w:r>
      <w:r>
        <w:t xml:space="preserve"> </w:t>
      </w:r>
      <w:r w:rsidRPr="00681BF3">
        <w:t>regulaminach</w:t>
      </w:r>
      <w:r>
        <w:t xml:space="preserve"> </w:t>
      </w:r>
      <w:r w:rsidRPr="00681BF3">
        <w:t>organizacyjnych</w:t>
      </w:r>
      <w:r>
        <w:t xml:space="preserve"> </w:t>
      </w:r>
      <w:r w:rsidRPr="00681BF3">
        <w:t>strukturę oraz podział zadań wewnątrz kierowanych przez s</w:t>
      </w:r>
      <w:r>
        <w:t>ie</w:t>
      </w:r>
      <w:r w:rsidRPr="00681BF3">
        <w:t>bie komórek</w:t>
      </w:r>
      <w:r>
        <w:t xml:space="preserve"> organizacyjnych</w:t>
      </w:r>
      <w:r w:rsidRPr="00681BF3">
        <w:t>.</w:t>
      </w:r>
    </w:p>
    <w:p w14:paraId="371D88A7" w14:textId="77777777" w:rsidR="00DB46F6" w:rsidRPr="00681BF3" w:rsidRDefault="00DB46F6" w:rsidP="00DB46F6">
      <w:pPr>
        <w:pStyle w:val="USTustnpkodeksu"/>
      </w:pPr>
      <w:r w:rsidRPr="00681BF3">
        <w:t>2. Wewnętrzne</w:t>
      </w:r>
      <w:r>
        <w:t xml:space="preserve"> </w:t>
      </w:r>
      <w:r w:rsidRPr="00681BF3">
        <w:t>regulaminy</w:t>
      </w:r>
      <w:r>
        <w:t xml:space="preserve"> </w:t>
      </w:r>
      <w:r w:rsidRPr="00681BF3">
        <w:t>organizacyjne</w:t>
      </w:r>
      <w:r>
        <w:t xml:space="preserve"> </w:t>
      </w:r>
      <w:r w:rsidRPr="00681BF3">
        <w:t xml:space="preserve">zatwierdza Dyrektor </w:t>
      </w:r>
      <w:r>
        <w:t>G</w:t>
      </w:r>
      <w:r w:rsidRPr="00681BF3">
        <w:t>eneralny</w:t>
      </w:r>
      <w:r>
        <w:t xml:space="preserve"> </w:t>
      </w:r>
      <w:r w:rsidRPr="00681BF3">
        <w:t>Ministerstwa</w:t>
      </w:r>
      <w:r>
        <w:t xml:space="preserve"> Klimatu i Środowiska</w:t>
      </w:r>
      <w:r w:rsidRPr="00681BF3">
        <w:t>.</w:t>
      </w:r>
    </w:p>
    <w:p w14:paraId="2102A8B0" w14:textId="0AABDE70" w:rsidR="00DB46F6" w:rsidRPr="00A44FF2" w:rsidRDefault="00DB46F6" w:rsidP="00DB46F6">
      <w:pPr>
        <w:pStyle w:val="ARTartustawynprozporzdzenia"/>
      </w:pPr>
      <w:r w:rsidRPr="009E0ECE">
        <w:rPr>
          <w:rStyle w:val="Ppogrubienie"/>
        </w:rPr>
        <w:t xml:space="preserve">§ </w:t>
      </w:r>
      <w:r>
        <w:rPr>
          <w:rStyle w:val="Ppogrubienie"/>
        </w:rPr>
        <w:t>3</w:t>
      </w:r>
      <w:r w:rsidRPr="000A6428">
        <w:rPr>
          <w:rStyle w:val="Ppogrubienie"/>
        </w:rPr>
        <w:t>.</w:t>
      </w:r>
      <w:r>
        <w:t xml:space="preserve"> </w:t>
      </w:r>
      <w:r w:rsidRPr="00A44FF2">
        <w:t xml:space="preserve">W terminie </w:t>
      </w:r>
      <w:r>
        <w:t>14</w:t>
      </w:r>
      <w:r w:rsidRPr="00A44FF2">
        <w:t xml:space="preserve"> dni od dnia wejścia w życie niniejszego zarządzenia dyrektor</w:t>
      </w:r>
      <w:r>
        <w:t>zy komórek organizacyjnych Ministerstwa Klimatu i Środowiska</w:t>
      </w:r>
      <w:r w:rsidRPr="00A44FF2">
        <w:t xml:space="preserve"> </w:t>
      </w:r>
      <w:r>
        <w:t>opracują i przedłożą</w:t>
      </w:r>
      <w:r w:rsidRPr="00A44FF2">
        <w:t xml:space="preserve"> do</w:t>
      </w:r>
      <w:r>
        <w:t> </w:t>
      </w:r>
      <w:r w:rsidRPr="00A44FF2">
        <w:t xml:space="preserve">zatwierdzenia Dyrektorowi Generalnemu Ministerstwa </w:t>
      </w:r>
      <w:r>
        <w:t>Klimatu</w:t>
      </w:r>
      <w:r w:rsidRPr="00A44FF2">
        <w:t xml:space="preserve"> </w:t>
      </w:r>
      <w:r>
        <w:t>i Środowiska</w:t>
      </w:r>
      <w:r w:rsidRPr="00A44FF2">
        <w:t xml:space="preserve"> now</w:t>
      </w:r>
      <w:r>
        <w:t>e</w:t>
      </w:r>
      <w:r w:rsidRPr="00A44FF2">
        <w:t xml:space="preserve"> wewnętrzn</w:t>
      </w:r>
      <w:r>
        <w:t>e</w:t>
      </w:r>
      <w:r w:rsidRPr="00A44FF2">
        <w:t xml:space="preserve"> regulamin</w:t>
      </w:r>
      <w:r>
        <w:t>y</w:t>
      </w:r>
      <w:r w:rsidRPr="00A44FF2">
        <w:t xml:space="preserve"> organizacyjn</w:t>
      </w:r>
      <w:r>
        <w:t>e kierowanych przez siebie komórek organizacyjnych</w:t>
      </w:r>
      <w:r w:rsidR="00531BE5">
        <w:t xml:space="preserve"> </w:t>
      </w:r>
      <w:r w:rsidR="00531BE5" w:rsidRPr="00531BE5">
        <w:t>wraz z projektami opisów stanowisk pracy wymagających zmiany</w:t>
      </w:r>
      <w:r w:rsidRPr="00A44FF2">
        <w:t>.</w:t>
      </w:r>
    </w:p>
    <w:p w14:paraId="7E0E2BAC" w14:textId="2CE6FBCA" w:rsidR="00DB46F6" w:rsidRDefault="00DB46F6" w:rsidP="00DB46F6">
      <w:pPr>
        <w:pStyle w:val="ARTartustawynprozporzdzenia"/>
      </w:pPr>
      <w:r w:rsidRPr="00A44FF2">
        <w:rPr>
          <w:rStyle w:val="Ppogrubienie"/>
        </w:rPr>
        <w:t>§ </w:t>
      </w:r>
      <w:r>
        <w:rPr>
          <w:rStyle w:val="Ppogrubienie"/>
        </w:rPr>
        <w:t>4</w:t>
      </w:r>
      <w:r w:rsidRPr="00A44FF2">
        <w:rPr>
          <w:rStyle w:val="Ppogrubienie"/>
        </w:rPr>
        <w:t>.</w:t>
      </w:r>
      <w:r w:rsidRPr="00624E21">
        <w:t xml:space="preserve"> </w:t>
      </w:r>
      <w:r w:rsidRPr="00EA79A7">
        <w:t>Traci moc zarządzenie</w:t>
      </w:r>
      <w:r>
        <w:t xml:space="preserve"> Ministra Klimatu i Środowiska z dnia 7 lipca 2024 r. w sprawie regulaminu organizacyjnego Ministerstwa Klimatu i Środowiska (Dz. Urz. Min. Klim. i </w:t>
      </w:r>
      <w:proofErr w:type="spellStart"/>
      <w:r>
        <w:t>Środ</w:t>
      </w:r>
      <w:proofErr w:type="spellEnd"/>
      <w:r>
        <w:t>. poz. 43 oraz z 2025 r. poz. 7 i 19).</w:t>
      </w:r>
    </w:p>
    <w:p w14:paraId="00AE5E20" w14:textId="7886D68E" w:rsidR="00DB46F6" w:rsidRDefault="00DB46F6" w:rsidP="00DB46F6">
      <w:pPr>
        <w:pStyle w:val="ARTartustawynprozporzdzenia"/>
      </w:pPr>
      <w:r w:rsidRPr="0078073C">
        <w:rPr>
          <w:rStyle w:val="Ppogrubienie"/>
        </w:rPr>
        <w:t xml:space="preserve">§ </w:t>
      </w:r>
      <w:r>
        <w:rPr>
          <w:rStyle w:val="Ppogrubienie"/>
        </w:rPr>
        <w:t>5</w:t>
      </w:r>
      <w:r w:rsidRPr="0078073C">
        <w:rPr>
          <w:rStyle w:val="Ppogrubienie"/>
        </w:rPr>
        <w:t>.</w:t>
      </w:r>
      <w:r>
        <w:t xml:space="preserve"> </w:t>
      </w:r>
      <w:r w:rsidRPr="00624E21">
        <w:t>Zarządzenie wchodzi w życie z dniem</w:t>
      </w:r>
      <w:r>
        <w:t xml:space="preserve"> ogłoszenia</w:t>
      </w:r>
      <w:r w:rsidRPr="00624E21">
        <w:t>.</w:t>
      </w:r>
    </w:p>
    <w:p w14:paraId="3C5D8FD2" w14:textId="77777777" w:rsidR="00DB46F6" w:rsidRPr="00A44FF2" w:rsidRDefault="00DB46F6" w:rsidP="00DB46F6">
      <w:pPr>
        <w:pStyle w:val="ARTartustawynprozporzdzenia"/>
      </w:pPr>
    </w:p>
    <w:p w14:paraId="75AC57C3" w14:textId="6C634CD8" w:rsidR="00DB46F6" w:rsidRDefault="00DB46F6" w:rsidP="00DB46F6">
      <w:pPr>
        <w:pStyle w:val="NAZORGWYDnazwaorganuwydajcegoprojektowanyakt"/>
      </w:pPr>
      <w:r w:rsidRPr="00A44FF2">
        <w:t xml:space="preserve">MINISTER </w:t>
      </w:r>
      <w:r w:rsidRPr="00DB46F6">
        <w:t>Klimatu i Środowiska</w:t>
      </w:r>
      <w:r>
        <w:br w:type="page"/>
      </w:r>
    </w:p>
    <w:p w14:paraId="6A774106" w14:textId="2B1F9538" w:rsidR="008D1ED4" w:rsidRPr="00631AC8" w:rsidRDefault="008D1ED4" w:rsidP="008D1ED4">
      <w:pPr>
        <w:pStyle w:val="TEKSTZacznikido"/>
      </w:pPr>
      <w:r w:rsidRPr="00AD1F7E">
        <w:lastRenderedPageBreak/>
        <w:t>Załącznik</w:t>
      </w:r>
    </w:p>
    <w:p w14:paraId="7C067717" w14:textId="0A49C92C" w:rsidR="008D1ED4" w:rsidRPr="00631AC8" w:rsidRDefault="008D1ED4" w:rsidP="008D1ED4">
      <w:pPr>
        <w:pStyle w:val="TEKSTZacznikido"/>
      </w:pPr>
      <w:r w:rsidRPr="00AD1F7E">
        <w:t xml:space="preserve">do zarządzenia Ministra </w:t>
      </w:r>
      <w:r>
        <w:t>Klimatu i Środowiska</w:t>
      </w:r>
      <w:r w:rsidRPr="00A44FF2">
        <w:t xml:space="preserve"> </w:t>
      </w:r>
      <w:r w:rsidRPr="00AD1F7E">
        <w:t>z</w:t>
      </w:r>
      <w:r>
        <w:t> </w:t>
      </w:r>
      <w:r w:rsidRPr="00AD1F7E">
        <w:t>dnia</w:t>
      </w:r>
      <w:r>
        <w:t xml:space="preserve"> </w:t>
      </w:r>
      <w:r w:rsidR="00865EB4">
        <w:t xml:space="preserve">7 października </w:t>
      </w:r>
      <w:r>
        <w:t>202</w:t>
      </w:r>
      <w:r w:rsidR="00DB46F6">
        <w:t>5</w:t>
      </w:r>
      <w:r>
        <w:t xml:space="preserve"> </w:t>
      </w:r>
      <w:r w:rsidRPr="00631AC8">
        <w:t>r.</w:t>
      </w:r>
      <w:r>
        <w:t xml:space="preserve"> (Dz. Urz. Min. Klim. i </w:t>
      </w:r>
      <w:proofErr w:type="spellStart"/>
      <w:r>
        <w:t>Środ</w:t>
      </w:r>
      <w:proofErr w:type="spellEnd"/>
      <w:r>
        <w:t>. poz.</w:t>
      </w:r>
      <w:r w:rsidR="00DB46F6">
        <w:t xml:space="preserve"> </w:t>
      </w:r>
      <w:r w:rsidR="00865EB4">
        <w:t>59 oraz z 2026 r. poz. …</w:t>
      </w:r>
      <w:r>
        <w:t>)</w:t>
      </w:r>
    </w:p>
    <w:p w14:paraId="1F13AD7C" w14:textId="77777777" w:rsidR="008D1ED4" w:rsidRPr="00AD1F7E" w:rsidRDefault="008D1ED4" w:rsidP="008D1ED4">
      <w:pPr>
        <w:pStyle w:val="TYTDZPRZEDMprzedmiotregulacjitytuulubdziau"/>
      </w:pPr>
      <w:r w:rsidRPr="00AD1F7E">
        <w:t xml:space="preserve">REGULAMIN ORGANIZACYJNY MINISTERSTWA </w:t>
      </w:r>
      <w:r>
        <w:t>KLIMATU I ŚRODOWISKA</w:t>
      </w:r>
    </w:p>
    <w:p w14:paraId="50F338E6" w14:textId="77777777" w:rsidR="008D1ED4" w:rsidRPr="00AD1F7E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1.</w:t>
      </w:r>
      <w:r w:rsidRPr="00AD1F7E">
        <w:t xml:space="preserve"> Regulamin organizacyjny Ministerstwa </w:t>
      </w:r>
      <w:r>
        <w:t>Klimatu i Środowiska</w:t>
      </w:r>
      <w:r w:rsidRPr="00AD1F7E">
        <w:t xml:space="preserve">, zwany dalej </w:t>
      </w:r>
      <w:r>
        <w:t>„</w:t>
      </w:r>
      <w:r w:rsidRPr="00AD1F7E">
        <w:t>regulaminem</w:t>
      </w:r>
      <w:r>
        <w:t>”</w:t>
      </w:r>
      <w:r w:rsidRPr="00AD1F7E">
        <w:t xml:space="preserve">, określa zakres zadań i tryb pracy komórek organizacyjnych Ministerstwa </w:t>
      </w:r>
      <w:r>
        <w:t>Klimatu i Środowiska</w:t>
      </w:r>
      <w:r w:rsidRPr="00AD1F7E">
        <w:t xml:space="preserve">, zwanego dalej </w:t>
      </w:r>
      <w:r>
        <w:t>„</w:t>
      </w:r>
      <w:r w:rsidRPr="00AD1F7E">
        <w:t>Ministerstwem</w:t>
      </w:r>
      <w:r>
        <w:t>”</w:t>
      </w:r>
      <w:r w:rsidRPr="00AD1F7E">
        <w:t>.</w:t>
      </w:r>
    </w:p>
    <w:p w14:paraId="1DDABB01" w14:textId="77777777" w:rsidR="008D1ED4" w:rsidRPr="00AD1F7E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2.</w:t>
      </w:r>
      <w:r w:rsidRPr="00AD1F7E">
        <w:t xml:space="preserve"> 1. Komórkami organizacyjnymi Ministerstwa, zwanymi dalej </w:t>
      </w:r>
      <w:r>
        <w:t>„</w:t>
      </w:r>
      <w:r w:rsidRPr="00AD1F7E">
        <w:t>komórkami</w:t>
      </w:r>
      <w:r>
        <w:t>”</w:t>
      </w:r>
      <w:r w:rsidRPr="00AD1F7E">
        <w:t>, kierują dyrektorzy przy pomocy zastępców.</w:t>
      </w:r>
    </w:p>
    <w:p w14:paraId="6B44DAF8" w14:textId="77777777" w:rsidR="008D1ED4" w:rsidRPr="00205A7F" w:rsidRDefault="008D1ED4" w:rsidP="008D1ED4">
      <w:pPr>
        <w:pStyle w:val="USTustnpkodeksu"/>
      </w:pPr>
      <w:r w:rsidRPr="00AD1F7E">
        <w:t>2. Dla prowadzenia wyodrębnionej tematycznie grupy spraw w komórkach mogą być tworzone:</w:t>
      </w:r>
    </w:p>
    <w:p w14:paraId="4B91527B" w14:textId="77777777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>wydziały – w których zatrudnionych jest co najmniej 5 pracowników;</w:t>
      </w:r>
    </w:p>
    <w:p w14:paraId="2116123A" w14:textId="77777777" w:rsidR="008D1ED4" w:rsidRPr="00AD1F7E" w:rsidRDefault="008D1ED4" w:rsidP="008D1ED4">
      <w:pPr>
        <w:pStyle w:val="PKTpunkt"/>
      </w:pPr>
      <w:r w:rsidRPr="00AD1F7E">
        <w:t>2)</w:t>
      </w:r>
      <w:r w:rsidRPr="00AD1F7E">
        <w:tab/>
        <w:t>zespoły – w których zatrudnionych jest co najmniej 2 pracowników;</w:t>
      </w:r>
    </w:p>
    <w:p w14:paraId="66C5F0DE" w14:textId="77777777" w:rsidR="008D1ED4" w:rsidRPr="00AD1F7E" w:rsidRDefault="008D1ED4" w:rsidP="008D1ED4">
      <w:pPr>
        <w:pStyle w:val="PKTpunkt"/>
      </w:pPr>
      <w:r w:rsidRPr="00AD1F7E">
        <w:t>3)</w:t>
      </w:r>
      <w:r w:rsidRPr="00AD1F7E">
        <w:tab/>
        <w:t>samodzielne stanowiska pracy – na których zatrudniony jest 1 pracownik.</w:t>
      </w:r>
    </w:p>
    <w:p w14:paraId="52B65E85" w14:textId="77777777" w:rsidR="008D1ED4" w:rsidRPr="0066180B" w:rsidRDefault="008D1ED4" w:rsidP="008D1ED4">
      <w:pPr>
        <w:pStyle w:val="USTustnpkodeksu"/>
      </w:pPr>
      <w:r w:rsidRPr="00AD1F7E">
        <w:t xml:space="preserve">3. W każdej z komórek </w:t>
      </w:r>
      <w:r>
        <w:t>tworzy się</w:t>
      </w:r>
      <w:r w:rsidRPr="00AD1F7E">
        <w:t xml:space="preserve"> sekretariat, którego zadaniem jest prowadzenie bieżącej obsługi komórki.</w:t>
      </w:r>
    </w:p>
    <w:p w14:paraId="39550768" w14:textId="77777777" w:rsidR="008D1ED4" w:rsidRPr="00205A7F" w:rsidRDefault="008D1ED4" w:rsidP="008D1ED4">
      <w:pPr>
        <w:pStyle w:val="ARTartustawynprozporzdzenia"/>
      </w:pPr>
      <w:r w:rsidRPr="00AA5697">
        <w:rPr>
          <w:rStyle w:val="Ppogrubienie"/>
        </w:rPr>
        <w:t>§ 3.</w:t>
      </w:r>
      <w:r w:rsidRPr="00205A7F">
        <w:t xml:space="preserve"> 1. Komórki, w zakresie swojej właściwości, realizują zadania Ministra Klimatu</w:t>
      </w:r>
      <w:r>
        <w:t xml:space="preserve"> i Środowiska</w:t>
      </w:r>
      <w:r w:rsidRPr="00205A7F">
        <w:t xml:space="preserve">, zwanego dalej „Ministrem”, </w:t>
      </w:r>
      <w:bookmarkStart w:id="0" w:name="_Hlk160791990"/>
      <w:r w:rsidRPr="00205A7F">
        <w:t>w tym w zakresie członkostwa Rzeczypospolitej Polskiej w Unii Europejskiej</w:t>
      </w:r>
      <w:bookmarkEnd w:id="0"/>
      <w:r w:rsidRPr="00205A7F">
        <w:t>, a w szczególności:</w:t>
      </w:r>
    </w:p>
    <w:p w14:paraId="0E09FAA0" w14:textId="7B19B118" w:rsidR="008D1ED4" w:rsidRPr="0066180B" w:rsidRDefault="008D1ED4" w:rsidP="008D1ED4">
      <w:pPr>
        <w:pStyle w:val="PKTpunkt"/>
      </w:pPr>
      <w:r w:rsidRPr="0066180B">
        <w:t>1)</w:t>
      </w:r>
      <w:r w:rsidRPr="0066180B">
        <w:tab/>
        <w:t xml:space="preserve">przygotowują projekty aktów normatywnych, dokumentów i innych materiałów, </w:t>
      </w:r>
      <w:r>
        <w:t xml:space="preserve">w tym strategii i programów, </w:t>
      </w:r>
      <w:r w:rsidRPr="0066180B">
        <w:t>prowadzą, we współpracy z Departamentem Prawnym, proces legislacyjny tych projektów, oraz prowadzą monitoring i ewaluację wprowadzonych aktów prawnych, a także przygotowują projekty tekstów jednolitych aktów normatywnych w zakresie właściwości Ministra;</w:t>
      </w:r>
    </w:p>
    <w:p w14:paraId="2FE0776F" w14:textId="77777777" w:rsidR="008D1ED4" w:rsidRPr="00EA4937" w:rsidRDefault="008D1ED4" w:rsidP="008D1ED4">
      <w:pPr>
        <w:pStyle w:val="PKTpunkt"/>
      </w:pPr>
      <w:r w:rsidRPr="0066180B">
        <w:t>2)</w:t>
      </w:r>
      <w:r w:rsidRPr="0066180B">
        <w:tab/>
        <w:t xml:space="preserve">opiniują projekty aktów normatywnych, dokumentów i innych materiałów przygotowywanych przez inne ministerstwa i </w:t>
      </w:r>
      <w:r w:rsidRPr="00EA4937">
        <w:t>urzędy;</w:t>
      </w:r>
    </w:p>
    <w:p w14:paraId="5152B6B7" w14:textId="77777777" w:rsidR="008D1ED4" w:rsidRPr="0066180B" w:rsidRDefault="008D1ED4" w:rsidP="008D1ED4">
      <w:pPr>
        <w:pStyle w:val="PKTpunkt"/>
      </w:pPr>
      <w:r w:rsidRPr="0066180B">
        <w:t>3)</w:t>
      </w:r>
      <w:r w:rsidRPr="0066180B">
        <w:tab/>
        <w:t>inicjują, prowadzą negocjacje i realizują umowy międzynarodowe</w:t>
      </w:r>
      <w:r>
        <w:t xml:space="preserve"> oraz prowadzą </w:t>
      </w:r>
      <w:r w:rsidRPr="000A5748">
        <w:t>współpr</w:t>
      </w:r>
      <w:r>
        <w:t xml:space="preserve">acę </w:t>
      </w:r>
      <w:r w:rsidRPr="000A5748">
        <w:t>dwustronn</w:t>
      </w:r>
      <w:r>
        <w:t>ą</w:t>
      </w:r>
      <w:r w:rsidRPr="000A5748">
        <w:t xml:space="preserve"> i regionaln</w:t>
      </w:r>
      <w:r>
        <w:t>ą</w:t>
      </w:r>
      <w:r w:rsidRPr="0066180B">
        <w:t>;</w:t>
      </w:r>
    </w:p>
    <w:p w14:paraId="6D3858B4" w14:textId="77777777" w:rsidR="008D1ED4" w:rsidRPr="0066180B" w:rsidRDefault="008D1ED4" w:rsidP="008D1ED4">
      <w:pPr>
        <w:pStyle w:val="PKTpunkt"/>
      </w:pPr>
      <w:r w:rsidRPr="0066180B">
        <w:t>4)</w:t>
      </w:r>
      <w:r w:rsidRPr="0066180B">
        <w:tab/>
        <w:t>przeprowadzają notyfikację aktów normatywnych i ich projektów;</w:t>
      </w:r>
    </w:p>
    <w:p w14:paraId="25AFE382" w14:textId="77777777" w:rsidR="008D1ED4" w:rsidRPr="0066180B" w:rsidRDefault="008D1ED4" w:rsidP="008D1ED4">
      <w:pPr>
        <w:pStyle w:val="PKTpunkt"/>
      </w:pPr>
      <w:r w:rsidRPr="0066180B">
        <w:lastRenderedPageBreak/>
        <w:t>5)</w:t>
      </w:r>
      <w:r w:rsidRPr="0066180B">
        <w:tab/>
        <w:t>udzielają informacji i przedstawiają opinie, w tym dotyczące stosowania przepisów prawnych należących do właściwości Ministra, w sposób zapewniający ich jednolite stosowanie;</w:t>
      </w:r>
    </w:p>
    <w:p w14:paraId="59CDB358" w14:textId="0BB275D7" w:rsidR="00900E5B" w:rsidRDefault="008D1ED4" w:rsidP="008D1ED4">
      <w:pPr>
        <w:pStyle w:val="PKTpunkt"/>
      </w:pPr>
      <w:r>
        <w:t>6</w:t>
      </w:r>
      <w:r w:rsidRPr="0066180B">
        <w:t>)</w:t>
      </w:r>
      <w:r w:rsidRPr="0066180B">
        <w:tab/>
        <w:t>przygotowują projekty odpowiedzi na interpelacje, zapytania i wystąpienia poselskie oraz oświadczenia senatorskie</w:t>
      </w:r>
      <w:r>
        <w:t xml:space="preserve">, a </w:t>
      </w:r>
      <w:r w:rsidR="00900E5B" w:rsidRPr="00900E5B">
        <w:t>w sytuacji bezpośredniego wpływu korespondencji od parlamentarzystów niezwłoczn</w:t>
      </w:r>
      <w:r w:rsidR="00900E5B">
        <w:t>ie</w:t>
      </w:r>
      <w:r w:rsidR="00900E5B" w:rsidRPr="00900E5B">
        <w:t xml:space="preserve"> udostępni</w:t>
      </w:r>
      <w:r w:rsidR="00900E5B">
        <w:t>ają ją</w:t>
      </w:r>
      <w:r w:rsidR="00900E5B" w:rsidRPr="00900E5B">
        <w:t xml:space="preserve"> do Biura Ministra</w:t>
      </w:r>
      <w:r w:rsidR="00900E5B">
        <w:t>;</w:t>
      </w:r>
      <w:r>
        <w:t xml:space="preserve"> </w:t>
      </w:r>
    </w:p>
    <w:p w14:paraId="67B7BE47" w14:textId="0DA03D1E" w:rsidR="008D1ED4" w:rsidRPr="0066180B" w:rsidRDefault="00900E5B" w:rsidP="008D1ED4">
      <w:pPr>
        <w:pStyle w:val="PKTpunkt"/>
      </w:pPr>
      <w:r>
        <w:t>7)</w:t>
      </w:r>
      <w:r>
        <w:tab/>
      </w:r>
      <w:r w:rsidR="008D1ED4" w:rsidRPr="006F3440">
        <w:t>realizują zadania Ministra w zakresie skarg, wniosków i petycji</w:t>
      </w:r>
      <w:r w:rsidR="008D1ED4" w:rsidRPr="0066180B">
        <w:t>;</w:t>
      </w:r>
    </w:p>
    <w:p w14:paraId="0F0B91A6" w14:textId="585F7678" w:rsidR="008D1ED4" w:rsidRPr="0066180B" w:rsidRDefault="00900E5B" w:rsidP="008D1ED4">
      <w:pPr>
        <w:pStyle w:val="PKTpunkt"/>
      </w:pPr>
      <w:r>
        <w:t>8</w:t>
      </w:r>
      <w:r w:rsidR="008D1ED4" w:rsidRPr="0066180B">
        <w:t>)</w:t>
      </w:r>
      <w:r w:rsidR="008D1ED4" w:rsidRPr="0066180B">
        <w:tab/>
        <w:t>przygotowują niezbędne materiały i dokumenty w związku z posiedzeniami komisji sejmowych i senackich</w:t>
      </w:r>
      <w:r w:rsidR="008D1ED4">
        <w:t xml:space="preserve"> oraz posiedzeniami Rady Ministrów, Komitetu do Spraw Europejskich oraz organów pomocniczych Rady Ministrów i Prezesa Rady Ministrów</w:t>
      </w:r>
      <w:r w:rsidR="008D1ED4" w:rsidRPr="0066180B">
        <w:t>;</w:t>
      </w:r>
    </w:p>
    <w:p w14:paraId="49DF3757" w14:textId="6150D0BA" w:rsidR="008D1ED4" w:rsidRPr="0066180B" w:rsidRDefault="00900E5B" w:rsidP="008D1ED4">
      <w:pPr>
        <w:pStyle w:val="PKTpunkt"/>
      </w:pPr>
      <w:r>
        <w:t>9</w:t>
      </w:r>
      <w:r w:rsidR="008D1ED4" w:rsidRPr="0066180B">
        <w:t>)</w:t>
      </w:r>
      <w:r w:rsidR="008D1ED4" w:rsidRPr="0066180B">
        <w:tab/>
        <w:t>prowadzą sprawy związane z udzielaniem zamówień publicznych w zakresie niezastrzeżonym dla Biura Dyrektora Generalnego;</w:t>
      </w:r>
    </w:p>
    <w:p w14:paraId="135ADAA0" w14:textId="7464686D" w:rsidR="008D1ED4" w:rsidRPr="00074EBB" w:rsidRDefault="00900E5B" w:rsidP="008D1ED4">
      <w:pPr>
        <w:pStyle w:val="PKTpunkt"/>
        <w:rPr>
          <w:rStyle w:val="Ppogrubienie"/>
        </w:rPr>
      </w:pPr>
      <w:r>
        <w:t>10</w:t>
      </w:r>
      <w:r w:rsidR="008D1ED4" w:rsidRPr="0066180B">
        <w:t>)</w:t>
      </w:r>
      <w:r w:rsidR="008D1ED4" w:rsidRPr="0066180B">
        <w:tab/>
      </w:r>
      <w:r w:rsidR="008D1ED4" w:rsidRPr="00C0403C">
        <w:t>realizują zadania dotyczące zarządzania kryzysowego i zadania z zakresu obronności państwa we współpracy z Departamentem Bezpieczeństwa;</w:t>
      </w:r>
    </w:p>
    <w:p w14:paraId="1F81F3AF" w14:textId="4B071D46" w:rsidR="008D1ED4" w:rsidRPr="0066180B" w:rsidRDefault="008D1ED4" w:rsidP="008D1ED4">
      <w:pPr>
        <w:pStyle w:val="PKTpunkt"/>
      </w:pPr>
      <w:r w:rsidRPr="0066180B">
        <w:t>1</w:t>
      </w:r>
      <w:r w:rsidR="00900E5B">
        <w:t>1</w:t>
      </w:r>
      <w:r w:rsidRPr="0066180B">
        <w:t>)</w:t>
      </w:r>
      <w:r w:rsidRPr="0066180B">
        <w:tab/>
        <w:t>realizują obowiązki związane ze zlecaniem zadań publicznych;</w:t>
      </w:r>
    </w:p>
    <w:p w14:paraId="576E45F5" w14:textId="6AFAF40C" w:rsidR="008D1ED4" w:rsidRDefault="008D1ED4" w:rsidP="008D1ED4">
      <w:pPr>
        <w:pStyle w:val="PKTpunkt"/>
      </w:pPr>
      <w:r w:rsidRPr="00AD1F7E">
        <w:t>1</w:t>
      </w:r>
      <w:r w:rsidR="00900E5B">
        <w:t>2</w:t>
      </w:r>
      <w:r w:rsidRPr="00AD1F7E">
        <w:t>)</w:t>
      </w:r>
      <w:r w:rsidRPr="00AD1F7E">
        <w:tab/>
        <w:t>aktualizują, administrują i redagują serwisy internetowe</w:t>
      </w:r>
      <w:r>
        <w:t>, w tym</w:t>
      </w:r>
      <w:r w:rsidRPr="00AD1F7E">
        <w:t xml:space="preserve"> Biuletyn Informacji Publicznej Ministra</w:t>
      </w:r>
      <w:r>
        <w:t xml:space="preserve">, </w:t>
      </w:r>
      <w:r w:rsidRPr="00AD1F7E">
        <w:t>i serwis intranetowy Ministerstwa</w:t>
      </w:r>
      <w:r>
        <w:t xml:space="preserve">, oraz </w:t>
      </w:r>
      <w:r w:rsidRPr="00AD1F7E">
        <w:t>współpracują przy prowadzeniu polityki informacyjnej Ministerstwa;</w:t>
      </w:r>
    </w:p>
    <w:p w14:paraId="3C7EA97C" w14:textId="38716699" w:rsidR="008D1ED4" w:rsidRPr="006F3440" w:rsidRDefault="008D1ED4" w:rsidP="008D1ED4">
      <w:pPr>
        <w:pStyle w:val="PKTpunkt"/>
      </w:pPr>
      <w:r>
        <w:t>1</w:t>
      </w:r>
      <w:r w:rsidR="00900E5B">
        <w:t>3</w:t>
      </w:r>
      <w:r w:rsidRPr="000D70B0">
        <w:t>)</w:t>
      </w:r>
      <w:r w:rsidRPr="000D70B0">
        <w:tab/>
      </w:r>
      <w:r w:rsidRPr="006F3440">
        <w:t xml:space="preserve">przygotowują założenia do planu finansowego Ministerstwa, realizują swoje plany finansowe i zapewniają wydatkowanie środków finansowych zgodnie z wymogami ustawy z dnia 27 sierpnia 2009 r. o finansach publicznych (Dz. U. z </w:t>
      </w:r>
      <w:r w:rsidR="00E92111" w:rsidRPr="006F3440">
        <w:t>20</w:t>
      </w:r>
      <w:r w:rsidR="00E92111">
        <w:t>24</w:t>
      </w:r>
      <w:r w:rsidR="00E92111" w:rsidRPr="006F3440">
        <w:t xml:space="preserve"> </w:t>
      </w:r>
      <w:r w:rsidRPr="006F3440">
        <w:t xml:space="preserve">r. poz. </w:t>
      </w:r>
      <w:r>
        <w:t>1</w:t>
      </w:r>
      <w:r w:rsidR="00E92111">
        <w:t>53</w:t>
      </w:r>
      <w:r>
        <w:t>0</w:t>
      </w:r>
      <w:r w:rsidRPr="006F3440">
        <w:t>, z </w:t>
      </w:r>
      <w:proofErr w:type="spellStart"/>
      <w:r w:rsidRPr="006F3440">
        <w:t>późn</w:t>
      </w:r>
      <w:proofErr w:type="spellEnd"/>
      <w:r w:rsidRPr="006F3440">
        <w:t>. zm.), w tym także w układzie zadaniowym;</w:t>
      </w:r>
    </w:p>
    <w:p w14:paraId="6238DFF3" w14:textId="7179C755" w:rsidR="008D1ED4" w:rsidRPr="006F3440" w:rsidRDefault="008D1ED4" w:rsidP="008D1ED4">
      <w:pPr>
        <w:pStyle w:val="PKTpunkt"/>
      </w:pPr>
      <w:r>
        <w:t>1</w:t>
      </w:r>
      <w:r w:rsidR="00900E5B">
        <w:t>4</w:t>
      </w:r>
      <w:r w:rsidRPr="006F3440">
        <w:t>)</w:t>
      </w:r>
      <w:r w:rsidRPr="006F3440">
        <w:tab/>
        <w:t>realizują obowiązek zapewnienia adekwatnej, skutecznej i efektywnej kontroli zarządczej, zgodnie z wymogami ustawy o finansach publicznych;</w:t>
      </w:r>
    </w:p>
    <w:p w14:paraId="1C76E992" w14:textId="67E0FA38" w:rsidR="00607D04" w:rsidRDefault="008D1ED4" w:rsidP="008D1ED4">
      <w:pPr>
        <w:pStyle w:val="PKTpunkt"/>
      </w:pPr>
      <w:r>
        <w:t>1</w:t>
      </w:r>
      <w:r w:rsidR="00900E5B">
        <w:t>5</w:t>
      </w:r>
      <w:r>
        <w:t>)</w:t>
      </w:r>
      <w:r>
        <w:tab/>
      </w:r>
      <w:r w:rsidR="00607D04">
        <w:t xml:space="preserve">wykonują zadania związane z realizacją reform i współpracują w zakresie realizacji inwestycji z Departamentem Funduszy Europejskich, zgodnie z ustalonymi w Krajowym Planie Odbudowy i Zwiększania Odporności, zwanym dalej </w:t>
      </w:r>
      <w:r w:rsidR="00607D04">
        <w:rPr>
          <w:rFonts w:cs="Times"/>
        </w:rPr>
        <w:t>„</w:t>
      </w:r>
      <w:proofErr w:type="spellStart"/>
      <w:r w:rsidR="00607D04">
        <w:t>KPO</w:t>
      </w:r>
      <w:r w:rsidR="00607D04">
        <w:rPr>
          <w:rFonts w:ascii="Times New Roman" w:hAnsi="Times New Roman" w:cs="Times New Roman"/>
        </w:rPr>
        <w:t>ˮ</w:t>
      </w:r>
      <w:proofErr w:type="spellEnd"/>
      <w:r w:rsidR="00607D04">
        <w:t>, kamieniami milowymi i wskaźnikami;</w:t>
      </w:r>
    </w:p>
    <w:p w14:paraId="3AF44851" w14:textId="3CEC1760" w:rsidR="008D1ED4" w:rsidRDefault="00607D04" w:rsidP="008D1ED4">
      <w:pPr>
        <w:pStyle w:val="PKTpunkt"/>
      </w:pPr>
      <w:r>
        <w:t>1</w:t>
      </w:r>
      <w:r w:rsidR="00900E5B">
        <w:t>6</w:t>
      </w:r>
      <w:r>
        <w:t>)</w:t>
      </w:r>
      <w:r>
        <w:tab/>
      </w:r>
      <w:r w:rsidR="008D1ED4" w:rsidRPr="002F6FF5">
        <w:t>współpracuj</w:t>
      </w:r>
      <w:r w:rsidR="008D1ED4">
        <w:t>ą</w:t>
      </w:r>
      <w:r w:rsidR="008D1ED4" w:rsidRPr="002F6FF5">
        <w:t xml:space="preserve"> z Inspektorem Ochrony Danych w zakresie </w:t>
      </w:r>
      <w:r w:rsidR="008D1ED4">
        <w:t xml:space="preserve">przestrzegania przepisów o ochronie danych osobowych, w tym rozporządzenia Parlamentu Europejskiego i Rady (UE) 2016/679 z dnia 27 kwietnia 2016 r. w sprawie ochrony osób fizycznych w związku z przetwarzaniem danych osobowych i w sprawie swobodnego przepływu takich danych </w:t>
      </w:r>
      <w:r w:rsidR="008D1ED4">
        <w:lastRenderedPageBreak/>
        <w:t xml:space="preserve">oraz uchylenia dyrektywy 95/46/WE (Dz. Urz. UE L 119 z 04.05.2016, str. 1, z </w:t>
      </w:r>
      <w:proofErr w:type="spellStart"/>
      <w:r w:rsidR="008D1ED4">
        <w:t>późn</w:t>
      </w:r>
      <w:proofErr w:type="spellEnd"/>
      <w:r w:rsidR="008D1ED4">
        <w:t>. zm.) oraz regulacji wewnętrznych w tym zakresie;</w:t>
      </w:r>
    </w:p>
    <w:p w14:paraId="48871980" w14:textId="4849A055" w:rsidR="008D1ED4" w:rsidRPr="00864C95" w:rsidRDefault="00607D04" w:rsidP="008D1ED4">
      <w:pPr>
        <w:pStyle w:val="PKTpunkt"/>
      </w:pPr>
      <w:r>
        <w:t>1</w:t>
      </w:r>
      <w:r w:rsidR="00900E5B">
        <w:t>7</w:t>
      </w:r>
      <w:r w:rsidR="008D1ED4">
        <w:t>)</w:t>
      </w:r>
      <w:r w:rsidR="008D1ED4">
        <w:tab/>
      </w:r>
      <w:r w:rsidR="008D1ED4" w:rsidRPr="00864C95">
        <w:t xml:space="preserve">realizują politykę środowiskową Ministerstwa, przyjętą w ramach wdrożonego w Ministerstwie systemu </w:t>
      </w:r>
      <w:proofErr w:type="spellStart"/>
      <w:r w:rsidR="008D1ED4" w:rsidRPr="00864C95">
        <w:t>ekozarządzania</w:t>
      </w:r>
      <w:proofErr w:type="spellEnd"/>
      <w:r w:rsidR="008D1ED4" w:rsidRPr="00864C95">
        <w:t xml:space="preserve"> i audytu EMAS</w:t>
      </w:r>
      <w:r w:rsidR="008D1ED4">
        <w:t xml:space="preserve"> oraz</w:t>
      </w:r>
      <w:r w:rsidR="008D1ED4" w:rsidRPr="00864C95">
        <w:t xml:space="preserve"> przestrzegają procedur systemu EMAS;</w:t>
      </w:r>
    </w:p>
    <w:p w14:paraId="01EA27AF" w14:textId="4B98AA48" w:rsidR="008D1ED4" w:rsidRDefault="00607D04" w:rsidP="008D1ED4">
      <w:pPr>
        <w:pStyle w:val="PKTpunkt"/>
      </w:pPr>
      <w:r>
        <w:t>1</w:t>
      </w:r>
      <w:r w:rsidR="00900E5B">
        <w:t>8</w:t>
      </w:r>
      <w:r w:rsidR="008D1ED4">
        <w:t>)</w:t>
      </w:r>
      <w:r w:rsidR="008D1ED4">
        <w:tab/>
      </w:r>
      <w:r w:rsidR="008D1ED4" w:rsidRPr="00AD1F7E">
        <w:t xml:space="preserve">realizują obowiązki wynikające z funkcjonowania w Ministerstwie Systemu Zarządzania Bezpieczeństwem Informacji </w:t>
      </w:r>
      <w:r w:rsidR="008D1ED4" w:rsidRPr="00DB3DA4">
        <w:t>oraz z Polityki Bezpieczeństwa Informacji w</w:t>
      </w:r>
      <w:r w:rsidR="008D1ED4">
        <w:t> </w:t>
      </w:r>
      <w:r w:rsidR="008D1ED4" w:rsidRPr="00DB3DA4">
        <w:t>Ministerstwie Klimatu</w:t>
      </w:r>
      <w:r w:rsidR="008D1ED4">
        <w:t xml:space="preserve"> i Środowiska</w:t>
      </w:r>
      <w:r w:rsidR="008D1ED4" w:rsidRPr="00DB3DA4">
        <w:t>;</w:t>
      </w:r>
    </w:p>
    <w:p w14:paraId="0F01126F" w14:textId="3AC957FC" w:rsidR="008D1ED4" w:rsidRPr="00900E5B" w:rsidRDefault="00607D04" w:rsidP="00900E5B">
      <w:pPr>
        <w:pStyle w:val="PKTpunkt"/>
        <w:rPr>
          <w:rStyle w:val="Ppogrubienie"/>
          <w:b w:val="0"/>
        </w:rPr>
      </w:pPr>
      <w:r w:rsidRPr="00900E5B">
        <w:rPr>
          <w:rStyle w:val="Ppogrubienie"/>
          <w:b w:val="0"/>
        </w:rPr>
        <w:t>1</w:t>
      </w:r>
      <w:r w:rsidR="00900E5B" w:rsidRPr="006373A6">
        <w:rPr>
          <w:rStyle w:val="Ppogrubienie"/>
          <w:b w:val="0"/>
        </w:rPr>
        <w:t>9</w:t>
      </w:r>
      <w:r w:rsidR="008D1ED4" w:rsidRPr="00900E5B">
        <w:rPr>
          <w:rStyle w:val="Ppogrubienie"/>
          <w:b w:val="0"/>
        </w:rPr>
        <w:t>)</w:t>
      </w:r>
      <w:r w:rsidR="008D1ED4" w:rsidRPr="00900E5B">
        <w:rPr>
          <w:rStyle w:val="Ppogrubienie"/>
          <w:b w:val="0"/>
        </w:rPr>
        <w:tab/>
        <w:t>realizują obowiązki związane z funkcjonowaniem Zintegrowanego Systemu Kwalifikacji;</w:t>
      </w:r>
    </w:p>
    <w:p w14:paraId="1397EC62" w14:textId="5941317E" w:rsidR="00607D04" w:rsidRDefault="00900E5B" w:rsidP="008D1ED4">
      <w:pPr>
        <w:pStyle w:val="PKTpunkt"/>
      </w:pPr>
      <w:r>
        <w:t>20</w:t>
      </w:r>
      <w:r w:rsidR="00607D04">
        <w:t>)</w:t>
      </w:r>
      <w:r w:rsidR="00607D04">
        <w:tab/>
        <w:t>współpracują przy wykonywaniu spraw z zakresu nadzoru nad organami i jednostkami nadzorowanymi przez Ministra i jemu podległymi;</w:t>
      </w:r>
    </w:p>
    <w:p w14:paraId="372CE619" w14:textId="35148B89" w:rsidR="008D1ED4" w:rsidRPr="00AD1F7E" w:rsidRDefault="00607D04" w:rsidP="008D1ED4">
      <w:pPr>
        <w:pStyle w:val="PKTpunkt"/>
      </w:pPr>
      <w:r>
        <w:t>2</w:t>
      </w:r>
      <w:r w:rsidR="00900E5B">
        <w:t>1</w:t>
      </w:r>
      <w:r w:rsidR="008D1ED4">
        <w:t>)</w:t>
      </w:r>
      <w:r w:rsidR="008D1ED4">
        <w:tab/>
        <w:t xml:space="preserve">wykonują inne zadania bezpośrednio nałożone przez </w:t>
      </w:r>
      <w:r w:rsidR="008D1ED4" w:rsidRPr="00980A3B">
        <w:t>Ministra, Sekretarzy Stanu, Podsekretarzy Stanu lub Dyrektora Generalnego Ministerstwa</w:t>
      </w:r>
      <w:r w:rsidR="008D1ED4">
        <w:t xml:space="preserve">, zwanych dalej „członkami Kierownictwa Ministerstwa”. </w:t>
      </w:r>
    </w:p>
    <w:p w14:paraId="50841949" w14:textId="77777777" w:rsidR="008D1ED4" w:rsidRPr="00205A7F" w:rsidRDefault="008D1ED4" w:rsidP="008D1ED4">
      <w:pPr>
        <w:pStyle w:val="USTustnpkodeksu"/>
      </w:pPr>
      <w:r w:rsidRPr="00AD1F7E">
        <w:t>2. Komórki, w zakresie swojej właściwości, przekazują:</w:t>
      </w:r>
    </w:p>
    <w:p w14:paraId="76CAD4F1" w14:textId="77777777" w:rsidR="008D1ED4" w:rsidRPr="00205A7F" w:rsidRDefault="008D1ED4" w:rsidP="008D1ED4">
      <w:pPr>
        <w:pStyle w:val="PKTpunkt"/>
      </w:pPr>
      <w:r w:rsidRPr="00AD1F7E">
        <w:t>1)</w:t>
      </w:r>
      <w:r w:rsidRPr="00AD1F7E">
        <w:tab/>
        <w:t>do Departamentu Prawnego:</w:t>
      </w:r>
    </w:p>
    <w:p w14:paraId="5E581012" w14:textId="77777777" w:rsidR="008D1ED4" w:rsidRPr="00AD1F7E" w:rsidRDefault="008D1ED4" w:rsidP="008D1ED4">
      <w:pPr>
        <w:pStyle w:val="LITlitera"/>
      </w:pPr>
      <w:r w:rsidRPr="00AD1F7E">
        <w:t>a)</w:t>
      </w:r>
      <w:r w:rsidRPr="00AD1F7E">
        <w:tab/>
        <w:t xml:space="preserve">do kontroli formalnoprawnej </w:t>
      </w:r>
      <w:r>
        <w:t>projekty</w:t>
      </w:r>
      <w:r w:rsidRPr="00AD1F7E">
        <w:t>:</w:t>
      </w:r>
    </w:p>
    <w:p w14:paraId="736D5961" w14:textId="77777777" w:rsidR="008D1ED4" w:rsidRDefault="008D1ED4" w:rsidP="008D1ED4">
      <w:pPr>
        <w:pStyle w:val="TIRtiret"/>
      </w:pPr>
      <w:r w:rsidRPr="00AD1F7E">
        <w:t>–</w:t>
      </w:r>
      <w:r w:rsidRPr="00AD1F7E">
        <w:tab/>
        <w:t>umów</w:t>
      </w:r>
      <w:r>
        <w:t xml:space="preserve"> i porozumień</w:t>
      </w:r>
      <w:r w:rsidRPr="00AD1F7E">
        <w:t xml:space="preserve"> przygotowywanych na podstawie wzorów narzuconych przez podmioty zewnętrzne, niepodlegających zmianie, z wyłączeniem umów </w:t>
      </w:r>
      <w:r>
        <w:t xml:space="preserve">i porozumień </w:t>
      </w:r>
      <w:r w:rsidRPr="00AD1F7E">
        <w:t>dotyczących organizacji w Ministerstwie staży dla osób bezrobotnych lub niepełnosprawnych oraz praktyk zawodowych dla studentów,</w:t>
      </w:r>
    </w:p>
    <w:p w14:paraId="450ACC15" w14:textId="77777777" w:rsidR="008D1ED4" w:rsidRPr="00205A7F" w:rsidRDefault="008D1ED4" w:rsidP="008D1ED4">
      <w:pPr>
        <w:pStyle w:val="ZLITTIRzmtirliter"/>
      </w:pPr>
      <w:r w:rsidRPr="0066180B">
        <w:t>–</w:t>
      </w:r>
      <w:r w:rsidRPr="0066180B">
        <w:tab/>
      </w:r>
      <w:r>
        <w:t>wzorów umów cywilnoprawnych dołączanych do zapytań ofertowych,</w:t>
      </w:r>
    </w:p>
    <w:p w14:paraId="4A44268F" w14:textId="77777777" w:rsidR="008D1ED4" w:rsidRPr="0066180B" w:rsidRDefault="008D1ED4" w:rsidP="008D1ED4">
      <w:pPr>
        <w:pStyle w:val="ZLITTIRzmtirliter"/>
      </w:pPr>
      <w:r w:rsidRPr="00702787">
        <w:t>–</w:t>
      </w:r>
      <w:r w:rsidRPr="00702787">
        <w:tab/>
      </w:r>
      <w:r w:rsidRPr="0066180B">
        <w:t>statutów jednostek organizacyjnych nadzorowanych przez Ministra, nadawanych w innej formie niż akty normatywne,</w:t>
      </w:r>
    </w:p>
    <w:p w14:paraId="33880920" w14:textId="77777777" w:rsidR="008D1ED4" w:rsidRPr="00205A7F" w:rsidRDefault="008D1ED4" w:rsidP="008D1ED4">
      <w:pPr>
        <w:pStyle w:val="TIRtiret"/>
      </w:pPr>
      <w:r w:rsidRPr="0066180B">
        <w:t>–</w:t>
      </w:r>
      <w:r w:rsidRPr="0066180B">
        <w:tab/>
        <w:t>dokumentów określających prawa lub obowiązki pracowników Ministerstwa wydawanych przez Ministra albo Dyrektora Generalnego</w:t>
      </w:r>
      <w:r w:rsidRPr="00205A7F">
        <w:t xml:space="preserve"> Ministerstwa,</w:t>
      </w:r>
    </w:p>
    <w:p w14:paraId="04D2EDEA" w14:textId="77777777" w:rsidR="008D1ED4" w:rsidRPr="00205A7F" w:rsidRDefault="008D1ED4" w:rsidP="008D1ED4">
      <w:pPr>
        <w:pStyle w:val="LITlitera"/>
      </w:pPr>
      <w:r w:rsidRPr="00AD1F7E">
        <w:t>b)</w:t>
      </w:r>
      <w:r w:rsidRPr="00AD1F7E">
        <w:tab/>
        <w:t>do kontroli formalnoprawnej</w:t>
      </w:r>
      <w:r>
        <w:t xml:space="preserve"> </w:t>
      </w:r>
      <w:r w:rsidRPr="00205A7F">
        <w:t>i akceptacji projekty:</w:t>
      </w:r>
    </w:p>
    <w:p w14:paraId="2AFDE2F4" w14:textId="4B304BE3" w:rsidR="008D1ED4" w:rsidRPr="005A5B24" w:rsidRDefault="008D1ED4" w:rsidP="005A5B24">
      <w:pPr>
        <w:pStyle w:val="TIRtiret"/>
        <w:rPr>
          <w:rStyle w:val="Ppogrubienie"/>
          <w:b w:val="0"/>
        </w:rPr>
      </w:pPr>
      <w:r w:rsidRPr="005A5B24">
        <w:rPr>
          <w:rStyle w:val="Ppogrubienie"/>
          <w:b w:val="0"/>
        </w:rPr>
        <w:t>–</w:t>
      </w:r>
      <w:r w:rsidRPr="005A5B24">
        <w:rPr>
          <w:rStyle w:val="Ppogrubienie"/>
          <w:b w:val="0"/>
        </w:rPr>
        <w:tab/>
      </w:r>
      <w:r w:rsidR="00911E6C" w:rsidRPr="005A5B24">
        <w:rPr>
          <w:rStyle w:val="Ppogrubienie"/>
          <w:b w:val="0"/>
        </w:rPr>
        <w:t>wzorów umów i porozumień oraz umów i porozumień innych niż określone w</w:t>
      </w:r>
      <w:r w:rsidR="005A5B24">
        <w:rPr>
          <w:rStyle w:val="Ppogrubienie"/>
        </w:rPr>
        <w:t> </w:t>
      </w:r>
      <w:r w:rsidR="00911E6C" w:rsidRPr="005A5B24">
        <w:rPr>
          <w:rStyle w:val="Ppogrubienie"/>
          <w:b w:val="0"/>
        </w:rPr>
        <w:t xml:space="preserve">lit. a </w:t>
      </w:r>
      <w:proofErr w:type="spellStart"/>
      <w:r w:rsidR="00911E6C" w:rsidRPr="005A5B24">
        <w:rPr>
          <w:rStyle w:val="Ppogrubienie"/>
          <w:b w:val="0"/>
        </w:rPr>
        <w:t>tiret</w:t>
      </w:r>
      <w:proofErr w:type="spellEnd"/>
      <w:r w:rsidR="00911E6C" w:rsidRPr="005A5B24">
        <w:rPr>
          <w:rStyle w:val="Ppogrubienie"/>
          <w:b w:val="0"/>
        </w:rPr>
        <w:t xml:space="preserve"> pierwsze i drugie, z wyjątkiem umów i porozumień przygotowanych na podstawie wzorów skontrolowanych wcześniej pod względem formalnoprawnym i zaakceptowanych przez Departament Prawny, innych niż dołączane do specyfikacji warunków zamówienia,</w:t>
      </w:r>
    </w:p>
    <w:p w14:paraId="68F88647" w14:textId="77777777" w:rsidR="008D1ED4" w:rsidRPr="00AD1F7E" w:rsidRDefault="008D1ED4" w:rsidP="008D1ED4">
      <w:pPr>
        <w:pStyle w:val="TIRtiret"/>
      </w:pPr>
      <w:r w:rsidRPr="00AD1F7E">
        <w:lastRenderedPageBreak/>
        <w:t>–</w:t>
      </w:r>
      <w:r w:rsidRPr="00AD1F7E">
        <w:tab/>
        <w:t xml:space="preserve">pełnomocnictw i upoważnień udzielanych przez </w:t>
      </w:r>
      <w:r>
        <w:t>członków Kierownictwa Ministerstwa</w:t>
      </w:r>
      <w:r w:rsidRPr="00AD1F7E">
        <w:t>,</w:t>
      </w:r>
    </w:p>
    <w:p w14:paraId="21443141" w14:textId="77777777" w:rsidR="008D1ED4" w:rsidRDefault="008D1ED4" w:rsidP="008D1ED4">
      <w:pPr>
        <w:pStyle w:val="TIRtiret"/>
      </w:pPr>
      <w:r w:rsidRPr="00AD1F7E">
        <w:t>–</w:t>
      </w:r>
      <w:r w:rsidRPr="00AD1F7E">
        <w:tab/>
        <w:t>aktów kierownictwa wewnętrznego wydawanych w formie zarządzeń</w:t>
      </w:r>
      <w:r>
        <w:t xml:space="preserve"> i</w:t>
      </w:r>
      <w:r w:rsidRPr="00AD1F7E">
        <w:t xml:space="preserve"> decyzji przez Ministra oraz Dyrektora Generalnego Ministerstwa,</w:t>
      </w:r>
    </w:p>
    <w:p w14:paraId="6E5B1543" w14:textId="22B04662" w:rsidR="00631C7C" w:rsidRPr="00AD1F7E" w:rsidRDefault="00631C7C" w:rsidP="008D1ED4">
      <w:pPr>
        <w:pStyle w:val="TIRtiret"/>
      </w:pPr>
      <w:r>
        <w:t>–</w:t>
      </w:r>
      <w:r>
        <w:tab/>
      </w:r>
      <w:r w:rsidRPr="00631C7C">
        <w:t>zawiadomień o przestępstwie</w:t>
      </w:r>
      <w:r w:rsidR="00B01B8F">
        <w:t>,</w:t>
      </w:r>
      <w:r w:rsidRPr="00631C7C">
        <w:t xml:space="preserve"> </w:t>
      </w:r>
      <w:r w:rsidR="00B01B8F">
        <w:t xml:space="preserve">składanych na podstawie art. 304 </w:t>
      </w:r>
      <w:r w:rsidR="00B01B8F" w:rsidRPr="00B01B8F">
        <w:t>§</w:t>
      </w:r>
      <w:r w:rsidR="00B01B8F">
        <w:t xml:space="preserve"> 2 Kodeksu postępowania karnego</w:t>
      </w:r>
      <w:r>
        <w:t>,</w:t>
      </w:r>
    </w:p>
    <w:p w14:paraId="50224DD3" w14:textId="77777777" w:rsidR="008D1ED4" w:rsidRPr="00631AC8" w:rsidRDefault="008D1ED4" w:rsidP="008D1ED4">
      <w:pPr>
        <w:pStyle w:val="LITlitera"/>
      </w:pPr>
      <w:r>
        <w:t>c</w:t>
      </w:r>
      <w:r w:rsidRPr="00AD1F7E">
        <w:t>)</w:t>
      </w:r>
      <w:r w:rsidRPr="00AD1F7E">
        <w:tab/>
      </w:r>
      <w:r w:rsidRPr="009434BB">
        <w:t>dokumenty</w:t>
      </w:r>
      <w:r w:rsidRPr="00AD1F7E">
        <w:t xml:space="preserve"> związane z przygotowywaniem do notyfikacji Komisji Europejskiej projektów aktów prawnych i aktów prawnych, w trybie art. 114 Traktatu o funkcjonowaniu Unii Europejskiej,</w:t>
      </w:r>
    </w:p>
    <w:p w14:paraId="4F106EDE" w14:textId="71F45037" w:rsidR="008D1ED4" w:rsidRPr="00631AC8" w:rsidRDefault="008D1ED4" w:rsidP="00631C7C">
      <w:pPr>
        <w:pStyle w:val="LITlitera"/>
      </w:pPr>
      <w:r>
        <w:t>d</w:t>
      </w:r>
      <w:r w:rsidRPr="00AD1F7E">
        <w:t>)</w:t>
      </w:r>
      <w:r w:rsidRPr="00AD1F7E">
        <w:tab/>
        <w:t>informacje i dane niezbędne do realizacji zadań dotyczących uczestnictwa Rzeczypospolitej Polskiej w postępowaniach toczących się przed Trybunałem Sprawiedliwości Unii Europejskiej i sądem EFTA, w tym merytoryczne analizy toczących się postępowań oraz stanowiska odnośnie do udziału Rzeczypospolitej Polskiej w omawianych postępowaniach, oparte na przedmiotowych analizach;</w:t>
      </w:r>
    </w:p>
    <w:p w14:paraId="447A24F9" w14:textId="77777777" w:rsidR="008D1ED4" w:rsidRDefault="008D1ED4" w:rsidP="008D1ED4">
      <w:pPr>
        <w:pStyle w:val="PKTpunkt"/>
      </w:pPr>
      <w:r w:rsidRPr="00C51771">
        <w:t>2)</w:t>
      </w:r>
      <w:r w:rsidRPr="00C51771">
        <w:tab/>
      </w:r>
      <w:r w:rsidRPr="00A80385">
        <w:t>do wiadomości Biura Kontroli i Audytu wyniki kontroli działalności organów i jednostek</w:t>
      </w:r>
      <w:r>
        <w:t>,</w:t>
      </w:r>
      <w:r w:rsidRPr="00A80385">
        <w:t xml:space="preserve"> podległych Ministrowi albo nadzorowanych przez Ministra, a także odpowiedzi na wystąpienia pokontrolne</w:t>
      </w:r>
      <w:r w:rsidRPr="00534054">
        <w:t xml:space="preserve"> </w:t>
      </w:r>
      <w:r w:rsidRPr="00A80385">
        <w:t>przeprowadzone w tych organach i jednostkach</w:t>
      </w:r>
      <w:r w:rsidRPr="002C2B03">
        <w:t>.</w:t>
      </w:r>
    </w:p>
    <w:p w14:paraId="548BCCA4" w14:textId="12369EC6" w:rsidR="00911E6C" w:rsidRPr="005A5B24" w:rsidRDefault="00911E6C" w:rsidP="005A5B24">
      <w:pPr>
        <w:pStyle w:val="USTustnpkodeksu"/>
        <w:rPr>
          <w:rStyle w:val="Ppogrubienie"/>
          <w:b w:val="0"/>
        </w:rPr>
      </w:pPr>
      <w:r w:rsidRPr="005A5B24">
        <w:rPr>
          <w:rStyle w:val="Ppogrubienie"/>
          <w:b w:val="0"/>
        </w:rPr>
        <w:t>3. Komórki, zwracając się do Departamentu Prawnego z wnioskiem o wyrażenie opinii prawnej, podają stan sprawy, w tym przedstawiają niezbędne materiały i informacje oraz wskazują problematyczne zagadnienie prawne wymagające rozwiązania, i przedstawiają analizę tego zagadnienia.</w:t>
      </w:r>
    </w:p>
    <w:p w14:paraId="1CE934A2" w14:textId="77777777" w:rsidR="008D1ED4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4.</w:t>
      </w:r>
      <w:r w:rsidRPr="00AD1F7E">
        <w:t xml:space="preserve"> 1. Dokumenty sporządzone w komórkach, przedkładane do podpisu </w:t>
      </w:r>
      <w:r>
        <w:t>członkom Kierownictwa</w:t>
      </w:r>
      <w:r w:rsidRPr="00AD1F7E">
        <w:t xml:space="preserve"> Ministerstwa</w:t>
      </w:r>
      <w:r>
        <w:t>, akceptują</w:t>
      </w:r>
      <w:r w:rsidRPr="00AD1F7E">
        <w:t xml:space="preserve"> dyrektorzy tych komórek lub ich zastępcy, a dokumenty przedkładane do podpisu Ministrowi </w:t>
      </w:r>
      <w:r>
        <w:t>akceptują</w:t>
      </w:r>
      <w:r w:rsidRPr="00AD1F7E">
        <w:t xml:space="preserve"> także Sekretarze Stanu lub Podsekretarze Stanu właściwi w danej sprawie.</w:t>
      </w:r>
      <w:r>
        <w:t xml:space="preserve"> </w:t>
      </w:r>
    </w:p>
    <w:p w14:paraId="3994EBF7" w14:textId="77777777" w:rsidR="008D1ED4" w:rsidRPr="008D1ED4" w:rsidRDefault="008D1ED4" w:rsidP="008D1ED4">
      <w:pPr>
        <w:pStyle w:val="USTustnpkodeksu"/>
        <w:rPr>
          <w:rStyle w:val="Ppogrubienie"/>
          <w:b w:val="0"/>
        </w:rPr>
      </w:pPr>
      <w:r w:rsidRPr="008D1ED4">
        <w:rPr>
          <w:rStyle w:val="Ppogrubienie"/>
          <w:b w:val="0"/>
        </w:rPr>
        <w:t>2. Pisma przedkładane do podpisu Ministrowi, z wyjątkiem pism kierujących projekty ustaw, rozporządzeń i uchwał Rady Ministrów, jak również innych materiałów na zewnątrz Ministerstwa oraz zawierających stanowisko Ministra do uwag lub opinii zgłoszonych do projektu, przekazuje się za pośrednictwem Biura Ministra.</w:t>
      </w:r>
    </w:p>
    <w:p w14:paraId="212D36A7" w14:textId="77777777" w:rsidR="008D1ED4" w:rsidRPr="008D1ED4" w:rsidRDefault="008D1ED4" w:rsidP="008D1ED4">
      <w:pPr>
        <w:pStyle w:val="USTustnpkodeksu"/>
        <w:rPr>
          <w:rStyle w:val="Ppogrubienie"/>
          <w:b w:val="0"/>
        </w:rPr>
      </w:pPr>
      <w:r w:rsidRPr="008D1ED4">
        <w:rPr>
          <w:rStyle w:val="Ppogrubienie"/>
          <w:b w:val="0"/>
        </w:rPr>
        <w:t>3. Dokumenty inne niż wymienione w ust. 1 podpisują dyrektorzy lub, w zakresie określonym w § 6 ust. 4 lub wewnętrznych regulaminach organizacyjnych komórek, ich zastępcy.</w:t>
      </w:r>
    </w:p>
    <w:p w14:paraId="5E9668ED" w14:textId="77777777" w:rsidR="008D1ED4" w:rsidRPr="00205A7F" w:rsidRDefault="008D1ED4" w:rsidP="008D1ED4">
      <w:pPr>
        <w:pStyle w:val="USTustnpkodeksu"/>
      </w:pPr>
      <w:r>
        <w:lastRenderedPageBreak/>
        <w:t>4</w:t>
      </w:r>
      <w:r w:rsidRPr="00AD1F7E">
        <w:t>. Pracownicy Ministerstwa w trakcie wykonywania zadań przestrzegają drogi służbowej, zgodnie z którą:</w:t>
      </w:r>
    </w:p>
    <w:p w14:paraId="4B443825" w14:textId="77777777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>pracownik podlega bezpośredniemu przełożonemu, od którego otrzymuje polecenia służbowe i wobec którego odpowiada za całokształt powierzonych mu spraw;</w:t>
      </w:r>
    </w:p>
    <w:p w14:paraId="132ABA70" w14:textId="77777777" w:rsidR="008D1ED4" w:rsidRPr="00AD1F7E" w:rsidRDefault="008D1ED4" w:rsidP="008D1ED4">
      <w:pPr>
        <w:pStyle w:val="PKTpunkt"/>
      </w:pPr>
      <w:r w:rsidRPr="00AD1F7E">
        <w:t>2)</w:t>
      </w:r>
      <w:r w:rsidRPr="00AD1F7E">
        <w:tab/>
        <w:t>pracownik, który otrzymał polecenie służbowe od przełożonego wyższego szczebla, ma</w:t>
      </w:r>
      <w:r>
        <w:t> </w:t>
      </w:r>
      <w:r w:rsidRPr="00AD1F7E">
        <w:t>obowiązek powiadomić o tym bezpośredniego przełożonego.</w:t>
      </w:r>
    </w:p>
    <w:p w14:paraId="693F09BE" w14:textId="77777777" w:rsidR="008D1ED4" w:rsidRPr="00AD1F7E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>
        <w:rPr>
          <w:rStyle w:val="Ppogrubienie"/>
        </w:rPr>
        <w:t> </w:t>
      </w:r>
      <w:r w:rsidRPr="00631AC8">
        <w:rPr>
          <w:rStyle w:val="Ppogrubienie"/>
        </w:rPr>
        <w:t>5.</w:t>
      </w:r>
      <w:r w:rsidRPr="00AD1F7E">
        <w:t xml:space="preserve"> 1. Realizacji zadań należących do właściwości kilku komórek dokonują wszystkie zainteresowane komórki, każda w zakresie swojej właściwości.</w:t>
      </w:r>
    </w:p>
    <w:p w14:paraId="32659A90" w14:textId="7C471FE2" w:rsidR="008D1ED4" w:rsidRPr="00AD1F7E" w:rsidRDefault="008D1ED4" w:rsidP="008D1ED4">
      <w:pPr>
        <w:pStyle w:val="USTustnpkodeksu"/>
      </w:pPr>
      <w:r w:rsidRPr="00AD1F7E">
        <w:t>2. Realizację zadań, o których mowa w ust. 1, koordynuje komórka, do której właściwości należy problematyka o wiodącym znaczeniu dla danego zadania. Pozostałe zainteresowane komórki, o których mowa w ust. 1, są zobowiązane do współdziałania z komórką koordynującą w realizacji zadania</w:t>
      </w:r>
      <w:r w:rsidR="00AF373C">
        <w:t>, w szczególności do dochowywania wyznaczonych terminów</w:t>
      </w:r>
      <w:r w:rsidRPr="00AD1F7E">
        <w:t>.</w:t>
      </w:r>
    </w:p>
    <w:p w14:paraId="7EE7464C" w14:textId="77777777" w:rsidR="008D1ED4" w:rsidRPr="00AD1F7E" w:rsidRDefault="008D1ED4" w:rsidP="008D1ED4">
      <w:pPr>
        <w:pStyle w:val="USTustnpkodeksu"/>
      </w:pPr>
      <w:r w:rsidRPr="00AD1F7E">
        <w:t>3. Spory kompetencyjne pomiędzy komórkami rozstrzyga Dyrektor Generalny Ministerstwa.</w:t>
      </w:r>
    </w:p>
    <w:p w14:paraId="0980D676" w14:textId="77777777" w:rsidR="008D1ED4" w:rsidRPr="00AD1F7E" w:rsidRDefault="008D1ED4" w:rsidP="008D1ED4">
      <w:pPr>
        <w:pStyle w:val="USTustnpkodeksu"/>
      </w:pPr>
      <w:r w:rsidRPr="00AD1F7E">
        <w:t>4. Spory kompetencyjne pomiędzy komórkami i organami lub jednostkami podległymi Ministrowi albo nadzorowanymi przez Ministra rozstrzyga Minister.</w:t>
      </w:r>
    </w:p>
    <w:p w14:paraId="2EB0224B" w14:textId="77777777" w:rsidR="008D1ED4" w:rsidRPr="00205A7F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6.</w:t>
      </w:r>
      <w:r w:rsidRPr="00205A7F">
        <w:t xml:space="preserve"> 1. Dyrektor komórki:</w:t>
      </w:r>
    </w:p>
    <w:p w14:paraId="36205E47" w14:textId="4F70D386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 xml:space="preserve">odpowiada za zapewnienie zgodności działań komórki z kierunkami określonymi przez </w:t>
      </w:r>
      <w:r>
        <w:t xml:space="preserve">członków Kierownictwa </w:t>
      </w:r>
      <w:r w:rsidRPr="00AD1F7E">
        <w:t>Ministerstwa oraz z prawem powszechnie obowiązującym i</w:t>
      </w:r>
      <w:r w:rsidR="00551FA1">
        <w:t> </w:t>
      </w:r>
      <w:r w:rsidRPr="00AD1F7E">
        <w:t>regulacjami wewnętrznymi;</w:t>
      </w:r>
    </w:p>
    <w:p w14:paraId="12CDAB21" w14:textId="77777777" w:rsidR="008D1ED4" w:rsidRPr="00AD1F7E" w:rsidRDefault="008D1ED4" w:rsidP="008D1ED4">
      <w:pPr>
        <w:pStyle w:val="PKTpunkt"/>
      </w:pPr>
      <w:r w:rsidRPr="00AD1F7E">
        <w:t>2)</w:t>
      </w:r>
      <w:r w:rsidRPr="00AD1F7E">
        <w:tab/>
        <w:t>organizuje, planuje i kieruje pracą komórki oraz nadzoruje i zapewnia prawidłową, efektywną i terminową realizację celów i zadań komórki określonych w regulaminie</w:t>
      </w:r>
      <w:r>
        <w:t>, planie działalności Ministra, jednostkowym planie działalności komórki</w:t>
      </w:r>
      <w:r w:rsidRPr="00AD1F7E">
        <w:t xml:space="preserve"> oraz bezpośrednio nałożonych przez </w:t>
      </w:r>
      <w:r>
        <w:t>członków Kierownictwa</w:t>
      </w:r>
      <w:r w:rsidRPr="00AD1F7E">
        <w:t xml:space="preserve"> Ministerstwa;</w:t>
      </w:r>
    </w:p>
    <w:p w14:paraId="772AC296" w14:textId="77777777" w:rsidR="008D1ED4" w:rsidRDefault="008D1ED4" w:rsidP="008D1ED4">
      <w:pPr>
        <w:pStyle w:val="PKTpunkt"/>
      </w:pPr>
      <w:r w:rsidRPr="00AD1F7E">
        <w:t>3)</w:t>
      </w:r>
      <w:r w:rsidRPr="00AD1F7E">
        <w:tab/>
        <w:t>zapewnia właściwą organizację pracy komórki i prawidłowe wykorzystanie czasu pracy przez podległych pracowników;</w:t>
      </w:r>
    </w:p>
    <w:p w14:paraId="3E77FE23" w14:textId="77777777" w:rsidR="008D1ED4" w:rsidRPr="00AD1F7E" w:rsidRDefault="008D1ED4" w:rsidP="008D1ED4">
      <w:pPr>
        <w:pStyle w:val="PKTpunkt"/>
      </w:pPr>
      <w:r>
        <w:t>4)</w:t>
      </w:r>
      <w:r>
        <w:tab/>
        <w:t>zapewnia właściwe wykorzystanie i rozwój zasobów ludzkich w komórce;</w:t>
      </w:r>
    </w:p>
    <w:p w14:paraId="1C5D521E" w14:textId="77777777" w:rsidR="008D1ED4" w:rsidRPr="00AD1F7E" w:rsidRDefault="008D1ED4" w:rsidP="008D1ED4">
      <w:pPr>
        <w:pStyle w:val="PKTpunkt"/>
      </w:pPr>
      <w:r>
        <w:t>5</w:t>
      </w:r>
      <w:r w:rsidRPr="00AD1F7E">
        <w:t>)</w:t>
      </w:r>
      <w:r w:rsidRPr="00AD1F7E">
        <w:tab/>
        <w:t xml:space="preserve">dba o </w:t>
      </w:r>
      <w:r>
        <w:t>rzetelne, celowe i oszczędne gospodarowanie środkami publicznymi oraz sprawuje nadzór nad realizacją budżetu komórki</w:t>
      </w:r>
      <w:r w:rsidRPr="00AD1F7E">
        <w:t>;</w:t>
      </w:r>
    </w:p>
    <w:p w14:paraId="432414BA" w14:textId="77777777" w:rsidR="008D1ED4" w:rsidRPr="00AD1F7E" w:rsidRDefault="008D1ED4" w:rsidP="008D1ED4">
      <w:pPr>
        <w:pStyle w:val="PKTpunkt"/>
      </w:pPr>
      <w:r>
        <w:t>6</w:t>
      </w:r>
      <w:r w:rsidRPr="00AD1F7E">
        <w:t>)</w:t>
      </w:r>
      <w:r w:rsidRPr="00AD1F7E">
        <w:tab/>
        <w:t xml:space="preserve">zapewnia odpowiedni poziom bezpieczeństwa informacji w komórce, </w:t>
      </w:r>
      <w:r w:rsidRPr="00DB3DA4">
        <w:t>zgodnie z Polityką Bezpieczeństwa Informacji w Ministerstwie Klimatu</w:t>
      </w:r>
      <w:r>
        <w:t xml:space="preserve"> i Środowiska</w:t>
      </w:r>
      <w:r w:rsidRPr="00AD1F7E">
        <w:t>;</w:t>
      </w:r>
    </w:p>
    <w:p w14:paraId="5A3BF684" w14:textId="77777777" w:rsidR="008D1ED4" w:rsidRPr="0019430C" w:rsidRDefault="008D1ED4" w:rsidP="008D1ED4">
      <w:pPr>
        <w:pStyle w:val="PKTpunkt"/>
      </w:pPr>
      <w:r>
        <w:t>7</w:t>
      </w:r>
      <w:r w:rsidRPr="0019430C">
        <w:t>)</w:t>
      </w:r>
      <w:r w:rsidRPr="0019430C">
        <w:tab/>
        <w:t>współdziała z innymi komórkami w zakresie realizacji zadań Ministra</w:t>
      </w:r>
      <w:r>
        <w:t xml:space="preserve"> i Ministerstwa</w:t>
      </w:r>
      <w:r w:rsidRPr="0019430C">
        <w:t>;</w:t>
      </w:r>
    </w:p>
    <w:p w14:paraId="496D02B7" w14:textId="77777777" w:rsidR="008D1ED4" w:rsidRPr="0019430C" w:rsidRDefault="008D1ED4" w:rsidP="008D1ED4">
      <w:pPr>
        <w:pStyle w:val="PKTpunkt"/>
      </w:pPr>
      <w:r>
        <w:lastRenderedPageBreak/>
        <w:t>8</w:t>
      </w:r>
      <w:r w:rsidRPr="0019430C">
        <w:t>)</w:t>
      </w:r>
      <w:r w:rsidRPr="0019430C">
        <w:tab/>
        <w:t>zapewnia przepływ informacji w strukturze Ministerstwa w odniesieniu do zadań realizowanych przez komórkę;</w:t>
      </w:r>
    </w:p>
    <w:p w14:paraId="760DFB5F" w14:textId="77777777" w:rsidR="008D1ED4" w:rsidRPr="0019430C" w:rsidRDefault="008D1ED4" w:rsidP="008D1ED4">
      <w:pPr>
        <w:pStyle w:val="PKTpunkt"/>
      </w:pPr>
      <w:r>
        <w:t>9</w:t>
      </w:r>
      <w:r w:rsidRPr="0019430C">
        <w:t>)</w:t>
      </w:r>
      <w:r w:rsidRPr="0019430C">
        <w:tab/>
        <w:t xml:space="preserve">reprezentuje Ministerstwo w stosunkach z innymi urzędami i instytucjami w sprawach należących do właściwości komórki, w zakresie niezastrzeżonym do kompetencji </w:t>
      </w:r>
      <w:r>
        <w:t>członków Kierownictwa</w:t>
      </w:r>
      <w:r w:rsidRPr="0019430C">
        <w:t xml:space="preserve"> Ministerstwa</w:t>
      </w:r>
      <w:r>
        <w:t xml:space="preserve">, w tym </w:t>
      </w:r>
      <w:r w:rsidRPr="0019430C">
        <w:t>bierze udział w konferencjach, w pracach komisji parlamentarnych oraz krajowych i zagranicznych komisji, komitetów i grup roboczych, w zakresie właściwości komórki;</w:t>
      </w:r>
    </w:p>
    <w:p w14:paraId="11716400" w14:textId="77777777" w:rsidR="008D1ED4" w:rsidRPr="0019430C" w:rsidRDefault="008D1ED4" w:rsidP="008D1ED4">
      <w:pPr>
        <w:pStyle w:val="PKTpunkt"/>
      </w:pPr>
      <w:r w:rsidRPr="0019430C">
        <w:t>1</w:t>
      </w:r>
      <w:r>
        <w:t>0</w:t>
      </w:r>
      <w:r w:rsidRPr="0019430C">
        <w:t>)</w:t>
      </w:r>
      <w:r w:rsidRPr="0019430C">
        <w:tab/>
        <w:t>reprezentuje komórkę na zewnątrz w sprawach należących do jej właściwości;</w:t>
      </w:r>
    </w:p>
    <w:p w14:paraId="46160A79" w14:textId="77777777" w:rsidR="008D1ED4" w:rsidRPr="0019430C" w:rsidRDefault="008D1ED4" w:rsidP="008D1ED4">
      <w:pPr>
        <w:pStyle w:val="PKTpunkt"/>
      </w:pPr>
      <w:r w:rsidRPr="0019430C">
        <w:t>1</w:t>
      </w:r>
      <w:r>
        <w:t>1</w:t>
      </w:r>
      <w:r w:rsidRPr="0019430C">
        <w:t>)</w:t>
      </w:r>
      <w:r w:rsidRPr="0019430C">
        <w:tab/>
        <w:t xml:space="preserve">realizuje inne zadania zlecone przez </w:t>
      </w:r>
      <w:r>
        <w:t>członków Kierownictwa</w:t>
      </w:r>
      <w:r w:rsidRPr="0019430C">
        <w:t xml:space="preserve"> Ministerstwa.</w:t>
      </w:r>
    </w:p>
    <w:p w14:paraId="569C9FD1" w14:textId="77777777" w:rsidR="008D1ED4" w:rsidRPr="0019430C" w:rsidRDefault="008D1ED4" w:rsidP="008D1ED4">
      <w:pPr>
        <w:pStyle w:val="USTustnpkodeksu"/>
      </w:pPr>
      <w:r w:rsidRPr="0019430C">
        <w:t>2. Dyrektor komórki, stosownie do zakresu działania komórki:</w:t>
      </w:r>
    </w:p>
    <w:p w14:paraId="51AC094A" w14:textId="77777777" w:rsidR="008D1ED4" w:rsidRPr="0019430C" w:rsidRDefault="008D1ED4" w:rsidP="008D1ED4">
      <w:pPr>
        <w:pStyle w:val="PKTpunkt"/>
      </w:pPr>
      <w:r w:rsidRPr="0019430C">
        <w:t>1)</w:t>
      </w:r>
      <w:r w:rsidRPr="0019430C">
        <w:tab/>
        <w:t xml:space="preserve">akceptuje pisma i materiały kierowane do podpisu </w:t>
      </w:r>
      <w:r>
        <w:t>członków Kierownictwa</w:t>
      </w:r>
      <w:r w:rsidRPr="0019430C">
        <w:t xml:space="preserve"> Ministerstwa;</w:t>
      </w:r>
    </w:p>
    <w:p w14:paraId="4FED3918" w14:textId="77777777" w:rsidR="008D1ED4" w:rsidRPr="0019430C" w:rsidRDefault="008D1ED4" w:rsidP="008D1ED4">
      <w:pPr>
        <w:pStyle w:val="PKTpunkt"/>
      </w:pPr>
      <w:r>
        <w:t>2</w:t>
      </w:r>
      <w:r w:rsidRPr="0019430C">
        <w:t>)</w:t>
      </w:r>
      <w:r w:rsidRPr="0019430C">
        <w:tab/>
        <w:t>ocenia opracowania, materiały i pisma przygotowywane w Departamencie pod względem merytorycznym oraz pod względem prawidłowości stosowania obowiązujących przepisów, zachowania właściwych procedur, kompetencji oraz odpowiedniej redakcji;</w:t>
      </w:r>
    </w:p>
    <w:p w14:paraId="5AB4260F" w14:textId="77777777" w:rsidR="008D1ED4" w:rsidRPr="0019430C" w:rsidRDefault="008D1ED4" w:rsidP="008D1ED4">
      <w:pPr>
        <w:pStyle w:val="PKTpunkt"/>
      </w:pPr>
      <w:r>
        <w:t>3</w:t>
      </w:r>
      <w:r w:rsidRPr="0019430C">
        <w:t>)</w:t>
      </w:r>
      <w:r w:rsidRPr="0019430C">
        <w:tab/>
        <w:t>akceptuje projekty umów cywilnoprawnych i porozumień;</w:t>
      </w:r>
    </w:p>
    <w:p w14:paraId="4C24ED35" w14:textId="77777777" w:rsidR="008D1ED4" w:rsidRDefault="008D1ED4" w:rsidP="008D1ED4">
      <w:pPr>
        <w:pStyle w:val="PKTpunkt"/>
      </w:pPr>
      <w:r>
        <w:t>4</w:t>
      </w:r>
      <w:r w:rsidRPr="00AD1F7E">
        <w:t>)</w:t>
      </w:r>
      <w:r w:rsidRPr="00AD1F7E">
        <w:tab/>
        <w:t>podpisuje</w:t>
      </w:r>
      <w:r>
        <w:t>:</w:t>
      </w:r>
    </w:p>
    <w:p w14:paraId="3FACE957" w14:textId="77777777" w:rsidR="008D1ED4" w:rsidRPr="00AD1F7E" w:rsidRDefault="008D1ED4" w:rsidP="008D1ED4">
      <w:pPr>
        <w:pStyle w:val="LITlitera"/>
      </w:pPr>
      <w:r>
        <w:t>a)</w:t>
      </w:r>
      <w:r>
        <w:tab/>
      </w:r>
      <w:r w:rsidRPr="00AD1F7E">
        <w:t>pisma kierowane do równorzędnych stanowiskiem osób w urzędach administracji publicznej</w:t>
      </w:r>
      <w:r>
        <w:t>,</w:t>
      </w:r>
    </w:p>
    <w:p w14:paraId="67807556" w14:textId="77777777" w:rsidR="008D1ED4" w:rsidRDefault="008D1ED4" w:rsidP="008D1ED4">
      <w:pPr>
        <w:pStyle w:val="LITlitera"/>
      </w:pPr>
      <w:r>
        <w:t>b</w:t>
      </w:r>
      <w:r w:rsidRPr="00AD1F7E">
        <w:t>)</w:t>
      </w:r>
      <w:r w:rsidRPr="00AD1F7E">
        <w:tab/>
        <w:t>wnioski w sprawach personalnych pracowników komórki</w:t>
      </w:r>
      <w:r>
        <w:t>,</w:t>
      </w:r>
    </w:p>
    <w:p w14:paraId="46225010" w14:textId="77777777" w:rsidR="008D1ED4" w:rsidRDefault="008D1ED4" w:rsidP="008D1ED4">
      <w:pPr>
        <w:pStyle w:val="LITlitera"/>
      </w:pPr>
      <w:r>
        <w:t>c)</w:t>
      </w:r>
      <w:r>
        <w:tab/>
      </w:r>
      <w:r w:rsidRPr="00AD1F7E">
        <w:t>pisma niezastrzeżone do kompetencji innych osób</w:t>
      </w:r>
      <w:r>
        <w:t>.</w:t>
      </w:r>
    </w:p>
    <w:p w14:paraId="2D665E44" w14:textId="77777777" w:rsidR="008D1ED4" w:rsidRDefault="008D1ED4" w:rsidP="008D1ED4">
      <w:pPr>
        <w:pStyle w:val="USTustnpkodeksu"/>
      </w:pPr>
      <w:r w:rsidRPr="004552EC">
        <w:t xml:space="preserve">3. Do realizacji okresowych zadań dyrektor komórki może powoływać, spośród pracowników komórki, zespoły wewnętrzne, określając cel ich powołania, skład, zakres zadań i tryb pracy. Powołanie zespołu nie wymaga zmiany wewnętrznego regulaminu organizacyjnego komórki. </w:t>
      </w:r>
    </w:p>
    <w:p w14:paraId="4B3B121F" w14:textId="77777777" w:rsidR="008D1ED4" w:rsidRPr="0019430C" w:rsidRDefault="008D1ED4" w:rsidP="008D1ED4">
      <w:pPr>
        <w:pStyle w:val="USTustnpkodeksu"/>
      </w:pPr>
      <w:r w:rsidRPr="0019430C">
        <w:t>4. Zastępca dyrektora komórki</w:t>
      </w:r>
      <w:r>
        <w:t xml:space="preserve"> realizuje zadania określone w ust. 1 i 2 w zakresie dotyczącym </w:t>
      </w:r>
      <w:r w:rsidRPr="0019430C">
        <w:t xml:space="preserve">bezpośrednio podległych </w:t>
      </w:r>
      <w:r w:rsidRPr="00AD1F7E">
        <w:t>mu wydział</w:t>
      </w:r>
      <w:r>
        <w:t>ów, zespołów</w:t>
      </w:r>
      <w:r w:rsidRPr="00AD1F7E">
        <w:t xml:space="preserve"> lub</w:t>
      </w:r>
      <w:r>
        <w:t> samodzielnych stanowisk</w:t>
      </w:r>
      <w:r w:rsidRPr="00AD1F7E">
        <w:t xml:space="preserve"> pracy</w:t>
      </w:r>
      <w:r>
        <w:t>, a także</w:t>
      </w:r>
      <w:r w:rsidRPr="00AD1F7E">
        <w:t xml:space="preserve"> </w:t>
      </w:r>
      <w:r w:rsidRPr="0019430C">
        <w:t xml:space="preserve">realizuje inne zadania zlecone przez </w:t>
      </w:r>
      <w:r>
        <w:t>członków Kierownictwa</w:t>
      </w:r>
      <w:r w:rsidRPr="0019430C">
        <w:t xml:space="preserve"> Ministerstwa lub dyrektora komórki.</w:t>
      </w:r>
    </w:p>
    <w:p w14:paraId="34330AAD" w14:textId="77777777" w:rsidR="008D1ED4" w:rsidRPr="0019430C" w:rsidRDefault="008D1ED4" w:rsidP="008D1ED4">
      <w:pPr>
        <w:pStyle w:val="USTustnpkodeksu"/>
      </w:pPr>
      <w:r w:rsidRPr="0019430C">
        <w:t xml:space="preserve">5. Naczelnik wydziału i </w:t>
      </w:r>
      <w:r w:rsidRPr="00AF0D56">
        <w:t>kierujący</w:t>
      </w:r>
      <w:r w:rsidRPr="0019430C">
        <w:t xml:space="preserve"> zespołem, w zakresie określonym w wewnętrznym regulaminie organizacyjnym komórki:</w:t>
      </w:r>
    </w:p>
    <w:p w14:paraId="252D5967" w14:textId="77777777" w:rsidR="008D1ED4" w:rsidRPr="0019430C" w:rsidRDefault="008D1ED4" w:rsidP="008D1ED4">
      <w:pPr>
        <w:pStyle w:val="PKTpunkt"/>
      </w:pPr>
      <w:r w:rsidRPr="0019430C">
        <w:t>1)</w:t>
      </w:r>
      <w:r w:rsidRPr="0019430C">
        <w:tab/>
        <w:t xml:space="preserve">planuje, organizuje i kieruje pracami, odpowiednio, wydziału albo zespołu, w celu terminowego i zgodnego z obowiązującymi przepisami prawa wykonywania zadań ustalonych w wewnętrznym regulaminie organizacyjnym komórki oraz opracowuje </w:t>
      </w:r>
      <w:r w:rsidRPr="0019430C">
        <w:lastRenderedPageBreak/>
        <w:t>projekty opisów stanowisk pracy, zakresów czynności i indywidualnych programów rozwoju zawodowego pracowników;</w:t>
      </w:r>
    </w:p>
    <w:p w14:paraId="57CB93FE" w14:textId="77777777" w:rsidR="008D1ED4" w:rsidRPr="0019430C" w:rsidRDefault="008D1ED4" w:rsidP="008D1ED4">
      <w:pPr>
        <w:pStyle w:val="PKTpunkt"/>
      </w:pPr>
      <w:r w:rsidRPr="0019430C">
        <w:t>2)</w:t>
      </w:r>
      <w:r w:rsidRPr="0019430C">
        <w:tab/>
        <w:t>przydziela zadania pracownikom, udziela wskazówek i pomocy w realizacji tych zadań oraz sprawdza pod względem merytorycznym i formalnym pisma sporządzane w, odpowiednio, wydziale albo zespole, a także akceptuje pisma przed przekazaniem ich dyrektorowi komórki lub zastępcy dyrektora komórki;</w:t>
      </w:r>
    </w:p>
    <w:p w14:paraId="37F94D5E" w14:textId="77777777" w:rsidR="008D1ED4" w:rsidRPr="0019430C" w:rsidRDefault="008D1ED4" w:rsidP="008D1ED4">
      <w:pPr>
        <w:pStyle w:val="PKTpunkt"/>
      </w:pPr>
      <w:r w:rsidRPr="0019430C">
        <w:t>3)</w:t>
      </w:r>
      <w:r w:rsidRPr="0019430C">
        <w:tab/>
        <w:t>doskonali styl i metody pracy oraz usprawnia organizację i techniki pracy, odpowiednio, wydziału albo zespołu;</w:t>
      </w:r>
    </w:p>
    <w:p w14:paraId="7219DDAC" w14:textId="77777777" w:rsidR="008D1ED4" w:rsidRPr="0019430C" w:rsidRDefault="008D1ED4" w:rsidP="008D1ED4">
      <w:pPr>
        <w:pStyle w:val="PKTpunkt"/>
      </w:pPr>
      <w:r w:rsidRPr="0019430C">
        <w:t>4)</w:t>
      </w:r>
      <w:r w:rsidRPr="0019430C">
        <w:tab/>
        <w:t>zapewnia prawidłowe wykorzystanie czasu pracy przez pracowników</w:t>
      </w:r>
      <w:r>
        <w:t>,</w:t>
      </w:r>
      <w:r w:rsidRPr="0019430C">
        <w:t xml:space="preserve"> odpowiednio, wydziału albo zespołu;</w:t>
      </w:r>
    </w:p>
    <w:p w14:paraId="6559F71C" w14:textId="77777777" w:rsidR="008D1ED4" w:rsidRPr="0019430C" w:rsidRDefault="008D1ED4" w:rsidP="008D1ED4">
      <w:pPr>
        <w:pStyle w:val="PKTpunkt"/>
      </w:pPr>
      <w:r w:rsidRPr="0019430C">
        <w:t>5)</w:t>
      </w:r>
      <w:r w:rsidRPr="0019430C">
        <w:tab/>
        <w:t>zapewnia właściwe wykorzystanie i rozwój zasobów ludzkich w, odpowiednio, wydziale albo zespole;</w:t>
      </w:r>
    </w:p>
    <w:p w14:paraId="4769CF1A" w14:textId="77777777" w:rsidR="008D1ED4" w:rsidRPr="0019430C" w:rsidRDefault="008D1ED4" w:rsidP="008D1ED4">
      <w:pPr>
        <w:pStyle w:val="PKTpunkt"/>
      </w:pPr>
      <w:r>
        <w:t>6</w:t>
      </w:r>
      <w:r w:rsidRPr="0019430C">
        <w:t>)</w:t>
      </w:r>
      <w:r w:rsidRPr="0019430C">
        <w:tab/>
        <w:t>reprezentuje, odpowiednio, wydział albo zespół, wobec kierujących komórkami;</w:t>
      </w:r>
    </w:p>
    <w:p w14:paraId="413B01CB" w14:textId="77777777" w:rsidR="008D1ED4" w:rsidRPr="0019430C" w:rsidRDefault="008D1ED4" w:rsidP="008D1ED4">
      <w:pPr>
        <w:pStyle w:val="PKTpunkt"/>
      </w:pPr>
      <w:r>
        <w:t>7</w:t>
      </w:r>
      <w:r w:rsidRPr="0019430C">
        <w:t>)</w:t>
      </w:r>
      <w:r w:rsidRPr="0019430C">
        <w:tab/>
        <w:t>wnioskuje do bezpośredniego przełożonego w sprawach zatrudnienia, awansowania, nagradzania i wyróżniania pracowników, odpowiednio, wydziału albo zespołu, oraz dokonuje okresowych ocen ich pracy;</w:t>
      </w:r>
    </w:p>
    <w:p w14:paraId="0FC0B16D" w14:textId="77777777" w:rsidR="008D1ED4" w:rsidRPr="0019430C" w:rsidRDefault="008D1ED4" w:rsidP="008D1ED4">
      <w:pPr>
        <w:pStyle w:val="PKTpunkt"/>
      </w:pPr>
      <w:r>
        <w:t>8</w:t>
      </w:r>
      <w:r w:rsidRPr="0019430C">
        <w:t>)</w:t>
      </w:r>
      <w:r w:rsidRPr="0019430C">
        <w:tab/>
        <w:t>realizuje inne zadania zlecone przez dyrektora komórki lub zastępcę dyrektora komórki.</w:t>
      </w:r>
    </w:p>
    <w:p w14:paraId="6E634C8E" w14:textId="77777777" w:rsidR="008D1ED4" w:rsidRPr="008D1ED4" w:rsidRDefault="008D1ED4" w:rsidP="008D1ED4">
      <w:pPr>
        <w:pStyle w:val="ARTartustawynprozporzdzenia"/>
      </w:pPr>
      <w:r>
        <w:rPr>
          <w:rStyle w:val="Ppogrubienie"/>
        </w:rPr>
        <w:t>§ 7.</w:t>
      </w:r>
      <w:r>
        <w:t xml:space="preserve"> Do zakresu działania </w:t>
      </w:r>
      <w:r w:rsidRPr="003D6BA5">
        <w:rPr>
          <w:rStyle w:val="Ppogrubienie"/>
        </w:rPr>
        <w:t>Gabinetu Politycznego Ministra</w:t>
      </w:r>
      <w:r>
        <w:t xml:space="preserve"> </w:t>
      </w:r>
      <w:r w:rsidRPr="00B51A9D">
        <w:rPr>
          <w:rStyle w:val="Ppogrubienie"/>
        </w:rPr>
        <w:t>(GPM)</w:t>
      </w:r>
      <w:r>
        <w:t xml:space="preserve"> należy:</w:t>
      </w:r>
    </w:p>
    <w:p w14:paraId="727CD8FF" w14:textId="77777777" w:rsidR="008D1ED4" w:rsidRDefault="008D1ED4" w:rsidP="008D1ED4">
      <w:pPr>
        <w:pStyle w:val="PKTpunkt"/>
      </w:pPr>
      <w:r>
        <w:t>1)</w:t>
      </w:r>
      <w:r w:rsidRPr="008D1ED4">
        <w:tab/>
      </w:r>
      <w:r>
        <w:t>zapewnienie politycznej obsługi Ministra, Sekretarzy Stanu i Podsekretarzy Stanu, stosownie do przydzielonych im zadań oraz bezpośrednich poleceń Ministra;</w:t>
      </w:r>
    </w:p>
    <w:p w14:paraId="3A9DA0C1" w14:textId="77777777" w:rsidR="008D1ED4" w:rsidRDefault="008D1ED4" w:rsidP="008D1ED4">
      <w:pPr>
        <w:pStyle w:val="PKTpunkt"/>
      </w:pPr>
      <w:r>
        <w:t>2)</w:t>
      </w:r>
      <w:r w:rsidRPr="008D1ED4">
        <w:tab/>
      </w:r>
      <w:r>
        <w:t xml:space="preserve">współpraca z partiami politycznymi, klubami parlamentarnymi, organami administracji publicznej i władzy państwowej oraz organizacjami pozarządowymi i organizacjami samorządu zawodowego; </w:t>
      </w:r>
    </w:p>
    <w:p w14:paraId="4C2CD82A" w14:textId="77777777" w:rsidR="008D1ED4" w:rsidRDefault="008D1ED4" w:rsidP="008D1ED4">
      <w:pPr>
        <w:pStyle w:val="PKTpunkt"/>
      </w:pPr>
      <w:r>
        <w:t>3)</w:t>
      </w:r>
      <w:r w:rsidRPr="008D1ED4">
        <w:tab/>
      </w:r>
      <w:r>
        <w:t>współpraca z gabinetami politycznymi innych ministrów;</w:t>
      </w:r>
    </w:p>
    <w:p w14:paraId="6F6DAB1B" w14:textId="0D822098" w:rsidR="008D1ED4" w:rsidRDefault="008D1ED4" w:rsidP="008D1ED4">
      <w:pPr>
        <w:pStyle w:val="PKTpunkt"/>
      </w:pPr>
      <w:r>
        <w:t>4)</w:t>
      </w:r>
      <w:r>
        <w:tab/>
        <w:t>opiniowanie zasadności wizyt i spotkań Ministra</w:t>
      </w:r>
      <w:r w:rsidRPr="005353A8">
        <w:t xml:space="preserve"> </w:t>
      </w:r>
      <w:r>
        <w:t>proponowanych przez inne komórki</w:t>
      </w:r>
      <w:r w:rsidR="0004278B">
        <w:t>, p</w:t>
      </w:r>
      <w:r w:rsidR="0004278B" w:rsidRPr="003F4A1E">
        <w:t>rzyznania patronatów Ministra oraz udziału</w:t>
      </w:r>
      <w:r w:rsidR="0004278B">
        <w:t xml:space="preserve"> </w:t>
      </w:r>
      <w:r w:rsidR="0004278B" w:rsidRPr="003F4A1E">
        <w:t>w komitetach honorowych</w:t>
      </w:r>
      <w:r>
        <w:t>.</w:t>
      </w:r>
    </w:p>
    <w:p w14:paraId="3EE24467" w14:textId="7039DBA9" w:rsidR="009964AD" w:rsidRPr="0075747D" w:rsidRDefault="008D1ED4" w:rsidP="009964AD">
      <w:pPr>
        <w:pStyle w:val="ARTartustawynprozporzdzenia"/>
        <w:rPr>
          <w:rStyle w:val="Ppogrubienie"/>
        </w:rPr>
      </w:pPr>
      <w:r w:rsidRPr="00E629B2">
        <w:rPr>
          <w:rStyle w:val="Ppogrubienie"/>
        </w:rPr>
        <w:t>§ </w:t>
      </w:r>
      <w:r w:rsidR="006E42C7">
        <w:rPr>
          <w:rStyle w:val="Ppogrubienie"/>
        </w:rPr>
        <w:t>8</w:t>
      </w:r>
      <w:r w:rsidRPr="00E629B2">
        <w:rPr>
          <w:rStyle w:val="Ppogrubienie"/>
        </w:rPr>
        <w:t>.</w:t>
      </w:r>
      <w:r>
        <w:rPr>
          <w:rStyle w:val="Ppogrubienie"/>
        </w:rPr>
        <w:t xml:space="preserve"> </w:t>
      </w:r>
      <w:r w:rsidR="009964AD" w:rsidRPr="0066180B">
        <w:t>1. Do zakresu działania</w:t>
      </w:r>
      <w:r w:rsidR="009964AD" w:rsidRPr="0075747D">
        <w:rPr>
          <w:rStyle w:val="Ppogrubienie"/>
        </w:rPr>
        <w:t xml:space="preserve"> Departamentu </w:t>
      </w:r>
      <w:r w:rsidR="009964AD">
        <w:rPr>
          <w:rStyle w:val="Ppogrubienie"/>
        </w:rPr>
        <w:t>Bezpieczeństwa</w:t>
      </w:r>
      <w:r w:rsidR="009964AD" w:rsidRPr="0075747D">
        <w:rPr>
          <w:rStyle w:val="Ppogrubienie"/>
        </w:rPr>
        <w:t xml:space="preserve"> (D</w:t>
      </w:r>
      <w:r w:rsidR="009964AD">
        <w:rPr>
          <w:rStyle w:val="Ppogrubienie"/>
        </w:rPr>
        <w:t>BZ</w:t>
      </w:r>
      <w:r w:rsidR="009964AD" w:rsidRPr="0075747D">
        <w:rPr>
          <w:rStyle w:val="Ppogrubienie"/>
        </w:rPr>
        <w:t xml:space="preserve">) </w:t>
      </w:r>
      <w:r w:rsidR="009964AD" w:rsidRPr="0066180B">
        <w:t>należy:</w:t>
      </w:r>
    </w:p>
    <w:p w14:paraId="09670368" w14:textId="76ACDAE0" w:rsidR="009964AD" w:rsidRPr="00FC7AF1" w:rsidRDefault="009964AD" w:rsidP="00FC7AF1">
      <w:pPr>
        <w:pStyle w:val="PKTpunkt"/>
      </w:pPr>
      <w:r w:rsidRPr="009406B9">
        <w:rPr>
          <w:rStyle w:val="Ppogrubienie"/>
          <w:b w:val="0"/>
        </w:rPr>
        <w:t>1)</w:t>
      </w:r>
      <w:r w:rsidRPr="009406B9">
        <w:rPr>
          <w:rStyle w:val="Ppogrubienie"/>
          <w:b w:val="0"/>
        </w:rPr>
        <w:tab/>
      </w:r>
      <w:r w:rsidRPr="00FC7AF1">
        <w:t>koordynowanie i realizacja zadań Ministra związanych z zarządzaniem kryzysowym</w:t>
      </w:r>
      <w:r w:rsidR="000517B8">
        <w:t>,</w:t>
      </w:r>
      <w:r w:rsidRPr="00FC7AF1">
        <w:t xml:space="preserve"> obronnością</w:t>
      </w:r>
      <w:r w:rsidR="000517B8">
        <w:t xml:space="preserve"> </w:t>
      </w:r>
      <w:r w:rsidR="000517B8" w:rsidRPr="000517B8">
        <w:t>oraz ochroną ludności i obroną cywilną</w:t>
      </w:r>
      <w:r w:rsidRPr="00FC7AF1">
        <w:t>;</w:t>
      </w:r>
    </w:p>
    <w:p w14:paraId="4FFA540B" w14:textId="77777777" w:rsidR="009964AD" w:rsidRPr="00FC7AF1" w:rsidRDefault="009964AD" w:rsidP="00FC7AF1">
      <w:pPr>
        <w:pStyle w:val="PKTpunkt"/>
      </w:pPr>
      <w:r w:rsidRPr="00FC7AF1">
        <w:t>2)</w:t>
      </w:r>
      <w:r w:rsidRPr="00FC7AF1">
        <w:tab/>
      </w:r>
      <w:r w:rsidRPr="009406B9">
        <w:rPr>
          <w:rStyle w:val="Ppogrubienie"/>
          <w:b w:val="0"/>
        </w:rPr>
        <w:t xml:space="preserve">koordynowanie i realizacja zadań Ministra w zakresie systemu infrastruktury krytycznej; </w:t>
      </w:r>
    </w:p>
    <w:p w14:paraId="51770ABA" w14:textId="76102180" w:rsidR="009964AD" w:rsidRPr="00FC7AF1" w:rsidRDefault="009964AD" w:rsidP="00FC7AF1">
      <w:pPr>
        <w:pStyle w:val="PKTpunkt"/>
      </w:pPr>
      <w:r w:rsidRPr="00FC7AF1">
        <w:lastRenderedPageBreak/>
        <w:t>3)</w:t>
      </w:r>
      <w:r w:rsidRPr="00FC7AF1">
        <w:tab/>
        <w:t xml:space="preserve">realizacja zadań Ministra wynikających z ustawy z dnia 21 marca 1991 r. o obszarach morskich Rzeczypospolitej Polskiej i administracji morskiej </w:t>
      </w:r>
      <w:r w:rsidR="00AB2E6B" w:rsidRPr="009434BB">
        <w:t>(Dz. U. z 202</w:t>
      </w:r>
      <w:r w:rsidR="00E92111">
        <w:t>4</w:t>
      </w:r>
      <w:r w:rsidR="00AB2E6B" w:rsidRPr="009434BB">
        <w:t xml:space="preserve"> r. poz. </w:t>
      </w:r>
      <w:r w:rsidR="00E92111">
        <w:t>1125</w:t>
      </w:r>
      <w:r w:rsidR="00AB2E6B" w:rsidRPr="009434BB">
        <w:t>, z </w:t>
      </w:r>
      <w:proofErr w:type="spellStart"/>
      <w:r w:rsidR="00AB2E6B" w:rsidRPr="009434BB">
        <w:t>późn</w:t>
      </w:r>
      <w:proofErr w:type="spellEnd"/>
      <w:r w:rsidR="00AB2E6B" w:rsidRPr="009434BB">
        <w:t>. zm.)</w:t>
      </w:r>
      <w:r w:rsidR="00AB2E6B">
        <w:t xml:space="preserve"> </w:t>
      </w:r>
      <w:r w:rsidRPr="00FC7AF1">
        <w:t>w zakresie prowadzenia badań naukowych na morzu;</w:t>
      </w:r>
    </w:p>
    <w:p w14:paraId="5EE36E84" w14:textId="77777777" w:rsidR="009964AD" w:rsidRPr="00FC7AF1" w:rsidRDefault="009964AD" w:rsidP="00FC7AF1">
      <w:pPr>
        <w:pStyle w:val="PKTpunkt"/>
      </w:pPr>
      <w:r w:rsidRPr="00FC7AF1">
        <w:t>4)</w:t>
      </w:r>
      <w:r w:rsidRPr="00FC7AF1">
        <w:tab/>
        <w:t>koordynowanie i realizacja zadań Ministra z zakresu ochrony informacji niejawnych w Ministerstwie;</w:t>
      </w:r>
    </w:p>
    <w:p w14:paraId="56139BD6" w14:textId="77777777" w:rsidR="009964AD" w:rsidRPr="00FC7AF1" w:rsidRDefault="009964AD" w:rsidP="00FC7AF1">
      <w:pPr>
        <w:pStyle w:val="PKTpunkt"/>
      </w:pPr>
      <w:r w:rsidRPr="00FC7AF1">
        <w:t>5)</w:t>
      </w:r>
      <w:r w:rsidRPr="00FC7AF1">
        <w:tab/>
        <w:t>wsparcie inspektora ochrony danych w wypełnianiu przez niego zadań poprzez zapewnienie zasobów niezbędnych do ich wykonywania.</w:t>
      </w:r>
    </w:p>
    <w:p w14:paraId="494E516F" w14:textId="77777777" w:rsidR="009964AD" w:rsidRDefault="009964AD" w:rsidP="009964AD">
      <w:pPr>
        <w:pStyle w:val="USTustnpkodeksu"/>
      </w:pPr>
      <w:r w:rsidRPr="00567320">
        <w:t>2. W strukturze Departamentu Bezpieczeństwa funkcjonuje pion ochrony informacji niejawnych, którym kieruje Pełnomocnik do spraw Ochrony Informacji Niejawnych</w:t>
      </w:r>
      <w:r w:rsidRPr="00A72E4A">
        <w:t>, podlegający bezpośrednio Ministrowi, zapewniający właściwą realizację w Ministerstwie</w:t>
      </w:r>
      <w:r w:rsidRPr="00567320">
        <w:t xml:space="preserve"> zadań określonych w ustawie o</w:t>
      </w:r>
      <w:r>
        <w:t> </w:t>
      </w:r>
      <w:r w:rsidRPr="00567320">
        <w:t>ochronie informacji niejawnych</w:t>
      </w:r>
      <w:r w:rsidRPr="0066180B">
        <w:t>.</w:t>
      </w:r>
    </w:p>
    <w:p w14:paraId="5C96F05B" w14:textId="77777777" w:rsidR="009964AD" w:rsidRPr="00D76896" w:rsidRDefault="009964AD" w:rsidP="009964AD">
      <w:pPr>
        <w:pStyle w:val="USTustnpkodeksu"/>
      </w:pPr>
      <w:r w:rsidRPr="00D76896">
        <w:t>3. W strukturze Departamentu Bezpieczeństwa funkcjonuje Inspektor Ochrony Danych, podlegający bezpośrednio Ministrowi, zapewniający przestrzeganie w Ministerstwie przepisów o ochronie danych osobowych i wykonujący zadania, o których mowa w art. 39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</w:t>
      </w:r>
    </w:p>
    <w:p w14:paraId="7BC2667B" w14:textId="6055C693" w:rsidR="008D1ED4" w:rsidRPr="00E629B2" w:rsidRDefault="009964AD" w:rsidP="008D1ED4">
      <w:pPr>
        <w:pStyle w:val="ARTartustawynprozporzdzenia"/>
      </w:pPr>
      <w:r w:rsidRPr="00E629B2">
        <w:rPr>
          <w:rStyle w:val="Ppogrubienie"/>
        </w:rPr>
        <w:t>§ </w:t>
      </w:r>
      <w:r w:rsidR="0041424F">
        <w:rPr>
          <w:rStyle w:val="Ppogrubienie"/>
        </w:rPr>
        <w:t>9</w:t>
      </w:r>
      <w:r w:rsidRPr="00E629B2">
        <w:rPr>
          <w:rStyle w:val="Ppogrubienie"/>
        </w:rPr>
        <w:t>.</w:t>
      </w:r>
      <w:r>
        <w:rPr>
          <w:rStyle w:val="Ppogrubienie"/>
        </w:rPr>
        <w:t xml:space="preserve"> </w:t>
      </w:r>
      <w:r w:rsidR="008D1ED4" w:rsidRPr="00E629B2">
        <w:t xml:space="preserve">Do zakresu działania </w:t>
      </w:r>
      <w:r w:rsidR="008D1ED4" w:rsidRPr="00E629B2">
        <w:rPr>
          <w:rStyle w:val="Ppogrubienie"/>
        </w:rPr>
        <w:t>Departamentu Budżetu (DB)</w:t>
      </w:r>
      <w:r w:rsidR="008D1ED4" w:rsidRPr="00E629B2">
        <w:t xml:space="preserve"> należy:</w:t>
      </w:r>
    </w:p>
    <w:p w14:paraId="6BE281A4" w14:textId="55AFD157" w:rsidR="008D1ED4" w:rsidRPr="008D1ED4" w:rsidRDefault="008D1ED4" w:rsidP="008D1ED4">
      <w:pPr>
        <w:pStyle w:val="PKTpunkt"/>
      </w:pPr>
      <w:r w:rsidRPr="008D1ED4">
        <w:t>1)</w:t>
      </w:r>
      <w:r w:rsidRPr="008D1ED4">
        <w:tab/>
      </w:r>
      <w:r w:rsidRPr="008D1ED4">
        <w:rPr>
          <w:rStyle w:val="Ppogrubienie"/>
          <w:b w:val="0"/>
        </w:rPr>
        <w:t>realizacja zadań Ministra, jako dysponenta części 41 i 51 budżetu państwa, w tym środków Unii Europejskiej i środków pochodzących z innych źródeł zagranicznych, w tym w układzie zadaniowym, w zakresie:</w:t>
      </w:r>
    </w:p>
    <w:p w14:paraId="6B946A09" w14:textId="77777777" w:rsidR="008D1ED4" w:rsidRDefault="008D1ED4" w:rsidP="008D1ED4">
      <w:pPr>
        <w:pStyle w:val="LITlitera"/>
      </w:pPr>
      <w:r>
        <w:t>a)</w:t>
      </w:r>
      <w:r>
        <w:tab/>
      </w:r>
      <w:r w:rsidRPr="006B4B2B">
        <w:t xml:space="preserve">planowania i realizacji budżetu, </w:t>
      </w:r>
    </w:p>
    <w:p w14:paraId="37B4C60B" w14:textId="77777777" w:rsidR="008D1ED4" w:rsidRDefault="008D1ED4" w:rsidP="008D1ED4">
      <w:pPr>
        <w:pStyle w:val="LITlitera"/>
      </w:pPr>
      <w:r>
        <w:t>b)</w:t>
      </w:r>
      <w:r>
        <w:tab/>
        <w:t>obsługi finansowo-księgowej,</w:t>
      </w:r>
    </w:p>
    <w:p w14:paraId="2D1E67B1" w14:textId="77777777" w:rsidR="008D1ED4" w:rsidRDefault="008D1ED4" w:rsidP="008D1ED4">
      <w:pPr>
        <w:pStyle w:val="LITlitera"/>
      </w:pPr>
      <w:r>
        <w:t>c)</w:t>
      </w:r>
      <w:r>
        <w:tab/>
      </w:r>
      <w:r w:rsidRPr="006B4B2B">
        <w:t>sporządzania jednostkowych i łącznych sprawozdań budżetowych i finansowych,</w:t>
      </w:r>
    </w:p>
    <w:p w14:paraId="7758196C" w14:textId="0DD1D5F2" w:rsidR="0017199D" w:rsidRDefault="008D1ED4" w:rsidP="008D1ED4">
      <w:pPr>
        <w:pStyle w:val="LITlitera"/>
      </w:pPr>
      <w:r>
        <w:t>d)</w:t>
      </w:r>
      <w:r>
        <w:tab/>
      </w:r>
      <w:r w:rsidR="0017199D" w:rsidRPr="0017199D">
        <w:t>sporządzania jednostkowych i łącznych sprawozdań z zakresu operacji finansowych, dysponenta części budżetowych</w:t>
      </w:r>
      <w:r w:rsidR="0017199D">
        <w:t>,</w:t>
      </w:r>
    </w:p>
    <w:p w14:paraId="027CC706" w14:textId="30B7A3B0" w:rsidR="008D1ED4" w:rsidRPr="00E54BF5" w:rsidRDefault="0017199D" w:rsidP="008D1ED4">
      <w:pPr>
        <w:pStyle w:val="LITlitera"/>
      </w:pPr>
      <w:r>
        <w:t>e)</w:t>
      </w:r>
      <w:r>
        <w:tab/>
      </w:r>
      <w:r w:rsidR="008D1ED4" w:rsidRPr="006B4B2B">
        <w:t>nadzoru finansowego nad podległymi dysponentami</w:t>
      </w:r>
      <w:r w:rsidR="008D1ED4" w:rsidRPr="00E54BF5">
        <w:t>;</w:t>
      </w:r>
    </w:p>
    <w:p w14:paraId="4A982F25" w14:textId="4BA97812" w:rsidR="008D1ED4" w:rsidRPr="008D1ED4" w:rsidRDefault="0017199D" w:rsidP="00E5682E">
      <w:pPr>
        <w:pStyle w:val="PKTpunkt"/>
      </w:pPr>
      <w:r>
        <w:t>2</w:t>
      </w:r>
      <w:r w:rsidR="008D1ED4" w:rsidRPr="0017199D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>realizacja zadań Ministra pełniącego funkcję Instytucji Pośredniczącej dla Programu Operacyjnego Infrastruktura i Środowisko 2014–</w:t>
      </w:r>
      <w:r w:rsidR="008D1ED4" w:rsidRPr="0017199D">
        <w:rPr>
          <w:rStyle w:val="Ppogrubienie"/>
          <w:b w:val="0"/>
        </w:rPr>
        <w:t>2020,</w:t>
      </w:r>
      <w:r w:rsidRPr="0017199D">
        <w:t xml:space="preserve"> </w:t>
      </w:r>
      <w:r w:rsidRPr="006907E8">
        <w:rPr>
          <w:rStyle w:val="Ppogrubienie"/>
          <w:b w:val="0"/>
        </w:rPr>
        <w:t>w tym X osi – Pomoc techniczna w sektorze środowisko,</w:t>
      </w:r>
      <w:r w:rsidR="008D1ED4" w:rsidRPr="0017199D">
        <w:rPr>
          <w:rStyle w:val="Ppogrubienie"/>
          <w:b w:val="0"/>
        </w:rPr>
        <w:t xml:space="preserve"> programu Fundusze Euro</w:t>
      </w:r>
      <w:r w:rsidR="008D1ED4" w:rsidRPr="008D1ED4">
        <w:rPr>
          <w:rStyle w:val="Ppogrubienie"/>
          <w:b w:val="0"/>
        </w:rPr>
        <w:t xml:space="preserve">pejskie na Infrastrukturę, Klimat, Środowisko 2021–2027 i programu Fundusze Europejskie dla Polski Wschodniej 2021–2027, Operatora </w:t>
      </w:r>
      <w:r w:rsidR="008D1ED4" w:rsidRPr="00E5682E">
        <w:rPr>
          <w:rStyle w:val="Ppogrubienie"/>
          <w:b w:val="0"/>
        </w:rPr>
        <w:t xml:space="preserve">Programu </w:t>
      </w:r>
      <w:r w:rsidR="00E5682E" w:rsidRPr="006907E8">
        <w:rPr>
          <w:rStyle w:val="Ppogrubienie"/>
          <w:b w:val="0"/>
        </w:rPr>
        <w:t xml:space="preserve">dla </w:t>
      </w:r>
      <w:r w:rsidR="008D1ED4" w:rsidRPr="00E5682E">
        <w:rPr>
          <w:rStyle w:val="Ppogrubienie"/>
          <w:b w:val="0"/>
        </w:rPr>
        <w:t>M</w:t>
      </w:r>
      <w:r w:rsidR="008D1ED4" w:rsidRPr="008D1ED4">
        <w:rPr>
          <w:rStyle w:val="Ppogrubienie"/>
          <w:b w:val="0"/>
        </w:rPr>
        <w:t xml:space="preserve">echanizmu Finansowego Europejskiego Obszaru </w:t>
      </w:r>
      <w:r w:rsidR="008D1ED4" w:rsidRPr="008D1ED4">
        <w:rPr>
          <w:rStyle w:val="Ppogrubienie"/>
          <w:b w:val="0"/>
        </w:rPr>
        <w:lastRenderedPageBreak/>
        <w:t>Gospodarczego 2014–</w:t>
      </w:r>
      <w:r w:rsidR="008D1ED4" w:rsidRPr="00E5682E">
        <w:rPr>
          <w:rStyle w:val="Ppogrubienie"/>
          <w:b w:val="0"/>
        </w:rPr>
        <w:t>2021 i</w:t>
      </w:r>
      <w:r w:rsidR="008D1ED4" w:rsidRPr="006907E8">
        <w:rPr>
          <w:rStyle w:val="Ppogrubienie"/>
          <w:b w:val="0"/>
        </w:rPr>
        <w:t xml:space="preserve"> </w:t>
      </w:r>
      <w:r w:rsidR="008D1ED4" w:rsidRPr="00E5682E">
        <w:rPr>
          <w:rStyle w:val="Ppogrubienie"/>
          <w:b w:val="0"/>
        </w:rPr>
        <w:t>Norweskiego Mechanizmu Finansowego 2014–2021</w:t>
      </w:r>
      <w:r w:rsidR="00E5682E" w:rsidRPr="006907E8">
        <w:rPr>
          <w:rStyle w:val="Ppogrubienie"/>
          <w:b w:val="0"/>
        </w:rPr>
        <w:t xml:space="preserve">, </w:t>
      </w:r>
      <w:r w:rsidR="00E5682E" w:rsidRPr="00E5682E">
        <w:t>Operatora Programu dla Mechanizmu Finansowego Europejskiego Obszaru Gospodarczego 2021</w:t>
      </w:r>
      <w:r w:rsidR="00E5682E">
        <w:t>–</w:t>
      </w:r>
      <w:r w:rsidR="00E5682E" w:rsidRPr="00E5682E">
        <w:t>202</w:t>
      </w:r>
      <w:r w:rsidR="00CC367A">
        <w:t>8</w:t>
      </w:r>
      <w:r w:rsidR="008D1ED4" w:rsidRPr="008D1ED4">
        <w:rPr>
          <w:rStyle w:val="Ppogrubienie"/>
          <w:b w:val="0"/>
        </w:rPr>
        <w:t xml:space="preserve"> oraz Instytucji odpowiedzialnej za realizację reformy/Instytucji odpowiedzialnej za realizację inwestycji </w:t>
      </w:r>
      <w:r w:rsidR="008D1ED4" w:rsidRPr="008D1ED4">
        <w:t>w ramach KPO</w:t>
      </w:r>
      <w:r w:rsidR="008D1ED4" w:rsidRPr="008D1ED4">
        <w:rPr>
          <w:rStyle w:val="Ppogrubienie"/>
          <w:b w:val="0"/>
        </w:rPr>
        <w:t>, związanych z planowaniem i realizacją środków przeznaczonych na realizację Programów oraz obsługą finansowo-księgową w tym zakresie.</w:t>
      </w:r>
    </w:p>
    <w:p w14:paraId="4B557A3A" w14:textId="534DA33A" w:rsidR="008D1ED4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746B39">
        <w:rPr>
          <w:rStyle w:val="Ppogrubienie"/>
        </w:rPr>
        <w:t> </w:t>
      </w:r>
      <w:r>
        <w:rPr>
          <w:rStyle w:val="Ppogrubienie"/>
        </w:rPr>
        <w:t>1</w:t>
      </w:r>
      <w:r w:rsidR="0041424F">
        <w:rPr>
          <w:rStyle w:val="Ppogrubienie"/>
        </w:rPr>
        <w:t>0</w:t>
      </w:r>
      <w:r w:rsidRPr="00746B39">
        <w:rPr>
          <w:rStyle w:val="Ppogrubienie"/>
        </w:rPr>
        <w:t>.</w:t>
      </w:r>
      <w:r w:rsidRPr="00746B39">
        <w:t xml:space="preserve"> </w:t>
      </w:r>
      <w:r w:rsidRPr="00914B79">
        <w:t xml:space="preserve">Do zakresu działania </w:t>
      </w:r>
      <w:r w:rsidRPr="00914B79">
        <w:rPr>
          <w:rStyle w:val="Ppogrubienie"/>
        </w:rPr>
        <w:t>Departamentu Edukacji i Komunikacji (DEK)</w:t>
      </w:r>
      <w:r w:rsidRPr="00914B79">
        <w:t xml:space="preserve"> należy</w:t>
      </w:r>
      <w:r>
        <w:t>:</w:t>
      </w:r>
    </w:p>
    <w:p w14:paraId="293EF078" w14:textId="77777777" w:rsidR="008D1ED4" w:rsidRPr="008D1ED4" w:rsidRDefault="008D1ED4" w:rsidP="008D1ED4">
      <w:pPr>
        <w:pStyle w:val="PKTpunkt"/>
      </w:pPr>
      <w:r w:rsidRPr="008D1ED4">
        <w:t>1)</w:t>
      </w:r>
      <w:r w:rsidRPr="008D1ED4">
        <w:tab/>
      </w:r>
      <w:r w:rsidRPr="008D1ED4">
        <w:rPr>
          <w:rStyle w:val="Ppogrubienie"/>
          <w:b w:val="0"/>
        </w:rPr>
        <w:t>inicjowanie, opracowywanie i wdrażanie w sposób spójny z polityką informacyjną Rządu polityki edukacyjnej, informacyjnej, komunikacyjnej, medialnej i promocyjnej Ministra oraz podejmowanie działań mających na celu podnoszenie stanu świadomości ekologicznej społeczeństwa, w szczególności poprzez</w:t>
      </w:r>
      <w:r w:rsidRPr="008D1ED4">
        <w:t xml:space="preserve">: </w:t>
      </w:r>
    </w:p>
    <w:p w14:paraId="6E9BE68F" w14:textId="77777777" w:rsidR="008D1ED4" w:rsidRPr="008D1ED4" w:rsidRDefault="008D1ED4" w:rsidP="008D1ED4">
      <w:pPr>
        <w:pStyle w:val="LITlitera"/>
      </w:pPr>
      <w:r w:rsidRPr="008D1ED4">
        <w:t>a)</w:t>
      </w:r>
      <w:r w:rsidRPr="008D1ED4">
        <w:tab/>
        <w:t>realizację zadań Ministra w zakresie edukacji ekologicznej oraz promocji ekologicznych warunków życia,</w:t>
      </w:r>
    </w:p>
    <w:p w14:paraId="6DE8FA47" w14:textId="647BDD08" w:rsidR="008D1ED4" w:rsidRPr="008D1ED4" w:rsidRDefault="008D1ED4" w:rsidP="008D1ED4">
      <w:pPr>
        <w:pStyle w:val="LITlitera"/>
        <w:rPr>
          <w:rStyle w:val="Ppogrubienie"/>
          <w:b w:val="0"/>
        </w:rPr>
      </w:pPr>
      <w:r w:rsidRPr="008D1ED4">
        <w:rPr>
          <w:rStyle w:val="Ppogrubienie"/>
          <w:b w:val="0"/>
        </w:rPr>
        <w:t>b)</w:t>
      </w:r>
      <w:r w:rsidRPr="008D1ED4">
        <w:rPr>
          <w:rStyle w:val="Ppogrubienie"/>
          <w:b w:val="0"/>
        </w:rPr>
        <w:tab/>
        <w:t>inicjowanie i realizację projektów edukacyjnych z zakresu działów administracji rządowej –</w:t>
      </w:r>
      <w:r w:rsidR="009A639A">
        <w:rPr>
          <w:rStyle w:val="Ppogrubienie"/>
        </w:rPr>
        <w:t xml:space="preserve"> </w:t>
      </w:r>
      <w:r w:rsidRPr="008D1ED4">
        <w:rPr>
          <w:rStyle w:val="Ppogrubienie"/>
          <w:b w:val="0"/>
        </w:rPr>
        <w:t>klimat i środowisko, w tym ogólnopolskich medialnych kampanii społecznych,</w:t>
      </w:r>
    </w:p>
    <w:p w14:paraId="1DD6593A" w14:textId="77777777" w:rsidR="008D1ED4" w:rsidRDefault="008D1ED4" w:rsidP="008D1ED4">
      <w:pPr>
        <w:pStyle w:val="LITlitera"/>
      </w:pPr>
      <w:r>
        <w:t>c)</w:t>
      </w:r>
      <w:r>
        <w:tab/>
      </w:r>
      <w:r w:rsidRPr="00AE1977">
        <w:t>wsparcie Rzecznika Prasowego Ministra w realizacji polityki informacyjnej</w:t>
      </w:r>
      <w:r>
        <w:t xml:space="preserve"> i medialnej</w:t>
      </w:r>
      <w:r w:rsidRPr="00AE1977">
        <w:t xml:space="preserve">, w tym przygotowywanie na </w:t>
      </w:r>
      <w:r>
        <w:t xml:space="preserve">jego </w:t>
      </w:r>
      <w:r w:rsidRPr="00AE1977">
        <w:t>potrzeby informacji i komunikatów prasowych</w:t>
      </w:r>
      <w:r>
        <w:t>,</w:t>
      </w:r>
    </w:p>
    <w:p w14:paraId="4329BB0B" w14:textId="40EE0CEA" w:rsidR="008D1ED4" w:rsidRDefault="008D1ED4" w:rsidP="008D1ED4">
      <w:pPr>
        <w:pStyle w:val="LITlitera"/>
      </w:pPr>
      <w:r>
        <w:t>d)</w:t>
      </w:r>
      <w:r>
        <w:tab/>
      </w:r>
      <w:r w:rsidRPr="00AE1977">
        <w:t>organizacj</w:t>
      </w:r>
      <w:r>
        <w:t>ę</w:t>
      </w:r>
      <w:r w:rsidRPr="00AE1977">
        <w:t xml:space="preserve"> i obsług</w:t>
      </w:r>
      <w:r>
        <w:t>ę</w:t>
      </w:r>
      <w:r w:rsidRPr="00AE1977">
        <w:t xml:space="preserve"> konferencji </w:t>
      </w:r>
      <w:r>
        <w:t>oraz</w:t>
      </w:r>
      <w:r w:rsidRPr="00AE1977">
        <w:t xml:space="preserve"> wydarzeń medialnych Kierownictwa Ministerstwa oraz przedstawicieli Ministerstwa</w:t>
      </w:r>
      <w:r w:rsidR="00911E6C">
        <w:t>,</w:t>
      </w:r>
    </w:p>
    <w:p w14:paraId="282152F9" w14:textId="77777777" w:rsidR="006373A6" w:rsidRPr="006373A6" w:rsidRDefault="00911E6C" w:rsidP="006373A6">
      <w:pPr>
        <w:pStyle w:val="LITlitera"/>
        <w:rPr>
          <w:rStyle w:val="Ppogrubienie"/>
          <w:b w:val="0"/>
        </w:rPr>
      </w:pPr>
      <w:r w:rsidRPr="005A5B24">
        <w:rPr>
          <w:rStyle w:val="Ppogrubienie"/>
          <w:b w:val="0"/>
        </w:rPr>
        <w:t>e)</w:t>
      </w:r>
      <w:r w:rsidRPr="005A5B24">
        <w:rPr>
          <w:rStyle w:val="Ppogrubienie"/>
          <w:b w:val="0"/>
        </w:rPr>
        <w:tab/>
        <w:t xml:space="preserve">realizację zadań Ministra związanych z zapewnieniem funkcjonowania Biuletynu Informacji Publicznej </w:t>
      </w:r>
      <w:r w:rsidRPr="006373A6">
        <w:rPr>
          <w:rStyle w:val="Ppogrubienie"/>
          <w:b w:val="0"/>
        </w:rPr>
        <w:t>Ministra</w:t>
      </w:r>
      <w:r w:rsidR="006373A6" w:rsidRPr="006373A6">
        <w:rPr>
          <w:rStyle w:val="Ppogrubienie"/>
          <w:b w:val="0"/>
        </w:rPr>
        <w:t>,</w:t>
      </w:r>
    </w:p>
    <w:p w14:paraId="470359C5" w14:textId="2D7A06A0" w:rsidR="00911E6C" w:rsidRPr="006373A6" w:rsidRDefault="006373A6" w:rsidP="006373A6">
      <w:pPr>
        <w:pStyle w:val="LITlitera"/>
        <w:rPr>
          <w:rStyle w:val="Ppogrubienie"/>
          <w:b w:val="0"/>
        </w:rPr>
      </w:pPr>
      <w:r w:rsidRPr="006373A6">
        <w:rPr>
          <w:rStyle w:val="Ppogrubienie"/>
          <w:b w:val="0"/>
        </w:rPr>
        <w:t>f)</w:t>
      </w:r>
      <w:r w:rsidRPr="006373A6">
        <w:rPr>
          <w:rStyle w:val="Ppogrubienie"/>
          <w:b w:val="0"/>
        </w:rPr>
        <w:tab/>
      </w:r>
      <w:r w:rsidRPr="006373A6">
        <w:t>prowadzenie profili Ministerstwa w mediach społecznościowych</w:t>
      </w:r>
      <w:r w:rsidR="00B85DD0" w:rsidRPr="00B85DD0">
        <w:t>, z wyjątkiem LinkedIn</w:t>
      </w:r>
      <w:r w:rsidR="00911E6C" w:rsidRPr="006373A6">
        <w:rPr>
          <w:rStyle w:val="Ppogrubienie"/>
          <w:b w:val="0"/>
        </w:rPr>
        <w:t xml:space="preserve">; </w:t>
      </w:r>
    </w:p>
    <w:p w14:paraId="5057EEE5" w14:textId="77777777" w:rsidR="002F18A3" w:rsidRPr="002F18A3" w:rsidRDefault="008D1ED4" w:rsidP="002F18A3">
      <w:pPr>
        <w:pStyle w:val="PKTpunkt"/>
      </w:pPr>
      <w:r>
        <w:t>2)</w:t>
      </w:r>
      <w:r>
        <w:tab/>
      </w:r>
      <w:r w:rsidR="002F18A3" w:rsidRPr="002F18A3">
        <w:t xml:space="preserve">realizacja zadań Ministra: </w:t>
      </w:r>
    </w:p>
    <w:p w14:paraId="5874A54D" w14:textId="4BEB7203" w:rsidR="002F18A3" w:rsidRPr="002F18A3" w:rsidRDefault="002F18A3" w:rsidP="00615F83">
      <w:pPr>
        <w:pStyle w:val="LITlitera"/>
      </w:pPr>
      <w:r w:rsidRPr="002F18A3">
        <w:t>a)</w:t>
      </w:r>
      <w:r>
        <w:tab/>
      </w:r>
      <w:r w:rsidRPr="002F18A3">
        <w:t>pełniącego funkcję Instytucji Pośredniczącej dla programu Fundusze Europejskie na Infrastrukturę, Klimat, Środowisko 2021–2027 i programu Fundusze Europejskie dla Polski Wschodniej 2021–2027, Operatora Programu dla Mechanizmu Finansowego Europejskiego Obszaru Gospodarczego 2014–2021 i Norweskiego Mechanizmu Finansowego 2014–2021, Operatora Programu dla Mechanizmu Finansowego Europejskiego Obszaru Gospodarczego 2021–202</w:t>
      </w:r>
      <w:r w:rsidR="00CC367A">
        <w:t>8</w:t>
      </w:r>
      <w:r w:rsidRPr="002F18A3">
        <w:t xml:space="preserve">, Instytucji odpowiedzialnej za </w:t>
      </w:r>
      <w:r w:rsidRPr="002F18A3">
        <w:lastRenderedPageBreak/>
        <w:t xml:space="preserve">realizację reformy/Instytucji odpowiedzialnej za realizację inwestycji w ramach KPO oraz </w:t>
      </w:r>
    </w:p>
    <w:p w14:paraId="0DF65A36" w14:textId="5043D359" w:rsidR="002F18A3" w:rsidRPr="002F18A3" w:rsidRDefault="002F18A3" w:rsidP="00615F83">
      <w:pPr>
        <w:pStyle w:val="LITlitera"/>
      </w:pPr>
      <w:r w:rsidRPr="002F18A3">
        <w:t>b)</w:t>
      </w:r>
      <w:r>
        <w:tab/>
      </w:r>
      <w:r w:rsidRPr="002F18A3">
        <w:t xml:space="preserve">w procesie wdrażania instrumentu LIFE </w:t>
      </w:r>
    </w:p>
    <w:p w14:paraId="51C252F9" w14:textId="6133F211" w:rsidR="002F18A3" w:rsidRDefault="002F18A3" w:rsidP="00615F83">
      <w:pPr>
        <w:pStyle w:val="CZWSPLITczwsplnaliter"/>
      </w:pPr>
      <w:r w:rsidRPr="002F18A3">
        <w:t>– dotyczących planowania i podejmowania działań informacyjnych, promocyjnych i</w:t>
      </w:r>
      <w:r>
        <w:t> </w:t>
      </w:r>
      <w:r w:rsidRPr="002F18A3">
        <w:t>edukacyjnych</w:t>
      </w:r>
      <w:r>
        <w:t>;</w:t>
      </w:r>
    </w:p>
    <w:p w14:paraId="32F97EF2" w14:textId="7CE207AB" w:rsidR="008D1ED4" w:rsidRPr="00AD1F7E" w:rsidRDefault="002F18A3" w:rsidP="008D1ED4">
      <w:pPr>
        <w:pStyle w:val="PKTpunkt"/>
      </w:pPr>
      <w:r>
        <w:t>3)</w:t>
      </w:r>
      <w:r>
        <w:tab/>
      </w:r>
      <w:r w:rsidR="008D1ED4" w:rsidRPr="004552EC">
        <w:t xml:space="preserve">koordynowanie </w:t>
      </w:r>
      <w:r w:rsidR="008D1ED4">
        <w:t>współpracy z organizacjami pozarządowymi, w szczególności z organizacjami ekologicznymi;</w:t>
      </w:r>
    </w:p>
    <w:p w14:paraId="2887DD9C" w14:textId="7EDB6A7F" w:rsidR="008D1ED4" w:rsidRDefault="002F18A3" w:rsidP="008D1ED4">
      <w:pPr>
        <w:pStyle w:val="PKTpunkt"/>
      </w:pPr>
      <w:r>
        <w:t>4</w:t>
      </w:r>
      <w:r w:rsidR="008D1ED4">
        <w:t>)</w:t>
      </w:r>
      <w:r w:rsidR="008D1ED4">
        <w:tab/>
      </w:r>
      <w:r w:rsidR="008D1ED4" w:rsidRPr="00DB3DA4">
        <w:t>prowadzenie spraw z zakresu nadzoru</w:t>
      </w:r>
      <w:r w:rsidR="008D1ED4">
        <w:t xml:space="preserve"> Ministra</w:t>
      </w:r>
      <w:r w:rsidR="008D1ED4" w:rsidRPr="00DB3DA4">
        <w:t xml:space="preserve"> nad fundacjami</w:t>
      </w:r>
      <w:r w:rsidR="008D1ED4">
        <w:t>;</w:t>
      </w:r>
    </w:p>
    <w:p w14:paraId="5F58DF42" w14:textId="42918E3C" w:rsidR="006373A6" w:rsidRDefault="002F18A3" w:rsidP="008D1ED4">
      <w:pPr>
        <w:pStyle w:val="PKTpunkt"/>
      </w:pPr>
      <w:r>
        <w:t>5</w:t>
      </w:r>
      <w:r w:rsidR="008D1ED4">
        <w:t>)</w:t>
      </w:r>
      <w:r w:rsidR="008D1ED4">
        <w:tab/>
      </w:r>
      <w:r w:rsidR="008D1ED4" w:rsidRPr="00446484">
        <w:t>koordynowanie działań w Ministerstwie związanych z funkcjonowaniem Zintegrowanego Systemu Kwalifikacji</w:t>
      </w:r>
      <w:r w:rsidR="006373A6">
        <w:t>;</w:t>
      </w:r>
    </w:p>
    <w:p w14:paraId="7F4D7F63" w14:textId="7EFCCD12" w:rsidR="008D1ED4" w:rsidRPr="00DB3DA4" w:rsidRDefault="002F18A3" w:rsidP="008D1ED4">
      <w:pPr>
        <w:pStyle w:val="PKTpunkt"/>
      </w:pPr>
      <w:r>
        <w:t>6</w:t>
      </w:r>
      <w:r w:rsidR="006373A6">
        <w:t>)</w:t>
      </w:r>
      <w:r w:rsidR="006373A6">
        <w:tab/>
      </w:r>
      <w:r w:rsidR="006373A6" w:rsidRPr="002B04EE">
        <w:t>prowadzenie spraw w zakresie przeciwdziałania</w:t>
      </w:r>
      <w:r w:rsidR="006373A6">
        <w:t xml:space="preserve"> </w:t>
      </w:r>
      <w:r w:rsidR="006373A6" w:rsidRPr="002B04EE">
        <w:t xml:space="preserve">dezinformacji </w:t>
      </w:r>
      <w:r w:rsidR="00797784" w:rsidRPr="002B04EE">
        <w:t xml:space="preserve">środowiskowej </w:t>
      </w:r>
      <w:r w:rsidR="00797784">
        <w:t xml:space="preserve">i </w:t>
      </w:r>
      <w:r w:rsidR="006373A6" w:rsidRPr="002B04EE">
        <w:t>klimatycznej</w:t>
      </w:r>
      <w:r>
        <w:t>, w tym</w:t>
      </w:r>
      <w:r w:rsidRPr="002F18A3">
        <w:t xml:space="preserve"> </w:t>
      </w:r>
      <w:r w:rsidR="00797784">
        <w:t>dotyczącej</w:t>
      </w:r>
      <w:r>
        <w:t xml:space="preserve"> rozwoju odnawialnych źródeł energii</w:t>
      </w:r>
      <w:r w:rsidR="008D1ED4" w:rsidRPr="00446484">
        <w:t>.</w:t>
      </w:r>
    </w:p>
    <w:p w14:paraId="2065D5FE" w14:textId="650A76A0" w:rsidR="008D1ED4" w:rsidRPr="00205A7F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1</w:t>
      </w:r>
      <w:r w:rsidR="0041424F">
        <w:rPr>
          <w:rStyle w:val="Ppogrubienie"/>
        </w:rPr>
        <w:t>1</w:t>
      </w:r>
      <w:r w:rsidRPr="00205A7F">
        <w:rPr>
          <w:rStyle w:val="Ppogrubienie"/>
        </w:rPr>
        <w:t>.</w:t>
      </w:r>
      <w:r w:rsidRPr="00205A7F">
        <w:t xml:space="preserve"> Do zakresu działania </w:t>
      </w:r>
      <w:r w:rsidRPr="00205A7F">
        <w:rPr>
          <w:rStyle w:val="Ppogrubienie"/>
        </w:rPr>
        <w:t>Departamentu Funduszy Europejskich (DFE)</w:t>
      </w:r>
      <w:r w:rsidRPr="00205A7F">
        <w:t xml:space="preserve"> należy:</w:t>
      </w:r>
    </w:p>
    <w:p w14:paraId="7DCF2CC3" w14:textId="0A949BBD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1)</w:t>
      </w:r>
      <w:r w:rsidRPr="008D1ED4">
        <w:rPr>
          <w:rStyle w:val="Ppogrubienie"/>
          <w:b w:val="0"/>
        </w:rPr>
        <w:tab/>
      </w:r>
      <w:r w:rsidRPr="008D1ED4">
        <w:t>realizacja zadań Ministra pełniącego funkcję Instytucji Pośredniczącej dla Programu Operacyjnego Infrastruktura i Środowisko 2007–2013 i Instytucji Pośredniczącej dla Programu Operacyjnego Infrastruktura i Środowisko 2014–2020</w:t>
      </w:r>
      <w:r w:rsidRPr="008D1ED4">
        <w:rPr>
          <w:rStyle w:val="Ppogrubienie"/>
          <w:b w:val="0"/>
        </w:rPr>
        <w:t>;</w:t>
      </w:r>
    </w:p>
    <w:p w14:paraId="4E486A00" w14:textId="5E2904E4" w:rsidR="008D1ED4" w:rsidRPr="008D1ED4" w:rsidRDefault="00607D04" w:rsidP="00607D04">
      <w:pPr>
        <w:pStyle w:val="PKTpunkt"/>
        <w:rPr>
          <w:rStyle w:val="Ppogrubienie"/>
          <w:b w:val="0"/>
        </w:rPr>
      </w:pPr>
      <w:r w:rsidRPr="00607D04">
        <w:rPr>
          <w:rStyle w:val="Ppogrubienie"/>
          <w:b w:val="0"/>
        </w:rPr>
        <w:t>2</w:t>
      </w:r>
      <w:r w:rsidR="008D1ED4" w:rsidRPr="008D1ED4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>realizacja zadań Ministra pełniącego funkcję Instytucji Pośredniczącej dla programu Fundusze Europejskie na Infrastrukturę, Klimat, Środowisko 2021–2027 i programu Fundusze Europejskie dla Polski Wschodniej 2021–2027;</w:t>
      </w:r>
    </w:p>
    <w:p w14:paraId="4B1758EB" w14:textId="689534A0" w:rsidR="008D1ED4" w:rsidRPr="00F654B3" w:rsidRDefault="00F654B3" w:rsidP="002A72D4">
      <w:pPr>
        <w:pStyle w:val="PKTpunkt"/>
        <w:rPr>
          <w:rStyle w:val="Ppogrubienie"/>
          <w:b w:val="0"/>
        </w:rPr>
      </w:pPr>
      <w:r w:rsidRPr="00F654B3">
        <w:rPr>
          <w:rStyle w:val="Ppogrubienie"/>
          <w:b w:val="0"/>
        </w:rPr>
        <w:t>3</w:t>
      </w:r>
      <w:r w:rsidR="008D1ED4" w:rsidRPr="00F654B3">
        <w:rPr>
          <w:rStyle w:val="Ppogrubienie"/>
          <w:b w:val="0"/>
        </w:rPr>
        <w:t>)</w:t>
      </w:r>
      <w:r w:rsidR="008D1ED4" w:rsidRPr="00F654B3">
        <w:rPr>
          <w:rStyle w:val="Ppogrubienie"/>
          <w:b w:val="0"/>
        </w:rPr>
        <w:tab/>
        <w:t xml:space="preserve">realizacja zadań Ministra pełniącego funkcję Operatora Programu dla Mechanizmu Finansowego </w:t>
      </w:r>
      <w:r w:rsidR="008D1ED4" w:rsidRPr="002A72D4">
        <w:rPr>
          <w:rStyle w:val="Ppogrubienie"/>
          <w:b w:val="0"/>
        </w:rPr>
        <w:t xml:space="preserve">Europejskiego Obszaru Gospodarczego 2014–2021 </w:t>
      </w:r>
      <w:r w:rsidR="002A72D4" w:rsidRPr="006907E8">
        <w:rPr>
          <w:rStyle w:val="Ppogrubienie"/>
          <w:b w:val="0"/>
        </w:rPr>
        <w:t>i</w:t>
      </w:r>
      <w:r w:rsidR="002A72D4" w:rsidRPr="002A72D4">
        <w:rPr>
          <w:rStyle w:val="Ppogrubienie"/>
          <w:b w:val="0"/>
        </w:rPr>
        <w:t xml:space="preserve"> </w:t>
      </w:r>
      <w:r w:rsidR="008D1ED4" w:rsidRPr="002A72D4">
        <w:rPr>
          <w:rStyle w:val="Ppogrubienie"/>
          <w:b w:val="0"/>
        </w:rPr>
        <w:t>Norweskiego Mechanizmu Finansowego 2014–2021</w:t>
      </w:r>
      <w:r w:rsidR="002A72D4" w:rsidRPr="006907E8">
        <w:rPr>
          <w:rStyle w:val="Ppogrubienie"/>
          <w:b w:val="0"/>
        </w:rPr>
        <w:t xml:space="preserve"> oraz Operatora Programu dla </w:t>
      </w:r>
      <w:r w:rsidR="002A72D4" w:rsidRPr="002A72D4">
        <w:t>Mechanizmu Finansowego Europejskiego Obszaru Gospodarczego 2021–202</w:t>
      </w:r>
      <w:r w:rsidR="00CC367A">
        <w:t>8</w:t>
      </w:r>
      <w:r w:rsidR="008D1ED4" w:rsidRPr="002A72D4">
        <w:rPr>
          <w:rStyle w:val="Ppogrubienie"/>
          <w:b w:val="0"/>
        </w:rPr>
        <w:t>;</w:t>
      </w:r>
    </w:p>
    <w:p w14:paraId="59BAFDD2" w14:textId="7AEBFFD8" w:rsidR="008D1ED4" w:rsidRPr="00F654B3" w:rsidRDefault="00F654B3" w:rsidP="00292C67">
      <w:pPr>
        <w:pStyle w:val="PKTpunkt"/>
        <w:rPr>
          <w:rStyle w:val="Ppogrubienie"/>
          <w:b w:val="0"/>
        </w:rPr>
      </w:pPr>
      <w:r w:rsidRPr="00F654B3">
        <w:rPr>
          <w:rStyle w:val="Ppogrubienie"/>
          <w:b w:val="0"/>
        </w:rPr>
        <w:t>4</w:t>
      </w:r>
      <w:r w:rsidR="008D1ED4" w:rsidRPr="00F654B3">
        <w:rPr>
          <w:rStyle w:val="Ppogrubienie"/>
          <w:b w:val="0"/>
        </w:rPr>
        <w:t>)</w:t>
      </w:r>
      <w:r w:rsidR="008D1ED4" w:rsidRPr="00F654B3">
        <w:rPr>
          <w:rStyle w:val="Ppogrubienie"/>
          <w:b w:val="0"/>
        </w:rPr>
        <w:tab/>
        <w:t xml:space="preserve">koordynowanie zadań Ministra pełniącego funkcję Instytucji odpowiedzialnej za realizację reformy w ramach KPO, </w:t>
      </w:r>
      <w:r w:rsidR="005866FF" w:rsidRPr="005866FF">
        <w:t>w tym prowadzenie spraw związanych z monitorowaniem osiągania i ut</w:t>
      </w:r>
      <w:r w:rsidR="005866FF">
        <w:t>rz</w:t>
      </w:r>
      <w:r w:rsidR="005866FF" w:rsidRPr="005866FF">
        <w:t>ymywania kamieni milowych przez inne komórki lub podmioty</w:t>
      </w:r>
      <w:r w:rsidR="008D1ED4" w:rsidRPr="00292C67">
        <w:rPr>
          <w:rStyle w:val="Ppogrubienie"/>
          <w:b w:val="0"/>
        </w:rPr>
        <w:t>, oraz</w:t>
      </w:r>
      <w:r w:rsidR="008D1ED4" w:rsidRPr="00F654B3">
        <w:rPr>
          <w:rStyle w:val="Ppogrubienie"/>
          <w:b w:val="0"/>
        </w:rPr>
        <w:t xml:space="preserve"> realizacja zadań Ministra pełniącego funkcję Instytucji odpowiedzialnej za realizację inwestycji w</w:t>
      </w:r>
      <w:r w:rsidR="00292C67">
        <w:rPr>
          <w:rStyle w:val="Ppogrubienie"/>
        </w:rPr>
        <w:t> </w:t>
      </w:r>
      <w:r w:rsidR="008D1ED4" w:rsidRPr="00F654B3">
        <w:rPr>
          <w:rStyle w:val="Ppogrubienie"/>
          <w:b w:val="0"/>
        </w:rPr>
        <w:t>ramach KPO;</w:t>
      </w:r>
    </w:p>
    <w:p w14:paraId="75A841F2" w14:textId="2E31C067" w:rsidR="008D1ED4" w:rsidRPr="00C96782" w:rsidRDefault="00F654B3" w:rsidP="008D1ED4">
      <w:pPr>
        <w:pStyle w:val="PKTpunkt"/>
      </w:pPr>
      <w:r>
        <w:t>5</w:t>
      </w:r>
      <w:r w:rsidR="008D1ED4" w:rsidRPr="00C96782">
        <w:t>)</w:t>
      </w:r>
      <w:r w:rsidR="008D1ED4" w:rsidRPr="00C96782">
        <w:tab/>
        <w:t>realizacja zadań związanych z koordynowaniem udziału Ministra w procesie wdrażania instrumentu LIFE;</w:t>
      </w:r>
    </w:p>
    <w:p w14:paraId="52F6C6E4" w14:textId="45AEEE95" w:rsidR="008D1ED4" w:rsidRPr="00B51A9D" w:rsidRDefault="00F654B3" w:rsidP="008D1ED4">
      <w:pPr>
        <w:pStyle w:val="PKTpunkt"/>
      </w:pPr>
      <w:r>
        <w:t>6</w:t>
      </w:r>
      <w:r w:rsidR="008D1ED4" w:rsidRPr="00C96782">
        <w:t>)</w:t>
      </w:r>
      <w:r w:rsidR="008D1ED4" w:rsidRPr="00C96782">
        <w:tab/>
      </w:r>
      <w:r w:rsidR="008D1ED4" w:rsidRPr="00A3255B">
        <w:t xml:space="preserve">realizacja zadań </w:t>
      </w:r>
      <w:r w:rsidR="008D1ED4">
        <w:t xml:space="preserve">Ministra </w:t>
      </w:r>
      <w:r w:rsidR="008D1ED4" w:rsidRPr="00A3255B">
        <w:t>związanych z</w:t>
      </w:r>
      <w:r w:rsidR="008D1ED4">
        <w:t xml:space="preserve"> </w:t>
      </w:r>
      <w:r w:rsidR="008D1ED4" w:rsidRPr="00B51A9D">
        <w:t xml:space="preserve">identyfikacją kierunków inwestycyjnych, wynikających z dokumentów strategicznych, niezbędnych do osiągnięcia celów transformacji energetycznej i polityki klimatycznej, na potrzeby zapewnienia koordynacji </w:t>
      </w:r>
      <w:r w:rsidR="008D1ED4" w:rsidRPr="00B51A9D">
        <w:lastRenderedPageBreak/>
        <w:t xml:space="preserve">z realizacją programów finansowanych ze środków Unii Europejskiej, KPO oraz środków pochodzących z innych źródeł zagranicznych, a także opracowaniem koncepcji wykorzystania dostępnych instrumentów finansowych przeznaczonych na realizację celów transformacji energetycznej i polityki klimatycznej, w ramach istniejących lub planowanych do wdrożenia instrumentów finansowanych ze źródeł </w:t>
      </w:r>
      <w:r w:rsidR="008D1ED4">
        <w:t>zagranicznych</w:t>
      </w:r>
      <w:r w:rsidR="008D1ED4" w:rsidRPr="00B51A9D">
        <w:t xml:space="preserve"> i</w:t>
      </w:r>
      <w:r w:rsidR="008D1ED4">
        <w:t> </w:t>
      </w:r>
      <w:r w:rsidR="008D1ED4" w:rsidRPr="00B51A9D">
        <w:t>krajowych;</w:t>
      </w:r>
    </w:p>
    <w:p w14:paraId="6038FAE8" w14:textId="6303A8B0" w:rsidR="008D1ED4" w:rsidRPr="00B51A9D" w:rsidRDefault="00F654B3" w:rsidP="008D1ED4">
      <w:pPr>
        <w:pStyle w:val="PKTpunkt"/>
      </w:pPr>
      <w:r>
        <w:t>7</w:t>
      </w:r>
      <w:r w:rsidR="008D1ED4">
        <w:t>)</w:t>
      </w:r>
      <w:r w:rsidR="008D1ED4">
        <w:tab/>
        <w:t xml:space="preserve">prowadzenie spraw z zakresu nadzoru Ministra nad działalnością </w:t>
      </w:r>
      <w:r w:rsidR="008D1ED4" w:rsidRPr="00B51A9D">
        <w:t>Narodowego Funduszu Ochrony Środowiska i Gospodarki Wodnej oraz wojewódzkich funduszy ochrony środowiska i gospodarki wodnej;</w:t>
      </w:r>
    </w:p>
    <w:p w14:paraId="04FE8D92" w14:textId="1E6B4A9F" w:rsidR="008D1ED4" w:rsidRPr="00B51A9D" w:rsidRDefault="00F654B3" w:rsidP="008D1ED4">
      <w:pPr>
        <w:pStyle w:val="PKTpunkt"/>
      </w:pPr>
      <w:r>
        <w:t>8</w:t>
      </w:r>
      <w:r w:rsidR="008D1ED4" w:rsidRPr="00B51A9D">
        <w:t>)</w:t>
      </w:r>
      <w:r w:rsidR="008D1ED4" w:rsidRPr="00B51A9D">
        <w:tab/>
        <w:t>prowadzenie spraw związanych z przygotowywaniem i uzgadnianiem list zadań z zakresu ochrony środowiska i poprawy efektywności energetycznej realizowanych przez państwowe jednostki budżetowe, dla których dysponentem części budżetowej jest Minister, ze środków Narodowego Funduszu Ochrony Środowiska i Gospodarki Wodnej oraz wojewódzkich funduszy ochrony środowiska i gospodarki wodnej.</w:t>
      </w:r>
    </w:p>
    <w:p w14:paraId="3489D41C" w14:textId="4AC2F41C" w:rsidR="008D1ED4" w:rsidRPr="00B51A9D" w:rsidRDefault="008D1ED4" w:rsidP="008D1ED4">
      <w:pPr>
        <w:pStyle w:val="ARTartustawynprozporzdzenia"/>
      </w:pPr>
      <w:r w:rsidRPr="00D87D2B">
        <w:rPr>
          <w:rStyle w:val="Ppogrubienie"/>
        </w:rPr>
        <w:t>§ 1</w:t>
      </w:r>
      <w:r w:rsidR="0041424F">
        <w:rPr>
          <w:rStyle w:val="Ppogrubienie"/>
        </w:rPr>
        <w:t>2</w:t>
      </w:r>
      <w:r w:rsidRPr="00D87D2B">
        <w:rPr>
          <w:rStyle w:val="Ppogrubienie"/>
        </w:rPr>
        <w:t>.</w:t>
      </w:r>
      <w:r w:rsidRPr="00D87D2B">
        <w:t xml:space="preserve"> Do zakresu działania </w:t>
      </w:r>
      <w:r w:rsidRPr="00AF0D56">
        <w:rPr>
          <w:rStyle w:val="Ppogrubienie"/>
        </w:rPr>
        <w:t>Departamentu Geologii</w:t>
      </w:r>
      <w:r w:rsidRPr="00D87D2B">
        <w:rPr>
          <w:rStyle w:val="Ppogrubienie"/>
        </w:rPr>
        <w:t xml:space="preserve"> (DG</w:t>
      </w:r>
      <w:r>
        <w:rPr>
          <w:rStyle w:val="Ppogrubienie"/>
        </w:rPr>
        <w:t>L</w:t>
      </w:r>
      <w:r w:rsidRPr="00D87D2B">
        <w:rPr>
          <w:rStyle w:val="Ppogrubienie"/>
        </w:rPr>
        <w:t>)</w:t>
      </w:r>
      <w:r w:rsidRPr="00D87D2B">
        <w:t xml:space="preserve"> należy:</w:t>
      </w:r>
    </w:p>
    <w:p w14:paraId="269B073F" w14:textId="77777777" w:rsidR="008D1ED4" w:rsidRPr="00B51A9D" w:rsidRDefault="008D1ED4" w:rsidP="008D1ED4">
      <w:pPr>
        <w:pStyle w:val="PKTpunkt"/>
      </w:pPr>
      <w:r w:rsidRPr="00B51A9D">
        <w:t>1)</w:t>
      </w:r>
      <w:r w:rsidRPr="00B51A9D">
        <w:tab/>
      </w:r>
      <w:r>
        <w:t xml:space="preserve">prowadzenie spraw o </w:t>
      </w:r>
      <w:r w:rsidRPr="00B51A9D">
        <w:t>udziel</w:t>
      </w:r>
      <w:r>
        <w:t>e</w:t>
      </w:r>
      <w:r w:rsidRPr="00B51A9D">
        <w:t>nie koncesji i ustan</w:t>
      </w:r>
      <w:r>
        <w:t>o</w:t>
      </w:r>
      <w:r w:rsidRPr="00B51A9D">
        <w:t>wi</w:t>
      </w:r>
      <w:r>
        <w:t>e</w:t>
      </w:r>
      <w:r w:rsidRPr="00B51A9D">
        <w:t>nie użytkowania górniczego</w:t>
      </w:r>
      <w:r>
        <w:t xml:space="preserve"> </w:t>
      </w:r>
      <w:r w:rsidRPr="00D43BA7">
        <w:t>oraz monitorowanie wynikających z tego tytułu zobowiązań</w:t>
      </w:r>
      <w:r>
        <w:t>;</w:t>
      </w:r>
    </w:p>
    <w:p w14:paraId="2471C3E5" w14:textId="77777777" w:rsidR="008D1ED4" w:rsidRPr="00B51A9D" w:rsidRDefault="008D1ED4" w:rsidP="008D1ED4">
      <w:pPr>
        <w:pStyle w:val="PKTpunkt"/>
      </w:pPr>
      <w:r>
        <w:t>2</w:t>
      </w:r>
      <w:r w:rsidRPr="00B51A9D">
        <w:t>)</w:t>
      </w:r>
      <w:r w:rsidRPr="00B51A9D">
        <w:tab/>
      </w:r>
      <w:r>
        <w:t>realizacja zadań Ministra w dziedzinie geologii, ochrony złóż kopalin i polityki surowcowej oraz</w:t>
      </w:r>
      <w:r w:rsidRPr="00B51A9D">
        <w:tab/>
        <w:t>rozporządzani</w:t>
      </w:r>
      <w:r>
        <w:t>a</w:t>
      </w:r>
      <w:r w:rsidRPr="00B51A9D">
        <w:t xml:space="preserve"> informacją geologiczną;</w:t>
      </w:r>
    </w:p>
    <w:p w14:paraId="3B74F106" w14:textId="77777777" w:rsidR="008D1ED4" w:rsidRPr="00B51A9D" w:rsidRDefault="008D1ED4" w:rsidP="008D1ED4">
      <w:pPr>
        <w:pStyle w:val="PKTpunkt"/>
      </w:pPr>
      <w:r>
        <w:t>3)</w:t>
      </w:r>
      <w:r>
        <w:tab/>
      </w:r>
      <w:r w:rsidRPr="00B51A9D">
        <w:t>współdziałanie w procesie planowania i zagospodarowania przestrzennego</w:t>
      </w:r>
      <w:r>
        <w:t xml:space="preserve"> w zakresie geologii</w:t>
      </w:r>
      <w:r w:rsidRPr="00B51A9D">
        <w:t>;</w:t>
      </w:r>
    </w:p>
    <w:p w14:paraId="104F3BF0" w14:textId="77777777" w:rsidR="008D1ED4" w:rsidRPr="00B51A9D" w:rsidRDefault="008D1ED4" w:rsidP="008D1ED4">
      <w:pPr>
        <w:pStyle w:val="PKTpunkt"/>
      </w:pPr>
      <w:r>
        <w:t>4)</w:t>
      </w:r>
      <w:r>
        <w:tab/>
      </w:r>
      <w:r w:rsidRPr="00B51A9D">
        <w:t>prowadzenie spraw z zakresu współpracy międzynarodowej dotyczącej</w:t>
      </w:r>
      <w:r>
        <w:t xml:space="preserve"> </w:t>
      </w:r>
      <w:r w:rsidRPr="00B51A9D">
        <w:t>geologii, złóż kopalin oraz surowców mineralnych;</w:t>
      </w:r>
    </w:p>
    <w:p w14:paraId="5A0E55EC" w14:textId="367470B5" w:rsidR="00E05F32" w:rsidRDefault="008D1ED4" w:rsidP="008D1ED4">
      <w:pPr>
        <w:pStyle w:val="PKTpunkt"/>
      </w:pPr>
      <w:r>
        <w:t>5</w:t>
      </w:r>
      <w:r w:rsidRPr="00AF0D56">
        <w:t>)</w:t>
      </w:r>
      <w:r w:rsidRPr="00AF0D56">
        <w:tab/>
      </w:r>
      <w:r w:rsidR="00E05F32" w:rsidRPr="00E05F32">
        <w:t>przeprowadzanie kontroli działalności prowadzonej na podstawie przepisów ustawy z</w:t>
      </w:r>
      <w:r w:rsidR="00E05F32">
        <w:t> d</w:t>
      </w:r>
      <w:r w:rsidR="00E05F32" w:rsidRPr="00E05F32">
        <w:t>nia 9 czerwca 2011 r. – Prawo geologiczne i górnicze (Dz. U. z 202</w:t>
      </w:r>
      <w:r w:rsidR="00DB46F6">
        <w:t>4</w:t>
      </w:r>
      <w:r w:rsidR="00E05F32" w:rsidRPr="00E05F32">
        <w:t xml:space="preserve"> r. poz. </w:t>
      </w:r>
      <w:r w:rsidR="00DB46F6">
        <w:t>1290</w:t>
      </w:r>
      <w:r w:rsidR="00E05F32">
        <w:t>,</w:t>
      </w:r>
      <w:r w:rsidR="00E05F32" w:rsidRPr="00E05F32">
        <w:t xml:space="preserve"> z</w:t>
      </w:r>
      <w:r w:rsidR="00E05F32">
        <w:t> </w:t>
      </w:r>
      <w:proofErr w:type="spellStart"/>
      <w:r w:rsidR="00E05F32" w:rsidRPr="00E05F32">
        <w:t>pó</w:t>
      </w:r>
      <w:r w:rsidR="00E05F32">
        <w:t>ź</w:t>
      </w:r>
      <w:r w:rsidR="00E05F32" w:rsidRPr="00E05F32">
        <w:t>n</w:t>
      </w:r>
      <w:proofErr w:type="spellEnd"/>
      <w:r w:rsidR="00E05F32" w:rsidRPr="00E05F32">
        <w:t>.</w:t>
      </w:r>
      <w:r w:rsidR="00E05F32">
        <w:t xml:space="preserve"> </w:t>
      </w:r>
      <w:r w:rsidR="00E05F32" w:rsidRPr="00E05F32">
        <w:t>zm.)</w:t>
      </w:r>
      <w:r w:rsidR="00E05F32">
        <w:t>;</w:t>
      </w:r>
    </w:p>
    <w:p w14:paraId="4ABB27F9" w14:textId="38C0DBE2" w:rsidR="008D1ED4" w:rsidRDefault="00E05F32" w:rsidP="008D1ED4">
      <w:pPr>
        <w:pStyle w:val="PKTpunkt"/>
      </w:pPr>
      <w:r>
        <w:t>6)</w:t>
      </w:r>
      <w:r>
        <w:tab/>
      </w:r>
      <w:r w:rsidR="008D1ED4" w:rsidRPr="00AF0D56">
        <w:t>obsługa</w:t>
      </w:r>
      <w:r w:rsidR="008D1ED4" w:rsidRPr="00D87D2B">
        <w:t xml:space="preserve"> Pełnomocnika Rządu do spraw Polityki Surowcowej Państwa</w:t>
      </w:r>
      <w:r w:rsidR="008D1ED4" w:rsidRPr="00B51A9D">
        <w:t xml:space="preserve"> </w:t>
      </w:r>
      <w:r w:rsidR="00EA1312">
        <w:t xml:space="preserve">oraz </w:t>
      </w:r>
      <w:r w:rsidR="008D1ED4" w:rsidRPr="00B51A9D">
        <w:t>Międzyresortowego Zespołu do spraw Polityki Surowcowej Państwa</w:t>
      </w:r>
      <w:r w:rsidR="008D1ED4">
        <w:t>;</w:t>
      </w:r>
    </w:p>
    <w:p w14:paraId="08F967BB" w14:textId="3E71941D" w:rsidR="008D1ED4" w:rsidRPr="00B51A9D" w:rsidRDefault="00E05F32" w:rsidP="008D1ED4">
      <w:pPr>
        <w:pStyle w:val="PKTpunkt"/>
      </w:pPr>
      <w:r>
        <w:t>7</w:t>
      </w:r>
      <w:r w:rsidR="008D1ED4">
        <w:t>)</w:t>
      </w:r>
      <w:r w:rsidR="008D1ED4">
        <w:tab/>
      </w:r>
      <w:r w:rsidR="008D1ED4" w:rsidRPr="00B51A9D">
        <w:t>prowadzenie spraw z zakresu nadzoru Ministra nad:</w:t>
      </w:r>
    </w:p>
    <w:p w14:paraId="45E04CA8" w14:textId="341BACB7" w:rsidR="000B0099" w:rsidRDefault="008D1ED4" w:rsidP="008D1ED4">
      <w:pPr>
        <w:pStyle w:val="LITlitera"/>
      </w:pPr>
      <w:r>
        <w:t>a)</w:t>
      </w:r>
      <w:r>
        <w:tab/>
      </w:r>
      <w:r w:rsidR="000B0099" w:rsidRPr="000B0099">
        <w:t>Prezesem Państwowej Agencji Atomistyki</w:t>
      </w:r>
      <w:r w:rsidR="0076235B">
        <w:t>,</w:t>
      </w:r>
    </w:p>
    <w:p w14:paraId="630D3677" w14:textId="6C13365D" w:rsidR="008D1ED4" w:rsidRPr="00B51A9D" w:rsidRDefault="000B0099" w:rsidP="008D1ED4">
      <w:pPr>
        <w:pStyle w:val="LITlitera"/>
      </w:pPr>
      <w:r>
        <w:t>b)</w:t>
      </w:r>
      <w:r>
        <w:tab/>
      </w:r>
      <w:r w:rsidR="008D1ED4" w:rsidRPr="00B51A9D">
        <w:t>Państwowym Instytutem Geologicznym – Państwowym Instytutem Badawczym</w:t>
      </w:r>
      <w:r w:rsidR="008D1ED4">
        <w:t>,</w:t>
      </w:r>
      <w:r w:rsidR="008D1ED4" w:rsidRPr="00B51A9D">
        <w:t xml:space="preserve"> </w:t>
      </w:r>
    </w:p>
    <w:p w14:paraId="0CEF62A7" w14:textId="24BDBA74" w:rsidR="008D1ED4" w:rsidRPr="00B51A9D" w:rsidRDefault="000B0099" w:rsidP="008D1ED4">
      <w:pPr>
        <w:pStyle w:val="LITlitera"/>
      </w:pPr>
      <w:r>
        <w:t>c</w:t>
      </w:r>
      <w:r w:rsidR="008D1ED4">
        <w:t>)</w:t>
      </w:r>
      <w:r w:rsidR="008D1ED4">
        <w:tab/>
      </w:r>
      <w:r w:rsidR="008D1ED4" w:rsidRPr="00B51A9D">
        <w:t xml:space="preserve">wykonywaniem zadań przez państwową służbę geologiczną. </w:t>
      </w:r>
    </w:p>
    <w:p w14:paraId="56A857F7" w14:textId="1DA6C30B" w:rsidR="008D1ED4" w:rsidRDefault="008D1ED4" w:rsidP="008D1ED4">
      <w:pPr>
        <w:pStyle w:val="ARTartustawynprozporzdzenia"/>
      </w:pPr>
      <w:r w:rsidRPr="008D5FD3">
        <w:rPr>
          <w:rStyle w:val="Ppogrubienie"/>
        </w:rPr>
        <w:lastRenderedPageBreak/>
        <w:t>§ 1</w:t>
      </w:r>
      <w:r w:rsidR="0041424F">
        <w:rPr>
          <w:rStyle w:val="Ppogrubienie"/>
        </w:rPr>
        <w:t>3</w:t>
      </w:r>
      <w:r w:rsidRPr="008D5FD3">
        <w:rPr>
          <w:rStyle w:val="Ppogrubienie"/>
        </w:rPr>
        <w:t>.</w:t>
      </w:r>
      <w:r>
        <w:t xml:space="preserve"> </w:t>
      </w:r>
      <w:r w:rsidRPr="00AD1F7E">
        <w:t xml:space="preserve">Do zakresu działania </w:t>
      </w:r>
      <w:r w:rsidRPr="00AC3920">
        <w:rPr>
          <w:rStyle w:val="Ppogrubienie"/>
        </w:rPr>
        <w:t>Departamentu Gospodarki Odpadami (DGO)</w:t>
      </w:r>
      <w:r w:rsidRPr="00AD1F7E">
        <w:t xml:space="preserve"> należy</w:t>
      </w:r>
      <w:r>
        <w:t>:</w:t>
      </w:r>
    </w:p>
    <w:p w14:paraId="13437A85" w14:textId="77777777" w:rsidR="008D1ED4" w:rsidRPr="00D17E56" w:rsidRDefault="008D1ED4" w:rsidP="008D1ED4">
      <w:pPr>
        <w:pStyle w:val="PKTpunkt"/>
      </w:pPr>
      <w:r>
        <w:t>1)</w:t>
      </w:r>
      <w:r>
        <w:tab/>
      </w:r>
      <w:r w:rsidRPr="00567320">
        <w:t xml:space="preserve">inicjowanie, opracowywanie i wdrażanie polityki Ministra oraz realizacja zadań Ministra w zakresie gospodarki odpadami, w tym jako element gospodarki o obiegu zamkniętym, i w zakresie ochrony </w:t>
      </w:r>
      <w:r w:rsidRPr="00D17E56">
        <w:t xml:space="preserve">powierzchni ziemi, wynikających z przepisów prawa, w tym prowadzenie spraw związanych z opłatami za korzystanie ze środowiska za składowanie odpadów, </w:t>
      </w:r>
    </w:p>
    <w:p w14:paraId="1EC0075A" w14:textId="77777777" w:rsidR="008D1ED4" w:rsidRDefault="008D1ED4" w:rsidP="008D1ED4">
      <w:pPr>
        <w:pStyle w:val="PKTpunkt"/>
      </w:pPr>
      <w:r w:rsidRPr="00D17E56">
        <w:t>2)</w:t>
      </w:r>
      <w:r w:rsidRPr="00D17E56">
        <w:tab/>
        <w:t>koordynowanie realizacji zadań Ministra związanych z wdrażaniem gospodarki o obiegu zamkniętym</w:t>
      </w:r>
      <w:r w:rsidRPr="00AD1F7E">
        <w:t>.</w:t>
      </w:r>
    </w:p>
    <w:p w14:paraId="47E6C2AA" w14:textId="21953ABD" w:rsidR="008D1ED4" w:rsidRPr="008D1ED4" w:rsidRDefault="008D1ED4" w:rsidP="008D1ED4">
      <w:pPr>
        <w:pStyle w:val="ARTartustawynprozporzdzenia"/>
        <w:rPr>
          <w:rStyle w:val="Ppogrubienie"/>
        </w:rPr>
      </w:pPr>
      <w:r w:rsidRPr="006F3440">
        <w:rPr>
          <w:rStyle w:val="Ppogrubienie"/>
        </w:rPr>
        <w:t>§ 1</w:t>
      </w:r>
      <w:r w:rsidR="0041424F">
        <w:rPr>
          <w:rStyle w:val="Ppogrubienie"/>
        </w:rPr>
        <w:t>4</w:t>
      </w:r>
      <w:r w:rsidRPr="006F3440">
        <w:rPr>
          <w:rStyle w:val="Ppogrubienie"/>
        </w:rPr>
        <w:t>.</w:t>
      </w:r>
      <w:r w:rsidRPr="006F3440">
        <w:t xml:space="preserve"> </w:t>
      </w:r>
      <w:r w:rsidRPr="008D1ED4">
        <w:rPr>
          <w:rStyle w:val="Ppogrubienie"/>
          <w:b w:val="0"/>
        </w:rPr>
        <w:t>Do zakresu działania</w:t>
      </w:r>
      <w:r w:rsidRPr="006F3440">
        <w:t xml:space="preserve"> </w:t>
      </w:r>
      <w:r w:rsidRPr="006F3440">
        <w:rPr>
          <w:rStyle w:val="Ppogrubienie"/>
        </w:rPr>
        <w:t>Departamentu Informatyzacji (DI)</w:t>
      </w:r>
      <w:r w:rsidRPr="006F3440">
        <w:t xml:space="preserve"> </w:t>
      </w:r>
      <w:r w:rsidRPr="008D1ED4">
        <w:rPr>
          <w:rStyle w:val="Ppogrubienie"/>
          <w:b w:val="0"/>
        </w:rPr>
        <w:t>należy:</w:t>
      </w:r>
    </w:p>
    <w:p w14:paraId="7AC6CBB8" w14:textId="77777777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1)</w:t>
      </w:r>
      <w:r w:rsidRPr="008D1ED4">
        <w:rPr>
          <w:rStyle w:val="Ppogrubienie"/>
          <w:b w:val="0"/>
        </w:rPr>
        <w:tab/>
        <w:t>realizacja zadań związanych z dostarczaniem, administrowaniem i utrzymaniem usług informatycznych w Ministerstwie, w tym:</w:t>
      </w:r>
    </w:p>
    <w:p w14:paraId="37825B7D" w14:textId="77777777" w:rsidR="008D1ED4" w:rsidRPr="008D1ED4" w:rsidRDefault="008D1ED4" w:rsidP="008D1ED4">
      <w:pPr>
        <w:pStyle w:val="LITlitera"/>
        <w:rPr>
          <w:rStyle w:val="Ppogrubienie"/>
          <w:b w:val="0"/>
        </w:rPr>
      </w:pPr>
      <w:r w:rsidRPr="008D1ED4">
        <w:rPr>
          <w:rStyle w:val="Ppogrubienie"/>
          <w:b w:val="0"/>
        </w:rPr>
        <w:t>a)</w:t>
      </w:r>
      <w:r w:rsidRPr="008D1ED4">
        <w:rPr>
          <w:rStyle w:val="Ppogrubienie"/>
          <w:b w:val="0"/>
        </w:rPr>
        <w:tab/>
        <w:t>zarządzanie:</w:t>
      </w:r>
    </w:p>
    <w:p w14:paraId="1EFC97D0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strategią usług informatycznych,</w:t>
      </w:r>
    </w:p>
    <w:p w14:paraId="5B58D263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procesem wsparcia użytkowników usług informatycznych,</w:t>
      </w:r>
    </w:p>
    <w:p w14:paraId="798C1945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sprzętem i oprogramowaniem komputerowym,</w:t>
      </w:r>
    </w:p>
    <w:p w14:paraId="0EB26F32" w14:textId="77777777" w:rsidR="008D1ED4" w:rsidRPr="008D1ED4" w:rsidRDefault="008D1ED4" w:rsidP="008D1ED4">
      <w:pPr>
        <w:pStyle w:val="TIRtiret"/>
        <w:rPr>
          <w:rStyle w:val="Ppogrubienie"/>
          <w:b w:val="0"/>
        </w:rPr>
      </w:pPr>
      <w:r w:rsidRPr="008D1ED4">
        <w:rPr>
          <w:rStyle w:val="Ppogrubienie"/>
          <w:b w:val="0"/>
        </w:rPr>
        <w:t>–</w:t>
      </w:r>
      <w:r w:rsidRPr="008D1ED4">
        <w:rPr>
          <w:rStyle w:val="Ppogrubienie"/>
          <w:b w:val="0"/>
        </w:rPr>
        <w:tab/>
        <w:t>dostarczaniem, wdrażaniem, rozwojem i utrzymaniem usług informatycznych,</w:t>
      </w:r>
    </w:p>
    <w:p w14:paraId="6E607FD8" w14:textId="77777777" w:rsidR="008D1ED4" w:rsidRPr="008D1ED4" w:rsidRDefault="008D1ED4" w:rsidP="008D1ED4">
      <w:pPr>
        <w:pStyle w:val="LITlitera"/>
        <w:rPr>
          <w:rStyle w:val="Ppogrubienie"/>
          <w:b w:val="0"/>
        </w:rPr>
      </w:pPr>
      <w:r w:rsidRPr="008D1ED4">
        <w:rPr>
          <w:rStyle w:val="Ppogrubienie"/>
          <w:b w:val="0"/>
        </w:rPr>
        <w:t>b)</w:t>
      </w:r>
      <w:r w:rsidRPr="008D1ED4">
        <w:rPr>
          <w:rStyle w:val="Ppogrubienie"/>
          <w:b w:val="0"/>
        </w:rPr>
        <w:tab/>
        <w:t>administrowanie lokalną siecią teleinformatyczną i telekomunikacyjną,</w:t>
      </w:r>
    </w:p>
    <w:p w14:paraId="5A4B4CC9" w14:textId="62BE6861" w:rsidR="008D1ED4" w:rsidRPr="008D1ED4" w:rsidRDefault="008D1ED4" w:rsidP="008D1ED4">
      <w:pPr>
        <w:pStyle w:val="LITlitera"/>
        <w:rPr>
          <w:rStyle w:val="Ppogrubienie"/>
        </w:rPr>
      </w:pPr>
      <w:r w:rsidRPr="008D1ED4">
        <w:rPr>
          <w:rStyle w:val="Ppogrubienie"/>
          <w:b w:val="0"/>
        </w:rPr>
        <w:t>c)</w:t>
      </w:r>
      <w:r w:rsidRPr="008D1ED4">
        <w:rPr>
          <w:rStyle w:val="Ppogrubienie"/>
          <w:b w:val="0"/>
        </w:rPr>
        <w:tab/>
        <w:t>wspieranie komórek w optymalizacji działalności przy wykorzystaniu usług informatycznych</w:t>
      </w:r>
      <w:r>
        <w:t>;</w:t>
      </w:r>
    </w:p>
    <w:p w14:paraId="15CDA592" w14:textId="6F87A1E4" w:rsidR="008D1ED4" w:rsidRPr="008D1ED4" w:rsidRDefault="008D1ED4" w:rsidP="003B565D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2)</w:t>
      </w:r>
      <w:r w:rsidRPr="008D1ED4">
        <w:rPr>
          <w:rStyle w:val="Ppogrubienie"/>
          <w:b w:val="0"/>
        </w:rPr>
        <w:tab/>
      </w:r>
      <w:r w:rsidRPr="003B565D">
        <w:rPr>
          <w:rStyle w:val="Ppogrubienie"/>
          <w:b w:val="0"/>
        </w:rPr>
        <w:t xml:space="preserve">realizacja </w:t>
      </w:r>
      <w:r w:rsidR="003B565D" w:rsidRPr="006907E8">
        <w:rPr>
          <w:rStyle w:val="Ppogrubienie"/>
          <w:b w:val="0"/>
        </w:rPr>
        <w:t>obowiązków</w:t>
      </w:r>
      <w:r w:rsidR="003B565D" w:rsidRPr="003B565D">
        <w:rPr>
          <w:rStyle w:val="Ppogrubienie"/>
          <w:b w:val="0"/>
        </w:rPr>
        <w:t xml:space="preserve"> </w:t>
      </w:r>
      <w:r w:rsidRPr="003B565D">
        <w:rPr>
          <w:rStyle w:val="Ppogrubienie"/>
          <w:b w:val="0"/>
        </w:rPr>
        <w:t>podmiotu publicznego wynikających z ustawy z dnia 5 lipca 2018</w:t>
      </w:r>
      <w:r w:rsidR="003B565D">
        <w:rPr>
          <w:rStyle w:val="Ppogrubienie"/>
        </w:rPr>
        <w:t> </w:t>
      </w:r>
      <w:r w:rsidRPr="003B565D">
        <w:rPr>
          <w:rStyle w:val="Ppogrubienie"/>
          <w:b w:val="0"/>
        </w:rPr>
        <w:t>r. o</w:t>
      </w:r>
      <w:r w:rsidR="003B565D" w:rsidRPr="006907E8">
        <w:rPr>
          <w:rStyle w:val="Ppogrubienie"/>
          <w:b w:val="0"/>
        </w:rPr>
        <w:t> </w:t>
      </w:r>
      <w:r w:rsidRPr="003B565D">
        <w:rPr>
          <w:rStyle w:val="Ppogrubienie"/>
          <w:b w:val="0"/>
        </w:rPr>
        <w:t xml:space="preserve">krajowym systemie </w:t>
      </w:r>
      <w:proofErr w:type="spellStart"/>
      <w:r w:rsidRPr="003B565D">
        <w:rPr>
          <w:rStyle w:val="Ppogrubienie"/>
          <w:b w:val="0"/>
        </w:rPr>
        <w:t>cyberbezpieczeństwa</w:t>
      </w:r>
      <w:proofErr w:type="spellEnd"/>
      <w:r w:rsidRPr="008D1ED4">
        <w:rPr>
          <w:rStyle w:val="Ppogrubienie"/>
          <w:b w:val="0"/>
        </w:rPr>
        <w:t xml:space="preserve"> (Dz. U. z </w:t>
      </w:r>
      <w:r w:rsidRPr="00DB46F6">
        <w:rPr>
          <w:rStyle w:val="Ppogrubienie"/>
          <w:b w:val="0"/>
        </w:rPr>
        <w:t>202</w:t>
      </w:r>
      <w:r w:rsidR="00DB46F6" w:rsidRPr="00DB46F6">
        <w:rPr>
          <w:rStyle w:val="Ppogrubienie"/>
          <w:b w:val="0"/>
        </w:rPr>
        <w:t>4</w:t>
      </w:r>
      <w:r w:rsidRPr="00DB46F6">
        <w:rPr>
          <w:rStyle w:val="Ppogrubienie"/>
          <w:b w:val="0"/>
        </w:rPr>
        <w:t xml:space="preserve"> r. poz. </w:t>
      </w:r>
      <w:r w:rsidR="00DB46F6" w:rsidRPr="00DB46F6">
        <w:rPr>
          <w:rStyle w:val="Ppogrubienie"/>
          <w:b w:val="0"/>
        </w:rPr>
        <w:t>1077</w:t>
      </w:r>
      <w:r w:rsidRPr="008D1ED4">
        <w:rPr>
          <w:rStyle w:val="Ppogrubienie"/>
          <w:b w:val="0"/>
        </w:rPr>
        <w:t xml:space="preserve">, z </w:t>
      </w:r>
      <w:proofErr w:type="spellStart"/>
      <w:r w:rsidRPr="008D1ED4">
        <w:rPr>
          <w:rStyle w:val="Ppogrubienie"/>
          <w:b w:val="0"/>
        </w:rPr>
        <w:t>późn</w:t>
      </w:r>
      <w:proofErr w:type="spellEnd"/>
      <w:r w:rsidRPr="008D1ED4">
        <w:rPr>
          <w:rStyle w:val="Ppogrubienie"/>
          <w:b w:val="0"/>
        </w:rPr>
        <w:t>. zm.);</w:t>
      </w:r>
    </w:p>
    <w:p w14:paraId="0D5590C2" w14:textId="77777777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3)</w:t>
      </w:r>
      <w:r w:rsidRPr="008D1ED4">
        <w:rPr>
          <w:rStyle w:val="Ppogrubienie"/>
          <w:b w:val="0"/>
        </w:rPr>
        <w:tab/>
        <w:t xml:space="preserve">określanie zasad i procedur wytwarzania usług informatycznych i procesów </w:t>
      </w:r>
      <w:proofErr w:type="spellStart"/>
      <w:r w:rsidRPr="008D1ED4">
        <w:rPr>
          <w:rStyle w:val="Ppogrubienie"/>
          <w:b w:val="0"/>
        </w:rPr>
        <w:t>cyberbezpieczeństwa</w:t>
      </w:r>
      <w:proofErr w:type="spellEnd"/>
      <w:r w:rsidRPr="008D1ED4">
        <w:rPr>
          <w:rStyle w:val="Ppogrubienie"/>
          <w:b w:val="0"/>
        </w:rPr>
        <w:t>;</w:t>
      </w:r>
    </w:p>
    <w:p w14:paraId="269F173A" w14:textId="40FFF6B8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4)</w:t>
      </w:r>
      <w:r w:rsidRPr="008D1ED4">
        <w:rPr>
          <w:rStyle w:val="Ppogrubienie"/>
          <w:b w:val="0"/>
        </w:rPr>
        <w:tab/>
      </w:r>
      <w:bookmarkStart w:id="1" w:name="_Hlk160798801"/>
      <w:r w:rsidRPr="008D1ED4">
        <w:t xml:space="preserve">prowadzenie spraw </w:t>
      </w:r>
      <w:r w:rsidR="00ED27A2" w:rsidRPr="00ED27A2">
        <w:t xml:space="preserve">związanych z systemem kontroli dostępu </w:t>
      </w:r>
      <w:r w:rsidR="009C423D">
        <w:t xml:space="preserve">w budynku Ministerstwa </w:t>
      </w:r>
      <w:r w:rsidR="00ED27A2" w:rsidRPr="00ED27A2">
        <w:t>w</w:t>
      </w:r>
      <w:r w:rsidR="009C423D">
        <w:t> </w:t>
      </w:r>
      <w:r w:rsidR="00ED27A2" w:rsidRPr="00ED27A2">
        <w:t>zakresie wydawania kart dostępu oraz administrowania systemem informatycznym wspomagającym kontrolę dostępu fizycznego</w:t>
      </w:r>
      <w:bookmarkEnd w:id="1"/>
      <w:r w:rsidRPr="008D1ED4">
        <w:rPr>
          <w:rStyle w:val="Ppogrubienie"/>
          <w:b w:val="0"/>
        </w:rPr>
        <w:t>.</w:t>
      </w:r>
    </w:p>
    <w:p w14:paraId="21A52F53" w14:textId="415A91C7" w:rsidR="000E7786" w:rsidRPr="000E7786" w:rsidRDefault="000B0099" w:rsidP="000E7786">
      <w:pPr>
        <w:pStyle w:val="ARTartustawynprozporzdzenia"/>
      </w:pPr>
      <w:r w:rsidRPr="006907E8">
        <w:rPr>
          <w:rStyle w:val="Ppogrubienie"/>
        </w:rPr>
        <w:t xml:space="preserve">§ </w:t>
      </w:r>
      <w:r w:rsidR="0041424F" w:rsidRPr="006907E8">
        <w:rPr>
          <w:rStyle w:val="Ppogrubienie"/>
        </w:rPr>
        <w:t>15</w:t>
      </w:r>
      <w:r w:rsidRPr="006907E8">
        <w:rPr>
          <w:rStyle w:val="Ppogrubienie"/>
        </w:rPr>
        <w:t>.</w:t>
      </w:r>
      <w:r>
        <w:t xml:space="preserve"> </w:t>
      </w:r>
      <w:bookmarkStart w:id="2" w:name="_Hlk207604507"/>
      <w:r w:rsidR="000E7786" w:rsidRPr="000E7786">
        <w:t xml:space="preserve">Do zakresu działania </w:t>
      </w:r>
      <w:r w:rsidR="000E7786" w:rsidRPr="006907E8">
        <w:rPr>
          <w:rStyle w:val="Ppogrubienie"/>
        </w:rPr>
        <w:t>Departamentu Innowacji i Efektywności Energetycznej (DIE)</w:t>
      </w:r>
      <w:r w:rsidR="000E7786" w:rsidRPr="000E7786">
        <w:t xml:space="preserve"> należy:</w:t>
      </w:r>
    </w:p>
    <w:p w14:paraId="59154610" w14:textId="1EBE91BB" w:rsidR="000E7786" w:rsidRPr="000E7786" w:rsidRDefault="000E7786" w:rsidP="006907E8">
      <w:pPr>
        <w:pStyle w:val="PKTpunkt"/>
      </w:pPr>
      <w:r w:rsidRPr="000E7786">
        <w:t>1)</w:t>
      </w:r>
      <w:r w:rsidRPr="000E7786">
        <w:tab/>
        <w:t>inicjowanie, opracowywanie i wdrażanie polityki Ministra oraz realizacja zadań Ministra, w zakresie:</w:t>
      </w:r>
    </w:p>
    <w:p w14:paraId="202DB585" w14:textId="77777777" w:rsidR="000E7786" w:rsidRPr="000E7786" w:rsidRDefault="000E7786" w:rsidP="006907E8">
      <w:pPr>
        <w:pStyle w:val="LITlitera"/>
      </w:pPr>
      <w:r w:rsidRPr="000E7786">
        <w:t>a)</w:t>
      </w:r>
      <w:r w:rsidRPr="000E7786">
        <w:tab/>
        <w:t xml:space="preserve">ograniczenia emisji CO2 i </w:t>
      </w:r>
      <w:proofErr w:type="spellStart"/>
      <w:r w:rsidRPr="000E7786">
        <w:t>NOx</w:t>
      </w:r>
      <w:proofErr w:type="spellEnd"/>
      <w:r w:rsidRPr="000E7786">
        <w:t xml:space="preserve"> ze środków transportu,</w:t>
      </w:r>
    </w:p>
    <w:p w14:paraId="149983C3" w14:textId="036E0BB2" w:rsidR="000E7786" w:rsidRPr="000E7786" w:rsidRDefault="000E7786" w:rsidP="006907E8">
      <w:pPr>
        <w:pStyle w:val="LITlitera"/>
      </w:pPr>
      <w:r w:rsidRPr="000E7786">
        <w:lastRenderedPageBreak/>
        <w:t>b)</w:t>
      </w:r>
      <w:r w:rsidRPr="000E7786">
        <w:tab/>
        <w:t xml:space="preserve">rynku paliw alternatywnych w transporcie, </w:t>
      </w:r>
    </w:p>
    <w:p w14:paraId="60609E83" w14:textId="4A975323" w:rsidR="000E7786" w:rsidRPr="000E7786" w:rsidRDefault="000E7786" w:rsidP="006907E8">
      <w:pPr>
        <w:pStyle w:val="LITlitera"/>
      </w:pPr>
      <w:r w:rsidRPr="000E7786">
        <w:t>c)</w:t>
      </w:r>
      <w:r w:rsidRPr="000E7786">
        <w:tab/>
        <w:t>innowacyjnych, nisko- i zeroemisyjnych technologii energetycznych i</w:t>
      </w:r>
      <w:r w:rsidR="002062AF">
        <w:t> </w:t>
      </w:r>
      <w:r w:rsidRPr="000E7786">
        <w:t>przemysłowych, w szczególności technologii wodorowych związanych z wodorem innym niż wodór produkowany z paliw kopalnych,</w:t>
      </w:r>
    </w:p>
    <w:p w14:paraId="75ADFD26" w14:textId="2A5D495F" w:rsidR="000E7786" w:rsidRPr="000E7786" w:rsidRDefault="000E7786" w:rsidP="006907E8">
      <w:pPr>
        <w:pStyle w:val="LITlitera"/>
      </w:pPr>
      <w:r w:rsidRPr="000E7786">
        <w:t>d)</w:t>
      </w:r>
      <w:r w:rsidRPr="000E7786">
        <w:tab/>
        <w:t>wychwytu, transportu, sekwestracji dwutlenku węgla oraz jego wykorzystywania w</w:t>
      </w:r>
      <w:r w:rsidR="002062AF">
        <w:t> </w:t>
      </w:r>
      <w:r w:rsidRPr="000E7786">
        <w:t>gospodarce,</w:t>
      </w:r>
    </w:p>
    <w:p w14:paraId="539FCDC9" w14:textId="57D48B51" w:rsidR="000E7786" w:rsidRPr="000E7786" w:rsidRDefault="00625444" w:rsidP="006907E8">
      <w:pPr>
        <w:pStyle w:val="LITlitera"/>
      </w:pPr>
      <w:r>
        <w:t>e</w:t>
      </w:r>
      <w:r w:rsidR="000E7786" w:rsidRPr="000E7786">
        <w:t>)</w:t>
      </w:r>
      <w:r w:rsidR="002062AF">
        <w:tab/>
      </w:r>
      <w:r w:rsidR="000E7786" w:rsidRPr="000E7786">
        <w:t xml:space="preserve">efektywności końcowego wykorzystania energii w gospodarce, </w:t>
      </w:r>
    </w:p>
    <w:p w14:paraId="34A67DC6" w14:textId="0FF1790C" w:rsidR="000E7786" w:rsidRPr="000E7786" w:rsidRDefault="00625444" w:rsidP="006907E8">
      <w:pPr>
        <w:pStyle w:val="LITlitera"/>
      </w:pPr>
      <w:r>
        <w:t>f</w:t>
      </w:r>
      <w:r w:rsidR="000E7786" w:rsidRPr="000E7786">
        <w:t>)</w:t>
      </w:r>
      <w:r w:rsidR="002062AF">
        <w:tab/>
      </w:r>
      <w:r w:rsidR="000E7786" w:rsidRPr="000E7786">
        <w:t>zmniejszania energochłonności końcowego zużycia energii gospodarki,</w:t>
      </w:r>
    </w:p>
    <w:p w14:paraId="7233E207" w14:textId="3DBD73F0" w:rsidR="000E7786" w:rsidRPr="000E7786" w:rsidRDefault="00625444" w:rsidP="006907E8">
      <w:pPr>
        <w:pStyle w:val="LITlitera"/>
      </w:pPr>
      <w:r>
        <w:t>g</w:t>
      </w:r>
      <w:r w:rsidR="000E7786" w:rsidRPr="000E7786">
        <w:t>)</w:t>
      </w:r>
      <w:r w:rsidR="002062AF">
        <w:tab/>
      </w:r>
      <w:r w:rsidR="000E7786" w:rsidRPr="000E7786">
        <w:t xml:space="preserve">mierzenia, obliczania i monitorowania oszczędności energii,  </w:t>
      </w:r>
    </w:p>
    <w:p w14:paraId="4B732339" w14:textId="281588F8" w:rsidR="000E7786" w:rsidRPr="000E7786" w:rsidRDefault="00625444" w:rsidP="006907E8">
      <w:pPr>
        <w:pStyle w:val="LITlitera"/>
      </w:pPr>
      <w:r>
        <w:t>h</w:t>
      </w:r>
      <w:r w:rsidR="000E7786" w:rsidRPr="000E7786">
        <w:t>)</w:t>
      </w:r>
      <w:r w:rsidR="002062AF">
        <w:tab/>
      </w:r>
      <w:r w:rsidR="000E7786" w:rsidRPr="000E7786">
        <w:t xml:space="preserve">instrumentów regulacyjnych w zakresie racjonalnego wykorzystania energii,  </w:t>
      </w:r>
    </w:p>
    <w:p w14:paraId="1B1B2524" w14:textId="3AF5F159" w:rsidR="000E7786" w:rsidRPr="000E7786" w:rsidRDefault="00625444" w:rsidP="006907E8">
      <w:pPr>
        <w:pStyle w:val="LITlitera"/>
      </w:pPr>
      <w:r>
        <w:t>i</w:t>
      </w:r>
      <w:r w:rsidR="000E7786" w:rsidRPr="000E7786">
        <w:t>)</w:t>
      </w:r>
      <w:r w:rsidR="002062AF">
        <w:tab/>
      </w:r>
      <w:r w:rsidR="000E7786" w:rsidRPr="000E7786">
        <w:t>wymogów w zakresie efektywności energetycznej dla produktów związanych z</w:t>
      </w:r>
      <w:r w:rsidR="002062AF">
        <w:t> </w:t>
      </w:r>
      <w:r w:rsidR="000E7786" w:rsidRPr="000E7786">
        <w:t>energią;</w:t>
      </w:r>
    </w:p>
    <w:p w14:paraId="0E1C7BCE" w14:textId="18764F4B" w:rsidR="000E7786" w:rsidRPr="000E7786" w:rsidRDefault="000E7786" w:rsidP="006907E8">
      <w:pPr>
        <w:pStyle w:val="PKTpunkt"/>
      </w:pPr>
      <w:r w:rsidRPr="000E7786">
        <w:t>2)</w:t>
      </w:r>
      <w:r w:rsidRPr="000E7786">
        <w:tab/>
      </w:r>
      <w:r w:rsidR="006907E8" w:rsidRPr="006907E8">
        <w:t xml:space="preserve">inicjowanie </w:t>
      </w:r>
      <w:r w:rsidR="00B776CA">
        <w:t xml:space="preserve">i wdrażanie – </w:t>
      </w:r>
      <w:r w:rsidR="00B776CA" w:rsidRPr="006907E8">
        <w:t>w zakresie właściwości Departamentu</w:t>
      </w:r>
      <w:r w:rsidR="00B776CA">
        <w:t xml:space="preserve"> – </w:t>
      </w:r>
      <w:r w:rsidR="006907E8" w:rsidRPr="006907E8">
        <w:t xml:space="preserve">działań </w:t>
      </w:r>
      <w:r w:rsidR="00B776CA">
        <w:t>zmierzających do</w:t>
      </w:r>
      <w:r w:rsidR="006907E8" w:rsidRPr="006907E8">
        <w:t xml:space="preserve"> realizacj</w:t>
      </w:r>
      <w:r w:rsidR="00B776CA">
        <w:t>i</w:t>
      </w:r>
      <w:r w:rsidR="006907E8" w:rsidRPr="006907E8">
        <w:t xml:space="preserve"> celów określonych w polityce energetycznej państwa</w:t>
      </w:r>
      <w:r w:rsidR="00B776CA">
        <w:t xml:space="preserve"> oraz</w:t>
      </w:r>
      <w:r w:rsidR="006907E8" w:rsidRPr="006907E8">
        <w:t xml:space="preserve"> zadań Ministra wynikających z Krajowego Planu na rzecz energii i klimatu oraz innych polityk i</w:t>
      </w:r>
      <w:r w:rsidR="00B776CA">
        <w:t> </w:t>
      </w:r>
      <w:r w:rsidR="006907E8" w:rsidRPr="006907E8">
        <w:t>dokumentów strategicznych krajowych i</w:t>
      </w:r>
      <w:r w:rsidR="006907E8">
        <w:t> </w:t>
      </w:r>
      <w:r w:rsidR="006907E8" w:rsidRPr="006907E8">
        <w:t>międzynarodowych</w:t>
      </w:r>
      <w:r w:rsidRPr="000E7786">
        <w:t>;</w:t>
      </w:r>
    </w:p>
    <w:p w14:paraId="75C63F5C" w14:textId="4D0B0E51" w:rsidR="000E7786" w:rsidRPr="000E7786" w:rsidRDefault="000E7786" w:rsidP="006907E8">
      <w:pPr>
        <w:pStyle w:val="PKTpunkt"/>
      </w:pPr>
      <w:r w:rsidRPr="000E7786">
        <w:t>3)</w:t>
      </w:r>
      <w:r w:rsidRPr="000E7786">
        <w:tab/>
        <w:t xml:space="preserve">monitorowanie globalnego rozwoju technologii dekarbonizacji transportu i przemysłu;  </w:t>
      </w:r>
    </w:p>
    <w:p w14:paraId="5179AF19" w14:textId="0DCCB1E4" w:rsidR="000E7786" w:rsidRPr="000E7786" w:rsidRDefault="000E7786" w:rsidP="006907E8">
      <w:pPr>
        <w:pStyle w:val="PKTpunkt"/>
      </w:pPr>
      <w:r w:rsidRPr="000E7786">
        <w:t>4)</w:t>
      </w:r>
      <w:r w:rsidRPr="000E7786">
        <w:tab/>
        <w:t>monitorowanie wskaźników efektywności energetycznej;</w:t>
      </w:r>
    </w:p>
    <w:p w14:paraId="3ECB4D95" w14:textId="00D12072" w:rsidR="00516229" w:rsidRDefault="000E7786" w:rsidP="006907E8">
      <w:pPr>
        <w:pStyle w:val="PKTpunkt"/>
      </w:pPr>
      <w:r w:rsidRPr="000E7786">
        <w:t>5)</w:t>
      </w:r>
      <w:r w:rsidRPr="000E7786">
        <w:tab/>
        <w:t>koordynowanie spraw związanych z udziałem w projektach inicjatywy Horyzont Europa oraz z pracami Komisji Europejskiej w ramach SET-Plan w zakresie kompetencji Ministra</w:t>
      </w:r>
      <w:r w:rsidR="00516229">
        <w:t>;</w:t>
      </w:r>
    </w:p>
    <w:p w14:paraId="3FFDCC6C" w14:textId="7DD9FAD7" w:rsidR="00940D7C" w:rsidRDefault="00516229" w:rsidP="006907E8">
      <w:pPr>
        <w:pStyle w:val="PKTpunkt"/>
      </w:pPr>
      <w:r>
        <w:t>6)</w:t>
      </w:r>
      <w:r>
        <w:tab/>
      </w:r>
      <w:r w:rsidR="00940D7C" w:rsidRPr="00940D7C">
        <w:t>inicjowanie oraz koordyn</w:t>
      </w:r>
      <w:r w:rsidR="00940D7C">
        <w:t>owanie</w:t>
      </w:r>
      <w:r w:rsidR="00940D7C" w:rsidRPr="00940D7C">
        <w:t xml:space="preserve"> projektów wsparcia rozwoju zeroemisyjnego transportu</w:t>
      </w:r>
      <w:r w:rsidR="00940D7C">
        <w:t>;</w:t>
      </w:r>
    </w:p>
    <w:p w14:paraId="4542DCE4" w14:textId="2EFA63E3" w:rsidR="000E7786" w:rsidRPr="000E7786" w:rsidRDefault="00940D7C" w:rsidP="006907E8">
      <w:pPr>
        <w:pStyle w:val="PKTpunkt"/>
      </w:pPr>
      <w:r>
        <w:t>7)</w:t>
      </w:r>
      <w:r>
        <w:tab/>
      </w:r>
      <w:r w:rsidR="00516229">
        <w:t>prowadzenie spraw z zakresu współpracy międzynarodowej w zakresie właściwości Departamentu</w:t>
      </w:r>
      <w:r w:rsidR="00625444">
        <w:t>.</w:t>
      </w:r>
    </w:p>
    <w:bookmarkEnd w:id="2"/>
    <w:p w14:paraId="404AE11D" w14:textId="2F24E763" w:rsidR="008D1ED4" w:rsidRPr="00750278" w:rsidRDefault="008D1ED4" w:rsidP="008D1ED4">
      <w:pPr>
        <w:pStyle w:val="ARTartustawynprozporzdzenia"/>
      </w:pPr>
      <w:r>
        <w:rPr>
          <w:rStyle w:val="Ppogrubienie"/>
        </w:rPr>
        <w:t>§ 1</w:t>
      </w:r>
      <w:r w:rsidR="0041424F">
        <w:rPr>
          <w:rStyle w:val="Ppogrubienie"/>
        </w:rPr>
        <w:t>6</w:t>
      </w:r>
      <w:r w:rsidRPr="008D5FD3">
        <w:rPr>
          <w:rStyle w:val="Ppogrubienie"/>
        </w:rPr>
        <w:t>.</w:t>
      </w:r>
      <w:r>
        <w:t xml:space="preserve"> </w:t>
      </w:r>
      <w:r w:rsidRPr="00AD413E">
        <w:t xml:space="preserve">Do zakresu </w:t>
      </w:r>
      <w:r w:rsidRPr="00750278">
        <w:t xml:space="preserve">działania </w:t>
      </w:r>
      <w:r w:rsidRPr="00750278">
        <w:rPr>
          <w:rStyle w:val="Ppogrubienie"/>
        </w:rPr>
        <w:t>Departamentu Instrumentów Środowiskowych (DIŚ)</w:t>
      </w:r>
      <w:r w:rsidRPr="00750278">
        <w:t xml:space="preserve"> należy:</w:t>
      </w:r>
    </w:p>
    <w:p w14:paraId="13AAF599" w14:textId="35CD909D" w:rsidR="008D1ED4" w:rsidRPr="006F3440" w:rsidRDefault="008D1ED4" w:rsidP="008D1ED4">
      <w:pPr>
        <w:pStyle w:val="PKTpunkt"/>
      </w:pPr>
      <w:r w:rsidRPr="006F3440">
        <w:t>1)</w:t>
      </w:r>
      <w:r w:rsidRPr="006F3440">
        <w:tab/>
        <w:t>inicjowanie, opracowywanie i wdrażanie polityki Ministra oraz realizacja zadań Ministra w zakresie gromadzenia i rozpowszechniania informacji na temat najlepszych dostępnych technik (BAT), ochrony przed hałasem i polami elektromagnetycznymi, systemu opłat za korzystanie ze środowiska oraz pomocy publicznej na ochronę środowiska, a także, w zakresie niezastrzeżonym dla innych komórek, innych zadań Ministra dotyczących ochrony środowiska;</w:t>
      </w:r>
    </w:p>
    <w:p w14:paraId="209C9CD1" w14:textId="77777777" w:rsidR="008D1ED4" w:rsidRPr="00AD413E" w:rsidRDefault="008D1ED4" w:rsidP="008D1ED4">
      <w:pPr>
        <w:pStyle w:val="PKTpunkt"/>
      </w:pPr>
      <w:r>
        <w:t>2)</w:t>
      </w:r>
      <w:r>
        <w:tab/>
      </w:r>
      <w:r w:rsidRPr="00AD413E">
        <w:t>realizacja zadań Ministra w zakresie pozwoleń zintegrowanych;</w:t>
      </w:r>
    </w:p>
    <w:p w14:paraId="3338B42D" w14:textId="77777777" w:rsidR="008D1ED4" w:rsidRPr="00AD413E" w:rsidRDefault="008D1ED4" w:rsidP="008D1ED4">
      <w:pPr>
        <w:pStyle w:val="PKTpunkt"/>
      </w:pPr>
      <w:r>
        <w:lastRenderedPageBreak/>
        <w:t>3</w:t>
      </w:r>
      <w:r w:rsidRPr="00AD413E">
        <w:t>)</w:t>
      </w:r>
      <w:r w:rsidRPr="00AD413E">
        <w:tab/>
        <w:t>prowadzenie postępowań administracyjnych w zakresie:</w:t>
      </w:r>
    </w:p>
    <w:p w14:paraId="2164E94F" w14:textId="77777777" w:rsidR="008D1ED4" w:rsidRPr="00AD413E" w:rsidRDefault="008D1ED4" w:rsidP="008D1ED4">
      <w:pPr>
        <w:pStyle w:val="LITlitera"/>
      </w:pPr>
      <w:r w:rsidRPr="00AD413E">
        <w:t>a)</w:t>
      </w:r>
      <w:r w:rsidRPr="00AD413E">
        <w:tab/>
        <w:t>pozwoleń zintegrowanych,</w:t>
      </w:r>
    </w:p>
    <w:p w14:paraId="37572FB3" w14:textId="77777777" w:rsidR="008D1ED4" w:rsidRPr="00AD413E" w:rsidRDefault="008D1ED4" w:rsidP="008D1ED4">
      <w:pPr>
        <w:pStyle w:val="LITlitera"/>
      </w:pPr>
      <w:r w:rsidRPr="00AD413E">
        <w:t xml:space="preserve">b) </w:t>
      </w:r>
      <w:r w:rsidRPr="00AD413E">
        <w:tab/>
        <w:t>ochrony powietrza,</w:t>
      </w:r>
    </w:p>
    <w:p w14:paraId="26CDC21E" w14:textId="77777777" w:rsidR="008D1ED4" w:rsidRPr="00AD413E" w:rsidRDefault="008D1ED4" w:rsidP="008D1ED4">
      <w:pPr>
        <w:pStyle w:val="LITlitera"/>
      </w:pPr>
      <w:r w:rsidRPr="00AD413E">
        <w:t>c)</w:t>
      </w:r>
      <w:r w:rsidRPr="00AD413E">
        <w:tab/>
        <w:t>gospodarki odpadami,</w:t>
      </w:r>
    </w:p>
    <w:p w14:paraId="3E9CB571" w14:textId="77777777" w:rsidR="008D1ED4" w:rsidRPr="00AD413E" w:rsidRDefault="008D1ED4" w:rsidP="008D1ED4">
      <w:pPr>
        <w:pStyle w:val="LITlitera"/>
      </w:pPr>
      <w:r w:rsidRPr="00AD413E">
        <w:t>d)</w:t>
      </w:r>
      <w:r w:rsidRPr="00AD413E">
        <w:tab/>
        <w:t>ochrony środowiska przed hałasem i polami elektromagnetycznymi,</w:t>
      </w:r>
    </w:p>
    <w:p w14:paraId="1CE980E7" w14:textId="71D25059" w:rsidR="008D1ED4" w:rsidRDefault="008D1ED4" w:rsidP="008D1ED4">
      <w:pPr>
        <w:pStyle w:val="LITlitera"/>
      </w:pPr>
      <w:r>
        <w:t>e)</w:t>
      </w:r>
      <w:r>
        <w:tab/>
      </w:r>
      <w:r w:rsidRPr="00507FF1">
        <w:t>obowi</w:t>
      </w:r>
      <w:r w:rsidRPr="00507FF1">
        <w:rPr>
          <w:rFonts w:hint="eastAsia"/>
        </w:rPr>
        <w:t>ą</w:t>
      </w:r>
      <w:r w:rsidRPr="00507FF1">
        <w:t>zk</w:t>
      </w:r>
      <w:r w:rsidRPr="00507FF1">
        <w:rPr>
          <w:rFonts w:hint="eastAsia"/>
        </w:rPr>
        <w:t>ó</w:t>
      </w:r>
      <w:r w:rsidRPr="00507FF1">
        <w:t>w maj</w:t>
      </w:r>
      <w:r w:rsidRPr="00507FF1">
        <w:rPr>
          <w:rFonts w:hint="eastAsia"/>
        </w:rPr>
        <w:t>ą</w:t>
      </w:r>
      <w:r w:rsidRPr="00507FF1">
        <w:t>cych na celu ograniczenie negatywnego oddzia</w:t>
      </w:r>
      <w:r w:rsidRPr="00507FF1">
        <w:rPr>
          <w:rFonts w:hint="eastAsia"/>
        </w:rPr>
        <w:t>ł</w:t>
      </w:r>
      <w:r w:rsidRPr="00507FF1">
        <w:t>ywania na</w:t>
      </w:r>
      <w:r>
        <w:t> </w:t>
      </w:r>
      <w:r w:rsidRPr="00507FF1">
        <w:rPr>
          <w:rFonts w:hint="eastAsia"/>
        </w:rPr>
        <w:t>ś</w:t>
      </w:r>
      <w:r w:rsidRPr="00507FF1">
        <w:t>rodowisko</w:t>
      </w:r>
      <w:r w:rsidR="00034989">
        <w:t xml:space="preserve"> </w:t>
      </w:r>
      <w:r w:rsidRPr="00507FF1">
        <w:t>lub przywr</w:t>
      </w:r>
      <w:r w:rsidRPr="00507FF1">
        <w:rPr>
          <w:rFonts w:hint="eastAsia"/>
        </w:rPr>
        <w:t>ó</w:t>
      </w:r>
      <w:r w:rsidRPr="00507FF1">
        <w:t xml:space="preserve">cenia </w:t>
      </w:r>
      <w:r w:rsidRPr="00507FF1">
        <w:rPr>
          <w:rFonts w:hint="eastAsia"/>
        </w:rPr>
        <w:t>ś</w:t>
      </w:r>
      <w:r w:rsidRPr="00507FF1">
        <w:t>rodowiska do stanu w</w:t>
      </w:r>
      <w:r w:rsidRPr="00507FF1">
        <w:rPr>
          <w:rFonts w:hint="eastAsia"/>
        </w:rPr>
        <w:t>ł</w:t>
      </w:r>
      <w:r w:rsidRPr="00507FF1">
        <w:t>a</w:t>
      </w:r>
      <w:r w:rsidRPr="00507FF1">
        <w:rPr>
          <w:rFonts w:hint="eastAsia"/>
        </w:rPr>
        <w:t>ś</w:t>
      </w:r>
      <w:r w:rsidRPr="00507FF1">
        <w:t>ciwego</w:t>
      </w:r>
      <w:r>
        <w:t>,</w:t>
      </w:r>
    </w:p>
    <w:p w14:paraId="4502D105" w14:textId="77777777" w:rsidR="008D1ED4" w:rsidRPr="00AD413E" w:rsidRDefault="008D1ED4" w:rsidP="008D1ED4">
      <w:pPr>
        <w:pStyle w:val="LITlitera"/>
      </w:pPr>
      <w:r>
        <w:t>f)</w:t>
      </w:r>
      <w:r>
        <w:tab/>
        <w:t>zezwoleń na prowadzenie systemu kaucyjnego</w:t>
      </w:r>
      <w:r w:rsidRPr="00AD413E">
        <w:t>;</w:t>
      </w:r>
    </w:p>
    <w:p w14:paraId="18198203" w14:textId="77777777" w:rsidR="008D1ED4" w:rsidRPr="008D1ED4" w:rsidRDefault="008D1ED4" w:rsidP="008D1ED4">
      <w:pPr>
        <w:pStyle w:val="PKTpunkt"/>
      </w:pPr>
      <w:r w:rsidRPr="008D1ED4">
        <w:rPr>
          <w:rStyle w:val="Ppogrubienie"/>
          <w:b w:val="0"/>
        </w:rPr>
        <w:t>4)</w:t>
      </w:r>
      <w:r w:rsidRPr="008D1ED4">
        <w:rPr>
          <w:rStyle w:val="Ppogrubienie"/>
          <w:b w:val="0"/>
        </w:rPr>
        <w:tab/>
      </w:r>
      <w:r w:rsidRPr="008D1ED4">
        <w:t>realizacja zadań Ministra w zakresie wdrażania infrastruktury informacji przestrzennej,</w:t>
      </w:r>
      <w:r w:rsidRPr="008D1ED4">
        <w:rPr>
          <w:rStyle w:val="Ppogrubienie"/>
          <w:b w:val="0"/>
        </w:rPr>
        <w:t xml:space="preserve"> otwartych danych </w:t>
      </w:r>
      <w:r w:rsidRPr="008D1ED4">
        <w:t>oraz ponownego wykorzystania informacji sektora publicznego, a także udostępniania informacji publicznej oraz informacji o środowisku i jego ochronie;</w:t>
      </w:r>
    </w:p>
    <w:p w14:paraId="259D74B9" w14:textId="77777777" w:rsidR="008D1ED4" w:rsidRPr="00750278" w:rsidRDefault="008D1ED4" w:rsidP="008D1ED4">
      <w:pPr>
        <w:pStyle w:val="PKTpunkt"/>
      </w:pPr>
      <w:r>
        <w:t>5)</w:t>
      </w:r>
      <w:r w:rsidRPr="00AD413E">
        <w:tab/>
        <w:t xml:space="preserve">prowadzenie spraw z zakresu systemów zarządzania środowiskowego, w tym realizacja zadań wynikających z ustawy z </w:t>
      </w:r>
      <w:r w:rsidRPr="00750278">
        <w:t xml:space="preserve">dnia 15 lipca 2011 r. o krajowym systemie </w:t>
      </w:r>
      <w:proofErr w:type="spellStart"/>
      <w:r w:rsidRPr="00750278">
        <w:t>ekozarządzania</w:t>
      </w:r>
      <w:proofErr w:type="spellEnd"/>
      <w:r w:rsidRPr="00750278">
        <w:t xml:space="preserve"> i audytu (EMAS) (Dz. U. z 202</w:t>
      </w:r>
      <w:r>
        <w:t>2</w:t>
      </w:r>
      <w:r w:rsidRPr="00750278">
        <w:t xml:space="preserve"> r. poz. </w:t>
      </w:r>
      <w:r>
        <w:t>2013</w:t>
      </w:r>
      <w:r w:rsidRPr="00750278">
        <w:t>);</w:t>
      </w:r>
    </w:p>
    <w:p w14:paraId="2493A990" w14:textId="77777777" w:rsidR="008D1ED4" w:rsidRPr="00AD413E" w:rsidRDefault="008D1ED4" w:rsidP="008D1ED4">
      <w:pPr>
        <w:pStyle w:val="PKTpunkt"/>
      </w:pPr>
      <w:r>
        <w:t>6</w:t>
      </w:r>
      <w:r w:rsidRPr="00AD413E">
        <w:t>)</w:t>
      </w:r>
      <w:r w:rsidRPr="00AD413E">
        <w:tab/>
      </w:r>
      <w:r w:rsidRPr="009434BB">
        <w:t>prowadzenie</w:t>
      </w:r>
      <w:r>
        <w:t xml:space="preserve"> </w:t>
      </w:r>
      <w:r w:rsidRPr="00AD413E">
        <w:t>spraw z zakresu nadzoru Ministra nad Głównym Inspektorem Ochrony Środowiska</w:t>
      </w:r>
      <w:r>
        <w:t>.</w:t>
      </w:r>
    </w:p>
    <w:p w14:paraId="4FDCB04F" w14:textId="2A31B419" w:rsidR="008D1ED4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1</w:t>
      </w:r>
      <w:r w:rsidR="0041424F">
        <w:rPr>
          <w:rStyle w:val="Ppogrubienie"/>
        </w:rPr>
        <w:t>7</w:t>
      </w:r>
      <w:r w:rsidRPr="00205A7F">
        <w:rPr>
          <w:rStyle w:val="Ppogrubienie"/>
        </w:rPr>
        <w:t>.</w:t>
      </w:r>
      <w:r w:rsidRPr="00205A7F">
        <w:t xml:space="preserve"> Do zakresu działania </w:t>
      </w:r>
      <w:r w:rsidRPr="00205A7F">
        <w:rPr>
          <w:rStyle w:val="Ppogrubienie"/>
        </w:rPr>
        <w:t xml:space="preserve">Departamentu </w:t>
      </w:r>
      <w:r>
        <w:rPr>
          <w:rStyle w:val="Ppogrubienie"/>
        </w:rPr>
        <w:t>Leśnictwa i Łowiectwa</w:t>
      </w:r>
      <w:r w:rsidRPr="00205A7F">
        <w:rPr>
          <w:rStyle w:val="Ppogrubienie"/>
        </w:rPr>
        <w:t xml:space="preserve"> (D</w:t>
      </w:r>
      <w:r>
        <w:rPr>
          <w:rStyle w:val="Ppogrubienie"/>
        </w:rPr>
        <w:t>LŁ</w:t>
      </w:r>
      <w:r w:rsidRPr="00205A7F">
        <w:rPr>
          <w:rStyle w:val="Ppogrubienie"/>
        </w:rPr>
        <w:t>)</w:t>
      </w:r>
      <w:r w:rsidRPr="00205A7F">
        <w:t xml:space="preserve"> należy:</w:t>
      </w:r>
    </w:p>
    <w:p w14:paraId="6064ACFA" w14:textId="77777777" w:rsidR="008D1ED4" w:rsidRPr="00F504E5" w:rsidRDefault="008D1ED4" w:rsidP="008D1ED4">
      <w:pPr>
        <w:pStyle w:val="PKTpunkt"/>
      </w:pPr>
      <w:r w:rsidRPr="00F504E5">
        <w:t>1)</w:t>
      </w:r>
      <w:r>
        <w:tab/>
      </w:r>
      <w:r w:rsidRPr="00F504E5">
        <w:t>inicjowanie, opracowywanie i wdrażanie polityki Ministra oraz realizacja zadań Ministra w zakresie leśnictwa, ochrony lasów i gruntów leśnych oraz łowiectwa;</w:t>
      </w:r>
    </w:p>
    <w:p w14:paraId="114CCA57" w14:textId="1C4F3C45" w:rsidR="008D1ED4" w:rsidRPr="00DB46F6" w:rsidRDefault="008D1ED4" w:rsidP="00DB46F6">
      <w:pPr>
        <w:pStyle w:val="PKTpunkt"/>
        <w:rPr>
          <w:rStyle w:val="Ppogrubienie"/>
          <w:b w:val="0"/>
        </w:rPr>
      </w:pPr>
      <w:r w:rsidRPr="00DB46F6">
        <w:rPr>
          <w:rStyle w:val="Ppogrubienie"/>
          <w:b w:val="0"/>
        </w:rPr>
        <w:t>2)</w:t>
      </w:r>
      <w:r w:rsidRPr="00DB46F6">
        <w:rPr>
          <w:rStyle w:val="Ppogrubienie"/>
          <w:b w:val="0"/>
        </w:rPr>
        <w:tab/>
      </w:r>
      <w:r w:rsidR="005A5B24" w:rsidRPr="00DB46F6">
        <w:rPr>
          <w:rStyle w:val="Ppogrubienie"/>
          <w:b w:val="0"/>
        </w:rPr>
        <w:t>realizacja zadań związanych z prowadzeniem przez Ministra szkół leśnych i Branżowego Centrum Umiejętności w Dziedzinie Zawodowej Leśnictwo w Tucholi oraz sprawowaniem nad nimi nadzoru pedagogicznego</w:t>
      </w:r>
      <w:r w:rsidRPr="00DB46F6">
        <w:rPr>
          <w:rStyle w:val="Ppogrubienie"/>
          <w:b w:val="0"/>
        </w:rPr>
        <w:t>;</w:t>
      </w:r>
    </w:p>
    <w:p w14:paraId="49FB2513" w14:textId="77777777" w:rsidR="008D1ED4" w:rsidRPr="00F504E5" w:rsidRDefault="008D1ED4" w:rsidP="008D1ED4">
      <w:pPr>
        <w:pStyle w:val="PKTpunkt"/>
      </w:pPr>
      <w:r w:rsidRPr="00F504E5">
        <w:t>3)</w:t>
      </w:r>
      <w:r>
        <w:tab/>
      </w:r>
      <w:r w:rsidRPr="008D1ED4">
        <w:t>koordynowanie spraw dotyczących wsparcia finansowego na rzecz lasów i gospodarki leśnej w ramach wspólnej polityki rolnej (WPR)</w:t>
      </w:r>
      <w:r w:rsidRPr="00F504E5">
        <w:t>;</w:t>
      </w:r>
    </w:p>
    <w:p w14:paraId="42CA2FF4" w14:textId="77777777" w:rsidR="008D1ED4" w:rsidRPr="00516AAA" w:rsidRDefault="008D1ED4" w:rsidP="008D1ED4">
      <w:pPr>
        <w:pStyle w:val="PKTpunkt"/>
      </w:pPr>
      <w:r>
        <w:t>4)</w:t>
      </w:r>
      <w:r>
        <w:tab/>
        <w:t>prowadzenie spraw z zakresu sprawowania przez Ministra funkcji organu założycielskiego przedsiębiorstwa państwowego Biuro Urządzania Lasu i Geodezji Leśnej z siedzibą w Sękocinie Starym;</w:t>
      </w:r>
    </w:p>
    <w:p w14:paraId="619E8C9D" w14:textId="6FC4BA96" w:rsidR="008D1ED4" w:rsidRDefault="008D1ED4" w:rsidP="008D1ED4">
      <w:pPr>
        <w:pStyle w:val="PKTpunkt"/>
      </w:pPr>
      <w:r w:rsidRPr="00D87D2B">
        <w:t>5)</w:t>
      </w:r>
      <w:r w:rsidRPr="00D87D2B">
        <w:tab/>
      </w:r>
      <w:r w:rsidRPr="008D1ED4">
        <w:t>obsługa</w:t>
      </w:r>
      <w:r w:rsidRPr="00D87D2B">
        <w:t xml:space="preserve"> Krajowej Komisji</w:t>
      </w:r>
      <w:r>
        <w:t xml:space="preserve"> Nasiennictwa Leśnego;</w:t>
      </w:r>
    </w:p>
    <w:p w14:paraId="1A854F3C" w14:textId="74B4D6C6" w:rsidR="008D1ED4" w:rsidRDefault="008D1ED4" w:rsidP="008D1ED4">
      <w:pPr>
        <w:pStyle w:val="PKTpunkt"/>
      </w:pPr>
      <w:r>
        <w:t>6)</w:t>
      </w:r>
      <w:r>
        <w:tab/>
      </w:r>
      <w:r w:rsidRPr="00F504E5">
        <w:t>prowadzenie spraw z zakresu nadzoru Ministra nad Państwowym Gospodarstwem Leśnym Lasy Państwowe, Instytutem Badawczym Leśnictwa, Biurem Nasiennictwa Leśnego oraz Polskim Związkiem Łowieckim.</w:t>
      </w:r>
    </w:p>
    <w:p w14:paraId="073D6F5E" w14:textId="4FD6ED7C" w:rsidR="008D1ED4" w:rsidRDefault="008D1ED4" w:rsidP="008D1ED4">
      <w:pPr>
        <w:pStyle w:val="ARTartustawynprozporzdzenia"/>
      </w:pPr>
      <w:r w:rsidRPr="00F504E5">
        <w:rPr>
          <w:rStyle w:val="Ppogrubienie"/>
        </w:rPr>
        <w:lastRenderedPageBreak/>
        <w:t xml:space="preserve">§ </w:t>
      </w:r>
      <w:r w:rsidR="0041424F">
        <w:rPr>
          <w:rStyle w:val="Ppogrubienie"/>
        </w:rPr>
        <w:t>18</w:t>
      </w:r>
      <w:r w:rsidRPr="00F504E5">
        <w:rPr>
          <w:rStyle w:val="Ppogrubienie"/>
        </w:rPr>
        <w:t>.</w:t>
      </w:r>
      <w:r>
        <w:t xml:space="preserve"> Do zakresu działania </w:t>
      </w:r>
      <w:r>
        <w:rPr>
          <w:rStyle w:val="Ppogrubienie"/>
        </w:rPr>
        <w:t>Departamentu Ochrony Powietrza i Negocjacji Klimatycznych (DPN)</w:t>
      </w:r>
      <w:r>
        <w:t xml:space="preserve"> należy:</w:t>
      </w:r>
    </w:p>
    <w:p w14:paraId="5AE60FF6" w14:textId="77777777" w:rsidR="008D1ED4" w:rsidRDefault="008D1ED4" w:rsidP="008D1ED4">
      <w:pPr>
        <w:pStyle w:val="PKTpunkt"/>
      </w:pPr>
      <w:r>
        <w:t>1)</w:t>
      </w:r>
      <w:r>
        <w:tab/>
        <w:t>inicjowanie, opracowywanie i wdrażanie polityki Ministra oraz realizacja zadań Ministra w zakresie:</w:t>
      </w:r>
    </w:p>
    <w:p w14:paraId="46FF2DA7" w14:textId="017CFA75" w:rsidR="008D1ED4" w:rsidRPr="008D1ED4" w:rsidRDefault="00034989" w:rsidP="008D1ED4">
      <w:pPr>
        <w:pStyle w:val="LITlitera"/>
      </w:pPr>
      <w:r>
        <w:t>a)</w:t>
      </w:r>
      <w:r>
        <w:tab/>
      </w:r>
      <w:r w:rsidR="008D1ED4">
        <w:t>ochrony atmosfery, oddziaływań fizycznych (odory), ochrony powietrza, w tym prowadzenie spraw związanych z opłatami za korzystanie ze środowiska za wprowadzanie gazów lub pyłów do powietrza,</w:t>
      </w:r>
    </w:p>
    <w:p w14:paraId="46873EFA" w14:textId="09058E20" w:rsidR="008D1ED4" w:rsidRPr="008D1ED4" w:rsidRDefault="00034989" w:rsidP="008D1ED4">
      <w:pPr>
        <w:pStyle w:val="LITlitera"/>
      </w:pPr>
      <w:r>
        <w:t>b)</w:t>
      </w:r>
      <w:r>
        <w:tab/>
      </w:r>
      <w:r w:rsidR="008D1ED4">
        <w:t>zarządzania emisjami gazów cieplarnianych, w tym z zakresu systemu handlu uprawnieniami do emisji i narzędzi z nim powiązanych, w szczególności zarządzania aukcjami uprawnień do emisji, z zakresu Funduszu Modernizacyjnego oraz opłat za korzystanie ze środowiska za wydane uprawnienia do emisji</w:t>
      </w:r>
      <w:r>
        <w:t>,</w:t>
      </w:r>
    </w:p>
    <w:p w14:paraId="4D87D875" w14:textId="60A752B6" w:rsidR="008D1ED4" w:rsidRPr="008D1ED4" w:rsidRDefault="00034989" w:rsidP="008D1ED4">
      <w:pPr>
        <w:pStyle w:val="LITlitera"/>
      </w:pPr>
      <w:r>
        <w:t>c)</w:t>
      </w:r>
      <w:r>
        <w:tab/>
      </w:r>
      <w:r w:rsidR="008D1ED4">
        <w:t>procesu negocjacji na forum międzynarodowym i europejskim w zakresie ochrony klimatu, w szczególności w zakresie Ramowej konwencji Narodów Zjednoczonych w sprawie zmian klimatu (UNFCCC), Protokołu z Kioto, Porozumienia paryskiego oraz Międzyrządowego Panelu ds. Zmian Klimatu (IPCC);</w:t>
      </w:r>
    </w:p>
    <w:p w14:paraId="6F87DFF6" w14:textId="77777777" w:rsidR="008D1ED4" w:rsidRPr="00D87D2B" w:rsidRDefault="008D1ED4" w:rsidP="008D1ED4">
      <w:pPr>
        <w:pStyle w:val="PKTpunkt"/>
      </w:pPr>
      <w:r>
        <w:t>2</w:t>
      </w:r>
      <w:r w:rsidRPr="00D87D2B">
        <w:t>)</w:t>
      </w:r>
      <w:r w:rsidRPr="00D87D2B">
        <w:tab/>
      </w:r>
      <w:r w:rsidRPr="00AF0D56">
        <w:t xml:space="preserve">obsługa </w:t>
      </w:r>
      <w:r w:rsidRPr="00D87D2B">
        <w:t>prac Komitetu Sterującego do spraw Krajowego Programu Ochrony Powietrza oraz zespołów roboczych w ramach tego Komitetu;</w:t>
      </w:r>
    </w:p>
    <w:p w14:paraId="21FAF9D8" w14:textId="59CD9CE0" w:rsidR="008D1ED4" w:rsidRDefault="00DB46F6" w:rsidP="008D1ED4">
      <w:pPr>
        <w:pStyle w:val="PKTpunkt"/>
      </w:pPr>
      <w:r>
        <w:t>3</w:t>
      </w:r>
      <w:r w:rsidR="008D1ED4">
        <w:t>)</w:t>
      </w:r>
      <w:r w:rsidR="008D1ED4">
        <w:tab/>
        <w:t>prowadzenie spraw z zakresu nadzoru Ministra nad Instytutem Ochrony Środowiska – Państwowym Instytutem Badawczym oraz nad Narodowym Funduszem Ochrony Środowiska i Gospodarki Wodnej w zakresie realizacji zadań Krajowego operatora Funduszu Modernizacyjnego oraz programu STOP Smog.</w:t>
      </w:r>
    </w:p>
    <w:p w14:paraId="344F9E66" w14:textId="0361960D" w:rsidR="008D1ED4" w:rsidRDefault="008D1ED4" w:rsidP="008D1ED4">
      <w:pPr>
        <w:pStyle w:val="ARTartustawynprozporzdzenia"/>
      </w:pPr>
      <w:r w:rsidRPr="000324B1">
        <w:rPr>
          <w:rStyle w:val="Ppogrubienie"/>
        </w:rPr>
        <w:t>§ 1</w:t>
      </w:r>
      <w:r w:rsidR="0041424F">
        <w:rPr>
          <w:rStyle w:val="Ppogrubienie"/>
        </w:rPr>
        <w:t>9</w:t>
      </w:r>
      <w:r w:rsidRPr="000324B1">
        <w:rPr>
          <w:rStyle w:val="Ppogrubienie"/>
        </w:rPr>
        <w:t>.</w:t>
      </w:r>
      <w:r w:rsidRPr="000324B1">
        <w:t xml:space="preserve"> </w:t>
      </w:r>
      <w:r w:rsidRPr="00205A7F">
        <w:t xml:space="preserve">Do zakresu działania </w:t>
      </w:r>
      <w:r w:rsidRPr="00205A7F">
        <w:rPr>
          <w:rStyle w:val="Ppogrubienie"/>
        </w:rPr>
        <w:t>Departamentu Ochrony P</w:t>
      </w:r>
      <w:r>
        <w:rPr>
          <w:rStyle w:val="Ppogrubienie"/>
        </w:rPr>
        <w:t xml:space="preserve">rzyrody </w:t>
      </w:r>
      <w:r w:rsidRPr="00205A7F">
        <w:rPr>
          <w:rStyle w:val="Ppogrubienie"/>
        </w:rPr>
        <w:t>(D</w:t>
      </w:r>
      <w:r>
        <w:rPr>
          <w:rStyle w:val="Ppogrubienie"/>
        </w:rPr>
        <w:t>O</w:t>
      </w:r>
      <w:r w:rsidRPr="00205A7F">
        <w:rPr>
          <w:rStyle w:val="Ppogrubienie"/>
        </w:rPr>
        <w:t>P)</w:t>
      </w:r>
      <w:r w:rsidRPr="00205A7F">
        <w:t xml:space="preserve"> należy:</w:t>
      </w:r>
    </w:p>
    <w:p w14:paraId="6D7C7B1B" w14:textId="77777777" w:rsidR="008D1ED4" w:rsidRPr="00E20D35" w:rsidRDefault="008D1ED4" w:rsidP="008D1ED4">
      <w:pPr>
        <w:pStyle w:val="PKTpunkt"/>
      </w:pPr>
      <w:r w:rsidRPr="00BB614C">
        <w:t>1)</w:t>
      </w:r>
      <w:r>
        <w:tab/>
      </w:r>
      <w:r w:rsidRPr="00BB614C">
        <w:t>inicjowanie, opracowywanie i wdrażanie polityki Ministra</w:t>
      </w:r>
      <w:r>
        <w:t xml:space="preserve"> oraz</w:t>
      </w:r>
      <w:r w:rsidRPr="00BB614C">
        <w:t xml:space="preserve"> realizacja zadań Ministra </w:t>
      </w:r>
      <w:r w:rsidRPr="00E20D35">
        <w:t xml:space="preserve">w zakresie ochrony przyrody oraz organizmów genetycznie zmodyfikowanych; </w:t>
      </w:r>
    </w:p>
    <w:p w14:paraId="5B8BA2A8" w14:textId="16392761" w:rsidR="008D1ED4" w:rsidRPr="00E20D35" w:rsidRDefault="008D1ED4" w:rsidP="008D1ED4">
      <w:pPr>
        <w:pStyle w:val="PKTpunkt"/>
      </w:pPr>
      <w:r w:rsidRPr="00E20D35">
        <w:t>2)</w:t>
      </w:r>
      <w:r w:rsidRPr="00E20D35">
        <w:tab/>
        <w:t>kontrola aktów prawa miejscowego wydawanych na podstawie ustawy z dnia 16 kwietnia 2004 r. o ochronie przyrody (Dz. U. z 202</w:t>
      </w:r>
      <w:r w:rsidR="00DB46F6">
        <w:t>4</w:t>
      </w:r>
      <w:r w:rsidRPr="00E20D35">
        <w:t xml:space="preserve"> r. poz. 1</w:t>
      </w:r>
      <w:r w:rsidR="00DB46F6">
        <w:t>478</w:t>
      </w:r>
      <w:r w:rsidRPr="00E20D35">
        <w:t xml:space="preserve">, z </w:t>
      </w:r>
      <w:proofErr w:type="spellStart"/>
      <w:r w:rsidRPr="00E20D35">
        <w:t>późn</w:t>
      </w:r>
      <w:proofErr w:type="spellEnd"/>
      <w:r w:rsidRPr="00E20D35">
        <w:t>. zm.);</w:t>
      </w:r>
    </w:p>
    <w:p w14:paraId="7679EA81" w14:textId="70F20A7E" w:rsidR="008D1ED4" w:rsidRPr="008D1ED4" w:rsidRDefault="00E86838" w:rsidP="00E86838">
      <w:pPr>
        <w:pStyle w:val="PKTpunkt"/>
        <w:rPr>
          <w:rStyle w:val="Ppogrubienie"/>
          <w:b w:val="0"/>
        </w:rPr>
      </w:pPr>
      <w:r w:rsidRPr="00615F83">
        <w:rPr>
          <w:rStyle w:val="Ppogrubienie"/>
          <w:b w:val="0"/>
        </w:rPr>
        <w:t>3</w:t>
      </w:r>
      <w:r w:rsidR="008D1ED4" w:rsidRPr="00E86838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 xml:space="preserve">obsługa Państwowej Rady Ochrony Przyrody </w:t>
      </w:r>
      <w:r w:rsidR="00AB2E6B" w:rsidRPr="00AB2E6B">
        <w:t>oraz</w:t>
      </w:r>
      <w:r w:rsidR="00AB2E6B">
        <w:rPr>
          <w:rStyle w:val="Ppogrubienie"/>
        </w:rPr>
        <w:t xml:space="preserve"> </w:t>
      </w:r>
      <w:r w:rsidR="008D1ED4" w:rsidRPr="008D1ED4">
        <w:rPr>
          <w:rStyle w:val="Ppogrubienie"/>
          <w:b w:val="0"/>
        </w:rPr>
        <w:t>Komisji do spraw Mikroorganizmów i Organizmów Genetycznie Zmodyfikowanych;</w:t>
      </w:r>
    </w:p>
    <w:p w14:paraId="3E263C8B" w14:textId="108969FB" w:rsidR="008D1ED4" w:rsidRPr="00E20D35" w:rsidRDefault="00E86838" w:rsidP="008D1ED4">
      <w:pPr>
        <w:pStyle w:val="PKTpunkt"/>
      </w:pPr>
      <w:r>
        <w:t>4</w:t>
      </w:r>
      <w:r w:rsidR="008D1ED4" w:rsidRPr="00E20D35">
        <w:t>)</w:t>
      </w:r>
      <w:r w:rsidR="008D1ED4" w:rsidRPr="00E20D35">
        <w:tab/>
        <w:t>prowadzenie spraw z zakresu nadzoru Ministra nad Generalnym Dyrektorem Ochrony Środowiska, parkami narodowymi oraz Centralnym Azylem dla Zwierząt.</w:t>
      </w:r>
    </w:p>
    <w:p w14:paraId="5BED66B4" w14:textId="02B36C5F" w:rsidR="008D1ED4" w:rsidRPr="00E20D35" w:rsidRDefault="008D1ED4" w:rsidP="008D1ED4">
      <w:pPr>
        <w:pStyle w:val="ARTartustawynprozporzdzenia"/>
      </w:pPr>
      <w:bookmarkStart w:id="3" w:name="_Hlk170989082"/>
      <w:r w:rsidRPr="00E20D35">
        <w:rPr>
          <w:rStyle w:val="Ppogrubienie"/>
        </w:rPr>
        <w:t>§ 2</w:t>
      </w:r>
      <w:r w:rsidR="0041424F">
        <w:rPr>
          <w:rStyle w:val="Ppogrubienie"/>
        </w:rPr>
        <w:t>0</w:t>
      </w:r>
      <w:r w:rsidRPr="00E20D35">
        <w:rPr>
          <w:rStyle w:val="Ppogrubienie"/>
        </w:rPr>
        <w:t>.</w:t>
      </w:r>
      <w:r w:rsidRPr="00E20D35">
        <w:t xml:space="preserve"> Do zakresu działania </w:t>
      </w:r>
      <w:r w:rsidRPr="00E20D35">
        <w:rPr>
          <w:rStyle w:val="Ppogrubienie"/>
        </w:rPr>
        <w:t>Departamentu Odnawialnych Źródeł Energii (DOZE)</w:t>
      </w:r>
      <w:r w:rsidRPr="00E20D35">
        <w:t xml:space="preserve"> należy:</w:t>
      </w:r>
    </w:p>
    <w:p w14:paraId="56217560" w14:textId="77777777" w:rsidR="00D30B54" w:rsidRDefault="008D1ED4" w:rsidP="008D1ED4">
      <w:pPr>
        <w:pStyle w:val="PKTpunkt"/>
      </w:pPr>
      <w:r w:rsidRPr="00E20D35">
        <w:lastRenderedPageBreak/>
        <w:t>1)</w:t>
      </w:r>
      <w:r w:rsidRPr="00E20D35">
        <w:tab/>
        <w:t>inicjowanie, opracowywanie i wdrażanie polityki Ministra oraz realizacja zadań Ministra w zakresie</w:t>
      </w:r>
      <w:r w:rsidR="00D30B54">
        <w:t>:</w:t>
      </w:r>
    </w:p>
    <w:p w14:paraId="3D89E8CC" w14:textId="3000BDFB" w:rsidR="008D1ED4" w:rsidRPr="00E20D35" w:rsidRDefault="00D30B54" w:rsidP="00D30B54">
      <w:pPr>
        <w:pStyle w:val="LITlitera"/>
      </w:pPr>
      <w:r>
        <w:t>a)</w:t>
      </w:r>
      <w:r>
        <w:tab/>
      </w:r>
      <w:r w:rsidR="008D1ED4" w:rsidRPr="00E20D35">
        <w:t>odnawialnych źródeł energii</w:t>
      </w:r>
      <w:r w:rsidR="00726E20">
        <w:t>,</w:t>
      </w:r>
    </w:p>
    <w:p w14:paraId="41FB0DB6" w14:textId="00120DE6" w:rsidR="00D30B54" w:rsidRDefault="00D30B54" w:rsidP="00D30B54">
      <w:pPr>
        <w:pStyle w:val="LITlitera"/>
      </w:pPr>
      <w:r>
        <w:t>b</w:t>
      </w:r>
      <w:r w:rsidR="008D1ED4" w:rsidRPr="00E20D35">
        <w:t>)</w:t>
      </w:r>
      <w:r w:rsidR="008D1ED4" w:rsidRPr="00E20D35">
        <w:tab/>
      </w:r>
      <w:r>
        <w:t>biokomponentów i biopaliw ciekłych oraz innych paliw odnawialnych wykorzystywanych w transporcie</w:t>
      </w:r>
      <w:r w:rsidR="009008E2">
        <w:t xml:space="preserve">, </w:t>
      </w:r>
      <w:r w:rsidR="009008E2" w:rsidRPr="009008E2">
        <w:t>z wyłączeniem wodoru odnawialnego wykorzystywanego w transporcie</w:t>
      </w:r>
      <w:r>
        <w:t>,</w:t>
      </w:r>
    </w:p>
    <w:p w14:paraId="6EB4B90A" w14:textId="7E5D5717" w:rsidR="008D1ED4" w:rsidRPr="00E20D35" w:rsidRDefault="00D30B54" w:rsidP="00D30B54">
      <w:pPr>
        <w:pStyle w:val="LITlitera"/>
      </w:pPr>
      <w:r>
        <w:t>c)</w:t>
      </w:r>
      <w:r>
        <w:tab/>
      </w:r>
      <w:r w:rsidR="008D1ED4" w:rsidRPr="00E20D35">
        <w:t xml:space="preserve">energetyki </w:t>
      </w:r>
      <w:r w:rsidRPr="00726E20">
        <w:t>rozproszonej i</w:t>
      </w:r>
      <w:r w:rsidRPr="00D30B54">
        <w:t xml:space="preserve"> </w:t>
      </w:r>
      <w:proofErr w:type="spellStart"/>
      <w:r w:rsidRPr="00726E20">
        <w:t>prosumenckiej</w:t>
      </w:r>
      <w:proofErr w:type="spellEnd"/>
      <w:r w:rsidR="000779A4">
        <w:t>,</w:t>
      </w:r>
      <w:r w:rsidR="00726E20">
        <w:t xml:space="preserve"> </w:t>
      </w:r>
    </w:p>
    <w:p w14:paraId="262BBA28" w14:textId="625485C1" w:rsidR="008D1ED4" w:rsidRPr="00E20D35" w:rsidRDefault="000779A4" w:rsidP="000779A4">
      <w:pPr>
        <w:pStyle w:val="LITlitera"/>
      </w:pPr>
      <w:r>
        <w:t>d)</w:t>
      </w:r>
      <w:r>
        <w:tab/>
      </w:r>
      <w:r w:rsidR="008D1ED4" w:rsidRPr="00E20D35">
        <w:t>rozwoju morskiej energetyki wiatrowej, z uwzględnieniem rozwoju polskich przedsiębiorstw wytwarzających produkty i świadczących usługi na potrzeby morskich farm wiatrowych;</w:t>
      </w:r>
    </w:p>
    <w:p w14:paraId="0F91EA6C" w14:textId="655D5725" w:rsidR="000D5A76" w:rsidRDefault="000779A4" w:rsidP="008D1ED4">
      <w:pPr>
        <w:pStyle w:val="PKTpunkt"/>
      </w:pPr>
      <w:r>
        <w:t>2</w:t>
      </w:r>
      <w:r w:rsidR="008D1ED4" w:rsidRPr="00E20D35">
        <w:t>)</w:t>
      </w:r>
      <w:r w:rsidR="008D1ED4" w:rsidRPr="00E20D35">
        <w:tab/>
        <w:t>wdrażanie polityki energetycznej państwa, w tym realizacja zdań Ministra w zakresie bezpieczeństwa energetycznego, w zakresie właściwości Departamentu</w:t>
      </w:r>
      <w:r w:rsidR="000D5A76">
        <w:t>;</w:t>
      </w:r>
    </w:p>
    <w:p w14:paraId="30A7B951" w14:textId="3851361B" w:rsidR="00E86838" w:rsidRDefault="000779A4" w:rsidP="008D1ED4">
      <w:pPr>
        <w:pStyle w:val="PKTpunkt"/>
      </w:pPr>
      <w:r>
        <w:t>3</w:t>
      </w:r>
      <w:r w:rsidR="000D5A76">
        <w:t>)</w:t>
      </w:r>
      <w:r w:rsidR="000D5A76">
        <w:tab/>
      </w:r>
      <w:r w:rsidR="00E86838" w:rsidRPr="00E86838">
        <w:t>realizacja zadań Ministra wynikających z ustawy z dnia 21 marca 1991 r. o obszarach morskich Rzeczypospolitej Polskiej i administracji morskiej;</w:t>
      </w:r>
    </w:p>
    <w:p w14:paraId="41DEA4E0" w14:textId="21155C8A" w:rsidR="008D1ED4" w:rsidRPr="00E20D35" w:rsidRDefault="00E86838" w:rsidP="008D1ED4">
      <w:pPr>
        <w:pStyle w:val="PKTpunkt"/>
      </w:pPr>
      <w:r>
        <w:t>4)</w:t>
      </w:r>
      <w:r>
        <w:tab/>
      </w:r>
      <w:r w:rsidR="000D5A76" w:rsidRPr="000D5A76">
        <w:t xml:space="preserve">realizacja zadań Ministra pełniącego funkcję Instytucji odpowiedzialnej za realizację inwestycji w ramach KPO w zakresie inwestycji G1.1.2 „Instalacje odnawialnych źródeł energii realizowane przez społeczności </w:t>
      </w:r>
      <w:proofErr w:type="spellStart"/>
      <w:r w:rsidR="000D5A76" w:rsidRPr="000D5A76">
        <w:t>energetyczne</w:t>
      </w:r>
      <w:r w:rsidR="000D5A76">
        <w:rPr>
          <w:rFonts w:ascii="Times New Roman" w:hAnsi="Times New Roman" w:cs="Times New Roman"/>
        </w:rPr>
        <w:t>ˮ</w:t>
      </w:r>
      <w:proofErr w:type="spellEnd"/>
      <w:r w:rsidR="008D1ED4" w:rsidRPr="00E20D35">
        <w:t>.</w:t>
      </w:r>
    </w:p>
    <w:bookmarkEnd w:id="3"/>
    <w:p w14:paraId="1568061C" w14:textId="7092490E" w:rsidR="008D1ED4" w:rsidRPr="00E20D35" w:rsidRDefault="008D1ED4" w:rsidP="008D1ED4">
      <w:pPr>
        <w:pStyle w:val="ARTartustawynprozporzdzenia"/>
      </w:pPr>
      <w:r w:rsidRPr="00E20D35">
        <w:rPr>
          <w:rStyle w:val="Ppogrubienie"/>
        </w:rPr>
        <w:t>§ 2</w:t>
      </w:r>
      <w:r w:rsidR="0041424F">
        <w:rPr>
          <w:rStyle w:val="Ppogrubienie"/>
        </w:rPr>
        <w:t>1</w:t>
      </w:r>
      <w:r w:rsidRPr="00E20D35">
        <w:rPr>
          <w:rStyle w:val="Ppogrubienie"/>
        </w:rPr>
        <w:t>.</w:t>
      </w:r>
      <w:r w:rsidRPr="00E20D35">
        <w:t xml:space="preserve"> Do zakresu działania </w:t>
      </w:r>
      <w:r w:rsidRPr="00E20D35">
        <w:rPr>
          <w:rStyle w:val="Ppogrubienie"/>
        </w:rPr>
        <w:t>Departamentu Prawnego (DP)</w:t>
      </w:r>
      <w:r w:rsidRPr="00E20D35">
        <w:t xml:space="preserve"> należy:</w:t>
      </w:r>
    </w:p>
    <w:p w14:paraId="52BF26C1" w14:textId="77777777" w:rsidR="008D1ED4" w:rsidRPr="00E20D35" w:rsidRDefault="008D1ED4" w:rsidP="008D1ED4">
      <w:pPr>
        <w:pStyle w:val="PKTpunkt"/>
      </w:pPr>
      <w:r w:rsidRPr="00E20D35">
        <w:t>1)</w:t>
      </w:r>
      <w:r w:rsidRPr="00E20D35">
        <w:tab/>
        <w:t>obsługa prawna Ministra i Ministerstwa, w tym:</w:t>
      </w:r>
    </w:p>
    <w:p w14:paraId="0A3E9801" w14:textId="77777777" w:rsidR="008D1ED4" w:rsidRPr="00E20D35" w:rsidRDefault="008D1ED4" w:rsidP="008D1ED4">
      <w:pPr>
        <w:pStyle w:val="LITlitera"/>
      </w:pPr>
      <w:r w:rsidRPr="00E20D35">
        <w:t>a)</w:t>
      </w:r>
      <w:r w:rsidRPr="00E20D35">
        <w:tab/>
        <w:t>sporządzanie opinii prawnych na wniosek komórek w sprawach, w których powstają zagadnienia prawne budzące poważne wątpliwości,</w:t>
      </w:r>
    </w:p>
    <w:p w14:paraId="1E5A0255" w14:textId="77777777" w:rsidR="008D1ED4" w:rsidRPr="00E20D35" w:rsidRDefault="008D1ED4" w:rsidP="008D1ED4">
      <w:pPr>
        <w:pStyle w:val="LITlitera"/>
      </w:pPr>
      <w:r w:rsidRPr="00E20D35">
        <w:t>b)</w:t>
      </w:r>
      <w:r w:rsidRPr="00E20D35">
        <w:tab/>
        <w:t>opiniowanie pod względem formalnoprawnym projektów decyzji administracyjnych lub postanowień, na wniosek komórek, jeżeli jest to niezbędne ze względu na skomplikowany charakter sprawy lub stan prawny,</w:t>
      </w:r>
    </w:p>
    <w:p w14:paraId="7E18318B" w14:textId="4F7D7D8D" w:rsidR="008D1ED4" w:rsidRPr="00E20D35" w:rsidRDefault="008D1ED4" w:rsidP="008D1ED4">
      <w:pPr>
        <w:pStyle w:val="LITlitera"/>
      </w:pPr>
      <w:r w:rsidRPr="00E20D35">
        <w:t>c)</w:t>
      </w:r>
      <w:r w:rsidRPr="00E20D35">
        <w:tab/>
        <w:t>kontrola formalnoprawna projektów dokumentów, o których mowa w </w:t>
      </w:r>
      <w:r w:rsidRPr="008D1ED4">
        <w:t>§ 3 ust. 2 pkt</w:t>
      </w:r>
      <w:r w:rsidR="003C6D57">
        <w:t> </w:t>
      </w:r>
      <w:r w:rsidRPr="008D1ED4">
        <w:t>1 lit. a</w:t>
      </w:r>
      <w:r w:rsidRPr="00E20D35">
        <w:t>, oraz kontrola formalnoprawna i akceptowanie projektów dokumentów, o których mowa w § 3 ust. 2 pkt 1 lit. b,</w:t>
      </w:r>
    </w:p>
    <w:p w14:paraId="0131AA52" w14:textId="77777777" w:rsidR="008D1ED4" w:rsidRPr="00E20D35" w:rsidRDefault="008D1ED4" w:rsidP="008D1ED4">
      <w:pPr>
        <w:pStyle w:val="LITlitera"/>
      </w:pPr>
      <w:r>
        <w:t>d</w:t>
      </w:r>
      <w:r w:rsidRPr="00E20D35">
        <w:t>)</w:t>
      </w:r>
      <w:r w:rsidRPr="00E20D35">
        <w:tab/>
        <w:t xml:space="preserve">wsparcie komórek w przygotowywaniu projektów umów i innych dokumentów, o których mowa w § 3 ust. 2 pkt 1 lit. </w:t>
      </w:r>
      <w:r>
        <w:t>b</w:t>
      </w:r>
      <w:r w:rsidRPr="00E20D35">
        <w:t>,</w:t>
      </w:r>
    </w:p>
    <w:p w14:paraId="695FB2F9" w14:textId="6D0DEEBC" w:rsidR="008D1ED4" w:rsidRDefault="008D1ED4" w:rsidP="008D1ED4">
      <w:pPr>
        <w:pStyle w:val="LITlitera"/>
      </w:pPr>
      <w:r>
        <w:t>e</w:t>
      </w:r>
      <w:r w:rsidRPr="00E20D35">
        <w:t>)</w:t>
      </w:r>
      <w:r w:rsidRPr="00E20D35">
        <w:tab/>
        <w:t>zastępstwo procesowe przed Trybunałem Konstytucyjnym, sądami powszechnymi, Sądem Najwyższym, wojewódzkimi sądami administracyjnymi i Naczelnym Sądem Administracyjnym</w:t>
      </w:r>
      <w:r w:rsidR="00A00FAC">
        <w:t xml:space="preserve"> oraz przed organami władzy publicznej i podmiotami wykonującymi zadania publiczne</w:t>
      </w:r>
      <w:r w:rsidRPr="00E20D35">
        <w:t>,</w:t>
      </w:r>
      <w:r>
        <w:t xml:space="preserve"> z wyłączeniem spraw prowadzonych przed </w:t>
      </w:r>
      <w:r>
        <w:lastRenderedPageBreak/>
        <w:t xml:space="preserve">sądami administracyjnymi, w których właściwe komórki zapewniają </w:t>
      </w:r>
      <w:r w:rsidRPr="0066180B">
        <w:t xml:space="preserve">zastępstwo </w:t>
      </w:r>
      <w:r>
        <w:t>procesowe radcy prawnego,</w:t>
      </w:r>
    </w:p>
    <w:p w14:paraId="1761FA97" w14:textId="77777777" w:rsidR="008D1ED4" w:rsidRDefault="008D1ED4" w:rsidP="008D1ED4">
      <w:pPr>
        <w:pStyle w:val="LITlitera"/>
      </w:pPr>
      <w:r>
        <w:t>f)</w:t>
      </w:r>
      <w:r>
        <w:tab/>
      </w:r>
      <w:r w:rsidRPr="00C90C2F">
        <w:t>prowadzenie spraw związanych z oceną legalności decyzji w zakresie nacjonalizacji przedsiębiorstw i ich mienia</w:t>
      </w:r>
      <w:r>
        <w:t>;</w:t>
      </w:r>
    </w:p>
    <w:p w14:paraId="24D722A9" w14:textId="77777777" w:rsidR="008D1ED4" w:rsidRPr="000A5748" w:rsidRDefault="008D1ED4" w:rsidP="008D1ED4">
      <w:pPr>
        <w:pStyle w:val="PKTpunkt"/>
      </w:pPr>
      <w:r w:rsidRPr="000A5748">
        <w:t>2)</w:t>
      </w:r>
      <w:r w:rsidRPr="000A5748">
        <w:rPr>
          <w:rStyle w:val="Ppogrubienie"/>
        </w:rPr>
        <w:tab/>
      </w:r>
      <w:r w:rsidRPr="000A5748">
        <w:t xml:space="preserve">koordynowanie rządowego procesu legislacyjnego projektów </w:t>
      </w:r>
      <w:r>
        <w:t xml:space="preserve">aktów prawnych </w:t>
      </w:r>
      <w:r w:rsidRPr="000A5748">
        <w:t>w zakresie właściwości Ministra</w:t>
      </w:r>
      <w:r>
        <w:t xml:space="preserve">, w tym monitorowanie </w:t>
      </w:r>
      <w:r w:rsidRPr="00F713ED">
        <w:t xml:space="preserve">inicjowania i przygotowywania </w:t>
      </w:r>
      <w:r w:rsidRPr="005B5C39">
        <w:t xml:space="preserve">projektów </w:t>
      </w:r>
      <w:r w:rsidRPr="008D1ED4">
        <w:t>ustaw oraz projektów rozporządzeń</w:t>
      </w:r>
      <w:r w:rsidRPr="005B5C39">
        <w:t>, w zakresie właściwości Ministra</w:t>
      </w:r>
      <w:r w:rsidRPr="000A5748">
        <w:t>;</w:t>
      </w:r>
    </w:p>
    <w:p w14:paraId="6C5982E3" w14:textId="58A50CDD" w:rsidR="008D1ED4" w:rsidRPr="000A5748" w:rsidRDefault="008D1ED4" w:rsidP="008D1ED4">
      <w:pPr>
        <w:pStyle w:val="PKTpunkt"/>
      </w:pPr>
      <w:r w:rsidRPr="00E20D35">
        <w:t>3)</w:t>
      </w:r>
      <w:r w:rsidRPr="00E20D35">
        <w:tab/>
      </w:r>
      <w:r w:rsidR="00E42835">
        <w:t xml:space="preserve">koordynowanie </w:t>
      </w:r>
      <w:r w:rsidRPr="00E20D35">
        <w:t>opiniowani</w:t>
      </w:r>
      <w:r w:rsidR="00E42835">
        <w:t>a</w:t>
      </w:r>
      <w:r w:rsidRPr="00E20D35">
        <w:t xml:space="preserve"> projektów</w:t>
      </w:r>
      <w:r w:rsidRPr="000A5748">
        <w:t xml:space="preserve"> aktów normatywnych przygotowywanych przez inne ministerstwa i urzędy;</w:t>
      </w:r>
    </w:p>
    <w:p w14:paraId="40FF21F8" w14:textId="63A9E122" w:rsidR="008D1ED4" w:rsidRPr="000A5748" w:rsidRDefault="008D1ED4" w:rsidP="008D1ED4">
      <w:pPr>
        <w:pStyle w:val="PKTpunkt"/>
      </w:pPr>
      <w:r>
        <w:t>4</w:t>
      </w:r>
      <w:r w:rsidRPr="000A5748">
        <w:t>)</w:t>
      </w:r>
      <w:r w:rsidRPr="000A5748">
        <w:tab/>
        <w:t>koordynowanie spraw związanych z transpozycją oraz naruszeniami prawa Unii Europejskiej;</w:t>
      </w:r>
      <w:r w:rsidR="000D3B32">
        <w:t xml:space="preserve"> </w:t>
      </w:r>
    </w:p>
    <w:p w14:paraId="16C70954" w14:textId="77777777" w:rsidR="008D1ED4" w:rsidRDefault="008D1ED4" w:rsidP="008D1ED4">
      <w:pPr>
        <w:pStyle w:val="PKTpunkt"/>
      </w:pPr>
      <w:r>
        <w:t>5</w:t>
      </w:r>
      <w:r w:rsidRPr="000A5748">
        <w:t>)</w:t>
      </w:r>
      <w:r w:rsidRPr="000A5748">
        <w:tab/>
        <w:t>koordynowanie procesu notyfikacji projektów aktów normatywnych podlegających notyfikacji zgodnie z przepisami dotyczącymi funkcjonowania krajowego systemu notyfikacji norm i aktów prawnych koordynatorowi krajowego systemu notyfikacji norm i aktów prawnych, a także aktów prawnych w ramach Systemu Notyfikacji Krajowych Środków Wykonawczych</w:t>
      </w:r>
      <w:r>
        <w:t>;</w:t>
      </w:r>
    </w:p>
    <w:p w14:paraId="6CBD9402" w14:textId="77777777" w:rsidR="008D1ED4" w:rsidRPr="000A5748" w:rsidRDefault="008D1ED4" w:rsidP="008D1ED4">
      <w:pPr>
        <w:pStyle w:val="PKTpunkt"/>
      </w:pPr>
      <w:r>
        <w:t>6</w:t>
      </w:r>
      <w:r w:rsidRPr="000A5748">
        <w:t>)</w:t>
      </w:r>
      <w:r w:rsidRPr="000A5748">
        <w:tab/>
        <w:t>koordynowanie spraw związanych z procedowaniem projektów umów międzynarodowych i dokumentów z nimi związanych</w:t>
      </w:r>
      <w:r>
        <w:t>.</w:t>
      </w:r>
    </w:p>
    <w:p w14:paraId="2D4BCBA6" w14:textId="370984D0" w:rsidR="008D1ED4" w:rsidRPr="000A5748" w:rsidRDefault="008D1ED4" w:rsidP="008D1ED4">
      <w:pPr>
        <w:pStyle w:val="ARTartustawynprozporzdzenia"/>
      </w:pPr>
      <w:r w:rsidRPr="000A5748">
        <w:rPr>
          <w:rStyle w:val="Ppogrubienie"/>
        </w:rPr>
        <w:t>§ </w:t>
      </w:r>
      <w:r w:rsidR="00625B1B" w:rsidRPr="000A5748">
        <w:rPr>
          <w:rStyle w:val="Ppogrubienie"/>
        </w:rPr>
        <w:t>2</w:t>
      </w:r>
      <w:r w:rsidR="0041424F">
        <w:rPr>
          <w:rStyle w:val="Ppogrubienie"/>
        </w:rPr>
        <w:t>2</w:t>
      </w:r>
      <w:r w:rsidRPr="000A5748">
        <w:rPr>
          <w:rStyle w:val="Ppogrubienie"/>
        </w:rPr>
        <w:t>.</w:t>
      </w:r>
      <w:r w:rsidRPr="000A5748">
        <w:t xml:space="preserve"> Do zakresu działania </w:t>
      </w:r>
      <w:r w:rsidRPr="000A5748">
        <w:rPr>
          <w:rStyle w:val="Ppogrubienie"/>
        </w:rPr>
        <w:t>Departamentu Spraw Międzynarodowych (DSM)</w:t>
      </w:r>
      <w:r w:rsidRPr="000A5748">
        <w:t xml:space="preserve"> należy:</w:t>
      </w:r>
    </w:p>
    <w:p w14:paraId="4FD06178" w14:textId="77777777" w:rsidR="008D1ED4" w:rsidRPr="00E93CA4" w:rsidRDefault="008D1ED4" w:rsidP="008D1ED4">
      <w:pPr>
        <w:pStyle w:val="PKTpunkt"/>
      </w:pPr>
      <w:r>
        <w:t>1</w:t>
      </w:r>
      <w:r w:rsidRPr="00E93CA4">
        <w:t>)</w:t>
      </w:r>
      <w:r w:rsidRPr="00E93CA4">
        <w:tab/>
        <w:t>koordynowanie współpracy dwustronnej i regionalnej oraz zadań wynikających z członkostwa w Unii Europejskiej;</w:t>
      </w:r>
    </w:p>
    <w:p w14:paraId="083811FD" w14:textId="77777777" w:rsidR="008D1ED4" w:rsidRDefault="008D1ED4" w:rsidP="008D1ED4">
      <w:pPr>
        <w:pStyle w:val="PKTpunkt"/>
      </w:pPr>
      <w:r>
        <w:t>2)</w:t>
      </w:r>
      <w:r>
        <w:tab/>
      </w:r>
      <w:r w:rsidRPr="000A5748">
        <w:t>koordynowanie przygotowania udziału Ministra, Sekretarzy Stanu i Podsekretarzy Stanu w posiedzeniach Komitetu do Spraw Europejskich</w:t>
      </w:r>
      <w:r>
        <w:t xml:space="preserve">, </w:t>
      </w:r>
      <w:r w:rsidRPr="00BC2EAB">
        <w:t>w tym koordynowanie</w:t>
      </w:r>
      <w:r>
        <w:t xml:space="preserve"> realizacji planu pracy Komitetu w części dotyczącej resortu;</w:t>
      </w:r>
    </w:p>
    <w:p w14:paraId="1F5F6E8E" w14:textId="135A5B08" w:rsidR="008D1ED4" w:rsidRPr="008D1ED4" w:rsidRDefault="008D1ED4" w:rsidP="006907E8">
      <w:pPr>
        <w:pStyle w:val="PKTpunkt"/>
      </w:pPr>
      <w:r>
        <w:t>3</w:t>
      </w:r>
      <w:r w:rsidRPr="00E93CA4">
        <w:t>)</w:t>
      </w:r>
      <w:r w:rsidRPr="00E93CA4">
        <w:tab/>
      </w:r>
      <w:r w:rsidRPr="006F6155">
        <w:t>inicjowanie w zakresie niezastrzeżonym dla innych komórek i koordynowanie działań Ministra na szczeblu międzynarodowym, w tym</w:t>
      </w:r>
      <w:r w:rsidR="00A85ADD">
        <w:t xml:space="preserve"> </w:t>
      </w:r>
      <w:r w:rsidRPr="006F6155">
        <w:t>dotyczących realizacji polityki zrównoważonego rozwoju, w ramach ciał i struktur Narodów Zjednoczonych właściwych do spraw zrównoważonego rozwoju oraz zadań wynikających z członkostwa w Organizacji Współpracy Gospodarczej i</w:t>
      </w:r>
      <w:r>
        <w:t> </w:t>
      </w:r>
      <w:r w:rsidRPr="006F6155">
        <w:t>Rozwoju (OECD)</w:t>
      </w:r>
      <w:r w:rsidRPr="008D1ED4">
        <w:t>;</w:t>
      </w:r>
    </w:p>
    <w:p w14:paraId="2ADAF854" w14:textId="6BAC71E6" w:rsidR="008D1ED4" w:rsidRPr="000A5748" w:rsidRDefault="001021DB" w:rsidP="008D1ED4">
      <w:pPr>
        <w:pStyle w:val="PKTpunkt"/>
      </w:pPr>
      <w:r>
        <w:t>4</w:t>
      </w:r>
      <w:r w:rsidR="008D1ED4" w:rsidRPr="000A5748">
        <w:t>)</w:t>
      </w:r>
      <w:r w:rsidR="008D1ED4" w:rsidRPr="000A5748">
        <w:tab/>
        <w:t>monitorowanie realizacji zobowiązań wynikających z umów międzynarodowych</w:t>
      </w:r>
      <w:r w:rsidR="008D1ED4">
        <w:t>.</w:t>
      </w:r>
    </w:p>
    <w:p w14:paraId="4B9F592E" w14:textId="14D5A93F" w:rsidR="008D1ED4" w:rsidRPr="00F86AED" w:rsidRDefault="008D1ED4" w:rsidP="008D1ED4">
      <w:pPr>
        <w:pStyle w:val="ARTartustawynprozporzdzenia"/>
      </w:pPr>
      <w:bookmarkStart w:id="4" w:name="_Hlk40272542"/>
      <w:r w:rsidRPr="00631AC8">
        <w:rPr>
          <w:rStyle w:val="Ppogrubienie"/>
        </w:rPr>
        <w:t>§</w:t>
      </w:r>
      <w:r w:rsidRPr="00205A7F">
        <w:rPr>
          <w:rStyle w:val="Ppogrubienie"/>
        </w:rPr>
        <w:t> </w:t>
      </w:r>
      <w:r w:rsidR="00625B1B" w:rsidRPr="00205A7F">
        <w:rPr>
          <w:rStyle w:val="Ppogrubienie"/>
        </w:rPr>
        <w:t>2</w:t>
      </w:r>
      <w:r w:rsidR="0041424F">
        <w:rPr>
          <w:rStyle w:val="Ppogrubienie"/>
        </w:rPr>
        <w:t>3</w:t>
      </w:r>
      <w:r w:rsidRPr="00205A7F">
        <w:rPr>
          <w:rStyle w:val="Ppogrubienie"/>
        </w:rPr>
        <w:t>.</w:t>
      </w:r>
      <w:r w:rsidRPr="00823DC2">
        <w:t xml:space="preserve"> </w:t>
      </w:r>
      <w:r w:rsidRPr="00F86AED">
        <w:t xml:space="preserve">Do zakresu działania </w:t>
      </w:r>
      <w:r w:rsidRPr="00F86AED">
        <w:rPr>
          <w:rStyle w:val="Ppogrubienie"/>
        </w:rPr>
        <w:t xml:space="preserve">Departamentu Strategii i </w:t>
      </w:r>
      <w:r w:rsidR="000B0099">
        <w:rPr>
          <w:rStyle w:val="Ppogrubienie"/>
        </w:rPr>
        <w:t>Odporności Klimatycznej</w:t>
      </w:r>
      <w:r w:rsidR="000B0099" w:rsidRPr="00F86AED">
        <w:rPr>
          <w:rStyle w:val="Ppogrubienie"/>
        </w:rPr>
        <w:t xml:space="preserve"> </w:t>
      </w:r>
      <w:r w:rsidRPr="00F86AED">
        <w:rPr>
          <w:rStyle w:val="Ppogrubienie"/>
        </w:rPr>
        <w:t>(DS</w:t>
      </w:r>
      <w:r w:rsidR="000B0099">
        <w:rPr>
          <w:rStyle w:val="Ppogrubienie"/>
        </w:rPr>
        <w:t>O</w:t>
      </w:r>
      <w:r w:rsidR="00A93037">
        <w:rPr>
          <w:rStyle w:val="Ppogrubienie"/>
        </w:rPr>
        <w:t>K</w:t>
      </w:r>
      <w:r w:rsidRPr="00F86AED">
        <w:rPr>
          <w:rStyle w:val="Ppogrubienie"/>
        </w:rPr>
        <w:t>)</w:t>
      </w:r>
      <w:r w:rsidRPr="00F86AED">
        <w:t xml:space="preserve"> należy:</w:t>
      </w:r>
    </w:p>
    <w:p w14:paraId="3B2D0DDB" w14:textId="763188B6" w:rsidR="008D1ED4" w:rsidRPr="006E42C7" w:rsidRDefault="008D1ED4" w:rsidP="006E42C7">
      <w:pPr>
        <w:pStyle w:val="PKTpunkt"/>
      </w:pPr>
      <w:r w:rsidRPr="00F86AED">
        <w:lastRenderedPageBreak/>
        <w:t>1)</w:t>
      </w:r>
      <w:r w:rsidRPr="006E42C7">
        <w:tab/>
        <w:t>opracowywanie i aktualizacja polityki ekologicznej państwa</w:t>
      </w:r>
      <w:r w:rsidR="006E42C7" w:rsidRPr="006E42C7">
        <w:t xml:space="preserve"> i krajowej strategii adaptacji </w:t>
      </w:r>
      <w:r w:rsidRPr="006E42C7">
        <w:t>oraz monitorowanie ich realizacji;</w:t>
      </w:r>
    </w:p>
    <w:p w14:paraId="0A7FACDD" w14:textId="1502110D" w:rsidR="006E42C7" w:rsidRDefault="008D1ED4" w:rsidP="006E42C7">
      <w:pPr>
        <w:pStyle w:val="PKTpunkt"/>
      </w:pPr>
      <w:r w:rsidRPr="006E42C7">
        <w:t>2)</w:t>
      </w:r>
      <w:r w:rsidRPr="006E42C7">
        <w:tab/>
      </w:r>
      <w:r w:rsidR="006E42C7" w:rsidRPr="006E42C7">
        <w:t>inicjowanie, opracowywanie i wdrażanie polityki Ministra oraz realizacja zadań Ministra w zakresie adaptacji do zmian klimatu</w:t>
      </w:r>
      <w:r w:rsidR="008438A4">
        <w:t xml:space="preserve"> </w:t>
      </w:r>
      <w:r w:rsidR="008438A4" w:rsidRPr="0043128B">
        <w:t>i odporności klimatycznej</w:t>
      </w:r>
      <w:r w:rsidR="006E42C7" w:rsidRPr="006E42C7">
        <w:t>;</w:t>
      </w:r>
    </w:p>
    <w:p w14:paraId="043C990E" w14:textId="3BF59ADF" w:rsidR="00CC367A" w:rsidRPr="006E42C7" w:rsidRDefault="00CC367A" w:rsidP="006E42C7">
      <w:pPr>
        <w:pStyle w:val="PKTpunkt"/>
      </w:pPr>
      <w:r>
        <w:t>2a)</w:t>
      </w:r>
      <w:r>
        <w:tab/>
      </w:r>
      <w:r w:rsidRPr="007D3CC3">
        <w:t xml:space="preserve">realizacja zadań Ministra w zakresie </w:t>
      </w:r>
      <w:r>
        <w:t xml:space="preserve">zapewnienia stosowania rozporządzenia </w:t>
      </w:r>
      <w:r w:rsidRPr="005325A3">
        <w:t>(UE) 2024/1991 Parlamentu Europejskiego i Rady z dnia 24 czerwca 2024 r. w sprawie odbudowy zasobów przyrodniczych i zmiany rozporządzenia (UE) 2022/869</w:t>
      </w:r>
      <w:r w:rsidRPr="005325A3" w:rsidDel="005325A3">
        <w:t xml:space="preserve"> </w:t>
      </w:r>
      <w:r>
        <w:t xml:space="preserve">(Dz. Urz. UE L </w:t>
      </w:r>
      <w:r w:rsidRPr="005325A3">
        <w:t xml:space="preserve">2024/1991 </w:t>
      </w:r>
      <w:r>
        <w:t>z 29.07.2024)</w:t>
      </w:r>
      <w:r w:rsidRPr="007D3CC3">
        <w:t>;</w:t>
      </w:r>
    </w:p>
    <w:p w14:paraId="4A7963B9" w14:textId="622D5E58" w:rsidR="008D1ED4" w:rsidRPr="006E42C7" w:rsidRDefault="006E42C7" w:rsidP="006E42C7">
      <w:pPr>
        <w:pStyle w:val="PKTpunkt"/>
      </w:pPr>
      <w:r w:rsidRPr="006E42C7">
        <w:t>3)</w:t>
      </w:r>
      <w:r w:rsidRPr="006E42C7">
        <w:tab/>
      </w:r>
      <w:r w:rsidR="008438A4" w:rsidRPr="006E42C7">
        <w:t>koordynowanie opiniowania projektów strategii i programów przygotowywanych przez inne ministerstwa i urzędy, w tym projektów uchwał dotyczących przyjęcia strategii lub programu, a także koordynowanie realizacji zadań Ministra wynikających z tych dokumentów, w tym w zakresie sprawozdawczości;</w:t>
      </w:r>
    </w:p>
    <w:p w14:paraId="6C7AB728" w14:textId="07C537D3" w:rsidR="006E42C7" w:rsidRPr="006E42C7" w:rsidRDefault="006E42C7" w:rsidP="006E42C7">
      <w:pPr>
        <w:pStyle w:val="PKTpunkt"/>
      </w:pPr>
      <w:r w:rsidRPr="006E42C7">
        <w:t>4)</w:t>
      </w:r>
      <w:r w:rsidRPr="006E42C7">
        <w:tab/>
      </w:r>
      <w:r w:rsidR="008438A4" w:rsidRPr="006E42C7">
        <w:t>prowadzenie monitoringu inicjowania, przygotowywania i wdrażania projektów dokumentów rządowych w zakresie właściwości Ministra, innych niż projekty ustaw i</w:t>
      </w:r>
      <w:r w:rsidR="00B25FCA">
        <w:t> </w:t>
      </w:r>
      <w:r w:rsidR="008438A4" w:rsidRPr="006E42C7">
        <w:t>rozporządzeń;</w:t>
      </w:r>
    </w:p>
    <w:p w14:paraId="6E2D6F12" w14:textId="33FB560C" w:rsidR="006E42C7" w:rsidRPr="006E42C7" w:rsidRDefault="006E42C7" w:rsidP="006E42C7">
      <w:pPr>
        <w:pStyle w:val="PKTpunkt"/>
      </w:pPr>
      <w:r w:rsidRPr="006907E8">
        <w:rPr>
          <w:rStyle w:val="Ppogrubienie"/>
          <w:b w:val="0"/>
        </w:rPr>
        <w:t>5</w:t>
      </w:r>
      <w:r w:rsidR="00911E6C" w:rsidRPr="006E42C7">
        <w:rPr>
          <w:rStyle w:val="Ppogrubienie"/>
          <w:b w:val="0"/>
        </w:rPr>
        <w:t>)</w:t>
      </w:r>
      <w:r w:rsidR="00911E6C" w:rsidRPr="006E42C7">
        <w:rPr>
          <w:rStyle w:val="Ppogrubienie"/>
          <w:b w:val="0"/>
        </w:rPr>
        <w:tab/>
      </w:r>
      <w:r w:rsidRPr="006E42C7">
        <w:t xml:space="preserve">programowanie i wdrażanie instrumentów wspierających </w:t>
      </w:r>
      <w:proofErr w:type="spellStart"/>
      <w:r w:rsidRPr="006E42C7">
        <w:t>ekoinnowacje</w:t>
      </w:r>
      <w:proofErr w:type="spellEnd"/>
      <w:r w:rsidRPr="006E42C7">
        <w:t xml:space="preserve"> oraz rozwój ekologicznych technologii środowiskowych;</w:t>
      </w:r>
    </w:p>
    <w:p w14:paraId="0B5F0FC5" w14:textId="5266A0F7" w:rsidR="008D1ED4" w:rsidRPr="00B25FCA" w:rsidRDefault="00B25FCA" w:rsidP="00B25FCA">
      <w:pPr>
        <w:pStyle w:val="PKTpunkt"/>
      </w:pPr>
      <w:r w:rsidRPr="006907E8">
        <w:rPr>
          <w:rStyle w:val="Ppogrubienie"/>
          <w:b w:val="0"/>
          <w:bCs w:val="0"/>
        </w:rPr>
        <w:t>6</w:t>
      </w:r>
      <w:r w:rsidR="008D1ED4" w:rsidRPr="00B25FCA">
        <w:t>)</w:t>
      </w:r>
      <w:r w:rsidR="008D1ED4" w:rsidRPr="00B25FCA">
        <w:tab/>
      </w:r>
      <w:r w:rsidR="00B06218" w:rsidRPr="006E42C7">
        <w:t>wsparcie komórek w zakresie przeprowadzania przez nie oceny wpływu regulacji</w:t>
      </w:r>
      <w:r w:rsidR="00B06218" w:rsidRPr="00B25FCA">
        <w:t xml:space="preserve"> </w:t>
      </w:r>
      <w:r w:rsidR="00B06218">
        <w:t xml:space="preserve">oraz </w:t>
      </w:r>
      <w:r w:rsidR="008D1ED4" w:rsidRPr="00B25FCA">
        <w:t>koordynowanie monitoringu i ewaluacji wprowadzonych aktów prawnych;</w:t>
      </w:r>
    </w:p>
    <w:p w14:paraId="1AB8FE8A" w14:textId="43DCF0BC" w:rsidR="000B0099" w:rsidRPr="006E42C7" w:rsidRDefault="00B06218" w:rsidP="00B25FCA">
      <w:pPr>
        <w:pStyle w:val="PKTpunkt"/>
      </w:pPr>
      <w:r>
        <w:t>7</w:t>
      </w:r>
      <w:r w:rsidR="008D1ED4" w:rsidRPr="00B25FCA">
        <w:rPr>
          <w:rStyle w:val="Ppogrubienie"/>
          <w:b w:val="0"/>
        </w:rPr>
        <w:t>)</w:t>
      </w:r>
      <w:r w:rsidR="008D1ED4" w:rsidRPr="00B25FCA">
        <w:rPr>
          <w:rStyle w:val="Ppogrubienie"/>
          <w:b w:val="0"/>
        </w:rPr>
        <w:tab/>
        <w:t xml:space="preserve">obsługa </w:t>
      </w:r>
      <w:r w:rsidR="008D1ED4" w:rsidRPr="00B25FCA">
        <w:t>Międzyresortowego Zespołu do spraw Przeciwdziałania Sytuacjom Kryzysowym</w:t>
      </w:r>
      <w:r w:rsidR="008D1ED4" w:rsidRPr="006E42C7">
        <w:t xml:space="preserve"> i Zagrożeniom Środowiskowym na Rzece Odrze</w:t>
      </w:r>
      <w:bookmarkEnd w:id="4"/>
      <w:r w:rsidR="000B0099" w:rsidRPr="006E42C7">
        <w:t>;</w:t>
      </w:r>
    </w:p>
    <w:p w14:paraId="437EAA10" w14:textId="52F5A49B" w:rsidR="006E42C7" w:rsidRPr="006E42C7" w:rsidRDefault="00B06218" w:rsidP="006E42C7">
      <w:pPr>
        <w:pStyle w:val="PKTpunkt"/>
      </w:pPr>
      <w:r>
        <w:t>8</w:t>
      </w:r>
      <w:r w:rsidR="000B0099" w:rsidRPr="006E42C7">
        <w:t>)</w:t>
      </w:r>
      <w:r w:rsidR="000B0099" w:rsidRPr="006E42C7">
        <w:tab/>
      </w:r>
      <w:r w:rsidR="006E42C7" w:rsidRPr="006E42C7">
        <w:t xml:space="preserve">realizacja zadań Ministra w zakresie </w:t>
      </w:r>
      <w:r w:rsidR="00191A3A">
        <w:t>K</w:t>
      </w:r>
      <w:r w:rsidR="006E42C7" w:rsidRPr="006E42C7">
        <w:t>onwencji Narodów Zjednoczonych w</w:t>
      </w:r>
      <w:r w:rsidR="00B25FCA">
        <w:t> </w:t>
      </w:r>
      <w:r w:rsidR="006E42C7" w:rsidRPr="006E42C7">
        <w:t xml:space="preserve">sprawie zwalczania pustynnienia </w:t>
      </w:r>
      <w:r w:rsidR="00191A3A" w:rsidRPr="00191A3A">
        <w:t xml:space="preserve">w państwach dotkniętych poważnymi suszami i/lub pustynnieniem, zwłaszcza w Afryce </w:t>
      </w:r>
      <w:r w:rsidR="006E42C7" w:rsidRPr="006E42C7">
        <w:t>(UNCCD);</w:t>
      </w:r>
    </w:p>
    <w:p w14:paraId="0D375527" w14:textId="212CC832" w:rsidR="008D1ED4" w:rsidRPr="006E42C7" w:rsidRDefault="00B06218" w:rsidP="006E42C7">
      <w:pPr>
        <w:pStyle w:val="PKTpunkt"/>
      </w:pPr>
      <w:r>
        <w:t>9</w:t>
      </w:r>
      <w:r w:rsidR="00B25FCA">
        <w:t>)</w:t>
      </w:r>
      <w:r w:rsidR="006E42C7" w:rsidRPr="006E42C7">
        <w:tab/>
        <w:t>prowadzenie spraw z zakresu nadzoru Ministra nad Instytutem Ekologii Terenów Uprzemysłowionych</w:t>
      </w:r>
      <w:r w:rsidR="008D1ED4" w:rsidRPr="006E42C7">
        <w:t>.</w:t>
      </w:r>
    </w:p>
    <w:p w14:paraId="7C74C822" w14:textId="4E08D811" w:rsidR="008D1ED4" w:rsidRPr="00F86AED" w:rsidRDefault="008D1ED4" w:rsidP="008D1ED4">
      <w:pPr>
        <w:pStyle w:val="ARTartustawynprozporzdzenia"/>
      </w:pPr>
      <w:r w:rsidRPr="00B508FF">
        <w:rPr>
          <w:rStyle w:val="Ppogrubienie"/>
        </w:rPr>
        <w:t>§ </w:t>
      </w:r>
      <w:r w:rsidR="00625B1B" w:rsidRPr="00AF0D56">
        <w:rPr>
          <w:rStyle w:val="Ppogrubienie"/>
        </w:rPr>
        <w:t>2</w:t>
      </w:r>
      <w:r w:rsidR="0041424F">
        <w:rPr>
          <w:rStyle w:val="Ppogrubienie"/>
        </w:rPr>
        <w:t>4</w:t>
      </w:r>
      <w:r w:rsidRPr="00B508FF">
        <w:rPr>
          <w:rStyle w:val="Ppogrubienie"/>
        </w:rPr>
        <w:t>.</w:t>
      </w:r>
      <w:r w:rsidRPr="00B508FF">
        <w:t xml:space="preserve"> Do zakresu działania </w:t>
      </w:r>
      <w:r w:rsidRPr="00B508FF">
        <w:rPr>
          <w:rStyle w:val="Ppogrubienie"/>
        </w:rPr>
        <w:t>Biura Dyrektora Generalnego (BDG)</w:t>
      </w:r>
      <w:r w:rsidRPr="00B508FF">
        <w:t xml:space="preserve"> należy:</w:t>
      </w:r>
    </w:p>
    <w:p w14:paraId="272EAA01" w14:textId="733B544F" w:rsidR="008D1ED4" w:rsidRPr="00D76896" w:rsidRDefault="008D1ED4" w:rsidP="008D1ED4">
      <w:pPr>
        <w:pStyle w:val="PKTpunkt"/>
      </w:pPr>
      <w:r w:rsidRPr="00D76896">
        <w:t>1)</w:t>
      </w:r>
      <w:r w:rsidRPr="00D76896">
        <w:tab/>
      </w:r>
      <w:bookmarkStart w:id="5" w:name="_Hlk160798834"/>
      <w:r w:rsidRPr="009C3B7C">
        <w:t xml:space="preserve">obsługa techniczna, administracyjna i </w:t>
      </w:r>
      <w:r w:rsidRPr="0099142A">
        <w:t xml:space="preserve">logistyczna Ministerstwa, w tym prowadzenie spraw w zakresie ochrony </w:t>
      </w:r>
      <w:r w:rsidRPr="00B508FF">
        <w:t xml:space="preserve">fizycznej </w:t>
      </w:r>
      <w:r w:rsidR="003156F2">
        <w:t>i</w:t>
      </w:r>
      <w:r w:rsidR="003156F2" w:rsidRPr="00902422">
        <w:t xml:space="preserve"> </w:t>
      </w:r>
      <w:r w:rsidR="00902422" w:rsidRPr="00902422">
        <w:t>fizycznej infrastruktury systemu kontroli</w:t>
      </w:r>
      <w:bookmarkEnd w:id="5"/>
      <w:r w:rsidR="00720653">
        <w:t xml:space="preserve"> dostępu</w:t>
      </w:r>
      <w:r w:rsidR="009C423D">
        <w:t xml:space="preserve"> </w:t>
      </w:r>
      <w:r w:rsidR="009C423D" w:rsidRPr="009C423D">
        <w:t>w</w:t>
      </w:r>
      <w:r w:rsidR="003156F2">
        <w:t> </w:t>
      </w:r>
      <w:r w:rsidR="009C423D" w:rsidRPr="009C423D">
        <w:t>budynku Ministerstwa</w:t>
      </w:r>
      <w:r w:rsidR="003156F2">
        <w:t xml:space="preserve"> oraz </w:t>
      </w:r>
      <w:r w:rsidR="003156F2" w:rsidRPr="003156F2">
        <w:t>administrowanie systemem Elektronicznego Zarządzania Dokumentacją</w:t>
      </w:r>
      <w:r w:rsidR="003156F2">
        <w:t>,</w:t>
      </w:r>
      <w:r w:rsidR="003156F2" w:rsidRPr="003156F2">
        <w:t xml:space="preserve"> systemem </w:t>
      </w:r>
      <w:proofErr w:type="spellStart"/>
      <w:r w:rsidR="003156F2" w:rsidRPr="003156F2">
        <w:t>ePUAP</w:t>
      </w:r>
      <w:proofErr w:type="spellEnd"/>
      <w:r w:rsidR="003156F2">
        <w:t xml:space="preserve"> oraz e-Doręczeń</w:t>
      </w:r>
      <w:r w:rsidRPr="0099142A">
        <w:t>;</w:t>
      </w:r>
    </w:p>
    <w:p w14:paraId="443CA056" w14:textId="77777777" w:rsidR="008D1ED4" w:rsidRPr="00F86AED" w:rsidRDefault="008D1ED4" w:rsidP="008D1ED4">
      <w:pPr>
        <w:pStyle w:val="PKTpunkt"/>
      </w:pPr>
      <w:r w:rsidRPr="00F86AED">
        <w:t>2)</w:t>
      </w:r>
      <w:r w:rsidRPr="00F86AED">
        <w:tab/>
        <w:t>ewidencja majątk</w:t>
      </w:r>
      <w:r>
        <w:t>u</w:t>
      </w:r>
      <w:r w:rsidRPr="00F86AED">
        <w:t xml:space="preserve"> i gospodarowanie</w:t>
      </w:r>
      <w:r>
        <w:t xml:space="preserve"> nim</w:t>
      </w:r>
      <w:r w:rsidRPr="00F86AED">
        <w:t>;</w:t>
      </w:r>
    </w:p>
    <w:p w14:paraId="64DFD104" w14:textId="77777777" w:rsidR="008D1ED4" w:rsidRPr="00F86AED" w:rsidRDefault="008D1ED4" w:rsidP="008D1ED4">
      <w:pPr>
        <w:pStyle w:val="PKTpunkt"/>
      </w:pPr>
      <w:r w:rsidRPr="00F86AED">
        <w:lastRenderedPageBreak/>
        <w:t>3)</w:t>
      </w:r>
      <w:r w:rsidRPr="00F86AED">
        <w:tab/>
        <w:t>prowadzenie spraw związanych z udzielaniem zamówień publicznych, w tym prowadzenie postępowań o udzielenie zamówienia publicznego albo wspomaganie komórek w prowadzeniu tych postępowań;</w:t>
      </w:r>
    </w:p>
    <w:p w14:paraId="7962751E" w14:textId="77777777" w:rsidR="008D1ED4" w:rsidRPr="00F86AED" w:rsidRDefault="008D1ED4" w:rsidP="008D1ED4">
      <w:pPr>
        <w:pStyle w:val="PKTpunkt"/>
      </w:pPr>
      <w:r>
        <w:t>4</w:t>
      </w:r>
      <w:r w:rsidRPr="00F86AED">
        <w:t>)</w:t>
      </w:r>
      <w:r w:rsidRPr="00F86AED">
        <w:tab/>
        <w:t>prowadzenie archiwum zakładowego;</w:t>
      </w:r>
    </w:p>
    <w:p w14:paraId="52AA2437" w14:textId="03066DA8" w:rsidR="00216EC8" w:rsidRDefault="008D1ED4" w:rsidP="008D1ED4">
      <w:pPr>
        <w:pStyle w:val="PKTpunkt"/>
      </w:pPr>
      <w:r>
        <w:t>5</w:t>
      </w:r>
      <w:r w:rsidRPr="00F86AED">
        <w:t>)</w:t>
      </w:r>
      <w:r w:rsidRPr="00F86AED">
        <w:tab/>
      </w:r>
      <w:r w:rsidR="00216EC8" w:rsidRPr="00216EC8">
        <w:t>prowadzenie Kancelarii Ogólnej Ministerstwa;</w:t>
      </w:r>
    </w:p>
    <w:p w14:paraId="51340AF7" w14:textId="36A46B03" w:rsidR="008D1ED4" w:rsidRPr="00F86AED" w:rsidRDefault="00216EC8" w:rsidP="008D1ED4">
      <w:pPr>
        <w:pStyle w:val="PKTpunkt"/>
      </w:pPr>
      <w:r>
        <w:t>6)</w:t>
      </w:r>
      <w:r>
        <w:tab/>
      </w:r>
      <w:r w:rsidR="008D1ED4" w:rsidRPr="00F86AED">
        <w:t>zapewnienie warunków bezpieczeństwa i higieny pracy oraz ochrony przeciwpożarowej w Ministerstwie.</w:t>
      </w:r>
    </w:p>
    <w:p w14:paraId="5495845D" w14:textId="4455DCF7" w:rsidR="008D1ED4" w:rsidRPr="00750278" w:rsidRDefault="008D1ED4" w:rsidP="008D1ED4">
      <w:pPr>
        <w:pStyle w:val="ARTartustawynprozporzdzenia"/>
        <w:rPr>
          <w:rStyle w:val="Ppogrubienie"/>
        </w:rPr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</w:t>
      </w:r>
      <w:r w:rsidR="00625B1B">
        <w:rPr>
          <w:rStyle w:val="Ppogrubienie"/>
        </w:rPr>
        <w:t>2</w:t>
      </w:r>
      <w:r w:rsidR="0041424F">
        <w:rPr>
          <w:rStyle w:val="Ppogrubienie"/>
        </w:rPr>
        <w:t>5</w:t>
      </w:r>
      <w:r w:rsidRPr="00205A7F">
        <w:rPr>
          <w:rStyle w:val="Ppogrubienie"/>
        </w:rPr>
        <w:t>.</w:t>
      </w:r>
      <w:r w:rsidRPr="00205A7F">
        <w:t xml:space="preserve"> Do zakresu działania </w:t>
      </w:r>
      <w:r w:rsidRPr="00750278">
        <w:rPr>
          <w:rStyle w:val="Ppogrubienie"/>
        </w:rPr>
        <w:t xml:space="preserve">Biura Finansowego (BF) </w:t>
      </w:r>
      <w:r w:rsidRPr="00750278">
        <w:t>należy:</w:t>
      </w:r>
    </w:p>
    <w:p w14:paraId="0703CD70" w14:textId="2D0AD2F0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1)</w:t>
      </w:r>
      <w:r w:rsidRPr="008D1ED4">
        <w:rPr>
          <w:rStyle w:val="Ppogrubienie"/>
          <w:b w:val="0"/>
        </w:rPr>
        <w:tab/>
        <w:t>realizacja zadań Ministerstwa jako dysponenta trzeciego stopnia części 41 i 51 budżetu państwa, w zakresie planowania i realizacji budżetu, obsługi finansowo-księgowej oraz sporządzania sprawozdań budżetowych, w tym w zakresie projektów finansowanych z udziałem środków Unii Europejskiej oraz środków pochodzących z innych źródeł zagranicznych;</w:t>
      </w:r>
    </w:p>
    <w:p w14:paraId="37ECF983" w14:textId="77777777" w:rsidR="008D1ED4" w:rsidRDefault="008D1ED4" w:rsidP="008D1ED4">
      <w:pPr>
        <w:pStyle w:val="PKTpunkt"/>
      </w:pPr>
      <w:r>
        <w:t>2)</w:t>
      </w:r>
      <w:r>
        <w:tab/>
      </w:r>
      <w:r w:rsidRPr="006B4B2B">
        <w:t>prowadzenie ewidencji księgowej funduszu świadczeń socjalnych</w:t>
      </w:r>
      <w:r>
        <w:t>.</w:t>
      </w:r>
    </w:p>
    <w:p w14:paraId="192CD66E" w14:textId="134B078C" w:rsidR="008D1ED4" w:rsidRPr="00AF0D56" w:rsidRDefault="008D1ED4" w:rsidP="008D1ED4">
      <w:pPr>
        <w:pStyle w:val="ARTartustawynprozporzdzenia"/>
      </w:pPr>
      <w:r w:rsidRPr="00AF0D56">
        <w:rPr>
          <w:rStyle w:val="Ppogrubienie"/>
        </w:rPr>
        <w:t xml:space="preserve">§ </w:t>
      </w:r>
      <w:r w:rsidR="00625B1B">
        <w:rPr>
          <w:rStyle w:val="Ppogrubienie"/>
        </w:rPr>
        <w:t>2</w:t>
      </w:r>
      <w:r w:rsidR="0041424F">
        <w:rPr>
          <w:rStyle w:val="Ppogrubienie"/>
        </w:rPr>
        <w:t>6</w:t>
      </w:r>
      <w:r w:rsidRPr="00AF0D56">
        <w:rPr>
          <w:rStyle w:val="Ppogrubienie"/>
        </w:rPr>
        <w:t>.</w:t>
      </w:r>
      <w:r w:rsidRPr="00AF0D56">
        <w:t xml:space="preserve"> 1. Do zakresu działania </w:t>
      </w:r>
      <w:r w:rsidRPr="00AF0D56">
        <w:rPr>
          <w:rStyle w:val="Ppogrubienie"/>
        </w:rPr>
        <w:t>Biura Kontroli i Audytu (BKA)</w:t>
      </w:r>
      <w:r w:rsidRPr="00AF0D56">
        <w:t xml:space="preserve"> należy:</w:t>
      </w:r>
    </w:p>
    <w:p w14:paraId="682B0A82" w14:textId="439D50AF" w:rsidR="008D1ED4" w:rsidRPr="008D1ED4" w:rsidRDefault="008D1ED4" w:rsidP="008D1ED4">
      <w:pPr>
        <w:pStyle w:val="PKTpunkt"/>
      </w:pPr>
      <w:bookmarkStart w:id="6" w:name="_Hlk159839502"/>
      <w:r>
        <w:t>1)</w:t>
      </w:r>
      <w:r>
        <w:tab/>
      </w:r>
      <w:r w:rsidRPr="008D1ED4">
        <w:t>realizacja zadań Ministra w zakresie kontroli;</w:t>
      </w:r>
    </w:p>
    <w:bookmarkEnd w:id="6"/>
    <w:p w14:paraId="563F012E" w14:textId="2D437A24" w:rsidR="008D1ED4" w:rsidRPr="008D1ED4" w:rsidRDefault="008D1ED4" w:rsidP="008D1ED4">
      <w:pPr>
        <w:pStyle w:val="PKTpunkt"/>
        <w:rPr>
          <w:rStyle w:val="Ppogrubienie"/>
          <w:b w:val="0"/>
        </w:rPr>
      </w:pPr>
      <w:r>
        <w:t>2)</w:t>
      </w:r>
      <w:r>
        <w:tab/>
      </w:r>
      <w:r w:rsidRPr="008D1ED4">
        <w:t>prowadzenie audytu wewnętrznego</w:t>
      </w:r>
      <w:r w:rsidRPr="008D1ED4">
        <w:rPr>
          <w:rStyle w:val="Ppogrubienie"/>
          <w:b w:val="0"/>
        </w:rPr>
        <w:t xml:space="preserve">; </w:t>
      </w:r>
    </w:p>
    <w:p w14:paraId="4A1D2763" w14:textId="2E16787E" w:rsidR="008D1ED4" w:rsidRPr="008D1ED4" w:rsidRDefault="008D1ED4" w:rsidP="008D1ED4">
      <w:pPr>
        <w:pStyle w:val="PKTpunkt"/>
      </w:pPr>
      <w:r>
        <w:t>3)</w:t>
      </w:r>
      <w:r>
        <w:tab/>
      </w:r>
      <w:r w:rsidRPr="008D1ED4">
        <w:t>koordynowanie realizacji zadań Ministra w zakresie skarg, wniosków i petycji;</w:t>
      </w:r>
    </w:p>
    <w:p w14:paraId="5B7CED76" w14:textId="675DFBA1" w:rsidR="008D1ED4" w:rsidRPr="008D1ED4" w:rsidRDefault="008D1ED4" w:rsidP="008D1ED4">
      <w:pPr>
        <w:pStyle w:val="PKTpunkt"/>
      </w:pPr>
      <w:r>
        <w:t>4)</w:t>
      </w:r>
      <w:r>
        <w:tab/>
      </w:r>
      <w:r w:rsidRPr="008D1ED4">
        <w:t>koordynowanie kontroli zewnętrznych w Ministerstwie;</w:t>
      </w:r>
    </w:p>
    <w:p w14:paraId="62AEA24E" w14:textId="3E26CE30" w:rsidR="008D1ED4" w:rsidRPr="008D1ED4" w:rsidRDefault="008D1ED4" w:rsidP="008D1ED4">
      <w:pPr>
        <w:pStyle w:val="PKTpunkt"/>
      </w:pPr>
      <w:r>
        <w:t>5)</w:t>
      </w:r>
      <w:r>
        <w:tab/>
      </w:r>
      <w:r w:rsidRPr="008D1ED4">
        <w:t>koordynowanie działań związanych z przeciwdziałaniem korupcji w Ministerstwie;</w:t>
      </w:r>
    </w:p>
    <w:p w14:paraId="60956D64" w14:textId="06E578B9" w:rsidR="008D1ED4" w:rsidRPr="008D1ED4" w:rsidRDefault="008D1ED4" w:rsidP="00DB46F6">
      <w:pPr>
        <w:pStyle w:val="PKTpunkt"/>
      </w:pPr>
      <w:r w:rsidRPr="008D1ED4">
        <w:t>6)</w:t>
      </w:r>
      <w:r>
        <w:rPr>
          <w:rStyle w:val="Ppogrubienie"/>
        </w:rPr>
        <w:tab/>
      </w:r>
      <w:r w:rsidRPr="008D1ED4">
        <w:rPr>
          <w:rStyle w:val="Ppogrubienie"/>
          <w:b w:val="0"/>
        </w:rPr>
        <w:t xml:space="preserve">przyjmowanie i obsługa zgłoszeń </w:t>
      </w:r>
      <w:r w:rsidRPr="00DB46F6">
        <w:rPr>
          <w:rStyle w:val="Ppogrubienie"/>
          <w:b w:val="0"/>
        </w:rPr>
        <w:t>wewnętrznych</w:t>
      </w:r>
      <w:r w:rsidR="00911E6C" w:rsidRPr="00DB46F6">
        <w:rPr>
          <w:rStyle w:val="Ppogrubienie"/>
          <w:b w:val="0"/>
        </w:rPr>
        <w:t xml:space="preserve"> i zewnętrznych</w:t>
      </w:r>
      <w:r w:rsidRPr="008D1ED4">
        <w:rPr>
          <w:rStyle w:val="Ppogrubienie"/>
          <w:b w:val="0"/>
        </w:rPr>
        <w:t xml:space="preserve"> o naruszeniu prawa</w:t>
      </w:r>
      <w:r w:rsidRPr="008D1ED4">
        <w:t>.</w:t>
      </w:r>
    </w:p>
    <w:p w14:paraId="5F92741C" w14:textId="77777777" w:rsidR="008D1ED4" w:rsidRDefault="008D1ED4" w:rsidP="008D1ED4">
      <w:pPr>
        <w:pStyle w:val="USTustnpkodeksu"/>
      </w:pPr>
      <w:r w:rsidRPr="007411F5">
        <w:t>2. Zadania z zakresu audytu wewnętrznego realizowane są przez wyodrębnioną i niezależną komórkę działającą w strukturach BKA zgodnie z zasadami określonymi w przepisach o finansach publicznych oraz zatwierdzonej przez Ministra Karcie audytu wewnętrznego.</w:t>
      </w:r>
    </w:p>
    <w:p w14:paraId="70193D35" w14:textId="7C7C453E" w:rsidR="00F55BC4" w:rsidRPr="007411F5" w:rsidRDefault="00F55BC4" w:rsidP="00F55BC4">
      <w:pPr>
        <w:pStyle w:val="USTustnpkodeksu"/>
      </w:pPr>
      <w:r>
        <w:t>3. Kierujący komórką, o której mowa w ust. 2</w:t>
      </w:r>
      <w:r w:rsidRPr="00D76896">
        <w:t xml:space="preserve">, </w:t>
      </w:r>
      <w:r w:rsidRPr="00F55BC4">
        <w:t>podlega organizacyjnie Dyrektorowi</w:t>
      </w:r>
      <w:r>
        <w:t xml:space="preserve"> </w:t>
      </w:r>
      <w:r w:rsidRPr="00F55BC4">
        <w:t>Generalnemu Ministerstwa, a w pozostałym zakresie – Ministrowi</w:t>
      </w:r>
      <w:r>
        <w:t>.</w:t>
      </w:r>
    </w:p>
    <w:p w14:paraId="107D4DC3" w14:textId="3C7664CC" w:rsidR="008D1ED4" w:rsidRPr="00205A7F" w:rsidRDefault="008D1ED4" w:rsidP="008D1ED4">
      <w:pPr>
        <w:pStyle w:val="ARTartustawynprozporzdzenia"/>
      </w:pPr>
      <w:r w:rsidRPr="007411F5">
        <w:rPr>
          <w:rStyle w:val="Ppogrubienie"/>
        </w:rPr>
        <w:t>§ </w:t>
      </w:r>
      <w:r w:rsidR="0041424F">
        <w:rPr>
          <w:rStyle w:val="Ppogrubienie"/>
        </w:rPr>
        <w:t>27</w:t>
      </w:r>
      <w:r w:rsidRPr="007411F5">
        <w:rPr>
          <w:rStyle w:val="Ppogrubienie"/>
        </w:rPr>
        <w:t>.</w:t>
      </w:r>
      <w:r w:rsidRPr="007411F5">
        <w:t xml:space="preserve"> Do zakresu działania </w:t>
      </w:r>
      <w:r w:rsidRPr="007411F5">
        <w:rPr>
          <w:rStyle w:val="Ppogrubienie"/>
        </w:rPr>
        <w:t>Biura Ministra (BM)</w:t>
      </w:r>
      <w:r w:rsidRPr="007411F5">
        <w:t xml:space="preserve"> należy:</w:t>
      </w:r>
    </w:p>
    <w:p w14:paraId="321CE16C" w14:textId="698A7479" w:rsidR="008D1ED4" w:rsidRPr="006F3440" w:rsidRDefault="008D1ED4" w:rsidP="008D1ED4">
      <w:pPr>
        <w:pStyle w:val="PKTpunkt"/>
      </w:pPr>
      <w:r w:rsidRPr="006F3440">
        <w:t>1)</w:t>
      </w:r>
      <w:r w:rsidRPr="006F3440">
        <w:tab/>
        <w:t xml:space="preserve">zapewnienie obsługi organizacyjnej i biurowej </w:t>
      </w:r>
      <w:r w:rsidR="0004278B">
        <w:t>członków Kierownictwa Ministerstwa</w:t>
      </w:r>
      <w:r w:rsidRPr="006F3440">
        <w:t>, w zakresie ich bieżącej pracy oraz udziału w krajowym procesie decyzyjnym;</w:t>
      </w:r>
    </w:p>
    <w:p w14:paraId="1900ACD3" w14:textId="77777777" w:rsidR="008D1ED4" w:rsidRPr="0066180B" w:rsidRDefault="008D1ED4" w:rsidP="008D1ED4">
      <w:pPr>
        <w:pStyle w:val="PKTpunkt"/>
      </w:pPr>
      <w:r>
        <w:lastRenderedPageBreak/>
        <w:t>2</w:t>
      </w:r>
      <w:r w:rsidRPr="0066180B">
        <w:t>)</w:t>
      </w:r>
      <w:r w:rsidRPr="0066180B">
        <w:tab/>
        <w:t>koordynowanie przygotowania udziału Ministra, Sekretarzy Stanu i Podsekretarzy Stanu w posiedzeniach Komitet</w:t>
      </w:r>
      <w:r>
        <w:t>ów</w:t>
      </w:r>
      <w:r w:rsidRPr="0066180B">
        <w:t xml:space="preserve"> Rady Ministrów</w:t>
      </w:r>
      <w:r>
        <w:t>,</w:t>
      </w:r>
      <w:r w:rsidRPr="0066180B">
        <w:t xml:space="preserve"> Rady Ministrów oraz Komisji Wspólnej Rządu i Samorządu Terytorialnego;</w:t>
      </w:r>
    </w:p>
    <w:p w14:paraId="49F2E428" w14:textId="5B65AA43" w:rsidR="008D1ED4" w:rsidRPr="00DB46F6" w:rsidRDefault="008D1ED4" w:rsidP="00DB46F6">
      <w:pPr>
        <w:pStyle w:val="PKTpunkt"/>
      </w:pPr>
      <w:r w:rsidRPr="00DB46F6">
        <w:t>3)</w:t>
      </w:r>
      <w:r w:rsidRPr="00DB46F6">
        <w:tab/>
        <w:t xml:space="preserve">koordynowanie współpracy z Sejmem i Senatem, w tym udziału w komisjach senackich i sejmowych oraz odpowiedzi na interpelacje, zapytania i wystąpienia poselskie oraz oświadczenia </w:t>
      </w:r>
      <w:r w:rsidR="005A5B24" w:rsidRPr="00DB46F6">
        <w:rPr>
          <w:rStyle w:val="Ppogrubienie"/>
          <w:b w:val="0"/>
        </w:rPr>
        <w:t>i wystąpienia</w:t>
      </w:r>
      <w:r w:rsidR="005A5B24" w:rsidRPr="00DB46F6">
        <w:t xml:space="preserve"> </w:t>
      </w:r>
      <w:r w:rsidRPr="00DB46F6">
        <w:t>senatorskie, a także współpraca z komórką merytoryczną Kancelarii Prezesa Rady Ministrów właściwą w sprawach parlamentarnych;</w:t>
      </w:r>
    </w:p>
    <w:p w14:paraId="0627B3A4" w14:textId="76E2C412" w:rsidR="008D1ED4" w:rsidRPr="006F3440" w:rsidRDefault="008D1ED4" w:rsidP="008D1ED4">
      <w:pPr>
        <w:pStyle w:val="PKTpunkt"/>
      </w:pPr>
      <w:r w:rsidRPr="00E20D35">
        <w:t>4)</w:t>
      </w:r>
      <w:r w:rsidRPr="00E20D35">
        <w:tab/>
      </w:r>
      <w:r w:rsidRPr="009434BB">
        <w:t>koordynowanie opiniowania dokumentów rządowych przygotowywanych przez inne ministerstwa i urzędy</w:t>
      </w:r>
      <w:r w:rsidRPr="00576D60">
        <w:t>;</w:t>
      </w:r>
    </w:p>
    <w:p w14:paraId="3C235DA4" w14:textId="77777777" w:rsidR="008D1ED4" w:rsidRPr="006F3440" w:rsidRDefault="008D1ED4" w:rsidP="008D1ED4">
      <w:pPr>
        <w:pStyle w:val="PKTpunkt"/>
      </w:pPr>
      <w:r w:rsidRPr="006F3440">
        <w:t>5)</w:t>
      </w:r>
      <w:r w:rsidRPr="006F3440">
        <w:tab/>
        <w:t>prowadzenie Dziennika Urzędowego Ministra Klimatu i Środowiska;</w:t>
      </w:r>
    </w:p>
    <w:p w14:paraId="39D53520" w14:textId="31AE33C6" w:rsidR="008D1ED4" w:rsidRPr="006F3440" w:rsidRDefault="008D1ED4" w:rsidP="008D1ED4">
      <w:pPr>
        <w:pStyle w:val="PKTpunkt"/>
      </w:pPr>
      <w:r w:rsidRPr="006F3440">
        <w:t>6)</w:t>
      </w:r>
      <w:r w:rsidRPr="006F3440">
        <w:tab/>
      </w:r>
      <w:r w:rsidR="0004278B" w:rsidRPr="0004278B">
        <w:t>prowadzenie spraw w zakresie przyznawania patronatów Ministra oraz udziału w komitetach honorowych</w:t>
      </w:r>
      <w:r w:rsidR="0004278B">
        <w:t>;</w:t>
      </w:r>
      <w:r w:rsidR="0004278B" w:rsidRPr="0004278B" w:rsidDel="00216EC8">
        <w:t xml:space="preserve"> </w:t>
      </w:r>
      <w:r w:rsidRPr="006F3440">
        <w:t>7)</w:t>
      </w:r>
      <w:r w:rsidRPr="006F3440">
        <w:tab/>
        <w:t>koordynowanie spraw dotyczących wystąpień do Ministra o skierowanie wniosków o nadanie orderów i odznaczeń państwowych oraz prowadzenie spraw związanych z nadawaniem przez Ministra odznak;</w:t>
      </w:r>
    </w:p>
    <w:p w14:paraId="4363DC0D" w14:textId="52032835" w:rsidR="008D1ED4" w:rsidRPr="008D1ED4" w:rsidRDefault="008D1ED4" w:rsidP="008D1ED4">
      <w:pPr>
        <w:pStyle w:val="PKTpunkt"/>
        <w:rPr>
          <w:rStyle w:val="Ppogrubienie"/>
          <w:b w:val="0"/>
        </w:rPr>
      </w:pPr>
      <w:r w:rsidRPr="008D1ED4">
        <w:rPr>
          <w:rStyle w:val="Ppogrubienie"/>
          <w:b w:val="0"/>
        </w:rPr>
        <w:t>8)</w:t>
      </w:r>
      <w:r w:rsidRPr="008D1ED4">
        <w:rPr>
          <w:rStyle w:val="Ppogrubienie"/>
          <w:b w:val="0"/>
        </w:rPr>
        <w:tab/>
        <w:t>koordynowanie realizacji zadań Ministra w zakresie kontroli zarządczej;</w:t>
      </w:r>
    </w:p>
    <w:p w14:paraId="65F7DC81" w14:textId="5E2A667F" w:rsidR="008D1ED4" w:rsidRPr="008D1ED4" w:rsidRDefault="00DB46F6" w:rsidP="00216EC8">
      <w:pPr>
        <w:pStyle w:val="PKTpunkt"/>
        <w:rPr>
          <w:rStyle w:val="Ppogrubienie"/>
          <w:b w:val="0"/>
        </w:rPr>
      </w:pPr>
      <w:r w:rsidRPr="00216EC8">
        <w:rPr>
          <w:rStyle w:val="Ppogrubienie"/>
          <w:b w:val="0"/>
        </w:rPr>
        <w:t>9</w:t>
      </w:r>
      <w:r w:rsidR="008D1ED4" w:rsidRPr="00216EC8">
        <w:rPr>
          <w:rStyle w:val="Ppogrubienie"/>
          <w:b w:val="0"/>
        </w:rPr>
        <w:t>)</w:t>
      </w:r>
      <w:r w:rsidR="008D1ED4" w:rsidRPr="008D1ED4">
        <w:rPr>
          <w:rStyle w:val="Ppogrubienie"/>
          <w:b w:val="0"/>
        </w:rPr>
        <w:tab/>
        <w:t>koordynowanie nadzoru, w szczególności w obszarze organizacyjno-personalnym, nad organami i jednostkami podległymi Ministrowi lub nadzorowanymi przez Ministra;</w:t>
      </w:r>
    </w:p>
    <w:p w14:paraId="70D327BD" w14:textId="1BAB0FE6" w:rsidR="008D1ED4" w:rsidRPr="00D939F2" w:rsidRDefault="008D1ED4" w:rsidP="008D1ED4">
      <w:pPr>
        <w:pStyle w:val="PKTpunkt"/>
      </w:pPr>
      <w:r>
        <w:t>1</w:t>
      </w:r>
      <w:r w:rsidR="00DB46F6">
        <w:t>0</w:t>
      </w:r>
      <w:r w:rsidRPr="007411F5">
        <w:t>)</w:t>
      </w:r>
      <w:r w:rsidRPr="007411F5">
        <w:tab/>
        <w:t>obsługa Państwowej Rady Ochrony Środowiska</w:t>
      </w:r>
      <w:r w:rsidR="00C13678">
        <w:t>.</w:t>
      </w:r>
    </w:p>
    <w:p w14:paraId="2A73612E" w14:textId="6F2D2842" w:rsidR="008D1ED4" w:rsidRPr="008D1ED4" w:rsidRDefault="008D1ED4" w:rsidP="008D1ED4">
      <w:pPr>
        <w:pStyle w:val="ARTartustawynprozporzdzenia"/>
        <w:rPr>
          <w:rStyle w:val="Ppogrubienie"/>
        </w:rPr>
      </w:pPr>
      <w:r w:rsidRPr="009E66C5">
        <w:rPr>
          <w:rStyle w:val="Ppogrubienie"/>
        </w:rPr>
        <w:t>§ </w:t>
      </w:r>
      <w:r w:rsidR="0041424F">
        <w:rPr>
          <w:rStyle w:val="Ppogrubienie"/>
        </w:rPr>
        <w:t>28</w:t>
      </w:r>
      <w:r w:rsidRPr="009E66C5">
        <w:rPr>
          <w:rStyle w:val="Ppogrubienie"/>
        </w:rPr>
        <w:t xml:space="preserve">. </w:t>
      </w:r>
      <w:r w:rsidRPr="008D1ED4">
        <w:rPr>
          <w:rStyle w:val="Ppogrubienie"/>
          <w:b w:val="0"/>
        </w:rPr>
        <w:t>Do zakresu działania</w:t>
      </w:r>
      <w:r w:rsidRPr="006F3440">
        <w:t xml:space="preserve"> </w:t>
      </w:r>
      <w:r w:rsidRPr="006F3440">
        <w:rPr>
          <w:rStyle w:val="Ppogrubienie"/>
        </w:rPr>
        <w:t>Biura Zarządzania Kapitałem Ludzkim (BZKL)</w:t>
      </w:r>
      <w:r w:rsidRPr="006F3440">
        <w:t xml:space="preserve"> </w:t>
      </w:r>
      <w:r w:rsidRPr="008D1ED4">
        <w:rPr>
          <w:rStyle w:val="Ppogrubienie"/>
          <w:b w:val="0"/>
        </w:rPr>
        <w:t>należy:</w:t>
      </w:r>
    </w:p>
    <w:p w14:paraId="2763E479" w14:textId="77777777" w:rsidR="008D1ED4" w:rsidRPr="008D1ED4" w:rsidRDefault="008D1ED4" w:rsidP="008D1ED4">
      <w:pPr>
        <w:pStyle w:val="PKTpunkt"/>
      </w:pPr>
      <w:r w:rsidRPr="008D1ED4">
        <w:t>1)</w:t>
      </w:r>
      <w:r w:rsidRPr="008D1ED4">
        <w:tab/>
        <w:t>prowadzenie spraw związanych z nawiązaniem, trwaniem i ustaniem stosunku pracy pracowników Ministerstwa oraz kierowników organów oraz jednostek, podległych Ministrowi lub nadzorowanych przez Ministra, wynikających z podległości lub nadzoru;</w:t>
      </w:r>
    </w:p>
    <w:p w14:paraId="3E40C9BA" w14:textId="77777777" w:rsidR="008D1ED4" w:rsidRPr="008D1ED4" w:rsidRDefault="008D1ED4" w:rsidP="008D1ED4">
      <w:pPr>
        <w:pStyle w:val="PKTpunkt"/>
      </w:pPr>
      <w:r w:rsidRPr="008D1ED4">
        <w:t>2)</w:t>
      </w:r>
      <w:r w:rsidRPr="008D1ED4">
        <w:tab/>
        <w:t>planowanie i gospodarowanie środkami na wynagrodzenia osobowe oraz rozwój zawodowy pracowników Ministerstwa;</w:t>
      </w:r>
    </w:p>
    <w:p w14:paraId="5687C141" w14:textId="77777777" w:rsidR="008D1ED4" w:rsidRPr="008D1ED4" w:rsidRDefault="008D1ED4" w:rsidP="008D1ED4">
      <w:pPr>
        <w:pStyle w:val="PKTpunkt"/>
      </w:pPr>
      <w:r w:rsidRPr="008D1ED4">
        <w:t>3)</w:t>
      </w:r>
      <w:r w:rsidRPr="008D1ED4">
        <w:tab/>
        <w:t>opracowywanie i wdrażanie programu zarządzania zasobami ludzkimi;</w:t>
      </w:r>
    </w:p>
    <w:p w14:paraId="310DCEE7" w14:textId="77777777" w:rsidR="008D1ED4" w:rsidRPr="008D1ED4" w:rsidRDefault="008D1ED4" w:rsidP="008D1ED4">
      <w:pPr>
        <w:pStyle w:val="PKTpunkt"/>
      </w:pPr>
      <w:r w:rsidRPr="008D1ED4">
        <w:t>4)</w:t>
      </w:r>
      <w:r w:rsidRPr="008D1ED4">
        <w:tab/>
        <w:t>organizowanie naboru na wolne stanowiska pracy w Ministerstwie;</w:t>
      </w:r>
    </w:p>
    <w:p w14:paraId="79C74A28" w14:textId="77777777" w:rsidR="008D1ED4" w:rsidRPr="008D1ED4" w:rsidRDefault="008D1ED4" w:rsidP="008D1ED4">
      <w:pPr>
        <w:pStyle w:val="PKTpunkt"/>
      </w:pPr>
      <w:r w:rsidRPr="008D1ED4">
        <w:t>5)</w:t>
      </w:r>
      <w:r w:rsidRPr="008D1ED4">
        <w:tab/>
        <w:t>organizowanie praktyk studenckich, staży i wolontariatu;</w:t>
      </w:r>
    </w:p>
    <w:p w14:paraId="6D74E35B" w14:textId="77777777" w:rsidR="008D1ED4" w:rsidRPr="008D1ED4" w:rsidRDefault="008D1ED4" w:rsidP="008D1ED4">
      <w:pPr>
        <w:pStyle w:val="PKTpunkt"/>
      </w:pPr>
      <w:r w:rsidRPr="008D1ED4">
        <w:t>6)</w:t>
      </w:r>
      <w:r w:rsidRPr="008D1ED4">
        <w:tab/>
        <w:t>prowadzenie spraw z zakresu rozwoju zawodowego pracowników Ministerstwa;</w:t>
      </w:r>
    </w:p>
    <w:p w14:paraId="3842F998" w14:textId="77777777" w:rsidR="008D1ED4" w:rsidRPr="008D1ED4" w:rsidRDefault="008D1ED4" w:rsidP="008D1ED4">
      <w:pPr>
        <w:pStyle w:val="PKTpunkt"/>
      </w:pPr>
      <w:r w:rsidRPr="008D1ED4">
        <w:t>7)</w:t>
      </w:r>
      <w:r w:rsidRPr="008D1ED4">
        <w:tab/>
        <w:t>prowadzenie spraw związanych z funkcjonowaniem i administrowaniem środkami zakładowego funduszu świadczeń socjalnych;</w:t>
      </w:r>
    </w:p>
    <w:p w14:paraId="50764EFF" w14:textId="77777777" w:rsidR="00911E6C" w:rsidRDefault="008D1ED4" w:rsidP="008D1ED4">
      <w:pPr>
        <w:pStyle w:val="PKTpunkt"/>
      </w:pPr>
      <w:r w:rsidRPr="008D1ED4">
        <w:t>8)</w:t>
      </w:r>
      <w:r w:rsidRPr="008D1ED4">
        <w:tab/>
        <w:t xml:space="preserve">realizacja zadań z zakresu promowania kultury uczciwości i etycznych </w:t>
      </w:r>
      <w:proofErr w:type="spellStart"/>
      <w:r w:rsidRPr="008D1ED4">
        <w:t>zachowań</w:t>
      </w:r>
      <w:proofErr w:type="spellEnd"/>
      <w:r w:rsidRPr="008D1ED4">
        <w:t xml:space="preserve"> wśród pracowników Ministerstwa</w:t>
      </w:r>
      <w:r w:rsidR="00911E6C">
        <w:t>;</w:t>
      </w:r>
    </w:p>
    <w:p w14:paraId="04B70232" w14:textId="77777777" w:rsidR="00911E6C" w:rsidRPr="005A5B24" w:rsidRDefault="00911E6C" w:rsidP="005A5B24">
      <w:pPr>
        <w:pStyle w:val="PKTpunkt"/>
        <w:rPr>
          <w:rStyle w:val="Ppogrubienie"/>
          <w:b w:val="0"/>
        </w:rPr>
      </w:pPr>
      <w:r w:rsidRPr="005A5B24">
        <w:rPr>
          <w:rStyle w:val="Ppogrubienie"/>
          <w:b w:val="0"/>
        </w:rPr>
        <w:lastRenderedPageBreak/>
        <w:t>9)</w:t>
      </w:r>
      <w:r w:rsidRPr="005A5B24">
        <w:rPr>
          <w:rStyle w:val="Ppogrubienie"/>
          <w:b w:val="0"/>
        </w:rPr>
        <w:tab/>
        <w:t>koordynowanie i realizacja zadań związanych z komunikacją wewnętrzną w Ministerstwie;</w:t>
      </w:r>
    </w:p>
    <w:p w14:paraId="7C6E0678" w14:textId="6F16FDDA" w:rsidR="008D1ED4" w:rsidRPr="00793B81" w:rsidRDefault="00911E6C" w:rsidP="00793B81">
      <w:pPr>
        <w:pStyle w:val="PKTpunkt"/>
      </w:pPr>
      <w:r w:rsidRPr="005A5B24">
        <w:rPr>
          <w:rStyle w:val="Ppogrubienie"/>
          <w:b w:val="0"/>
        </w:rPr>
        <w:t>10)</w:t>
      </w:r>
      <w:r w:rsidRPr="005A5B24">
        <w:rPr>
          <w:rStyle w:val="Ppogrubienie"/>
          <w:b w:val="0"/>
        </w:rPr>
        <w:tab/>
        <w:t xml:space="preserve">realizacja zadań związanych z budowaniem marki </w:t>
      </w:r>
      <w:r w:rsidRPr="00793B81">
        <w:rPr>
          <w:rStyle w:val="Ppogrubienie"/>
          <w:b w:val="0"/>
        </w:rPr>
        <w:t>pracodawcy</w:t>
      </w:r>
      <w:r w:rsidR="00793B81" w:rsidRPr="00615F83">
        <w:rPr>
          <w:rStyle w:val="Ppogrubienie"/>
          <w:b w:val="0"/>
        </w:rPr>
        <w:t>, w tym prowadzenie profilu Ministerstwa na LinkedIn</w:t>
      </w:r>
      <w:r w:rsidRPr="00793B81">
        <w:rPr>
          <w:rStyle w:val="Ppogrubienie"/>
          <w:b w:val="0"/>
        </w:rPr>
        <w:t>.</w:t>
      </w:r>
    </w:p>
    <w:p w14:paraId="23FB2A06" w14:textId="326E6D62" w:rsidR="008D1ED4" w:rsidRPr="00205A7F" w:rsidRDefault="008D1ED4" w:rsidP="008D1ED4">
      <w:pPr>
        <w:pStyle w:val="ARTartustawynprozporzdzenia"/>
      </w:pPr>
      <w:r w:rsidRPr="00631AC8">
        <w:rPr>
          <w:rStyle w:val="Ppogrubienie"/>
        </w:rPr>
        <w:t>§</w:t>
      </w:r>
      <w:r w:rsidRPr="00205A7F">
        <w:rPr>
          <w:rStyle w:val="Ppogrubienie"/>
        </w:rPr>
        <w:t> </w:t>
      </w:r>
      <w:r w:rsidR="008F10B1">
        <w:rPr>
          <w:rStyle w:val="Ppogrubienie"/>
        </w:rPr>
        <w:t>2</w:t>
      </w:r>
      <w:r w:rsidR="0041424F">
        <w:rPr>
          <w:rStyle w:val="Ppogrubienie"/>
        </w:rPr>
        <w:t>9</w:t>
      </w:r>
      <w:r w:rsidRPr="00205A7F">
        <w:rPr>
          <w:rStyle w:val="Ppogrubienie"/>
        </w:rPr>
        <w:t>.</w:t>
      </w:r>
      <w:r w:rsidRPr="00205A7F">
        <w:t xml:space="preserve"> Tryb pracy komórek określają w szczególności wewnętrzne regulaminy organizacyjne oraz:</w:t>
      </w:r>
    </w:p>
    <w:p w14:paraId="7587E88A" w14:textId="77777777" w:rsidR="008D1ED4" w:rsidRPr="00AD1F7E" w:rsidRDefault="008D1ED4" w:rsidP="008D1ED4">
      <w:pPr>
        <w:pStyle w:val="PKTpunkt"/>
      </w:pPr>
      <w:r w:rsidRPr="00AD1F7E">
        <w:t>1)</w:t>
      </w:r>
      <w:r w:rsidRPr="00AD1F7E">
        <w:tab/>
        <w:t xml:space="preserve">Procedura </w:t>
      </w:r>
      <w:bookmarkStart w:id="7" w:name="_Hlk161049373"/>
      <w:r>
        <w:t>opraco</w:t>
      </w:r>
      <w:r w:rsidRPr="00AD1F7E">
        <w:t>wywania i uzgadniania projektów aktów normatywnych, stanowiąca załącznik nr 1 do regulaminu</w:t>
      </w:r>
      <w:bookmarkEnd w:id="7"/>
      <w:r w:rsidRPr="00AD1F7E">
        <w:t>;</w:t>
      </w:r>
    </w:p>
    <w:p w14:paraId="79F0F775" w14:textId="622520BA" w:rsidR="008D1ED4" w:rsidRDefault="008D1ED4" w:rsidP="008D1ED4">
      <w:pPr>
        <w:pStyle w:val="PKTpunkt"/>
      </w:pPr>
      <w:r w:rsidRPr="00AD1F7E">
        <w:t>2)</w:t>
      </w:r>
      <w:r w:rsidRPr="00AD1F7E">
        <w:tab/>
        <w:t>Procedura dotycząca prac nad umowami międzynarodowymi, stanowiąca załącznik nr 2 do regulaminu</w:t>
      </w:r>
      <w:r>
        <w:t>;</w:t>
      </w:r>
    </w:p>
    <w:p w14:paraId="68336892" w14:textId="0DC39146" w:rsidR="008D1ED4" w:rsidRPr="000F4C36" w:rsidRDefault="00DB46F6" w:rsidP="008D1ED4">
      <w:pPr>
        <w:pStyle w:val="PKTpunkt"/>
      </w:pPr>
      <w:r>
        <w:t>3</w:t>
      </w:r>
      <w:r w:rsidR="008D1ED4">
        <w:t>)</w:t>
      </w:r>
      <w:r w:rsidR="008D1ED4">
        <w:tab/>
        <w:t xml:space="preserve">Procedura zastępstwa procesowego, stanowiąca załącznik nr </w:t>
      </w:r>
      <w:r>
        <w:t xml:space="preserve">3 </w:t>
      </w:r>
      <w:r w:rsidR="008D1ED4">
        <w:t>do regulaminu</w:t>
      </w:r>
      <w:r w:rsidR="008D1ED4" w:rsidRPr="000F4C36">
        <w:t>.</w:t>
      </w:r>
    </w:p>
    <w:p w14:paraId="7213E7D3" w14:textId="3A1CAB87" w:rsidR="00E0733B" w:rsidRDefault="00E0733B">
      <w:pPr>
        <w:widowControl/>
        <w:autoSpaceDE/>
        <w:autoSpaceDN/>
        <w:adjustRightInd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</w:rPr>
      </w:pPr>
    </w:p>
    <w:sectPr w:rsidR="00E0733B" w:rsidSect="00BA4E19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0562" w14:textId="77777777" w:rsidR="00216FCA" w:rsidRDefault="00216FCA">
      <w:r>
        <w:separator/>
      </w:r>
    </w:p>
  </w:endnote>
  <w:endnote w:type="continuationSeparator" w:id="0">
    <w:p w14:paraId="1CF0EF1D" w14:textId="77777777" w:rsidR="00216FCA" w:rsidRDefault="0021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7B77" w14:textId="77777777" w:rsidR="00216FCA" w:rsidRDefault="00216FCA">
      <w:r>
        <w:separator/>
      </w:r>
    </w:p>
  </w:footnote>
  <w:footnote w:type="continuationSeparator" w:id="0">
    <w:p w14:paraId="4D459373" w14:textId="77777777" w:rsidR="00216FCA" w:rsidRDefault="00216FCA">
      <w:r>
        <w:continuationSeparator/>
      </w:r>
    </w:p>
  </w:footnote>
  <w:footnote w:id="1">
    <w:p w14:paraId="3887F2CE" w14:textId="51670751" w:rsidR="00DB46F6" w:rsidRDefault="00DB46F6" w:rsidP="00DB46F6">
      <w:pPr>
        <w:pStyle w:val="ODNONIKtreodnonika"/>
      </w:pPr>
      <w:r w:rsidRPr="00F94E7B">
        <w:rPr>
          <w:rStyle w:val="IGindeksgrny"/>
        </w:rPr>
        <w:footnoteRef/>
      </w:r>
      <w:r w:rsidRPr="00F94E7B">
        <w:rPr>
          <w:rStyle w:val="IGindeksgrny"/>
        </w:rPr>
        <w:t>)</w:t>
      </w:r>
      <w:r w:rsidRPr="00F94E7B">
        <w:rPr>
          <w:rStyle w:val="IGindeksgrny"/>
        </w:rPr>
        <w:tab/>
      </w:r>
      <w:r w:rsidRPr="001651B3">
        <w:t xml:space="preserve">Minister </w:t>
      </w:r>
      <w:r>
        <w:t>Klimatu i Środowiska</w:t>
      </w:r>
      <w:r w:rsidRPr="001651B3">
        <w:t xml:space="preserve"> kieruje dział</w:t>
      </w:r>
      <w:r>
        <w:t>a</w:t>
      </w:r>
      <w:r w:rsidRPr="001651B3">
        <w:t>m</w:t>
      </w:r>
      <w:r>
        <w:t>i</w:t>
      </w:r>
      <w:r w:rsidRPr="001651B3">
        <w:t xml:space="preserve"> administracji rządowej –</w:t>
      </w:r>
      <w:r>
        <w:t xml:space="preserve"> klimat i środowisko,</w:t>
      </w:r>
      <w:r w:rsidRPr="001651B3">
        <w:t xml:space="preserve"> na podstawie §</w:t>
      </w:r>
      <w:r w:rsidR="00536C83">
        <w:t> </w:t>
      </w:r>
      <w:r w:rsidRPr="001651B3">
        <w:t xml:space="preserve">1 ust. 2 rozporządzenia Prezesa Rady Ministrów z dnia </w:t>
      </w:r>
      <w:r>
        <w:t>25 lipca</w:t>
      </w:r>
      <w:r w:rsidRPr="001651B3">
        <w:t xml:space="preserve"> 20</w:t>
      </w:r>
      <w:r>
        <w:t>25</w:t>
      </w:r>
      <w:r w:rsidRPr="001651B3">
        <w:t xml:space="preserve"> r</w:t>
      </w:r>
      <w:r>
        <w:t>.</w:t>
      </w:r>
      <w:r w:rsidRPr="001651B3">
        <w:t xml:space="preserve"> w</w:t>
      </w:r>
      <w:r>
        <w:t> </w:t>
      </w:r>
      <w:r w:rsidRPr="001651B3">
        <w:t xml:space="preserve">sprawie szczegółowego zakresu działania Ministra </w:t>
      </w:r>
      <w:r>
        <w:t>Klimatu i Środowiska</w:t>
      </w:r>
      <w:r w:rsidRPr="00A44FF2">
        <w:t xml:space="preserve"> </w:t>
      </w:r>
      <w:r w:rsidRPr="001651B3">
        <w:t>(Dz. U. poz.</w:t>
      </w:r>
      <w:r>
        <w:t xml:space="preserve"> 995</w:t>
      </w:r>
      <w:r w:rsidRPr="00C5151D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03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00FAC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B9E6" w14:textId="40B92CF9" w:rsidR="00865EB4" w:rsidRDefault="00865EB4">
    <w:pPr>
      <w:pStyle w:val="Nagwek"/>
    </w:pPr>
    <w:r>
      <w:t>Roboczy tekst ujednolicony na podstawie:</w:t>
    </w:r>
    <w:r>
      <w:br/>
      <w:t xml:space="preserve">Dz. Urz. Min. Klim. i </w:t>
    </w:r>
    <w:proofErr w:type="spellStart"/>
    <w:r>
      <w:t>Środ</w:t>
    </w:r>
    <w:proofErr w:type="spellEnd"/>
    <w:r>
      <w:t xml:space="preserve">. poz. 59 oraz z 2026 r. poz. </w:t>
    </w:r>
    <w:r w:rsidR="00627E28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10"/>
    <w:rsid w:val="000012DA"/>
    <w:rsid w:val="0000246E"/>
    <w:rsid w:val="00003862"/>
    <w:rsid w:val="00012A35"/>
    <w:rsid w:val="00016099"/>
    <w:rsid w:val="00017DC2"/>
    <w:rsid w:val="00020F8D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989"/>
    <w:rsid w:val="00036B63"/>
    <w:rsid w:val="00037E1A"/>
    <w:rsid w:val="0004278B"/>
    <w:rsid w:val="00043495"/>
    <w:rsid w:val="00044E44"/>
    <w:rsid w:val="00046A75"/>
    <w:rsid w:val="00047312"/>
    <w:rsid w:val="000508BD"/>
    <w:rsid w:val="000517AB"/>
    <w:rsid w:val="000517B8"/>
    <w:rsid w:val="0005339C"/>
    <w:rsid w:val="00053AFD"/>
    <w:rsid w:val="0005571B"/>
    <w:rsid w:val="00056FE7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9A4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066"/>
    <w:rsid w:val="000A323B"/>
    <w:rsid w:val="000A6428"/>
    <w:rsid w:val="000B0099"/>
    <w:rsid w:val="000B298D"/>
    <w:rsid w:val="000B5B2D"/>
    <w:rsid w:val="000B5DCE"/>
    <w:rsid w:val="000C05BA"/>
    <w:rsid w:val="000C0E8F"/>
    <w:rsid w:val="000C18EA"/>
    <w:rsid w:val="000C3226"/>
    <w:rsid w:val="000C4BC4"/>
    <w:rsid w:val="000D0110"/>
    <w:rsid w:val="000D12DA"/>
    <w:rsid w:val="000D1B2C"/>
    <w:rsid w:val="000D2468"/>
    <w:rsid w:val="000D318A"/>
    <w:rsid w:val="000D3B32"/>
    <w:rsid w:val="000D5A76"/>
    <w:rsid w:val="000D6173"/>
    <w:rsid w:val="000D6F83"/>
    <w:rsid w:val="000E25CC"/>
    <w:rsid w:val="000E3694"/>
    <w:rsid w:val="000E490F"/>
    <w:rsid w:val="000E4D24"/>
    <w:rsid w:val="000E6241"/>
    <w:rsid w:val="000E7786"/>
    <w:rsid w:val="000F2BE3"/>
    <w:rsid w:val="000F3D0D"/>
    <w:rsid w:val="000F3D5E"/>
    <w:rsid w:val="000F6ED4"/>
    <w:rsid w:val="000F7A6E"/>
    <w:rsid w:val="001021DB"/>
    <w:rsid w:val="00102603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01E"/>
    <w:rsid w:val="00146F66"/>
    <w:rsid w:val="00147A47"/>
    <w:rsid w:val="00147AA1"/>
    <w:rsid w:val="001520CF"/>
    <w:rsid w:val="0015667C"/>
    <w:rsid w:val="00157110"/>
    <w:rsid w:val="0015742A"/>
    <w:rsid w:val="00157DA1"/>
    <w:rsid w:val="00162A19"/>
    <w:rsid w:val="00162B1E"/>
    <w:rsid w:val="00163147"/>
    <w:rsid w:val="00164C57"/>
    <w:rsid w:val="00164C9D"/>
    <w:rsid w:val="001657B6"/>
    <w:rsid w:val="0017199D"/>
    <w:rsid w:val="00172F7A"/>
    <w:rsid w:val="00173150"/>
    <w:rsid w:val="00173390"/>
    <w:rsid w:val="001736F0"/>
    <w:rsid w:val="00173BB3"/>
    <w:rsid w:val="001740D0"/>
    <w:rsid w:val="00174A1F"/>
    <w:rsid w:val="00174F2C"/>
    <w:rsid w:val="00175185"/>
    <w:rsid w:val="00180F2A"/>
    <w:rsid w:val="00184B91"/>
    <w:rsid w:val="00184D4A"/>
    <w:rsid w:val="00186EC1"/>
    <w:rsid w:val="00191A3A"/>
    <w:rsid w:val="00191E1F"/>
    <w:rsid w:val="00193F83"/>
    <w:rsid w:val="001943D9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C17"/>
    <w:rsid w:val="001B4311"/>
    <w:rsid w:val="001C1832"/>
    <w:rsid w:val="001C188C"/>
    <w:rsid w:val="001C428B"/>
    <w:rsid w:val="001D1783"/>
    <w:rsid w:val="001D53CD"/>
    <w:rsid w:val="001D55A3"/>
    <w:rsid w:val="001D5AF5"/>
    <w:rsid w:val="001D6461"/>
    <w:rsid w:val="001E1B16"/>
    <w:rsid w:val="001E1E73"/>
    <w:rsid w:val="001E4E0C"/>
    <w:rsid w:val="001E526D"/>
    <w:rsid w:val="001E5655"/>
    <w:rsid w:val="001F1832"/>
    <w:rsid w:val="001F1EC3"/>
    <w:rsid w:val="001F220F"/>
    <w:rsid w:val="001F25B3"/>
    <w:rsid w:val="001F6616"/>
    <w:rsid w:val="00202BD4"/>
    <w:rsid w:val="00204A97"/>
    <w:rsid w:val="00204CFE"/>
    <w:rsid w:val="002062AF"/>
    <w:rsid w:val="00206734"/>
    <w:rsid w:val="002114EF"/>
    <w:rsid w:val="002166AD"/>
    <w:rsid w:val="00216EC8"/>
    <w:rsid w:val="00216FCA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5C9"/>
    <w:rsid w:val="002501A3"/>
    <w:rsid w:val="0025166C"/>
    <w:rsid w:val="002555D4"/>
    <w:rsid w:val="00261A16"/>
    <w:rsid w:val="00263522"/>
    <w:rsid w:val="00264EC6"/>
    <w:rsid w:val="00267EB6"/>
    <w:rsid w:val="0027061C"/>
    <w:rsid w:val="00271013"/>
    <w:rsid w:val="00273FE4"/>
    <w:rsid w:val="002765B4"/>
    <w:rsid w:val="00276A94"/>
    <w:rsid w:val="00292C67"/>
    <w:rsid w:val="00292CB0"/>
    <w:rsid w:val="0029405D"/>
    <w:rsid w:val="00294FA6"/>
    <w:rsid w:val="00295A6F"/>
    <w:rsid w:val="002A20C4"/>
    <w:rsid w:val="002A570F"/>
    <w:rsid w:val="002A7292"/>
    <w:rsid w:val="002A72D4"/>
    <w:rsid w:val="002A7358"/>
    <w:rsid w:val="002A7902"/>
    <w:rsid w:val="002B0F6B"/>
    <w:rsid w:val="002B23B8"/>
    <w:rsid w:val="002B4429"/>
    <w:rsid w:val="002B68A6"/>
    <w:rsid w:val="002B78D2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276"/>
    <w:rsid w:val="002F0A00"/>
    <w:rsid w:val="002F0CFA"/>
    <w:rsid w:val="002F18A3"/>
    <w:rsid w:val="002F669F"/>
    <w:rsid w:val="00301C97"/>
    <w:rsid w:val="0031004C"/>
    <w:rsid w:val="003105F6"/>
    <w:rsid w:val="00311297"/>
    <w:rsid w:val="003113BE"/>
    <w:rsid w:val="003122CA"/>
    <w:rsid w:val="003148FD"/>
    <w:rsid w:val="003156F2"/>
    <w:rsid w:val="00315CFB"/>
    <w:rsid w:val="00321080"/>
    <w:rsid w:val="00322D45"/>
    <w:rsid w:val="0032569A"/>
    <w:rsid w:val="00325A1F"/>
    <w:rsid w:val="003268F9"/>
    <w:rsid w:val="00330BAF"/>
    <w:rsid w:val="00334881"/>
    <w:rsid w:val="00334E3A"/>
    <w:rsid w:val="003361DD"/>
    <w:rsid w:val="00341A6A"/>
    <w:rsid w:val="00345B9C"/>
    <w:rsid w:val="00345F36"/>
    <w:rsid w:val="00351A8A"/>
    <w:rsid w:val="00352DAE"/>
    <w:rsid w:val="00354EB9"/>
    <w:rsid w:val="003602AE"/>
    <w:rsid w:val="00360929"/>
    <w:rsid w:val="00363239"/>
    <w:rsid w:val="003647D5"/>
    <w:rsid w:val="00365B53"/>
    <w:rsid w:val="003674B0"/>
    <w:rsid w:val="0037727C"/>
    <w:rsid w:val="00377E70"/>
    <w:rsid w:val="0038011D"/>
    <w:rsid w:val="00380904"/>
    <w:rsid w:val="003823EE"/>
    <w:rsid w:val="00382960"/>
    <w:rsid w:val="003846F7"/>
    <w:rsid w:val="003851ED"/>
    <w:rsid w:val="00385B39"/>
    <w:rsid w:val="00386322"/>
    <w:rsid w:val="00386785"/>
    <w:rsid w:val="00387F14"/>
    <w:rsid w:val="00390E89"/>
    <w:rsid w:val="00391B1A"/>
    <w:rsid w:val="00394423"/>
    <w:rsid w:val="00396445"/>
    <w:rsid w:val="00396942"/>
    <w:rsid w:val="00396B49"/>
    <w:rsid w:val="00396E3E"/>
    <w:rsid w:val="003A306E"/>
    <w:rsid w:val="003A5B4C"/>
    <w:rsid w:val="003A60DC"/>
    <w:rsid w:val="003A6760"/>
    <w:rsid w:val="003A6A46"/>
    <w:rsid w:val="003A7A63"/>
    <w:rsid w:val="003B000C"/>
    <w:rsid w:val="003B0F1D"/>
    <w:rsid w:val="003B4A57"/>
    <w:rsid w:val="003B565D"/>
    <w:rsid w:val="003C0AD9"/>
    <w:rsid w:val="003C0ED0"/>
    <w:rsid w:val="003C1D49"/>
    <w:rsid w:val="003C35C4"/>
    <w:rsid w:val="003C549C"/>
    <w:rsid w:val="003C5D7A"/>
    <w:rsid w:val="003C6D57"/>
    <w:rsid w:val="003D12C2"/>
    <w:rsid w:val="003D2FFB"/>
    <w:rsid w:val="003D31B9"/>
    <w:rsid w:val="003D3867"/>
    <w:rsid w:val="003D4BC9"/>
    <w:rsid w:val="003D6BA5"/>
    <w:rsid w:val="003D6FC0"/>
    <w:rsid w:val="003E0D1A"/>
    <w:rsid w:val="003E2DA3"/>
    <w:rsid w:val="003F020D"/>
    <w:rsid w:val="003F03D9"/>
    <w:rsid w:val="003F2FBE"/>
    <w:rsid w:val="003F318D"/>
    <w:rsid w:val="003F4505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24F"/>
    <w:rsid w:val="004146BD"/>
    <w:rsid w:val="00417B22"/>
    <w:rsid w:val="00421085"/>
    <w:rsid w:val="0042465E"/>
    <w:rsid w:val="0042466B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0AF"/>
    <w:rsid w:val="0047077C"/>
    <w:rsid w:val="00470B05"/>
    <w:rsid w:val="0047207C"/>
    <w:rsid w:val="00472CD6"/>
    <w:rsid w:val="00473B52"/>
    <w:rsid w:val="00474E3C"/>
    <w:rsid w:val="0047764A"/>
    <w:rsid w:val="00480A58"/>
    <w:rsid w:val="00482151"/>
    <w:rsid w:val="004857B9"/>
    <w:rsid w:val="00485FAD"/>
    <w:rsid w:val="004861CD"/>
    <w:rsid w:val="00487AED"/>
    <w:rsid w:val="00491EDF"/>
    <w:rsid w:val="0049243E"/>
    <w:rsid w:val="00492A3F"/>
    <w:rsid w:val="00494F62"/>
    <w:rsid w:val="004A07A0"/>
    <w:rsid w:val="004A2001"/>
    <w:rsid w:val="004A3590"/>
    <w:rsid w:val="004B00A7"/>
    <w:rsid w:val="004B25E2"/>
    <w:rsid w:val="004B34D7"/>
    <w:rsid w:val="004B5037"/>
    <w:rsid w:val="004B54D5"/>
    <w:rsid w:val="004B5B2F"/>
    <w:rsid w:val="004B626A"/>
    <w:rsid w:val="004B660E"/>
    <w:rsid w:val="004C05BD"/>
    <w:rsid w:val="004C12B1"/>
    <w:rsid w:val="004C3B06"/>
    <w:rsid w:val="004C3F97"/>
    <w:rsid w:val="004C7EE7"/>
    <w:rsid w:val="004D2DEE"/>
    <w:rsid w:val="004D2E1F"/>
    <w:rsid w:val="004D7FD9"/>
    <w:rsid w:val="004E1324"/>
    <w:rsid w:val="004E19A5"/>
    <w:rsid w:val="004E35AC"/>
    <w:rsid w:val="004E37E5"/>
    <w:rsid w:val="004E3FDB"/>
    <w:rsid w:val="004F1F4A"/>
    <w:rsid w:val="004F296D"/>
    <w:rsid w:val="004F508B"/>
    <w:rsid w:val="004F695F"/>
    <w:rsid w:val="004F6CA4"/>
    <w:rsid w:val="00500752"/>
    <w:rsid w:val="00501720"/>
    <w:rsid w:val="00501A50"/>
    <w:rsid w:val="0050222D"/>
    <w:rsid w:val="00503AF3"/>
    <w:rsid w:val="005048FE"/>
    <w:rsid w:val="005049A1"/>
    <w:rsid w:val="00505DE4"/>
    <w:rsid w:val="0050696D"/>
    <w:rsid w:val="0051094B"/>
    <w:rsid w:val="005110D7"/>
    <w:rsid w:val="0051176B"/>
    <w:rsid w:val="00511D99"/>
    <w:rsid w:val="005128D3"/>
    <w:rsid w:val="005147E8"/>
    <w:rsid w:val="005158F2"/>
    <w:rsid w:val="00516229"/>
    <w:rsid w:val="00520B26"/>
    <w:rsid w:val="00526DFC"/>
    <w:rsid w:val="00526F43"/>
    <w:rsid w:val="00527651"/>
    <w:rsid w:val="00531BE5"/>
    <w:rsid w:val="005363AB"/>
    <w:rsid w:val="00536C83"/>
    <w:rsid w:val="00544EF4"/>
    <w:rsid w:val="00545E53"/>
    <w:rsid w:val="005479D9"/>
    <w:rsid w:val="005514CC"/>
    <w:rsid w:val="0055158D"/>
    <w:rsid w:val="00551FA1"/>
    <w:rsid w:val="005572BD"/>
    <w:rsid w:val="00557A12"/>
    <w:rsid w:val="005607CE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381"/>
    <w:rsid w:val="00576497"/>
    <w:rsid w:val="00580117"/>
    <w:rsid w:val="0058157B"/>
    <w:rsid w:val="005835E7"/>
    <w:rsid w:val="0058397F"/>
    <w:rsid w:val="00583BF8"/>
    <w:rsid w:val="00585B8A"/>
    <w:rsid w:val="00585F33"/>
    <w:rsid w:val="005866FF"/>
    <w:rsid w:val="00587A27"/>
    <w:rsid w:val="00591124"/>
    <w:rsid w:val="00597024"/>
    <w:rsid w:val="00597AD9"/>
    <w:rsid w:val="005A0274"/>
    <w:rsid w:val="005A095C"/>
    <w:rsid w:val="005A5B24"/>
    <w:rsid w:val="005A669D"/>
    <w:rsid w:val="005A7109"/>
    <w:rsid w:val="005A75D8"/>
    <w:rsid w:val="005B33A7"/>
    <w:rsid w:val="005B713E"/>
    <w:rsid w:val="005B77E2"/>
    <w:rsid w:val="005C03B6"/>
    <w:rsid w:val="005C348E"/>
    <w:rsid w:val="005C68E1"/>
    <w:rsid w:val="005D3763"/>
    <w:rsid w:val="005D524D"/>
    <w:rsid w:val="005D55E1"/>
    <w:rsid w:val="005E1297"/>
    <w:rsid w:val="005E19F7"/>
    <w:rsid w:val="005E4F04"/>
    <w:rsid w:val="005E62C2"/>
    <w:rsid w:val="005E6C71"/>
    <w:rsid w:val="005E6F8A"/>
    <w:rsid w:val="005F0963"/>
    <w:rsid w:val="005F2824"/>
    <w:rsid w:val="005F2EBA"/>
    <w:rsid w:val="005F35ED"/>
    <w:rsid w:val="005F7812"/>
    <w:rsid w:val="005F7A88"/>
    <w:rsid w:val="00603A1A"/>
    <w:rsid w:val="006046D5"/>
    <w:rsid w:val="00606480"/>
    <w:rsid w:val="00607A93"/>
    <w:rsid w:val="00607D04"/>
    <w:rsid w:val="00610C08"/>
    <w:rsid w:val="00611886"/>
    <w:rsid w:val="00611F74"/>
    <w:rsid w:val="00615772"/>
    <w:rsid w:val="00615F83"/>
    <w:rsid w:val="00621256"/>
    <w:rsid w:val="00621FCC"/>
    <w:rsid w:val="00622E4B"/>
    <w:rsid w:val="00625444"/>
    <w:rsid w:val="00625B06"/>
    <w:rsid w:val="00625B1B"/>
    <w:rsid w:val="00627E28"/>
    <w:rsid w:val="00631C7C"/>
    <w:rsid w:val="006333DA"/>
    <w:rsid w:val="00635134"/>
    <w:rsid w:val="006356E2"/>
    <w:rsid w:val="00636617"/>
    <w:rsid w:val="006373A6"/>
    <w:rsid w:val="0064248E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94D"/>
    <w:rsid w:val="006701EF"/>
    <w:rsid w:val="00673BA5"/>
    <w:rsid w:val="00674051"/>
    <w:rsid w:val="0067757F"/>
    <w:rsid w:val="00680058"/>
    <w:rsid w:val="00681F9F"/>
    <w:rsid w:val="006827CE"/>
    <w:rsid w:val="006840EA"/>
    <w:rsid w:val="006844E2"/>
    <w:rsid w:val="00685267"/>
    <w:rsid w:val="006872AE"/>
    <w:rsid w:val="0068744F"/>
    <w:rsid w:val="00690082"/>
    <w:rsid w:val="00690252"/>
    <w:rsid w:val="006907E8"/>
    <w:rsid w:val="00691AA0"/>
    <w:rsid w:val="006946BB"/>
    <w:rsid w:val="00694E9F"/>
    <w:rsid w:val="0069689A"/>
    <w:rsid w:val="006969FA"/>
    <w:rsid w:val="006A35D5"/>
    <w:rsid w:val="006A748A"/>
    <w:rsid w:val="006C0E5D"/>
    <w:rsid w:val="006C419E"/>
    <w:rsid w:val="006C4A31"/>
    <w:rsid w:val="006C5AC2"/>
    <w:rsid w:val="006C6AFB"/>
    <w:rsid w:val="006D2157"/>
    <w:rsid w:val="006D2735"/>
    <w:rsid w:val="006D45B2"/>
    <w:rsid w:val="006E0FCC"/>
    <w:rsid w:val="006E1E96"/>
    <w:rsid w:val="006E42C7"/>
    <w:rsid w:val="006E5E21"/>
    <w:rsid w:val="006F1B7C"/>
    <w:rsid w:val="006F2648"/>
    <w:rsid w:val="006F2F10"/>
    <w:rsid w:val="006F482B"/>
    <w:rsid w:val="006F6311"/>
    <w:rsid w:val="006F6C99"/>
    <w:rsid w:val="00701952"/>
    <w:rsid w:val="00702556"/>
    <w:rsid w:val="0070277E"/>
    <w:rsid w:val="00704156"/>
    <w:rsid w:val="00706659"/>
    <w:rsid w:val="007069FC"/>
    <w:rsid w:val="00711221"/>
    <w:rsid w:val="007116CE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653"/>
    <w:rsid w:val="007213B3"/>
    <w:rsid w:val="00721969"/>
    <w:rsid w:val="0072457F"/>
    <w:rsid w:val="00725406"/>
    <w:rsid w:val="0072621B"/>
    <w:rsid w:val="00726E20"/>
    <w:rsid w:val="007302C7"/>
    <w:rsid w:val="00730555"/>
    <w:rsid w:val="007312CC"/>
    <w:rsid w:val="00736A64"/>
    <w:rsid w:val="007373E9"/>
    <w:rsid w:val="00737F6A"/>
    <w:rsid w:val="007410B6"/>
    <w:rsid w:val="00744C6F"/>
    <w:rsid w:val="007457F6"/>
    <w:rsid w:val="00745ABB"/>
    <w:rsid w:val="00746E38"/>
    <w:rsid w:val="00747CD5"/>
    <w:rsid w:val="00750E8F"/>
    <w:rsid w:val="007525E3"/>
    <w:rsid w:val="00753B51"/>
    <w:rsid w:val="00756629"/>
    <w:rsid w:val="007575D2"/>
    <w:rsid w:val="00757B4F"/>
    <w:rsid w:val="00757B6A"/>
    <w:rsid w:val="007607F0"/>
    <w:rsid w:val="007610E0"/>
    <w:rsid w:val="007621AA"/>
    <w:rsid w:val="0076235B"/>
    <w:rsid w:val="0076260A"/>
    <w:rsid w:val="007637BD"/>
    <w:rsid w:val="0076404E"/>
    <w:rsid w:val="00764A67"/>
    <w:rsid w:val="00767BFA"/>
    <w:rsid w:val="00770F6B"/>
    <w:rsid w:val="00771883"/>
    <w:rsid w:val="0077481D"/>
    <w:rsid w:val="00776DC2"/>
    <w:rsid w:val="00780122"/>
    <w:rsid w:val="0078073C"/>
    <w:rsid w:val="0078214B"/>
    <w:rsid w:val="0078498A"/>
    <w:rsid w:val="00785E88"/>
    <w:rsid w:val="00786F31"/>
    <w:rsid w:val="007878FE"/>
    <w:rsid w:val="00792207"/>
    <w:rsid w:val="00792B64"/>
    <w:rsid w:val="00792E29"/>
    <w:rsid w:val="0079379A"/>
    <w:rsid w:val="00793B81"/>
    <w:rsid w:val="00794953"/>
    <w:rsid w:val="00797784"/>
    <w:rsid w:val="007A1F2F"/>
    <w:rsid w:val="007A2A5C"/>
    <w:rsid w:val="007A5150"/>
    <w:rsid w:val="007A5373"/>
    <w:rsid w:val="007A789F"/>
    <w:rsid w:val="007B13CD"/>
    <w:rsid w:val="007B4A6B"/>
    <w:rsid w:val="007B6A95"/>
    <w:rsid w:val="007B75BC"/>
    <w:rsid w:val="007C0BD6"/>
    <w:rsid w:val="007C15EF"/>
    <w:rsid w:val="007C3806"/>
    <w:rsid w:val="007C5BB7"/>
    <w:rsid w:val="007D07D5"/>
    <w:rsid w:val="007D1C64"/>
    <w:rsid w:val="007D32DD"/>
    <w:rsid w:val="007D6DCE"/>
    <w:rsid w:val="007D72C4"/>
    <w:rsid w:val="007E2CFE"/>
    <w:rsid w:val="007E43EA"/>
    <w:rsid w:val="007E4F3F"/>
    <w:rsid w:val="007E59C9"/>
    <w:rsid w:val="007F0072"/>
    <w:rsid w:val="007F2D44"/>
    <w:rsid w:val="007F2EB6"/>
    <w:rsid w:val="007F54C3"/>
    <w:rsid w:val="00802949"/>
    <w:rsid w:val="0080301E"/>
    <w:rsid w:val="0080365F"/>
    <w:rsid w:val="00803F6A"/>
    <w:rsid w:val="00812BE5"/>
    <w:rsid w:val="00817429"/>
    <w:rsid w:val="00821514"/>
    <w:rsid w:val="00821E35"/>
    <w:rsid w:val="00824591"/>
    <w:rsid w:val="00824AED"/>
    <w:rsid w:val="00825226"/>
    <w:rsid w:val="00827820"/>
    <w:rsid w:val="00831B8B"/>
    <w:rsid w:val="0083405D"/>
    <w:rsid w:val="008352D4"/>
    <w:rsid w:val="00836A78"/>
    <w:rsid w:val="00836DB9"/>
    <w:rsid w:val="00837C67"/>
    <w:rsid w:val="008415B0"/>
    <w:rsid w:val="00842028"/>
    <w:rsid w:val="008436B8"/>
    <w:rsid w:val="008438A4"/>
    <w:rsid w:val="008460B6"/>
    <w:rsid w:val="00850C9D"/>
    <w:rsid w:val="0085142D"/>
    <w:rsid w:val="00852B59"/>
    <w:rsid w:val="00852E2B"/>
    <w:rsid w:val="00856272"/>
    <w:rsid w:val="008563FF"/>
    <w:rsid w:val="00857147"/>
    <w:rsid w:val="0086018B"/>
    <w:rsid w:val="008611DD"/>
    <w:rsid w:val="008615DC"/>
    <w:rsid w:val="008620DE"/>
    <w:rsid w:val="00865EB4"/>
    <w:rsid w:val="00866867"/>
    <w:rsid w:val="00872257"/>
    <w:rsid w:val="00872C63"/>
    <w:rsid w:val="00874530"/>
    <w:rsid w:val="008753E6"/>
    <w:rsid w:val="0087738C"/>
    <w:rsid w:val="00877EA7"/>
    <w:rsid w:val="008802AF"/>
    <w:rsid w:val="00881926"/>
    <w:rsid w:val="0088318F"/>
    <w:rsid w:val="0088331D"/>
    <w:rsid w:val="00884553"/>
    <w:rsid w:val="008852B0"/>
    <w:rsid w:val="00885AE7"/>
    <w:rsid w:val="00886B60"/>
    <w:rsid w:val="00887889"/>
    <w:rsid w:val="00891C3B"/>
    <w:rsid w:val="008920FF"/>
    <w:rsid w:val="008926E8"/>
    <w:rsid w:val="00894F19"/>
    <w:rsid w:val="0089501C"/>
    <w:rsid w:val="00896A10"/>
    <w:rsid w:val="008971B5"/>
    <w:rsid w:val="008A5D26"/>
    <w:rsid w:val="008A6291"/>
    <w:rsid w:val="008A6B13"/>
    <w:rsid w:val="008A6ECB"/>
    <w:rsid w:val="008A7B73"/>
    <w:rsid w:val="008B0BF9"/>
    <w:rsid w:val="008B2866"/>
    <w:rsid w:val="008B3859"/>
    <w:rsid w:val="008B436D"/>
    <w:rsid w:val="008B4E49"/>
    <w:rsid w:val="008B7712"/>
    <w:rsid w:val="008B7B26"/>
    <w:rsid w:val="008C3524"/>
    <w:rsid w:val="008C3733"/>
    <w:rsid w:val="008C4061"/>
    <w:rsid w:val="008C4229"/>
    <w:rsid w:val="008C5BE0"/>
    <w:rsid w:val="008C7233"/>
    <w:rsid w:val="008D1ED4"/>
    <w:rsid w:val="008D2434"/>
    <w:rsid w:val="008D74E3"/>
    <w:rsid w:val="008E171D"/>
    <w:rsid w:val="008E2785"/>
    <w:rsid w:val="008E78A3"/>
    <w:rsid w:val="008F0654"/>
    <w:rsid w:val="008F06CB"/>
    <w:rsid w:val="008F10B1"/>
    <w:rsid w:val="008F2E83"/>
    <w:rsid w:val="008F612A"/>
    <w:rsid w:val="008F7EAA"/>
    <w:rsid w:val="009008E2"/>
    <w:rsid w:val="00900E5B"/>
    <w:rsid w:val="00902422"/>
    <w:rsid w:val="0090293D"/>
    <w:rsid w:val="009034DE"/>
    <w:rsid w:val="00905396"/>
    <w:rsid w:val="0090605D"/>
    <w:rsid w:val="00906419"/>
    <w:rsid w:val="00911E6C"/>
    <w:rsid w:val="00912889"/>
    <w:rsid w:val="00913A42"/>
    <w:rsid w:val="00914167"/>
    <w:rsid w:val="009143DB"/>
    <w:rsid w:val="00914AA1"/>
    <w:rsid w:val="00915065"/>
    <w:rsid w:val="00916AF2"/>
    <w:rsid w:val="00917CE5"/>
    <w:rsid w:val="009217C0"/>
    <w:rsid w:val="00922A6A"/>
    <w:rsid w:val="00925241"/>
    <w:rsid w:val="00925CEC"/>
    <w:rsid w:val="00926A3F"/>
    <w:rsid w:val="0092794E"/>
    <w:rsid w:val="00930D30"/>
    <w:rsid w:val="009332A2"/>
    <w:rsid w:val="00935FC3"/>
    <w:rsid w:val="00937598"/>
    <w:rsid w:val="0093790B"/>
    <w:rsid w:val="009406B9"/>
    <w:rsid w:val="00940D7C"/>
    <w:rsid w:val="00943751"/>
    <w:rsid w:val="00946CBA"/>
    <w:rsid w:val="00946DD0"/>
    <w:rsid w:val="00950713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5E9"/>
    <w:rsid w:val="00984E03"/>
    <w:rsid w:val="009853C3"/>
    <w:rsid w:val="00987E85"/>
    <w:rsid w:val="0099406D"/>
    <w:rsid w:val="009964AD"/>
    <w:rsid w:val="009A0D12"/>
    <w:rsid w:val="009A1987"/>
    <w:rsid w:val="009A2BEE"/>
    <w:rsid w:val="009A48C3"/>
    <w:rsid w:val="009A5289"/>
    <w:rsid w:val="009A639A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818"/>
    <w:rsid w:val="009C04EC"/>
    <w:rsid w:val="009C2EB8"/>
    <w:rsid w:val="009C328C"/>
    <w:rsid w:val="009C423D"/>
    <w:rsid w:val="009C4444"/>
    <w:rsid w:val="009C4C55"/>
    <w:rsid w:val="009C79AD"/>
    <w:rsid w:val="009C7CA6"/>
    <w:rsid w:val="009D1161"/>
    <w:rsid w:val="009D1C14"/>
    <w:rsid w:val="009D3316"/>
    <w:rsid w:val="009D55AA"/>
    <w:rsid w:val="009E3E77"/>
    <w:rsid w:val="009E3FAB"/>
    <w:rsid w:val="009E5B3F"/>
    <w:rsid w:val="009E6EE0"/>
    <w:rsid w:val="009E7D90"/>
    <w:rsid w:val="009F1AB0"/>
    <w:rsid w:val="009F501D"/>
    <w:rsid w:val="009F6BD7"/>
    <w:rsid w:val="00A00FAC"/>
    <w:rsid w:val="00A039D5"/>
    <w:rsid w:val="00A046AD"/>
    <w:rsid w:val="00A05627"/>
    <w:rsid w:val="00A079C1"/>
    <w:rsid w:val="00A12520"/>
    <w:rsid w:val="00A130FD"/>
    <w:rsid w:val="00A13D6D"/>
    <w:rsid w:val="00A14769"/>
    <w:rsid w:val="00A1488F"/>
    <w:rsid w:val="00A16151"/>
    <w:rsid w:val="00A16EC6"/>
    <w:rsid w:val="00A17C06"/>
    <w:rsid w:val="00A20AAB"/>
    <w:rsid w:val="00A2126E"/>
    <w:rsid w:val="00A21706"/>
    <w:rsid w:val="00A23FEA"/>
    <w:rsid w:val="00A24FCC"/>
    <w:rsid w:val="00A26A90"/>
    <w:rsid w:val="00A26B27"/>
    <w:rsid w:val="00A30148"/>
    <w:rsid w:val="00A30E4F"/>
    <w:rsid w:val="00A32253"/>
    <w:rsid w:val="00A3310E"/>
    <w:rsid w:val="00A331B8"/>
    <w:rsid w:val="00A333A0"/>
    <w:rsid w:val="00A37E70"/>
    <w:rsid w:val="00A43338"/>
    <w:rsid w:val="00A437E1"/>
    <w:rsid w:val="00A4685E"/>
    <w:rsid w:val="00A50CD4"/>
    <w:rsid w:val="00A51191"/>
    <w:rsid w:val="00A5214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A85"/>
    <w:rsid w:val="00A7436E"/>
    <w:rsid w:val="00A74E96"/>
    <w:rsid w:val="00A75A8E"/>
    <w:rsid w:val="00A824DD"/>
    <w:rsid w:val="00A83676"/>
    <w:rsid w:val="00A83B7B"/>
    <w:rsid w:val="00A84274"/>
    <w:rsid w:val="00A850F3"/>
    <w:rsid w:val="00A85ADD"/>
    <w:rsid w:val="00A864E3"/>
    <w:rsid w:val="00A93037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E6B"/>
    <w:rsid w:val="00AB67FC"/>
    <w:rsid w:val="00AC00F2"/>
    <w:rsid w:val="00AC31B5"/>
    <w:rsid w:val="00AC4EA1"/>
    <w:rsid w:val="00AC5381"/>
    <w:rsid w:val="00AC5920"/>
    <w:rsid w:val="00AD0E65"/>
    <w:rsid w:val="00AD1FAC"/>
    <w:rsid w:val="00AD2BF2"/>
    <w:rsid w:val="00AD410B"/>
    <w:rsid w:val="00AD4E90"/>
    <w:rsid w:val="00AD5422"/>
    <w:rsid w:val="00AD7249"/>
    <w:rsid w:val="00AE4179"/>
    <w:rsid w:val="00AE4425"/>
    <w:rsid w:val="00AE4701"/>
    <w:rsid w:val="00AE4FBE"/>
    <w:rsid w:val="00AE650F"/>
    <w:rsid w:val="00AE6555"/>
    <w:rsid w:val="00AE7D16"/>
    <w:rsid w:val="00AF373C"/>
    <w:rsid w:val="00AF4CAA"/>
    <w:rsid w:val="00AF571A"/>
    <w:rsid w:val="00AF5ED2"/>
    <w:rsid w:val="00AF60A0"/>
    <w:rsid w:val="00AF67FC"/>
    <w:rsid w:val="00AF7DF5"/>
    <w:rsid w:val="00B006E5"/>
    <w:rsid w:val="00B016D2"/>
    <w:rsid w:val="00B01B8F"/>
    <w:rsid w:val="00B024C2"/>
    <w:rsid w:val="00B06218"/>
    <w:rsid w:val="00B06510"/>
    <w:rsid w:val="00B07700"/>
    <w:rsid w:val="00B13921"/>
    <w:rsid w:val="00B13C98"/>
    <w:rsid w:val="00B1528C"/>
    <w:rsid w:val="00B16ACD"/>
    <w:rsid w:val="00B21487"/>
    <w:rsid w:val="00B232D1"/>
    <w:rsid w:val="00B24DB5"/>
    <w:rsid w:val="00B25FCA"/>
    <w:rsid w:val="00B27683"/>
    <w:rsid w:val="00B31D70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1D93"/>
    <w:rsid w:val="00B535C2"/>
    <w:rsid w:val="00B55544"/>
    <w:rsid w:val="00B642FC"/>
    <w:rsid w:val="00B6498C"/>
    <w:rsid w:val="00B64D26"/>
    <w:rsid w:val="00B64FBB"/>
    <w:rsid w:val="00B70E22"/>
    <w:rsid w:val="00B774CB"/>
    <w:rsid w:val="00B776CA"/>
    <w:rsid w:val="00B80402"/>
    <w:rsid w:val="00B80B9A"/>
    <w:rsid w:val="00B8165A"/>
    <w:rsid w:val="00B830B7"/>
    <w:rsid w:val="00B848EA"/>
    <w:rsid w:val="00B84B2B"/>
    <w:rsid w:val="00B85DD0"/>
    <w:rsid w:val="00B90500"/>
    <w:rsid w:val="00B9176C"/>
    <w:rsid w:val="00B91784"/>
    <w:rsid w:val="00B935A4"/>
    <w:rsid w:val="00BA4E19"/>
    <w:rsid w:val="00BA561A"/>
    <w:rsid w:val="00BA6F51"/>
    <w:rsid w:val="00BB0DC6"/>
    <w:rsid w:val="00BB15E4"/>
    <w:rsid w:val="00BB1E19"/>
    <w:rsid w:val="00BB204B"/>
    <w:rsid w:val="00BB21D1"/>
    <w:rsid w:val="00BB32F2"/>
    <w:rsid w:val="00BB4338"/>
    <w:rsid w:val="00BB6C0E"/>
    <w:rsid w:val="00BB6DF5"/>
    <w:rsid w:val="00BB7B38"/>
    <w:rsid w:val="00BC11E5"/>
    <w:rsid w:val="00BC4BC6"/>
    <w:rsid w:val="00BC52FD"/>
    <w:rsid w:val="00BC6C2F"/>
    <w:rsid w:val="00BC6E62"/>
    <w:rsid w:val="00BC7443"/>
    <w:rsid w:val="00BD0648"/>
    <w:rsid w:val="00BD1040"/>
    <w:rsid w:val="00BD1FF6"/>
    <w:rsid w:val="00BD34AA"/>
    <w:rsid w:val="00BE0C44"/>
    <w:rsid w:val="00BE1B8B"/>
    <w:rsid w:val="00BE2A18"/>
    <w:rsid w:val="00BE2C01"/>
    <w:rsid w:val="00BE41EC"/>
    <w:rsid w:val="00BE56FB"/>
    <w:rsid w:val="00BE6FBB"/>
    <w:rsid w:val="00BF1F6E"/>
    <w:rsid w:val="00BF2E55"/>
    <w:rsid w:val="00BF3DDE"/>
    <w:rsid w:val="00BF47DF"/>
    <w:rsid w:val="00BF6589"/>
    <w:rsid w:val="00BF6F7F"/>
    <w:rsid w:val="00C00647"/>
    <w:rsid w:val="00C02764"/>
    <w:rsid w:val="00C036DA"/>
    <w:rsid w:val="00C04CEF"/>
    <w:rsid w:val="00C0662F"/>
    <w:rsid w:val="00C07E10"/>
    <w:rsid w:val="00C11943"/>
    <w:rsid w:val="00C12E96"/>
    <w:rsid w:val="00C13678"/>
    <w:rsid w:val="00C14763"/>
    <w:rsid w:val="00C16141"/>
    <w:rsid w:val="00C2363F"/>
    <w:rsid w:val="00C236C8"/>
    <w:rsid w:val="00C24E12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4C4"/>
    <w:rsid w:val="00C45EB1"/>
    <w:rsid w:val="00C46C62"/>
    <w:rsid w:val="00C50A23"/>
    <w:rsid w:val="00C54A3A"/>
    <w:rsid w:val="00C55566"/>
    <w:rsid w:val="00C56448"/>
    <w:rsid w:val="00C667BE"/>
    <w:rsid w:val="00C66B7F"/>
    <w:rsid w:val="00C6766B"/>
    <w:rsid w:val="00C72223"/>
    <w:rsid w:val="00C7368D"/>
    <w:rsid w:val="00C76417"/>
    <w:rsid w:val="00C7726F"/>
    <w:rsid w:val="00C80048"/>
    <w:rsid w:val="00C823DA"/>
    <w:rsid w:val="00C8259F"/>
    <w:rsid w:val="00C82746"/>
    <w:rsid w:val="00C82950"/>
    <w:rsid w:val="00C8312F"/>
    <w:rsid w:val="00C84C47"/>
    <w:rsid w:val="00C858A4"/>
    <w:rsid w:val="00C86AFA"/>
    <w:rsid w:val="00CA6EE8"/>
    <w:rsid w:val="00CB18D0"/>
    <w:rsid w:val="00CB1C8A"/>
    <w:rsid w:val="00CB24F5"/>
    <w:rsid w:val="00CB2663"/>
    <w:rsid w:val="00CB3BBE"/>
    <w:rsid w:val="00CB46D2"/>
    <w:rsid w:val="00CB59E9"/>
    <w:rsid w:val="00CB73DB"/>
    <w:rsid w:val="00CC0D6A"/>
    <w:rsid w:val="00CC367A"/>
    <w:rsid w:val="00CC3831"/>
    <w:rsid w:val="00CC3E3D"/>
    <w:rsid w:val="00CC519B"/>
    <w:rsid w:val="00CD12C1"/>
    <w:rsid w:val="00CD14BC"/>
    <w:rsid w:val="00CD214E"/>
    <w:rsid w:val="00CD22B9"/>
    <w:rsid w:val="00CD46FA"/>
    <w:rsid w:val="00CD5973"/>
    <w:rsid w:val="00CE1838"/>
    <w:rsid w:val="00CE31A6"/>
    <w:rsid w:val="00CF09AA"/>
    <w:rsid w:val="00CF2F8A"/>
    <w:rsid w:val="00CF3817"/>
    <w:rsid w:val="00CF4813"/>
    <w:rsid w:val="00CF5233"/>
    <w:rsid w:val="00D029B8"/>
    <w:rsid w:val="00D02F60"/>
    <w:rsid w:val="00D03803"/>
    <w:rsid w:val="00D03962"/>
    <w:rsid w:val="00D0464E"/>
    <w:rsid w:val="00D04A96"/>
    <w:rsid w:val="00D075AD"/>
    <w:rsid w:val="00D07A7B"/>
    <w:rsid w:val="00D10AAB"/>
    <w:rsid w:val="00D10E06"/>
    <w:rsid w:val="00D15197"/>
    <w:rsid w:val="00D155BF"/>
    <w:rsid w:val="00D16820"/>
    <w:rsid w:val="00D169C8"/>
    <w:rsid w:val="00D1793F"/>
    <w:rsid w:val="00D22AF5"/>
    <w:rsid w:val="00D235EA"/>
    <w:rsid w:val="00D24239"/>
    <w:rsid w:val="00D247A9"/>
    <w:rsid w:val="00D30B54"/>
    <w:rsid w:val="00D32721"/>
    <w:rsid w:val="00D328DC"/>
    <w:rsid w:val="00D33387"/>
    <w:rsid w:val="00D402FB"/>
    <w:rsid w:val="00D4197F"/>
    <w:rsid w:val="00D47D7A"/>
    <w:rsid w:val="00D50ABD"/>
    <w:rsid w:val="00D55290"/>
    <w:rsid w:val="00D57791"/>
    <w:rsid w:val="00D6046A"/>
    <w:rsid w:val="00D62672"/>
    <w:rsid w:val="00D62870"/>
    <w:rsid w:val="00D64CD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7CC"/>
    <w:rsid w:val="00D848B9"/>
    <w:rsid w:val="00D90E69"/>
    <w:rsid w:val="00D90F20"/>
    <w:rsid w:val="00D91368"/>
    <w:rsid w:val="00D9149F"/>
    <w:rsid w:val="00D927D7"/>
    <w:rsid w:val="00D93106"/>
    <w:rsid w:val="00D933E9"/>
    <w:rsid w:val="00D9505D"/>
    <w:rsid w:val="00D953D0"/>
    <w:rsid w:val="00D959F5"/>
    <w:rsid w:val="00D966B4"/>
    <w:rsid w:val="00D96884"/>
    <w:rsid w:val="00DA3FDD"/>
    <w:rsid w:val="00DA7017"/>
    <w:rsid w:val="00DA7028"/>
    <w:rsid w:val="00DB1AD2"/>
    <w:rsid w:val="00DB22BE"/>
    <w:rsid w:val="00DB2826"/>
    <w:rsid w:val="00DB2B58"/>
    <w:rsid w:val="00DB2C82"/>
    <w:rsid w:val="00DB463F"/>
    <w:rsid w:val="00DB46F6"/>
    <w:rsid w:val="00DB5206"/>
    <w:rsid w:val="00DB6276"/>
    <w:rsid w:val="00DB63F5"/>
    <w:rsid w:val="00DB7830"/>
    <w:rsid w:val="00DC0096"/>
    <w:rsid w:val="00DC1C6B"/>
    <w:rsid w:val="00DC2C2E"/>
    <w:rsid w:val="00DC4AF0"/>
    <w:rsid w:val="00DC5270"/>
    <w:rsid w:val="00DC7886"/>
    <w:rsid w:val="00DD0CF2"/>
    <w:rsid w:val="00DD0F54"/>
    <w:rsid w:val="00DD4559"/>
    <w:rsid w:val="00DE1554"/>
    <w:rsid w:val="00DE2016"/>
    <w:rsid w:val="00DE2901"/>
    <w:rsid w:val="00DE590F"/>
    <w:rsid w:val="00DE7DC1"/>
    <w:rsid w:val="00DF3F7E"/>
    <w:rsid w:val="00DF645B"/>
    <w:rsid w:val="00DF7310"/>
    <w:rsid w:val="00DF7648"/>
    <w:rsid w:val="00E00E29"/>
    <w:rsid w:val="00E02BAB"/>
    <w:rsid w:val="00E04CEB"/>
    <w:rsid w:val="00E05F32"/>
    <w:rsid w:val="00E060BC"/>
    <w:rsid w:val="00E0733B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0A9"/>
    <w:rsid w:val="00E42835"/>
    <w:rsid w:val="00E44550"/>
    <w:rsid w:val="00E46308"/>
    <w:rsid w:val="00E51E17"/>
    <w:rsid w:val="00E52DAB"/>
    <w:rsid w:val="00E539B0"/>
    <w:rsid w:val="00E55994"/>
    <w:rsid w:val="00E5682E"/>
    <w:rsid w:val="00E57ECA"/>
    <w:rsid w:val="00E60606"/>
    <w:rsid w:val="00E60C66"/>
    <w:rsid w:val="00E6164D"/>
    <w:rsid w:val="00E618C9"/>
    <w:rsid w:val="00E62774"/>
    <w:rsid w:val="00E6307C"/>
    <w:rsid w:val="00E636FA"/>
    <w:rsid w:val="00E663C3"/>
    <w:rsid w:val="00E66C50"/>
    <w:rsid w:val="00E679D3"/>
    <w:rsid w:val="00E67DDB"/>
    <w:rsid w:val="00E71208"/>
    <w:rsid w:val="00E71444"/>
    <w:rsid w:val="00E71C91"/>
    <w:rsid w:val="00E720A1"/>
    <w:rsid w:val="00E73FF8"/>
    <w:rsid w:val="00E75DDA"/>
    <w:rsid w:val="00E773E8"/>
    <w:rsid w:val="00E81DFC"/>
    <w:rsid w:val="00E83ADD"/>
    <w:rsid w:val="00E84F38"/>
    <w:rsid w:val="00E85623"/>
    <w:rsid w:val="00E86838"/>
    <w:rsid w:val="00E87441"/>
    <w:rsid w:val="00E91FAE"/>
    <w:rsid w:val="00E92111"/>
    <w:rsid w:val="00E92FFC"/>
    <w:rsid w:val="00E95C7C"/>
    <w:rsid w:val="00E96E3F"/>
    <w:rsid w:val="00EA1312"/>
    <w:rsid w:val="00EA270C"/>
    <w:rsid w:val="00EA4974"/>
    <w:rsid w:val="00EA532E"/>
    <w:rsid w:val="00EA79A7"/>
    <w:rsid w:val="00EB06D9"/>
    <w:rsid w:val="00EB192B"/>
    <w:rsid w:val="00EB19ED"/>
    <w:rsid w:val="00EB1CAB"/>
    <w:rsid w:val="00EC0F5A"/>
    <w:rsid w:val="00EC4265"/>
    <w:rsid w:val="00EC4CEB"/>
    <w:rsid w:val="00EC659E"/>
    <w:rsid w:val="00ED1C6C"/>
    <w:rsid w:val="00ED1DD9"/>
    <w:rsid w:val="00ED2072"/>
    <w:rsid w:val="00ED24B4"/>
    <w:rsid w:val="00ED27A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2836"/>
    <w:rsid w:val="00F115CA"/>
    <w:rsid w:val="00F1440F"/>
    <w:rsid w:val="00F14817"/>
    <w:rsid w:val="00F14EBA"/>
    <w:rsid w:val="00F1510F"/>
    <w:rsid w:val="00F1533A"/>
    <w:rsid w:val="00F15E5A"/>
    <w:rsid w:val="00F17F0A"/>
    <w:rsid w:val="00F21AAD"/>
    <w:rsid w:val="00F2668F"/>
    <w:rsid w:val="00F2742F"/>
    <w:rsid w:val="00F2753B"/>
    <w:rsid w:val="00F33F8B"/>
    <w:rsid w:val="00F340B2"/>
    <w:rsid w:val="00F363D2"/>
    <w:rsid w:val="00F43390"/>
    <w:rsid w:val="00F443B2"/>
    <w:rsid w:val="00F4486C"/>
    <w:rsid w:val="00F458D8"/>
    <w:rsid w:val="00F50237"/>
    <w:rsid w:val="00F53596"/>
    <w:rsid w:val="00F55BA8"/>
    <w:rsid w:val="00F55BC4"/>
    <w:rsid w:val="00F55DB1"/>
    <w:rsid w:val="00F56ACA"/>
    <w:rsid w:val="00F600FE"/>
    <w:rsid w:val="00F60AA4"/>
    <w:rsid w:val="00F62E4D"/>
    <w:rsid w:val="00F65030"/>
    <w:rsid w:val="00F654B3"/>
    <w:rsid w:val="00F66B34"/>
    <w:rsid w:val="00F675B9"/>
    <w:rsid w:val="00F711C9"/>
    <w:rsid w:val="00F728C7"/>
    <w:rsid w:val="00F73F7C"/>
    <w:rsid w:val="00F74C59"/>
    <w:rsid w:val="00F75C3A"/>
    <w:rsid w:val="00F816C1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2AB"/>
    <w:rsid w:val="00FA7F91"/>
    <w:rsid w:val="00FB121C"/>
    <w:rsid w:val="00FB1CDD"/>
    <w:rsid w:val="00FB1FBF"/>
    <w:rsid w:val="00FB26AC"/>
    <w:rsid w:val="00FB2C2F"/>
    <w:rsid w:val="00FB305C"/>
    <w:rsid w:val="00FB7EC5"/>
    <w:rsid w:val="00FC2E3D"/>
    <w:rsid w:val="00FC3BDE"/>
    <w:rsid w:val="00FC7AF1"/>
    <w:rsid w:val="00FD15E0"/>
    <w:rsid w:val="00FD1DBE"/>
    <w:rsid w:val="00FD2248"/>
    <w:rsid w:val="00FD25A7"/>
    <w:rsid w:val="00FD27B6"/>
    <w:rsid w:val="00FD3689"/>
    <w:rsid w:val="00FD42A3"/>
    <w:rsid w:val="00FD7468"/>
    <w:rsid w:val="00FD7CE0"/>
    <w:rsid w:val="00FE0B3B"/>
    <w:rsid w:val="00FE1BE2"/>
    <w:rsid w:val="00FE3BF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217CF"/>
  <w15:docId w15:val="{C0B19961-5F3C-442A-B5EF-C25C6B31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1ED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1ED4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8D1E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D1ED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8D1ED4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1ED4"/>
    <w:rPr>
      <w:rFonts w:ascii="Times New Roman" w:hAnsi="Times New Roman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rsid w:val="008D1ED4"/>
    <w:pPr>
      <w:widowControl/>
      <w:autoSpaceDE/>
      <w:autoSpaceDN/>
      <w:adjustRightInd/>
      <w:spacing w:after="120" w:line="240" w:lineRule="auto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1ED4"/>
    <w:rPr>
      <w:rFonts w:ascii="Times New Roman" w:hAnsi="Times New Roman"/>
      <w:szCs w:val="20"/>
    </w:rPr>
  </w:style>
  <w:style w:type="character" w:styleId="Uwydatnienie">
    <w:name w:val="Emphasis"/>
    <w:basedOn w:val="Domylnaczcionkaakapitu"/>
    <w:uiPriority w:val="20"/>
    <w:qFormat/>
    <w:rsid w:val="008D1ED4"/>
    <w:rPr>
      <w:i/>
      <w:iCs/>
    </w:rPr>
  </w:style>
  <w:style w:type="paragraph" w:styleId="NormalnyWeb">
    <w:name w:val="Normal (Web)"/>
    <w:basedOn w:val="Normalny"/>
    <w:uiPriority w:val="99"/>
    <w:unhideWhenUsed/>
    <w:rsid w:val="008D1ED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oprawka">
    <w:name w:val="Revision"/>
    <w:hidden/>
    <w:uiPriority w:val="99"/>
    <w:semiHidden/>
    <w:rsid w:val="008D1ED4"/>
    <w:pPr>
      <w:spacing w:line="240" w:lineRule="auto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8D1ED4"/>
    <w:rPr>
      <w:b/>
      <w:bCs/>
    </w:rPr>
  </w:style>
  <w:style w:type="paragraph" w:styleId="Akapitzlist">
    <w:name w:val="List Paragraph"/>
    <w:aliases w:val="opis dzialania,K-P_odwolanie,Akapit z listą mon"/>
    <w:basedOn w:val="Normalny"/>
    <w:uiPriority w:val="34"/>
    <w:qFormat/>
    <w:rsid w:val="008D1ED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1ED4"/>
    <w:pPr>
      <w:widowControl/>
      <w:suppressAutoHyphens w:val="0"/>
      <w:spacing w:line="276" w:lineRule="auto"/>
      <w:outlineLvl w:val="9"/>
    </w:pPr>
    <w:rPr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8D1ED4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8D1ED4"/>
    <w:pPr>
      <w:widowControl/>
      <w:autoSpaceDE/>
      <w:autoSpaceDN/>
      <w:adjustRightInd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1ED4"/>
    <w:pPr>
      <w:widowControl/>
      <w:autoSpaceDE/>
      <w:autoSpaceDN/>
      <w:adjustRightInd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8D1ED4"/>
    <w:pPr>
      <w:widowControl/>
      <w:autoSpaceDE/>
      <w:autoSpaceDN/>
      <w:adjustRightInd/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D1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umal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1C99A7-A014-488A-AAA6-0F6E791D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22</Pages>
  <Words>6268</Words>
  <Characters>37613</Characters>
  <Application>Microsoft Office Word</Application>
  <DocSecurity>0</DocSecurity>
  <Lines>313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DUMAŁA Katarzyna</dc:creator>
  <cp:lastModifiedBy>Dumała Katarzyna</cp:lastModifiedBy>
  <cp:revision>2</cp:revision>
  <cp:lastPrinted>2012-04-23T06:39:00Z</cp:lastPrinted>
  <dcterms:created xsi:type="dcterms:W3CDTF">2026-02-06T09:21:00Z</dcterms:created>
  <dcterms:modified xsi:type="dcterms:W3CDTF">2026-02-06T09:21:00Z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