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B22E9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Zał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cznik nr 2</w:t>
      </w:r>
    </w:p>
    <w:p w14:paraId="33C729CC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 xml:space="preserve">do </w:t>
      </w:r>
      <w:r>
        <w:rPr>
          <w:rFonts w:ascii="Times New Roman" w:eastAsia="Times New Roman" w:hAnsi="Times New Roman"/>
        </w:rPr>
        <w:t>zapytania ofertowego</w:t>
      </w:r>
    </w:p>
    <w:p w14:paraId="7A9B5930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</w:p>
    <w:p w14:paraId="34B97DB9" w14:textId="77777777" w:rsidR="005E034C" w:rsidRPr="00A36E10" w:rsidRDefault="005E034C" w:rsidP="005E034C">
      <w:pPr>
        <w:spacing w:line="220" w:lineRule="exact"/>
        <w:rPr>
          <w:rFonts w:ascii="Times New Roman" w:hAnsi="Times New Roman"/>
        </w:rPr>
      </w:pPr>
      <w:r w:rsidRPr="00F64D7E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 xml:space="preserve">Nr sprawy: </w:t>
      </w:r>
      <w:r>
        <w:rPr>
          <w:rStyle w:val="Teksttreci2Exact"/>
          <w:rFonts w:eastAsia="Calibri"/>
        </w:rPr>
        <w:t>ZOA.236.6.2025</w:t>
      </w:r>
      <w:r w:rsidRPr="00A36E10">
        <w:rPr>
          <w:rStyle w:val="Teksttreci2Exact"/>
          <w:rFonts w:eastAsia="Calibri"/>
        </w:rPr>
        <w:t>.</w:t>
      </w:r>
      <w:r>
        <w:rPr>
          <w:rStyle w:val="Teksttreci2Exact"/>
          <w:rFonts w:eastAsia="Calibri"/>
        </w:rPr>
        <w:t>ARO</w:t>
      </w:r>
    </w:p>
    <w:p w14:paraId="4B1902A4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871EA7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AFB4AC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2B319AE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6BECF0F7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Pr="00F64D7E">
        <w:rPr>
          <w:rFonts w:ascii="Times New Roman" w:eastAsia="Times New Roman" w:hAnsi="Times New Roman"/>
          <w:i/>
          <w:iCs/>
        </w:rPr>
        <w:t>Wykonawcy.)</w:t>
      </w:r>
    </w:p>
    <w:p w14:paraId="7BE51BE1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F6B7329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782DBF70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0E1619D6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00E9DAD2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ul. </w:t>
      </w:r>
      <w:r>
        <w:rPr>
          <w:rFonts w:ascii="Times New Roman" w:eastAsia="Times New Roman" w:hAnsi="Times New Roman"/>
          <w:b/>
          <w:bCs/>
        </w:rPr>
        <w:t>Juliusza Słowackiego 2</w:t>
      </w:r>
    </w:p>
    <w:p w14:paraId="267C66FC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</w:t>
      </w:r>
      <w:r>
        <w:rPr>
          <w:rFonts w:ascii="Times New Roman" w:eastAsia="Times New Roman" w:hAnsi="Times New Roman"/>
          <w:b/>
          <w:bCs/>
        </w:rPr>
        <w:t>534</w:t>
      </w:r>
      <w:r w:rsidRPr="00F64D7E">
        <w:rPr>
          <w:rFonts w:ascii="Times New Roman" w:eastAsia="Times New Roman" w:hAnsi="Times New Roman"/>
          <w:b/>
          <w:bCs/>
        </w:rPr>
        <w:t xml:space="preserve"> Szczecin</w:t>
      </w:r>
    </w:p>
    <w:p w14:paraId="0D8789F9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</w:p>
    <w:p w14:paraId="23C4CBD2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4FCBF584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20A7BBA8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19C8C784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5F6F009" w14:textId="77777777" w:rsidR="005E034C" w:rsidRPr="001B6DCE" w:rsidRDefault="005E034C" w:rsidP="005E0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1B6DCE">
        <w:rPr>
          <w:rFonts w:ascii="Times New Roman" w:eastAsia="Times New Roman" w:hAnsi="Times New Roman"/>
          <w:b/>
          <w:bCs/>
          <w:sz w:val="28"/>
        </w:rPr>
        <w:t>OFERTA</w:t>
      </w:r>
    </w:p>
    <w:p w14:paraId="7D637696" w14:textId="77777777" w:rsidR="005E034C" w:rsidRPr="001B6DCE" w:rsidRDefault="005E034C" w:rsidP="005E0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</w:rPr>
      </w:pPr>
    </w:p>
    <w:p w14:paraId="6BC95937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26709595" w14:textId="77777777" w:rsidR="005E034C" w:rsidRPr="001B6DCE" w:rsidRDefault="005E034C" w:rsidP="005E0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</w:rPr>
      </w:pPr>
    </w:p>
    <w:p w14:paraId="48273FAF" w14:textId="77777777" w:rsidR="005E034C" w:rsidRPr="00F64D7E" w:rsidRDefault="005E034C" w:rsidP="005E03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24C2EC26" w14:textId="77777777" w:rsidR="005E034C" w:rsidRPr="001B6DCE" w:rsidRDefault="005E034C" w:rsidP="005E03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4"/>
        </w:rPr>
      </w:pPr>
    </w:p>
    <w:p w14:paraId="64EA43E5" w14:textId="77777777" w:rsidR="005E034C" w:rsidRPr="00F64D7E" w:rsidRDefault="005E034C" w:rsidP="005E034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0A3B9D15" w14:textId="77777777" w:rsidR="005E034C" w:rsidRPr="001B6DCE" w:rsidRDefault="005E034C" w:rsidP="005E0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</w:rPr>
      </w:pPr>
      <w:r w:rsidRPr="001B6DCE">
        <w:rPr>
          <w:rFonts w:ascii="Times New Roman" w:eastAsia="Times New Roman" w:hAnsi="Times New Roman"/>
          <w:i/>
          <w:iCs/>
          <w:sz w:val="18"/>
        </w:rPr>
        <w:t>(pełna nazwa i dokładny adres Wykonawcy)</w:t>
      </w:r>
    </w:p>
    <w:p w14:paraId="2C05EFE5" w14:textId="77777777" w:rsidR="005E034C" w:rsidRPr="001B6DCE" w:rsidRDefault="005E034C" w:rsidP="005E0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8"/>
        </w:rPr>
      </w:pPr>
    </w:p>
    <w:p w14:paraId="7AD0DFAE" w14:textId="77777777" w:rsidR="005E034C" w:rsidRPr="00FC5583" w:rsidRDefault="005E034C" w:rsidP="005E034C">
      <w:pPr>
        <w:spacing w:line="240" w:lineRule="auto"/>
        <w:jc w:val="both"/>
        <w:rPr>
          <w:rFonts w:ascii="Times New Roman" w:hAnsi="Times New Roman"/>
          <w:b/>
        </w:rPr>
      </w:pPr>
      <w:r w:rsidRPr="00F64D7E">
        <w:rPr>
          <w:rFonts w:ascii="Times New Roman" w:eastAsia="Times New Roman" w:hAnsi="Times New Roman"/>
        </w:rPr>
        <w:t>w nawi</w:t>
      </w:r>
      <w:r w:rsidRPr="00F64D7E"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>zaniu do zapyt</w:t>
      </w:r>
      <w:r w:rsidRPr="00F64D7E">
        <w:rPr>
          <w:rFonts w:ascii="Times New Roman" w:eastAsia="Times New Roman" w:hAnsi="Times New Roman"/>
        </w:rPr>
        <w:t>ania ofert</w:t>
      </w:r>
      <w:r>
        <w:rPr>
          <w:rFonts w:ascii="Times New Roman" w:eastAsia="Times New Roman" w:hAnsi="Times New Roman"/>
        </w:rPr>
        <w:t>owego</w:t>
      </w:r>
      <w:r w:rsidRPr="00F64D7E">
        <w:rPr>
          <w:rFonts w:ascii="Times New Roman" w:eastAsia="Times New Roman" w:hAnsi="Times New Roman"/>
        </w:rPr>
        <w:t xml:space="preserve"> na udzielenie zamówienia </w:t>
      </w:r>
      <w:r>
        <w:rPr>
          <w:rFonts w:ascii="Times New Roman" w:eastAsia="Times New Roman" w:hAnsi="Times New Roman"/>
        </w:rPr>
        <w:t xml:space="preserve">publicznego </w:t>
      </w:r>
      <w:r w:rsidRPr="00677A7D">
        <w:rPr>
          <w:rFonts w:ascii="Times New Roman" w:hAnsi="Times New Roman"/>
        </w:rPr>
        <w:t>na wykonanie zadania pod nazwą</w:t>
      </w:r>
      <w:r>
        <w:rPr>
          <w:rFonts w:ascii="Times New Roman" w:hAnsi="Times New Roman"/>
          <w:szCs w:val="24"/>
        </w:rPr>
        <w:t xml:space="preserve">: </w:t>
      </w:r>
      <w:r w:rsidRPr="00FB765D">
        <w:rPr>
          <w:rFonts w:ascii="Times New Roman" w:hAnsi="Times New Roman"/>
          <w:b/>
        </w:rPr>
        <w:t>Odbiór odpadów komunalnych powstających na teren</w:t>
      </w:r>
      <w:r>
        <w:rPr>
          <w:rFonts w:ascii="Times New Roman" w:hAnsi="Times New Roman"/>
          <w:b/>
        </w:rPr>
        <w:t xml:space="preserve">ach użytkowanych                        </w:t>
      </w:r>
      <w:r w:rsidRPr="00FC5583">
        <w:rPr>
          <w:rFonts w:ascii="Times New Roman" w:hAnsi="Times New Roman"/>
          <w:b/>
        </w:rPr>
        <w:t>przez Regionalną Dyrekcję Ochrony Środowiska w Szczecinie w okresie od 01.01.2026 r.                     do 31.12.2026 r. z podziałem na części:</w:t>
      </w:r>
    </w:p>
    <w:p w14:paraId="3A221EF5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hAnsi="Times New Roman"/>
          <w:b/>
        </w:rPr>
      </w:pPr>
      <w:r w:rsidRPr="00FC5583">
        <w:rPr>
          <w:rFonts w:ascii="Times New Roman" w:hAnsi="Times New Roman"/>
          <w:b/>
        </w:rPr>
        <w:t xml:space="preserve">Część I - Strażnicówka Rezerwatu Świdwie Regionalnej Dyrekcji Ochrony Środowiska                           </w:t>
      </w:r>
      <w:r w:rsidRPr="00FC5583">
        <w:rPr>
          <w:rFonts w:ascii="Times New Roman" w:hAnsi="Times New Roman"/>
          <w:b/>
        </w:rPr>
        <w:tab/>
        <w:t xml:space="preserve">       w Szczecinie usytuowanej na dz. Nr 585/4 </w:t>
      </w:r>
      <w:proofErr w:type="spellStart"/>
      <w:r w:rsidRPr="00FC5583">
        <w:rPr>
          <w:rFonts w:ascii="Times New Roman" w:hAnsi="Times New Roman"/>
          <w:b/>
        </w:rPr>
        <w:t>obr</w:t>
      </w:r>
      <w:proofErr w:type="spellEnd"/>
      <w:r w:rsidRPr="00FC5583">
        <w:rPr>
          <w:rFonts w:ascii="Times New Roman" w:hAnsi="Times New Roman"/>
          <w:b/>
        </w:rPr>
        <w:t>. Węgornik gmina Police</w:t>
      </w:r>
    </w:p>
    <w:p w14:paraId="4A0A6383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hAnsi="Times New Roman"/>
          <w:b/>
        </w:rPr>
      </w:pPr>
      <w:r w:rsidRPr="00FC5583">
        <w:rPr>
          <w:rFonts w:ascii="Times New Roman" w:hAnsi="Times New Roman"/>
          <w:b/>
        </w:rPr>
        <w:t xml:space="preserve">Część II  - siedziba Regionalnej Dyrekcji Ochrony Środowiska w Szczecinie zlokalizowana                     </w:t>
      </w:r>
      <w:r w:rsidRPr="00FC5583">
        <w:rPr>
          <w:rFonts w:ascii="Times New Roman" w:hAnsi="Times New Roman"/>
          <w:b/>
        </w:rPr>
        <w:tab/>
        <w:t xml:space="preserve">        przy ul. </w:t>
      </w:r>
      <w:r>
        <w:rPr>
          <w:rFonts w:ascii="Times New Roman" w:hAnsi="Times New Roman"/>
          <w:b/>
        </w:rPr>
        <w:t xml:space="preserve">Juliusza </w:t>
      </w:r>
      <w:r w:rsidRPr="00FC5583">
        <w:rPr>
          <w:rFonts w:ascii="Times New Roman" w:hAnsi="Times New Roman"/>
          <w:b/>
        </w:rPr>
        <w:t xml:space="preserve">Słowackiego 2 w Szczecinie  </w:t>
      </w:r>
    </w:p>
    <w:p w14:paraId="0B986F83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hAnsi="Times New Roman"/>
        </w:rPr>
      </w:pPr>
      <w:r w:rsidRPr="00FC5583">
        <w:rPr>
          <w:rFonts w:ascii="Times New Roman" w:hAnsi="Times New Roman"/>
        </w:rPr>
        <w:t xml:space="preserve"> </w:t>
      </w:r>
    </w:p>
    <w:p w14:paraId="71FA9CAC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hAnsi="Times New Roman"/>
        </w:rPr>
      </w:pPr>
      <w:r w:rsidRPr="00FC5583">
        <w:rPr>
          <w:rFonts w:ascii="Times New Roman" w:hAnsi="Times New Roman"/>
        </w:rPr>
        <w:t>(zgodnie z opisem przedmiotu zamówienia stanowiącym zał. nr 1A oraz 1B).</w:t>
      </w:r>
    </w:p>
    <w:p w14:paraId="36597982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hAnsi="Times New Roman"/>
          <w:color w:val="808080"/>
        </w:rPr>
      </w:pPr>
    </w:p>
    <w:p w14:paraId="21972FFE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hAnsi="Times New Roman"/>
        </w:rPr>
      </w:pPr>
      <w:r w:rsidRPr="00FC5583">
        <w:rPr>
          <w:rFonts w:ascii="Times New Roman" w:hAnsi="Times New Roman"/>
        </w:rPr>
        <w:t>Wykonawca może złożyć ofertę na jedną lub obie części zamówienia.</w:t>
      </w:r>
    </w:p>
    <w:p w14:paraId="4018ECDA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7434F46" w14:textId="77777777" w:rsidR="005E034C" w:rsidRPr="00FC5583" w:rsidRDefault="005E034C" w:rsidP="005E034C">
      <w:pPr>
        <w:spacing w:after="0" w:line="240" w:lineRule="auto"/>
        <w:jc w:val="both"/>
        <w:rPr>
          <w:rFonts w:ascii="Times New Roman" w:hAnsi="Times New Roman"/>
          <w:b/>
        </w:rPr>
      </w:pPr>
      <w:r w:rsidRPr="00FC5583">
        <w:rPr>
          <w:rFonts w:ascii="Times New Roman" w:eastAsia="Times New Roman" w:hAnsi="Times New Roman"/>
        </w:rPr>
        <w:t>składam(my) niniejsz</w:t>
      </w:r>
      <w:r w:rsidRPr="00FC5583">
        <w:rPr>
          <w:rFonts w:ascii="Times New Roman" w:eastAsia="TimesNewRoman" w:hAnsi="Times New Roman"/>
        </w:rPr>
        <w:t xml:space="preserve">ą </w:t>
      </w:r>
      <w:r w:rsidRPr="00FC5583">
        <w:rPr>
          <w:rFonts w:ascii="Times New Roman" w:eastAsia="Times New Roman" w:hAnsi="Times New Roman"/>
        </w:rPr>
        <w:t>ofert</w:t>
      </w:r>
      <w:r w:rsidRPr="00FC5583">
        <w:rPr>
          <w:rFonts w:ascii="Times New Roman" w:eastAsia="TimesNewRoman" w:hAnsi="Times New Roman"/>
        </w:rPr>
        <w:t xml:space="preserve">ę </w:t>
      </w:r>
      <w:r w:rsidRPr="00FC5583">
        <w:rPr>
          <w:rFonts w:ascii="Times New Roman" w:eastAsia="Times New Roman" w:hAnsi="Times New Roman"/>
        </w:rPr>
        <w:t>na nast</w:t>
      </w:r>
      <w:r w:rsidRPr="00FC5583">
        <w:rPr>
          <w:rFonts w:ascii="Times New Roman" w:eastAsia="TimesNewRoman" w:hAnsi="Times New Roman"/>
        </w:rPr>
        <w:t>ę</w:t>
      </w:r>
      <w:r w:rsidRPr="00FC5583">
        <w:rPr>
          <w:rFonts w:ascii="Times New Roman" w:eastAsia="Times New Roman" w:hAnsi="Times New Roman"/>
        </w:rPr>
        <w:t>puj</w:t>
      </w:r>
      <w:r w:rsidRPr="00FC5583">
        <w:rPr>
          <w:rFonts w:ascii="Times New Roman" w:eastAsia="TimesNewRoman" w:hAnsi="Times New Roman"/>
        </w:rPr>
        <w:t>ą</w:t>
      </w:r>
      <w:r w:rsidRPr="00FC5583">
        <w:rPr>
          <w:rFonts w:ascii="Times New Roman" w:eastAsia="Times New Roman" w:hAnsi="Times New Roman"/>
        </w:rPr>
        <w:t>cych warunkach:</w:t>
      </w:r>
    </w:p>
    <w:p w14:paraId="0C44EF5F" w14:textId="77777777" w:rsidR="005E034C" w:rsidRPr="00FC5583" w:rsidRDefault="005E034C" w:rsidP="005E0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B9FD92A" w14:textId="77777777" w:rsidR="005E034C" w:rsidRPr="00FC5583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</w:rPr>
      </w:pPr>
      <w:r w:rsidRPr="00FC5583">
        <w:rPr>
          <w:rFonts w:ascii="Times New Roman" w:eastAsia="Times New Roman" w:hAnsi="Times New Roman"/>
          <w:b/>
        </w:rPr>
        <w:lastRenderedPageBreak/>
        <w:t>Oferuj</w:t>
      </w:r>
      <w:r w:rsidRPr="00FC5583">
        <w:rPr>
          <w:rFonts w:ascii="Times New Roman" w:eastAsia="TimesNewRoman" w:hAnsi="Times New Roman"/>
          <w:b/>
        </w:rPr>
        <w:t>ę</w:t>
      </w:r>
      <w:r w:rsidRPr="00FC5583">
        <w:rPr>
          <w:rFonts w:ascii="Times New Roman" w:eastAsia="Times New Roman" w:hAnsi="Times New Roman"/>
          <w:b/>
        </w:rPr>
        <w:t>/my wykonanie ww. przedmiotu zamówienia DLA CZĘŚCI I za łączną cen</w:t>
      </w:r>
      <w:r w:rsidRPr="00FC5583">
        <w:rPr>
          <w:rFonts w:ascii="Times New Roman" w:eastAsia="TimesNewRoman" w:hAnsi="Times New Roman"/>
          <w:b/>
        </w:rPr>
        <w:t>ę</w:t>
      </w:r>
      <w:r w:rsidRPr="00FC5583">
        <w:rPr>
          <w:rFonts w:ascii="Times New Roman" w:eastAsia="Times New Roman" w:hAnsi="Times New Roman"/>
          <w:b/>
        </w:rPr>
        <w:t>:</w:t>
      </w:r>
    </w:p>
    <w:p w14:paraId="4E5B0F4D" w14:textId="77777777" w:rsidR="005E034C" w:rsidRPr="00FC5583" w:rsidRDefault="005E034C" w:rsidP="005E0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b/>
        </w:rPr>
      </w:pPr>
    </w:p>
    <w:p w14:paraId="03656E90" w14:textId="3B9B718C" w:rsidR="005E034C" w:rsidRDefault="005E034C" w:rsidP="005E0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  <w:r w:rsidRPr="0020636F">
        <w:rPr>
          <w:rFonts w:ascii="Times New Roman" w:eastAsia="Times New Roman" w:hAnsi="Times New Roman"/>
          <w:b/>
        </w:rPr>
        <w:t>brutto</w:t>
      </w:r>
      <w:r w:rsidRPr="00017FB2">
        <w:rPr>
          <w:rFonts w:ascii="Times New Roman" w:eastAsia="Times New Roman" w:hAnsi="Times New Roman"/>
        </w:rPr>
        <w:t xml:space="preserve"> ................................. zł, (słownie brutto: .................................................................... .............................................................................................................................. złotych), w tym  podatek VAT ……………. zł wg stawki .............. %,</w:t>
      </w:r>
    </w:p>
    <w:p w14:paraId="5DD6F02D" w14:textId="469ACC46" w:rsidR="005E034C" w:rsidRDefault="005E034C" w:rsidP="005E0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tj. </w:t>
      </w:r>
      <w:r w:rsidRPr="009A20BE">
        <w:rPr>
          <w:rFonts w:ascii="Times New Roman" w:hAnsi="Times New Roman"/>
          <w:b/>
        </w:rPr>
        <w:t>wartość usługi miesięcznie: …………………………. zł brutto</w:t>
      </w:r>
      <w:r>
        <w:rPr>
          <w:rFonts w:ascii="Times New Roman" w:hAnsi="Times New Roman"/>
          <w:b/>
        </w:rPr>
        <w:t xml:space="preserve"> *</w:t>
      </w:r>
    </w:p>
    <w:p w14:paraId="60AA2EEE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</w:rPr>
      </w:pPr>
    </w:p>
    <w:p w14:paraId="7BD7556C" w14:textId="77777777" w:rsidR="005E034C" w:rsidRPr="00B70EE1" w:rsidRDefault="005E034C" w:rsidP="005E034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 w:val="20"/>
        </w:rPr>
      </w:pPr>
      <w:r w:rsidRPr="00B70EE1">
        <w:rPr>
          <w:rFonts w:ascii="Times New Roman" w:eastAsia="Times New Roman" w:hAnsi="Times New Roman"/>
          <w:sz w:val="20"/>
        </w:rPr>
        <w:t xml:space="preserve">W przypadku konieczności wprowadzenia zmian w zakresie przedmiotu umowy oferujemy realizację przedmiotu zamówienia z zastosowaniem następujących stawek jednostkowych: </w:t>
      </w:r>
    </w:p>
    <w:p w14:paraId="0EF4FED5" w14:textId="77777777" w:rsidR="005E034C" w:rsidRDefault="005E034C" w:rsidP="005E034C">
      <w:pPr>
        <w:spacing w:after="0" w:line="240" w:lineRule="auto"/>
        <w:ind w:left="284"/>
        <w:rPr>
          <w:rFonts w:ascii="Times New Roman" w:hAnsi="Times New Roman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52"/>
        <w:gridCol w:w="849"/>
        <w:gridCol w:w="952"/>
        <w:gridCol w:w="849"/>
        <w:gridCol w:w="952"/>
        <w:gridCol w:w="849"/>
        <w:gridCol w:w="952"/>
        <w:gridCol w:w="849"/>
        <w:gridCol w:w="952"/>
      </w:tblGrid>
      <w:tr w:rsidR="005E034C" w:rsidRPr="005017CD" w14:paraId="0D403EE4" w14:textId="77777777" w:rsidTr="00872184">
        <w:tc>
          <w:tcPr>
            <w:tcW w:w="1800" w:type="dxa"/>
            <w:gridSpan w:val="2"/>
            <w:shd w:val="clear" w:color="auto" w:fill="auto"/>
          </w:tcPr>
          <w:p w14:paraId="67E0E8C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TWORZYWA SZTUCZNE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3A4DF08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PAPIER I TEKTURA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5B106E23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SZKŁO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205E166C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ODPADY BIO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548F01A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ZMIESZANE</w:t>
            </w:r>
          </w:p>
        </w:tc>
      </w:tr>
      <w:tr w:rsidR="005E034C" w:rsidRPr="005017CD" w14:paraId="111E5CDE" w14:textId="77777777" w:rsidTr="00872184">
        <w:tc>
          <w:tcPr>
            <w:tcW w:w="848" w:type="dxa"/>
            <w:shd w:val="clear" w:color="auto" w:fill="auto"/>
          </w:tcPr>
          <w:p w14:paraId="74B959A9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05B1A86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0B9527A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741EA45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56931DF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64F1FC93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32737DC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13ADF89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1427826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4AC20A9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</w:tr>
      <w:tr w:rsidR="005E034C" w:rsidRPr="005017CD" w14:paraId="3E137BA3" w14:textId="77777777" w:rsidTr="00872184">
        <w:tc>
          <w:tcPr>
            <w:tcW w:w="848" w:type="dxa"/>
            <w:shd w:val="clear" w:color="auto" w:fill="auto"/>
          </w:tcPr>
          <w:p w14:paraId="54DD61BA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4BFAF56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75A68D7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118F29B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3C41010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24D0C9A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78D3CA6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7009A67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3D45030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1B91A92A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1CD63FD4" w14:textId="77777777" w:rsidTr="00872184">
        <w:tc>
          <w:tcPr>
            <w:tcW w:w="848" w:type="dxa"/>
            <w:shd w:val="clear" w:color="auto" w:fill="auto"/>
          </w:tcPr>
          <w:p w14:paraId="0C7AEBB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2B19A9A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5284FEF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5335BDE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4FC2B93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7C47F6E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FD6DA4C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2081773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21C8531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1D27D9A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59F11866" w14:textId="77777777" w:rsidTr="00872184">
        <w:tc>
          <w:tcPr>
            <w:tcW w:w="848" w:type="dxa"/>
            <w:shd w:val="clear" w:color="auto" w:fill="auto"/>
          </w:tcPr>
          <w:p w14:paraId="625B5F29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65E9C1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5697AD7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13E5CF0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7242EBA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0C56FF1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00841F33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7AD89D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078E04A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E555029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44DC6273" w14:textId="77777777" w:rsidTr="00872184">
        <w:tc>
          <w:tcPr>
            <w:tcW w:w="848" w:type="dxa"/>
            <w:shd w:val="clear" w:color="auto" w:fill="auto"/>
          </w:tcPr>
          <w:p w14:paraId="1141E34A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27B94661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09CDCF6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379B80C9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3A85FF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4D770C8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B2889E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0D3F749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56682FC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75FEA3BC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4A951B6A" w14:textId="77777777" w:rsidTr="00872184">
        <w:tc>
          <w:tcPr>
            <w:tcW w:w="848" w:type="dxa"/>
            <w:shd w:val="clear" w:color="auto" w:fill="auto"/>
          </w:tcPr>
          <w:p w14:paraId="55B9B90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50FD41C6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1ED1342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5ACA933C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287F412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34F4807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22F2222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3E1473A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31A6A15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08788B9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2EC3611" w14:textId="77777777" w:rsidR="005E034C" w:rsidRDefault="005E034C" w:rsidP="005E034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AE2DA6E" w14:textId="77777777" w:rsidR="005E034C" w:rsidRPr="00B70EE1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</w:rPr>
      </w:pPr>
      <w:r w:rsidRPr="00B70EE1">
        <w:rPr>
          <w:rFonts w:ascii="Times New Roman" w:eastAsia="Times New Roman" w:hAnsi="Times New Roman"/>
          <w:b/>
        </w:rPr>
        <w:t>Oferuj</w:t>
      </w:r>
      <w:r w:rsidRPr="00B70EE1">
        <w:rPr>
          <w:rFonts w:ascii="Times New Roman" w:eastAsia="TimesNewRoman" w:hAnsi="Times New Roman"/>
          <w:b/>
        </w:rPr>
        <w:t>ę</w:t>
      </w:r>
      <w:r w:rsidRPr="00B70EE1">
        <w:rPr>
          <w:rFonts w:ascii="Times New Roman" w:eastAsia="Times New Roman" w:hAnsi="Times New Roman"/>
          <w:b/>
        </w:rPr>
        <w:t xml:space="preserve">/my wykonanie ww. przedmiotu zamówienia  DLA CZĘŚĆI II  za </w:t>
      </w:r>
      <w:r>
        <w:rPr>
          <w:rFonts w:ascii="Times New Roman" w:eastAsia="Times New Roman" w:hAnsi="Times New Roman"/>
          <w:b/>
        </w:rPr>
        <w:t>łączną</w:t>
      </w:r>
      <w:r w:rsidRPr="00B70EE1">
        <w:rPr>
          <w:rFonts w:ascii="Times New Roman" w:eastAsia="Times New Roman" w:hAnsi="Times New Roman"/>
          <w:b/>
        </w:rPr>
        <w:t xml:space="preserve"> cen</w:t>
      </w:r>
      <w:r w:rsidRPr="00B70EE1">
        <w:rPr>
          <w:rFonts w:ascii="Times New Roman" w:eastAsia="TimesNewRoman" w:hAnsi="Times New Roman"/>
          <w:b/>
        </w:rPr>
        <w:t>ę</w:t>
      </w:r>
      <w:r w:rsidRPr="00B70EE1">
        <w:rPr>
          <w:rFonts w:ascii="Times New Roman" w:eastAsia="Times New Roman" w:hAnsi="Times New Roman"/>
          <w:b/>
        </w:rPr>
        <w:t>:</w:t>
      </w:r>
    </w:p>
    <w:p w14:paraId="2BE286E8" w14:textId="77777777" w:rsidR="005E034C" w:rsidRPr="00F64D7E" w:rsidRDefault="005E034C" w:rsidP="005E034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</w:rPr>
      </w:pPr>
      <w:r w:rsidRPr="00B70EE1">
        <w:rPr>
          <w:rFonts w:ascii="Times New Roman" w:eastAsia="Times New Roman" w:hAnsi="Times New Roman"/>
          <w:b/>
        </w:rPr>
        <w:t xml:space="preserve">brutto </w:t>
      </w:r>
      <w:r w:rsidRPr="00F64D7E">
        <w:rPr>
          <w:rFonts w:ascii="Times New Roman" w:eastAsia="Times New Roman" w:hAnsi="Times New Roman"/>
        </w:rPr>
        <w:t>................................................ zł,</w:t>
      </w:r>
      <w:r>
        <w:rPr>
          <w:rFonts w:ascii="Times New Roman" w:eastAsia="Times New Roman" w:hAnsi="Times New Roman"/>
        </w:rPr>
        <w:t xml:space="preserve"> </w:t>
      </w:r>
      <w:r w:rsidRPr="00F64D7E">
        <w:rPr>
          <w:rFonts w:ascii="Times New Roman" w:eastAsia="Times New Roman" w:hAnsi="Times New Roman"/>
        </w:rPr>
        <w:t>(słownie brutto: ....................</w:t>
      </w:r>
      <w:r>
        <w:rPr>
          <w:rFonts w:ascii="Times New Roman" w:eastAsia="Times New Roman" w:hAnsi="Times New Roman"/>
        </w:rPr>
        <w:t>.............</w:t>
      </w:r>
      <w:r w:rsidRPr="00F64D7E">
        <w:rPr>
          <w:rFonts w:ascii="Times New Roman" w:eastAsia="Times New Roman" w:hAnsi="Times New Roman"/>
        </w:rPr>
        <w:t>....</w:t>
      </w:r>
      <w:r>
        <w:rPr>
          <w:rFonts w:ascii="Times New Roman" w:eastAsia="Times New Roman" w:hAnsi="Times New Roman"/>
        </w:rPr>
        <w:t>...........</w:t>
      </w:r>
      <w:r w:rsidRPr="00F64D7E">
        <w:rPr>
          <w:rFonts w:ascii="Times New Roman" w:eastAsia="Times New Roman" w:hAnsi="Times New Roman"/>
        </w:rPr>
        <w:t>..</w:t>
      </w:r>
      <w:r>
        <w:rPr>
          <w:rFonts w:ascii="Times New Roman" w:eastAsia="Times New Roman" w:hAnsi="Times New Roman"/>
        </w:rPr>
        <w:t xml:space="preserve"> </w:t>
      </w:r>
      <w:r w:rsidRPr="00F64D7E">
        <w:rPr>
          <w:rFonts w:ascii="Times New Roman" w:eastAsia="Times New Roman" w:hAnsi="Times New Roman"/>
        </w:rPr>
        <w:t>..............................................................................................</w:t>
      </w:r>
      <w:r>
        <w:rPr>
          <w:rFonts w:ascii="Times New Roman" w:eastAsia="Times New Roman" w:hAnsi="Times New Roman"/>
        </w:rPr>
        <w:t>....................................</w:t>
      </w:r>
      <w:r w:rsidRPr="00F64D7E">
        <w:rPr>
          <w:rFonts w:ascii="Times New Roman" w:eastAsia="Times New Roman" w:hAnsi="Times New Roman"/>
        </w:rPr>
        <w:t>.... złotych)</w:t>
      </w:r>
      <w:r>
        <w:rPr>
          <w:rFonts w:ascii="Times New Roman" w:eastAsia="Times New Roman" w:hAnsi="Times New Roman"/>
        </w:rPr>
        <w:t xml:space="preserve">,                   w tym </w:t>
      </w:r>
      <w:r w:rsidRPr="00F64D7E">
        <w:rPr>
          <w:rFonts w:ascii="Times New Roman" w:eastAsia="Times New Roman" w:hAnsi="Times New Roman"/>
        </w:rPr>
        <w:t xml:space="preserve"> podatek VAT </w:t>
      </w:r>
      <w:r>
        <w:rPr>
          <w:rFonts w:ascii="Times New Roman" w:eastAsia="Times New Roman" w:hAnsi="Times New Roman"/>
        </w:rPr>
        <w:t>……………. zł wg stawki .............. %</w:t>
      </w:r>
      <w:r w:rsidRPr="00F64D7E">
        <w:rPr>
          <w:rFonts w:ascii="Times New Roman" w:eastAsia="Times New Roman" w:hAnsi="Times New Roman"/>
        </w:rPr>
        <w:t>,</w:t>
      </w:r>
    </w:p>
    <w:p w14:paraId="2C5E2DB3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</w:rPr>
      </w:pPr>
    </w:p>
    <w:p w14:paraId="340C0771" w14:textId="77777777" w:rsidR="005E034C" w:rsidRPr="009A20BE" w:rsidRDefault="005E034C" w:rsidP="005E0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tj. </w:t>
      </w:r>
      <w:r w:rsidRPr="009A20BE">
        <w:rPr>
          <w:rFonts w:ascii="Times New Roman" w:hAnsi="Times New Roman"/>
          <w:b/>
        </w:rPr>
        <w:t>wartość usługi miesięcznie: …………………………. zł brutto</w:t>
      </w:r>
      <w:r>
        <w:rPr>
          <w:rFonts w:ascii="Times New Roman" w:hAnsi="Times New Roman"/>
          <w:b/>
        </w:rPr>
        <w:t xml:space="preserve"> *</w:t>
      </w:r>
    </w:p>
    <w:p w14:paraId="4C86449B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</w:rPr>
      </w:pPr>
    </w:p>
    <w:p w14:paraId="5602BDE2" w14:textId="77777777" w:rsidR="005E034C" w:rsidRPr="00B70EE1" w:rsidRDefault="005E034C" w:rsidP="005E034C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/>
          <w:sz w:val="20"/>
        </w:rPr>
      </w:pPr>
      <w:r w:rsidRPr="00B70EE1">
        <w:rPr>
          <w:rFonts w:ascii="Times New Roman" w:eastAsia="Times New Roman" w:hAnsi="Times New Roman"/>
          <w:sz w:val="20"/>
        </w:rPr>
        <w:t xml:space="preserve">W przypadku konieczności wprowadzenia zmian w zakresie przedmiotu umowy oferujemy realizację przedmiotu zamówienia z zastosowaniem następujących stawek jednostkowych: </w:t>
      </w:r>
    </w:p>
    <w:p w14:paraId="423B5D32" w14:textId="77777777" w:rsidR="005E034C" w:rsidRDefault="005E034C" w:rsidP="005E034C">
      <w:pPr>
        <w:spacing w:after="0" w:line="240" w:lineRule="auto"/>
        <w:ind w:left="284"/>
        <w:rPr>
          <w:rFonts w:ascii="Times New Roman" w:hAnsi="Times New Roman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52"/>
        <w:gridCol w:w="849"/>
        <w:gridCol w:w="952"/>
        <w:gridCol w:w="849"/>
        <w:gridCol w:w="952"/>
        <w:gridCol w:w="849"/>
        <w:gridCol w:w="952"/>
        <w:gridCol w:w="849"/>
        <w:gridCol w:w="952"/>
      </w:tblGrid>
      <w:tr w:rsidR="005E034C" w:rsidRPr="005017CD" w14:paraId="44D71856" w14:textId="77777777" w:rsidTr="00872184">
        <w:tc>
          <w:tcPr>
            <w:tcW w:w="1800" w:type="dxa"/>
            <w:gridSpan w:val="2"/>
            <w:shd w:val="clear" w:color="auto" w:fill="auto"/>
          </w:tcPr>
          <w:p w14:paraId="7A7315B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TWORZYWA SZTUCZNE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2C13E891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PAPIER I TEKTURA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12CDBE3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SZKŁO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7A0839D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ODPADY BIO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28A108B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6"/>
              </w:rPr>
            </w:pPr>
            <w:r w:rsidRPr="005017CD">
              <w:rPr>
                <w:rFonts w:cs="Calibri"/>
                <w:sz w:val="16"/>
              </w:rPr>
              <w:t>ZMIESZANE</w:t>
            </w:r>
          </w:p>
        </w:tc>
      </w:tr>
      <w:tr w:rsidR="005E034C" w:rsidRPr="005017CD" w14:paraId="0FE95B82" w14:textId="77777777" w:rsidTr="00872184">
        <w:tc>
          <w:tcPr>
            <w:tcW w:w="848" w:type="dxa"/>
            <w:shd w:val="clear" w:color="auto" w:fill="auto"/>
          </w:tcPr>
          <w:p w14:paraId="0ACD7143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067EDEE6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4C39E2F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63C3F2A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6F41700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3C73713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33CB3F7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174FAFEC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  <w:tc>
          <w:tcPr>
            <w:tcW w:w="849" w:type="dxa"/>
            <w:shd w:val="clear" w:color="auto" w:fill="auto"/>
          </w:tcPr>
          <w:p w14:paraId="671CC0D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Pojemność pojemnika</w:t>
            </w:r>
          </w:p>
        </w:tc>
        <w:tc>
          <w:tcPr>
            <w:tcW w:w="952" w:type="dxa"/>
            <w:shd w:val="clear" w:color="auto" w:fill="auto"/>
          </w:tcPr>
          <w:p w14:paraId="551E8BE3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  <w:sz w:val="12"/>
              </w:rPr>
            </w:pPr>
            <w:r w:rsidRPr="005017CD">
              <w:rPr>
                <w:rFonts w:cs="Calibri"/>
                <w:sz w:val="12"/>
              </w:rPr>
              <w:t>cena brutto za jednostkowy odbiór:</w:t>
            </w:r>
          </w:p>
        </w:tc>
      </w:tr>
      <w:tr w:rsidR="005E034C" w:rsidRPr="005017CD" w14:paraId="47C959C1" w14:textId="77777777" w:rsidTr="00872184">
        <w:tc>
          <w:tcPr>
            <w:tcW w:w="848" w:type="dxa"/>
            <w:shd w:val="clear" w:color="auto" w:fill="auto"/>
          </w:tcPr>
          <w:p w14:paraId="06684E1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A8977B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36C3794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040FAC87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85A587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D008127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4767B0A6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FF0B75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00B6085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26B41D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575C4058" w14:textId="77777777" w:rsidTr="00872184">
        <w:tc>
          <w:tcPr>
            <w:tcW w:w="848" w:type="dxa"/>
            <w:shd w:val="clear" w:color="auto" w:fill="auto"/>
          </w:tcPr>
          <w:p w14:paraId="12850A19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14E1116A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1965C90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70DEE4B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31FA31E1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6584B1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445C70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3F28781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A453FC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7DAC559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4929AB49" w14:textId="77777777" w:rsidTr="00872184">
        <w:tc>
          <w:tcPr>
            <w:tcW w:w="848" w:type="dxa"/>
            <w:shd w:val="clear" w:color="auto" w:fill="auto"/>
          </w:tcPr>
          <w:p w14:paraId="091D5CB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4679BB4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47128FD9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2E2557B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9A3DAA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4E092A10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509F946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150C5503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15260CAA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6FC08E8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60999806" w14:textId="77777777" w:rsidTr="00872184">
        <w:tc>
          <w:tcPr>
            <w:tcW w:w="848" w:type="dxa"/>
            <w:shd w:val="clear" w:color="auto" w:fill="auto"/>
          </w:tcPr>
          <w:p w14:paraId="5E9CF74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46C7E80A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7E1DA1C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51D3F01C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4AAF5197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42D9EB84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3D2D02BE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02CEFA0F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595BCC6B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31BDFCD7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E034C" w:rsidRPr="005017CD" w14:paraId="092670DD" w14:textId="77777777" w:rsidTr="00872184">
        <w:tc>
          <w:tcPr>
            <w:tcW w:w="848" w:type="dxa"/>
            <w:shd w:val="clear" w:color="auto" w:fill="auto"/>
          </w:tcPr>
          <w:p w14:paraId="7F6A08CD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21E08C8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3E7BA17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27EDE8DC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6D0B1437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5D13691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4CB32212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0F2EE56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49" w:type="dxa"/>
            <w:shd w:val="clear" w:color="auto" w:fill="auto"/>
          </w:tcPr>
          <w:p w14:paraId="15238A98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52" w:type="dxa"/>
            <w:shd w:val="clear" w:color="auto" w:fill="auto"/>
          </w:tcPr>
          <w:p w14:paraId="0F88AB75" w14:textId="77777777" w:rsidR="005E034C" w:rsidRPr="005017CD" w:rsidRDefault="005E034C" w:rsidP="0087218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22C47B18" w14:textId="77777777" w:rsidR="005E034C" w:rsidRPr="00F64D7E" w:rsidRDefault="005E034C" w:rsidP="005E034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6B31305" w14:textId="77777777" w:rsidR="005E034C" w:rsidRPr="004C25DF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wiadczam/y,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 oferowana cena obejmuje wszystkie koszty zwi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zane z realizacj</w:t>
      </w:r>
      <w:r w:rsidRPr="00F64D7E">
        <w:rPr>
          <w:rFonts w:ascii="Times New Roman" w:eastAsia="TimesNewRoman" w:hAnsi="Times New Roman"/>
        </w:rPr>
        <w:t xml:space="preserve">ą </w:t>
      </w:r>
      <w:r>
        <w:rPr>
          <w:rFonts w:ascii="Times New Roman" w:eastAsia="Times New Roman" w:hAnsi="Times New Roman"/>
        </w:rPr>
        <w:t>umowy.</w:t>
      </w:r>
      <w:r>
        <w:rPr>
          <w:rFonts w:ascii="Times New Roman" w:eastAsia="Times New Roman" w:hAnsi="Times New Roman"/>
        </w:rPr>
        <w:br/>
      </w:r>
    </w:p>
    <w:p w14:paraId="7EED95B5" w14:textId="77777777" w:rsidR="005E034C" w:rsidRPr="00017FB2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Składaj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 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o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wiadczam/y,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 zapoznałem/</w:t>
      </w:r>
      <w:proofErr w:type="spellStart"/>
      <w:r w:rsidRPr="00F64D7E">
        <w:rPr>
          <w:rFonts w:ascii="Times New Roman" w:eastAsia="Times New Roman" w:hAnsi="Times New Roman"/>
        </w:rPr>
        <w:t>am</w:t>
      </w:r>
      <w:proofErr w:type="spellEnd"/>
      <w:r w:rsidRPr="00F64D7E">
        <w:rPr>
          <w:rFonts w:ascii="Times New Roman" w:eastAsia="Times New Roman" w:hAnsi="Times New Roman"/>
        </w:rPr>
        <w:t>/li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>my si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z opisem przedmiotu zamówienia</w:t>
      </w:r>
      <w:r>
        <w:rPr>
          <w:rFonts w:ascii="Times New Roman" w:eastAsia="Times New Roman" w:hAnsi="Times New Roman"/>
        </w:rPr>
        <w:t>,</w:t>
      </w:r>
      <w:r w:rsidRPr="00F64D7E">
        <w:rPr>
          <w:rFonts w:ascii="Times New Roman" w:eastAsia="Times New Roman" w:hAnsi="Times New Roman"/>
        </w:rPr>
        <w:t xml:space="preserve"> okre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</w:rPr>
        <w:t xml:space="preserve">lonym w przedmiotowym </w:t>
      </w:r>
      <w:r>
        <w:rPr>
          <w:rFonts w:ascii="Times New Roman" w:eastAsia="Times New Roman" w:hAnsi="Times New Roman"/>
        </w:rPr>
        <w:t xml:space="preserve">zapytaniu ofertowym </w:t>
      </w:r>
      <w:r w:rsidRPr="00F64D7E">
        <w:rPr>
          <w:rFonts w:ascii="Times New Roman" w:eastAsia="Times New Roman" w:hAnsi="Times New Roman"/>
        </w:rPr>
        <w:t xml:space="preserve">oraz </w:t>
      </w:r>
      <w:r>
        <w:rPr>
          <w:rFonts w:ascii="Times New Roman" w:eastAsia="Times New Roman" w:hAnsi="Times New Roman"/>
        </w:rPr>
        <w:t xml:space="preserve">wzorem umowy </w:t>
      </w:r>
      <w:r>
        <w:rPr>
          <w:rFonts w:ascii="Times New Roman" w:eastAsia="Times New Roman" w:hAnsi="Times New Roman"/>
        </w:rPr>
        <w:br/>
        <w:t xml:space="preserve">i </w:t>
      </w:r>
      <w:r w:rsidRPr="00F64D7E">
        <w:rPr>
          <w:rFonts w:ascii="Times New Roman" w:eastAsia="Times New Roman" w:hAnsi="Times New Roman"/>
        </w:rPr>
        <w:t>nie wnosz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</w:t>
      </w:r>
      <w:proofErr w:type="spellStart"/>
      <w:r w:rsidRPr="00F64D7E">
        <w:rPr>
          <w:rFonts w:ascii="Times New Roman" w:eastAsia="Times New Roman" w:hAnsi="Times New Roman"/>
        </w:rPr>
        <w:t>imy</w:t>
      </w:r>
      <w:proofErr w:type="spellEnd"/>
      <w:r w:rsidRPr="00F64D7E">
        <w:rPr>
          <w:rFonts w:ascii="Times New Roman" w:eastAsia="Times New Roman" w:hAnsi="Times New Roman"/>
        </w:rPr>
        <w:t xml:space="preserve"> do </w:t>
      </w:r>
      <w:r>
        <w:rPr>
          <w:rFonts w:ascii="Times New Roman" w:eastAsia="Times New Roman" w:hAnsi="Times New Roman"/>
        </w:rPr>
        <w:t>opisu przedmiotu zamówienia i wzoru umowy</w:t>
      </w:r>
      <w:r w:rsidRPr="00F64D7E">
        <w:rPr>
          <w:rFonts w:ascii="Times New Roman" w:eastAsia="Times New Roman" w:hAnsi="Times New Roman"/>
        </w:rPr>
        <w:t xml:space="preserve"> 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adnych zastrze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</w:rPr>
        <w:t>.</w:t>
      </w:r>
    </w:p>
    <w:p w14:paraId="7B953A5C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26ECD422" w14:textId="77777777" w:rsidR="005E034C" w:rsidRPr="00BF05A0" w:rsidRDefault="005E034C" w:rsidP="005E034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6B38A1">
        <w:rPr>
          <w:rFonts w:ascii="Times New Roman" w:hAnsi="Times New Roman"/>
        </w:rPr>
        <w:t>Oświadczam/y, że posiadam/y wpis do rejestru działalności regulowanej w zakresie odbierania odpadów komunalnych od właścicieli nierucho</w:t>
      </w:r>
      <w:r w:rsidRPr="00BF05A0">
        <w:rPr>
          <w:rFonts w:ascii="Times New Roman" w:hAnsi="Times New Roman"/>
        </w:rPr>
        <w:t xml:space="preserve">mości prowadzonego przez Burmistrza Miasta </w:t>
      </w:r>
      <w:r>
        <w:rPr>
          <w:rFonts w:ascii="Times New Roman" w:hAnsi="Times New Roman"/>
        </w:rPr>
        <w:t xml:space="preserve">                    </w:t>
      </w:r>
      <w:r w:rsidRPr="00BF05A0">
        <w:rPr>
          <w:rFonts w:ascii="Times New Roman" w:hAnsi="Times New Roman"/>
        </w:rPr>
        <w:t>i Gminy Police</w:t>
      </w:r>
      <w:r>
        <w:rPr>
          <w:rFonts w:ascii="Times New Roman" w:hAnsi="Times New Roman"/>
        </w:rPr>
        <w:t>/ Prezydenta Miasta Szczecina*</w:t>
      </w:r>
    </w:p>
    <w:p w14:paraId="6692E7CD" w14:textId="77777777" w:rsidR="005E034C" w:rsidRPr="006B38A1" w:rsidRDefault="005E034C" w:rsidP="005E034C">
      <w:pPr>
        <w:pStyle w:val="Akapitzlist"/>
        <w:rPr>
          <w:rFonts w:ascii="Times New Roman" w:hAnsi="Times New Roman"/>
          <w:sz w:val="12"/>
        </w:rPr>
      </w:pPr>
    </w:p>
    <w:p w14:paraId="2CD3A04E" w14:textId="77777777" w:rsidR="005E034C" w:rsidRPr="00BF05A0" w:rsidRDefault="005E034C" w:rsidP="005E034C">
      <w:pPr>
        <w:pStyle w:val="Akapitzlist"/>
        <w:spacing w:after="120" w:line="240" w:lineRule="auto"/>
        <w:ind w:left="360"/>
        <w:jc w:val="both"/>
        <w:rPr>
          <w:rFonts w:ascii="Times New Roman" w:hAnsi="Times New Roman"/>
        </w:rPr>
      </w:pPr>
      <w:r w:rsidRPr="006B38A1">
        <w:rPr>
          <w:rFonts w:ascii="Times New Roman" w:hAnsi="Times New Roman"/>
        </w:rPr>
        <w:t xml:space="preserve">Jako gminna jednostka organizacyjna nie dotyczy nas obowiązek wpisu do rejestru działalności regulowanej w zakresie odbierania odpadów komunalnych od właścicieli nieruchomości prowadzonego przez </w:t>
      </w:r>
      <w:r>
        <w:rPr>
          <w:rFonts w:ascii="Times New Roman" w:hAnsi="Times New Roman"/>
        </w:rPr>
        <w:t xml:space="preserve">Burmistrza Miasta </w:t>
      </w:r>
      <w:r w:rsidRPr="00BF05A0">
        <w:rPr>
          <w:rFonts w:ascii="Times New Roman" w:hAnsi="Times New Roman"/>
        </w:rPr>
        <w:t>i Gminy Police</w:t>
      </w:r>
      <w:r>
        <w:rPr>
          <w:rFonts w:ascii="Times New Roman" w:hAnsi="Times New Roman"/>
        </w:rPr>
        <w:t>/</w:t>
      </w:r>
      <w:r w:rsidRPr="00017F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Prezydenta Miasta Szczecina *</w:t>
      </w:r>
    </w:p>
    <w:p w14:paraId="4DB99B57" w14:textId="77777777" w:rsidR="005E034C" w:rsidRPr="00004A5E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przypadku wybrania</w:t>
      </w:r>
      <w:r w:rsidRPr="00F64D7E">
        <w:rPr>
          <w:rFonts w:ascii="Times New Roman" w:eastAsia="Times New Roman" w:hAnsi="Times New Roman"/>
        </w:rPr>
        <w:t xml:space="preserve"> naszej oferty zobowi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zujemy si</w:t>
      </w:r>
      <w:r w:rsidRPr="00F64D7E">
        <w:rPr>
          <w:rFonts w:ascii="Times New Roman" w:eastAsia="TimesNewRoman" w:hAnsi="Times New Roman"/>
        </w:rPr>
        <w:t xml:space="preserve">ę </w:t>
      </w:r>
      <w:r>
        <w:rPr>
          <w:rFonts w:ascii="Times New Roman" w:eastAsia="TimesNewRoman" w:hAnsi="Times New Roman"/>
        </w:rPr>
        <w:t xml:space="preserve">do wykonania przedmiotu zamówienia </w:t>
      </w:r>
      <w:r>
        <w:rPr>
          <w:rFonts w:ascii="Times New Roman" w:eastAsia="TimesNewRoman" w:hAnsi="Times New Roman"/>
        </w:rPr>
        <w:br/>
        <w:t>w terminie i na warunkach wskazanych w przedmiotowym zapytaniu ofertowym.</w:t>
      </w:r>
    </w:p>
    <w:p w14:paraId="64892BA0" w14:textId="77777777" w:rsidR="005E034C" w:rsidRPr="00DB4066" w:rsidRDefault="005E034C" w:rsidP="005E03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</w:rPr>
      </w:pPr>
    </w:p>
    <w:p w14:paraId="7D5B7CDA" w14:textId="77777777" w:rsidR="005E034C" w:rsidRPr="00004A5E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52694E">
        <w:rPr>
          <w:rFonts w:ascii="Times New Roman" w:eastAsia="Times New Roman" w:hAnsi="Times New Roman"/>
        </w:rPr>
        <w:lastRenderedPageBreak/>
        <w:t>W przypadku wybrania naszej oferty zobowi</w:t>
      </w:r>
      <w:r w:rsidRPr="0052694E">
        <w:rPr>
          <w:rFonts w:ascii="Times New Roman" w:eastAsia="TimesNewRoman" w:hAnsi="Times New Roman"/>
        </w:rPr>
        <w:t>ą</w:t>
      </w:r>
      <w:r w:rsidRPr="0052694E">
        <w:rPr>
          <w:rFonts w:ascii="Times New Roman" w:eastAsia="Times New Roman" w:hAnsi="Times New Roman"/>
        </w:rPr>
        <w:t>zujemy si</w:t>
      </w:r>
      <w:r w:rsidRPr="0052694E">
        <w:rPr>
          <w:rFonts w:ascii="Times New Roman" w:eastAsia="TimesNewRoman" w:hAnsi="Times New Roman"/>
        </w:rPr>
        <w:t>ę</w:t>
      </w:r>
      <w:r w:rsidRPr="0052694E">
        <w:rPr>
          <w:rFonts w:ascii="Times New Roman" w:eastAsia="Times New Roman" w:hAnsi="Times New Roman"/>
        </w:rPr>
        <w:t xml:space="preserve"> zawarcia umowy</w:t>
      </w:r>
      <w:r>
        <w:rPr>
          <w:rFonts w:ascii="Times New Roman" w:eastAsia="Times New Roman" w:hAnsi="Times New Roman"/>
        </w:rPr>
        <w:t xml:space="preserve"> wg wzoru stanowiącego załącznik do zapytania ofertowego </w:t>
      </w:r>
      <w:r w:rsidRPr="0052694E">
        <w:rPr>
          <w:rFonts w:ascii="Times New Roman" w:eastAsia="Times New Roman" w:hAnsi="Times New Roman"/>
        </w:rPr>
        <w:t>w terminie i miejscu wskazanym przez Zamawiaj</w:t>
      </w:r>
      <w:r w:rsidRPr="0052694E">
        <w:rPr>
          <w:rFonts w:ascii="Times New Roman" w:eastAsia="TimesNewRoman" w:hAnsi="Times New Roman"/>
        </w:rPr>
        <w:t>ą</w:t>
      </w:r>
      <w:r w:rsidRPr="0052694E">
        <w:rPr>
          <w:rFonts w:ascii="Times New Roman" w:eastAsia="Times New Roman" w:hAnsi="Times New Roman"/>
        </w:rPr>
        <w:t>cego.</w:t>
      </w:r>
    </w:p>
    <w:p w14:paraId="39D1AE55" w14:textId="77777777" w:rsidR="005E034C" w:rsidRPr="00DB4066" w:rsidRDefault="005E034C" w:rsidP="005E03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</w:rPr>
      </w:pPr>
    </w:p>
    <w:p w14:paraId="3C19C586" w14:textId="77777777" w:rsidR="005E034C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Zapoznałem/</w:t>
      </w:r>
      <w:proofErr w:type="spellStart"/>
      <w:r>
        <w:rPr>
          <w:rFonts w:ascii="Times New Roman" w:eastAsia="Times New Roman" w:hAnsi="Times New Roman"/>
        </w:rPr>
        <w:t>am</w:t>
      </w:r>
      <w:proofErr w:type="spellEnd"/>
      <w:r>
        <w:rPr>
          <w:rFonts w:ascii="Times New Roman" w:eastAsia="Times New Roman" w:hAnsi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9" w:history="1">
        <w:r w:rsidRPr="00430C47"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</w:p>
    <w:p w14:paraId="43BB8CEE" w14:textId="77777777" w:rsidR="005E034C" w:rsidRPr="00DB4066" w:rsidRDefault="005E034C" w:rsidP="005E0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</w:p>
    <w:p w14:paraId="0D1A6BD8" w14:textId="77777777" w:rsidR="005E034C" w:rsidRPr="00004A5E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04A5E">
        <w:rPr>
          <w:rFonts w:ascii="Times New Roman" w:hAnsi="Times New Roman"/>
        </w:rPr>
        <w:t>Dane Wykonawcy:</w:t>
      </w:r>
    </w:p>
    <w:tbl>
      <w:tblPr>
        <w:tblW w:w="7712" w:type="dxa"/>
        <w:tblInd w:w="403" w:type="dxa"/>
        <w:tblLook w:val="04A0" w:firstRow="1" w:lastRow="0" w:firstColumn="1" w:lastColumn="0" w:noHBand="0" w:noVBand="1"/>
      </w:tblPr>
      <w:tblGrid>
        <w:gridCol w:w="7343"/>
        <w:gridCol w:w="369"/>
      </w:tblGrid>
      <w:tr w:rsidR="005E034C" w:rsidRPr="00222337" w14:paraId="6C59E7E1" w14:textId="77777777" w:rsidTr="00872184">
        <w:trPr>
          <w:trHeight w:val="730"/>
        </w:trPr>
        <w:tc>
          <w:tcPr>
            <w:tcW w:w="7343" w:type="dxa"/>
          </w:tcPr>
          <w:p w14:paraId="49A7E7BA" w14:textId="77777777" w:rsidR="005E034C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Nazwa: ……………………………………………………..</w:t>
            </w:r>
          </w:p>
          <w:p w14:paraId="4971B57E" w14:textId="77777777" w:rsidR="005E034C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Adres: …………..…………………………………………..</w:t>
            </w:r>
          </w:p>
          <w:p w14:paraId="2A4C8455" w14:textId="77777777" w:rsidR="005E034C" w:rsidRPr="00222337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337">
              <w:rPr>
                <w:rFonts w:ascii="Times New Roman" w:hAnsi="Times New Roman"/>
              </w:rPr>
              <w:t>NIP:</w:t>
            </w:r>
            <w:r>
              <w:rPr>
                <w:rFonts w:ascii="Times New Roman" w:hAnsi="Times New Roman"/>
              </w:rPr>
              <w:t xml:space="preserve"> ………………………………….…………………….</w:t>
            </w:r>
          </w:p>
        </w:tc>
        <w:tc>
          <w:tcPr>
            <w:tcW w:w="369" w:type="dxa"/>
          </w:tcPr>
          <w:p w14:paraId="547D7763" w14:textId="77777777" w:rsidR="005E034C" w:rsidRPr="00222337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034C" w:rsidRPr="00222337" w14:paraId="628C6996" w14:textId="77777777" w:rsidTr="00872184">
        <w:trPr>
          <w:trHeight w:val="243"/>
        </w:trPr>
        <w:tc>
          <w:tcPr>
            <w:tcW w:w="7343" w:type="dxa"/>
          </w:tcPr>
          <w:p w14:paraId="5021978D" w14:textId="77777777" w:rsidR="005E034C" w:rsidRPr="00222337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337">
              <w:rPr>
                <w:rFonts w:ascii="Times New Roman" w:hAnsi="Times New Roman"/>
              </w:rPr>
              <w:t>REGON:</w:t>
            </w:r>
            <w:r>
              <w:rPr>
                <w:rFonts w:ascii="Times New Roman" w:hAnsi="Times New Roman"/>
              </w:rPr>
              <w:t xml:space="preserve"> ……………………………..…………………….</w:t>
            </w:r>
          </w:p>
        </w:tc>
        <w:tc>
          <w:tcPr>
            <w:tcW w:w="369" w:type="dxa"/>
          </w:tcPr>
          <w:p w14:paraId="33BFDCF5" w14:textId="77777777" w:rsidR="005E034C" w:rsidRPr="00222337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034C" w:rsidRPr="00C04954" w14:paraId="3ADFE7B5" w14:textId="77777777" w:rsidTr="00872184">
        <w:trPr>
          <w:trHeight w:val="243"/>
        </w:trPr>
        <w:tc>
          <w:tcPr>
            <w:tcW w:w="7343" w:type="dxa"/>
          </w:tcPr>
          <w:p w14:paraId="3FBB7D61" w14:textId="77777777" w:rsidR="005E034C" w:rsidRPr="00C04954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4954">
              <w:rPr>
                <w:rFonts w:ascii="Times New Roman" w:hAnsi="Times New Roman"/>
              </w:rPr>
              <w:t>Telefon</w:t>
            </w:r>
            <w:r>
              <w:rPr>
                <w:rFonts w:ascii="Times New Roman" w:hAnsi="Times New Roman"/>
              </w:rPr>
              <w:t xml:space="preserve"> …………………………………………………….</w:t>
            </w:r>
          </w:p>
        </w:tc>
        <w:tc>
          <w:tcPr>
            <w:tcW w:w="369" w:type="dxa"/>
          </w:tcPr>
          <w:p w14:paraId="16C5BC92" w14:textId="77777777" w:rsidR="005E034C" w:rsidRPr="00C04954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034C" w:rsidRPr="00C04954" w14:paraId="5D5DD1A4" w14:textId="77777777" w:rsidTr="00872184">
        <w:trPr>
          <w:trHeight w:val="243"/>
        </w:trPr>
        <w:tc>
          <w:tcPr>
            <w:tcW w:w="7343" w:type="dxa"/>
          </w:tcPr>
          <w:p w14:paraId="3AC8ED36" w14:textId="77777777" w:rsidR="005E034C" w:rsidRPr="00C04954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4954">
              <w:rPr>
                <w:rFonts w:ascii="Times New Roman" w:hAnsi="Times New Roman"/>
              </w:rPr>
              <w:t>e-mail:</w:t>
            </w:r>
            <w:r>
              <w:rPr>
                <w:rFonts w:ascii="Times New Roman" w:hAnsi="Times New Roman"/>
              </w:rPr>
              <w:t xml:space="preserve"> …………………………………..………………….</w:t>
            </w:r>
          </w:p>
        </w:tc>
        <w:tc>
          <w:tcPr>
            <w:tcW w:w="369" w:type="dxa"/>
          </w:tcPr>
          <w:p w14:paraId="4940FE05" w14:textId="77777777" w:rsidR="005E034C" w:rsidRPr="00C04954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E034C" w:rsidRPr="00C04954" w14:paraId="41E897AE" w14:textId="77777777" w:rsidTr="00872184">
        <w:trPr>
          <w:trHeight w:val="1957"/>
        </w:trPr>
        <w:tc>
          <w:tcPr>
            <w:tcW w:w="7343" w:type="dxa"/>
          </w:tcPr>
          <w:p w14:paraId="734079E2" w14:textId="77777777" w:rsidR="005E034C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7526">
              <w:rPr>
                <w:rFonts w:ascii="Times New Roman" w:hAnsi="Times New Roman"/>
              </w:rPr>
              <w:t>Nazwa banku</w:t>
            </w:r>
            <w:r>
              <w:rPr>
                <w:rFonts w:ascii="Times New Roman" w:hAnsi="Times New Roman"/>
              </w:rPr>
              <w:t xml:space="preserve"> ……………………………………………….</w:t>
            </w:r>
          </w:p>
          <w:p w14:paraId="0B90D63B" w14:textId="77777777" w:rsidR="005E034C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7526">
              <w:rPr>
                <w:rFonts w:ascii="Times New Roman" w:hAnsi="Times New Roman"/>
              </w:rPr>
              <w:t xml:space="preserve">Nr </w:t>
            </w:r>
            <w:proofErr w:type="spellStart"/>
            <w:r w:rsidRPr="00357526">
              <w:rPr>
                <w:rFonts w:ascii="Times New Roman" w:hAnsi="Times New Roman"/>
              </w:rPr>
              <w:t>rach</w:t>
            </w:r>
            <w:proofErr w:type="spellEnd"/>
            <w:r w:rsidRPr="00357526">
              <w:rPr>
                <w:rFonts w:ascii="Times New Roman" w:hAnsi="Times New Roman"/>
              </w:rPr>
              <w:t>. bank</w:t>
            </w:r>
            <w:r>
              <w:rPr>
                <w:rFonts w:ascii="Times New Roman" w:hAnsi="Times New Roman"/>
              </w:rPr>
              <w:t xml:space="preserve"> ……………………………………………….</w:t>
            </w:r>
          </w:p>
          <w:p w14:paraId="4E77441D" w14:textId="77777777" w:rsidR="005E034C" w:rsidRPr="00501924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14:paraId="507CEC98" w14:textId="77777777" w:rsidR="005E034C" w:rsidRPr="009B0D17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**…………………………………………………….</w:t>
            </w:r>
          </w:p>
          <w:p w14:paraId="638D57D0" w14:textId="77777777" w:rsidR="005E034C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4954">
              <w:rPr>
                <w:rFonts w:ascii="Times New Roman" w:hAnsi="Times New Roman"/>
              </w:rPr>
              <w:t>PESEL</w:t>
            </w:r>
            <w:r>
              <w:rPr>
                <w:rFonts w:ascii="Times New Roman" w:hAnsi="Times New Roman"/>
              </w:rPr>
              <w:t xml:space="preserve">**………………………………………………………………. </w:t>
            </w:r>
          </w:p>
          <w:p w14:paraId="406EA32D" w14:textId="77777777" w:rsidR="005E034C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Zamieszkania:**………………………………………..……….</w:t>
            </w:r>
          </w:p>
          <w:p w14:paraId="6F76BC4D" w14:textId="77777777" w:rsidR="005E034C" w:rsidRPr="00DB4066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</w:rPr>
            </w:pPr>
          </w:p>
          <w:p w14:paraId="3922D6B3" w14:textId="77777777" w:rsidR="005E034C" w:rsidRPr="00004A5E" w:rsidRDefault="005E034C" w:rsidP="00872184">
            <w:pPr>
              <w:tabs>
                <w:tab w:val="left" w:pos="2866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77A7D">
              <w:rPr>
                <w:rFonts w:ascii="Times New Roman" w:hAnsi="Times New Roman"/>
                <w:i/>
                <w:sz w:val="18"/>
              </w:rPr>
              <w:t>**)proszę wypełnić w przypadku, kiedy oferent jest osobą fizyczną, lub osobą fizyczną  prowadzącą działalność gospodarczą</w:t>
            </w:r>
          </w:p>
        </w:tc>
        <w:tc>
          <w:tcPr>
            <w:tcW w:w="369" w:type="dxa"/>
          </w:tcPr>
          <w:p w14:paraId="08936D45" w14:textId="77777777" w:rsidR="005E034C" w:rsidRPr="00C04954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AD3942F" w14:textId="77777777" w:rsidR="005E034C" w:rsidRPr="00C04954" w:rsidRDefault="005E034C" w:rsidP="00872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30FC86D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5F88CBBF" w14:textId="77777777" w:rsidR="005E034C" w:rsidRPr="00DB4066" w:rsidRDefault="005E034C" w:rsidP="005E03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 w:rsidRPr="00E76F86">
        <w:rPr>
          <w:rFonts w:ascii="Times New Roman" w:eastAsia="Times New Roman" w:hAnsi="Times New Roman"/>
        </w:rPr>
        <w:t xml:space="preserve">Jako osobę do kontaktu przy realizacji niniejszego </w:t>
      </w:r>
      <w:r>
        <w:rPr>
          <w:rFonts w:ascii="Times New Roman" w:eastAsia="Times New Roman" w:hAnsi="Times New Roman"/>
        </w:rPr>
        <w:t xml:space="preserve">postępowania wskazujemy Pana/Panią: </w:t>
      </w:r>
    </w:p>
    <w:p w14:paraId="1DFD4989" w14:textId="77777777" w:rsidR="005E034C" w:rsidRPr="00E76F86" w:rsidRDefault="005E034C" w:rsidP="005E03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</w:rPr>
      </w:pPr>
      <w:r w:rsidRPr="00E76F86">
        <w:rPr>
          <w:rFonts w:ascii="Times New Roman" w:eastAsia="Times New Roman" w:hAnsi="Times New Roman"/>
        </w:rPr>
        <w:t xml:space="preserve">Imię i nazwisko:   </w:t>
      </w:r>
      <w:r w:rsidRPr="00E76F86">
        <w:rPr>
          <w:rFonts w:ascii="Times New Roman" w:hAnsi="Times New Roman"/>
        </w:rPr>
        <w:t>…………………………………………………………………………..</w:t>
      </w:r>
    </w:p>
    <w:p w14:paraId="18FADCDF" w14:textId="77777777" w:rsidR="005E034C" w:rsidRPr="00E76F86" w:rsidRDefault="005E034C" w:rsidP="005E03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</w:rPr>
      </w:pPr>
      <w:r w:rsidRPr="00E76F86">
        <w:rPr>
          <w:rFonts w:ascii="Times New Roman" w:eastAsia="Times New Roman" w:hAnsi="Times New Roman"/>
        </w:rPr>
        <w:t>nr telefonu:</w:t>
      </w:r>
      <w:r w:rsidRPr="00E76F86">
        <w:rPr>
          <w:rFonts w:ascii="Times New Roman" w:eastAsia="Times New Roman" w:hAnsi="Times New Roman"/>
        </w:rPr>
        <w:tab/>
      </w:r>
      <w:r w:rsidRPr="00E76F86">
        <w:rPr>
          <w:rFonts w:ascii="Times New Roman" w:hAnsi="Times New Roman"/>
        </w:rPr>
        <w:t>………………………………………………..…………..………………..</w:t>
      </w:r>
    </w:p>
    <w:p w14:paraId="6AF81127" w14:textId="77777777" w:rsidR="005E034C" w:rsidRDefault="005E034C" w:rsidP="005E03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E76F86">
        <w:rPr>
          <w:rFonts w:ascii="Times New Roman" w:eastAsia="Times New Roman" w:hAnsi="Times New Roman"/>
        </w:rPr>
        <w:t xml:space="preserve">adres email:       </w:t>
      </w:r>
      <w:r w:rsidRPr="00E76F86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……………………………………..……..………………………..</w:t>
      </w:r>
    </w:p>
    <w:p w14:paraId="49B70392" w14:textId="77777777" w:rsidR="005E034C" w:rsidRPr="00BF05A0" w:rsidRDefault="005E034C" w:rsidP="005E0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</w:rPr>
      </w:pPr>
    </w:p>
    <w:p w14:paraId="0D10E25E" w14:textId="77777777" w:rsidR="005E034C" w:rsidRDefault="005E034C" w:rsidP="005E0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1E51">
        <w:rPr>
          <w:rFonts w:ascii="Times New Roman" w:hAnsi="Times New Roman"/>
        </w:rPr>
        <w:t>W</w:t>
      </w:r>
      <w:r w:rsidRPr="0020636F">
        <w:rPr>
          <w:rFonts w:ascii="Times New Roman" w:hAnsi="Times New Roman"/>
        </w:rPr>
        <w:t>yrażam zgodę na przetwarzanie moich danych osobowych w celu przeprowadzenia procedury wyboru wykonawcy w postępowaniu prowadzonym w trybie rozeznania rynku, którego przedmiotem jest Odbiór odpadów komunalnych powstających na terenach użytkowanych przez Regionalną Dyrekcję Ochrony Środowiska w Szczecinie w okresie od 01.01.202</w:t>
      </w:r>
      <w:r>
        <w:rPr>
          <w:rFonts w:ascii="Times New Roman" w:hAnsi="Times New Roman"/>
        </w:rPr>
        <w:t>6</w:t>
      </w:r>
      <w:r w:rsidRPr="0020636F">
        <w:rPr>
          <w:rFonts w:ascii="Times New Roman" w:hAnsi="Times New Roman"/>
        </w:rPr>
        <w:t xml:space="preserve"> r. do 31.12.202</w:t>
      </w:r>
      <w:r>
        <w:rPr>
          <w:rFonts w:ascii="Times New Roman" w:hAnsi="Times New Roman"/>
        </w:rPr>
        <w:t>6</w:t>
      </w:r>
      <w:r w:rsidRPr="0020636F">
        <w:rPr>
          <w:rFonts w:ascii="Times New Roman" w:hAnsi="Times New Roman"/>
        </w:rPr>
        <w:t xml:space="preserve"> r. z podziałem na części:</w:t>
      </w:r>
      <w:r>
        <w:rPr>
          <w:rFonts w:ascii="Times New Roman" w:hAnsi="Times New Roman"/>
        </w:rPr>
        <w:t xml:space="preserve"> </w:t>
      </w:r>
      <w:r w:rsidRPr="0020636F">
        <w:rPr>
          <w:rFonts w:ascii="Times New Roman" w:hAnsi="Times New Roman"/>
        </w:rPr>
        <w:t xml:space="preserve">Część I - Strażnicówka Rezerwatu Świdwie Regionalnej Dyrekcji Ochrony Środowiska  w Szczecinie usytuowanej na dz. Nr 585/4 </w:t>
      </w:r>
      <w:proofErr w:type="spellStart"/>
      <w:r w:rsidRPr="0020636F">
        <w:rPr>
          <w:rFonts w:ascii="Times New Roman" w:hAnsi="Times New Roman"/>
        </w:rPr>
        <w:t>obr</w:t>
      </w:r>
      <w:proofErr w:type="spellEnd"/>
      <w:r w:rsidRPr="0020636F">
        <w:rPr>
          <w:rFonts w:ascii="Times New Roman" w:hAnsi="Times New Roman"/>
        </w:rPr>
        <w:t>. Węgornik gmina Police</w:t>
      </w:r>
      <w:r>
        <w:rPr>
          <w:rFonts w:ascii="Times New Roman" w:hAnsi="Times New Roman"/>
        </w:rPr>
        <w:t xml:space="preserve"> </w:t>
      </w:r>
      <w:r w:rsidRPr="0020636F">
        <w:rPr>
          <w:rFonts w:ascii="Times New Roman" w:hAnsi="Times New Roman"/>
        </w:rPr>
        <w:t xml:space="preserve">Część II  - siedziba Regionalnej Dyrekcji Ochrony Środowiska w Szczecinie </w:t>
      </w:r>
      <w:r>
        <w:rPr>
          <w:rFonts w:ascii="Times New Roman" w:hAnsi="Times New Roman"/>
        </w:rPr>
        <w:t xml:space="preserve">zlokalizowana </w:t>
      </w:r>
      <w:r w:rsidRPr="0020636F">
        <w:rPr>
          <w:rFonts w:ascii="Times New Roman" w:hAnsi="Times New Roman"/>
        </w:rPr>
        <w:t>przy ul.</w:t>
      </w:r>
      <w:r>
        <w:rPr>
          <w:rFonts w:ascii="Times New Roman" w:hAnsi="Times New Roman"/>
        </w:rPr>
        <w:t xml:space="preserve"> Juliusza </w:t>
      </w:r>
      <w:r w:rsidRPr="0020636F">
        <w:rPr>
          <w:rFonts w:ascii="Times New Roman" w:hAnsi="Times New Roman"/>
        </w:rPr>
        <w:t>Słowackiego 2 w Szczecinie</w:t>
      </w:r>
      <w:r>
        <w:rPr>
          <w:rFonts w:ascii="Times New Roman" w:hAnsi="Times New Roman"/>
        </w:rPr>
        <w:t>.</w:t>
      </w:r>
      <w:r w:rsidRPr="0020636F">
        <w:rPr>
          <w:rFonts w:ascii="Times New Roman" w:hAnsi="Times New Roman"/>
        </w:rPr>
        <w:t xml:space="preserve">  </w:t>
      </w:r>
    </w:p>
    <w:p w14:paraId="5BC8D9F5" w14:textId="77777777" w:rsidR="005E034C" w:rsidRDefault="005E034C" w:rsidP="005E034C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435E737B" w14:textId="77777777" w:rsidR="005E034C" w:rsidRPr="0020636F" w:rsidRDefault="005E034C" w:rsidP="005E03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546DF">
        <w:rPr>
          <w:rFonts w:ascii="Times New Roman" w:hAnsi="Times New Roman"/>
        </w:rPr>
        <w:t xml:space="preserve">Jednocześnie </w:t>
      </w:r>
      <w:r w:rsidRPr="00F546DF">
        <w:rPr>
          <w:rFonts w:ascii="Times New Roman" w:hAnsi="Times New Roman"/>
          <w:b/>
        </w:rPr>
        <w:t>oświadczam</w:t>
      </w:r>
      <w:r w:rsidRPr="00F546DF">
        <w:rPr>
          <w:rFonts w:ascii="Times New Roman" w:hAnsi="Times New Roman"/>
        </w:rPr>
        <w:t>, że zostałam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łem</w:t>
      </w:r>
      <w:proofErr w:type="spellEnd"/>
      <w:r w:rsidRPr="00F546DF">
        <w:rPr>
          <w:rFonts w:ascii="Times New Roman" w:hAnsi="Times New Roman"/>
        </w:rPr>
        <w:t xml:space="preserve"> poinformowana</w:t>
      </w:r>
      <w:r>
        <w:rPr>
          <w:rFonts w:ascii="Times New Roman" w:hAnsi="Times New Roman"/>
        </w:rPr>
        <w:t>/y</w:t>
      </w:r>
      <w:r w:rsidRPr="00F546DF">
        <w:rPr>
          <w:rFonts w:ascii="Times New Roman" w:hAnsi="Times New Roman"/>
        </w:rPr>
        <w:t xml:space="preserve"> o przysługującym mi prawie dostępu do treści moich danych oraz ich poprawiania, wycofania zgody na ich przetwarzanie </w:t>
      </w:r>
      <w:r>
        <w:rPr>
          <w:rFonts w:ascii="Times New Roman" w:hAnsi="Times New Roman"/>
        </w:rPr>
        <w:br/>
      </w:r>
      <w:r w:rsidRPr="00F546DF">
        <w:rPr>
          <w:rFonts w:ascii="Times New Roman" w:hAnsi="Times New Roman"/>
        </w:rPr>
        <w:t>w każdym czasie (cofnięcie zgody nie będzie wpływać na zgodność z prawem przetwarzania, którego dokonano na podstawie mojej zgody przed jej wycofaniem), jak również, że podanie tych danych było dobrowolne</w:t>
      </w:r>
      <w:r>
        <w:rPr>
          <w:rFonts w:ascii="Times New Roman" w:hAnsi="Times New Roman"/>
        </w:rPr>
        <w:t>.</w:t>
      </w:r>
      <w:bookmarkStart w:id="0" w:name="_GoBack"/>
    </w:p>
    <w:bookmarkEnd w:id="0"/>
    <w:p w14:paraId="1981099B" w14:textId="77777777" w:rsidR="005E034C" w:rsidRPr="00DB4066" w:rsidRDefault="005E034C" w:rsidP="005E03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</w:p>
    <w:p w14:paraId="065A4392" w14:textId="77777777" w:rsidR="005E034C" w:rsidRPr="00D52451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 że w stosunku do wykonawcy, którego reprezentuję/jemy nie zachodzą podstawy wykluczenia z postępowania, o którym mowa w art. 7 ust.1 pkt 1-3 ustawy z dnia 13 kwietnia 2022 r. o szczególnych rozwiązanych w zakresie przeciwdziałania wspieraniu agresji na Ukrainę oraz służących ochronie bezpieczeństwa narodowego (DZ. U. 2025 poz. 514.) </w:t>
      </w:r>
    </w:p>
    <w:p w14:paraId="4FDEFDB9" w14:textId="77777777" w:rsidR="005E034C" w:rsidRPr="00DB4066" w:rsidRDefault="005E034C" w:rsidP="005E0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14:paraId="38B87933" w14:textId="77777777" w:rsidR="005E034C" w:rsidRDefault="005E034C" w:rsidP="005E03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783F6D68" w14:textId="77777777" w:rsidR="005E034C" w:rsidRDefault="005E034C" w:rsidP="005E0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34553355" w14:textId="77777777" w:rsidR="005E034C" w:rsidRDefault="005E034C" w:rsidP="005E034C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439F03CB" w14:textId="77777777" w:rsidR="005E034C" w:rsidRDefault="005E034C" w:rsidP="005E034C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p w14:paraId="21042A0A" w14:textId="77777777" w:rsidR="005E034C" w:rsidRPr="006B38A1" w:rsidRDefault="005E034C" w:rsidP="005E034C">
      <w:pPr>
        <w:pStyle w:val="Standard"/>
        <w:rPr>
          <w:i/>
          <w:sz w:val="16"/>
          <w:szCs w:val="22"/>
        </w:rPr>
      </w:pPr>
    </w:p>
    <w:p w14:paraId="555FD2B6" w14:textId="77777777" w:rsidR="005E034C" w:rsidRPr="005E034C" w:rsidRDefault="005E034C">
      <w:pPr>
        <w:spacing w:line="240" w:lineRule="auto"/>
        <w:ind w:left="825"/>
        <w:rPr>
          <w:rFonts w:ascii="Times New Roman" w:hAnsi="Times New Roman"/>
          <w:lang w:val="es-ES_tradnl"/>
        </w:rPr>
      </w:pPr>
    </w:p>
    <w:sectPr w:rsidR="005E034C" w:rsidRPr="005E034C" w:rsidSect="003548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CB1E4" w14:textId="77777777" w:rsidR="00147A1C" w:rsidRDefault="00147A1C" w:rsidP="000F38F9">
      <w:pPr>
        <w:spacing w:after="0" w:line="240" w:lineRule="auto"/>
      </w:pPr>
      <w:r>
        <w:separator/>
      </w:r>
    </w:p>
  </w:endnote>
  <w:endnote w:type="continuationSeparator" w:id="0">
    <w:p w14:paraId="3BE74C85" w14:textId="77777777" w:rsidR="00147A1C" w:rsidRDefault="00147A1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1F617" w14:textId="23294C9E" w:rsidR="001F489F" w:rsidRDefault="005E034C" w:rsidP="005E034C">
    <w:pPr>
      <w:pStyle w:val="Stopka"/>
      <w:ind w:left="360"/>
    </w:pPr>
    <w:r>
      <w:t>*Niepotrzebne skreślić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37036" w14:textId="77777777" w:rsidR="002A4BFF" w:rsidRDefault="002A4BFF" w:rsidP="005D3A48">
    <w:pPr>
      <w:pStyle w:val="Stopka"/>
      <w:ind w:left="-284" w:firstLine="284"/>
    </w:pPr>
  </w:p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1206"/>
      <w:gridCol w:w="8575"/>
    </w:tblGrid>
    <w:tr w:rsidR="002A4BFF" w:rsidRPr="00CE34E0" w14:paraId="15315AE9" w14:textId="77777777" w:rsidTr="00354883">
      <w:tc>
        <w:tcPr>
          <w:tcW w:w="1206" w:type="dxa"/>
          <w:shd w:val="clear" w:color="auto" w:fill="auto"/>
          <w:vAlign w:val="center"/>
        </w:tcPr>
        <w:p w14:paraId="4A74940B" w14:textId="77777777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Arial" w:hAnsi="Arial" w:cs="Arial"/>
            </w:rPr>
          </w:pPr>
          <w:r w:rsidRPr="00CE34E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9717063" wp14:editId="1FF16BB8">
                <wp:extent cx="590550" cy="1057275"/>
                <wp:effectExtent l="0" t="0" r="0" b="0"/>
                <wp:docPr id="4" name="Obraz 6" descr="logo_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_E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5" w:type="dxa"/>
          <w:shd w:val="clear" w:color="auto" w:fill="auto"/>
          <w:vAlign w:val="center"/>
        </w:tcPr>
        <w:p w14:paraId="75604E52" w14:textId="493C425A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color w:val="57AB27"/>
            </w:rPr>
          </w:pPr>
          <w:r w:rsidRPr="00CE34E0">
            <w:rPr>
              <w:rFonts w:ascii="Futura Com Medium Condensed" w:hAnsi="Futura Com Medium Condensed" w:cs="Arial"/>
              <w:color w:val="57AB27"/>
            </w:rPr>
            <w:t>Spełniamy wymagania EMAS – zarządzamy urzędem efektywnie, oszczędnie i prośrodowiskowo</w:t>
          </w:r>
        </w:p>
        <w:p w14:paraId="0AA9A850" w14:textId="77777777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color w:val="57AB27"/>
              <w:sz w:val="8"/>
              <w:szCs w:val="8"/>
            </w:rPr>
          </w:pPr>
        </w:p>
        <w:p w14:paraId="29AAB6BE" w14:textId="168A0DB3" w:rsidR="002A4BFF" w:rsidRPr="00CE34E0" w:rsidRDefault="002A4BFF" w:rsidP="002A4BFF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  <w:r w:rsidRPr="002A4BFF">
            <w:rPr>
              <w:rFonts w:ascii="Futura Com Medium Condensed" w:hAnsi="Futura Com Medium Condensed" w:cs="Arial"/>
              <w:color w:val="57AB27"/>
              <w:sz w:val="18"/>
              <w:szCs w:val="19"/>
            </w:rPr>
            <w:t xml:space="preserve">ul. </w:t>
          </w:r>
          <w:r w:rsidR="006656DE">
            <w:rPr>
              <w:rFonts w:ascii="Futura Com Medium Condensed" w:hAnsi="Futura Com Medium Condensed" w:cs="Arial"/>
              <w:color w:val="57AB27"/>
              <w:sz w:val="18"/>
              <w:szCs w:val="19"/>
            </w:rPr>
            <w:t>Juliusza Słowackiego 2</w:t>
          </w:r>
          <w:r w:rsidRPr="002A4BFF">
            <w:rPr>
              <w:rFonts w:ascii="Futura Com Medium Condensed" w:hAnsi="Futura Com Medium Condensed" w:cs="Arial"/>
              <w:color w:val="57AB27"/>
              <w:sz w:val="18"/>
              <w:szCs w:val="19"/>
            </w:rPr>
            <w:t>, 71-</w:t>
          </w:r>
          <w:r w:rsidR="006656DE">
            <w:rPr>
              <w:rFonts w:ascii="Futura Com Medium Condensed" w:hAnsi="Futura Com Medium Condensed" w:cs="Arial"/>
              <w:color w:val="57AB27"/>
              <w:sz w:val="18"/>
              <w:szCs w:val="19"/>
            </w:rPr>
            <w:t>434</w:t>
          </w:r>
          <w:r w:rsidRPr="002A4BFF">
            <w:rPr>
              <w:rFonts w:ascii="Futura Com Medium Condensed" w:hAnsi="Futura Com Medium Condensed" w:cs="Arial"/>
              <w:color w:val="57AB27"/>
              <w:sz w:val="18"/>
              <w:szCs w:val="19"/>
            </w:rPr>
            <w:t xml:space="preserve"> Szczecin tel. 91 43-05-200, fax. 91 43-05-201, e-mail: sekretariat@szczecin.rdos.gov.pl</w:t>
          </w:r>
        </w:p>
      </w:tc>
    </w:tr>
  </w:tbl>
  <w:p w14:paraId="217965DA" w14:textId="77777777" w:rsidR="004A2F36" w:rsidRPr="002A4BFF" w:rsidRDefault="004A2F36" w:rsidP="002A4B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88F9A" w14:textId="77777777" w:rsidR="00147A1C" w:rsidRDefault="00147A1C" w:rsidP="000F38F9">
      <w:pPr>
        <w:spacing w:after="0" w:line="240" w:lineRule="auto"/>
      </w:pPr>
      <w:r>
        <w:separator/>
      </w:r>
    </w:p>
  </w:footnote>
  <w:footnote w:type="continuationSeparator" w:id="0">
    <w:p w14:paraId="72A6C9F7" w14:textId="77777777" w:rsidR="00147A1C" w:rsidRDefault="00147A1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A641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37891" w14:textId="77777777" w:rsidR="00FF1ACA" w:rsidRDefault="002A4BFF" w:rsidP="00354883">
    <w:pPr>
      <w:pStyle w:val="Nagwek"/>
      <w:tabs>
        <w:tab w:val="clear" w:pos="4536"/>
        <w:tab w:val="clear" w:pos="9072"/>
      </w:tabs>
      <w:ind w:left="-284"/>
    </w:pPr>
    <w:r>
      <w:rPr>
        <w:noProof/>
        <w:lang w:eastAsia="pl-PL"/>
      </w:rPr>
      <w:drawing>
        <wp:inline distT="0" distB="0" distL="0" distR="0" wp14:anchorId="7E23DF01" wp14:editId="412F2A2A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82FC1"/>
    <w:multiLevelType w:val="hybridMultilevel"/>
    <w:tmpl w:val="7F347800"/>
    <w:lvl w:ilvl="0" w:tplc="E39EB984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A7451"/>
    <w:multiLevelType w:val="hybridMultilevel"/>
    <w:tmpl w:val="0D108C26"/>
    <w:lvl w:ilvl="0" w:tplc="D33EA06E">
      <w:start w:val="71"/>
      <w:numFmt w:val="bullet"/>
      <w:lvlText w:val=""/>
      <w:lvlJc w:val="left"/>
      <w:pPr>
        <w:ind w:left="118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54D81A10"/>
    <w:multiLevelType w:val="hybridMultilevel"/>
    <w:tmpl w:val="44E22346"/>
    <w:lvl w:ilvl="0" w:tplc="0E542608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94F64"/>
    <w:multiLevelType w:val="hybridMultilevel"/>
    <w:tmpl w:val="4CF49758"/>
    <w:lvl w:ilvl="0" w:tplc="26AA8F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F"/>
    <w:rsid w:val="00010A42"/>
    <w:rsid w:val="000122D2"/>
    <w:rsid w:val="00037C21"/>
    <w:rsid w:val="000F3813"/>
    <w:rsid w:val="000F38F9"/>
    <w:rsid w:val="000F6CE1"/>
    <w:rsid w:val="00147A1C"/>
    <w:rsid w:val="00152CA5"/>
    <w:rsid w:val="00175D69"/>
    <w:rsid w:val="001766D0"/>
    <w:rsid w:val="00184945"/>
    <w:rsid w:val="001A12FD"/>
    <w:rsid w:val="001E5D3D"/>
    <w:rsid w:val="001F489F"/>
    <w:rsid w:val="002078CB"/>
    <w:rsid w:val="00221F98"/>
    <w:rsid w:val="00225414"/>
    <w:rsid w:val="0024534D"/>
    <w:rsid w:val="002A2117"/>
    <w:rsid w:val="002A4BFF"/>
    <w:rsid w:val="002C018D"/>
    <w:rsid w:val="002C28AF"/>
    <w:rsid w:val="002E195E"/>
    <w:rsid w:val="002F3587"/>
    <w:rsid w:val="0031184D"/>
    <w:rsid w:val="00311BAA"/>
    <w:rsid w:val="00312D02"/>
    <w:rsid w:val="003149CE"/>
    <w:rsid w:val="00340392"/>
    <w:rsid w:val="00342586"/>
    <w:rsid w:val="00350DC0"/>
    <w:rsid w:val="00354883"/>
    <w:rsid w:val="0036229F"/>
    <w:rsid w:val="003714E9"/>
    <w:rsid w:val="00383FDD"/>
    <w:rsid w:val="00390E4A"/>
    <w:rsid w:val="00393829"/>
    <w:rsid w:val="003B53EB"/>
    <w:rsid w:val="003F14C8"/>
    <w:rsid w:val="00416BB7"/>
    <w:rsid w:val="004200CE"/>
    <w:rsid w:val="00425F85"/>
    <w:rsid w:val="00476E20"/>
    <w:rsid w:val="004959AC"/>
    <w:rsid w:val="004A2F36"/>
    <w:rsid w:val="004E165F"/>
    <w:rsid w:val="00522C1A"/>
    <w:rsid w:val="0054781B"/>
    <w:rsid w:val="00557FD4"/>
    <w:rsid w:val="005C7609"/>
    <w:rsid w:val="005D3A48"/>
    <w:rsid w:val="005E034C"/>
    <w:rsid w:val="005E1CC4"/>
    <w:rsid w:val="005F4F3B"/>
    <w:rsid w:val="0062060B"/>
    <w:rsid w:val="0062316B"/>
    <w:rsid w:val="00623AC4"/>
    <w:rsid w:val="00626F39"/>
    <w:rsid w:val="00633F2F"/>
    <w:rsid w:val="006656DE"/>
    <w:rsid w:val="00700C6B"/>
    <w:rsid w:val="00705E77"/>
    <w:rsid w:val="00721AE7"/>
    <w:rsid w:val="0075095D"/>
    <w:rsid w:val="00762D7D"/>
    <w:rsid w:val="00764332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B1FC9"/>
    <w:rsid w:val="009E5CA9"/>
    <w:rsid w:val="009F7301"/>
    <w:rsid w:val="00A06E3D"/>
    <w:rsid w:val="00A20FE6"/>
    <w:rsid w:val="00A61476"/>
    <w:rsid w:val="00A66F4C"/>
    <w:rsid w:val="00A9313E"/>
    <w:rsid w:val="00AE1E84"/>
    <w:rsid w:val="00AF0B90"/>
    <w:rsid w:val="00B37CE7"/>
    <w:rsid w:val="00B502B2"/>
    <w:rsid w:val="00B86EF5"/>
    <w:rsid w:val="00B87642"/>
    <w:rsid w:val="00B91D96"/>
    <w:rsid w:val="00B977DC"/>
    <w:rsid w:val="00BC407A"/>
    <w:rsid w:val="00C01E34"/>
    <w:rsid w:val="00C106CC"/>
    <w:rsid w:val="00C15C8B"/>
    <w:rsid w:val="00C60D7D"/>
    <w:rsid w:val="00CF136F"/>
    <w:rsid w:val="00D055E5"/>
    <w:rsid w:val="00D06763"/>
    <w:rsid w:val="00D16970"/>
    <w:rsid w:val="00D173B8"/>
    <w:rsid w:val="00D26CC4"/>
    <w:rsid w:val="00D32B28"/>
    <w:rsid w:val="00D401B3"/>
    <w:rsid w:val="00D556EF"/>
    <w:rsid w:val="00D6619F"/>
    <w:rsid w:val="00D766E6"/>
    <w:rsid w:val="00D971E8"/>
    <w:rsid w:val="00DE3A1E"/>
    <w:rsid w:val="00E1523D"/>
    <w:rsid w:val="00E1684D"/>
    <w:rsid w:val="00E37929"/>
    <w:rsid w:val="00E40E5E"/>
    <w:rsid w:val="00E5354F"/>
    <w:rsid w:val="00E71D95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1A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34C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5E034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eksttreci2Exact">
    <w:name w:val="Tekst treści (2) Exact"/>
    <w:rsid w:val="005E0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34C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5E034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eksttreci2Exact">
    <w:name w:val="Tekst treści (2) Exact"/>
    <w:rsid w:val="005E03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zczecin.rdos.gov.pl/polityka-srodowiskow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al\Desktop\LOGO%20RDO&#346;%20-%20ksi&#281;ga%20znaku\--==Szablony%20pism%20i%20prezentacji==--\Szablony%20pism%20i%20prezentacji%20z%20GDO&#346;%20-%2010.08.2017\Szczecin_szablony_pism_icon\RDOS_Szczeci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5976-9B4F-4346-8EFF-48D05C7B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RDOS_Szczecin.dot</Template>
  <TotalTime>8</TotalTime>
  <Pages>3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Retal</dc:creator>
  <cp:keywords/>
  <cp:lastModifiedBy>agnieszka osiecka</cp:lastModifiedBy>
  <cp:revision>5</cp:revision>
  <cp:lastPrinted>2010-12-24T11:27:00Z</cp:lastPrinted>
  <dcterms:created xsi:type="dcterms:W3CDTF">2024-12-11T13:26:00Z</dcterms:created>
  <dcterms:modified xsi:type="dcterms:W3CDTF">2025-12-22T12:30:00Z</dcterms:modified>
</cp:coreProperties>
</file>