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Sygnatura akt 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3A0D" w:rsidRPr="00B83A0D" w:rsidRDefault="00B83A0D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Załącznik do protokołu przesłuchania świadka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Świadek podał następujące dane: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Imię i nazwisko</w:t>
      </w:r>
      <w:r w:rsidRPr="00B83A0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…………………………........................................................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Miejsce zamieszkania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(na podstawie dokumentu tożsamości)</w:t>
      </w:r>
    </w:p>
    <w:p w:rsidR="00B73AD5" w:rsidRPr="00B83A0D" w:rsidRDefault="00B73AD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Numer telefonu, telefaksu i adres email …………………………………………..</w:t>
      </w:r>
      <w:bookmarkStart w:id="0" w:name="_GoBack"/>
      <w:bookmarkEnd w:id="0"/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Miejsce pracy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…………………………………………………………………….</w:t>
      </w:r>
      <w:r w:rsidRPr="00B83A0D">
        <w:rPr>
          <w:rFonts w:ascii="Times New Roman" w:hAnsi="Times New Roman" w:cs="Times New Roman"/>
          <w:sz w:val="26"/>
          <w:szCs w:val="26"/>
        </w:rPr>
        <w:tab/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Stosownie do art. 191 paragraf la kodeksu postępowania karnego świ</w:t>
      </w:r>
      <w:r>
        <w:rPr>
          <w:rFonts w:ascii="Times New Roman" w:hAnsi="Times New Roman" w:cs="Times New Roman"/>
          <w:sz w:val="26"/>
          <w:szCs w:val="26"/>
        </w:rPr>
        <w:t>adek oświadczył, że zamieszkuje……………………………………………………………………..</w:t>
      </w:r>
      <w:r w:rsidRPr="00B83A0D">
        <w:rPr>
          <w:rFonts w:ascii="Times New Roman" w:hAnsi="Times New Roman" w:cs="Times New Roman"/>
          <w:sz w:val="26"/>
          <w:szCs w:val="26"/>
        </w:rPr>
        <w:tab/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(podpis świadka)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B83A0D">
        <w:rPr>
          <w:rFonts w:ascii="Times New Roman" w:hAnsi="Times New Roman" w:cs="Times New Roman"/>
          <w:sz w:val="26"/>
          <w:szCs w:val="26"/>
        </w:rPr>
        <w:t>(podpis przesłuchującego)</w:t>
      </w:r>
    </w:p>
    <w:p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3A0D" w:rsidRPr="00A20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08" w:rsidRDefault="00B13508" w:rsidP="00A20734">
      <w:pPr>
        <w:spacing w:after="0" w:line="240" w:lineRule="auto"/>
      </w:pPr>
      <w:r>
        <w:separator/>
      </w:r>
    </w:p>
  </w:endnote>
  <w:endnote w:type="continuationSeparator" w:id="0">
    <w:p w:rsidR="00B13508" w:rsidRDefault="00B13508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A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A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08" w:rsidRDefault="00B13508" w:rsidP="00A20734">
      <w:pPr>
        <w:spacing w:after="0" w:line="240" w:lineRule="auto"/>
      </w:pPr>
      <w:r>
        <w:separator/>
      </w:r>
    </w:p>
  </w:footnote>
  <w:footnote w:type="continuationSeparator" w:id="0">
    <w:p w:rsidR="00B13508" w:rsidRDefault="00B13508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900073"/>
    <w:rsid w:val="00A20734"/>
    <w:rsid w:val="00B13508"/>
    <w:rsid w:val="00B73AD5"/>
    <w:rsid w:val="00B83A0D"/>
    <w:rsid w:val="00E171F9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2</cp:revision>
  <dcterms:created xsi:type="dcterms:W3CDTF">2021-05-05T13:40:00Z</dcterms:created>
  <dcterms:modified xsi:type="dcterms:W3CDTF">2021-05-05T13:40:00Z</dcterms:modified>
</cp:coreProperties>
</file>