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C19" w:rsidRDefault="00107162" w:rsidP="00C022DB">
      <w:pPr>
        <w:pStyle w:val="Nagwek1"/>
        <w:spacing w:line="360" w:lineRule="auto"/>
      </w:pPr>
      <w:r w:rsidRPr="00107162">
        <w:t>WNIOSEK O WPIS DO REJESTRU INSPEKTORÓW ROLNICTWA EKOLOGICZNEGO</w:t>
      </w:r>
    </w:p>
    <w:p w:rsidR="00107162" w:rsidRDefault="00107162" w:rsidP="00C022DB">
      <w:pPr>
        <w:spacing w:line="360" w:lineRule="auto"/>
      </w:pPr>
    </w:p>
    <w:p w:rsidR="00107162" w:rsidRDefault="00107162" w:rsidP="00C022DB">
      <w:pPr>
        <w:spacing w:line="360" w:lineRule="auto"/>
        <w:jc w:val="right"/>
      </w:pPr>
      <w:r w:rsidRPr="00107162">
        <w:t>Dnia</w:t>
      </w:r>
      <w:r w:rsidR="006232DA">
        <w:t xml:space="preserve">  </w:t>
      </w:r>
      <w:sdt>
        <w:sdtPr>
          <w:id w:val="-1377006387"/>
          <w:placeholder>
            <w:docPart w:val="94680299DCDE4A16B6F851E5E29CB3DA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6232DA" w:rsidRPr="00254606">
            <w:rPr>
              <w:rStyle w:val="Tekstzastpczy"/>
            </w:rPr>
            <w:t>Kliknij tutaj, aby wprowadzić datę.</w:t>
          </w:r>
        </w:sdtContent>
      </w:sdt>
    </w:p>
    <w:p w:rsidR="00107162" w:rsidRPr="009B3B1F" w:rsidRDefault="00107162" w:rsidP="00C022DB">
      <w:pPr>
        <w:spacing w:line="360" w:lineRule="auto"/>
        <w:rPr>
          <w:rFonts w:cstheme="minorHAnsi"/>
          <w:sz w:val="24"/>
          <w:szCs w:val="24"/>
        </w:rPr>
      </w:pPr>
      <w:r w:rsidRPr="009B3B1F">
        <w:rPr>
          <w:rFonts w:cstheme="minorHAnsi"/>
          <w:sz w:val="24"/>
          <w:szCs w:val="24"/>
        </w:rPr>
        <w:t xml:space="preserve">W związku z uzyskaniem pozytywnego wyniku na egzaminie w dniu </w:t>
      </w:r>
      <w:sdt>
        <w:sdtPr>
          <w:rPr>
            <w:rFonts w:cstheme="minorHAnsi"/>
            <w:sz w:val="24"/>
            <w:szCs w:val="24"/>
          </w:rPr>
          <w:id w:val="1717155036"/>
          <w:placeholder>
            <w:docPart w:val="6CE13BEB5FEF450995FC21BF3908B76E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Pr="009B3B1F">
            <w:rPr>
              <w:rStyle w:val="Tekstzastpczy"/>
              <w:rFonts w:cstheme="minorHAnsi"/>
              <w:sz w:val="24"/>
              <w:szCs w:val="24"/>
            </w:rPr>
            <w:t>Kliknij tutaj, aby wprowadzić datę.</w:t>
          </w:r>
        </w:sdtContent>
      </w:sdt>
      <w:r w:rsidRPr="009B3B1F">
        <w:rPr>
          <w:rFonts w:cstheme="minorHAnsi"/>
          <w:sz w:val="24"/>
          <w:szCs w:val="24"/>
        </w:rPr>
        <w:t xml:space="preserve"> z zakresu</w:t>
      </w:r>
      <w:r w:rsidR="006232DA" w:rsidRPr="009B3B1F">
        <w:rPr>
          <w:rFonts w:cstheme="minorHAnsi"/>
          <w:sz w:val="24"/>
          <w:szCs w:val="24"/>
        </w:rPr>
        <w:t xml:space="preserve"> następującej/</w:t>
      </w:r>
      <w:proofErr w:type="spellStart"/>
      <w:r w:rsidR="006232DA" w:rsidRPr="009B3B1F">
        <w:rPr>
          <w:rFonts w:cstheme="minorHAnsi"/>
          <w:sz w:val="24"/>
          <w:szCs w:val="24"/>
        </w:rPr>
        <w:t>ych</w:t>
      </w:r>
      <w:proofErr w:type="spellEnd"/>
      <w:r w:rsidR="006232DA" w:rsidRPr="009B3B1F">
        <w:rPr>
          <w:rFonts w:cstheme="minorHAnsi"/>
          <w:sz w:val="24"/>
          <w:szCs w:val="24"/>
        </w:rPr>
        <w:t xml:space="preserve"> specjalizacji</w:t>
      </w:r>
    </w:p>
    <w:p w:rsidR="00107162" w:rsidRPr="009B3B1F" w:rsidRDefault="00237DB3" w:rsidP="00C022DB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0293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29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17DBD">
        <w:rPr>
          <w:rFonts w:cstheme="minorHAnsi"/>
          <w:sz w:val="24"/>
          <w:szCs w:val="24"/>
        </w:rPr>
        <w:t xml:space="preserve"> </w:t>
      </w:r>
      <w:r w:rsidR="00107162" w:rsidRPr="009B3B1F">
        <w:rPr>
          <w:rFonts w:cstheme="minorHAnsi"/>
          <w:sz w:val="24"/>
          <w:szCs w:val="24"/>
        </w:rPr>
        <w:t>ekologiczna uprawa roślin i utrzymanie zwierząt</w:t>
      </w:r>
    </w:p>
    <w:p w:rsidR="00107162" w:rsidRPr="009B3B1F" w:rsidRDefault="00237DB3" w:rsidP="00C022DB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58724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29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17DBD">
        <w:rPr>
          <w:rFonts w:cstheme="minorHAnsi"/>
          <w:sz w:val="24"/>
          <w:szCs w:val="24"/>
        </w:rPr>
        <w:t xml:space="preserve"> </w:t>
      </w:r>
      <w:r w:rsidR="001D5F46">
        <w:rPr>
          <w:rFonts w:cstheme="minorHAnsi"/>
          <w:sz w:val="24"/>
          <w:szCs w:val="24"/>
        </w:rPr>
        <w:t>zbiór ze stanu naturalnego</w:t>
      </w:r>
    </w:p>
    <w:p w:rsidR="00107162" w:rsidRPr="009B3B1F" w:rsidRDefault="00237DB3" w:rsidP="00C022DB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7858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DA" w:rsidRPr="009B3B1F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0917DBD">
        <w:rPr>
          <w:rFonts w:cstheme="minorHAnsi"/>
          <w:sz w:val="24"/>
          <w:szCs w:val="24"/>
        </w:rPr>
        <w:t xml:space="preserve"> </w:t>
      </w:r>
      <w:r w:rsidR="001D5F46">
        <w:rPr>
          <w:rFonts w:cstheme="minorHAnsi"/>
          <w:sz w:val="24"/>
          <w:szCs w:val="24"/>
        </w:rPr>
        <w:t>pszczelarstwo</w:t>
      </w:r>
    </w:p>
    <w:p w:rsidR="00107162" w:rsidRPr="009B3B1F" w:rsidRDefault="00237DB3" w:rsidP="00C022DB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5429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DA" w:rsidRPr="009B3B1F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0917DBD">
        <w:rPr>
          <w:rFonts w:cstheme="minorHAnsi"/>
          <w:sz w:val="24"/>
          <w:szCs w:val="24"/>
        </w:rPr>
        <w:t xml:space="preserve"> </w:t>
      </w:r>
      <w:r w:rsidR="00107162" w:rsidRPr="009B3B1F">
        <w:rPr>
          <w:rFonts w:cstheme="minorHAnsi"/>
          <w:sz w:val="24"/>
          <w:szCs w:val="24"/>
        </w:rPr>
        <w:t xml:space="preserve">produkty </w:t>
      </w:r>
      <w:r w:rsidR="001D5F46">
        <w:rPr>
          <w:rFonts w:cstheme="minorHAnsi"/>
          <w:sz w:val="24"/>
          <w:szCs w:val="24"/>
        </w:rPr>
        <w:t>akwakultury i wodorosty morskie</w:t>
      </w:r>
    </w:p>
    <w:p w:rsidR="00107162" w:rsidRPr="009B3B1F" w:rsidRDefault="00237DB3" w:rsidP="00C022DB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88305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DA" w:rsidRPr="009B3B1F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0917DBD">
        <w:rPr>
          <w:rFonts w:cstheme="minorHAnsi"/>
          <w:sz w:val="24"/>
          <w:szCs w:val="24"/>
        </w:rPr>
        <w:t xml:space="preserve"> </w:t>
      </w:r>
      <w:r w:rsidR="00107162" w:rsidRPr="009B3B1F">
        <w:rPr>
          <w:rFonts w:cstheme="minorHAnsi"/>
          <w:sz w:val="24"/>
          <w:szCs w:val="24"/>
        </w:rPr>
        <w:t xml:space="preserve">przetwórstwo produktów ekologicznych </w:t>
      </w:r>
      <w:r w:rsidR="001D5F46">
        <w:rPr>
          <w:rFonts w:cstheme="minorHAnsi"/>
          <w:sz w:val="24"/>
          <w:szCs w:val="24"/>
        </w:rPr>
        <w:t>oraz produkcja pasz lub drożdży</w:t>
      </w:r>
    </w:p>
    <w:p w:rsidR="00107162" w:rsidRPr="009B3B1F" w:rsidRDefault="00237DB3" w:rsidP="00C022DB">
      <w:pPr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1206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2DA" w:rsidRPr="009B3B1F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0917DBD">
        <w:rPr>
          <w:rFonts w:cstheme="minorHAnsi"/>
          <w:sz w:val="24"/>
          <w:szCs w:val="24"/>
        </w:rPr>
        <w:t xml:space="preserve"> </w:t>
      </w:r>
      <w:r w:rsidR="00107162" w:rsidRPr="009B3B1F">
        <w:rPr>
          <w:rFonts w:cstheme="minorHAnsi"/>
          <w:sz w:val="24"/>
          <w:szCs w:val="24"/>
        </w:rPr>
        <w:t xml:space="preserve">wprowadzanie na rynek produktów ekologicznych, w tym </w:t>
      </w:r>
      <w:r w:rsidR="001D5F46">
        <w:rPr>
          <w:rFonts w:cstheme="minorHAnsi"/>
          <w:sz w:val="24"/>
          <w:szCs w:val="24"/>
        </w:rPr>
        <w:t>importowanych z państw trzecich</w:t>
      </w:r>
    </w:p>
    <w:p w:rsidR="00107162" w:rsidRPr="009B3B1F" w:rsidRDefault="00107162" w:rsidP="00C022DB">
      <w:pPr>
        <w:spacing w:line="360" w:lineRule="auto"/>
        <w:rPr>
          <w:rFonts w:cstheme="minorHAnsi"/>
          <w:sz w:val="24"/>
          <w:szCs w:val="24"/>
        </w:rPr>
      </w:pPr>
      <w:r w:rsidRPr="009B3B1F">
        <w:rPr>
          <w:rFonts w:cstheme="minorHAnsi"/>
          <w:sz w:val="24"/>
          <w:szCs w:val="24"/>
        </w:rPr>
        <w:t>wnoszę o wpisanie mnie do rejestru insp</w:t>
      </w:r>
      <w:r w:rsidR="001D5F46">
        <w:rPr>
          <w:rFonts w:cstheme="minorHAnsi"/>
          <w:sz w:val="24"/>
          <w:szCs w:val="24"/>
        </w:rPr>
        <w:t>ektorów rolnictwa ekologicznego</w:t>
      </w:r>
    </w:p>
    <w:p w:rsidR="006232DA" w:rsidRPr="009B3B1F" w:rsidRDefault="006232DA" w:rsidP="00C022DB">
      <w:pPr>
        <w:spacing w:line="360" w:lineRule="auto"/>
        <w:rPr>
          <w:rFonts w:cstheme="minorHAnsi"/>
          <w:sz w:val="24"/>
          <w:szCs w:val="24"/>
        </w:rPr>
      </w:pPr>
      <w:r w:rsidRPr="009B3B1F">
        <w:rPr>
          <w:rFonts w:cstheme="minorHAnsi"/>
          <w:b/>
          <w:bCs/>
          <w:sz w:val="24"/>
          <w:szCs w:val="24"/>
        </w:rPr>
        <w:t xml:space="preserve">Nazwisko i imię: </w:t>
      </w:r>
      <w:sdt>
        <w:sdtPr>
          <w:rPr>
            <w:rFonts w:cstheme="minorHAnsi"/>
            <w:b/>
            <w:bCs/>
            <w:sz w:val="24"/>
            <w:szCs w:val="24"/>
          </w:rPr>
          <w:id w:val="1186711169"/>
          <w:placeholder>
            <w:docPart w:val="0F5A538CABCF42058838D7E11A9A7357"/>
          </w:placeholder>
          <w:showingPlcHdr/>
          <w:text/>
        </w:sdtPr>
        <w:sdtEndPr/>
        <w:sdtContent>
          <w:r w:rsidRPr="009B3B1F">
            <w:rPr>
              <w:rStyle w:val="Tekstzastpczy"/>
              <w:rFonts w:cstheme="minorHAnsi"/>
              <w:sz w:val="24"/>
              <w:szCs w:val="24"/>
            </w:rPr>
            <w:t>Kliknij tutaj, aby wprowadzić tekst.</w:t>
          </w:r>
        </w:sdtContent>
      </w:sdt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dres zamieszkania"/>
        <w:tblDescription w:val="tabela zawiera pola dotyczące adresu zamieszkania osoby wnioskującej o wpis do rejestru inspektorów rolnictwa ekologicznego"/>
      </w:tblPr>
      <w:tblGrid>
        <w:gridCol w:w="4786"/>
        <w:gridCol w:w="4820"/>
      </w:tblGrid>
      <w:tr w:rsidR="00C022DB" w:rsidRPr="009B3B1F" w:rsidTr="001D5F46">
        <w:trPr>
          <w:trHeight w:val="567"/>
          <w:tblHeader/>
        </w:trPr>
        <w:tc>
          <w:tcPr>
            <w:tcW w:w="4786" w:type="dxa"/>
            <w:vAlign w:val="center"/>
          </w:tcPr>
          <w:p w:rsidR="00C022DB" w:rsidRPr="009B3B1F" w:rsidRDefault="00C022DB" w:rsidP="00C022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B3B1F">
              <w:rPr>
                <w:rFonts w:cstheme="minorHAnsi"/>
                <w:b/>
                <w:bCs/>
                <w:sz w:val="24"/>
                <w:szCs w:val="24"/>
              </w:rPr>
              <w:t>Adres zamieszkania:</w:t>
            </w:r>
          </w:p>
        </w:tc>
        <w:tc>
          <w:tcPr>
            <w:tcW w:w="4820" w:type="dxa"/>
            <w:vAlign w:val="center"/>
          </w:tcPr>
          <w:p w:rsidR="00C022DB" w:rsidRPr="009B3B1F" w:rsidRDefault="00C022DB" w:rsidP="00C022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B3B1F" w:rsidRPr="009B3B1F" w:rsidTr="001D5F46">
        <w:trPr>
          <w:trHeight w:val="567"/>
        </w:trPr>
        <w:tc>
          <w:tcPr>
            <w:tcW w:w="4786" w:type="dxa"/>
            <w:vAlign w:val="center"/>
          </w:tcPr>
          <w:p w:rsidR="009B3B1F" w:rsidRPr="009B3B1F" w:rsidRDefault="009B3B1F" w:rsidP="00C022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3B1F">
              <w:rPr>
                <w:rFonts w:cstheme="minorHAnsi"/>
                <w:bCs/>
                <w:sz w:val="24"/>
                <w:szCs w:val="24"/>
              </w:rPr>
              <w:t>ulica:</w:t>
            </w:r>
            <w:r w:rsidR="00917DBD">
              <w:rPr>
                <w:rFonts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-399601910"/>
                <w:placeholder>
                  <w:docPart w:val="D14F106E6EA041FEAF1AC7AD74805E8B"/>
                </w:placeholder>
                <w:showingPlcHdr/>
                <w:text/>
              </w:sdtPr>
              <w:sdtEndPr/>
              <w:sdtContent>
                <w:r w:rsidRPr="009B3B1F">
                  <w:rPr>
                    <w:rFonts w:cstheme="minorHAnsi"/>
                    <w:bCs/>
                    <w:sz w:val="24"/>
                    <w:szCs w:val="24"/>
                  </w:rPr>
                  <w:t xml:space="preserve"> </w:t>
                </w:r>
                <w:r w:rsidRPr="009B3B1F">
                  <w:rPr>
                    <w:rStyle w:val="Tekstzastpczy"/>
                    <w:rFonts w:cstheme="minorHAnsi"/>
                    <w:sz w:val="24"/>
                    <w:szCs w:val="24"/>
                  </w:rPr>
                  <w:t xml:space="preserve">Kliknij tutaj, aby wprowadzić tekst. </w:t>
                </w:r>
              </w:sdtContent>
            </w:sdt>
          </w:p>
        </w:tc>
        <w:tc>
          <w:tcPr>
            <w:tcW w:w="4820" w:type="dxa"/>
            <w:vAlign w:val="center"/>
          </w:tcPr>
          <w:p w:rsidR="009B3B1F" w:rsidRPr="009B3B1F" w:rsidRDefault="009B3B1F" w:rsidP="00C022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3B1F">
              <w:rPr>
                <w:rFonts w:cstheme="minorHAnsi"/>
                <w:sz w:val="24"/>
                <w:szCs w:val="24"/>
              </w:rPr>
              <w:t>numer:</w:t>
            </w:r>
            <w:r w:rsidR="00917DBD">
              <w:rPr>
                <w:rFonts w:cstheme="minorHAnsi"/>
                <w:sz w:val="24"/>
                <w:szCs w:val="24"/>
              </w:rPr>
              <w:t xml:space="preserve"> </w:t>
            </w:r>
            <w:r w:rsidRPr="009B3B1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45256612"/>
                <w:placeholder>
                  <w:docPart w:val="D91030A2D101434BBC38C5944EAF646E"/>
                </w:placeholder>
                <w:showingPlcHdr/>
                <w:text/>
              </w:sdtPr>
              <w:sdtEndPr/>
              <w:sdtContent>
                <w:r w:rsidRPr="009B3B1F">
                  <w:rPr>
                    <w:rStyle w:val="Tekstzastpczy"/>
                    <w:rFonts w:cstheme="minorHAnsi"/>
                    <w:sz w:val="24"/>
                    <w:szCs w:val="24"/>
                  </w:rPr>
                  <w:t>Kliknij tutaj, aby wprowadzić tekst.</w:t>
                </w:r>
              </w:sdtContent>
            </w:sdt>
          </w:p>
        </w:tc>
      </w:tr>
      <w:tr w:rsidR="009B3B1F" w:rsidRPr="009B3B1F" w:rsidTr="001D5F46">
        <w:trPr>
          <w:trHeight w:val="567"/>
        </w:trPr>
        <w:tc>
          <w:tcPr>
            <w:tcW w:w="4786" w:type="dxa"/>
            <w:vAlign w:val="center"/>
          </w:tcPr>
          <w:p w:rsidR="009B3B1F" w:rsidRPr="009B3B1F" w:rsidRDefault="009B3B1F" w:rsidP="00C022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3B1F">
              <w:rPr>
                <w:rFonts w:cstheme="minorHAnsi"/>
                <w:sz w:val="24"/>
                <w:szCs w:val="24"/>
              </w:rPr>
              <w:t>kod pocztowy:</w:t>
            </w:r>
            <w:r w:rsidR="00917DBD">
              <w:rPr>
                <w:rFonts w:cstheme="minorHAnsi"/>
                <w:sz w:val="24"/>
                <w:szCs w:val="24"/>
              </w:rPr>
              <w:t xml:space="preserve"> </w:t>
            </w:r>
            <w:r w:rsidRPr="009B3B1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458997429"/>
                <w:placeholder>
                  <w:docPart w:val="227EC7E232E545E48006E65D97498D26"/>
                </w:placeholder>
                <w:showingPlcHdr/>
                <w:text/>
              </w:sdtPr>
              <w:sdtEndPr/>
              <w:sdtContent>
                <w:r w:rsidRPr="009B3B1F">
                  <w:rPr>
                    <w:rStyle w:val="Tekstzastpczy"/>
                    <w:rFonts w:cstheme="minorHAnsi"/>
                    <w:sz w:val="24"/>
                    <w:szCs w:val="24"/>
                  </w:rPr>
                  <w:t>Kliknij tutaj, aby wprowadzić tekst.</w:t>
                </w:r>
              </w:sdtContent>
            </w:sdt>
          </w:p>
        </w:tc>
        <w:tc>
          <w:tcPr>
            <w:tcW w:w="4820" w:type="dxa"/>
            <w:vAlign w:val="center"/>
          </w:tcPr>
          <w:p w:rsidR="009B3B1F" w:rsidRPr="009B3B1F" w:rsidRDefault="009B3B1F" w:rsidP="00C022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3B1F">
              <w:rPr>
                <w:rFonts w:cstheme="minorHAnsi"/>
                <w:sz w:val="24"/>
                <w:szCs w:val="24"/>
              </w:rPr>
              <w:t>poczta:</w:t>
            </w:r>
            <w:r w:rsidR="00917DBD">
              <w:rPr>
                <w:rFonts w:cstheme="minorHAnsi"/>
                <w:sz w:val="24"/>
                <w:szCs w:val="24"/>
              </w:rPr>
              <w:t xml:space="preserve"> </w:t>
            </w:r>
            <w:r w:rsidRPr="009B3B1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944588248"/>
                <w:placeholder>
                  <w:docPart w:val="9C503092329546A3BA70F00BD85F5647"/>
                </w:placeholder>
                <w:showingPlcHdr/>
                <w:text/>
              </w:sdtPr>
              <w:sdtEndPr/>
              <w:sdtContent>
                <w:r w:rsidRPr="009B3B1F">
                  <w:rPr>
                    <w:rStyle w:val="Tekstzastpczy"/>
                    <w:rFonts w:cstheme="minorHAnsi"/>
                    <w:sz w:val="24"/>
                    <w:szCs w:val="24"/>
                  </w:rPr>
                  <w:t>Kliknij tutaj, aby wprowadzić tekst.</w:t>
                </w:r>
              </w:sdtContent>
            </w:sdt>
          </w:p>
        </w:tc>
      </w:tr>
      <w:tr w:rsidR="009B3B1F" w:rsidRPr="009B3B1F" w:rsidTr="001D5F46">
        <w:trPr>
          <w:trHeight w:val="567"/>
        </w:trPr>
        <w:tc>
          <w:tcPr>
            <w:tcW w:w="4786" w:type="dxa"/>
            <w:vAlign w:val="center"/>
          </w:tcPr>
          <w:p w:rsidR="009B3B1F" w:rsidRPr="009B3B1F" w:rsidRDefault="009B3B1F" w:rsidP="00C022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3B1F">
              <w:rPr>
                <w:rFonts w:cstheme="minorHAnsi"/>
                <w:sz w:val="24"/>
                <w:szCs w:val="24"/>
              </w:rPr>
              <w:t>miejscowość:</w:t>
            </w:r>
            <w:r w:rsidR="00917DBD">
              <w:rPr>
                <w:rFonts w:cstheme="minorHAnsi"/>
                <w:sz w:val="24"/>
                <w:szCs w:val="24"/>
              </w:rPr>
              <w:t xml:space="preserve"> </w:t>
            </w:r>
            <w:r w:rsidRPr="009B3B1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768146706"/>
                <w:placeholder>
                  <w:docPart w:val="464C06C1ED1549BF9368479F19115A41"/>
                </w:placeholder>
                <w:showingPlcHdr/>
                <w:text/>
              </w:sdtPr>
              <w:sdtEndPr/>
              <w:sdtContent>
                <w:r w:rsidRPr="009B3B1F">
                  <w:rPr>
                    <w:rStyle w:val="Tekstzastpczy"/>
                    <w:rFonts w:cstheme="minorHAnsi"/>
                    <w:sz w:val="24"/>
                    <w:szCs w:val="24"/>
                  </w:rPr>
                  <w:t>Kliknij tutaj, aby wprowadzić tekst.</w:t>
                </w:r>
              </w:sdtContent>
            </w:sdt>
          </w:p>
        </w:tc>
        <w:tc>
          <w:tcPr>
            <w:tcW w:w="4820" w:type="dxa"/>
            <w:vAlign w:val="center"/>
          </w:tcPr>
          <w:p w:rsidR="009B3B1F" w:rsidRPr="009B3B1F" w:rsidRDefault="009B3B1F" w:rsidP="00C022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3B1F">
              <w:rPr>
                <w:rFonts w:cstheme="minorHAnsi"/>
                <w:bCs/>
                <w:sz w:val="24"/>
                <w:szCs w:val="24"/>
              </w:rPr>
              <w:t>województwo:</w:t>
            </w:r>
            <w:r w:rsidR="00917DB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B3B1F">
              <w:rPr>
                <w:rFonts w:cstheme="minorHAnsi"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Cs/>
                  <w:sz w:val="24"/>
                  <w:szCs w:val="24"/>
                </w:rPr>
                <w:id w:val="98843537"/>
                <w:placeholder>
                  <w:docPart w:val="9C503092329546A3BA70F00BD85F5647"/>
                </w:placeholder>
                <w:showingPlcHdr/>
                <w:text/>
              </w:sdtPr>
              <w:sdtEndPr/>
              <w:sdtContent>
                <w:r w:rsidRPr="009B3B1F">
                  <w:rPr>
                    <w:rStyle w:val="Tekstzastpczy"/>
                    <w:rFonts w:cstheme="minorHAnsi"/>
                    <w:sz w:val="24"/>
                    <w:szCs w:val="24"/>
                  </w:rPr>
                  <w:t>Kliknij tutaj, aby wprowadzić tekst.</w:t>
                </w:r>
              </w:sdtContent>
            </w:sdt>
          </w:p>
        </w:tc>
      </w:tr>
      <w:tr w:rsidR="009B3B1F" w:rsidRPr="009B3B1F" w:rsidTr="001D5F46">
        <w:trPr>
          <w:trHeight w:val="567"/>
        </w:trPr>
        <w:tc>
          <w:tcPr>
            <w:tcW w:w="4786" w:type="dxa"/>
            <w:vAlign w:val="center"/>
          </w:tcPr>
          <w:p w:rsidR="009B3B1F" w:rsidRPr="009B3B1F" w:rsidRDefault="009B3B1F" w:rsidP="00C022DB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B3B1F">
              <w:rPr>
                <w:rFonts w:cstheme="minorHAnsi"/>
                <w:bCs/>
                <w:sz w:val="24"/>
                <w:szCs w:val="24"/>
              </w:rPr>
              <w:t>telefon kontaktowy</w:t>
            </w:r>
            <w:r w:rsidRPr="009B3B1F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917DB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27877219"/>
                <w:placeholder>
                  <w:docPart w:val="9C503092329546A3BA70F00BD85F5647"/>
                </w:placeholder>
                <w:showingPlcHdr/>
                <w:text/>
              </w:sdtPr>
              <w:sdtEndPr/>
              <w:sdtContent>
                <w:r w:rsidRPr="009B3B1F">
                  <w:rPr>
                    <w:rStyle w:val="Tekstzastpczy"/>
                    <w:rFonts w:cstheme="minorHAnsi"/>
                    <w:sz w:val="24"/>
                    <w:szCs w:val="24"/>
                  </w:rPr>
                  <w:t>Kliknij tutaj, aby wprowadzić tekst.</w:t>
                </w:r>
              </w:sdtContent>
            </w:sdt>
          </w:p>
        </w:tc>
        <w:tc>
          <w:tcPr>
            <w:tcW w:w="4820" w:type="dxa"/>
            <w:vAlign w:val="center"/>
          </w:tcPr>
          <w:p w:rsidR="009B3B1F" w:rsidRPr="009B3B1F" w:rsidRDefault="009B3B1F" w:rsidP="00C022DB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 w:rsidRPr="009B3B1F">
              <w:rPr>
                <w:rFonts w:cstheme="minorHAnsi"/>
                <w:bCs/>
                <w:sz w:val="24"/>
                <w:szCs w:val="24"/>
              </w:rPr>
              <w:t>e-mail:</w:t>
            </w:r>
            <w:r w:rsidR="00917DB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B3B1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322009656"/>
                <w:placeholder>
                  <w:docPart w:val="9C503092329546A3BA70F00BD85F5647"/>
                </w:placeholder>
                <w:showingPlcHdr/>
                <w:text/>
              </w:sdtPr>
              <w:sdtEndPr/>
              <w:sdtContent>
                <w:r w:rsidRPr="009B3B1F">
                  <w:rPr>
                    <w:rStyle w:val="Tekstzastpczy"/>
                    <w:rFonts w:cstheme="minorHAnsi"/>
                    <w:sz w:val="24"/>
                    <w:szCs w:val="24"/>
                  </w:rPr>
                  <w:t>Kliknij tutaj, aby wprowadzić tekst.</w:t>
                </w:r>
              </w:sdtContent>
            </w:sdt>
          </w:p>
        </w:tc>
      </w:tr>
    </w:tbl>
    <w:p w:rsidR="009B3B1F" w:rsidRPr="009B3B1F" w:rsidRDefault="009B3B1F" w:rsidP="00C022DB">
      <w:pPr>
        <w:spacing w:line="360" w:lineRule="auto"/>
        <w:jc w:val="both"/>
        <w:rPr>
          <w:rFonts w:cstheme="minorHAnsi"/>
          <w:bCs/>
          <w:color w:val="000000"/>
        </w:rPr>
      </w:pPr>
      <w:r w:rsidRPr="009B3B1F">
        <w:rPr>
          <w:rFonts w:cstheme="minorHAnsi"/>
          <w:bCs/>
          <w:iCs/>
          <w:color w:val="000000"/>
        </w:rPr>
        <w:t>Wyrażam zgodę na przetwarzanie moich danych osobowych</w:t>
      </w:r>
      <w:r w:rsidRPr="009B3B1F">
        <w:rPr>
          <w:rFonts w:cstheme="minorHAnsi"/>
          <w:color w:val="000000"/>
        </w:rPr>
        <w:t xml:space="preserve"> zgodnie z art. 6 ust. 1 lit. a rozporządzenia Parlamentu Europejskiego i Rady (UE) nr 2016/679 RODO</w:t>
      </w:r>
      <w:r w:rsidRPr="009B3B1F">
        <w:rPr>
          <w:rFonts w:cstheme="minorHAnsi"/>
          <w:bCs/>
          <w:iCs/>
          <w:color w:val="000000"/>
        </w:rPr>
        <w:t xml:space="preserve"> przez Główny Inspektorat Jakości Handlowej Artykułów Rolno-Spożywczych w Warszawie w celu dokonania wpisu do rejestru inspektorów rolnictwa ekologicznego.</w:t>
      </w:r>
    </w:p>
    <w:p w:rsidR="009B3B1F" w:rsidRPr="009B3B1F" w:rsidRDefault="009B3B1F" w:rsidP="00C022DB">
      <w:pPr>
        <w:spacing w:line="360" w:lineRule="auto"/>
        <w:jc w:val="both"/>
        <w:rPr>
          <w:rFonts w:cstheme="minorHAnsi"/>
          <w:color w:val="000000"/>
        </w:rPr>
      </w:pPr>
      <w:r w:rsidRPr="009B3B1F">
        <w:rPr>
          <w:rFonts w:cstheme="minorHAnsi"/>
          <w:color w:val="000000"/>
        </w:rPr>
        <w:lastRenderedPageBreak/>
        <w:t>Pozyskiwane dane osobowe przetwarzane są zgodnie z art. 6 ust. 1 lit. c rozporząd</w:t>
      </w:r>
      <w:r>
        <w:rPr>
          <w:rFonts w:cstheme="minorHAnsi"/>
          <w:color w:val="000000"/>
        </w:rPr>
        <w:t xml:space="preserve">zenia Parlamentu Europejskiego </w:t>
      </w:r>
      <w:r w:rsidRPr="009B3B1F">
        <w:rPr>
          <w:rFonts w:cstheme="minorHAnsi"/>
          <w:color w:val="000000"/>
        </w:rPr>
        <w:t>i Rady (UE) nr 2016/679 RODO w ramach obowiązku prawnego ciążącego na GIJHARS – prowadzenia rejestru inspektorów rolnictwa ekologicznego na podstawie art. 21 ustawy o rolnictwie ekologicznym.</w:t>
      </w:r>
    </w:p>
    <w:p w:rsidR="009B3B1F" w:rsidRDefault="009B3B1F" w:rsidP="00C022DB">
      <w:pPr>
        <w:spacing w:after="1200" w:line="360" w:lineRule="auto"/>
        <w:rPr>
          <w:rFonts w:cstheme="minorHAnsi"/>
          <w:color w:val="000000"/>
        </w:rPr>
      </w:pPr>
      <w:r w:rsidRPr="009B3B1F">
        <w:rPr>
          <w:rFonts w:cstheme="minorHAnsi"/>
          <w:color w:val="000000"/>
        </w:rPr>
        <w:t>Informacje o prawach osób, których dane są przetwarzane znajdują się</w:t>
      </w:r>
      <w:r>
        <w:rPr>
          <w:rFonts w:cstheme="minorHAnsi"/>
          <w:color w:val="000000"/>
        </w:rPr>
        <w:t xml:space="preserve"> na stronie internetowej IJHARS </w:t>
      </w:r>
      <w:r w:rsidRPr="009B3B1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w zakładce   </w:t>
      </w:r>
      <w:hyperlink r:id="rId8" w:history="1">
        <w:r>
          <w:rPr>
            <w:rStyle w:val="Hipercze"/>
            <w:rFonts w:cstheme="minorHAnsi"/>
          </w:rPr>
          <w:t>„Ochrona danych osobowych”.</w:t>
        </w:r>
      </w:hyperlink>
    </w:p>
    <w:p w:rsidR="009B3B1F" w:rsidRDefault="009B3B1F" w:rsidP="00C022DB">
      <w:pPr>
        <w:tabs>
          <w:tab w:val="left" w:pos="5823"/>
        </w:tabs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  <w:t>…………………………………………………</w:t>
      </w:r>
    </w:p>
    <w:p w:rsidR="009B3B1F" w:rsidRPr="00C022DB" w:rsidRDefault="009B3B1F" w:rsidP="001D5F46">
      <w:pPr>
        <w:tabs>
          <w:tab w:val="left" w:pos="5823"/>
        </w:tabs>
        <w:spacing w:after="600" w:line="360" w:lineRule="auto"/>
        <w:ind w:left="6946"/>
        <w:rPr>
          <w:rFonts w:cstheme="minorHAnsi"/>
          <w:color w:val="000000"/>
        </w:rPr>
      </w:pPr>
      <w:r w:rsidRPr="00C022DB">
        <w:rPr>
          <w:rFonts w:cstheme="minorHAnsi"/>
          <w:color w:val="000000"/>
        </w:rPr>
        <w:t xml:space="preserve">podpis </w:t>
      </w:r>
    </w:p>
    <w:p w:rsidR="009B3B1F" w:rsidRPr="00C022DB" w:rsidRDefault="009B3B1F" w:rsidP="00C022DB">
      <w:pPr>
        <w:spacing w:line="360" w:lineRule="auto"/>
        <w:rPr>
          <w:rFonts w:cstheme="minorHAnsi"/>
        </w:rPr>
      </w:pPr>
      <w:r w:rsidRPr="00C022DB">
        <w:rPr>
          <w:rFonts w:cstheme="minorHAnsi"/>
          <w:b/>
        </w:rPr>
        <w:t>Załącznik</w:t>
      </w:r>
      <w:r w:rsidRPr="00C022DB">
        <w:rPr>
          <w:rFonts w:cstheme="minorHAnsi"/>
        </w:rPr>
        <w:t xml:space="preserve"> (zaznaczyć w przypadku dołączenia):</w:t>
      </w:r>
    </w:p>
    <w:p w:rsidR="00C022DB" w:rsidRPr="00C022DB" w:rsidRDefault="00237DB3" w:rsidP="00C022DB">
      <w:pPr>
        <w:tabs>
          <w:tab w:val="left" w:pos="5823"/>
        </w:tabs>
        <w:spacing w:after="240" w:line="360" w:lineRule="auto"/>
        <w:rPr>
          <w:rFonts w:cstheme="minorHAnsi"/>
        </w:rPr>
      </w:pPr>
      <w:sdt>
        <w:sdtPr>
          <w:rPr>
            <w:rFonts w:cstheme="minorHAnsi"/>
          </w:rPr>
          <w:id w:val="-81672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B1F" w:rsidRPr="00C022DB">
            <w:rPr>
              <w:rFonts w:ascii="MS Gothic" w:eastAsia="MS Gothic" w:hAnsi="MS Gothic" w:cs="MS Gothic" w:hint="eastAsia"/>
            </w:rPr>
            <w:t>☐</w:t>
          </w:r>
        </w:sdtContent>
      </w:sdt>
      <w:r w:rsidR="009B3B1F" w:rsidRPr="00C022DB">
        <w:rPr>
          <w:rFonts w:cstheme="minorHAnsi"/>
        </w:rPr>
        <w:t>Potwierdzenie wniesienia opłaty skarbowej</w:t>
      </w:r>
    </w:p>
    <w:p w:rsidR="00C022DB" w:rsidRPr="00440BC0" w:rsidRDefault="00C022DB" w:rsidP="00C022DB">
      <w:pPr>
        <w:spacing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C022DB">
        <w:rPr>
          <w:rStyle w:val="Nagwek2Znak"/>
        </w:rPr>
        <w:t>POUCZENIE</w:t>
      </w:r>
      <w:r w:rsidRPr="000A637A">
        <w:rPr>
          <w:rFonts w:ascii="Times New Roman" w:hAnsi="Times New Roman"/>
          <w:b/>
          <w:sz w:val="18"/>
          <w:szCs w:val="18"/>
        </w:rPr>
        <w:t>:</w:t>
      </w:r>
    </w:p>
    <w:p w:rsidR="00C022DB" w:rsidRPr="00C022DB" w:rsidRDefault="00C022DB" w:rsidP="00C022DB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C022DB">
        <w:rPr>
          <w:rFonts w:cstheme="minorHAnsi"/>
          <w:sz w:val="24"/>
          <w:szCs w:val="24"/>
        </w:rPr>
        <w:t>Opłata skarbowa wnoszona z tytułu dokonania czynności urzędowej na wniosek zainteresowanego (wpis do rejestru inspektorów rolnictwa ekologicznego) zgodnie z art. 1 ust. 1 pkt 1 lit. a</w:t>
      </w:r>
      <w:r>
        <w:rPr>
          <w:rFonts w:cstheme="minorHAnsi"/>
          <w:sz w:val="24"/>
          <w:szCs w:val="24"/>
        </w:rPr>
        <w:t xml:space="preserve"> u</w:t>
      </w:r>
      <w:r w:rsidRPr="00C022DB">
        <w:rPr>
          <w:rFonts w:cstheme="minorHAnsi"/>
          <w:sz w:val="24"/>
          <w:szCs w:val="24"/>
        </w:rPr>
        <w:t>staw</w:t>
      </w:r>
      <w:r>
        <w:rPr>
          <w:rFonts w:cstheme="minorHAnsi"/>
          <w:sz w:val="24"/>
          <w:szCs w:val="24"/>
        </w:rPr>
        <w:t>y</w:t>
      </w:r>
      <w:r w:rsidRPr="00C022DB">
        <w:rPr>
          <w:rFonts w:cstheme="minorHAnsi"/>
          <w:sz w:val="24"/>
          <w:szCs w:val="24"/>
        </w:rPr>
        <w:t xml:space="preserve"> z dnia 16 listopada 2006 r. o opłacie skarbowej</w:t>
      </w:r>
      <w:r>
        <w:rPr>
          <w:rFonts w:cstheme="minorHAnsi"/>
          <w:sz w:val="24"/>
          <w:szCs w:val="24"/>
        </w:rPr>
        <w:t>.</w:t>
      </w:r>
    </w:p>
    <w:p w:rsidR="00C022DB" w:rsidRPr="00C022DB" w:rsidRDefault="00C022DB" w:rsidP="00C022DB">
      <w:pPr>
        <w:tabs>
          <w:tab w:val="left" w:pos="375"/>
        </w:tabs>
        <w:spacing w:before="120" w:line="360" w:lineRule="auto"/>
        <w:jc w:val="both"/>
        <w:rPr>
          <w:rFonts w:cstheme="minorHAnsi"/>
          <w:sz w:val="24"/>
          <w:szCs w:val="24"/>
        </w:rPr>
      </w:pPr>
      <w:r w:rsidRPr="00C022DB">
        <w:rPr>
          <w:rFonts w:cstheme="minorHAnsi"/>
          <w:sz w:val="24"/>
          <w:szCs w:val="24"/>
        </w:rPr>
        <w:t xml:space="preserve">Zgodnie z art. 8 ust. 1 ww. ustawy, zapłaty opłaty skarbowej dokonuje się: </w:t>
      </w:r>
    </w:p>
    <w:p w:rsidR="00C022DB" w:rsidRDefault="00C022DB" w:rsidP="00C022DB">
      <w:pPr>
        <w:pStyle w:val="Akapitzlist"/>
        <w:numPr>
          <w:ilvl w:val="0"/>
          <w:numId w:val="6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C022DB">
        <w:rPr>
          <w:rFonts w:cstheme="minorHAnsi"/>
          <w:sz w:val="24"/>
          <w:szCs w:val="24"/>
        </w:rPr>
        <w:t xml:space="preserve">gotówką w kasie organu podatkowego, </w:t>
      </w:r>
    </w:p>
    <w:p w:rsidR="00C022DB" w:rsidRPr="00C022DB" w:rsidRDefault="00C022DB" w:rsidP="00C022DB">
      <w:pPr>
        <w:pStyle w:val="Akapitzlist"/>
        <w:numPr>
          <w:ilvl w:val="0"/>
          <w:numId w:val="6"/>
        </w:numPr>
        <w:tabs>
          <w:tab w:val="left" w:pos="37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C022DB">
        <w:t xml:space="preserve">bezgotówkowo na rachunek tego organu. </w:t>
      </w:r>
    </w:p>
    <w:p w:rsidR="00C022DB" w:rsidRPr="00C022DB" w:rsidRDefault="00C022DB" w:rsidP="00C022DB">
      <w:pPr>
        <w:tabs>
          <w:tab w:val="left" w:pos="0"/>
        </w:tabs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C022DB">
        <w:rPr>
          <w:rFonts w:cstheme="minorHAnsi"/>
          <w:color w:val="000000"/>
          <w:sz w:val="24"/>
          <w:szCs w:val="24"/>
        </w:rPr>
        <w:t>Organem podatkowym jest prezydent miasta, zgodnie z właściwością miejscową Głównego Inspektoratu JHARS (art. 12 ustawy o opłacie skarbowej).</w:t>
      </w:r>
    </w:p>
    <w:p w:rsidR="00C022DB" w:rsidRPr="00C022DB" w:rsidRDefault="00C022DB" w:rsidP="00C022DB">
      <w:pPr>
        <w:pStyle w:val="Nagwek2"/>
        <w:spacing w:after="240" w:line="360" w:lineRule="auto"/>
      </w:pPr>
      <w:r w:rsidRPr="00C022DB">
        <w:t>Opłaty skarbowej należy dokonać na rachunek:</w:t>
      </w:r>
    </w:p>
    <w:p w:rsidR="00C022DB" w:rsidRPr="00C022DB" w:rsidRDefault="00C022DB" w:rsidP="00C022DB">
      <w:pPr>
        <w:tabs>
          <w:tab w:val="left" w:pos="0"/>
        </w:tabs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C022DB">
        <w:rPr>
          <w:rFonts w:cstheme="minorHAnsi"/>
          <w:color w:val="000000"/>
          <w:sz w:val="24"/>
          <w:szCs w:val="24"/>
        </w:rPr>
        <w:t xml:space="preserve">Urząd Miasta Stołecznego Warszawy Centrum Obsługi Podatnika (ul. Obozowa 57, 01-161 Warszawa) </w:t>
      </w:r>
    </w:p>
    <w:p w:rsidR="00C022DB" w:rsidRPr="00C022DB" w:rsidRDefault="00C022DB" w:rsidP="00C022DB">
      <w:pPr>
        <w:tabs>
          <w:tab w:val="left" w:pos="0"/>
        </w:tabs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022DB">
        <w:rPr>
          <w:rFonts w:cstheme="minorHAnsi"/>
          <w:color w:val="000000"/>
          <w:sz w:val="24"/>
          <w:szCs w:val="24"/>
        </w:rPr>
        <w:t xml:space="preserve">nr konta: </w:t>
      </w:r>
      <w:r w:rsidRPr="00C022DB">
        <w:rPr>
          <w:rFonts w:cstheme="minorHAnsi"/>
          <w:b/>
          <w:bCs/>
          <w:color w:val="000000"/>
          <w:sz w:val="24"/>
          <w:szCs w:val="24"/>
        </w:rPr>
        <w:t>21 1030 1508 0000 0005 5000 0070</w:t>
      </w:r>
    </w:p>
    <w:p w:rsidR="00C022DB" w:rsidRPr="00C022DB" w:rsidRDefault="00C022DB" w:rsidP="00C022DB">
      <w:pPr>
        <w:tabs>
          <w:tab w:val="left" w:pos="0"/>
        </w:tabs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C022DB">
        <w:rPr>
          <w:rFonts w:cstheme="minorHAnsi"/>
          <w:color w:val="000000"/>
          <w:sz w:val="24"/>
          <w:szCs w:val="24"/>
        </w:rPr>
        <w:lastRenderedPageBreak/>
        <w:t>tytułem: „</w:t>
      </w:r>
      <w:r w:rsidRPr="00C022DB">
        <w:rPr>
          <w:rFonts w:cstheme="minorHAnsi"/>
          <w:iCs/>
          <w:color w:val="000000"/>
          <w:sz w:val="24"/>
          <w:szCs w:val="24"/>
        </w:rPr>
        <w:t>opłata skarbowa za wpis do rejestru inspektorów</w:t>
      </w:r>
      <w:r w:rsidRPr="00C022DB">
        <w:rPr>
          <w:rFonts w:cstheme="minorHAnsi"/>
          <w:color w:val="000000"/>
          <w:sz w:val="24"/>
          <w:szCs w:val="24"/>
        </w:rPr>
        <w:t xml:space="preserve"> rolnictwa ekologicznego” (z podaniem imienia i nazwiska inspektora).</w:t>
      </w:r>
    </w:p>
    <w:p w:rsidR="00C022DB" w:rsidRPr="00C022DB" w:rsidRDefault="00C022DB" w:rsidP="00C022DB">
      <w:pPr>
        <w:pStyle w:val="Nagwek2"/>
        <w:spacing w:line="360" w:lineRule="auto"/>
      </w:pPr>
      <w:r w:rsidRPr="00C022DB">
        <w:t>Wysokość opłaty skarbowej 10 zł.</w:t>
      </w:r>
    </w:p>
    <w:p w:rsidR="00C022DB" w:rsidRPr="00C022DB" w:rsidRDefault="00C022DB" w:rsidP="00C022DB">
      <w:pPr>
        <w:spacing w:before="120" w:line="360" w:lineRule="auto"/>
        <w:jc w:val="both"/>
        <w:rPr>
          <w:rFonts w:cstheme="minorHAnsi"/>
          <w:sz w:val="24"/>
          <w:szCs w:val="24"/>
        </w:rPr>
      </w:pPr>
      <w:r w:rsidRPr="00C022DB">
        <w:rPr>
          <w:rFonts w:cstheme="minorHAnsi"/>
          <w:sz w:val="24"/>
          <w:szCs w:val="24"/>
        </w:rPr>
        <w:t xml:space="preserve">Opłata skarbowa podlega zwrotowi na wniosek, zgodnie z art. 9 ww. ustawy, od: </w:t>
      </w:r>
    </w:p>
    <w:p w:rsidR="00C022DB" w:rsidRPr="00C022DB" w:rsidRDefault="00C022DB" w:rsidP="00C022DB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C022DB">
        <w:rPr>
          <w:rFonts w:cstheme="minorHAnsi"/>
          <w:sz w:val="24"/>
          <w:szCs w:val="24"/>
        </w:rPr>
        <w:t xml:space="preserve">dokonania czynności urzędowej, – jeśli mimo zapłacenia opłaty nie dokonano czynności urzędowej, </w:t>
      </w:r>
    </w:p>
    <w:p w:rsidR="00C022DB" w:rsidRPr="00C022DB" w:rsidRDefault="00C022DB" w:rsidP="00C022DB">
      <w:pPr>
        <w:pStyle w:val="Akapitzlist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cstheme="minorHAnsi"/>
          <w:sz w:val="24"/>
          <w:szCs w:val="24"/>
        </w:rPr>
      </w:pPr>
      <w:r w:rsidRPr="00C022DB">
        <w:rPr>
          <w:rFonts w:cstheme="minorHAnsi"/>
          <w:sz w:val="24"/>
          <w:szCs w:val="24"/>
        </w:rPr>
        <w:t>wydania zaświadczenia lub pozwolenia, koncesji, – jeśli mimo zapłacenia opłaty nie wydano zaświadczenia lub pozwolenia, koncesji.</w:t>
      </w:r>
    </w:p>
    <w:sectPr w:rsidR="00C022DB" w:rsidRPr="00C022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DB3" w:rsidRDefault="00237DB3" w:rsidP="00C022DB">
      <w:pPr>
        <w:spacing w:after="0" w:line="240" w:lineRule="auto"/>
      </w:pPr>
      <w:r>
        <w:separator/>
      </w:r>
    </w:p>
  </w:endnote>
  <w:endnote w:type="continuationSeparator" w:id="0">
    <w:p w:rsidR="00237DB3" w:rsidRDefault="00237DB3" w:rsidP="00C0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2DB" w:rsidRPr="00C022DB" w:rsidRDefault="00C022DB" w:rsidP="00C022DB">
    <w:pPr>
      <w:pStyle w:val="Stopka"/>
      <w:jc w:val="right"/>
      <w:rPr>
        <w:rFonts w:cstheme="minorHAnsi"/>
        <w:sz w:val="24"/>
        <w:szCs w:val="24"/>
      </w:rPr>
    </w:pPr>
    <w:r w:rsidRPr="00C022DB">
      <w:rPr>
        <w:rFonts w:cstheme="minorHAnsi"/>
        <w:sz w:val="24"/>
        <w:szCs w:val="24"/>
      </w:rPr>
      <w:t xml:space="preserve">F-39/PG-BRE-08 wydanie 3 z dnia 20.01.2020 r. Strona </w:t>
    </w:r>
    <w:r w:rsidRPr="00C022DB">
      <w:rPr>
        <w:rFonts w:cstheme="minorHAnsi"/>
        <w:bCs/>
        <w:sz w:val="24"/>
        <w:szCs w:val="24"/>
      </w:rPr>
      <w:t>2</w:t>
    </w:r>
    <w:r w:rsidRPr="00C022DB">
      <w:rPr>
        <w:rFonts w:cstheme="minorHAnsi"/>
        <w:sz w:val="24"/>
        <w:szCs w:val="24"/>
      </w:rPr>
      <w:t xml:space="preserve"> z </w:t>
    </w:r>
    <w:r w:rsidRPr="00C022DB">
      <w:rPr>
        <w:rFonts w:cstheme="minorHAnsi"/>
        <w:bCs/>
        <w:sz w:val="24"/>
        <w:szCs w:val="24"/>
      </w:rPr>
      <w:fldChar w:fldCharType="begin"/>
    </w:r>
    <w:r w:rsidRPr="00C022DB">
      <w:rPr>
        <w:rFonts w:cstheme="minorHAnsi"/>
        <w:bCs/>
        <w:sz w:val="24"/>
        <w:szCs w:val="24"/>
      </w:rPr>
      <w:instrText>NUMPAGES</w:instrText>
    </w:r>
    <w:r w:rsidRPr="00C022DB">
      <w:rPr>
        <w:rFonts w:cstheme="minorHAnsi"/>
        <w:bCs/>
        <w:sz w:val="24"/>
        <w:szCs w:val="24"/>
      </w:rPr>
      <w:fldChar w:fldCharType="separate"/>
    </w:r>
    <w:r w:rsidR="00917DBD">
      <w:rPr>
        <w:rFonts w:cstheme="minorHAnsi"/>
        <w:bCs/>
        <w:noProof/>
        <w:sz w:val="24"/>
        <w:szCs w:val="24"/>
      </w:rPr>
      <w:t>3</w:t>
    </w:r>
    <w:r w:rsidRPr="00C022DB">
      <w:rPr>
        <w:rFonts w:cstheme="minorHAnsi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DB3" w:rsidRDefault="00237DB3" w:rsidP="00C022DB">
      <w:pPr>
        <w:spacing w:after="0" w:line="240" w:lineRule="auto"/>
      </w:pPr>
      <w:r>
        <w:separator/>
      </w:r>
    </w:p>
  </w:footnote>
  <w:footnote w:type="continuationSeparator" w:id="0">
    <w:p w:rsidR="00237DB3" w:rsidRDefault="00237DB3" w:rsidP="00C02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0988"/>
    <w:multiLevelType w:val="hybridMultilevel"/>
    <w:tmpl w:val="B992D0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E71076"/>
    <w:multiLevelType w:val="hybridMultilevel"/>
    <w:tmpl w:val="72D01638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D321875"/>
    <w:multiLevelType w:val="hybridMultilevel"/>
    <w:tmpl w:val="EA543F1E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1D413F0"/>
    <w:multiLevelType w:val="hybridMultilevel"/>
    <w:tmpl w:val="1D8A7BEC"/>
    <w:lvl w:ilvl="0" w:tplc="4D5A0CD8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3165359"/>
    <w:multiLevelType w:val="hybridMultilevel"/>
    <w:tmpl w:val="8DC8C3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1EF0078"/>
    <w:multiLevelType w:val="hybridMultilevel"/>
    <w:tmpl w:val="323CA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8E"/>
    <w:rsid w:val="00107162"/>
    <w:rsid w:val="001D5F46"/>
    <w:rsid w:val="00237DB3"/>
    <w:rsid w:val="0043578E"/>
    <w:rsid w:val="006232DA"/>
    <w:rsid w:val="00917DBD"/>
    <w:rsid w:val="009B3B1F"/>
    <w:rsid w:val="00C022DB"/>
    <w:rsid w:val="00CD2296"/>
    <w:rsid w:val="00DA188D"/>
    <w:rsid w:val="00F91C19"/>
    <w:rsid w:val="00F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EF571-903E-4DE9-A21D-B7D2BEE1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22D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2D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2DB"/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10716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16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2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B3B1F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022DB"/>
    <w:rPr>
      <w:rFonts w:eastAsiaTheme="majorEastAsia" w:cstheme="majorBidi"/>
      <w:b/>
      <w:bCs/>
      <w:color w:val="0D0D0D" w:themeColor="text1" w:themeTint="F2"/>
      <w:sz w:val="24"/>
      <w:szCs w:val="26"/>
    </w:rPr>
  </w:style>
  <w:style w:type="paragraph" w:styleId="Akapitzlist">
    <w:name w:val="List Paragraph"/>
    <w:basedOn w:val="Normalny"/>
    <w:uiPriority w:val="34"/>
    <w:qFormat/>
    <w:rsid w:val="00C022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2DB"/>
  </w:style>
  <w:style w:type="paragraph" w:styleId="Stopka">
    <w:name w:val="footer"/>
    <w:basedOn w:val="Normalny"/>
    <w:link w:val="StopkaZnak"/>
    <w:uiPriority w:val="99"/>
    <w:unhideWhenUsed/>
    <w:rsid w:val="00C0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hars.gov.pl/punkt-kontaktowy-w-sprawach-ochrony-danych-osobowych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szewska.IJHARS\Downloads\WNIOSEK%20O%20WPIS%20DO%20REJESTRU%20INSPEKTOR&#211;W%20ROLNICTWA%20EKOLOGICZNE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680299DCDE4A16B6F851E5E29CB3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15566-7EEA-4C48-AD7A-D13487662C9F}"/>
      </w:docPartPr>
      <w:docPartBody>
        <w:p w:rsidR="007153AA" w:rsidRDefault="005E6CF1">
          <w:pPr>
            <w:pStyle w:val="94680299DCDE4A16B6F851E5E29CB3DA"/>
          </w:pPr>
          <w:r w:rsidRPr="00254606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6CE13BEB5FEF450995FC21BF3908B7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CF8B1F-7C95-4343-A3AC-8DB04AFAED2E}"/>
      </w:docPartPr>
      <w:docPartBody>
        <w:p w:rsidR="007153AA" w:rsidRDefault="005E6CF1">
          <w:pPr>
            <w:pStyle w:val="6CE13BEB5FEF450995FC21BF3908B76E"/>
          </w:pPr>
          <w:r w:rsidRPr="00254606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0F5A538CABCF42058838D7E11A9A73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F8981-D66B-405C-9D31-EC8F53992B12}"/>
      </w:docPartPr>
      <w:docPartBody>
        <w:p w:rsidR="007153AA" w:rsidRDefault="005E6CF1">
          <w:pPr>
            <w:pStyle w:val="0F5A538CABCF42058838D7E11A9A7357"/>
          </w:pPr>
          <w:r w:rsidRPr="0025460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14F106E6EA041FEAF1AC7AD74805E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10B180-E15F-4791-94B4-6D4C99DE697F}"/>
      </w:docPartPr>
      <w:docPartBody>
        <w:p w:rsidR="007153AA" w:rsidRDefault="005E6CF1">
          <w:pPr>
            <w:pStyle w:val="D14F106E6EA041FEAF1AC7AD74805E8B"/>
          </w:pPr>
          <w:r>
            <w:rPr>
              <w:rFonts w:ascii="Times New Roman" w:hAnsi="Times New Roman"/>
              <w:bCs/>
            </w:rPr>
            <w:t xml:space="preserve"> </w:t>
          </w:r>
          <w:r w:rsidRPr="00254606">
            <w:rPr>
              <w:rStyle w:val="Tekstzastpczy"/>
            </w:rPr>
            <w:t>Kliknij tutaj, aby wprowadzić tekst.</w:t>
          </w:r>
          <w:r>
            <w:rPr>
              <w:rStyle w:val="Tekstzastpczy"/>
            </w:rPr>
            <w:t xml:space="preserve"> </w:t>
          </w:r>
        </w:p>
      </w:docPartBody>
    </w:docPart>
    <w:docPart>
      <w:docPartPr>
        <w:name w:val="D91030A2D101434BBC38C5944EAF6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77676C-FA80-4DD3-978D-E6A301293B0A}"/>
      </w:docPartPr>
      <w:docPartBody>
        <w:p w:rsidR="007153AA" w:rsidRDefault="005E6CF1">
          <w:pPr>
            <w:pStyle w:val="D91030A2D101434BBC38C5944EAF646E"/>
          </w:pPr>
          <w:r w:rsidRPr="0025460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27EC7E232E545E48006E65D97498D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1E619-6B44-4F97-A413-ACDE05B27940}"/>
      </w:docPartPr>
      <w:docPartBody>
        <w:p w:rsidR="007153AA" w:rsidRDefault="005E6CF1">
          <w:pPr>
            <w:pStyle w:val="227EC7E232E545E48006E65D97498D26"/>
          </w:pPr>
          <w:r w:rsidRPr="0025460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C503092329546A3BA70F00BD85F56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0DBBD8-9510-4B8C-8E47-91E62A08011D}"/>
      </w:docPartPr>
      <w:docPartBody>
        <w:p w:rsidR="007153AA" w:rsidRDefault="005E6CF1">
          <w:pPr>
            <w:pStyle w:val="9C503092329546A3BA70F00BD85F5647"/>
          </w:pPr>
          <w:r w:rsidRPr="00254606">
            <w:rPr>
              <w:rStyle w:val="Tekstzastpczy"/>
            </w:rPr>
            <w:t xml:space="preserve">Kliknij tutaj, aby wprowadzić </w:t>
          </w:r>
          <w:r w:rsidRPr="00254606">
            <w:rPr>
              <w:rStyle w:val="Tekstzastpczy"/>
            </w:rPr>
            <w:t>tekst.</w:t>
          </w:r>
        </w:p>
      </w:docPartBody>
    </w:docPart>
    <w:docPart>
      <w:docPartPr>
        <w:name w:val="464C06C1ED1549BF9368479F19115A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E94FF-3FDD-4DAB-B532-1204A2BBDA75}"/>
      </w:docPartPr>
      <w:docPartBody>
        <w:p w:rsidR="007153AA" w:rsidRDefault="005E6CF1">
          <w:pPr>
            <w:pStyle w:val="464C06C1ED1549BF9368479F19115A41"/>
          </w:pPr>
          <w:r w:rsidRPr="0025460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3AA"/>
    <w:rsid w:val="005E6CF1"/>
    <w:rsid w:val="0071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94680299DCDE4A16B6F851E5E29CB3DA">
    <w:name w:val="94680299DCDE4A16B6F851E5E29CB3DA"/>
  </w:style>
  <w:style w:type="paragraph" w:customStyle="1" w:styleId="6CE13BEB5FEF450995FC21BF3908B76E">
    <w:name w:val="6CE13BEB5FEF450995FC21BF3908B76E"/>
  </w:style>
  <w:style w:type="paragraph" w:customStyle="1" w:styleId="0F5A538CABCF42058838D7E11A9A7357">
    <w:name w:val="0F5A538CABCF42058838D7E11A9A7357"/>
  </w:style>
  <w:style w:type="paragraph" w:customStyle="1" w:styleId="D14F106E6EA041FEAF1AC7AD74805E8B">
    <w:name w:val="D14F106E6EA041FEAF1AC7AD74805E8B"/>
  </w:style>
  <w:style w:type="paragraph" w:customStyle="1" w:styleId="D91030A2D101434BBC38C5944EAF646E">
    <w:name w:val="D91030A2D101434BBC38C5944EAF646E"/>
  </w:style>
  <w:style w:type="paragraph" w:customStyle="1" w:styleId="227EC7E232E545E48006E65D97498D26">
    <w:name w:val="227EC7E232E545E48006E65D97498D26"/>
  </w:style>
  <w:style w:type="paragraph" w:customStyle="1" w:styleId="9C503092329546A3BA70F00BD85F5647">
    <w:name w:val="9C503092329546A3BA70F00BD85F5647"/>
  </w:style>
  <w:style w:type="paragraph" w:customStyle="1" w:styleId="464C06C1ED1549BF9368479F19115A41">
    <w:name w:val="464C06C1ED1549BF9368479F19115A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279FB-ABF9-4A8A-B1D1-94CC0AAE8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WNIOSEK O WPIS DO REJESTRU INSPEKTORÓW ROLNICTWA EKOLOGICZNEGO</Template>
  <TotalTime>1</TotalTime>
  <Pages>3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WPIS DO REJESTRU INSPEKTORÓW ROLNICTWA EKOLOGICZNEGO</vt:lpstr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WPIS DO REJESTRU INSPEKTORÓW ROLNICTWA EKOLOGICZNEGO</dc:title>
  <dc:creator>Małgorzata Waszewska</dc:creator>
  <cp:lastModifiedBy>Anna Protasowicka</cp:lastModifiedBy>
  <cp:revision>2</cp:revision>
  <dcterms:created xsi:type="dcterms:W3CDTF">2020-03-26T10:00:00Z</dcterms:created>
  <dcterms:modified xsi:type="dcterms:W3CDTF">2020-03-26T10:00:00Z</dcterms:modified>
</cp:coreProperties>
</file>